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2C15" w14:textId="77777777" w:rsidR="00846289" w:rsidRPr="00FD1158" w:rsidRDefault="00846289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A795DA2" w14:textId="2F3F067F" w:rsidR="00846289" w:rsidRPr="00FD1158" w:rsidRDefault="00846289" w:rsidP="00B76D6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D09DE4E" w14:textId="77777777" w:rsidR="00846289" w:rsidRDefault="0084628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EA210A1" w14:textId="77777777" w:rsidR="00846289" w:rsidRDefault="0084628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A64D677" w14:textId="77777777" w:rsidR="00846289" w:rsidRDefault="0084628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984753D" w14:textId="77777777" w:rsidR="00846289" w:rsidRDefault="00846289">
      <w:pPr>
        <w:jc w:val="center"/>
        <w:rPr>
          <w:sz w:val="28"/>
        </w:rPr>
      </w:pPr>
    </w:p>
    <w:p w14:paraId="79926F1C" w14:textId="77777777" w:rsidR="00846289" w:rsidRDefault="00846289">
      <w:pPr>
        <w:jc w:val="center"/>
        <w:rPr>
          <w:sz w:val="28"/>
        </w:rPr>
      </w:pPr>
    </w:p>
    <w:p w14:paraId="604D9334" w14:textId="77777777" w:rsidR="00846289" w:rsidRDefault="00846289">
      <w:pPr>
        <w:jc w:val="center"/>
        <w:rPr>
          <w:sz w:val="28"/>
        </w:rPr>
      </w:pPr>
    </w:p>
    <w:p w14:paraId="1B150B5C" w14:textId="77777777" w:rsidR="00846289" w:rsidRDefault="0084628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1618E42" w14:textId="77777777" w:rsidR="00846289" w:rsidRDefault="0084628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669B388A" w14:textId="77777777" w:rsidR="0084628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48A00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BD4F9AB" w14:textId="77777777" w:rsidR="00846289" w:rsidRDefault="0084628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47B18C5" w14:textId="77777777" w:rsidR="00846289" w:rsidRDefault="0084628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61721CF3" w14:textId="77777777" w:rsidR="00846289" w:rsidRDefault="0084628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46289" w14:paraId="7A5052A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1CD78E1" w14:textId="77777777" w:rsidR="00846289" w:rsidRDefault="0084628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2A35170" w14:textId="77777777" w:rsidR="00846289" w:rsidRDefault="0084628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E781FB5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16563DB" w14:textId="77777777" w:rsidR="00846289" w:rsidRDefault="0084628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9B4A134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198F6CB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40BEB6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2E1146D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FD957F0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0F70D3" w14:textId="77777777" w:rsidR="00846289" w:rsidRDefault="008462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B6811F0" w14:textId="77777777" w:rsidR="00846289" w:rsidRDefault="008462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285025F" w14:textId="77777777" w:rsidR="00846289" w:rsidRDefault="00846289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3B8DCB8" w14:textId="77777777" w:rsidR="00846289" w:rsidRDefault="008462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5F82907" w14:textId="77777777" w:rsidR="00846289" w:rsidRDefault="008462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C4AD57E" w14:textId="77777777" w:rsidR="00846289" w:rsidRDefault="008462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DED4ED0" w14:textId="77777777" w:rsidR="00846289" w:rsidRDefault="0084628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3F56E21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98EEFC3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B90C469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BCBCF4E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4DCB130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1864DB6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8601FB2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AACF50A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414065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46289" w14:paraId="09B765B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67EF913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0264139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6A0C9CC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16A89C0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F336F88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34A73B9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A464657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505520B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829530E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463F883" w14:textId="77777777" w:rsidR="00846289" w:rsidRDefault="008462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A416474" w14:textId="77777777" w:rsidR="00846289" w:rsidRDefault="008462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BC62ACB" w14:textId="77777777" w:rsidR="00846289" w:rsidRDefault="00846289">
      <w:pPr>
        <w:spacing w:line="192" w:lineRule="auto"/>
        <w:jc w:val="center"/>
      </w:pPr>
    </w:p>
    <w:p w14:paraId="5C649D9D" w14:textId="77777777" w:rsidR="00846289" w:rsidRDefault="0084628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AFF7125" w14:textId="77777777" w:rsidR="00846289" w:rsidRPr="008D04AB" w:rsidRDefault="0084628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4A45B80" w14:textId="77777777" w:rsidR="00846289" w:rsidRPr="008D04AB" w:rsidRDefault="0084628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0572D25" w14:textId="77777777" w:rsidR="00846289" w:rsidRPr="008D04AB" w:rsidRDefault="00846289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187AF32" w14:textId="77777777" w:rsidR="00846289" w:rsidRPr="00A8307A" w:rsidRDefault="00846289" w:rsidP="00516DD3">
      <w:pPr>
        <w:pStyle w:val="Heading1"/>
        <w:spacing w:line="360" w:lineRule="auto"/>
      </w:pPr>
      <w:r w:rsidRPr="00A8307A">
        <w:t>LINIA 100</w:t>
      </w:r>
    </w:p>
    <w:p w14:paraId="6D58C3D0" w14:textId="77777777" w:rsidR="00846289" w:rsidRPr="00A8307A" w:rsidRDefault="0084628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46289" w:rsidRPr="00AB76B4" w14:paraId="04089E8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FAA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78E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A07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808E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09AD6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1AF1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C98291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C79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FB8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189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918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37014FD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09E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44C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1F3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BC03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8AE6C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9CD2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63FB82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6E3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F79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032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9CB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4E942D7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641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90C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04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30E2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72AE2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1305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F365C3D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7D8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91E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BC5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128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96C1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46289" w:rsidRPr="00AB76B4" w14:paraId="3A37C7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47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7C8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8F0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8D1A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20439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FA2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A59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D87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AFB7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BA7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7502B8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B8F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D1A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3D1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59F1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5CEA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186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2863BC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B00DA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504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804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EEC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B50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987006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B2712A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46289" w:rsidRPr="00AB76B4" w14:paraId="00CA44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416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D61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5F9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EB84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7619F1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72120E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245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035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876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AF55F9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6C3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489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46289" w:rsidRPr="00AB76B4" w14:paraId="7DFA45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5B2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F04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1A5154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5EA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589D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BD6783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DCDBD4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1FB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726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6E4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79D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74C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71D803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0E9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B7A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E9A8B1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A9C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C088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91F85E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9608938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F9E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83C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755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2A6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7F5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175AB75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74B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2EE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FDE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1299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C44698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7924A5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0E8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D3C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0E4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DE167E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CB0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80E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2DDDE1F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B47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F89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2A1B8D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CC9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F136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AF7252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92B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8E7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DA0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143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408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04AD92D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BA2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880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DCF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4015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963577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592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525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876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9033B8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CA6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532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2C08527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B2C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1A2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696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3FAA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763533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9B6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8A0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C63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3B7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3E5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2BF04FF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B9E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E95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B16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6A87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97ADA51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288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1D610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C1FA31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C115A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8A0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216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57F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3EF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DF44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46289" w:rsidRPr="00AB76B4" w14:paraId="0312BFA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3F6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34F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DC6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70781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0B7CBC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C0E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EED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FCF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169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0D1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3500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46289" w:rsidRPr="00AB76B4" w14:paraId="07E8B32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C3E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E602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37B332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D2A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F440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CF2C2C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827F3A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754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31A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E67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C3B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FEB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6AD26C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F47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869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523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7A4C8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759767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E222C4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E44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2F4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470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8CFA78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856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F7A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846289" w:rsidRPr="00AB76B4" w14:paraId="2B56A4D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EC9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845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165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66F8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E40AEE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FA1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F63B34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EE14E6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012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498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8C6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DC2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846289" w:rsidRPr="00AB76B4" w14:paraId="50B0B07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28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7FB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033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A76D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1ED63A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B15DAA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48B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3F7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824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6242FA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846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D9C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090DD4A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55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555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BB4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26AD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9CA7DB8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E91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0BEAC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D39A7F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7ED448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102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FCE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3E1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7CC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3AD5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46289" w:rsidRPr="00AB76B4" w14:paraId="360202C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B4D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F32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DEA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AC0E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F47EFE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614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BC457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DC0F4C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C31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73B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F5C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3D1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BAA9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C2E8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46289" w:rsidRPr="00AB76B4" w14:paraId="5DD0D38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714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44C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75E794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787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DB86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0B96B8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78A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919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D99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B65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1A1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0EACE04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AE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4A9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C78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BCBD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517325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575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9A6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02F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ABF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245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0789811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43F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CAC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CD5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B8FE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73BF42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12D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D04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F09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83B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5D7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31CB6A0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32C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244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C12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D338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9FEBDC1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4466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A1C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DC8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133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365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50AC6EF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C65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E71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8EB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DB3C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AA6ED6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4C68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1B8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091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A06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829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2635887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BAB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BE6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264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84C7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C7B1C3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7A6A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FC9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FCA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9C47DA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CB4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71FC" w14:textId="77777777" w:rsidR="00846289" w:rsidRPr="00AB76B4" w:rsidRDefault="0084628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1565E95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5B3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836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7E56F83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327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9B25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52C622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2BED0E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150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5E5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793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EB2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464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72E7A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55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5BF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7AD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50A08" w14:textId="77777777" w:rsidR="00846289" w:rsidRPr="00AB76B4" w:rsidRDefault="0084628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A7C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531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4C01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BEFBA7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945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B18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47BA126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A23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575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C7B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8EE9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836877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2A2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182EA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9C2571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F84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C37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4B0A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A28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23E8EA3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A87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067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F62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C081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CDFF5E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C587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AEEB17F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21C2CBA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DECC25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EE9987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106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01B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334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3A0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7B4B5B0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51B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BE7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D356F3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83F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E7A9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C00CC5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F4EA" w14:textId="77777777" w:rsidR="00846289" w:rsidRPr="00AB76B4" w:rsidRDefault="0084628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626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593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A11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C59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3B8A524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946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2FE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2CA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ECEA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5BB96E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95F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1A90A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166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69E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AAF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B7A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162167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CBC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7F65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5DA0C3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D77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FFEDE" w14:textId="77777777" w:rsidR="00846289" w:rsidRPr="00AB76B4" w:rsidRDefault="0084628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64144F1" w14:textId="77777777" w:rsidR="00846289" w:rsidRPr="00AB76B4" w:rsidRDefault="0084628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B78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AF0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6D0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51C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392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4522507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01E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0FD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BC0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ACA87" w14:textId="77777777" w:rsidR="00846289" w:rsidRPr="00AB76B4" w:rsidRDefault="0084628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3A89E84" w14:textId="77777777" w:rsidR="00846289" w:rsidRPr="00AB76B4" w:rsidRDefault="0084628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295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D8E7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D947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744F557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1D9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BFE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210223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EAF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5B6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3FE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59DC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7C2889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37D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2B8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3CE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13A042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C8F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CD0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531679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6DC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440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030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41E9B" w14:textId="77777777" w:rsidR="00846289" w:rsidRPr="00AB76B4" w:rsidRDefault="0084628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D36F72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5AA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771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463C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377A2AF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FDE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4FC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E8C33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E6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163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0E2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8B827" w14:textId="77777777" w:rsidR="00846289" w:rsidRPr="00AB76B4" w:rsidRDefault="0084628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E2D87E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C40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CD8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B7F7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3DB13A0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DF7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1E1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344D6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1D5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8A5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0F7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5E6C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6AB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1C5620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7C4D5A3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8AD40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EF43D7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E62DC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425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0B4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3AD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561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12ADEE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28C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76D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F5B410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1CA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A299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B69F6B8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D6A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588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11C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097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CB9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33E86E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1C0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E27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842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00031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0942AC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BE2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8CB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8C9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3FB437D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97B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021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767C3F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39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216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50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C988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A64D88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5AB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32A8C8A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05B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FCC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E43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F8F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3D86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2860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46289" w:rsidRPr="00AB76B4" w14:paraId="14A3D05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389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466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BA6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5114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C95ED8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0D4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9A7AF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1A7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E3F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10D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AB9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02E6E51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BB2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925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34D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D3EB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02CF2C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FB4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F96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FE5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932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B59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326363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28E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106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E79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3267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138429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184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93461C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9EE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154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2D5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D652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F46A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5CC8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46289" w:rsidRPr="00AB76B4" w14:paraId="38ACCB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82A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C45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09D13A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A8A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206F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651C67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868F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0D5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AA9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B48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557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50EDFC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0E6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7CF6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C8AAB8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42C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63D31" w14:textId="77777777" w:rsidR="00846289" w:rsidRPr="00AB76B4" w:rsidRDefault="0084628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336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DB0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0D15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B64B" w14:textId="77777777" w:rsidR="00846289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4904" w14:textId="77777777" w:rsidR="00846289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41716E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801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CAF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D6B47D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C77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7C07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B0FFFC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FD37D7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C6E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6E7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BFE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AD0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F6C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3E11C03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38A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7CA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531491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E92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259A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AC70EA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189D71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411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C2D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6370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C71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71C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CA119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846289" w:rsidRPr="00AB76B4" w14:paraId="03096D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1F0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E3E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046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9EEA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276633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7B2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BED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F34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237160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B9D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C4D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6AA6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153B31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75E46D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042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248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A1D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F0E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1ADEC5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729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FDA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874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D52443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169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C7E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0F1BEC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11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2CD8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71472C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7DA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6754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55EAC7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327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B66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9B2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270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FFE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290FCD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2C4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234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096E8B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B1F8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576D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6CC80D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086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3B7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2AD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3A5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28E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73892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133E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46289" w:rsidRPr="00AB76B4" w14:paraId="1B15F3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D96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68F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7AB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E6DA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272BD3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133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DDAD59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F41971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24E29E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F62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213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6DE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D22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4EA1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46289" w:rsidRPr="00AB76B4" w14:paraId="1CFA73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D92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7A6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88F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B5A6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8E7DFC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F41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C4BFD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3FFB97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3D2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1E7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B91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20E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846289" w:rsidRPr="00AB76B4" w14:paraId="333F56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61A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D3D0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D95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1718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BFA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365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BAA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5CEBB3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F98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88C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1A5278C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750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A9D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C998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BF7D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45FB45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5C0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B174BF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89D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0D3D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AFB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793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51C7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46289" w:rsidRPr="00AB76B4" w14:paraId="09E0408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E2F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8BD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20DC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74E3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120029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7C06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72E737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1E8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941B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D94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44C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846289" w:rsidRPr="00AB76B4" w14:paraId="26897B0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E6B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F81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478FB8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1E9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DAD6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E32D9E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72A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FEB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57DE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D1F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B7F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668CB8D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02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3B1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9B4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5F31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ADBF84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6861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07A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CD1B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29F7D5F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630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E24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66D0DA0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140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782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56F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A23E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0514D2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EBDE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675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1C5D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329ED63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B20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7FD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46A8DDA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6BA533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09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1A0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BA025AF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96E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4A83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AE6F11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03C1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DB6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F107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7CC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981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1952CAD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415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E53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730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982E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B30A9B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E535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106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F357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9094C17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CF0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AC34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AB76B4" w14:paraId="01989C3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907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518A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D2B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8213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32FB15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7B35FCD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76F055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2B4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3DF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6AFA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71C4B36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C4F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3C3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AB76B4" w14:paraId="11B85C1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2B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6BAD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AD5CD2C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FE7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A907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FF412E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185BEE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348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31DF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1F43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32B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8D7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14F92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DA72EB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AB76B4" w14:paraId="4AF55BA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424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B364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063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DC580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8DE7E9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3E7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878238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79B59E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D528FE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80F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BA99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74FE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265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53B66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D8AA55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AB76B4" w14:paraId="03071D2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BA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9C8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D4D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0C72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524E4BB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B160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0C88BE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E6A4D5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64E67FA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D189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E6E4F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71A4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691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2B2A6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46289" w:rsidRPr="00AB76B4" w14:paraId="34B17C6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D8D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F6D1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95A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C017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F032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905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71AF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051FC85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722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208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31E495C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B6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EF28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9FF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F40D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D275E1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12DB6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700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1011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BBB2D40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B8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84C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673C1F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62E1B99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52A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BC90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CFB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A16A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65480E1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FAC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0253C0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053DF51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CAAF5ED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543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E15B" w14:textId="77777777" w:rsidR="00846289" w:rsidRPr="00AB76B4" w:rsidRDefault="0084628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220F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C94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512D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46289" w:rsidRPr="00AB76B4" w14:paraId="0FE9CAB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F79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6F1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9C4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8F7E2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D0A536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2FA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E7952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50DCF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EE1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52A7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D08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6D7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9DD4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46289" w:rsidRPr="00AB76B4" w14:paraId="1B4420E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95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77A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631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F406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8B6258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86C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AA17F3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09A7C02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1942B7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53A2A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021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C8AB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3E2C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EB5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60FFAE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4C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98D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0856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8B1F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D40520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798D0B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7FA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AC0F1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C9D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E07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519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845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4B9605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B0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EA1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559359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AA2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1CBAC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9DF6B2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B1EF06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06C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70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72E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33E2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136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65F9E9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92A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B88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DF1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B5D7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B8DE41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21B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9B935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685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B57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4038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8CF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846289" w:rsidRPr="00AB76B4" w14:paraId="2E4922B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F3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227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F7C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CC715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37E694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991A44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5DE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CC071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C7BB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1F6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D3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70F4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A4D010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42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A66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C764E4E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F4B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68C96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F4C1F3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6579C0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A09F18A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A84270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26F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891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8D3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C6CD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884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520CE0F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341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72A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6D2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A3327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79206F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CDDFDD2" w14:textId="77777777" w:rsidR="00846289" w:rsidRPr="00AB76B4" w:rsidRDefault="00846289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1D4F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262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B64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CC97A8C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06C7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E9CA" w14:textId="77777777" w:rsidR="00846289" w:rsidRPr="00AB76B4" w:rsidRDefault="00846289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18BDCE9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5EB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88A5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E69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67DEE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469D5D9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BD21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8D3F8D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F6A3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B310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63BA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942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62785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A39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7914" w14:textId="77777777" w:rsidR="00846289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A58D333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2AB0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16FA3" w14:textId="77777777" w:rsidR="00846289" w:rsidRPr="00AB76B4" w:rsidRDefault="0084628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4A7E9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A4D5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5DB6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0341" w14:textId="77777777" w:rsidR="00846289" w:rsidRPr="00AB76B4" w:rsidRDefault="0084628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C348" w14:textId="77777777" w:rsidR="00846289" w:rsidRPr="00AB76B4" w:rsidRDefault="0084628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14743A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76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C62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982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725C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3F6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D1B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9418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54860B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34F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096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5F81E0C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A79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5CD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D83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41CA7" w14:textId="77777777" w:rsidR="00846289" w:rsidRPr="00AB76B4" w:rsidRDefault="0084628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59C23BC" w14:textId="77777777" w:rsidR="00846289" w:rsidRDefault="0084628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C0CF" w14:textId="77777777" w:rsidR="00846289" w:rsidRPr="00AB76B4" w:rsidRDefault="0084628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D8930D" w14:textId="77777777" w:rsidR="00846289" w:rsidRPr="00AB76B4" w:rsidRDefault="0084628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290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9F38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065B" w14:textId="77777777" w:rsidR="00846289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9C49" w14:textId="77777777" w:rsidR="00846289" w:rsidRPr="00AB76B4" w:rsidRDefault="0084628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C8472" w14:textId="77777777" w:rsidR="00846289" w:rsidRDefault="0084628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46289" w:rsidRPr="00AB76B4" w14:paraId="21649D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2A8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51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1D2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23A9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D7E744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448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3396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318E8F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DAE87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BA4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B3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71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CE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254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46289" w:rsidRPr="00AB76B4" w14:paraId="07F777E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31A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80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B3C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BBFC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568951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CFD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D1786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90B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83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DFA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ECD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6EDA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46289" w:rsidRPr="00AB76B4" w14:paraId="616E343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E1B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B6F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163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733AC" w14:textId="77777777" w:rsidR="00846289" w:rsidRDefault="0084628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5161D95" w14:textId="77777777" w:rsidR="00846289" w:rsidRPr="00AB76B4" w:rsidRDefault="0084628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BDA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EE4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1DDC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F6F707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5702" w14:textId="77777777" w:rsidR="00846289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BB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64E57A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D60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BA2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D5D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F508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8F0612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CC959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F1E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F57327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F37C94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30D4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FF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A6E2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418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FD6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0A037EB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031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11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7A2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50CE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9FDA30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656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A3727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FD7F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80A1C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C8B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BD1B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82D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330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F45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46289" w:rsidRPr="00AB76B4" w14:paraId="10E7804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F8A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33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FF8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3EF3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C0D452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EFF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CDE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B6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265119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825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A4D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E5EC6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E16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7860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0D93BE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282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D0FB4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5703FA3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227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D9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20E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59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4DD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1C3CC2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B40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B9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FDE5D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81A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976C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CFE6FF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D9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7F7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FB4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C71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46DF" w14:textId="77777777" w:rsidR="00846289" w:rsidRPr="00AB76B4" w:rsidRDefault="00846289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16B579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3CB7B5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63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00F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70F7A9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C68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3E50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125A37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BFD045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9C5DF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A2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9980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309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0DF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A9A6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D0D09A3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837A53A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9CA9B62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4D7BDF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75C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AE3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DE2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743A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0B5FA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029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409D15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CDD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DB9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E63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66BB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CEE7DB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EA180D2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846289" w:rsidRPr="00AB76B4" w14:paraId="04B3DF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07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A13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D7B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FD46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7736BB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73E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E4C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4B9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C1E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BF04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46289" w:rsidRPr="00AB76B4" w14:paraId="755C15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D8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65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4B3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28BD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BB864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F1C37F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486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A38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8BE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135C05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39F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D42E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E7A554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BE5F54" w14:textId="77777777" w:rsidR="00846289" w:rsidRPr="00AB76B4" w:rsidRDefault="0084628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46289" w:rsidRPr="00AB76B4" w14:paraId="5E59DF1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015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A4D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F9C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E95D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885D8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1C3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3C8D3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A23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33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A56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A0C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916B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46289" w:rsidRPr="00AB76B4" w14:paraId="3619683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844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4D5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E41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C2BF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3061A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13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2D9A14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764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8E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75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6A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665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46289" w:rsidRPr="00AB76B4" w14:paraId="27910C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914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DFF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A18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B9F7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71CB7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33E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AFDE9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4FA480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A9145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66D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E4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9EE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1C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91B1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46289" w:rsidRPr="00AB76B4" w14:paraId="2C3FF9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38B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170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2B0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475B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350D4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2DA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80EC2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CDA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A9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386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7FB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49892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46289" w:rsidRPr="00AB76B4" w14:paraId="25524A1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1BE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4A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AC5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9F24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A05D8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74F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D04AD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866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853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757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DC1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BCB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846289" w:rsidRPr="00AB76B4" w14:paraId="0E883D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D3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366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5F4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46B5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081A2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B00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7A9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FDB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85C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332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E2F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46289" w:rsidRPr="00AB76B4" w14:paraId="41842B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AA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6A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139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E105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862E0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9A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508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588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047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60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46289" w:rsidRPr="00AB76B4" w14:paraId="65BC4D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9F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5C5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5D1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3E8A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20C3F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42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3BA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260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ADA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30E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46289" w:rsidRPr="00AB76B4" w14:paraId="39211E2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1F4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497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662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3B7E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A36C5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1C4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25B5D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E25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5ED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A80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4F1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5F0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46289" w:rsidRPr="00AB76B4" w14:paraId="1BB964E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B59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9D3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5ED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2FEE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78D93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332579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2D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F5F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5C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F8F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D91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33AA77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7E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744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28E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C0C1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38ABB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42071C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F6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4E1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47F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8BC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C64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7635BC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C3B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F25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3B9D4C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136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68EA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7C02B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58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7C6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47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683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21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9F50FD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8AD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863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4D3CE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2BD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34DF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6D2D06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BB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E47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CB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3DA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63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3A3166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71C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2AB1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C1CB4E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B06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3D7CE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D9AD8FE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7C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D70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A43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DF0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D6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846289" w:rsidRPr="00AB76B4" w14:paraId="1B124F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260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5806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C9ACA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E90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F8C5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8E85E9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B77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770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E16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ACC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BE10" w14:textId="77777777" w:rsidR="00846289" w:rsidRPr="00AB76B4" w:rsidRDefault="0084628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AD6A7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D8C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79F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29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10C4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A1088A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699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E34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609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7B8BC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E24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41D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7C43027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84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099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027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A0E1C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1EC0636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2E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02D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E24D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0D9942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FFC5" w14:textId="77777777" w:rsidR="00846289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087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50C15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5E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31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6116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5DC0F" w14:textId="77777777" w:rsidR="00846289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5E7DDCD" w14:textId="77777777" w:rsidR="00846289" w:rsidRPr="00AB76B4" w:rsidRDefault="0084628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DDB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650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D7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E1B54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259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A650" w14:textId="77777777" w:rsidR="00846289" w:rsidRPr="00AB76B4" w:rsidRDefault="0084628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4E1741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EE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CA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2BD51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9D2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9716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C7F929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A5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002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79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B02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E36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40FF57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F0B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B18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61BF98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E70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B740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1CECF7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C8E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EFC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C02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F6A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1D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8AEB26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7737BD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6EF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C8D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4C3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24E2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D5CA07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79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AB8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FB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075FE6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A6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1AF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46AFB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0DC0B7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DC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543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4C9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F87E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E7CB2D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E5650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9A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74F6B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8C1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39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809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4FB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3CC63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E22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425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148C7F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5B4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7432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397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2FB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C43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E7F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45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0F5A8B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857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D80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895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7E34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606699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AC8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84F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1A6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F95C81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54A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6D6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776B9F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458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85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99E1B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87E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AFB8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CE0CDA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73F38F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60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23C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31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B66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7CB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49F5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C8BC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46289" w:rsidRPr="00AB76B4" w14:paraId="265DE1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40D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D37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5CF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3365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197791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8C5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CE0B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877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CC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75A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2B7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46289" w:rsidRPr="00AB76B4" w14:paraId="70C5E2E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766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4C1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FB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8F75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594E27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319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3A4EB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571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BF0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80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47B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46289" w:rsidRPr="00AB76B4" w14:paraId="73B633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3EB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A0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C94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9CD7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B1CF15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F0D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BE535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94A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D46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AE4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011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3CB782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7F9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BA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5BE1B6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3FB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2236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EA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DAE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5A2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5927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C8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3E650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6918F1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C6B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EBF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3C6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C98E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AD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351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8F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0F7FF5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F9B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47F5" w14:textId="77777777" w:rsidR="00846289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A477B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AEFA63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E0A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BC25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17C77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AC8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4FCB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79F65A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60F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73C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213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24B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AC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46289" w:rsidRPr="00AB76B4" w14:paraId="3F17AD0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A9C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25A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B39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9709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A01F8D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7CB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259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D2A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3B8C8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DE2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425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D25BC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6CD413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15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D120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4D18D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9A1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4091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D1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C76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369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5B4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CA3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7226325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4B7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EBCE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0954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B653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A7B89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61541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E4E5E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053C08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0EDCE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3E6C0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EC3330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188FE9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AB98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CD04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3392A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CC6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9B9A61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73989B5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5B2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1A02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97A4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45FD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FD8C7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3083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65E6B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F44CD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9359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D9089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C627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B9ED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30BD02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CD5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DA5E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C30E2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1AEE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9EABA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2B1A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AB3AE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0C5B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E67C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D03D3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883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5D0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46289" w:rsidRPr="00AB76B4" w14:paraId="563F5A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8F3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AAD33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4E5D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1C67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48866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8BA7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7398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6F4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B98B7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771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63FE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46289" w:rsidRPr="00AB76B4" w14:paraId="37E0F84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9D2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7788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6E4D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53D8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3C5694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5E7A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75818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631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0087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0A1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1A70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46289" w:rsidRPr="00AB76B4" w14:paraId="2CD74B2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967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3FE3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0EB944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A3AED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792E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4A5F4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35568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5FE1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31B24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90A27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B6495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5283D7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9B9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46289" w:rsidRPr="00AB76B4" w14:paraId="0FDEED8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817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48B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AA5A3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502B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5632E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EB64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E6E8B7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8C61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36DB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4E2C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C6F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46289" w:rsidRPr="00AB76B4" w14:paraId="6C5DA5E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0E1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93F9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A0BD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49A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2D18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7D37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FBF909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19CD5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835B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625C0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71D7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46289" w:rsidRPr="00AB76B4" w14:paraId="0CC44C3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3FB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0991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1EBF8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5AD4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AF5488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ECEE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96489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6AE06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2FC7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0C262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201B4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46289" w:rsidRPr="00AB76B4" w14:paraId="1C0CF084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9B6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D23B1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2EE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0AC9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1A58D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CF72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F7885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286C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1949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CD92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25A3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46289" w:rsidRPr="00AB76B4" w14:paraId="110DD6A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B25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E0B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6A2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4577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64CCB6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C713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98CE29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F29E5D1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562648E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AB88F6E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5631B64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C08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651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F4B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677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0857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B76B4" w14:paraId="3445C13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11D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8BD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90A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20C3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BAC1B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645E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6550A6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DCB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9F1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09A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32A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3ED5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B76B4" w14:paraId="76FFAF1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DF7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214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EE5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C5CA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95A1CE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74ED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8BF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D48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2FA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407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5BBEF7E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85A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4D6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69C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8454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6F64EA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DCF8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B0E572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F5F079A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B379D5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F55C6E1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8BB9229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EE30270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5E170D5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4B275AA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D58F63C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692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26F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758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952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ECBD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B76B4" w14:paraId="2DF09A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626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3B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B3A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00A5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B49DBC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A31A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0FDFF93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B429027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1BC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ABE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E4D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9B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A07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B76B4" w14:paraId="6BD01FE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6D6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52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0D2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41F4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9FE02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DBFC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25A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AEF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2FA43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3F4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A9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1E3B2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5F3234B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FD5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BD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6379D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DAB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2607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6B767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1ADA1A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7FDF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547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695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E75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6E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D9A8E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68DCA99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EED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04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E41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45E3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8EDEA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D734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4CCF9C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CC59F30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478D6AB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AD03CFB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415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D1B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80F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564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FEE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46289" w:rsidRPr="00AB76B4" w14:paraId="7383C51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F06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AA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3BC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ECBE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D0A7F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B8B7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064177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0A24D0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E3F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D24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9DB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D20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CA6B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46289" w:rsidRPr="00AB76B4" w14:paraId="3716DB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052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6D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A05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7650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DA95B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F907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3744D5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573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25B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477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1DA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46289" w:rsidRPr="00AB76B4" w14:paraId="477608B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A65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989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DBBE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ECF8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5B7D5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B857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980C8DA" w14:textId="77777777" w:rsidR="00846289" w:rsidRPr="00AB76B4" w:rsidRDefault="00846289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5F1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ADA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3BCC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D6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1BC7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F6882F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46289" w:rsidRPr="00AB76B4" w14:paraId="22F6645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D8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ECA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EDF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B8C5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C3082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466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D2346D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B8D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B05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642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345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576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46289" w:rsidRPr="00AB76B4" w14:paraId="2240E40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524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19E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B8A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C0E4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8C4AB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9D5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70997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CBBD87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71E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4E0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BCC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09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46289" w:rsidRPr="00AB76B4" w14:paraId="75770F4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703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53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BE0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D46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21078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7C1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4496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E559BF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4DAE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4DB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0F4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4B4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C45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4316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46289" w:rsidRPr="00AB76B4" w14:paraId="02ABB4E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399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E4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AFB934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FF4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A186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3B686C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461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F87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965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634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347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37AA2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706BA71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3C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CCC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F51AD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3A1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5BA3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C25570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F885DD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D85DB9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56C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D2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98C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D32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617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65044C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063D792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F8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D81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3C3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174A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85526F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5C5056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26D56A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FF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489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D2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89D5F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62B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352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E5822D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46289" w:rsidRPr="00AB76B4" w14:paraId="32A705B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DD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6C4A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8B1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EBE1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8F057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9E4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DB1701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B2616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4B0DA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58251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9410F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A84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74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404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710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0F6EF3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4ED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508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C82D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4619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CC10F3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571624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9D451E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CEE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840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FF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4D0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23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7B3FBD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A1F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8FE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E2B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E511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E994F9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5B0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0F4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5BC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A97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31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702B23B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4EC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63E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8B53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D9A5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C4793E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3F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E44C3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F0ADA4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FAE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637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5CC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90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04B1F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46289" w:rsidRPr="00AB76B4" w14:paraId="6C5E688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3A6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BB3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D8E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9673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40A62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61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7B1A8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47E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2F3D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4C8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9CD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846289" w:rsidRPr="00AB76B4" w14:paraId="2095FF2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D20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CE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F1299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624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89EF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A4883D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A0F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453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A0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53DDDF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C14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55A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657C7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58879C0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AF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73D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D55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593C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683B22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7E9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688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F9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482D07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3AF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4E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46289" w:rsidRPr="00AB76B4" w14:paraId="4BF84E7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4BC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DC51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30D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0889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BE4A0F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D00A9C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328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F74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316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56D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842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798C95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49A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38A8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D7B517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D9D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1A289" w14:textId="77777777" w:rsidR="00846289" w:rsidRPr="00AB76B4" w:rsidRDefault="00846289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32539CF" w14:textId="77777777" w:rsidR="00846289" w:rsidRPr="00AB76B4" w:rsidRDefault="00846289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A4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992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B809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3FD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78F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4970E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C3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19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DE4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D5C1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CA2743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FD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EB4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BCA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CADC1D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27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D90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6177378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CB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4E1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3E0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61CD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D0D2CD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7EDC1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8AC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131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6F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6F7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71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07FC05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9F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0EC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06711C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D47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360F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E2B18F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17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6CB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B1F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833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7BB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E4182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73470A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0B6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C47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C73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9DF4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2C76D2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3A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1CA9A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F10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3D6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EB9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A80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2AF2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46289" w:rsidRPr="00AB76B4" w14:paraId="2729C3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A8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8D6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BAD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CE7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04DDB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8B4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57DD5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482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2D4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E0B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BEF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71EE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46289" w:rsidRPr="00AB76B4" w14:paraId="4A01D86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9DE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7DE0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232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6D91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0A25BD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E1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33C032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BB7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949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00B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DD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F043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46289" w:rsidRPr="00AB76B4" w14:paraId="1F3A02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4D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FAE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9F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10E7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D14902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B0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8B3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F5C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7DE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1AB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8F9F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46289" w:rsidRPr="00AB76B4" w14:paraId="7830F9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76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A0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78F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EA8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6A249D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F755D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A3F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03347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FE1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D4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2D4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69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757E9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BF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99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E9F149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58C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C343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1BC255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F1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762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C70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75B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D85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6B5C810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7B7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4E3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FF6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E07A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539825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2A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3F7131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8A4A7A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FBFCD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C49733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26A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93F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36E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18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96376C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18B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3EF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EBC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6588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50E1D5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88493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1F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973C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2A8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4E5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93C8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F7FF7B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6E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432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0FB90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92B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30AB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FEEC39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E2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D0D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51D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BCD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30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CF6C7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46289" w:rsidRPr="00AB76B4" w14:paraId="3F53AE2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874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EB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AF450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BF7E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1EC9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F7F873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77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4B5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2F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6A9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BB5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3E47B1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3B6A91B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CA0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740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57C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D7DA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58B56E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D90A0F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42E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A1E841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0B7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EA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AB1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FDD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76B8AA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1D2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806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55A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5793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4C786B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5874D7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3F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96C0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5DA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38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342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56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1DCCB0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38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16A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880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7C83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618C4F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4A040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BD3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02CA8B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5073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CAF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2E6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535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878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0485BAC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4B6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2D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483FA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C2F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85F8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9C6261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55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BBC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63D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FE8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95B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3CC026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BDAFA3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FE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D3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1C7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7D43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E067EF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340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D2F06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41B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846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965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7EC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3CB4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46289" w:rsidRPr="00AB76B4" w14:paraId="3BB5E6D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5D5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417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9BC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5708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5AA485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7AC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DC165E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F5CE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123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8AF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0E6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07C1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46289" w:rsidRPr="00AB76B4" w14:paraId="3A98452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519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45F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E6986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3C1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0F12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C806B5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B4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3EA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C87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51D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A20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2A0330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C1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EA1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B4E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56E7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3DA8FD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CCD3B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FE8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4C56B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8F1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FCE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6B7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48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A65842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36C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988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3E8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38AB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95CBD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89C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B58901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47B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B3C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E9D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78B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DA5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46289" w:rsidRPr="00AB76B4" w14:paraId="3C12F0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0AA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987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E71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9954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F1A86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53F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75F9D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CF7C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9A9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7CD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0FD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E7D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46289" w:rsidRPr="00AB76B4" w14:paraId="570CB2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2FD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CA6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0C0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9879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83C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BE038C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3EF92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8E247A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DF5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C92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6C4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F17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B3ACD2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9DE0F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46289" w:rsidRPr="00AB76B4" w14:paraId="0770673A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35E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8D3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A74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C84B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0C619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C0869B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B6F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73711C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B0BB6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34C2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F17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741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6F7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346272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CF9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DF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47C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DD96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55A556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8B3C7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783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C5FF8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C02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CB3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0E5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C2E3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7C995B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28C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3E6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C26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BA4F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B0540E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39779D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09F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2A648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9AE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7B4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AAF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7A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0A8214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E0A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551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E33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1887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3FDB10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F5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93DF9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8FA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39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9D6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666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6BCD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46289" w:rsidRPr="00AB76B4" w14:paraId="65898BE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D7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52D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771E1F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9A3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AFF2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78AA79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6AA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9E7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7F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A75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C43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945603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AB76B4" w14:paraId="50F623A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056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82B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297335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804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8098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FD30CF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EA50FA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D57900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33C51A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C144A4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855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344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519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0B1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E61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751E12F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3CF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0A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CA8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180D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3A8DC9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CD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A052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AD9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AF825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F1D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91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017663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E6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6B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11C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0730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D09F57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21A9DD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6F3A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919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9A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4588DCC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8B4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DE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E158C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46289" w:rsidRPr="00AB76B4" w14:paraId="0E64C25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28D9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DBE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38C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415D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6F5BF8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83C4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08BD032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EBEC768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7F4D84A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1A8438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F4F436A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290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C9A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FD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AEF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A0AF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46289" w:rsidRPr="00AB76B4" w14:paraId="7768E0E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28A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51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DCD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7C4B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077B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A2F9D1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6566B45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ED3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24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CEA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BD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5DEF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46289" w:rsidRPr="00AB76B4" w14:paraId="0433608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ED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E2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8B88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B433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C3F909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EBDB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FA2106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AD1D5AC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EFEEFF1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547BCD4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C23E769" w14:textId="77777777" w:rsidR="00846289" w:rsidRPr="00AB76B4" w:rsidRDefault="00846289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6B2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9AD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808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758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F300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46289" w:rsidRPr="00AB76B4" w14:paraId="4F3E4F0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F3E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F5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4BB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A816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AE2396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3C13C9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900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290D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6B9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639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424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0AF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DB7A81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4F9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DBC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4AE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6B7A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4FF71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AC7893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1A7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C56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FF6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EDB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C8F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0158F0D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81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E62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34C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057E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08A13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E92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D6D8E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661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8AF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278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12A8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A7DC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46289" w:rsidRPr="00AB76B4" w14:paraId="3EC1DB1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8FD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05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D33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8AF9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5D4106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6C8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5B810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0C9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E00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D26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37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46289" w:rsidRPr="00AB76B4" w14:paraId="7770C51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31A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E38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828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398B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F068C7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290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05A72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F98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6E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641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A455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2D2E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46289" w:rsidRPr="00AB76B4" w14:paraId="0A84C3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353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210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E8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08FC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377E53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0D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FB5D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E4BA03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64DACF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D4C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B31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AEC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18C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F3F8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46289" w:rsidRPr="00AB76B4" w14:paraId="1CA9EC5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656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11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04E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0DE8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E1633D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B10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6ABDD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202194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A4C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C33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619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79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6CA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46289" w:rsidRPr="00AB76B4" w14:paraId="71AB2C6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9F72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AA1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9D2E76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68D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958C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92F498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6253A6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D3D6FD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1AF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0493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36C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0C3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BD1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3A7D74A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AB6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7704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35E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CC96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A6F67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233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BD8F0D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C9C25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C41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91C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97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0CA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3A25C9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E2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3D7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26F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DADF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F96A77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E49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786271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0965ED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3C154D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AE19EA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C90CD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A2F51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15B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5A0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BA5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987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3F1D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46289" w:rsidRPr="00AB76B4" w14:paraId="0C92729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44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EC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578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BBB3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0394F3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F4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699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26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F23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543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0C1236E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A02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4EC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711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49E6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12D873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4DB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00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EB9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B28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1D1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FF33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46289" w:rsidRPr="00AB76B4" w14:paraId="35F36F9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54E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920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29A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9CE7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FD2A84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D86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BA9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244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97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34B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B162BF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1FBD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89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65E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15E1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1C4101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49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A7D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81A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A7E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61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57B966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797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BDE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CB9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95D4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BEC95E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FBDB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5D3C6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A34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3B5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D3F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5B1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69F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46289" w:rsidRPr="00AB76B4" w14:paraId="5E6E7E1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10C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E1C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806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B06C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D10D6A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283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DF1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D99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33F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A1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46289" w:rsidRPr="00AB76B4" w14:paraId="5135D0A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EF2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96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2B4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007B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2D538ED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351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026D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F99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2C5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827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D5A2BB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99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21C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31B0F7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DE5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8793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20F0E3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438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83A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7F8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40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02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B05052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DE2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12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541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0E7F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6903CE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71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31B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C15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500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9D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658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46289" w:rsidRPr="00AB76B4" w14:paraId="1D78DC4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072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2E15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67B55A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482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6F88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9D83BC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8C0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700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E96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EFF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48A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A0B21E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76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23F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53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9079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EF5E2F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B17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D73E6C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8ED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E3B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996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28A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9952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46289" w:rsidRPr="00AB76B4" w14:paraId="4C7A5C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772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DD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4B4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C950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64DEF0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D6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4544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1E9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58C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D22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6E9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77E6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46289" w:rsidRPr="00AB76B4" w14:paraId="18E09DE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68E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C2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DE9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B85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3E318A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B53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7573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B12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A3B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9EE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709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87B2FA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46289" w:rsidRPr="00AB76B4" w14:paraId="2F3F057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2DC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534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0D0FA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5ED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7775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9FB094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77C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F3B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BF4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9E3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8F155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4E074D1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CFC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54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1C4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B9ED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6B9903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A6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687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250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2CD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65BB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4619113" w14:textId="77777777" w:rsidR="00846289" w:rsidRPr="00AB76B4" w:rsidRDefault="0084628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46289" w:rsidRPr="00AB76B4" w14:paraId="6FEF352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0DE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00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87D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D700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A2EEC1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453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523D6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F185C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AFF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3E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BFA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712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C2B888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6F6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C89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5B5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FD07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EDD859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4D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A5C97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55C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B09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7FA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225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F2E26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E8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6B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69F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54E8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8416FC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C3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3AB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0A8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59B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14B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1D2B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46289" w:rsidRPr="00AB76B4" w14:paraId="0910F1C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7C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FBD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1F41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E405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2F8357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A52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6F7358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B25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B1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42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133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37F8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46289" w:rsidRPr="00AB76B4" w14:paraId="5B8C7AC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49E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820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22A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516A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F14141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5C8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6E5F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845A9F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396758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E2754C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5EBE1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29A25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4578C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868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91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051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38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0A95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46289" w:rsidRPr="00AB76B4" w14:paraId="00BDD2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921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2A8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B93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CFDE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3F54545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536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1AD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791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19B0DF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D5D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51C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6B659D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3ED1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8BD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0AD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EC33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E44D78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EE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DA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0B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CE3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08D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D5A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46289" w:rsidRPr="00AB76B4" w14:paraId="63C3F2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EB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3DA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2DB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8F36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DDFC72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4D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B70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76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208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54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CFF8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46289" w:rsidRPr="00AB76B4" w14:paraId="3D71589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5851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E56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A27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17C1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A72FFB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A6A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99A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8A0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66A8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1FFD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46289" w:rsidRPr="00AB76B4" w14:paraId="0F88C4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605F3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89F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791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F145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11CD41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E83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D8935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2994DE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E4E03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315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293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869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08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234A3A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E609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53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DC5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6B4CC" w14:textId="77777777" w:rsidR="00846289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2F2EE3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BAB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557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B544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FEEBA2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832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056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441E4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46289" w:rsidRPr="00AB76B4" w14:paraId="611A54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B5D67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94D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9E878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DDB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79C6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F1B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9CB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66D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3DC5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8D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AC328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46289" w:rsidRPr="00AB76B4" w14:paraId="0F2946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25EA6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827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15BBB8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319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75DF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290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7F8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432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FD7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B76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846289" w:rsidRPr="00AB76B4" w14:paraId="6E5EEE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75234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38B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F045BA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349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4291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8EB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CF3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244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F4A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B47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846289" w:rsidRPr="00AB76B4" w14:paraId="4B3B2C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E52AD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4DF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E2046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08A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DDF2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C79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1E56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1EC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6BA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9C9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46289" w:rsidRPr="00AB76B4" w14:paraId="5F6DF1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1A22E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8AA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EBE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DEDF5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93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6F3AE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976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D19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384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814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46289" w:rsidRPr="00AB76B4" w14:paraId="46A3CA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CC869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B8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485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D76A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D26E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3B388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522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B9F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395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13A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46289" w:rsidRPr="00AB76B4" w14:paraId="1765BF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B6CA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532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B46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778B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897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D91A1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638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932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4C6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ED3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846289" w:rsidRPr="00AB76B4" w14:paraId="3168BB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5E848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00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22BE08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6A7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C6BD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11E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0CB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64C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D98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8CA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46289" w:rsidRPr="00AB76B4" w14:paraId="6A40A4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C73D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D56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FAC73A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1C0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5CEC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F3B3FE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3C7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909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7E7D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341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68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46289" w:rsidRPr="00AB76B4" w14:paraId="1D71A0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FF566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09B4" w14:textId="77777777" w:rsidR="00846289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BB83F7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9D6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BC0C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ECF60E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4F96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81F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E9D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131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D4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46289" w:rsidRPr="00AB76B4" w14:paraId="2640512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37B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D02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81F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4C3D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38AC04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A9E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25E6A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3F1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B4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762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A3C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E4C4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1604B9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46289" w:rsidRPr="00AB76B4" w14:paraId="476AC2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76C7C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BE2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360E13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EF4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4004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B32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0B4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856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756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67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D9B06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AF1504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333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7D8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3AF9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1D49CC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80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A2A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5D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460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617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AE89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46289" w:rsidRPr="00AB76B4" w14:paraId="50FF0F1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2A0A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7EA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946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1B3F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B222EE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066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F9210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8B9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35E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0B5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93B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846289" w:rsidRPr="00AB76B4" w14:paraId="5EB20CA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BB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F79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86C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5AD3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171C9D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971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303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91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446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2CC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46289" w:rsidRPr="00AB76B4" w14:paraId="1BF3C4A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5E6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D75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F77E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7721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340DDC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298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EA6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345A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5E5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57E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46289" w:rsidRPr="00AB76B4" w14:paraId="47C4FAC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4E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7F1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1E0B6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EE7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DDFF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586AC7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92D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2A0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262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86E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389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46289" w:rsidRPr="00AB76B4" w14:paraId="6402DE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A32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B02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058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C066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FF8EB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CE4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DCC5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B43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37E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AE2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0DD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B76B4" w14:paraId="109D9C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AED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05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B3D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B274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7F8EA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D37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50E6A6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E54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E7C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65C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77A4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9BAA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5949A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6AF74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46289" w:rsidRPr="00AB76B4" w14:paraId="419768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C4C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ECD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F40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5F2F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76EB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FD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A0DA9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25D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E32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037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BE1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099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1A1E3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E056F9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46289" w:rsidRPr="00AB76B4" w14:paraId="6AF307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CC4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29FD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42C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E1BFF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E4CC9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BD9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AD93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F5E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D65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948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EB3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1681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846289" w:rsidRPr="00AB76B4" w14:paraId="034653D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9B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819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B369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AB89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38625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0D4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57D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435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AE0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2B7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F73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46289" w:rsidRPr="00AB76B4" w14:paraId="5FA0C5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526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C19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A6B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5659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B6303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4F6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FC8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076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D8B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78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69A8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0A25B9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846289" w:rsidRPr="00AB76B4" w14:paraId="21367C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1C23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286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FDE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AAF7A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DAB62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15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6FA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E0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63B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018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36BA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56278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46289" w:rsidRPr="00AB76B4" w14:paraId="0119EC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042F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629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A9FF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07A9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123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55FC3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BBA24C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826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149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ABA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652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EBAA06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8A8719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46289" w:rsidRPr="00AB76B4" w14:paraId="197FE8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D58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A06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390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CADF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298A1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17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0D7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CB9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5A3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E14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92C9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46289" w:rsidRPr="00AB76B4" w14:paraId="485222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10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8F7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DD7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F1DE2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14E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6EFFB4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873F6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9115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9D7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7632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D4F6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270B16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46289" w:rsidRPr="00AB76B4" w14:paraId="7A798E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7AD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411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42A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5F45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0C3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6F66D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A13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934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D6D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3045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46289" w:rsidRPr="00AB76B4" w14:paraId="179D84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9D8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390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C9F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399B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CA6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A5B2DC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F8335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74B3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E51D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326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4020" w14:textId="77777777" w:rsidR="00846289" w:rsidRPr="007B5A25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250FA4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46289" w:rsidRPr="00AB76B4" w14:paraId="6030CC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CAE8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D42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22D9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FBA7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316D0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1754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56DBBD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77F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81F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D4C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9DAB" w14:textId="77777777" w:rsidR="00846289" w:rsidRPr="00AB76B4" w:rsidRDefault="00846289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093BE" w14:textId="77777777" w:rsidR="00846289" w:rsidRPr="00AB76B4" w:rsidRDefault="00846289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46289" w:rsidRPr="00AB76B4" w14:paraId="50A7C2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A5AE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E79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79F8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90644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82637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141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945C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728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739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2314" w14:textId="77777777" w:rsidR="00846289" w:rsidRPr="00AB76B4" w:rsidRDefault="00846289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49654" w14:textId="77777777" w:rsidR="00846289" w:rsidRPr="00AB76B4" w:rsidRDefault="00846289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46289" w:rsidRPr="00AB76B4" w14:paraId="4B443D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F600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3BF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11DAA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BDFAB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C085F3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FAB84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EAE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74C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921B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136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B7F0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46289" w:rsidRPr="00AB76B4" w14:paraId="251BF6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A587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E13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E004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FC0C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73B5DC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A6D8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71DB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99A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67C1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0BC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7127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46289" w:rsidRPr="00AB76B4" w14:paraId="2728E3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BCB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2AE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408D54E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C377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6739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E7C3228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F003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87D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354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BDC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59D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58AC8FE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D6C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05D2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1811E1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E35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9C81D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45EB5A9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E5E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33D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FC1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FC43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8FB9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:rsidRPr="00AB76B4" w14:paraId="4D02403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AF5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41DC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94A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E7F26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2B0A787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ADE7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7731D1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C990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5A5A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FBA6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D7B0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46289" w:rsidRPr="00AB76B4" w14:paraId="05A0809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8B66" w14:textId="77777777" w:rsidR="00846289" w:rsidRPr="00AB76B4" w:rsidRDefault="00846289" w:rsidP="008462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B215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B83EE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1130E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794F8E0" w14:textId="77777777" w:rsidR="00846289" w:rsidRPr="00AB76B4" w:rsidRDefault="0084628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555B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75CD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091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C752" w14:textId="77777777" w:rsidR="00846289" w:rsidRPr="00AB76B4" w:rsidRDefault="0084628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858F" w14:textId="77777777" w:rsidR="00846289" w:rsidRPr="00AB76B4" w:rsidRDefault="0084628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971D8D3" w14:textId="77777777" w:rsidR="00846289" w:rsidRPr="00A8307A" w:rsidRDefault="00846289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01115CA" w14:textId="77777777" w:rsidR="00846289" w:rsidRDefault="00846289" w:rsidP="004C7D25">
      <w:pPr>
        <w:pStyle w:val="Heading1"/>
        <w:spacing w:line="360" w:lineRule="auto"/>
      </w:pPr>
      <w:r>
        <w:t>LINIA 101</w:t>
      </w:r>
    </w:p>
    <w:p w14:paraId="1A7DB56F" w14:textId="77777777" w:rsidR="00846289" w:rsidRDefault="0084628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770167B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F0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FE5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8DC678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071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34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C3A079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4427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7D6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040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2C5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8E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D8DF7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2A1448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AE81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539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178BC8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3348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24A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06BF54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6962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95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8AF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9C3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E74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1E9E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661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134D37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46289" w14:paraId="69D0A3C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07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AC0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76B8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3E5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54CA29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806235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B790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E0A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D7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8C8A9E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BA6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919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B52991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D32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C9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E1D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01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2B439F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71F684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5F8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28EBCC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F13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8DE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6BA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19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32A8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46289" w14:paraId="4D399E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55B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E15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CC4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9B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465AA6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B47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8E250A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1AD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6DB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ACC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BD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46289" w14:paraId="3558295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B43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C6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6858D6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9EC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F4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983DCED" w14:textId="77777777" w:rsidR="00846289" w:rsidRDefault="00846289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4A8A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CD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197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AEF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D67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CAA920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9233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CB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9F8A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306" w14:textId="77777777" w:rsidR="00846289" w:rsidRDefault="00846289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4212BA9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647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CB8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06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32871E7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9C3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DF0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25AC79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7D25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B82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77F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A5A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272173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81B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EAC943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97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C71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98E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47D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3B5ABD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EC8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327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3A6D76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F5F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80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DB71FC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62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2B3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283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3E1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FBD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D816EF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6F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127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47B81CD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89F7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B53A" w14:textId="77777777" w:rsidR="00846289" w:rsidRDefault="00846289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4C8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FA4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AF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40C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1D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5EDEFD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363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5A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C1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C1A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9550F3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34977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100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190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2ED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776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71B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073737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EE35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339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DA89EA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EC6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C9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702ACE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CD2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7A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01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B11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F3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2C7B74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16D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23A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ACA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E98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A38859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7F0B" w14:textId="77777777" w:rsidR="00846289" w:rsidRPr="00A165AE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A1A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BF7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C6C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64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37A1D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F0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7B6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DE6610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58D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75D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C2A05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86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A14F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E9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3B5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7F7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46289" w14:paraId="6D1ABA7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63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69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26C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F9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B41CB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FA5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7482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E4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F29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BF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6759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984D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46289" w14:paraId="59F19A1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8F0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49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01A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91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4E517D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485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D6EC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E0B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E0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6B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BC71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2102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46289" w14:paraId="07BC6B8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C8A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E6D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21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94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D60E56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C7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B86F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694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3C7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90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0099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D290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46289" w14:paraId="70F7142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0BE7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72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45D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B4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D3B9C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EE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B44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62C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B4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A9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F91C4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DD09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46289" w14:paraId="2338D0D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09D1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805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C5F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D40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F9CB99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377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21A6F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6B83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97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C5A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E74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6E8A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83D6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46289" w14:paraId="028A7BB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BC7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FEB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66C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D84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80080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139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1A5FC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5D924C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654ED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8F93A9" w14:textId="77777777" w:rsidR="00846289" w:rsidRPr="00A165AE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B5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3E6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E84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D7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A292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46289" w14:paraId="45A7CDA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EC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E19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6A6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C80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4F35B41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B00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C65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F4D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50D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6B6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FBF172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4E9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F69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8708CE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F4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5A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04AFEB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07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D7C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052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49F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E0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3CBCA0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24FC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AE0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4239A7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D86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16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6ED19E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1ED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03F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E1F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6D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87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DEDAA3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6495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9EB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C04A72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667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3D5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2844FC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6ED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581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01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67F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276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35D660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A2A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C45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D4127B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3794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124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F148AF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7AB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B0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A05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D1F3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9A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46289" w14:paraId="43337B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CBA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91B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7B3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B386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8C7100B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533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F09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6F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1D1513E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203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C8E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846289" w14:paraId="5B4B6B7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298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EEE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5191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D0F7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5D24A6E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285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5FC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805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41CAF0D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A0D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531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846289" w14:paraId="3A625B5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DE0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EA0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C1EA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0585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5E5C583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18B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147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3B2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7FEA350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BEF6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6C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846289" w14:paraId="368EAAC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EA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2F5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9CFA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1F80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77A54EE" w14:textId="77777777" w:rsidR="00846289" w:rsidRDefault="0084628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09B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E12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C64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5E4780F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0C92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278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846289" w14:paraId="48D35CB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42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6CE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978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3BE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93F97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11D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DD35DD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0C4A01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3E135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278653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CFD7C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D81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FDE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E041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1F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EE1882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63A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8D4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C81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D24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F49883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72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01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DAE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24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6B8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D340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46289" w14:paraId="7A1258F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D59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67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CC4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448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81407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34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8E56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6C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24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99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6D0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5A6D8E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CB7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346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6D8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99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F8E517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1D8F72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B62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CEE392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52B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B29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135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D6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0346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46289" w14:paraId="11B681A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6045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0EC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E99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861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16F0A7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BF0E5C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C16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27A2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AE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9C2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8F2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C97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9CA6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46289" w14:paraId="2C770E6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7C6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2C6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435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3C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C65EC0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D1CCC0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935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3E610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84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0FD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1B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D9D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46289" w14:paraId="0A165DB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7F9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70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BD1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F3D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7D7B96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AD4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135AA6E" w14:textId="77777777" w:rsidR="00846289" w:rsidRPr="00FA5543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2C0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023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44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715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46289" w14:paraId="5BC8BE7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A8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94F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C57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11C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24543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ABF647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88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2BA418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0D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4D8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A8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776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04F8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46289" w14:paraId="79998EF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F12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9D7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BE5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79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54167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296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A1326A8" w14:textId="77777777" w:rsidR="00846289" w:rsidRPr="009E41CA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F29E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6D5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898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FC9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5AC7F9D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13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5F9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18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BA8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45A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790E5A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883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66D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7E6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F6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46289" w14:paraId="5A786D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762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F1B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C5C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7A0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B02E3C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B4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2D4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309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F51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0E5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9BB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46289" w14:paraId="4FFB5C5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784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7C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E91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405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945544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A3A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99D7C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9C1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3F5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34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24A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EC63B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B6AC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46289" w14:paraId="0416419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0A2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B1B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7A9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D2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89A425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C94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2E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0C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584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A89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E8809A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C8B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1A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8D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8C5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2088E1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56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D5D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80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6BEBC7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B98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45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E098A3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118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668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D8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5EE" w14:textId="77777777" w:rsidR="00846289" w:rsidRDefault="0084628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07E281E" w14:textId="77777777" w:rsidR="00846289" w:rsidRDefault="0084628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36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29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55E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4A14E1C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4F9D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13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92D762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88F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9C7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2DB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7AC" w14:textId="77777777" w:rsidR="00846289" w:rsidRDefault="0084628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8E212BD" w14:textId="77777777" w:rsidR="00846289" w:rsidRDefault="0084628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9CE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0A6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E0C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41AA6D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F4E0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F16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8CC126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799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CEF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06E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29E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D0B4AE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2EE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293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B2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DD4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8D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46289" w14:paraId="682CDFC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E39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268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B64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BCF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91C67E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062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AE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133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09CA44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7269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F85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97056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1B764E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3A626D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46289" w14:paraId="37E6C4D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58D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381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3E00AE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28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7A3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8BA069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39AE06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00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C4E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291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E4B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40E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46289" w14:paraId="0B33C87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426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0CA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B105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EFC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2A43CE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57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3359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CCD8D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AA8C11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A18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59C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76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26B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46289" w14:paraId="077AFE0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26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51C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A410DE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D26B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56F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5644AE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300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74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F7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04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B76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46289" w14:paraId="2865604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5F1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86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2D39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81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4FB9EF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89D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CB506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D861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BA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70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16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526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46289" w14:paraId="2D3A45E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71C2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F8A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C018B4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6189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04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84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0E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975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60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D75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46289" w14:paraId="4B71D4E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4B9E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B5A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3DBA06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D1EF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17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A1012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734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5E2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6A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15E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0C6F" w14:textId="77777777" w:rsidR="00846289" w:rsidRDefault="0084628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87CA429" w14:textId="77777777" w:rsidR="00846289" w:rsidRDefault="0084628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0B2AEAE" w14:textId="77777777" w:rsidR="00846289" w:rsidRDefault="0084628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E437BB" w14:textId="77777777" w:rsidR="00846289" w:rsidRDefault="0084628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B3AD7B3" w14:textId="77777777" w:rsidR="00846289" w:rsidRPr="002C6BE4" w:rsidRDefault="0084628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46289" w14:paraId="3A06BB7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8AE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390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801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F6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82367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971349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D9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03F7C2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DF8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AD0A9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1B9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8C4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44A4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942280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46289" w14:paraId="087108F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5233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335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542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896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070C7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CEC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8B5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E0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4FB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5A5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13D5A9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80B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C0A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B96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C1F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F69E0A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17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CAF55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832CA4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F878839" w14:textId="77777777" w:rsidR="00846289" w:rsidRPr="00164983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88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6B0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1F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F43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8017A" w14:textId="77777777" w:rsidR="00846289" w:rsidRPr="0058349B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46289" w14:paraId="563A0142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58AE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CE6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DC7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121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09B3F9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780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DD600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1BA7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9C1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16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324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E14A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46289" w14:paraId="04442651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3797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3F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BDF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578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A96580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4BBA09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B1F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4B7420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AC3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B4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FE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06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563E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685C0D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46289" w14:paraId="7522AE2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10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EA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938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CF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B3A2A1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9C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544BB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2E8D4C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1D3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1DB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96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BC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0F179C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2A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C28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8E29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AD2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24ED7C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F8D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8C257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825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547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512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7121" w14:textId="77777777" w:rsidR="00846289" w:rsidRPr="00860983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0D3A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F74B79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BB4C4D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46289" w14:paraId="44C2A8A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35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8B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C90AA4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71B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11B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76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785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B1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5CD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65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84CE72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6BC7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B25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58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F92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DB9311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1D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8E1A4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52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DC7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86B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B02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5271B3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46289" w14:paraId="11A3075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D8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DDB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935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478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C6DD43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C736D0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0CC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D03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728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772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3D0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C7ED07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3C05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42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9AC0DF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9B5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28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088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496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D18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C2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66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08CC00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94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A86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6F3E31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A0D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E85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7E9219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5BA3D4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9E3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EE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43E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13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1D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0CCAF71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826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0D5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FE4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A3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58C19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2A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9DA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D65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391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5E6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9898BF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46289" w14:paraId="3D94C0A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0DD1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58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E7E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864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DFA00D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FF615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98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5C1F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BC4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66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2F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EC7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96B43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0F8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472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2A8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5F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ED4839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9C8212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8A7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69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94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86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70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4DF40C6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1B3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E53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AA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90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4812B1D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03C6FB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F88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05F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EE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71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2C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8FF3DE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B5BC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C3E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0F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F50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837FE9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CA6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BAC76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40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49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02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005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915188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9BC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2E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ACE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76A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C5DF79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05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BA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EA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40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F22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A90DEE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D5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965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03C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5B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B3E2E0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955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2641F8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61A327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EB4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FFE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2DD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2F1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46289" w14:paraId="526975D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03E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105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CC7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DCC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1F65E7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392EBB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E2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0CF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124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1B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64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880BCD8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0C0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E9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63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1F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75289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0FD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D46FBA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CB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CBB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258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CEC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46289" w14:paraId="301534F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98B1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793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442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05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76CD06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69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F49E2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B5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0E0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D8B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AD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D2BD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4F8991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46289" w14:paraId="388833A6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62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547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6F6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93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9F4E6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030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74264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3A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B11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CD3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12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46289" w14:paraId="5C44AD35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3B2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047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CA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591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A6E136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87B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880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69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24D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35C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205316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46289" w14:paraId="38A28B42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A8F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D5F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E9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8D4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87B9D5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9505C0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C28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C1439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67B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E23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BA3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655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2CA918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412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A81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D7A97A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DF7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E61D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2FFCE3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A97BC9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FE1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D2D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0A3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7C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859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2CEF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46289" w14:paraId="19EA989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B46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8A2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916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55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8C4C3A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6B6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2E4B4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E0B5B0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4B0132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AEE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C76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70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263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11A52E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46289" w14:paraId="6E394B6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E53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4A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146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D1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4F5023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A5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58F41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98DB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FCE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E5D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E8A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46289" w14:paraId="67B78B8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8B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5F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DE65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72E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074DF5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7F3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74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A90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146B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10D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46289" w14:paraId="1A3B614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87B4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B1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7B8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22D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C6E82E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46C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58FE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10B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7B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CD1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B26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58F3AA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7893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82A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40FA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2A5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A7DED4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8D1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4860D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F8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E2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F33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48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46289" w14:paraId="44AFCAC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9F37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ECC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6F6B5CF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8B6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C6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AD76AA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264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CEE0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4ED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D51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A429" w14:textId="77777777" w:rsidR="00846289" w:rsidRPr="006064A3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A77E9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1BF8BC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9E6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2BB" w14:textId="77777777" w:rsidR="00846289" w:rsidRPr="006064A3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3AA6FE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8F3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330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87E868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50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E9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674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A2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C9B2" w14:textId="77777777" w:rsidR="00846289" w:rsidRPr="006064A3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CFC9A7C" w14:textId="77777777" w:rsidR="00846289" w:rsidRPr="001D28D8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A23152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EC3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AF7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E7E2CE9" w14:textId="77777777" w:rsidR="00846289" w:rsidRPr="006064A3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BC97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AD7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F72B7E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937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98B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A0B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6C3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857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46289" w14:paraId="779460B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3FDE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204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551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C1D3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6D8822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B0635D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3B0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23C2C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FF5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74C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59B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0CA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DB1320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7A7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D23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B7C2B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C3F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FD5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0C7F2EA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C6D5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2A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6B2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5613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D0A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0C087D3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ED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488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39E2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80F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67CA8D9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33A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6D81E3B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767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22C0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4B9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A72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46289" w14:paraId="38A8C2C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FDD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CA4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41BBDB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1C34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C100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380C2C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A1A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82C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4FE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20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C3F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0222316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46289" w14:paraId="6F95B8E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60F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D8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D45D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F232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112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88AC65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EE882F3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1B6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105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932D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BEB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46289" w14:paraId="53254F5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4A49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C0BC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F3EB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F86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704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3E0B1F4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424" w14:textId="77777777" w:rsidR="00846289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EE5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D22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0BBE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46289" w14:paraId="237C8B02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15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EC1C" w14:textId="77777777" w:rsidR="00846289" w:rsidRDefault="0084628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D607" w14:textId="77777777" w:rsidR="00846289" w:rsidRPr="000625F2" w:rsidRDefault="0084628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4BB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2ADE786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FC5A" w14:textId="77777777" w:rsidR="00846289" w:rsidRDefault="0084628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B8DCD8" w14:textId="77777777" w:rsidR="00846289" w:rsidRDefault="0084628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FD44" w14:textId="77777777" w:rsidR="00846289" w:rsidRDefault="0084628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1FC0" w14:textId="77777777" w:rsidR="00846289" w:rsidRDefault="0084628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E0F0" w14:textId="77777777" w:rsidR="00846289" w:rsidRPr="000625F2" w:rsidRDefault="0084628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4F60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AD6D6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940BC16" w14:textId="77777777" w:rsidR="00846289" w:rsidRDefault="0084628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46289" w14:paraId="5A1CF83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9E98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295F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20F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7C7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36DFDA8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A39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FCEC48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E015C40" w14:textId="77777777" w:rsidR="00846289" w:rsidRDefault="0084628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53CD1C7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808F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A97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66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6C1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2106C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46289" w14:paraId="58ED904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49DA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F62D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F37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75EB" w14:textId="77777777" w:rsidR="00846289" w:rsidRDefault="0084628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432700C" w14:textId="77777777" w:rsidR="00846289" w:rsidRDefault="0084628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E44" w14:textId="77777777" w:rsidR="00846289" w:rsidRDefault="0084628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589922" w14:textId="77777777" w:rsidR="00846289" w:rsidRDefault="0084628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7F76A32" w14:textId="77777777" w:rsidR="00846289" w:rsidRDefault="0084628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C68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CBA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E916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D0E6" w14:textId="77777777" w:rsidR="00846289" w:rsidRDefault="0084628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2F494" w14:textId="77777777" w:rsidR="00846289" w:rsidRDefault="0084628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46289" w14:paraId="2065C53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FA30" w14:textId="77777777" w:rsidR="00846289" w:rsidRDefault="00846289" w:rsidP="0084628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E7A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39E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B3A2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FF92284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BE6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D978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8BF1" w14:textId="77777777" w:rsidR="00846289" w:rsidRDefault="0084628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4AA1" w14:textId="77777777" w:rsidR="00846289" w:rsidRPr="000625F2" w:rsidRDefault="0084628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787" w14:textId="77777777" w:rsidR="00846289" w:rsidRDefault="0084628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4CB522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71F35A7C" w14:textId="77777777" w:rsidR="00846289" w:rsidRDefault="00846289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1FE33A97" w14:textId="77777777" w:rsidR="00846289" w:rsidRDefault="00846289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46289" w14:paraId="4604E6C0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69ED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6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6E33818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CB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42BD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DE1095A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A07B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FE8" w14:textId="77777777" w:rsidR="00846289" w:rsidRPr="006307B2" w:rsidRDefault="0084628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1D39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AA9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EF0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58E68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46289" w14:paraId="066E0CA2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2BB7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E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7C2A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427C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F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8524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6822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A0B7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677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CD47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DA19D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46289" w14:paraId="1944A339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5B6C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1D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965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D907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E26CA5E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67C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A0D3" w14:textId="77777777" w:rsidR="00846289" w:rsidRPr="006307B2" w:rsidRDefault="0084628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86F6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49B5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363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1569E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2B1F0FB5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18B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8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81D0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CED9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CD8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548" w14:textId="77777777" w:rsidR="00846289" w:rsidRPr="006307B2" w:rsidRDefault="0084628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AB0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027A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FBEE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EABBB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3AB7935E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672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1F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1D30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9F0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2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70BB03" w14:textId="77777777" w:rsidR="00846289" w:rsidRDefault="0084628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DC32274" w14:textId="77777777" w:rsidR="00846289" w:rsidRDefault="0084628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0D971A" w14:textId="77777777" w:rsidR="00846289" w:rsidRDefault="0084628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E6AADEA" w14:textId="77777777" w:rsidR="00846289" w:rsidRPr="009E41CA" w:rsidRDefault="0084628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250" w14:textId="77777777" w:rsidR="00846289" w:rsidRDefault="0084628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F48C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5C27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0D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0E01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111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5D6563F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46289" w14:paraId="42701234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6F4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D5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1DEC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8B25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9741548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5B53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55C6" w14:textId="77777777" w:rsidR="00846289" w:rsidRPr="006307B2" w:rsidRDefault="0084628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3F83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2902" w14:textId="77777777" w:rsidR="00846289" w:rsidRPr="006307B2" w:rsidRDefault="0084628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EFD8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5F733ED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B79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CE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FECC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B924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AD67C88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612C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8C0A0E3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FE62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A7E2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3802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7ED3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4BBAD0AB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BAE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51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B779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668A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C767DD8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ACC6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8DEF196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D02C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092B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80A6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4BD4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4E52FF70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2FE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01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8531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A8C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D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0DD78774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2E8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16BD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1CF0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F9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088D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C5B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0FEB3B6A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46289" w14:paraId="51B57E4B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52CA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6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3156058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8320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B3A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B96E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5DC6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19DE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88A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FBF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5FA533C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EE05" w14:textId="77777777" w:rsidR="00846289" w:rsidRDefault="00846289" w:rsidP="0084628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09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358DC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ADB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9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3BF1DB3A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224D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C2D5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3D93" w14:textId="77777777" w:rsidR="00846289" w:rsidRPr="009E41C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BDD" w14:textId="77777777" w:rsidR="00846289" w:rsidRPr="006307B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6E3F" w14:textId="77777777" w:rsidR="00846289" w:rsidRPr="009E41C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57F174" w14:textId="77777777" w:rsidR="00846289" w:rsidRPr="007C0989" w:rsidRDefault="00846289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8B34303" w14:textId="77777777" w:rsidR="00846289" w:rsidRDefault="00846289" w:rsidP="00E15E78">
      <w:pPr>
        <w:pStyle w:val="Heading1"/>
        <w:spacing w:line="360" w:lineRule="auto"/>
      </w:pPr>
      <w:r>
        <w:t>LINIA 105</w:t>
      </w:r>
    </w:p>
    <w:p w14:paraId="501E9697" w14:textId="77777777" w:rsidR="00846289" w:rsidRDefault="00846289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46289" w14:paraId="5FBCC76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A27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58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0F29B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265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FA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23ACE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59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E51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34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8E5D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44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E51E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846289" w14:paraId="136AAA0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BFB7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AE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A0D97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667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D89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F0343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7C4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7C4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4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7667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21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D6A7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846289" w14:paraId="5F7C726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C07A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F9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E84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51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D7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8A3C8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653FD3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C93E1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E1E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56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34D2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3F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1D5D54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6284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2E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83F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62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F9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50AF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F60D3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8D12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13D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01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34F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21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F0BD3E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F915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70E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F77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C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C7938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4A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80D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CC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A037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1C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46289" w14:paraId="221F54E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472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9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C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FB6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171A3A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C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C6836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583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BA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CBD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C7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553C6F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35A6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E9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B4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5E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00495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47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1CFEF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8AA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1F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961A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24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152C791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6194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E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59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7B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D3A7F9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DD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ED23EB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E6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127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7ABD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6E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D62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D5F6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46289" w14:paraId="0A2335DA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DFE4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FB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0F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A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ABB1A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0B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20DDC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9FD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33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D681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01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B84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A22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46289" w14:paraId="631235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70F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A0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558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2A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6391E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20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AEA667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2D4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53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8293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F0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C3D97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75AE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EC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D8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CB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20767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FD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558B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23D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9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F6E3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9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FF0DB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D24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46289" w14:paraId="04C092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CEFA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09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660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A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6980D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62B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4E2F10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A82C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98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FDD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19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3D9B6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43ED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BB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0B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F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3B6B7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3A4AB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5F6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51BA7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904C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E9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8D6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3C2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6954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0A60AD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360C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B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F43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17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77696B3" w14:textId="77777777" w:rsidR="00846289" w:rsidRPr="00CA6A06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6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BE89B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2F07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FA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F434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53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580B9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B9C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FB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54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F37" w14:textId="77777777" w:rsidR="00846289" w:rsidRDefault="0084628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395A7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11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7222A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199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9B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DD29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50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518B9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4E5D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1A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777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CAE6" w14:textId="77777777" w:rsidR="00846289" w:rsidRDefault="0084628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ACABC03" w14:textId="77777777" w:rsidR="00846289" w:rsidRDefault="00846289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8C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69899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D0ABE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4F5F26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5843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EEE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BD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09B3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BFA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77CE1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376F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7D1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6DB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CC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A4FFF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5E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27DE14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DCCEE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89B0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D0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3AAA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66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B2E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569E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46289" w14:paraId="049C6B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394D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FCB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5B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7B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3CDBB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C5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ABA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FA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184E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41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981D51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86D8" w14:textId="77777777" w:rsidR="00846289" w:rsidRDefault="00846289" w:rsidP="0084628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B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D1F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38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A9E363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AC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BB21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A46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AF5C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4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D99673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595B7C48" w14:textId="77777777" w:rsidR="00846289" w:rsidRDefault="00846289" w:rsidP="00E15E78">
      <w:pPr>
        <w:pStyle w:val="Heading1"/>
        <w:spacing w:line="360" w:lineRule="auto"/>
      </w:pPr>
      <w:r>
        <w:t>LINIA 105 A</w:t>
      </w:r>
    </w:p>
    <w:p w14:paraId="25BBB026" w14:textId="77777777" w:rsidR="00846289" w:rsidRDefault="00846289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46289" w14:paraId="604D033F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5B0D" w14:textId="77777777" w:rsidR="00846289" w:rsidRDefault="00846289" w:rsidP="0084628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D2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E1C83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459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D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E8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A82B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67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04E2" w14:textId="77777777" w:rsidR="00846289" w:rsidRPr="004A289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D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58262EE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537AB10A" w14:textId="77777777" w:rsidR="00846289" w:rsidRDefault="00846289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24E6A187" w14:textId="77777777" w:rsidR="00846289" w:rsidRDefault="00846289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202F175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A2A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4A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569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02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E05AF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0FD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1B097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4FDD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E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7B1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D6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F94549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19A8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0C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4F7A6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B06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D5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B8AFD4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D5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804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01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B51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2B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1BE3F3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EEF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1F93" w14:textId="77777777" w:rsidR="00846289" w:rsidRDefault="0084628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30D8F377" w14:textId="77777777" w:rsidR="00846289" w:rsidRDefault="0084628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E464" w14:textId="77777777" w:rsidR="00846289" w:rsidRDefault="0084628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7BC" w14:textId="77777777" w:rsidR="00846289" w:rsidRDefault="0084628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637E51B" w14:textId="77777777" w:rsidR="00846289" w:rsidRDefault="0084628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2688" w14:textId="77777777" w:rsidR="00846289" w:rsidRDefault="0084628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48F" w14:textId="77777777" w:rsidR="00846289" w:rsidRDefault="0084628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9409" w14:textId="77777777" w:rsidR="00846289" w:rsidRDefault="0084628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CB4C7D4" w14:textId="77777777" w:rsidR="00846289" w:rsidRDefault="0084628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073" w14:textId="77777777" w:rsidR="00846289" w:rsidRDefault="0084628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CD9" w14:textId="77777777" w:rsidR="00846289" w:rsidRDefault="00846289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1CAC75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6B8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F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488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DC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C1B62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9D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D672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AF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4F424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531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8B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397D17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E1D3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7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E096C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393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212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EA25A9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232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44AB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22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DC7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E6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13A51A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C22D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28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71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0A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898562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46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E8D3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C262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F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46B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2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BB4414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6DE1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E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78E1E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E2E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D17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6FD2D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0FB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C8EF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5B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05E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99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EE0392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25C4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B1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4D6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7A2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DACE9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7A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494D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E2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BDC90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AE0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157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B56320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1E1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86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82C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28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1D95F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9A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898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4EAE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8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B1B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D0E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29283E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5FFD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E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BAE2FD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2DA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A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40F14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5E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7D04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D5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391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AD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E4345D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1C19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A3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FDB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D97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43128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9BF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4B0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7D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54C84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E60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61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DCDE58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B60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E7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D779F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393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2F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72096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3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D0E1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C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A55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3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9F1FBD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811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B2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C50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E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850D27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D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EDC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12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06699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16D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01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763652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44EA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AE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36B21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2B1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48D3" w14:textId="77777777" w:rsidR="00846289" w:rsidRDefault="0084628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C7CA716" w14:textId="77777777" w:rsidR="00846289" w:rsidRDefault="0084628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C8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DC0D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9C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603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8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713DE0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B00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18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020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F4E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ABF0F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687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BB52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A4EF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6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000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84B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ECD1B7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CCCA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47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756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73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F842E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9B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2812D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BB12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75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94C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A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4514717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64E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75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7B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7D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2ACCD6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13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56C4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1CB8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A1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3B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44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9B85DF5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26A1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0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E29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49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D5AAA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FD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938B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6CA8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753A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E2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39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B2E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56B83A5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3F6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D2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8C1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0C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3FE42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33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EAF97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5118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E64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6F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E1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46289" w14:paraId="5A0305E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2A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75F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9B1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70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1E4CF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48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A0E3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076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B18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9EC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D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3D54C0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4F0D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81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A60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8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3C26E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BC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26D02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0DD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9D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35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7C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CAC99E2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017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DF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C6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AF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4D79008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E3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B469C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B08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DD2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E05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1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C1A237D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5243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A2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15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42B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CDBD1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BA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A6D2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B1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A58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04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0E458D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59E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54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5F7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2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E9F37D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0B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18EE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CC9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73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E7A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20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1090378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9DA1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FB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57D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C9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E0D40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F1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8C5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087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0A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F0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4E8CDBA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9C5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8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C39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5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321BE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1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EA94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F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F1B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A7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A24AE2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45E4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16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B3F31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B45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71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2BEAF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4C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C0E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C4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CCE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4B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3793D90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9C36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F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FB7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CB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E3AD0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A4B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3DED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ABD7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18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00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F8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7419802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505" w14:textId="77777777" w:rsidR="00846289" w:rsidRDefault="00846289" w:rsidP="0084628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E4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BF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D6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422AF1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B2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25E0" w14:textId="77777777" w:rsidR="00846289" w:rsidRPr="00C83AE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FC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3C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F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A717BCA" w14:textId="77777777" w:rsidR="00846289" w:rsidRDefault="00846289">
      <w:pPr>
        <w:rPr>
          <w:sz w:val="20"/>
          <w:lang w:val="ro-RO"/>
        </w:rPr>
      </w:pPr>
    </w:p>
    <w:p w14:paraId="4DA5D2FD" w14:textId="77777777" w:rsidR="00846289" w:rsidRDefault="00846289" w:rsidP="000507C8">
      <w:pPr>
        <w:pStyle w:val="Heading1"/>
        <w:spacing w:line="360" w:lineRule="auto"/>
      </w:pPr>
      <w:r>
        <w:t>LINIA 107 A</w:t>
      </w:r>
    </w:p>
    <w:p w14:paraId="6D9C0A60" w14:textId="77777777" w:rsidR="00846289" w:rsidRDefault="00846289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46289" w14:paraId="608ACDCB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63F" w14:textId="77777777" w:rsidR="00846289" w:rsidRDefault="00846289" w:rsidP="0084628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7B9F" w14:textId="77777777" w:rsidR="00846289" w:rsidRDefault="008462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4719" w14:textId="77777777" w:rsidR="00846289" w:rsidRPr="004659BE" w:rsidRDefault="008462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56BC" w14:textId="77777777" w:rsidR="00846289" w:rsidRDefault="00846289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2C03D2B" w14:textId="77777777" w:rsidR="00846289" w:rsidRDefault="00846289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706A" w14:textId="77777777" w:rsidR="00846289" w:rsidRDefault="008462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A06B86" w14:textId="77777777" w:rsidR="00846289" w:rsidRDefault="008462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C56D" w14:textId="77777777" w:rsidR="00846289" w:rsidRPr="004659BE" w:rsidRDefault="008462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C6F6" w14:textId="77777777" w:rsidR="00846289" w:rsidRDefault="008462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6F1C" w14:textId="77777777" w:rsidR="00846289" w:rsidRPr="004659BE" w:rsidRDefault="008462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514E" w14:textId="77777777" w:rsidR="00846289" w:rsidRDefault="00846289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05DA71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40584E6" w14:textId="77777777" w:rsidR="00846289" w:rsidRDefault="00846289" w:rsidP="00410133">
      <w:pPr>
        <w:pStyle w:val="Heading1"/>
        <w:spacing w:line="360" w:lineRule="auto"/>
      </w:pPr>
      <w:r>
        <w:t>LINIA 108</w:t>
      </w:r>
    </w:p>
    <w:p w14:paraId="42C86371" w14:textId="77777777" w:rsidR="00846289" w:rsidRDefault="0084628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79F6477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182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78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3161FE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F41F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2C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BDDD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7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DFA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3B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334C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47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713417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8C2B22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39E9D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8CCF59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46289" w14:paraId="0B7B3D7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B5DC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F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3B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F9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A2747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E6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3DA9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9DCA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97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95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9765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CE9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46289" w:rsidRPr="0058349B" w14:paraId="213185E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F5AB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9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DFD2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440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21422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1B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5E3F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0A44582" w14:textId="77777777" w:rsidR="00846289" w:rsidRPr="0016498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69F7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E52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BF89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CC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F38C3" w14:textId="77777777" w:rsidR="00846289" w:rsidRPr="0058349B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46289" w14:paraId="0CA9E312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D817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AB8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E63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6C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FA0DD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D1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4D53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DE5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7C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0461" w14:textId="77777777" w:rsidR="00846289" w:rsidRPr="000625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08A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CD66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46289" w14:paraId="73955DF4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DF1C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308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E1A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2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949C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55DD6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E0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F32D1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097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227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9E40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E7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39AF826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D2A1C8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46289" w:rsidRPr="00F80ACE" w14:paraId="6B8A712C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3D98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6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4BD5E6E" w14:textId="77777777" w:rsidR="00846289" w:rsidRPr="001571B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4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06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03CE8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D9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0C6C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75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1F83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2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86DE8D8" w14:textId="77777777" w:rsidR="00846289" w:rsidRPr="00F80ACE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5A541FC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827F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F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F052C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E7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7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34800A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0C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1B26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62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AFA5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35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080A7E8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794F48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2FD1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6BDE" w14:textId="77777777" w:rsidR="00846289" w:rsidRPr="00346ED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9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6A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345794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4996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DB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C5360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AF76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7586D1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65CC34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3FBD15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1028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A5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BE0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AF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27CA451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906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19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A2BB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95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CE35C9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9630A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8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7598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8BD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0B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9C19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69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22152D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6F1B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19E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7F01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E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DA193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A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8F27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120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1A8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6BDC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D2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8602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CEED9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46289" w14:paraId="24BB599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E51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C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40F2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E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2284DF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862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C7F1B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FA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2E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86F7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3B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FF68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490DE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46289" w14:paraId="4A4762A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6E96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58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F756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3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4742E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8343E0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73D289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78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570D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8A6A69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69CB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0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DB8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B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9895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46289" w:rsidRPr="00884DD1" w14:paraId="32BF7C9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DB6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AAE" w14:textId="77777777" w:rsidR="00846289" w:rsidRPr="00E804A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EE41D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9BA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15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13D5B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D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72F8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68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4AD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F24B" w14:textId="77777777" w:rsidR="00846289" w:rsidRPr="00E804A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81EDADF" w14:textId="77777777" w:rsidR="00846289" w:rsidRPr="00884DD1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054DFC" w14:paraId="72113E7F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B0E8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99F" w14:textId="77777777" w:rsidR="00846289" w:rsidRPr="00DD4D10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466FD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3D4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086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42F2F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E5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17C7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CE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792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1B63" w14:textId="77777777" w:rsidR="00846289" w:rsidRPr="00DD4D10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AED70E8" w14:textId="77777777" w:rsidR="00846289" w:rsidRPr="00054DFC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054DFC" w14:paraId="516A9F0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77E7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88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7D7317DC" w14:textId="77777777" w:rsidR="00846289" w:rsidRPr="00DD4D10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5B8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B5E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6E04A4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5B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552C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3A2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84D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458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846289" w:rsidRPr="00054DFC" w14:paraId="4562FEDF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0990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9A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438F9C09" w14:textId="77777777" w:rsidR="00846289" w:rsidRPr="00DD4D10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F1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07F0" w14:textId="77777777" w:rsidR="00846289" w:rsidRDefault="0084628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90541CD" w14:textId="77777777" w:rsidR="00846289" w:rsidRDefault="0084628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37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33A4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D8C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CE45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D2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:rsidRPr="00884DD1" w14:paraId="5FA972FC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8EE7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7E2" w14:textId="77777777" w:rsidR="00846289" w:rsidRPr="00535AB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44DCDA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43C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46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6FBB23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6E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976A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BCE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2235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520D" w14:textId="77777777" w:rsidR="00846289" w:rsidRPr="00535AB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3228DE0" w14:textId="77777777" w:rsidR="00846289" w:rsidRPr="00884DD1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99E094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8A0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6BE5" w14:textId="77777777" w:rsidR="00846289" w:rsidRPr="00535AB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0B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DA9C" w14:textId="77777777" w:rsidR="00846289" w:rsidRDefault="0084628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FE850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75DE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4A6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7B33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4C21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FB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A6A9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26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2F049FB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B13F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08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16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E9CB" w14:textId="77777777" w:rsidR="00846289" w:rsidRDefault="0084628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9781538" w14:textId="77777777" w:rsidR="00846289" w:rsidRDefault="0084628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ED2E494" w14:textId="77777777" w:rsidR="00846289" w:rsidRDefault="0084628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6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0A43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DE1E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FF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8C8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0E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3C878F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6A6D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B8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A8E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81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01116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A1EE8F" w14:textId="77777777" w:rsidR="00846289" w:rsidRDefault="0084628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A9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FD82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6DE3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7A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385A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3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487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2A2349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46289" w14:paraId="7F5ADA22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96F2" w14:textId="77777777" w:rsidR="00846289" w:rsidRDefault="00846289" w:rsidP="0084628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97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48D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82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B1C42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624AF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708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54D2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1CF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06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6E96" w14:textId="77777777" w:rsidR="00846289" w:rsidRPr="00D16CE1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1F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6F4ED3" w14:textId="77777777" w:rsidR="00846289" w:rsidRPr="00FE25BC" w:rsidRDefault="00846289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0A8EFC98" w14:textId="77777777" w:rsidR="00846289" w:rsidRDefault="00846289" w:rsidP="00815695">
      <w:pPr>
        <w:pStyle w:val="Heading1"/>
        <w:spacing w:line="360" w:lineRule="auto"/>
      </w:pPr>
      <w:r>
        <w:t>LINIA 109</w:t>
      </w:r>
    </w:p>
    <w:p w14:paraId="2A7D1861" w14:textId="77777777" w:rsidR="00846289" w:rsidRDefault="0084628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46289" w14:paraId="2A61859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0DD1" w14:textId="77777777" w:rsidR="00846289" w:rsidRDefault="00846289" w:rsidP="0084628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D6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CEE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F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1478DB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74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611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0E28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060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DB64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6D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49FB2CA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0BCD" w14:textId="77777777" w:rsidR="00846289" w:rsidRDefault="00846289" w:rsidP="0084628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A88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93B8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CEA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D191AE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3D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A18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BD8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EF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9A0F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29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69A75C9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F83" w14:textId="77777777" w:rsidR="00846289" w:rsidRDefault="00846289" w:rsidP="0084628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68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5E99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2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79C04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F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D186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A5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7FCB" w14:textId="77777777" w:rsidR="00846289" w:rsidRPr="001B30CD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83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A56C2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B0E4F60" w14:textId="77777777" w:rsidR="00846289" w:rsidRDefault="00846289" w:rsidP="00DB78D2">
      <w:pPr>
        <w:pStyle w:val="Heading1"/>
        <w:spacing w:line="360" w:lineRule="auto"/>
      </w:pPr>
      <w:r>
        <w:t>LINIA 112</w:t>
      </w:r>
    </w:p>
    <w:p w14:paraId="0F07CA67" w14:textId="77777777" w:rsidR="00846289" w:rsidRDefault="0084628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46289" w14:paraId="177FFE46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18F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E10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DD33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AE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A331E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54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91ECB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F32E7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447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C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EDCD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A63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A70768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46289" w14:paraId="709B7C4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61E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F9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8D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674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981821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57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EE2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F6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CA8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8B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46289" w14:paraId="68D4897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0D1B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4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A0A8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34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965F2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D0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0FDB4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8FA6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C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2072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88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46289" w14:paraId="21238CA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F0A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E2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80F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1F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7E666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51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EBB7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DB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6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4B9D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C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A08B11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5B53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60A2" w14:textId="77777777" w:rsidR="00846289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44A30CD4" w14:textId="77777777" w:rsidR="00846289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306" w14:textId="77777777" w:rsidR="00846289" w:rsidRPr="00483148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C722" w14:textId="77777777" w:rsidR="00846289" w:rsidRDefault="00846289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47E7" w14:textId="77777777" w:rsidR="00846289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FFA" w14:textId="77777777" w:rsidR="00846289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EBC9" w14:textId="77777777" w:rsidR="00846289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6280" w14:textId="77777777" w:rsidR="00846289" w:rsidRPr="00483148" w:rsidRDefault="0084628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23A" w14:textId="77777777" w:rsidR="00846289" w:rsidRDefault="00846289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602CED5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4FB1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3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CCEF8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F2A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318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1D1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6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86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B546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3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7A97DD1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C148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F5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8B2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E7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45F541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5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28E4E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61AE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72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0FEA" w14:textId="77777777" w:rsidR="00846289" w:rsidRPr="00483148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4CB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0D7B7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84B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DA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945C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9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8529F1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AD27D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52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A716C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256F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1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AF34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47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22520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6D3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E5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5852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15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688CC8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B4E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F7FB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9BA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5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7D60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AF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EFE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46289" w14:paraId="3754F38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DA56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C0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BCB7A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BB0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1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2D630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F0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D31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61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20F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01D4" w14:textId="77777777" w:rsidR="00846289" w:rsidRPr="00EB0A86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9770DB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038859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4CAC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9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781938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FDD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78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C92EF3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41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558E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04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3D8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EC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349E095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8A64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4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D1899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A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4B1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7F65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5B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EA4E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92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4082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5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9E028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BD3BA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46289" w14:paraId="3F3FAB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677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8E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2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E53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E5D29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CE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F6C68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669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37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D26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53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46289" w14:paraId="2F14486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6966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2E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1A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C6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06C5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4CCBC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8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C859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CA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3E7B9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B52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CF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AA61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9D4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46289" w14:paraId="57A4338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8D03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78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A3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71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1E45F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5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F3E40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E19D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13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9E48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0F2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9A4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46289" w14:paraId="5ADC5E1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4F09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E9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B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EBD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B003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22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7392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FCCC8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E24C42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6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0E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E9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85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5384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46289" w14:paraId="6824EFD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B343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EFA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8D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FB6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CA8FA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4B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B724FB" w14:textId="77777777" w:rsidR="00846289" w:rsidRPr="000A20AF" w:rsidRDefault="00846289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6927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F1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2C01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07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2AF5D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46289" w14:paraId="0207F00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604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9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52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E8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FE34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717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FF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9C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4B43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0D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C33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46289" w14:paraId="05257C1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1018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0A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D2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06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5199D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03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8CEAD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99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E48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D210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655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46289" w14:paraId="0F71437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F07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718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DB1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47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7D2DE6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39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42A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D3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CB93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9C0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46289" w14:paraId="5B623937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F9AE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41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F6A7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33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C9B05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A0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0996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A854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65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EC8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7A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89B8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46289" w14:paraId="0E0BE69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EA44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13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F6C9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6B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17A4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D0181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A5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F61F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D4E0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88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7FE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23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73C9307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5324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7FB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8DA1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3BA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C500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DBDC7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A2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4A64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0C41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067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99F6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672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506C4DF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4C00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53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C3AC5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2F8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456" w14:textId="77777777" w:rsidR="00846289" w:rsidRPr="002F2938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63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C3B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F3C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2C1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4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0F10819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0A17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F1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FFE3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83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9A75B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47D96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08F6B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46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00D86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B50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96C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F1F1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4D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59D958A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B1CF" w14:textId="77777777" w:rsidR="00846289" w:rsidRDefault="00846289" w:rsidP="0084628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F7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7B5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61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9E5EA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45139EF" w14:textId="77777777" w:rsidR="00846289" w:rsidRPr="007D0C03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2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5DC9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3FEB6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721B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5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3B8A" w14:textId="77777777" w:rsidR="00846289" w:rsidRPr="0048314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D6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22A8929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0936C78A" w14:textId="77777777" w:rsidR="00846289" w:rsidRPr="005905D7" w:rsidRDefault="00846289" w:rsidP="006B4CB8">
      <w:pPr>
        <w:pStyle w:val="Heading1"/>
        <w:spacing w:line="360" w:lineRule="auto"/>
      </w:pPr>
      <w:r w:rsidRPr="005905D7">
        <w:t>LINIA 116</w:t>
      </w:r>
    </w:p>
    <w:p w14:paraId="1591B514" w14:textId="77777777" w:rsidR="00846289" w:rsidRPr="005905D7" w:rsidRDefault="0084628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46289" w:rsidRPr="00743905" w14:paraId="0BC2F0F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FBC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FD0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19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0EC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326D9D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4EE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F12CE8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61C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5E8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BE4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78D7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36C22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46289" w:rsidRPr="00743905" w14:paraId="536497B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0062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827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31C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6BC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940FF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BDA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D5BE05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75EA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80D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14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40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46289" w:rsidRPr="00743905" w14:paraId="0A7B843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90C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C09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5BE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70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6CD4A3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CA43AE8" w14:textId="77777777" w:rsidR="00846289" w:rsidRPr="00743905" w:rsidRDefault="0084628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887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B58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80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28F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86C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37DA90E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5991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DCA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D4D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345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4FA084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C0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204C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FB9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E27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9B3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4D0585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46289" w:rsidRPr="00743905" w14:paraId="09FF3B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7CDC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D69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BD45FE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EC7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D4F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2F20C7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5F8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119C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728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B6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77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F65A9E" w14:textId="77777777" w:rsidR="00846289" w:rsidRPr="0007721B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6ED50B7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6779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47E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BE8271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41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8A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D0DB33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426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9288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43E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5E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C4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FEE2A2D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59C897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A016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589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8CA6DCB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EAA7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BD5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87CA7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352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392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41C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7DC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7A7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1F95F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7CCE05A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AEB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A2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78A8D1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774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1EF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6BE7FD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24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5BBE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6B0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DD2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030E" w14:textId="77777777" w:rsidR="00846289" w:rsidRPr="0053774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46289" w:rsidRPr="00743905" w14:paraId="1FB0DB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225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D4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C50998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3A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9BF4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7259EF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32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9026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0B3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68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3ABD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FF8325C" w14:textId="77777777" w:rsidR="00846289" w:rsidRPr="005A7670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4505C1D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1D16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B34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8B6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7AA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33789B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4AB607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878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1FDE0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6A8B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3DD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8DA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72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63C39CA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AD34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51A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0CA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1BF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851910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46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22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E4D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3B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A1B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881B9D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46289" w:rsidRPr="00743905" w14:paraId="677158F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EFA3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DC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164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066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4B5580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BFE469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6D4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6FB7B5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8B768C9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F3BB8F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134B72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E63F72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C0DDA7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5A7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EFB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4E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3983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D20E0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46289" w:rsidRPr="00743905" w14:paraId="641D57F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D81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308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5E0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03F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EB7EBC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0DC4C3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B28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822732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EB1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5B2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7C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53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46289" w:rsidRPr="00743905" w14:paraId="748F75A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4F0F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D25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A1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161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46B697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1F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98EF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E80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5C1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CE7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289078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DF2540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46289" w:rsidRPr="00743905" w14:paraId="67945B1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55F8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DE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B2C42A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DDC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F93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D74A2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D90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0511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73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05B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F0B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405F49" w14:textId="77777777" w:rsidR="00846289" w:rsidRPr="001D7D9E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348643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9C6D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E81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F38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6F6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C1BD6E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1C6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27AD71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D9A27A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DF0288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9D9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A3A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439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95A1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FD392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46289" w:rsidRPr="00743905" w14:paraId="29BC5D0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862F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7ED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8F5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CDE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0BF3D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EED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F8C4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57B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93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07C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19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34A5674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609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231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490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E4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B3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3D588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E7B1C6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3FE372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7F3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D4E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27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8A3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46289" w:rsidRPr="00743905" w14:paraId="2C421A8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AA5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ABF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70612E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E4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4D5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F5E1BB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9F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D98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D05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5CB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8F2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F2A21E" w14:textId="77777777" w:rsidR="00846289" w:rsidRPr="0007721B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6203B84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D81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19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F99AFF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C98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232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B247B0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E3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A4A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1E6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A5A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7C51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F9ECF0" w14:textId="77777777" w:rsidR="00846289" w:rsidRPr="00951746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5CE7D2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AC98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1D4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39B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AE5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58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970D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A89C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B154F2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376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441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182730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7E02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E779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9B2D12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72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D4A5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BF892F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AD9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E7E8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658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D95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9F39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1AEC1D3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87A0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D65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3E4EA47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667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66FA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4C261C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5A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03FA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456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EB2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D89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0C8EBEF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7709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983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13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034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8D0BDF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9524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6072D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2B0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38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CB6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613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FDA42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46289" w:rsidRPr="00743905" w14:paraId="61E17C9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B571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9F7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9C4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456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CF25E7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1E606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E9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841A3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A93E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9ED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815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C68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4694903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519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4E1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232D88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22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174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BCC1E7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71E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BC5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7EE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C10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0479" w14:textId="77777777" w:rsidR="00846289" w:rsidRPr="00351657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46289" w:rsidRPr="00743905" w14:paraId="5F25C56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EC8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0AB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26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EF0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4806F5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E3CB6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C8F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CBA1F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98DD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3F5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930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EDC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25BD7DF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0C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F08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849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FA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F0E18E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3BB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48BC5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1061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5D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B32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B98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4D97A94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FAE4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E35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60BF9E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3FA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F734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168AB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07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12D0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08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E95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D04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353ECE6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24E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F9FA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373C4E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F75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60A8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F2BFDE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432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3124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7F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6A7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6079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3BB941" w14:textId="77777777" w:rsidR="00846289" w:rsidRPr="003B409E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7C76C31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7E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4554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1934869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B40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EF6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90C04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68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005B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D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7DB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E8E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29BBADD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B9C5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CCC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BD91D0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0E2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E23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AED92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D62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5AAF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B95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7A0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6B5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0B760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46289" w:rsidRPr="00743905" w14:paraId="752FD32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7C34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96B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547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6A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0C81C6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7F7936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E8C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94042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8C40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75C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16C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A99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7380574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50D7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21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A3D931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367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744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A1FD99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AEE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86DF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E04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86F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974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46289" w:rsidRPr="00743905" w14:paraId="02455F3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78F2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B08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47D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CA10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882A22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694746F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A94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C2ED2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C682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52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9A0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F678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1FFE7F3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AF8C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520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C1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0D5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BFE8C0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F4DE95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91E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77389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FC19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AB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DC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245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38724A2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7C0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814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D03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4D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437203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4A8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B2407B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D0AD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4FB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BA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53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46289" w:rsidRPr="00743905" w14:paraId="653EFB5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A712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27A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11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C7F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A0D4DF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C04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FD58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F07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A4E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31C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46289" w:rsidRPr="00743905" w14:paraId="0778A6C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BE41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A88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9A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8C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CF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E8E1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017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5580FB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93D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113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46289" w:rsidRPr="00743905" w14:paraId="125F990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AEB6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45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81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B6EF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1B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B02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09D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8E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1893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46289" w:rsidRPr="00743905" w14:paraId="4CFAE3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1195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66E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95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95F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DE4667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BF3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24897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8D6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12D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E1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CAF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4A7C27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4A7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E4E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804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26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8F1D327" w14:textId="77777777" w:rsidR="00846289" w:rsidRPr="00D73778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FA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3E947E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9B7" w14:textId="77777777" w:rsidR="00846289" w:rsidRPr="00D73778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6AB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A72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68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614532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36BB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52B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10F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43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3BE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EA2C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861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97D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11B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46289" w:rsidRPr="00743905" w14:paraId="03EA44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5946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FC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9A5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AC4F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1CD2F1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376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C1E7782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7DB913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D5DCBE9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2646BA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E6D7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CC0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C9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376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800C7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16A3E7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46289" w:rsidRPr="00743905" w14:paraId="6C67B56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E49B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E93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9A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AB2E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A41D72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E6E3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70F3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F5F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B3CD15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B5B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454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46289" w:rsidRPr="00743905" w14:paraId="3CF05E8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8570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031C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38D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7647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C4D5F3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15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F3D3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F93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EC58D8A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C5C4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D9DA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49636B0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552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B46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483D20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C90E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39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7497C9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B5E7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1ADC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4FBF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01F4CE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C66F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09D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1D4FC91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D23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4947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002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6C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E6791C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61F2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E6D49AB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1B00D4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9F9FC7E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1AF4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0CA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95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90D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E188F4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46289" w:rsidRPr="00743905" w14:paraId="2ED1BB7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3A86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A1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46A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8F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F7F799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2F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F71C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70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4B4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EA8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4A084E0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CB8D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BBB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06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8D08" w14:textId="77777777" w:rsidR="00846289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6EE425F" w14:textId="77777777" w:rsidR="00846289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D7527E0" w14:textId="77777777" w:rsidR="00846289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287B5C2" w14:textId="77777777" w:rsidR="00846289" w:rsidRPr="00743905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B73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3D1A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E7E9" w14:textId="77777777" w:rsidR="00846289" w:rsidRDefault="00846289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D9EAAD7" w14:textId="77777777" w:rsidR="00846289" w:rsidRPr="004E7F11" w:rsidRDefault="00846289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C1B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3C03" w14:textId="77777777" w:rsidR="00846289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A181C74" w14:textId="77777777" w:rsidR="00846289" w:rsidRPr="00743905" w:rsidRDefault="0084628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3A061EF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469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61C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F55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19F3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0E41EC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A5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207899B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636D38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22C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13E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AA4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87C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2C0B337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71C8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BD0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984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8508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BEB738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B46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8905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35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668810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0C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8C9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212E757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B91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004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CBBBDC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CB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D98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64D2AD0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5E8F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4421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77F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E74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FCF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1F572D1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A109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8B19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DD6F3BB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28DF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C7FB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499C145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7325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EAD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93B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B60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1F3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58FE1F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D112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8EF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2AB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76B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6E406C8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085E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AC3A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221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5B6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2521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7671AC0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14D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5C0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5BC7D1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D89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8D9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CC3FD2B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5D44060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AB6702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FE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5ED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011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6B1C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E63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4BE6AFE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D03B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1DC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696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1A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0FB2A2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FA74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170F747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5CB3A8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4D4B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F55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BBD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CA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46289" w:rsidRPr="00743905" w14:paraId="36494D9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1D24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EC8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F4CE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47E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460EE57" w14:textId="77777777" w:rsidR="00846289" w:rsidRPr="00CD295A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75F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6AD0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9CD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1D047F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243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5F19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46289" w:rsidRPr="00743905" w14:paraId="0F301C6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C8D0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26B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B16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747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0FF42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315F84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5E2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344193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6888C2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A175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ECA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AD9F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818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4276676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CD3A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5D4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6BA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E06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35F7107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F80158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D4D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5849CF6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68FA" w14:textId="77777777" w:rsidR="00846289" w:rsidRPr="00743905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0FF8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C1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34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46289" w:rsidRPr="00743905" w14:paraId="166925C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EFDE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0C9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B4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2D70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AA0472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C7A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AD9A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925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B63A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D97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65F209F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A735AA4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669081D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46289" w:rsidRPr="00743905" w14:paraId="169FF9C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92E3" w14:textId="77777777" w:rsidR="00846289" w:rsidRPr="00743905" w:rsidRDefault="00846289" w:rsidP="0084628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01A2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E4C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572A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FF99A9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31A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101A398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6EDCC1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BA9DD1" w14:textId="77777777" w:rsidR="00846289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54B" w14:textId="77777777" w:rsidR="00846289" w:rsidRDefault="0084628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B31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4B0" w14:textId="77777777" w:rsidR="00846289" w:rsidRPr="00743905" w:rsidRDefault="0084628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E45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CADE7BC" w14:textId="77777777" w:rsidR="00846289" w:rsidRDefault="0084628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23D2E84" w14:textId="77777777" w:rsidR="00846289" w:rsidRPr="005905D7" w:rsidRDefault="0084628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28B9F47" w14:textId="77777777" w:rsidR="00846289" w:rsidRDefault="00846289" w:rsidP="00740BAB">
      <w:pPr>
        <w:pStyle w:val="Heading1"/>
        <w:spacing w:line="360" w:lineRule="auto"/>
      </w:pPr>
      <w:r>
        <w:lastRenderedPageBreak/>
        <w:t>LINIA 136</w:t>
      </w:r>
    </w:p>
    <w:p w14:paraId="116A32B3" w14:textId="77777777" w:rsidR="00846289" w:rsidRDefault="0084628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46289" w14:paraId="43880036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094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66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90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C65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A002661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B5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35D51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B3C03D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D1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26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6324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83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D717F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46289" w14:paraId="08022F9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E0D2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3E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F0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CDF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0239E3F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AED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92C47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49A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2A2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45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A089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00A68C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46289" w14:paraId="5B5B6A99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6874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79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A3F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5B4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6307CA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F67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E0319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D80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041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EB0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189C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86C5B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46289" w14:paraId="606CFD1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521C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6E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9F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23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3A14AA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DBA8F23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5B7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371E259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31E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58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40D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8CC3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965CB2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420D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D480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D6BFBEE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39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E22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059D4E6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24E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909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8AE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1B6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596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E29170A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5455BF8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5098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97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B2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DB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295C469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ECA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307E57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31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1B67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1D5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E4DA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DF97343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05C792C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46289" w14:paraId="56FEEE94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11A2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6165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4F1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C2E9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E71210A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3F8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9934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3455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95E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27B8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3DA566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46289" w14:paraId="53336AF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8A45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3F20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8219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B9E5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DD5649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E813CB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167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257821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3EB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ADB4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27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BA86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B4685C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653B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85C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6BE1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53E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10CC0F8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8F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5110D5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D4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A4B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356E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B03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D7C4E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46289" w14:paraId="69D79721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8A57" w14:textId="77777777" w:rsidR="00846289" w:rsidRDefault="00846289" w:rsidP="0084628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192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B61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C6A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418CC27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E0D0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42973F0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5519901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6677489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5F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BE5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2D3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3D4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152F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ECDB3F1" w14:textId="77777777" w:rsidR="00846289" w:rsidRDefault="00846289">
      <w:pPr>
        <w:spacing w:line="192" w:lineRule="auto"/>
        <w:ind w:right="57"/>
        <w:rPr>
          <w:sz w:val="20"/>
          <w:lang w:val="ro-RO"/>
        </w:rPr>
      </w:pPr>
    </w:p>
    <w:p w14:paraId="7738F4A4" w14:textId="77777777" w:rsidR="00846289" w:rsidRDefault="00846289" w:rsidP="00C83010">
      <w:pPr>
        <w:pStyle w:val="Heading1"/>
        <w:spacing w:line="360" w:lineRule="auto"/>
      </w:pPr>
      <w:r>
        <w:t>LINIA 143</w:t>
      </w:r>
    </w:p>
    <w:p w14:paraId="5F0E3083" w14:textId="77777777" w:rsidR="00846289" w:rsidRDefault="0084628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46289" w14:paraId="65550A9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F206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A14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383029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698" w14:textId="77777777" w:rsidR="00846289" w:rsidRPr="0098483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DFA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60B19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739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E0A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2D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339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DD7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EE8182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8F40AF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0E02C77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BF98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D12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BCE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F3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6E04E5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2C2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193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953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D622B9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FEF2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1A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6A386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46289" w14:paraId="7EEB1ED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30B2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D7E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B94D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91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CD016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FBB367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49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ABD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9C5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044660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7B1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FE3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75DA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4DF998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111475A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68E7211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DB1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28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63B8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590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FFD49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7C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AB694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31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EF1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18A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7F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F943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46289" w14:paraId="185F866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0790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C61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96E9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80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62172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E82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BC970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BB3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8E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1C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E1E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5A17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46289" w14:paraId="22CB1BE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FE27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E4C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77A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28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CA1F8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607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0ADBE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DA2F8B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8A5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BBB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76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8D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B893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46289" w14:paraId="4868FD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62F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DB4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E19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C4F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629F5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6B0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21BBC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2E22D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ED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CA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25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E9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52B3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46289" w14:paraId="53FBBC1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F3EA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48B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DC0F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0DE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6F4AD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A72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97012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713C5F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C9DEF7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1F9840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C4BA11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6FDC4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A63540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A8F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11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D60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42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83B6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46289" w14:paraId="5D5E8A0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270D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B1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5F3B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26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F1565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E9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2921BE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1DA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392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F3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2E1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D438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60372F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46289" w14:paraId="48B5100A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2F3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500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EE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D4F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329C1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0DD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D10FC5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7C2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2A5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834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EFF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C01F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46289" w14:paraId="3B62E6C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3442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C60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0222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B02A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83FE9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D88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3F7B4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04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346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13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95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9FA8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4BCD5C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46289" w14:paraId="0848CD51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B5C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EE1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CD40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10C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D2835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A36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B6D89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171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436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271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6C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D587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46289" w14:paraId="538E7762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35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5CA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B38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AC7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4B2E4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7A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D7ECC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2A380B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7A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F59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7A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B9F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FE19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46289" w14:paraId="5C9AF7B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CB6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48B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AE6E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7CA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72634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1BE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D6D5A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FB8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22B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A01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75C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2553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46289" w14:paraId="3B33FF2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FDAE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C4E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400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D3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AFB34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0CB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3BA21A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6AA738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52F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8B0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551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B49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CB90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46289" w14:paraId="00906F7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C732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BA4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6D1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E9A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FA1A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6D4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2CEE0F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F31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C25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EB9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9AC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BBFF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46289" w14:paraId="1AD9ED2C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61C1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00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C36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A8AA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313B7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A5B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5CF9E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EC269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BC4F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FEE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07AC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F3B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B00C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46289" w14:paraId="274CDAB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75C5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D6A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1845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0B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20234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DA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101B7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E53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DE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F41C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D1A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8735C8A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AF23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AEB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F2D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74C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0BADE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D52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6F098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AF99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0E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C1C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5EE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A05E29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F792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62E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B21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13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8E0DB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3A0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AF32F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7424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25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414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674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C409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46289" w14:paraId="79E5802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054F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9FF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84D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13D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A3C59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265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88158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5AE613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DD442E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317CCD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53E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133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FAF4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3CC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48BD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46289" w14:paraId="29078DE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28D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5D8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D9BB2B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344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5C7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D286BF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A17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D8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A91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9121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43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33DB2A2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AACB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049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B69DC5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40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96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67336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AE9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9FB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11C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1D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25E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CE14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C3AB91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68FB5B9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31C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422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60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33B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8CE0C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CCB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736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E1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974FCB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A6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CD6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BA8A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2F2D5A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40CFCE50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3CF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C7C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398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C7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C12DD2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ABB869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C7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0DEB5B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5C64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59C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B48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B3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3D599B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209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1E5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F2D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869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348D5A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C3A15A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9BC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0D6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98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A1C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8EA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B89B98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805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72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D696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186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716EE1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33C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FA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DF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406851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AF0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026" w14:textId="77777777" w:rsidR="00846289" w:rsidRPr="006611B7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46289" w14:paraId="66E93C8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72AF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A83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751B737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3669" w14:textId="77777777" w:rsidR="00846289" w:rsidRPr="0098483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66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911181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A63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60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0F3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826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C0AB" w14:textId="77777777" w:rsidR="00846289" w:rsidRPr="003B25AA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14:paraId="507204E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1FA5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D4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344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3515" w14:textId="77777777" w:rsidR="00846289" w:rsidRDefault="0084628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2A02890" w14:textId="77777777" w:rsidR="00846289" w:rsidRDefault="0084628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168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CFF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4D4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7ACD9F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64F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62B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14:paraId="4029F15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F621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766" w14:textId="77777777" w:rsidR="00846289" w:rsidRPr="00CB3DC4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A6C5B8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273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A65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44B082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919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EE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9EB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70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7EE0" w14:textId="77777777" w:rsidR="00846289" w:rsidRPr="00CB3DC4" w:rsidRDefault="0084628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1D2539" w14:textId="77777777" w:rsidR="00846289" w:rsidRPr="00F11CE2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C81289D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9DB4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C8F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D657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B86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788FC97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D4EEBC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BAC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E1B9E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F448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E8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C62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D82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4BF79B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E8F2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8AE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2EB7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80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9DADA4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6BD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3766A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6A1A6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284371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5432EE0" w14:textId="77777777" w:rsidR="00846289" w:rsidRPr="00260477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0AF6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530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6287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D7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CB10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46289" w14:paraId="6BD5BC8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08BE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41C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610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FB5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9C7DC9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AE1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AF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660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59A597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6D0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C65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F04330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F27257C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46289" w14:paraId="0CDCCEA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162F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B0DD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313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0A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F90AB0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7A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7C786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303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043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B80E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E2C1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46289" w14:paraId="5F9B0A8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6331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FAB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1B3DC8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AA9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A8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D65C366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405CF2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DEA219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D00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717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D5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815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A79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4520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D6B7CA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46289" w14:paraId="2A9495E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FB43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119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8F2401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24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F73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1F3CE94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16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EE6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131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81D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8F3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5FF1D8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BA1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E61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72B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FA9A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682D164" w14:textId="77777777" w:rsidR="00846289" w:rsidRDefault="0084628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3A7D574" w14:textId="77777777" w:rsidR="00846289" w:rsidRDefault="0084628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7AB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D575F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14FE" w14:textId="77777777" w:rsidR="00846289" w:rsidRPr="00B53EFA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7B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66E1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D5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619B6A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141E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ACB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F8314C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0F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EA2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415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5AD5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680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B44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880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0ED999D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2353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197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D7A9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1C8D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3A222D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E2069B9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C84DE8F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F3A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41660A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85D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A4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A5AC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8AF5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119C655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C556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48FC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E9DD61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3BF3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9C09" w14:textId="77777777" w:rsidR="00846289" w:rsidRDefault="0084628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FF6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EF41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C7B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252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10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1A0216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9A5D" w14:textId="77777777" w:rsidR="00846289" w:rsidRDefault="00846289" w:rsidP="0084628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0D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F1B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F1D8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BD1D3FE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A007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0DDD7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DF635E2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1184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CCF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B3C" w14:textId="77777777" w:rsidR="00846289" w:rsidRPr="0098483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22D0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9737B" w14:textId="77777777" w:rsidR="00846289" w:rsidRDefault="008462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72F5A98" w14:textId="77777777" w:rsidR="00846289" w:rsidRDefault="00846289">
      <w:pPr>
        <w:spacing w:after="40" w:line="192" w:lineRule="auto"/>
        <w:ind w:right="57"/>
        <w:rPr>
          <w:sz w:val="20"/>
          <w:lang w:val="ro-RO"/>
        </w:rPr>
      </w:pPr>
    </w:p>
    <w:p w14:paraId="1CB89FA1" w14:textId="77777777" w:rsidR="00846289" w:rsidRDefault="00846289" w:rsidP="00EF6A64">
      <w:pPr>
        <w:pStyle w:val="Heading1"/>
        <w:spacing w:line="360" w:lineRule="auto"/>
      </w:pPr>
      <w:r>
        <w:t>LINIA 144</w:t>
      </w:r>
    </w:p>
    <w:p w14:paraId="71D09C6E" w14:textId="77777777" w:rsidR="00846289" w:rsidRDefault="0084628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46289" w14:paraId="3929005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29F6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A1E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78BE52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A30C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EA1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0B28F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61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4879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DC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520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2CC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2273E5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6904EB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46289" w14:paraId="4441CBE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ACF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074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97E6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09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9C6ACE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645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2A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7776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266EA4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25F9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9C6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55A25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46289" w14:paraId="23325E1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721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4A4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75F7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34F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EC807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4F0A11A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102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A15F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9C1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FF4063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15C0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141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F623F59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7250B6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6F5978F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11CA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65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2B3E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D67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7397A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D3D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A74BC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CA2B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1E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44A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A10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1417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46289" w14:paraId="583388F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F2BE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59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5148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FF5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B376D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89E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D0D8B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3CCC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72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BCB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D979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4C48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46289" w14:paraId="28ECEFE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42FA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4E5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E0BB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353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E212D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7AC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73E6FDE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A64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6D7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96A4" w14:textId="77777777" w:rsidR="00846289" w:rsidRPr="0098483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E7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46289" w14:paraId="3B04620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3CE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509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7B84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40C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0B2919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6A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EED5C2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E876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E6F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3B04" w14:textId="77777777" w:rsidR="00846289" w:rsidRPr="0098483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E58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5C35B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46289" w14:paraId="107B6EF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B7C9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67C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C56A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83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DEE4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F6F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C4939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A9C1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20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3B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317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F6A3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46289" w14:paraId="2E70531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CF07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27B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9D9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D5E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04213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252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AB57D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8064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64A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856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88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1F99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46289" w14:paraId="2ACC28B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9FA1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AA2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324B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53D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0E5A6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DA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786D9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D11EE2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3EB6C4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9A676C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226871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7B19EB1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5D2B8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14E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FD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4EEB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4F9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0DD0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46289" w14:paraId="3E7FF1A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FEE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0A4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AA67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C0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0D0A9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14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475F5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3CB6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DD1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C149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AE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C373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46289" w14:paraId="4452FA6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936C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647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E9E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5D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2F947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6C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E231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9B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A329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8C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AF55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46289" w14:paraId="4824C16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F532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65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D3C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2CE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63BE2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4A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2D033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2E1A2E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97A2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27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5FA8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69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1ABB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46289" w14:paraId="0D55303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72E4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7B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13D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84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3BDA1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37F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B2AF2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B85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085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CB2D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CB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3A0A4DFE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88DF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32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539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58B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4B767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2D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D341B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34F6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9F6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0AAE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B45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780B1D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ECEE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304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75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5DB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9A99B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BF9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4E1A4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EB6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C02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8C69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80F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A886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46289" w14:paraId="7DDC86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47D7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D5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829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30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5A66C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088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C5FCE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8461D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AAB58B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A7740D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5D2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F56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93FD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186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6991B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46289" w14:paraId="62012E3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4FAD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81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FEF608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B90B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C14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C9D71F3" w14:textId="77777777" w:rsidR="00846289" w:rsidRPr="00B61351" w:rsidRDefault="00846289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0B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F570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B2A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E998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2AC9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5CDEBE7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1173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481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4FA1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B2F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1BED77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ADA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1DABD7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B4F4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5C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8109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A8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6F91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46289" w14:paraId="47095FC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F17D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431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A47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DD3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1101FA9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29B809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234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762427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8F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7A1F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E628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3EC6F08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2790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AA1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4367E19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2CA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7F3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32429E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89F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DEC842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6BA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0A8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0E7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63835AA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2441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5E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7B829A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16C7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B7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08400EB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E4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44FB55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CC8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89C0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466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3E01543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507F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E8D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5DE254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A581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0CB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5AFCEC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AEF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F016C3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0E2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F947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0B3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BAD81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46289" w14:paraId="2FA8DF3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4B58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63D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3E6B02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DCEF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78D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979BCE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9D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F74C4C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C07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AD84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71A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0050FD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5E99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00D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890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942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3CB16E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86B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F2C1B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9FDBCF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B191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CF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BA10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B7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DEBA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46289" w14:paraId="3ED9630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BFE" w14:textId="77777777" w:rsidR="00846289" w:rsidRDefault="00846289" w:rsidP="0084628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220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6B6F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26F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61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D73EC1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333EE6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A4D3E3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7059376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9B009D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176749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060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479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0E9F" w14:textId="77777777" w:rsidR="00846289" w:rsidRPr="00DA0087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CE6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FA9F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4B97ACF" w14:textId="77777777" w:rsidR="00846289" w:rsidRDefault="00846289">
      <w:pPr>
        <w:spacing w:before="40" w:line="192" w:lineRule="auto"/>
        <w:ind w:right="57"/>
        <w:rPr>
          <w:sz w:val="20"/>
          <w:lang w:val="ro-RO"/>
        </w:rPr>
      </w:pPr>
    </w:p>
    <w:p w14:paraId="2C82E564" w14:textId="77777777" w:rsidR="00846289" w:rsidRDefault="00846289" w:rsidP="00E56A6A">
      <w:pPr>
        <w:pStyle w:val="Heading1"/>
        <w:spacing w:line="360" w:lineRule="auto"/>
      </w:pPr>
      <w:r>
        <w:t>LINIA 200</w:t>
      </w:r>
    </w:p>
    <w:p w14:paraId="34A6F27D" w14:textId="77777777" w:rsidR="00846289" w:rsidRDefault="0084628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5A93A6C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1FE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C2D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9347F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43F6" w14:textId="77777777" w:rsidR="00846289" w:rsidRPr="00032D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09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0ED80D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9A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D9B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5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434600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A107" w14:textId="77777777" w:rsidR="00846289" w:rsidRPr="00032D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35E6" w14:textId="77777777" w:rsidR="00846289" w:rsidRPr="00F716C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46289" w14:paraId="6F4FCD1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DB2F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916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36C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A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81028F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DE6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CD0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E3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21A19B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2B19" w14:textId="77777777" w:rsidR="00846289" w:rsidRPr="00032D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3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46289" w14:paraId="462ABDC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D679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BC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049753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697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65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3B267B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C0E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73A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D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713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B9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46289" w14:paraId="1DB8C37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E928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A5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1EC72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0F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9C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BCC71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31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8BE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C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CA3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F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46289" w14:paraId="255650E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D7B6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3F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48193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E21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55B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0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189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E2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2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52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09DC9E1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80AA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1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6F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33F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F2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128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F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C94C14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808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B7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45B99A7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CA46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D66B" w14:textId="77777777" w:rsidR="00846289" w:rsidRDefault="0084628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8148B6E" w14:textId="77777777" w:rsidR="00846289" w:rsidRDefault="0084628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DC84" w14:textId="77777777" w:rsidR="00846289" w:rsidRDefault="0084628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A0D2" w14:textId="77777777" w:rsidR="00846289" w:rsidRDefault="00846289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95A5" w14:textId="77777777" w:rsidR="00846289" w:rsidRDefault="0084628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B05D" w14:textId="77777777" w:rsidR="00846289" w:rsidRDefault="0084628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95F5" w14:textId="77777777" w:rsidR="00846289" w:rsidRDefault="0084628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73FBE5C" w14:textId="77777777" w:rsidR="00846289" w:rsidRDefault="0084628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87B2" w14:textId="77777777" w:rsidR="00846289" w:rsidRDefault="0084628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7AF2" w14:textId="77777777" w:rsidR="00846289" w:rsidRDefault="00846289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27F606D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724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D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FD7" w14:textId="77777777" w:rsidR="00846289" w:rsidRPr="00032D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A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899F6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EB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4694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A57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1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D4D2" w14:textId="77777777" w:rsidR="00846289" w:rsidRPr="00032DF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5322" w14:textId="77777777" w:rsidR="00846289" w:rsidRPr="00F716C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79F482C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FE29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2A23" w14:textId="77777777" w:rsidR="00846289" w:rsidRDefault="0084628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9043FE1" w14:textId="77777777" w:rsidR="00846289" w:rsidRDefault="0084628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794C" w14:textId="77777777" w:rsidR="00846289" w:rsidRDefault="0084628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3B4A" w14:textId="77777777" w:rsidR="00846289" w:rsidRDefault="0084628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EEC6830" w14:textId="77777777" w:rsidR="00846289" w:rsidRDefault="0084628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DF44" w14:textId="77777777" w:rsidR="00846289" w:rsidRDefault="0084628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07C7" w14:textId="77777777" w:rsidR="00846289" w:rsidRDefault="0084628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0920" w14:textId="77777777" w:rsidR="00846289" w:rsidRDefault="0084628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F46E" w14:textId="77777777" w:rsidR="00846289" w:rsidRDefault="0084628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F7B4" w14:textId="77777777" w:rsidR="00846289" w:rsidRDefault="00846289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46289" w14:paraId="7D0C963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72E5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F01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D1A0B99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C4C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549B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9DDA809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200F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C187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4F54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B6729F3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2059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E4B4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5134EB8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D176" w14:textId="77777777" w:rsidR="00846289" w:rsidRDefault="00846289" w:rsidP="0084628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417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70B5998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0424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D6CE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F5D9518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A803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6350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74E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D975CE5" w14:textId="77777777" w:rsidR="00846289" w:rsidRDefault="0084628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BAEB" w14:textId="77777777" w:rsidR="00846289" w:rsidRDefault="0084628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C1C7" w14:textId="77777777" w:rsidR="00846289" w:rsidRDefault="0084628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333C35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2DE3C1C6" w14:textId="77777777" w:rsidR="00846289" w:rsidRDefault="00846289" w:rsidP="006D4098">
      <w:pPr>
        <w:pStyle w:val="Heading1"/>
        <w:spacing w:line="360" w:lineRule="auto"/>
      </w:pPr>
      <w:r>
        <w:t>LINIA 201</w:t>
      </w:r>
    </w:p>
    <w:p w14:paraId="158D8FAA" w14:textId="77777777" w:rsidR="00846289" w:rsidRDefault="0084628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46289" w14:paraId="2BCC3F3F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3237" w14:textId="77777777" w:rsidR="00846289" w:rsidRDefault="00846289" w:rsidP="0084628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50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6DE5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D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9A80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368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BEDC1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B34F9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A5B99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BDEB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B48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051F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F9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25CD50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EBD" w14:textId="77777777" w:rsidR="00846289" w:rsidRDefault="00846289" w:rsidP="0084628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24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BC8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C7C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8D17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06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A1D0B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126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31D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F971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27B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D4BC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109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46289" w14:paraId="6E5B063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C9D" w14:textId="77777777" w:rsidR="00846289" w:rsidRDefault="00846289" w:rsidP="0084628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54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25CA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AB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883C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CA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18E9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92F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0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69DF" w14:textId="77777777" w:rsidR="00846289" w:rsidRPr="00C937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46C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53D5E6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509FDF7" w14:textId="77777777" w:rsidR="00846289" w:rsidRPr="003012FC" w:rsidRDefault="00846289">
      <w:pPr>
        <w:spacing w:before="40" w:after="40" w:line="192" w:lineRule="auto"/>
        <w:ind w:right="57"/>
      </w:pPr>
    </w:p>
    <w:p w14:paraId="3104C9B0" w14:textId="77777777" w:rsidR="00846289" w:rsidRDefault="00846289" w:rsidP="002A4CB1">
      <w:pPr>
        <w:pStyle w:val="Heading1"/>
        <w:spacing w:line="360" w:lineRule="auto"/>
      </w:pPr>
      <w:r>
        <w:lastRenderedPageBreak/>
        <w:t>LINIA 203</w:t>
      </w:r>
    </w:p>
    <w:p w14:paraId="1FBA3470" w14:textId="77777777" w:rsidR="00846289" w:rsidRDefault="0084628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46289" w:rsidRPr="007126D7" w14:paraId="100154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7BD0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AD3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B18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873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E042626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4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9A385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13F47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3ABA9F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C86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5B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5C3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229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195EF1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46289" w:rsidRPr="007126D7" w14:paraId="78C042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700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45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041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6C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DADE6E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13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3695E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C4CEC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E22AC7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CFC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70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B38F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2A8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46289" w:rsidRPr="007126D7" w14:paraId="2FB6F51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D0B2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EFD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E74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1C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E6E43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7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982D9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C12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58B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A3C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B26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46289" w:rsidRPr="007126D7" w14:paraId="6C01402E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1FA4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977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6EE959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524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F22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5723D2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D43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3F4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BBC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151E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E67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57DA9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68DD5E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38F7EAA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072C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CA2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7E3D3B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377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A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2BCC67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955A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A8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8F4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181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1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BBAB4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A7AF2C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2FA3233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B176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1B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5A9D4F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882E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29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A4BFAF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F18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DAF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35F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F6F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B6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968CD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A5F48A" w14:textId="77777777" w:rsidR="00846289" w:rsidRPr="008F5A6B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35F0C3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7043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832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711F7B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F5E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D25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8A43B8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7C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28D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4F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702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E1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3F356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F12A4D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7060181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5B26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B00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69AB8C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C4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729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520B69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C81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1E6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4B0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129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72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C456E4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A3E39E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4A1ECD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EF37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E81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0CED09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1D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A25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79A0CC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88F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3B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139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80D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CB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DB9886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7726F7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24542B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77A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C56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8FF507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BA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C0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CBDD8B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E90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BDD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AF5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BA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ED4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6B2F1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FB2F59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774DCA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96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7AD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EAA3B9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D86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2136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1F4E6E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7D3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60C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A76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6F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3D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16921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EE9EC5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038FFC4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FC9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A4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E9F342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F81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531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233415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D30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D25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696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8B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2D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991AC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A6080F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4F8E22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E38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7B4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404147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47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BA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139680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2CD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B6E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A4F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64CD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F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C3CCB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90BC21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649A52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BEF0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C0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886C02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0B4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99B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BF4725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FA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C98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87F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209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6033" w14:textId="77777777" w:rsidR="00846289" w:rsidRPr="00F13EC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5B5A13A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62C6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86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019C29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E1A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033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747143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67C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E5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38A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660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9C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195CFA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109613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317BB89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6CE0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9A7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9F510A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20A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53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E7EEEE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8D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725D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8F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C6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0B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5C72A6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A71FCD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4D149D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4143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C9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E02E8A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E6D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EAA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359024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562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24F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2F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93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DA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99421A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89B5E9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1404E92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4F1D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C8E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0AB16B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6CB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96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02881D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7E6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33EF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FDE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D1CB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A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B967C1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ACE3646" w14:textId="77777777" w:rsidR="00846289" w:rsidRPr="00744E1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0060502D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7EB1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0EC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2D1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54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3415B0A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D4E72F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2999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951B17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E11143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042605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D76F74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4A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79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30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3851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46289" w:rsidRPr="007126D7" w14:paraId="3AFD29C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6C2C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92B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68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9D4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93C992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C694" w14:textId="77777777" w:rsidR="00846289" w:rsidRPr="007126D7" w:rsidRDefault="0084628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88E0710" w14:textId="77777777" w:rsidR="00846289" w:rsidRPr="007126D7" w:rsidRDefault="0084628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BB1CED9" w14:textId="77777777" w:rsidR="00846289" w:rsidRPr="007126D7" w:rsidRDefault="0084628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4F593319" w14:textId="77777777" w:rsidR="00846289" w:rsidRPr="007126D7" w:rsidRDefault="0084628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1EE0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43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EB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D85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E248B3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46289" w:rsidRPr="007126D7" w14:paraId="0B67EB8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6422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2AD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66AE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DC4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C68888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590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2A2FFD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3CB7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E48AFB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E35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655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201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BA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9F948B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46289" w:rsidRPr="007126D7" w14:paraId="3DC6D96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595C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E48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F60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73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25C0795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B0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2CC228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C54B8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925E16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D4510F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DA8F1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53E16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9FD8BAA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E6D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265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8A7B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77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51F23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46289" w:rsidRPr="007126D7" w14:paraId="391AE99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92E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0C3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C10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A9B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AFBC64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2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FE87D6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51FA1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990DBF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553A6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52CAA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D9526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379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AED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CA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FA3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BDA2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46289" w:rsidRPr="007126D7" w14:paraId="1396A25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0C68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DC7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275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E1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C9BEB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4A58E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DC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8DB9D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9CE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79B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609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504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46289" w:rsidRPr="007126D7" w14:paraId="3EFC7C3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ADD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4E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07B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4FC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41C2E2A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A7B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387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478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D281FF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DF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DD55" w14:textId="77777777" w:rsidR="00846289" w:rsidRDefault="0084628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7B9D3B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6E5F3B4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DDD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9C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0E0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615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05F48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26D3BC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17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63E05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4642B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1DEF67A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92AB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76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D10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267C" w14:textId="77777777" w:rsidR="00846289" w:rsidRDefault="0084628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46289" w:rsidRPr="007126D7" w14:paraId="5AB8B63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44DA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427A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3740FA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182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A67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8775E69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67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CDC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95D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988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A2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481A0BA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986C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60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36C310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634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B287" w14:textId="77777777" w:rsidR="00846289" w:rsidRPr="00F87E98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91B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3C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A4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9BBE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7B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46289" w:rsidRPr="007126D7" w14:paraId="4145C29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AF2E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435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387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65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FC674D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B7CC5B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63D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F372DDA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F7B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49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677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0F5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46289" w:rsidRPr="007126D7" w14:paraId="62FECA1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466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BD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AF8D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525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791BCE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AE7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39C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CE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FFD3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FF5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46289" w:rsidRPr="007126D7" w14:paraId="343406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A36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65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ABE4E1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21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19C1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512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3A1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97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F5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A7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3739128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9A9F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B11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6A7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EF4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A8DB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967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93A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C2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7E53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1B723D0D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108D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B19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A27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299C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F272DF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7D4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D6A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A87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61ADB9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9A0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A41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6C327AF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E29C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27B5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049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441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C50E0E8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BFE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1C3B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DCA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0333992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7B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C59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526F135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77B9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E95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C4F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C0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D65ABA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07694C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A80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1FA5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86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4DA386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E497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8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6CB5B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46289" w:rsidRPr="007126D7" w14:paraId="498569E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2874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A0B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2C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E9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4A798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C7F0CD2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9F7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9302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8F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68CC23F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AE1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CC4D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4F4AB93D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C600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F1D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BF74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AFC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28BB7E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56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E739BE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894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026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A15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FBC6" w14:textId="77777777" w:rsidR="00846289" w:rsidRPr="007126D7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C669A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54E7BB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46289" w:rsidRPr="007126D7" w14:paraId="5AD8CFE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DDE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25E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20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B381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F572A64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FF9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5B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9A6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49A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398E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46289" w:rsidRPr="007126D7" w14:paraId="21D5956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D085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64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CD6521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0796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C70F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3B74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A30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7E90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428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7515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46289" w:rsidRPr="007126D7" w14:paraId="7D103EE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4930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A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6C9E68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309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EE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4037F0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34C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4191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07C8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EA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C6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06AD23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46289" w:rsidRPr="007126D7" w14:paraId="019AE6B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951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08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8AF9B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94D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7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2086520" w14:textId="77777777" w:rsidR="00846289" w:rsidRPr="00037854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71C73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71F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43A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53D1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E3C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5E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46289" w:rsidRPr="007126D7" w14:paraId="1161E454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21DF" w14:textId="77777777" w:rsidR="00846289" w:rsidRPr="007126D7" w:rsidRDefault="00846289" w:rsidP="0084628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99C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F398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EF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208D6CD6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1F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FDD3F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5CCB813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2E0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9A47" w14:textId="77777777" w:rsidR="00846289" w:rsidRPr="007126D7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389" w14:textId="77777777" w:rsidR="00846289" w:rsidRPr="007126D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7C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D7DB0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D87DE0" w14:textId="77777777" w:rsidR="00846289" w:rsidRPr="007126D7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738117D8" w14:textId="77777777" w:rsidR="00846289" w:rsidRDefault="00846289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DA7EA34" w14:textId="77777777" w:rsidR="00846289" w:rsidRDefault="00846289" w:rsidP="00CC0982">
      <w:pPr>
        <w:pStyle w:val="Heading1"/>
        <w:spacing w:line="360" w:lineRule="auto"/>
      </w:pPr>
      <w:r>
        <w:t>LINIA 205</w:t>
      </w:r>
    </w:p>
    <w:p w14:paraId="2DD0DB08" w14:textId="77777777" w:rsidR="00846289" w:rsidRDefault="00846289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46289" w14:paraId="5FA5648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8B69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1C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ACA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322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D84E831" w14:textId="77777777" w:rsidR="00846289" w:rsidRPr="009857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6F3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D3CC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F4EA3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2FC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9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819F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4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E8E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46289" w14:paraId="08B42772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3D9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4A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C3588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1A7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5C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D9A39E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CA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2F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BC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9CEB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9E6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0751A477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F937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5A5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827BD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47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5B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583B9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92B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C6E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7E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AFEA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1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52413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9DD0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46289" w14:paraId="5C4A7C10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2BFD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83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19A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C8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0B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C57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05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EF4F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7C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162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46289" w14:paraId="68F3462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B0C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1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6F88E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72D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C2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B20246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9C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F1E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5D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86A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4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898F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50059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46289" w14:paraId="6F1F1BF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06E8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9B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71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77DD" w14:textId="77777777" w:rsidR="00846289" w:rsidRDefault="0084628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9A22975" w14:textId="77777777" w:rsidR="00846289" w:rsidRDefault="0084628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54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F51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D1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539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12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F32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46289" w14:paraId="3EF81C7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1FA2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422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88E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30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1B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03E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5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2F35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C64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3F9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46289" w14:paraId="44A3DE4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B197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0F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ACD14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877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FF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A323DD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07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9AB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B1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C190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A3C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3D8E8CE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AF86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7E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2E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68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50D41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C2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ED5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87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9D39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69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27B8FA0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5808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3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1DF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49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21BB2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DD4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119EF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6AF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4B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F17F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CC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A83DE4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BC2D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D6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8F8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F94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DFEDA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53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DB60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B1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DC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DEFB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02A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5EABDA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600E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D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A91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59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C43F3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4A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C975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062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5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D1FB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33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2139FE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46289" w14:paraId="30ED192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B437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8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439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E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E1448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1C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3E4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08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49D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A6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BA7A02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C80F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3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4E1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8F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E3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63AA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DFD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6E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F01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09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138EEE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E06C" w14:textId="77777777" w:rsidR="00846289" w:rsidRDefault="00846289" w:rsidP="0084628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5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C5CB9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19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82D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C5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222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D41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612D" w14:textId="77777777" w:rsidR="00846289" w:rsidRPr="007343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BC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03275C1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6974BA5" w14:textId="77777777" w:rsidR="00846289" w:rsidRDefault="00846289" w:rsidP="005B00A7">
      <w:pPr>
        <w:pStyle w:val="Heading1"/>
        <w:spacing w:line="360" w:lineRule="auto"/>
      </w:pPr>
      <w:r>
        <w:t>LINIA 218</w:t>
      </w:r>
    </w:p>
    <w:p w14:paraId="653DB748" w14:textId="77777777" w:rsidR="00846289" w:rsidRDefault="0084628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158F9F9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3CB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6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9F16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1B8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B90D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517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C954909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A467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DD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FD9C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4ED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:rsidRPr="00A8307A" w14:paraId="7E29C8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1A7A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41E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FF06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40C7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57E397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4C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B34E608" w14:textId="77777777" w:rsidR="00846289" w:rsidRPr="00664FA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B127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DC64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BD26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5F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A08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406A0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55C315" w14:textId="77777777" w:rsidR="00846289" w:rsidRPr="00664FA3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46289" w:rsidRPr="00A8307A" w14:paraId="1B8F6F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A419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1E3C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C4C1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FBC1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13D435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DED4" w14:textId="77777777" w:rsidR="00846289" w:rsidRPr="00664FA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C31423B" w14:textId="77777777" w:rsidR="00846289" w:rsidRPr="00664FA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BC1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D1A7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B4C8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309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8620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A856C3A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95C410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46289" w:rsidRPr="00A8307A" w14:paraId="0D1972A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6F8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E73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9E6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4844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093F22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BA71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58A5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262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D52B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BBF8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F01EB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46289" w:rsidRPr="00A8307A" w14:paraId="69B6DC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7A9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5AD3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0E9F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58F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1C1079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F4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5BC4C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A76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5517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4458" w14:textId="77777777" w:rsidR="00846289" w:rsidRPr="003F40D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E0E0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5C36B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46289" w:rsidRPr="00A8307A" w14:paraId="10DDCD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B195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5655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AD02" w14:textId="77777777" w:rsidR="00846289" w:rsidRPr="007328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D0E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372F4B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17CE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FF37" w14:textId="77777777" w:rsidR="00846289" w:rsidRPr="007B4F6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E8D3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CA2" w14:textId="77777777" w:rsidR="00846289" w:rsidRPr="007328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1E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3B8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1EA2EE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6715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8070880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46289" w:rsidRPr="00A8307A" w14:paraId="75C4AC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4749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8EEB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737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2B84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1C14F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E913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139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D0F2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BA91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20AC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631B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5EDFB0A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8307A" w14:paraId="3EE681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1D8E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948B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8F09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0D62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3C8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EDA4F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DD7750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FA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0EB2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9681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DCE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C4194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AD9C1A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8307A" w14:paraId="590EC3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4C66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A319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B8D8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0A3E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A2D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E72CC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ACE4B8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436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C697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6D58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7E5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48CCFDA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46289" w:rsidRPr="00A8307A" w14:paraId="2F86B7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F0C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DBC" w14:textId="77777777" w:rsidR="00846289" w:rsidRPr="00A8307A" w:rsidRDefault="0084628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3EFD" w14:textId="77777777" w:rsidR="00846289" w:rsidRPr="00B26991" w:rsidRDefault="0084628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33A6" w14:textId="77777777" w:rsidR="00846289" w:rsidRPr="00A8307A" w:rsidRDefault="00846289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2292" w14:textId="77777777" w:rsidR="00846289" w:rsidRDefault="0084628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D42EE1" w14:textId="77777777" w:rsidR="00846289" w:rsidRDefault="0084628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17408A" w14:textId="77777777" w:rsidR="00846289" w:rsidRDefault="0084628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9698" w14:textId="77777777" w:rsidR="00846289" w:rsidRDefault="0084628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225B" w14:textId="77777777" w:rsidR="00846289" w:rsidRPr="00A8307A" w:rsidRDefault="0084628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CE6F" w14:textId="77777777" w:rsidR="00846289" w:rsidRPr="00B26991" w:rsidRDefault="0084628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5D8" w14:textId="77777777" w:rsidR="00846289" w:rsidRPr="00FD3B28" w:rsidRDefault="0084628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8557D0" w14:textId="77777777" w:rsidR="00846289" w:rsidRDefault="0084628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46289" w:rsidRPr="00A8307A" w14:paraId="341A58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9D9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2761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7D25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C42A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34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42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7A3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CAA" w14:textId="77777777" w:rsidR="00846289" w:rsidRPr="00B2699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54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:rsidRPr="00A8307A" w14:paraId="530413C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0B1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1100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9A7" w14:textId="77777777" w:rsidR="00846289" w:rsidRPr="000D3BB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4E89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B5D9ED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32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703428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9867" w14:textId="77777777" w:rsidR="00846289" w:rsidRPr="000D3BB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9842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AF2" w14:textId="77777777" w:rsidR="00846289" w:rsidRPr="000D3BB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03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4600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46289" w:rsidRPr="00A8307A" w14:paraId="2C20B9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A396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8E7B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C81F" w14:textId="77777777" w:rsidR="00846289" w:rsidRPr="009658E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1305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C484C7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9798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8C5" w14:textId="77777777" w:rsidR="00846289" w:rsidRPr="009658E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3A09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526" w14:textId="77777777" w:rsidR="00846289" w:rsidRPr="009658E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064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9612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46289" w:rsidRPr="00A8307A" w14:paraId="241FAD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CCF5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4DB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727" w14:textId="77777777" w:rsidR="00846289" w:rsidRPr="00472E1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7BF4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3011FD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E24A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0061" w14:textId="77777777" w:rsidR="00846289" w:rsidRPr="00472E1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7EBA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7838" w14:textId="77777777" w:rsidR="00846289" w:rsidRPr="00472E1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D3B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565D1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46289" w:rsidRPr="00A8307A" w14:paraId="3902F9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EDE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F17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352" w14:textId="77777777" w:rsidR="00846289" w:rsidRPr="00530A8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C2F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0295F5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9BE4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4308" w14:textId="77777777" w:rsidR="00846289" w:rsidRPr="00530A8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7580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A969" w14:textId="77777777" w:rsidR="00846289" w:rsidRPr="00530A8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E8ED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3A663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46289" w:rsidRPr="00A8307A" w14:paraId="3F8DBB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81A8" w14:textId="77777777" w:rsidR="00846289" w:rsidRPr="00A75A00" w:rsidRDefault="00846289" w:rsidP="0084628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DA8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28763D9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65A2" w14:textId="77777777" w:rsidR="00846289" w:rsidRPr="00530A8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BD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53FE7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FA6032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A5B6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405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0704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0901" w14:textId="77777777" w:rsidR="00846289" w:rsidRPr="00530A8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26C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0AA8AC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7802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AE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8E28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4B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68E0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A8659B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C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63A1332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3D6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F7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F43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56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A06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46289" w14:paraId="08E9F4A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A49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0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7D9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BC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7CBCF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B69BF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EE73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831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CD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AA65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AE9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46289" w14:paraId="60755E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306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8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CC05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E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F5D1A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E8A9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98E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92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C8F1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865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C7C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46289" w14:paraId="7DA7A9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D4D5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AE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9D6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5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DFE80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91FE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817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4A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113F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4C9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236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83AAA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46289" w14:paraId="743953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CD44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613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EBAB86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0215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E8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25751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DD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DDD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1E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562D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CB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73B2CB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4004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CDF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67E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F2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C1DC4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5B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102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1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802E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5E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9C18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46289" w14:paraId="67A6BA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B324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2C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457E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6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40EED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471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5FEDCE4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88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FE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AC0D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60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DE42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46289" w14:paraId="662C9B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201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60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22467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AA43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4C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F1B7D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995D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731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E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E4A7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9C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D02EF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896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30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CA1B8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5E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767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A5F4F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84B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1C8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A5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22DE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602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46289" w14:paraId="6B80E3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018E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C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EE58C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5C2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6A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1AA7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6B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CB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5E1D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38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46289" w14:paraId="33E4A5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C70B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DEC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E303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3D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B7CB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A96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D42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B070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F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8EE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46289" w14:paraId="1EEDBA9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C72A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A7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33C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9F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F02FB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D7C7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41B7A0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2FC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61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D54B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A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A2D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46289" w14:paraId="5FC4BE8B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2E1D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0A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BB469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4582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809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2CAFE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0848A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D39A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9A6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4A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97D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AA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46289" w14:paraId="0ED8F84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8F1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95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6254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19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12B7D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EFE5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380EF1F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445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98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1968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0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700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46289" w14:paraId="7B15A3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105E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A5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BFA" w14:textId="77777777" w:rsidR="00846289" w:rsidRPr="00CF787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E3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6DAC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8CBC" w14:textId="77777777" w:rsidR="00846289" w:rsidRPr="00465A98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C21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E1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E84D" w14:textId="77777777" w:rsidR="00846289" w:rsidRPr="00984D7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A75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46289" w14:paraId="1923CC3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31C0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4A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D1FA93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801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16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3FDC57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98CB94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8CDE" w14:textId="77777777" w:rsidR="00846289" w:rsidRPr="00465A98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03B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EF2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6293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50F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34942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7162EE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6174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62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2E2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1A5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8FC32A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041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976E01E" w14:textId="77777777" w:rsidR="00846289" w:rsidRPr="00465A98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98B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938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2F5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8B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7F17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46289" w14:paraId="636726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0C0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9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1F9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1F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1B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B3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51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61F2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DC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46289" w14:paraId="1A11005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BC54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964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26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ED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DA6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528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64C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0EAA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0E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46289" w14:paraId="2D04353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939B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4E0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C05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498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B94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AE9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99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F1D9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C7B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46289" w14:paraId="722927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0768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D4A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190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002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A1B81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B6D" w14:textId="77777777" w:rsidR="00846289" w:rsidRPr="00465A98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3CA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3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5570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6EE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0C89FC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BCF0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1D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662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D1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CE7C65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D5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0FB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8F2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1F5E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C3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10C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46289" w14:paraId="7455A91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4E7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FA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81A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63F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6D169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AF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88CEB7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13163D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C00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1B6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545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30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2683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46289" w14:paraId="346E60D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3198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59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2B5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386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0120D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766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F9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B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A2DF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1CF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D861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46289" w14:paraId="3426386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0AA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965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45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F3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2D1AE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1E6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947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13D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CF96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4F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2593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46289" w14:paraId="7B8792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695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E0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A29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9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FC043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C6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30B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4D3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4EE7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E8A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D4ED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46289" w14:paraId="4F98930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CF7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FE0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4BA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275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8C3C3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E1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C99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FFB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FE4C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C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419A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46289" w14:paraId="2E800E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37D6" w14:textId="77777777" w:rsidR="00846289" w:rsidRDefault="00846289" w:rsidP="0084628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D3F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D3D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042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FD31F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B1C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684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F92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73A8" w14:textId="77777777" w:rsidR="00846289" w:rsidRPr="00984D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E51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4CD9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1A897D1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2BDA276A" w14:textId="77777777" w:rsidR="00846289" w:rsidRDefault="00846289" w:rsidP="0095691E">
      <w:pPr>
        <w:pStyle w:val="Heading1"/>
        <w:spacing w:line="360" w:lineRule="auto"/>
      </w:pPr>
      <w:r>
        <w:t>LINIA 300</w:t>
      </w:r>
    </w:p>
    <w:p w14:paraId="6B26D9B5" w14:textId="77777777" w:rsidR="00846289" w:rsidRDefault="0084628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46289" w14:paraId="35C8ED7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EA8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EA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436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E03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0FED6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3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AEB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07A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90D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AB7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3500907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EA1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579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1BD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D4B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7FEAA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68B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9F4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13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32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B09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74D94B1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BF3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156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B14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A0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99B7A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AE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6ACC1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565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69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DFB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06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0D0DDB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46289" w14:paraId="33BEF49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A7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FE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FD0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F541" w14:textId="77777777" w:rsidR="00846289" w:rsidRDefault="0084628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A8790F" w14:textId="77777777" w:rsidR="00846289" w:rsidRDefault="0084628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020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93C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90E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F1D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A68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F873F8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2E3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FA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146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43E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C9CD42" w14:textId="77777777" w:rsidR="00846289" w:rsidRDefault="0084628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3CB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62AD76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495915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CB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14E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924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0E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146F2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4F96AE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46289" w14:paraId="03C702F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97C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70B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6CE559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AED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DC8" w14:textId="77777777" w:rsidR="00846289" w:rsidRDefault="0084628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3D21844" w14:textId="77777777" w:rsidR="00846289" w:rsidRDefault="0084628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D72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C9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AAF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C81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69A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189D8E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624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C9A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03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14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76EA38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AC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7B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60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E760CF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20F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85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1A2832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DD9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F05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884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247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DAD6E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8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ED9D0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20A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BF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6E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9DF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24EBC8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3323554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EE7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CD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206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4B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52CBE2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F58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E2EC3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18A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9A1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084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590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2BDF5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46289" w14:paraId="4E2CD02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8F9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02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574F31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E0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C6C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3E3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DAB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23B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57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90C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3E8A54E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21F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CFC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D13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FED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EE6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CE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85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5E11A7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C63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E44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27E9C65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D9B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0DD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A7D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7A56" w14:textId="77777777" w:rsidR="00846289" w:rsidRDefault="0084628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48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D81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781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FDC073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413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29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6E2DA9E" w14:textId="77777777" w:rsidR="00846289" w:rsidRDefault="00846289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4A1AF125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343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9A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554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4E1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723121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490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A79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BE9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A14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661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58CBEA6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F72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5D6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24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942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DCC27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E9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62AFB5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9F82D5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0EF3C9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4F34CB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9BC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956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8A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D0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1D03FF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D336C3C" w14:textId="77777777" w:rsidR="00846289" w:rsidRPr="004870EE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46289" w14:paraId="4726CAF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2D0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CEF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EE5A64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36D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85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E3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31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12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65C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85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845E6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46289" w14:paraId="71591C8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6A5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EBD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701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6D3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29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42B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75C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336055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E7B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72A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3A519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46289" w14:paraId="7F27FE7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EE2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7E9F" w14:textId="77777777" w:rsidR="00846289" w:rsidRDefault="0084628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CE90E6" w14:textId="77777777" w:rsidR="00846289" w:rsidRDefault="0084628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B12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163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B33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152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0A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6DD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7B8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B46F8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46289" w14:paraId="239CA94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D6D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F8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8A9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7E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6B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83C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87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A72EF1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BA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52D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5D1FE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46289" w14:paraId="16492F5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8E3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A44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D4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244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621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316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DBF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8BE7E5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562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1F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1361C1A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BE3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AC4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F6E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86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48F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655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E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FC956C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CAA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A25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94890B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88D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9F4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8A2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F36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24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10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B97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54F5DC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3FF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B87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336916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85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07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6C4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4DC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A492DD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A8E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0CCCA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427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7A0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A6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D2A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74D99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CD40AA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46289" w14:paraId="53C7C02B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CA0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66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8FB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F7E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2AF615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FDC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90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116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64C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1C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6BE65CC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1BA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39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E0B02E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0B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DBB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D0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778282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7A86F7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3C96DF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8C840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F96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E3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E8C010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283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738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9EA883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B362E9" w14:textId="77777777" w:rsidR="00846289" w:rsidRPr="00D344C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46289" w14:paraId="730AD98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FB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C4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9F4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63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3AF350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66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9CC29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2E1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58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130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6708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386AEF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6B222C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46289" w14:paraId="75E9AE5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37A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E9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43B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106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04C37B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8FE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0C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47A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16C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8C9C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7B1EFB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6042A6" w14:textId="77777777" w:rsidR="00846289" w:rsidRDefault="0084628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46289" w14:paraId="0A3071B0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6B1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756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89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E66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B317B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9B3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729092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99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6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03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22E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9BAC5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46289" w14:paraId="61D2CFD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10C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8F3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F0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132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B16010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6317FE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40449D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61D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8F6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362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19AF25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102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ACF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04339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3B5F7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EC9236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55F917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E5B54E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0D5B66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1C3710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46289" w14:paraId="4DEF38D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2AF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C67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5D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0AC1" w14:textId="77777777" w:rsidR="00846289" w:rsidRDefault="0084628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70C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FE0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1E8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DB4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E7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72F7911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014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B55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F12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F6A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6DF646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517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E79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8AB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58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8A0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19AF814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372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FA0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F27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150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2683D1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32A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3A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2C3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619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AB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68519E8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12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C2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CF6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7F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572BB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7DD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CC9F1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8FEE95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49FE0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1DF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DC5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4F7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76F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CC1A2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133E8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46289" w14:paraId="42E03DD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55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29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A71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3C6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CF135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C01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479A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957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3D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71E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5FA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C23E6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46289" w14:paraId="5D71103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3D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E3A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21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2C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E74B27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7FB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F06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D145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B800C9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A701C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C34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24B" w14:textId="77777777" w:rsidR="00846289" w:rsidRDefault="0084628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5D2BADE" w14:textId="77777777" w:rsidR="00846289" w:rsidRDefault="0084628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057A566" w14:textId="77777777" w:rsidR="00846289" w:rsidRPr="001D4392" w:rsidRDefault="00846289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46289" w14:paraId="516A4BE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03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F80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2D2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769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8BABD9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D8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9D1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91C8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BCE821E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C62984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D78E4C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82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F04C" w14:textId="77777777" w:rsidR="00846289" w:rsidRPr="00616BAF" w:rsidRDefault="0084628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766774" w14:textId="77777777" w:rsidR="00846289" w:rsidRDefault="0084628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6BB0CC" w14:textId="77777777" w:rsidR="00846289" w:rsidRPr="003B726B" w:rsidRDefault="0084628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46289" w14:paraId="12976BA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69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11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D40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FC1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350E4D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6BE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B96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1B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7424E5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3FA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315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31264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35FD047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66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CC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913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26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BAB965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CC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EC1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942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A49C640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B4791E3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3B4AF6C" w14:textId="77777777" w:rsidR="00846289" w:rsidRPr="001D4392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82B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C24A" w14:textId="77777777" w:rsidR="00846289" w:rsidRDefault="0084628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C84FC0" w14:textId="77777777" w:rsidR="00846289" w:rsidRDefault="0084628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A83B70" w14:textId="77777777" w:rsidR="00846289" w:rsidRPr="003B726B" w:rsidRDefault="00846289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46289" w14:paraId="2DCBD97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103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01E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87F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8CB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CC4D94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D38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DD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818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2C010DF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D542123" w14:textId="77777777" w:rsidR="00846289" w:rsidRPr="00E731A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F882BA9" w14:textId="77777777" w:rsidR="00846289" w:rsidRPr="001D4392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B44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14D9" w14:textId="77777777" w:rsidR="00846289" w:rsidRPr="00616BAF" w:rsidRDefault="0084628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3D6F8" w14:textId="77777777" w:rsidR="00846289" w:rsidRDefault="0084628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CAD7F7" w14:textId="77777777" w:rsidR="00846289" w:rsidRPr="003B726B" w:rsidRDefault="00846289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46289" w14:paraId="2B15E56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E06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D8E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224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E83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75C9D1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32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2D5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70A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E7F12E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F5B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9C0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5FF43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27E8A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46289" w14:paraId="4D42BED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6ED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1B4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55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71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8944C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DEC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AF7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CC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AB939F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B65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98C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46289" w14:paraId="03448B2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648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2C6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C02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28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E06046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F26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CB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29A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EED690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03B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75E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9B4419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20FEBF8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4BF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96B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1CB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D2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FC72C9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6F0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6FC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24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DD0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D8D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4CAFB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46289" w14:paraId="24B5ED8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32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86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742F91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263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3E8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DCBBBB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BEE62E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33E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64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363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6AB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C8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CBE25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03AE1D72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456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02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FEA4EF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10A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DC3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EB6379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79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93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DAD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F3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EA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A171C8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4676472E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4CF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B20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E01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47BF" w14:textId="77777777" w:rsidR="00846289" w:rsidRDefault="00846289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4013F5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EE85F2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D9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38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F2D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9AA73E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2F7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DE6F" w14:textId="77777777" w:rsidR="00846289" w:rsidRDefault="00846289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46289" w14:paraId="12D38E9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770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B7D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7A9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B16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1B7497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FE4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4AAB5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DFA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B70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50C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4C2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42E797A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F0D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54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471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8E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B06024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E6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B1E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B5F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0C9AB8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625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6698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21B60A2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C7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04C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9FA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C7D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0F87F1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208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6AA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7F6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EEB4EE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246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16C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12B834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58C62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46289" w14:paraId="66A3F3E0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410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631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61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C5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560D9F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138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F55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CA0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1B42E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756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F1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5E605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4D8E8A0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D0A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C52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4A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0F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20E7E6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20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66BE3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89B6D9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C8032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21E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3D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512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E5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60D76A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5EAF64D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3A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89F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6AE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F2F9" w14:textId="77777777" w:rsidR="00846289" w:rsidRDefault="0084628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B0FEB03" w14:textId="77777777" w:rsidR="00846289" w:rsidRDefault="0084628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CB7A08A" w14:textId="77777777" w:rsidR="00846289" w:rsidRDefault="0084628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B96AECA" w14:textId="77777777" w:rsidR="00846289" w:rsidRDefault="0084628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615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E88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6DC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30FB987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6B4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C4D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E0F0A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7C3FF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46289" w14:paraId="5E63927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573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39D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CAE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5CB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B68571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91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EBAE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B51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DE2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DA0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0FF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718E0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46289" w14:paraId="40AE6A9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D5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901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D9F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4B1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E3D56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B4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EEA54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BCA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67E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9C4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17D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74961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46289" w14:paraId="0B4969D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D6D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6BA5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6647BEC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E48D" w14:textId="77777777" w:rsidR="00846289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CA91" w14:textId="77777777" w:rsidR="00846289" w:rsidRDefault="00846289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F23E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1F00" w14:textId="77777777" w:rsidR="00846289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AD2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2B3307E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252" w14:textId="77777777" w:rsidR="00846289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87BF" w14:textId="77777777" w:rsidR="00846289" w:rsidRDefault="00846289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5953CE0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A44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96E7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95C" w14:textId="77777777" w:rsidR="00846289" w:rsidRDefault="00846289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7629" w14:textId="77777777" w:rsidR="00846289" w:rsidRDefault="00846289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F7A2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F09DB8B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273C" w14:textId="77777777" w:rsidR="00846289" w:rsidRDefault="00846289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E412" w14:textId="77777777" w:rsidR="00846289" w:rsidRDefault="00846289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2DA7" w14:textId="77777777" w:rsidR="00846289" w:rsidRDefault="00846289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3276" w14:textId="77777777" w:rsidR="00846289" w:rsidRDefault="00846289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559D936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C3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81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7B4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8E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8B5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D6FE47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C0B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AAC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78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96D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366CA61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8B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A73F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981" w14:textId="77777777" w:rsidR="00846289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02D" w14:textId="77777777" w:rsidR="00846289" w:rsidRDefault="00846289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E0FE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1C85786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50F" w14:textId="77777777" w:rsidR="00846289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112" w14:textId="77777777" w:rsidR="00846289" w:rsidRDefault="00846289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6A76" w14:textId="77777777" w:rsidR="00846289" w:rsidRPr="00600D25" w:rsidRDefault="00846289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126D" w14:textId="77777777" w:rsidR="00846289" w:rsidRDefault="00846289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17D964B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30B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E0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B93867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16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00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777C59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9C7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037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4A6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B67CD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D5E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700A" w14:textId="77777777" w:rsidR="00846289" w:rsidRPr="0019324E" w:rsidRDefault="0084628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FACF730" w14:textId="77777777" w:rsidR="00846289" w:rsidRPr="000160B5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993D82F" w14:textId="77777777" w:rsidR="00846289" w:rsidRPr="006B78FD" w:rsidRDefault="0084628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FF5F90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413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473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14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E1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69FFE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22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341BA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FB0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E2A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F3B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4471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F2F986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46289" w14:paraId="10B6E93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BDC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C67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C14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EEB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22F33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1D8AEE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1F9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D27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899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DFB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4D1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DF801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41BB2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46289" w14:paraId="6F36C6A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4F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2A8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28C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638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EBC361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05F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B89BC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D3C692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9B94F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118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684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30A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DB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9701A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286EFE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46289" w14:paraId="4677BB1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362E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49F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EF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BBD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423FD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C91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2ACFF2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2A7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8D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EA8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F9C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275A641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46289" w14:paraId="75C69FD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4DE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4B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544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AE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02E74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94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265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6A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59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7CF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77B0C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46289" w14:paraId="36D6152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95C7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E69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B70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596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98524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7995EC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1D61B9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354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006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ED0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DFF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00B0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5392A43B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B83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909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A15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27B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09C92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37610E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372D84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6F9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0E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4A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D0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F6E5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7B6497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3AA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327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1E5E25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C92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909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1321D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E9E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B8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CC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5723C0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982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3EA1" w14:textId="77777777" w:rsidR="00846289" w:rsidRPr="0019324E" w:rsidRDefault="0084628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A4947B" w14:textId="77777777" w:rsidR="00846289" w:rsidRPr="000160B5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FE12565" w14:textId="77777777" w:rsidR="00846289" w:rsidRPr="005C2BB7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78DB1F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3B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75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1065A9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4B9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ED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408A9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B60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E4B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491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034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03A" w14:textId="77777777" w:rsidR="00846289" w:rsidRPr="00DE4F3A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03D0B9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0F27FE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22098AB" w14:textId="77777777" w:rsidR="00846289" w:rsidRPr="00DE4F3A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46289" w14:paraId="10230B6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FC0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E50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4BBE56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A98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D60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8045B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7FEDED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66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861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3A3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AD2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C41" w14:textId="77777777" w:rsidR="00846289" w:rsidRPr="00DE4F3A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944871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4FF502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1B2B6FF" w14:textId="77777777" w:rsidR="00846289" w:rsidRPr="00DE4F3A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46289" w14:paraId="65E2508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8C8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87D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D51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9D9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A0943B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69E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836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D5C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7C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720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2386599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2AE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733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42E791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5FA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B21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7B69C3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8F3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61D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BF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951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2BD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773755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827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3CC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981F8C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DDE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CB7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8D58BA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C10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416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AD3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C4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46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98153D" w14:textId="77777777" w:rsidR="00846289" w:rsidRPr="00CB2A72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5AD631F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5C9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68A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5D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5C8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10D80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395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A72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AB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DF5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26C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0841F4D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138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79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5FE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07A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17460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32C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5DA191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746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91D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F9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CA3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83AB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81EBDA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46289" w14:paraId="2566587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F8F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5CB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E1A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B9F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94D7EC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BBD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1B1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225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061EC7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E1F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5F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46289" w14:paraId="7A9C295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4BE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07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4D4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06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47C630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D6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15957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061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96F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02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E26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76FC70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3BF3D3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46289" w14:paraId="4D427FA8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D27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040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01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F8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9EB1E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E3C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FE22A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61C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C13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9A0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9F3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5E20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5D95A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46289" w14:paraId="7D11ED0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A0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E16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E3B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E55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98E58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025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CBAF3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316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5D7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9EE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1938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A4605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46289" w14:paraId="6C4916C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C6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13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41F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65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829162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864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82F6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D36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9A9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FB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332C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681212" w14:textId="77777777" w:rsidR="00846289" w:rsidRPr="00D344C9" w:rsidRDefault="00846289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28A3CB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46289" w14:paraId="08ABE8A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63E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455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7C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640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2623A2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19C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E48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83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26D6C6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861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53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E7747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66CD81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46289" w14:paraId="0B5BD40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AB1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D6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E7F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22B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5F2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406BF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1A6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DCC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49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385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449E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D2F70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46289" w14:paraId="50C5F25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6E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1AC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257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836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2FCB8B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800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60758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268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D57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70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B5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9002BE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46289" w14:paraId="433FC57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B9B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621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3C2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E97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3F5A4B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1BD232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4FC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EF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144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54B444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53F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906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51F56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15555E6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FCD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9E7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179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C64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F28B9F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8738A2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387EE6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F4E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15F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370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6ED543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20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2A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1DB7A1A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12B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085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AB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0D7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846CBD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C3F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B63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3D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90A371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B6E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FA2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7AD7D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55004583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881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F28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483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172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C9795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5C6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825B5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28D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B33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5F0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7B0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EE1A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83DE9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46289" w14:paraId="3B0B775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A4E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1F5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477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C0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A1503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53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89DB4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06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A09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C4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02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71C125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46289" w14:paraId="690F5B4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28B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B5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496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F9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4E495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AAB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25768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653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46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F7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9F6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175472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46289" w14:paraId="7C14A96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7FA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AA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02F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57A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A7C21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E85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2B3491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ACC7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BC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902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88EC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56DC85F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B2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8E0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9781BE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9F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11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191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CB3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CFC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AE0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BA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8970D0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2D57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4A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E4D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AC5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E5AF03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F03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B5CC4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304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497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94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B366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2E26E6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46289" w14:paraId="0049978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F70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6CF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FEE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75C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E1A296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434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856D8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E7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F08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DBC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793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DD27B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46289" w14:paraId="2484033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268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048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8C2580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60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CB36" w14:textId="77777777" w:rsidR="00846289" w:rsidRDefault="00846289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AEF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CC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33E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D1D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9DD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E3AB6D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50B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FF4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55F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5C7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51C483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7F3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1BFF8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A24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63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A17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D1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039A1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46289" w14:paraId="2E0ADBF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7F6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459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B46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D71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271404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4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CA6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B2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A03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E0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4D99A17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9F7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DCF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D5C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68B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C536B3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11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DC3D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CE5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02F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36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5C64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2C307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4CDBD1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46289" w14:paraId="3ED9BA4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E97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15B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1CE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49F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809761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D12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B7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20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E4AEDB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6D2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07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320FA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8E98D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C8B160D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46289" w14:paraId="5BFD930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040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25A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B46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0F4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57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58A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F71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63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ACC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54F3DAA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46289" w14:paraId="08F76B4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49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034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3B4DF3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220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AF8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3D05B4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52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59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187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2C655B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C6F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D2D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DB623D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B04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2DF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858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86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E1284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923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4130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37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6F8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81B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A81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858475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46289" w14:paraId="5AECE5E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7294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98D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554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D3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F0FFA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FA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100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7B9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4AE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CA0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8F7F131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46289" w14:paraId="2F0923C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A78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EE3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A8F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142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D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7A1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0B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148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39AA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46289" w14:paraId="5288E32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185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85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A83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458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25A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49AA74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C0F4C0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E51D4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A04FF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41D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EAA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E6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D95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36C3E71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357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2DE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E34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A6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7331E7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303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A5A934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212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40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1B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69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46289" w14:paraId="56A87EA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C36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8D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B68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8AF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87E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97C43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B506D1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F5A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2A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457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50B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CAC46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6DCFB7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111BFFD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51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9EB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047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93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22B80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EFB4CE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D16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FDC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AE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4A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6D5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74B9FAC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D03F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F09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7C33D8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42D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B65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B51AE7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334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F47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623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772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025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21B8C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46289" w14:paraId="74A26B8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B1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340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7AAFC7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32F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812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A1C8BD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9D2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CA69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0CA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C8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778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2F852A7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392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55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AB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8F3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3525D0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3E1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D7D0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304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45B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996F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3B48810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DE3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D7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45F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2B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074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898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DB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F7A476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08C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075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0DB0333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D0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034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261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FB4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712BD5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97A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25EF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16907F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083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071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68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68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1833929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EDC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7A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428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9B6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89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E8F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3BB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DCC43A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0A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F81F" w14:textId="77777777" w:rsidR="00846289" w:rsidRDefault="00846289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0305EBD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9E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90D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9C6B2F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A6C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41A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5346E0A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125D0F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02CE939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A2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151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D4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816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DAE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452DE62B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971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E3C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863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6FD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58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D1A72A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AAE1BC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46CA5B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4F9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67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66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5D0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6375E6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46289" w14:paraId="683D884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DB9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D1E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FD7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709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62EE05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40A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291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57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70139F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09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3A69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7EEEDB1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56E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5F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DDC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FA5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FBE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F7AE8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FE9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55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1DA0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39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78F19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6D8317A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2FF7EB9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6C3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BE8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8C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6B1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0F7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389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F13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B3B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BE2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46289" w14:paraId="70DF193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573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AB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A7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FB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E1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88FB3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ED2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18D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772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EF96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394C62F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1DD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6C5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41E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488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91B48B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813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2AA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73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31A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8A2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74019C4C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85B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0F2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172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52E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FFC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D1B394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87042C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5BF00A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B889BC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37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7F3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E43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7177" w14:textId="77777777" w:rsidR="00846289" w:rsidRPr="00D344C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46289" w14:paraId="417C58B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070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2AE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CE2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F5F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020227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38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4CD87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187C2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F63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036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707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9B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D68331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46289" w14:paraId="4F662CD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2A4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FD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C6E300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5836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244" w14:textId="77777777" w:rsidR="00846289" w:rsidRDefault="00846289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80F0B97" w14:textId="77777777" w:rsidR="00846289" w:rsidRDefault="00846289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853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366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AF2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C79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6DF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05086B7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361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CF7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266D9C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B2B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B16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68DE2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B77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57E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3D4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FEB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CE7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488F21C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7B38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E0E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AE78AF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A3B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345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59FC26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9AC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8B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333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A31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AEC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1A436E5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3001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663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174FDC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63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61A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32F11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29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68C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96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D20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C2D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0646AB0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7A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B51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88A473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9E8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000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5D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5A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57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DA0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11A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30E9812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360E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81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995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57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4BC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929E8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D3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884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40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285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46289" w14:paraId="21BC4ED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09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07A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3FA1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DC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F06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A6D32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0F75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D87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1D3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666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46289" w14:paraId="4444B09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90A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118B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E45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46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E46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0C5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1F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28C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14E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464A0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B937D8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46289" w14:paraId="5727B15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677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3FCE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EEF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638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F4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B8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D3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211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31E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F580B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D58EA7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46289" w14:paraId="77C48F6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0C5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657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6BA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A1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799FDA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368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B5B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4F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20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9B9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46289" w14:paraId="2D96F6C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E3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8E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487B6D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C81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1BD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5A28F6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24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CBF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38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474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9D2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46289" w14:paraId="2942ED2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C01B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8BC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EF9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75E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5711E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6EA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0D1C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DFF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73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5BD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2CE35A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BED37F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89A31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46289" w14:paraId="3C35801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6FF9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A8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DA4A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C4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19B001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D28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7FC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BD0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7C66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EE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07C701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0E4D05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A477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46289" w14:paraId="10AF431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D6C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6D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8C5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FDAA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2144F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CC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69C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94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8FE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B02B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7DF54A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DBEC42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7835A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46289" w14:paraId="2EF2AEF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FF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24F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CDFA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DD2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888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1314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F262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6DB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9D7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9E61FF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6522B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46289" w14:paraId="3FE1213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E856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045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099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E875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5D9AF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7E27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7862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5C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1E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4A7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87A4B2E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A2D56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46289" w14:paraId="5051364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043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6AA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1C0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26B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8F083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6E3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E77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BBC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A53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79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6484BD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911EA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46289" w14:paraId="4F970C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D40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E329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6999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D3EC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80C73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76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C768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AD3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AE95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6C4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550469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46289" w14:paraId="14A6639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5F3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161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B77A45D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C6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6D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C27913F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0C8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885E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3D64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E47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9456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5018FAC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E4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E6B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B58D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DAC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0E7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7D89C9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B0B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50C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F788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0502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0E71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FDE3CD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46289" w14:paraId="57ECFC5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6CD2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ADE6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30C22D3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E36C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A038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5318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95E3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AF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6C83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9974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46289" w14:paraId="6E4402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420" w14:textId="77777777" w:rsidR="00846289" w:rsidRDefault="00846289" w:rsidP="0084628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F61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618A1AF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A3BE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2D0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E9E5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B1FD" w14:textId="77777777" w:rsidR="00846289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E870" w14:textId="77777777" w:rsidR="00846289" w:rsidRDefault="0084628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CFF" w14:textId="77777777" w:rsidR="00846289" w:rsidRPr="00600D25" w:rsidRDefault="0084628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EA73" w14:textId="77777777" w:rsidR="00846289" w:rsidRDefault="0084628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2179EEE" w14:textId="77777777" w:rsidR="00846289" w:rsidRPr="00836022" w:rsidRDefault="00846289" w:rsidP="0095691E">
      <w:pPr>
        <w:spacing w:before="40" w:line="192" w:lineRule="auto"/>
        <w:ind w:right="57"/>
        <w:rPr>
          <w:sz w:val="20"/>
          <w:lang w:val="en-US"/>
        </w:rPr>
      </w:pPr>
    </w:p>
    <w:p w14:paraId="633CB7C4" w14:textId="77777777" w:rsidR="00846289" w:rsidRPr="0095691E" w:rsidRDefault="00846289" w:rsidP="0095691E"/>
    <w:p w14:paraId="3B1E55AE" w14:textId="77777777" w:rsidR="00846289" w:rsidRDefault="00846289" w:rsidP="00E512BA">
      <w:pPr>
        <w:pStyle w:val="Heading1"/>
        <w:spacing w:line="360" w:lineRule="auto"/>
      </w:pPr>
      <w:r>
        <w:t>LINIA 301 B</w:t>
      </w:r>
    </w:p>
    <w:p w14:paraId="15C9D65F" w14:textId="77777777" w:rsidR="00846289" w:rsidRDefault="00846289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7F9CF07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AC09" w14:textId="77777777" w:rsidR="00846289" w:rsidRDefault="00846289" w:rsidP="00846289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D7F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4AE630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2444" w14:textId="77777777" w:rsidR="00846289" w:rsidRPr="004856F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45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AB308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F1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3FE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B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E46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DE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C2152B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ECE6839" w14:textId="77777777" w:rsidR="00846289" w:rsidRDefault="00846289" w:rsidP="00C64D9B">
      <w:pPr>
        <w:pStyle w:val="Heading1"/>
        <w:spacing w:line="360" w:lineRule="auto"/>
      </w:pPr>
      <w:r>
        <w:t xml:space="preserve">LINIA 301 Ba </w:t>
      </w:r>
    </w:p>
    <w:p w14:paraId="5F8137DC" w14:textId="77777777" w:rsidR="00846289" w:rsidRDefault="0084628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46289" w14:paraId="1F45E597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500" w14:textId="77777777" w:rsidR="00846289" w:rsidRDefault="00846289" w:rsidP="0084628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584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C8F3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09B6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797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9B795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489E82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DDD6" w14:textId="77777777" w:rsidR="00846289" w:rsidRPr="00771A0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210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CB8E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E16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46289" w14:paraId="7F5892F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C09" w14:textId="77777777" w:rsidR="00846289" w:rsidRDefault="00846289" w:rsidP="0084628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D85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527C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2BB3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44E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B2015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62EA8C6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B19E3F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B4ABD8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3B6E" w14:textId="77777777" w:rsidR="00846289" w:rsidRPr="00771A0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D9E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59AC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00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0C2194D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46289" w14:paraId="472DC49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DBCD" w14:textId="77777777" w:rsidR="00846289" w:rsidRDefault="00846289" w:rsidP="0084628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084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0D6B6E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9D35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E70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0B9B3C3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415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9578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CA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6743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1F3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46289" w14:paraId="160635C4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FBF2" w14:textId="77777777" w:rsidR="00846289" w:rsidRDefault="00846289" w:rsidP="0084628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4F0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95E8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B621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FAE974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DC5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4396D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32FFDBB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BEF" w14:textId="77777777" w:rsidR="00846289" w:rsidRPr="00771A0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CFB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5D2D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672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46289" w14:paraId="7D67481B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62F8" w14:textId="77777777" w:rsidR="00846289" w:rsidRDefault="00846289" w:rsidP="0084628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18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182F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B75E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78C84106" w14:textId="77777777" w:rsidR="00846289" w:rsidRDefault="0084628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860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BE8B3E6" w14:textId="77777777" w:rsidR="00846289" w:rsidRPr="00964B0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8BD" w14:textId="77777777" w:rsidR="00846289" w:rsidRPr="00771A0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76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1206" w14:textId="77777777" w:rsidR="00846289" w:rsidRPr="00244AE6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633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E4636EE" w14:textId="77777777" w:rsidR="00846289" w:rsidRDefault="00846289">
      <w:pPr>
        <w:spacing w:before="40" w:line="192" w:lineRule="auto"/>
        <w:ind w:right="57"/>
        <w:rPr>
          <w:sz w:val="20"/>
          <w:lang w:val="ro-RO"/>
        </w:rPr>
      </w:pPr>
    </w:p>
    <w:p w14:paraId="5B7AD394" w14:textId="77777777" w:rsidR="00846289" w:rsidRDefault="00846289" w:rsidP="009E1E10">
      <w:pPr>
        <w:pStyle w:val="Heading1"/>
        <w:spacing w:line="360" w:lineRule="auto"/>
      </w:pPr>
      <w:r>
        <w:t>LINIA 301 Bb</w:t>
      </w:r>
    </w:p>
    <w:p w14:paraId="1213CCCE" w14:textId="77777777" w:rsidR="00846289" w:rsidRDefault="0084628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5B33DF7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ADDD" w14:textId="77777777" w:rsidR="00846289" w:rsidRDefault="00846289" w:rsidP="00846289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58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E5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2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F26A1B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D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473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4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B599C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29F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10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10F700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14B2079" w14:textId="77777777" w:rsidR="00846289" w:rsidRDefault="00846289" w:rsidP="00CF0E71">
      <w:pPr>
        <w:pStyle w:val="Heading1"/>
        <w:spacing w:line="276" w:lineRule="auto"/>
      </w:pPr>
      <w:r>
        <w:t>LINIA 301 D</w:t>
      </w:r>
    </w:p>
    <w:p w14:paraId="7A298A2F" w14:textId="77777777" w:rsidR="00846289" w:rsidRDefault="0084628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46289" w14:paraId="7BA53CF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12D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47D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CCDE6CE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4A92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A5C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5096462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CF4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2FE8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6B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35E8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27C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937170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BB7B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18F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161F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4FB2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E3A2E7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4E8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D0223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1577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3C8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55F6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BF8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C54A88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5817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716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91B1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0B7F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49CB298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588C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5DB8D8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02F9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CF6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0D5D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810C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51E291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8CCC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3479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A892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E61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1457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981D7A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C348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C0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45CE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C67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32D568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D569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DB4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6312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84BA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1A6AF9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C31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0A3825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BC88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861F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2F7F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0BF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664F0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3B335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46289" w14:paraId="5B8A4A1B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CB7C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4378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9F6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B7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141D7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743D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70672B5D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F77B8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149F347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EED1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A3DD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2A42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D8B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1FA3DA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CA0B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8D7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18B6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D85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0308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E40EB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4146C66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E8F659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1D5B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EFF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01F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CA7F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46289" w14:paraId="41CFD0C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2A5B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F8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F354E3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C96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3EB8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B45E5C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8B7E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616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CE24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2519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311B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75F100A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E810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72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C440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4C3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87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7C5B75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5A45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B679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2826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F00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185F3AA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06F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956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8906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7C6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A22515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1D6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B561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2B58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B864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C3F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1DFF029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9D2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6573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8AE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0B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38BE5A6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D39E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9C424B8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4C19C4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5BBB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E0FC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B66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187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8894C8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1C73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5387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1D29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3C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417D42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3E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9FA32E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E803596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794C1FE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E28C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F45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B101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243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90F3C4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78EF3E6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FEDB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D30D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7C1B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DE3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119C07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49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D925F3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35AE68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14B333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D0B0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F3BC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09F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67D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6535FCC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9B8BE3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74E1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9AA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B500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9D7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0D19741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54D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30E5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AB23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7C6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CB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D4E028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274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C7F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E49C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DA83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377A304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989C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F71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029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736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F7D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039262C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751E" w14:textId="77777777" w:rsidR="00846289" w:rsidRDefault="00846289" w:rsidP="0084628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E0B5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D4F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319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FD4727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A5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A348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A11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2EC3" w14:textId="77777777" w:rsidR="00846289" w:rsidRPr="00935D4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A77D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7A55EE" w14:textId="77777777" w:rsidR="00846289" w:rsidRDefault="00846289" w:rsidP="00CF0E71">
      <w:pPr>
        <w:spacing w:before="40" w:line="276" w:lineRule="auto"/>
        <w:ind w:right="57"/>
        <w:rPr>
          <w:sz w:val="20"/>
          <w:lang w:val="ro-RO"/>
        </w:rPr>
      </w:pPr>
    </w:p>
    <w:p w14:paraId="53DE792D" w14:textId="77777777" w:rsidR="00846289" w:rsidRDefault="00846289" w:rsidP="008F15F5">
      <w:pPr>
        <w:pStyle w:val="Heading1"/>
        <w:spacing w:line="360" w:lineRule="auto"/>
      </w:pPr>
      <w:r>
        <w:t>LINIA 301 De</w:t>
      </w:r>
    </w:p>
    <w:p w14:paraId="18DBA10C" w14:textId="77777777" w:rsidR="00846289" w:rsidRDefault="00846289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19E588A5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F9D7" w14:textId="77777777" w:rsidR="00846289" w:rsidRDefault="00846289" w:rsidP="0084628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4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8345" w14:textId="77777777" w:rsidR="00846289" w:rsidRPr="00A5601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D3A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4C82C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BA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92F8" w14:textId="77777777" w:rsidR="00846289" w:rsidRPr="00A5601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F0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4EF7" w14:textId="77777777" w:rsidR="00846289" w:rsidRPr="00A5601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0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B7E2D5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731C5F9B" w14:textId="77777777" w:rsidR="00846289" w:rsidRDefault="00846289" w:rsidP="00125915">
      <w:pPr>
        <w:pStyle w:val="Heading1"/>
        <w:spacing w:line="360" w:lineRule="auto"/>
      </w:pPr>
      <w:r>
        <w:t>LINIA 301 E1</w:t>
      </w:r>
    </w:p>
    <w:p w14:paraId="228CBC77" w14:textId="77777777" w:rsidR="00846289" w:rsidRDefault="00846289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6E7D367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E27" w14:textId="77777777" w:rsidR="00846289" w:rsidRDefault="00846289" w:rsidP="0084628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252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E0E4E3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44AF" w14:textId="77777777" w:rsidR="00846289" w:rsidRPr="00C61E1A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C9F6" w14:textId="77777777" w:rsidR="00846289" w:rsidRDefault="0084628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BDEBAC8" w14:textId="77777777" w:rsidR="00846289" w:rsidRDefault="0084628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716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979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5CC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4CF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26D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A02337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20A91483" w14:textId="77777777" w:rsidR="00846289" w:rsidRDefault="00846289" w:rsidP="001D4EEA">
      <w:pPr>
        <w:pStyle w:val="Heading1"/>
        <w:spacing w:line="360" w:lineRule="auto"/>
      </w:pPr>
      <w:r>
        <w:t>LINIA 301 Eb</w:t>
      </w:r>
    </w:p>
    <w:p w14:paraId="1184B1CC" w14:textId="77777777" w:rsidR="00846289" w:rsidRDefault="0084628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66233A8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882C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C8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3D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BC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3E664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8BB5DB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D51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E99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63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430034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38A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8A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1B6E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46289" w14:paraId="5B3E327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8E8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B18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A3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FC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D6E4B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020F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E54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70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4B2399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C69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CC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B796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846289" w14:paraId="5893F99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62C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2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5BEA07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702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03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8D7F4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0B36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0B0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C6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0A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61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E6BA5A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F3D9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90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4E0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A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D2E6E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9D9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29791A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E16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98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E13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CF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5EA1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46289" w14:paraId="749557D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1357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C2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77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0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F1179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1CF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8015ED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1C5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DC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C5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F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37D93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46289" w14:paraId="5A54EE4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CD49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3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CFE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52D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2E742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54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84A3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3C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97F3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0B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1B5B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46289" w14:paraId="5E6C1A0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1A9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AEC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CC7B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49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5C4A92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ABAB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CB878D1" w14:textId="77777777" w:rsidR="00846289" w:rsidRDefault="0084628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BE85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D0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016A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403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53932A7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95BF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AF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1059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FB7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7A251C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1C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FAF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6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F6A1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2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6370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46289" w14:paraId="71D204FF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BF0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23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038E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2D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B28F24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859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894F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F956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22D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9B8D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8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4073B3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9CC1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642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71C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D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6262F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A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D84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B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0E62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4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15B541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7662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4E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26CC77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C85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D4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D9A1F7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CB6F1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D5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83D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3C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0FF7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64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6202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46289" w14:paraId="1C6D2EA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3EB0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9A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370A6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F2C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9F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1D49EB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24F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8740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57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0FA7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73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F3C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CC1A8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46289" w14:paraId="5B45AFD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971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7B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EAA55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B401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6E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A3D3E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0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FD34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8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C2F5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E7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6E17EA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620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D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D44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D6C7" w14:textId="77777777" w:rsidR="00846289" w:rsidRDefault="00846289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1E088B3" w14:textId="77777777" w:rsidR="00846289" w:rsidRDefault="00846289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37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BF1D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70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5562B4C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70B7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F3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183824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1A2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93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BEE3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C2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3728F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151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64A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F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6CE83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7A2C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986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F17916B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60E8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9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1CB2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8A1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76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41FE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2BDA2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D20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13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B398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8B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E30A8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46289" w14:paraId="6976D51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8E70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2C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B8A2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E6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87F8F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7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2E65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A5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7353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FC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16BA38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80C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C9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8BB2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21A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00BC6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82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541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56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E59F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F5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C75883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3FE4" w14:textId="77777777" w:rsidR="00846289" w:rsidRDefault="00846289" w:rsidP="0084628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03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CCF6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E6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16048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46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616F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E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287D" w14:textId="77777777" w:rsidR="00846289" w:rsidRPr="00521173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22D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F7C9EC" w14:textId="77777777" w:rsidR="00846289" w:rsidRPr="007972D9" w:rsidRDefault="008462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19ED979" w14:textId="77777777" w:rsidR="00846289" w:rsidRDefault="0084628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609B6CB" w14:textId="77777777" w:rsidR="00846289" w:rsidRPr="005D215B" w:rsidRDefault="0084628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3CEC18A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0A9" w14:textId="77777777" w:rsidR="00846289" w:rsidRDefault="0084628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0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F93A" w14:textId="77777777" w:rsidR="00846289" w:rsidRPr="00B3607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EC4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41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207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E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E0490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823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AD8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846289" w14:paraId="2AE206F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2D50" w14:textId="77777777" w:rsidR="00846289" w:rsidRDefault="0084628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44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BFCE" w14:textId="77777777" w:rsidR="00846289" w:rsidRPr="00B3607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F8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E9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289A9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FB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4F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8A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445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7BC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E41BC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46289" w14:paraId="519E45F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99D4" w14:textId="77777777" w:rsidR="00846289" w:rsidRDefault="0084628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36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867B" w14:textId="77777777" w:rsidR="00846289" w:rsidRPr="00B3607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F1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55A6C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7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BEE3E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70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EA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08A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1B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846289" w14:paraId="01815D9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0621" w14:textId="77777777" w:rsidR="00846289" w:rsidRDefault="0084628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E6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D91" w14:textId="77777777" w:rsidR="00846289" w:rsidRPr="00B3607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8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9C4A7B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86205F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DEA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55A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F5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800D6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8CB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DD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451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AF022BA" w14:textId="77777777" w:rsidR="00846289" w:rsidRDefault="00846289">
      <w:pPr>
        <w:spacing w:before="40" w:after="40" w:line="192" w:lineRule="auto"/>
        <w:ind w:right="57"/>
        <w:rPr>
          <w:sz w:val="20"/>
          <w:lang w:val="en-US"/>
        </w:rPr>
      </w:pPr>
    </w:p>
    <w:p w14:paraId="336008A8" w14:textId="77777777" w:rsidR="00846289" w:rsidRDefault="00846289" w:rsidP="00F14E3C">
      <w:pPr>
        <w:pStyle w:val="Heading1"/>
        <w:spacing w:line="360" w:lineRule="auto"/>
      </w:pPr>
      <w:r>
        <w:t>LINIA 301 F1</w:t>
      </w:r>
    </w:p>
    <w:p w14:paraId="0638E116" w14:textId="77777777" w:rsidR="00846289" w:rsidRDefault="0084628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46289" w14:paraId="425543F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CA7B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1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78A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3F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8EC6A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6F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4CD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BD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681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F8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58356D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72CE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252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44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6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D367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C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BB1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C0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B30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2A8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90168E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412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78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FC6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B9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EA4C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4E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06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C2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458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8C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EDE051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6075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34D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92E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27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FAE2D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722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12F5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A5CC6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9A5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7A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0B7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6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F1C34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9EE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4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945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9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F6EA3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F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B50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B65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C5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A88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E0891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0A7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950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4C5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4F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5843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6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EAB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6C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DF4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6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AF1EE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7CE7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8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29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86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9F0BC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74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EC672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E42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0F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3ED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79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E26C8E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F52D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7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A2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5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62B6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38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AED8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BA1DB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B68297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F2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90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C3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82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0D6EC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6BE2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A3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D6F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22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EE592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33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A20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B0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D0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4F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44AD29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1406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11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5D6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2E8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9D14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1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5DC8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4D59A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72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3A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D11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C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B5081C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8735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29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32C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17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6D7BE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3E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E9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CA6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F38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1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AC11B5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F2B4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8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28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E6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31505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20A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63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AB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C0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C4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C745D0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B80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9A0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D4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AA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48B4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2E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3F4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54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EE1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F2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5C0B9A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212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91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EC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9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F041C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20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B2D47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34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FC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EC4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48B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2AC9D6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EF7D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69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EF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DB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B9D7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13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DE11D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046A06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B6C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CE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A42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A2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BA6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46289" w14:paraId="246DD17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E8A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BA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119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B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70CF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5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CE59F3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0195DD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D3A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4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FF7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2EA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46289" w14:paraId="0256562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051F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3A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4BB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943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1372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D4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127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F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EB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9C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505148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05A9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09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19D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7E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930C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BE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BA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5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ED7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A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8FBFB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5EE0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9D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7B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7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30EE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BF3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F15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0F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64C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2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7FD24A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5768" w14:textId="77777777" w:rsidR="00846289" w:rsidRDefault="00846289" w:rsidP="0084628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B1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AAF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6A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C495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08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DA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6F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F4A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94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22DBC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F97836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299B7F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33C1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28C35E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57401EC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01807935" w14:textId="77777777" w:rsidR="00846289" w:rsidRDefault="00846289" w:rsidP="007E3B63">
      <w:pPr>
        <w:pStyle w:val="Heading1"/>
        <w:spacing w:line="360" w:lineRule="auto"/>
      </w:pPr>
      <w:r>
        <w:t>LINIA 301 G</w:t>
      </w:r>
    </w:p>
    <w:p w14:paraId="38B69649" w14:textId="77777777" w:rsidR="00846289" w:rsidRDefault="0084628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46289" w14:paraId="6F00232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328E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543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B72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0A3A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A3849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EB9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B53CC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685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8B71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4B835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B4B3" w14:textId="77777777" w:rsidR="00846289" w:rsidRDefault="0084628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6813D6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46D6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7E73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BB3F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E45F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5DF14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5DD5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BF913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32C6D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F031A7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4ACE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992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331A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71E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FD250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46289" w14:paraId="7101284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62EE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004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9581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522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A559C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ABA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30A0A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90F9B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DEC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AD4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D08A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241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9EFC5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1689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663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A9F6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30B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E38B7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298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0845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0BF1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045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D3F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CB9A2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7145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2CF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1C2F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F4B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99E34E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0FB7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9402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D0D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9AB5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E53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8751F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9683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F45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4B6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79A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40BCF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FE69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E234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B97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A6A8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685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754C6E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5E89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90A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0DB3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3F2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1FAA2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94B4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E5B01B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D93E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0CC4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B4F5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1A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BFB49C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7CF5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86F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1E7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26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5190B1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7B3E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0CC20D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7D71D4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D969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73A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837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9432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B0DE82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52B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C19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F4B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3974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69DC5F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226C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C8D5118" w14:textId="77777777" w:rsidR="00846289" w:rsidRDefault="0084628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C09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1808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D24E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EDA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AE4981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DFE6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750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FC2D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0217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7D31F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326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83C42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B08CAE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1B49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C1E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A22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A8F6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199CD6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B4F0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FB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402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C7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7D2B1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DCFE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AD81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EE4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1E8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444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DD2BC2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D28F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D5C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948B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E30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7A78EC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EC7F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E69A3A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7F6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79A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F758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CD5A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A553FE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0DF1" w14:textId="77777777" w:rsidR="00846289" w:rsidRDefault="00846289" w:rsidP="0084628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82D6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0CA2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1D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E35245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BFD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CA77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41B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05C" w14:textId="77777777" w:rsidR="00846289" w:rsidRDefault="0084628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4E3D" w14:textId="77777777" w:rsidR="00846289" w:rsidRDefault="008462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81F854" w14:textId="77777777" w:rsidR="00846289" w:rsidRDefault="00846289">
      <w:pPr>
        <w:spacing w:before="40" w:line="192" w:lineRule="auto"/>
        <w:ind w:right="57"/>
        <w:rPr>
          <w:sz w:val="20"/>
          <w:lang w:val="ro-RO"/>
        </w:rPr>
      </w:pPr>
    </w:p>
    <w:p w14:paraId="57C70C4D" w14:textId="77777777" w:rsidR="00846289" w:rsidRDefault="00846289" w:rsidP="00C87A96">
      <w:pPr>
        <w:pStyle w:val="Heading1"/>
        <w:spacing w:line="360" w:lineRule="auto"/>
      </w:pPr>
      <w:r>
        <w:lastRenderedPageBreak/>
        <w:t>LINIA 301 J</w:t>
      </w:r>
    </w:p>
    <w:p w14:paraId="0A2FBC25" w14:textId="77777777" w:rsidR="00846289" w:rsidRDefault="00846289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2317BBFE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8692" w14:textId="77777777" w:rsidR="00846289" w:rsidRDefault="00846289" w:rsidP="0084628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2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20B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E6E" w14:textId="77777777" w:rsidR="00846289" w:rsidRDefault="0084628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7A27" w14:textId="77777777" w:rsidR="00846289" w:rsidRPr="007C4752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FBFD" w14:textId="77777777" w:rsidR="00846289" w:rsidRPr="007C4752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00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A2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59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FF75D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FD82BD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093B8BE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8FDA8BE" w14:textId="77777777" w:rsidR="00846289" w:rsidRDefault="00846289" w:rsidP="00A04CFB">
      <w:pPr>
        <w:pStyle w:val="Heading1"/>
        <w:spacing w:line="360" w:lineRule="auto"/>
      </w:pPr>
      <w:r>
        <w:t>LINIA 301 K</w:t>
      </w:r>
    </w:p>
    <w:p w14:paraId="463F59F7" w14:textId="77777777" w:rsidR="00846289" w:rsidRDefault="0084628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67B20A4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383" w14:textId="77777777" w:rsidR="00846289" w:rsidRDefault="00846289" w:rsidP="0084628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16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E77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4FB3" w14:textId="77777777" w:rsidR="00846289" w:rsidRDefault="0084628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3CB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75FA" w14:textId="77777777" w:rsidR="00846289" w:rsidRPr="00DC00E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B97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9BD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54F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412660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E9122AA" w14:textId="77777777" w:rsidR="00846289" w:rsidRDefault="00846289" w:rsidP="00956F37">
      <w:pPr>
        <w:pStyle w:val="Heading1"/>
        <w:spacing w:line="360" w:lineRule="auto"/>
      </w:pPr>
      <w:r>
        <w:t>LINIA 301 N</w:t>
      </w:r>
    </w:p>
    <w:p w14:paraId="50EBBF21" w14:textId="77777777" w:rsidR="00846289" w:rsidRDefault="0084628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46289" w14:paraId="7116259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3A10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9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E0E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C4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20072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3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51F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D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0DA1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B8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313A94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F9BC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8B5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A38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A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8010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F3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F39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E2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BBD3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4E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7DD694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EB00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097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439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48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64977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4F4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51D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EF6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361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C5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C81D3" w14:textId="77777777" w:rsidR="00846289" w:rsidRPr="00474FB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46289" w14:paraId="1498441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24E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5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0C9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E5FA" w14:textId="77777777" w:rsidR="00846289" w:rsidRDefault="0084628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25A1F4" w14:textId="77777777" w:rsidR="00846289" w:rsidRDefault="0084628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A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667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D3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0B5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BF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E3AB9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ECE9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6A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BD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43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1EB3D5" w14:textId="77777777" w:rsidR="00846289" w:rsidRDefault="0084628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5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1FBD58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53B51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ED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69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781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5CB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B7A6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78E0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46289" w14:paraId="6F377DD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7BD1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C9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A9EC01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897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D39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82CA3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5B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027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F2D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DB62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2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AF955F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73FA" w14:textId="77777777" w:rsidR="00846289" w:rsidRDefault="00846289" w:rsidP="0084628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13C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06C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3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ED6F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F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EB61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9FB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25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9038" w14:textId="77777777" w:rsidR="00846289" w:rsidRPr="0022092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B1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64750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AF42691" w14:textId="77777777" w:rsidR="00846289" w:rsidRDefault="00846289" w:rsidP="007F72A5">
      <w:pPr>
        <w:pStyle w:val="Heading1"/>
        <w:spacing w:line="360" w:lineRule="auto"/>
      </w:pPr>
      <w:r>
        <w:t>LINIA 301 O</w:t>
      </w:r>
    </w:p>
    <w:p w14:paraId="13786058" w14:textId="77777777" w:rsidR="00846289" w:rsidRDefault="0084628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2843FA0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D761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5B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24C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72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4A84E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22A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6776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11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57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A98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3753D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07A0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A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7BE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57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04AD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F7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6757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62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44B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3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69D89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2050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8E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657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D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0C25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E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FB9E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EC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C517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3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D29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46289" w14:paraId="73B61B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42D0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5C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F4A5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D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9EB56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675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AF37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4446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F98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E663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E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7C069F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E294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1F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0D1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21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82F5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2F6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F96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BD9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1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73EE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54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5E31A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E139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464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4A3C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CE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05D30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910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50BB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1D82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DE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8355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1C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4FCC19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CF0E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12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8887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57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B515C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0CE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ADE6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6414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1F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4D3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19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3D12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46289" w14:paraId="7F34CC0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2BF3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D36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22BB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8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509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FF20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5D6D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F5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3704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68C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04E7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FE8D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46289" w14:paraId="6AE6FBB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45A0" w14:textId="77777777" w:rsidR="00846289" w:rsidRDefault="00846289" w:rsidP="0084628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CD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1203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C2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4C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6D2737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2A541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63D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4D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663F" w14:textId="77777777" w:rsidR="00846289" w:rsidRPr="00F1029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744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179B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447A08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A547C8B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78CE8E96" w14:textId="77777777" w:rsidR="00846289" w:rsidRDefault="00846289" w:rsidP="003260D9">
      <w:pPr>
        <w:pStyle w:val="Heading1"/>
        <w:spacing w:line="360" w:lineRule="auto"/>
      </w:pPr>
      <w:r>
        <w:t>LINIA 301 P</w:t>
      </w:r>
    </w:p>
    <w:p w14:paraId="27410CCD" w14:textId="77777777" w:rsidR="00846289" w:rsidRDefault="0084628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410A279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524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7030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BE6C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1F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B262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848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1A2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3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8AB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D2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D21E84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A50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A37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90F0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2A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2C185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BF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D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98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C6D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75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2295A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161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2F8E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1D8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B5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A9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78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3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2302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E0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C6F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46289" w:rsidRPr="00A8307A" w14:paraId="4AD5C2D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5027" w14:textId="77777777" w:rsidR="00846289" w:rsidRPr="00A75A00" w:rsidRDefault="00846289" w:rsidP="00846289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CCF3" w14:textId="77777777" w:rsidR="00846289" w:rsidRPr="00A8307A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597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9E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31EBD22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4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089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3E6" w14:textId="77777777" w:rsidR="00846289" w:rsidRPr="00A8307A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147F" w14:textId="77777777" w:rsidR="00846289" w:rsidRPr="00A8307A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316" w14:textId="77777777" w:rsidR="00846289" w:rsidRPr="00A8307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4E8A39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5308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1CF8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1F5F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72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35038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65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794172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673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BB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41CD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40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28D71C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2336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5C7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533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EF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D1386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7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E4FF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7DB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9B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7CD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0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46289" w14:paraId="772132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07A8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77D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7FFC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BD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0BCC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7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EF5E6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C2B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7EE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645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98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707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46289" w14:paraId="55CCCE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44A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9A1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720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FF7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281C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49E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77F028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C63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14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BADF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E88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7A9C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46289" w14:paraId="1F1741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ADB6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F7C1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A2BF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48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553C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7F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E4CD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F44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557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825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A5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6DE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46289" w14:paraId="743683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8B02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AE7C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DF5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1B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2607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EE1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45B1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FA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33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E5EE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93F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AF6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3AD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46289" w14:paraId="1DA1113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EE5B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0C14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07C6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0C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81EE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D2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428C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517B4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45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835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B616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52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71B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46289" w14:paraId="77D142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CD7D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1213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185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58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F97D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98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A85A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1E4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DB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59BC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49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D5E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46289" w14:paraId="695B50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A6B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0B6C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EBD3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E3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C6FA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1F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3061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DAD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47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BF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769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656E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46289" w14:paraId="75377E6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0A44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318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5B3F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62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445F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BD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C0B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7A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CEA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11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D5398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775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9F07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9C33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FD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DC181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F6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70F4C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BD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17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6DFA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FEA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5CA5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46289" w14:paraId="2D6C616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8CAD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9FFD" w14:textId="77777777" w:rsidR="00846289" w:rsidRDefault="0084628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043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5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92A1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A71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3E69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5E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849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446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39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170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46289" w14:paraId="7263090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B457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341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373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179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1CDC8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7392" w14:textId="77777777" w:rsidR="00846289" w:rsidRDefault="0084628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F1263AE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F86FA88" w14:textId="77777777" w:rsidR="00846289" w:rsidRDefault="0084628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F199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B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D4AE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B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FF42E6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EBB9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47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83E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B0CB" w14:textId="77777777" w:rsidR="00846289" w:rsidRDefault="0084628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7525C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DAF8A3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80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82A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8181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08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8EFB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E9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ABD9BD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50A2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C4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C6D4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6D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9A34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68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D00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E56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EC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CA33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DB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9CFEEF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9C30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89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2000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7B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167B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6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C5A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D68F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F6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A291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E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7B3053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D7F9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153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950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83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E5D3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5B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52E2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7D49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8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DDC2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07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607BDC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1162" w14:textId="77777777" w:rsidR="00846289" w:rsidRDefault="00846289" w:rsidP="0084628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2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8F01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DA4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8BAE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27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6727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0C2A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94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CC21" w14:textId="77777777" w:rsidR="00846289" w:rsidRPr="001B37B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EA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097F0C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523E3BE9" w14:textId="77777777" w:rsidR="00846289" w:rsidRDefault="00846289" w:rsidP="00F260DA">
      <w:pPr>
        <w:pStyle w:val="Heading1"/>
        <w:spacing w:line="360" w:lineRule="auto"/>
      </w:pPr>
      <w:r>
        <w:t>LINIA 301 X</w:t>
      </w:r>
    </w:p>
    <w:p w14:paraId="388D2A6B" w14:textId="77777777" w:rsidR="00846289" w:rsidRDefault="00846289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500CFC6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D5F" w14:textId="77777777" w:rsidR="00846289" w:rsidRDefault="00846289" w:rsidP="0084628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78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14A347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6F49" w14:textId="77777777" w:rsidR="00846289" w:rsidRPr="00F620E8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0F4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4E14BC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C2A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C848" w14:textId="77777777" w:rsidR="00846289" w:rsidRPr="00F620E8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217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90C4" w14:textId="77777777" w:rsidR="00846289" w:rsidRPr="00F620E8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89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2046A0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194B" w14:textId="77777777" w:rsidR="00846289" w:rsidRDefault="00846289" w:rsidP="0084628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13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C6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6E0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CB6DAA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2A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D407F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541600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0CA3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E592" w14:textId="77777777" w:rsidR="00846289" w:rsidRPr="00F620E8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1A7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80B" w14:textId="77777777" w:rsidR="00846289" w:rsidRPr="00F620E8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05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32C6E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E6347AE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DDC2C2B" w14:textId="77777777" w:rsidR="00846289" w:rsidRDefault="00846289" w:rsidP="00100E16">
      <w:pPr>
        <w:pStyle w:val="Heading1"/>
        <w:spacing w:line="360" w:lineRule="auto"/>
      </w:pPr>
      <w:r>
        <w:lastRenderedPageBreak/>
        <w:t>LINIA 301 Z2</w:t>
      </w:r>
    </w:p>
    <w:p w14:paraId="22972F1C" w14:textId="77777777" w:rsidR="00846289" w:rsidRDefault="0084628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11EC86C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1593" w14:textId="77777777" w:rsidR="00846289" w:rsidRDefault="00846289" w:rsidP="0084628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580E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F01" w14:textId="77777777" w:rsidR="00846289" w:rsidRPr="00353356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B51D" w14:textId="77777777" w:rsidR="00846289" w:rsidRDefault="0084628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A44D4CE" w14:textId="77777777" w:rsidR="00846289" w:rsidRDefault="0084628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B04F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0CBFDD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E2929C0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336185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230D" w14:textId="77777777" w:rsidR="00846289" w:rsidRPr="00353356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8D9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2BA8" w14:textId="77777777" w:rsidR="00846289" w:rsidRPr="00353356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964A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C4896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962B5" w14:textId="77777777" w:rsidR="00846289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9FB7602" w14:textId="77777777" w:rsidR="00846289" w:rsidRDefault="00846289">
      <w:pPr>
        <w:spacing w:before="40" w:line="192" w:lineRule="auto"/>
        <w:ind w:right="57"/>
        <w:rPr>
          <w:sz w:val="20"/>
          <w:lang w:val="ro-RO"/>
        </w:rPr>
      </w:pPr>
    </w:p>
    <w:p w14:paraId="4A61D21D" w14:textId="77777777" w:rsidR="00846289" w:rsidRDefault="0084628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5C67868" w14:textId="77777777" w:rsidR="00846289" w:rsidRDefault="0084628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6BA268A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E767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28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0EBA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E28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587BF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3DD25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08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18D09E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AC269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4686B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6339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49E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E9F3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0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B1128E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187F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8D8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B2F5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A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4AA2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4556AE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3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02A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6A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9BDC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F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3AC27E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08AC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97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CF41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F2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FD390D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267E78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72965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3C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A0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FA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4CEC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BC8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4D057E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BF9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7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1110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48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719D1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49643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B25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744C0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82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0B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18B6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B9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CB2606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E169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49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4FA4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38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418F0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9A9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60BA7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8F3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F6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9496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09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8F2B18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AE7B" w14:textId="77777777" w:rsidR="00846289" w:rsidRDefault="00846289" w:rsidP="0084628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4B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1D4C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26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5E059A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ADC65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BA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F5BEB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99B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15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61B" w14:textId="77777777" w:rsidR="00846289" w:rsidRPr="00594E5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5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9230FD" w14:textId="77777777" w:rsidR="00846289" w:rsidRDefault="00846289">
      <w:pPr>
        <w:spacing w:before="40" w:after="40" w:line="192" w:lineRule="auto"/>
        <w:ind w:right="57"/>
        <w:rPr>
          <w:sz w:val="20"/>
          <w:lang w:val="en-US"/>
        </w:rPr>
      </w:pPr>
    </w:p>
    <w:p w14:paraId="34432DC6" w14:textId="77777777" w:rsidR="00846289" w:rsidRDefault="00846289" w:rsidP="00125C01">
      <w:pPr>
        <w:pStyle w:val="Heading1"/>
        <w:spacing w:line="360" w:lineRule="auto"/>
      </w:pPr>
      <w:r>
        <w:t>LINIA 304 A</w:t>
      </w:r>
    </w:p>
    <w:p w14:paraId="103FDAA7" w14:textId="77777777" w:rsidR="00846289" w:rsidRDefault="00846289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3BB8382C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E459" w14:textId="77777777" w:rsidR="00846289" w:rsidRDefault="00846289" w:rsidP="00846289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6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070427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AFA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1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31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C689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3D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84E6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4D0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4FCB0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CC7BAA0" w14:textId="77777777" w:rsidR="00846289" w:rsidRDefault="00846289" w:rsidP="000F5238">
      <w:pPr>
        <w:pStyle w:val="Heading1"/>
        <w:spacing w:line="360" w:lineRule="auto"/>
      </w:pPr>
      <w:r>
        <w:t>LINIA 304 E</w:t>
      </w:r>
    </w:p>
    <w:p w14:paraId="354F449F" w14:textId="77777777" w:rsidR="00846289" w:rsidRDefault="00846289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846289" w:rsidRPr="00A8307A" w14:paraId="4D251DC5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5FF4" w14:textId="77777777" w:rsidR="00846289" w:rsidRPr="00A75A00" w:rsidRDefault="00846289" w:rsidP="0084628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E5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B50C731" w14:textId="77777777" w:rsidR="00846289" w:rsidRPr="00A8307A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68F25" w14:textId="77777777" w:rsidR="00846289" w:rsidRPr="00A8307A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E714F" w14:textId="77777777" w:rsidR="00846289" w:rsidRPr="00A8307A" w:rsidRDefault="0084628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A8B5" w14:textId="77777777" w:rsidR="00846289" w:rsidRPr="00A8307A" w:rsidRDefault="00846289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0CC2" w14:textId="77777777" w:rsidR="00846289" w:rsidRPr="00A8307A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429F" w14:textId="77777777" w:rsidR="00846289" w:rsidRPr="00A8307A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A6ED" w14:textId="77777777" w:rsidR="00846289" w:rsidRPr="00A8307A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B1C9" w14:textId="77777777" w:rsidR="00846289" w:rsidRPr="00A8307A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F3FFC9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2E24195E" w14:textId="77777777" w:rsidR="00846289" w:rsidRDefault="00846289" w:rsidP="00125C01">
      <w:pPr>
        <w:pStyle w:val="Heading1"/>
        <w:spacing w:line="360" w:lineRule="auto"/>
      </w:pPr>
      <w:r>
        <w:lastRenderedPageBreak/>
        <w:t>LINIA 304 I</w:t>
      </w:r>
    </w:p>
    <w:p w14:paraId="39EDF8ED" w14:textId="77777777" w:rsidR="00846289" w:rsidRDefault="00846289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25E5DACD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6466" w14:textId="77777777" w:rsidR="00846289" w:rsidRDefault="00846289" w:rsidP="00846289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A8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1418BE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B9D7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4B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3C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E88A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DA1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63AC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39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821E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E07A2E4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9566D53" w14:textId="77777777" w:rsidR="00846289" w:rsidRDefault="00846289" w:rsidP="00125C01">
      <w:pPr>
        <w:pStyle w:val="Heading1"/>
        <w:spacing w:line="360" w:lineRule="auto"/>
      </w:pPr>
      <w:r>
        <w:t>LINIA 304 J</w:t>
      </w:r>
    </w:p>
    <w:p w14:paraId="33AD0203" w14:textId="77777777" w:rsidR="00846289" w:rsidRDefault="00846289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46289" w14:paraId="4E71EDCD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0668" w14:textId="77777777" w:rsidR="00846289" w:rsidRDefault="00846289" w:rsidP="00846289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8B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EA7CE8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1CD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D5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11A853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D4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7677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78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7B05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69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16793E1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A0AD" w14:textId="77777777" w:rsidR="00846289" w:rsidRDefault="00846289" w:rsidP="00846289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C0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51262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9771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C47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9B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3D25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8A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7A5" w14:textId="77777777" w:rsidR="00846289" w:rsidRPr="0030007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CE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429E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DA0CADF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04BA135" w14:textId="77777777" w:rsidR="00846289" w:rsidRDefault="00846289" w:rsidP="000F79E0">
      <w:pPr>
        <w:pStyle w:val="Heading1"/>
        <w:spacing w:line="360" w:lineRule="auto"/>
      </w:pPr>
      <w:r>
        <w:t>LINIA 305</w:t>
      </w:r>
    </w:p>
    <w:p w14:paraId="60743403" w14:textId="77777777" w:rsidR="00846289" w:rsidRDefault="00846289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1CE9BE8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350C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505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6DBB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5B68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B36484C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6932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55077F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17C9B4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AA1B90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6E8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CFA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3866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A5E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2870F6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5C1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1F3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1DA3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BB8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5DC707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1931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60A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44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C8AA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FAE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4D2BF93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3FC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DBC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B349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E37F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37A28E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D386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1C856D5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45C1264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DE7796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295EB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E3A6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435B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AAB0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75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9163A99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D9AC462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287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4A65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C4C0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59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DD26ECE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BAA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DFD5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9A37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ED6C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2B7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6685C02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AE02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445D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2FB7821F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AD0A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20F0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BE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B876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7097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3616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ACA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03E640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BFE6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A81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ED93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EB1B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77F485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3FA3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45DA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9CC8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D4D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91A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0AC1B9B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2242" w14:textId="77777777" w:rsidR="00846289" w:rsidRDefault="00846289" w:rsidP="0084628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CFE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CE5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81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BCED217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A93A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ECFC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45C" w14:textId="77777777" w:rsidR="00846289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CE14" w14:textId="77777777" w:rsidR="00846289" w:rsidRPr="00023C54" w:rsidRDefault="0084628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BB3E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ABDA3A" w14:textId="77777777" w:rsidR="00846289" w:rsidRDefault="00846289">
      <w:pPr>
        <w:spacing w:line="192" w:lineRule="auto"/>
        <w:ind w:right="57"/>
        <w:rPr>
          <w:sz w:val="20"/>
          <w:lang w:val="ro-RO"/>
        </w:rPr>
      </w:pPr>
    </w:p>
    <w:p w14:paraId="25D08ADA" w14:textId="77777777" w:rsidR="00846289" w:rsidRDefault="00846289" w:rsidP="00DE0660">
      <w:pPr>
        <w:pStyle w:val="Heading1"/>
        <w:spacing w:line="360" w:lineRule="auto"/>
      </w:pPr>
      <w:r>
        <w:t>LINIA 306</w:t>
      </w:r>
    </w:p>
    <w:p w14:paraId="4C6B8BFC" w14:textId="77777777" w:rsidR="00846289" w:rsidRDefault="00846289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69906F0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4A1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056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6D9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97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DB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D77B0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B5CEE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CF5C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C46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1F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E137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AF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4B43C2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A0C0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DB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618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BD7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C07E3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AC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548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0BF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72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D552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77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64C7BBE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ADE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584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589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4B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9FD05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A0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B293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68B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176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01D1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62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542370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94B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0E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E0F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63D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7C4E93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8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0912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6A8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8D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4BE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7D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B4DCC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A7B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2F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6E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67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925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7FF22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1D71E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1A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E9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24CA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3B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1B319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C072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A5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933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43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65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6B6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2B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DCB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E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A83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46289" w14:paraId="4E38AA3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343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AD5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DD4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F4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DD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79FD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611AC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F22D3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A34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A5A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9663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3F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46289" w14:paraId="76B05D1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327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E1B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2D5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A3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00A5A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99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E14C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D32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42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94C1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6A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1C0407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EEEF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39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14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8C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335D1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2A381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7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B841B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114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AE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59C2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70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A0289C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ED3E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34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513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59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C91BA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D9BA7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0DC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D15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A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5E2E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F5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CE0AF0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29FB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57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EAD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5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D9CCC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B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7719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5C7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1A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1B11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FB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558C0B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2A8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B9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5E0D9DA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0A4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3F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04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89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8F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DBC8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9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10CF17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D804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96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04C6C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CDF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6B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ECA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B70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5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1EB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C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76D759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1B21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F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5F865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037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2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6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CF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44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76C6" w14:textId="77777777" w:rsidR="00846289" w:rsidRPr="00BE3917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5F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1D1172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BFDB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AC4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6EB57B63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8EB" w14:textId="77777777" w:rsidR="00846289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E533" w14:textId="77777777" w:rsidR="00846289" w:rsidRDefault="0084628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A999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24C7" w14:textId="77777777" w:rsidR="00846289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CA18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F8D2" w14:textId="77777777" w:rsidR="00846289" w:rsidRPr="00BE3917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51A" w14:textId="77777777" w:rsidR="00846289" w:rsidRDefault="0084628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2C9705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064C" w14:textId="77777777" w:rsidR="00846289" w:rsidRDefault="00846289" w:rsidP="0084628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4921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B9367AF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F3F" w14:textId="77777777" w:rsidR="00846289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FFC" w14:textId="77777777" w:rsidR="00846289" w:rsidRDefault="0084628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FD96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F53" w14:textId="77777777" w:rsidR="00846289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6BD" w14:textId="77777777" w:rsidR="00846289" w:rsidRDefault="0084628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45C" w14:textId="77777777" w:rsidR="00846289" w:rsidRPr="00BE3917" w:rsidRDefault="0084628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3CC7" w14:textId="77777777" w:rsidR="00846289" w:rsidRDefault="0084628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E78F79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9995172" w14:textId="77777777" w:rsidR="00846289" w:rsidRDefault="00846289" w:rsidP="008D7570">
      <w:pPr>
        <w:pStyle w:val="Heading1"/>
        <w:spacing w:line="360" w:lineRule="auto"/>
      </w:pPr>
      <w:r>
        <w:t>LINIA 311</w:t>
      </w:r>
    </w:p>
    <w:p w14:paraId="49D65702" w14:textId="77777777" w:rsidR="00846289" w:rsidRDefault="00846289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51F52BCD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C457" w14:textId="77777777" w:rsidR="00846289" w:rsidRDefault="00846289" w:rsidP="0084628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04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6E24E2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2F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CD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2F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F04" w14:textId="77777777" w:rsidR="00846289" w:rsidRPr="003004A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1B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E681" w14:textId="77777777" w:rsidR="00846289" w:rsidRPr="003004A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CC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3A3E6D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3C67" w14:textId="77777777" w:rsidR="00846289" w:rsidRDefault="00846289" w:rsidP="0084628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8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C8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0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434E43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0A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6E5EF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E197" w14:textId="77777777" w:rsidR="00846289" w:rsidRPr="003004A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21D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1F19" w14:textId="77777777" w:rsidR="00846289" w:rsidRPr="003004A8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98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DCBD47" w14:textId="77777777" w:rsidR="00846289" w:rsidRDefault="00846289">
      <w:pPr>
        <w:tabs>
          <w:tab w:val="left" w:pos="4560"/>
        </w:tabs>
        <w:rPr>
          <w:sz w:val="20"/>
          <w:lang w:val="ro-RO"/>
        </w:rPr>
      </w:pPr>
    </w:p>
    <w:p w14:paraId="3C97B709" w14:textId="77777777" w:rsidR="00846289" w:rsidRDefault="00846289" w:rsidP="00E81B3B">
      <w:pPr>
        <w:pStyle w:val="Heading1"/>
        <w:spacing w:line="360" w:lineRule="auto"/>
      </w:pPr>
      <w:r>
        <w:t>LINIA 314 G</w:t>
      </w:r>
    </w:p>
    <w:p w14:paraId="23559EE6" w14:textId="77777777" w:rsidR="00846289" w:rsidRDefault="0084628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46289" w14:paraId="1E318A1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B419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F50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E8FD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EF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7BA6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7BF69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FA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AB14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D3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B412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5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5D8759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B04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52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866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A5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CAAC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83545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D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0B45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2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E0E0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EC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81D855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1FEB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4F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C338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0CD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8A6C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F7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9702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21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2E7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8C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14250A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691671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3C0F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E3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7D0B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0B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13F0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F9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43D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1F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D889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CB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73BFC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4D305EE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0545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41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4F34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52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779B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829AE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F7C8C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E6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D468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6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FB9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003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F7D1EC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6423" w14:textId="77777777" w:rsidR="00846289" w:rsidRDefault="00846289" w:rsidP="0084628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70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8E46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F47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A2C35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D067E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D31D96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8A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60E6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2C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C7C3" w14:textId="77777777" w:rsidR="00846289" w:rsidRPr="00DF53C6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415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1235D3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142CF7D" w14:textId="77777777" w:rsidR="00846289" w:rsidRDefault="00846289" w:rsidP="003A5387">
      <w:pPr>
        <w:pStyle w:val="Heading1"/>
        <w:spacing w:line="360" w:lineRule="auto"/>
      </w:pPr>
      <w:r>
        <w:t>LINIA 316</w:t>
      </w:r>
    </w:p>
    <w:p w14:paraId="4B1EAE2C" w14:textId="77777777" w:rsidR="00846289" w:rsidRDefault="0084628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2EA6EE24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BDE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152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E5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A6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2ADCEB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B1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00A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FF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36D6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B33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822F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426E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46289" w14:paraId="6C6B63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5B5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74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09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C3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7A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EC4F8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8043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4B76A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B759B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9D20E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A92FC0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EC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F3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BAD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773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05F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46289" w14:paraId="1677BA9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FB20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1D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84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E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38093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BD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3D55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75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DE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58F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BA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77B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ACAE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46289" w14:paraId="0A04127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150C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2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3CE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D6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BF057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7BB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06B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FE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AC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2F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5629F9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395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03F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117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2B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DE701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35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48D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27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5C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9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9FD48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378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1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CAA7C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CF7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4E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45B5C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21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C75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5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A59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0C5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B6072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3B15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82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E05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F9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BA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034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7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6B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96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B7D6E8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FB9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3D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71FDB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993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01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C9C0CF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C7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0D3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B7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05D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687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06DCA1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0C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E0B6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BE95BEA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09E1" w14:textId="77777777" w:rsidR="00846289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EFE8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E4351CD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9FF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1EB" w14:textId="77777777" w:rsidR="00846289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CBE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632" w14:textId="77777777" w:rsidR="00846289" w:rsidRPr="00F6236C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620F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F9E61C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C83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B2BD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C9C4" w14:textId="77777777" w:rsidR="00846289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428" w14:textId="77777777" w:rsidR="00846289" w:rsidRDefault="00846289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09725F6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29A2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81E878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B6A" w14:textId="77777777" w:rsidR="00846289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6BF4" w14:textId="77777777" w:rsidR="00846289" w:rsidRDefault="0084628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3D31" w14:textId="77777777" w:rsidR="00846289" w:rsidRPr="00F6236C" w:rsidRDefault="0084628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5A91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93761" w14:textId="77777777" w:rsidR="00846289" w:rsidRDefault="0084628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846289" w14:paraId="3D6567D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D09A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73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0BE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621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13A8B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FC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2A48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D6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13F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2F9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6277C7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5ED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4F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0E5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963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875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7AEA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0755E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1B1F6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33F936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7E1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7B9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58CB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BE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311EAD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A6C3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6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FA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C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D71092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5C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88D238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999B4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DD59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67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C67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99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46289" w14:paraId="0AFC6C6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0C0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56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91E11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CE0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A0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F1E18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10C1" w14:textId="77777777" w:rsidR="00846289" w:rsidRPr="00273EC0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8804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DB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DC9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83A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6DDF53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1B1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03F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D0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B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8B8399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F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09B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70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E98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0C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D08F5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266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045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F789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7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98EEB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FD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B874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9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6CA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EA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CA35E6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56D0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6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36CD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1B6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36442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24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4498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38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842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54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6B4B4A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3525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931A" w14:textId="77777777" w:rsidR="00846289" w:rsidRDefault="0084628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2690A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5F6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87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E80A9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DD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9DBC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1CF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B77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C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5D6CB8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CC6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564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69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71F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05A2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F1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121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CA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BF51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487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92214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D88A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8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3917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EE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75690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48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9B4A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52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E1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B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C6AD2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881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1A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A74374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A9A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C2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C6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903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D8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931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24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D3D32E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0F28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5F6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154CA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4E4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929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BF6AFC7" w14:textId="77777777" w:rsidR="00846289" w:rsidRPr="00830247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47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DC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07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1632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54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E0F64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931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4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BB1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581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D8793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75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006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1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FBF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E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FC067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724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996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B62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0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F6E7D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86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3A2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D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CA2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44D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18A21E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461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7B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7F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47D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26FE7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15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A58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3E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DF4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E6E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F198C5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E6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6E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2FC6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B6F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865FB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2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6129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54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62D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41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7D9DAB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7140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77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95ED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9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89CD7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1A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88E8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FA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95D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E3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4122C" w14:textId="77777777" w:rsidR="00846289" w:rsidRPr="000D7AA7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46289" w14:paraId="5418CB9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87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38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519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F1D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2F386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4B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62B4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697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889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30A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AEB5D4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3F6B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CF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17B8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0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88BA2E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E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626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4B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B92F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293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CA892D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94B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6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5BC3C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1BA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AF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217B9C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EF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B449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9F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DD0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C2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D95AC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9201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F2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6E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E5D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4CB4F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14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FD0C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1722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4F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DE13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65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82363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566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09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C34BB1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393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DC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44CCB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9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F4C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77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BCBD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77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4241AC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46289" w14:paraId="6BD7777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521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B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34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19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02E4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DB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D1C5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9E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036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279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A52DD6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0539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3D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F91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F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AD27D3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5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9182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13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B997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83A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46CFC2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B1ED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2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B00C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A7C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71175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564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821E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0F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316F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F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46289" w14:paraId="0C6FEB0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C913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B4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6B8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79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98529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7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51D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92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C7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E0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46289" w14:paraId="186C86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5C7E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0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B8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29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2B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DFB3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E2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470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D3F9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AC6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749E1E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95E935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A8A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217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16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4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3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CDB85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061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8F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C3D9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4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1A59C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17AB65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380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DD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0182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CBE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3CCBB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9D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A4F3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2DC7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4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CF9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41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E879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46289" w14:paraId="48252D6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C2B3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A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3E80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944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DC187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379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6CD9B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64C3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95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276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13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A2F1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DE4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46289" w14:paraId="1626A6E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AAB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2B7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8345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E6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0C6D16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41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FC99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33D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35A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BA5D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2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AF7D4B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90C8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30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9B7F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9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E01063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BA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8A44A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3B0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30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604A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BE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55B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4045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46289" w14:paraId="06FB7AB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A9DB" w14:textId="77777777" w:rsidR="00846289" w:rsidRDefault="00846289" w:rsidP="0084628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63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FC51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79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E31A2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1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4B80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6D33" w14:textId="77777777" w:rsidR="00846289" w:rsidRPr="00514DA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223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1011" w14:textId="77777777" w:rsidR="00846289" w:rsidRPr="00F6236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5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B76D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89F3E8D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48EBA0B" w14:textId="77777777" w:rsidR="00846289" w:rsidRDefault="00846289" w:rsidP="00503CFC">
      <w:pPr>
        <w:pStyle w:val="Heading1"/>
        <w:spacing w:line="360" w:lineRule="auto"/>
      </w:pPr>
      <w:r>
        <w:t>LINIA 412</w:t>
      </w:r>
    </w:p>
    <w:p w14:paraId="52841D86" w14:textId="77777777" w:rsidR="00846289" w:rsidRDefault="0084628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5FB46B8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7C3E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12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A469" w14:textId="77777777" w:rsidR="00846289" w:rsidRPr="005C35B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5F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65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609BE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0DF7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47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B456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FA9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A9776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46289" w14:paraId="0477729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40CA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58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AB8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83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F122CB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C66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AD1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667F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CA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A12F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56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E2F1A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CB90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7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910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0A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B6DF5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78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A508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A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ACC9B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7CF1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4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AF32E2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7E0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18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5B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396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478AD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7D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8736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271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D987C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818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D54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4E5ECA0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4F16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D78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35F57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050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C4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41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66E1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A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305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4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2AD5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DB2C5D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61D1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438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8B659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EF1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2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94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DDD3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E0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9AA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1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A987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AAF491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823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C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42774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90D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88A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30949A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92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94D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E9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6D7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58E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6CC86F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F9E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16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51C3" w14:textId="77777777" w:rsidR="00846289" w:rsidRPr="005C35B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7FA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19607E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42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38AA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994C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9D2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366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7E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CF077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3C3A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6A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57A8" w14:textId="77777777" w:rsidR="00846289" w:rsidRPr="005C35B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9A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BA9AC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4CB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29F1C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72D80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7B763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62C5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0B84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94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1DA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508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0731B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52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99B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7C213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579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3F35" w14:textId="77777777" w:rsidR="00846289" w:rsidRPr="007239CA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1DF97B0" w14:textId="77777777" w:rsidR="00846289" w:rsidRPr="007239CA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9CB2710" w14:textId="77777777" w:rsidR="00846289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8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570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C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9C3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1A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B3E5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04F9A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C43E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5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9C08B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A4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A7C8" w14:textId="77777777" w:rsidR="00846289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3336328" w14:textId="77777777" w:rsidR="00846289" w:rsidRPr="007239CA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E0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7421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17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C52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2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846289" w14:paraId="36E02D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2A0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2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734A32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72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96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5E1E8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01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E2F2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7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2B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B6B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DB0F2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0B411B5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9C9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53E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81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BC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F51017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48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8C0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98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1662A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6E97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E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37519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33B5591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AA0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E5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94579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5D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56C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D38CD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63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00F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45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064E94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AE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39C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46289" w14:paraId="4561AF0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EC4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3E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525A6B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991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72F" w14:textId="77777777" w:rsidR="00846289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C930443" w14:textId="77777777" w:rsidR="00846289" w:rsidRDefault="0084628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E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3B42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36E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2E2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E1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6C315DB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8F24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36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8D8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8A2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7A9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2E9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F6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040626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5FB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8FB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41AFB9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17E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F9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B2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84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87232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36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FDEC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0D34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3B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FBB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2BA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B9B335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99CF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7E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2D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31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1C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2E5E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F119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D34E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603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BE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56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882B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46289" w14:paraId="0566C4B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8047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09A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CE9EC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799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E03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B4128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8D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5C8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D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6F6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28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65ACF1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00BD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45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311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AF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6F96D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49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AD1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20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4DB8C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9AA0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C0F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46289" w14:paraId="607149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023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13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05E" w14:textId="77777777" w:rsidR="00846289" w:rsidRPr="005C35B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EF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CD063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F0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6578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F2F1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D7F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5B4C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3A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B3313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CD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05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78C" w14:textId="77777777" w:rsidR="00846289" w:rsidRPr="005C35B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6A4C" w14:textId="77777777" w:rsidR="00846289" w:rsidRDefault="00846289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E18C9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1E9B" w14:textId="77777777" w:rsidR="00846289" w:rsidRDefault="0084628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5CDA14" w14:textId="77777777" w:rsidR="00846289" w:rsidRDefault="0084628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270CD5" w14:textId="77777777" w:rsidR="00846289" w:rsidRDefault="0084628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F982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B7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BFCB" w14:textId="77777777" w:rsidR="00846289" w:rsidRPr="0039633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963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06978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5170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F4DA" w14:textId="77777777" w:rsidR="00846289" w:rsidRDefault="0084628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2DC1" w14:textId="77777777" w:rsidR="00846289" w:rsidRPr="005C35B0" w:rsidRDefault="0084628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7CB" w14:textId="77777777" w:rsidR="00846289" w:rsidRDefault="00846289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7921" w14:textId="77777777" w:rsidR="00846289" w:rsidRDefault="0084628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D6C" w14:textId="77777777" w:rsidR="00846289" w:rsidRDefault="0084628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D82E" w14:textId="77777777" w:rsidR="00846289" w:rsidRDefault="0084628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0F055A6" w14:textId="77777777" w:rsidR="00846289" w:rsidRDefault="0084628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B3A" w14:textId="77777777" w:rsidR="00846289" w:rsidRPr="00396332" w:rsidRDefault="0084628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335" w14:textId="77777777" w:rsidR="00846289" w:rsidRDefault="00846289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46289" w14:paraId="52045A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4F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77B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97F6C1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7D10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83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F5EA11E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7A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1DA6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23D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2A2C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AFA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4007E90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846289" w14:paraId="42209A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0B7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C62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6A52A7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4F7A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EE4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C3F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C06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615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A8C9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59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F19CF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99FD6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217B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54F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1CC9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266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B863AE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995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682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50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2E221B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50D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26B5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23FE2BF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0A4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619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E9CB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DCB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B898616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E9F4E1" w14:textId="77777777" w:rsidR="00846289" w:rsidRDefault="00846289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B0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0789E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F02E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F451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BEF0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CC2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A03B51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9239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95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E8AAFE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50E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18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DAD082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BF2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AA4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778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8124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3E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645E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179A4A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D97E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A213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DE06A9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1AB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B5E9" w14:textId="77777777" w:rsidR="00846289" w:rsidRPr="00B85537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22F8ED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078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9B91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E05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560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441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3185E6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D3F7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8C2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F9A6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3477" w14:textId="77777777" w:rsidR="00846289" w:rsidRPr="00B85537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F5186EE" w14:textId="77777777" w:rsidR="00846289" w:rsidRPr="00B85537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02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4DB9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A1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D91549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FDD3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6BF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6C0926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75F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D97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936702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0B4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E67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E8C0ED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432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D7BD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E9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51C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81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736DDFB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D6B9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739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00D2F6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BAE5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9E4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ABC229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8F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9B2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CCD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17D0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4EA6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5CDB0DD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40A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558F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BDD115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E788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3DB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78CC815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F1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424D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3A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F0C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F05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81BA7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055E9F2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F9AB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00C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B3B4643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3C00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A6A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D03995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A7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E309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55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0E3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95F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73A01B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0391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A33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A6FB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C1A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599EEAD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0F8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AB9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711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0A4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8C5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6B4F7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2FAA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6A3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001C70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AC2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E5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0EF025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D83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447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A529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C939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537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7E8027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221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1F7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155E9E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1C4F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D0EE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DFD9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7A2D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CAD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7B2C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F64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0B59C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5DA95E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4A1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65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6418233F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F37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76F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AE3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F8BB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FBF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15C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6F3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8F4DD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FAEAB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212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233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47F6E5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ECA0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9AF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556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BEBD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113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E39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0BE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E11E1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4B815D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846289" w14:paraId="76B13A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B22C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E80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7F39F8AF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5A18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39B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DA0EF3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593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6D78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3EB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5C61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B8A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6B8A9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7FD568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1A3D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48B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BFA457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BE2B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415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2A9E95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B20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A74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9C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B63B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E574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BE5BD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635A8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B410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960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4ECE6E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0DE6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E0F6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5B1FDE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9A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1772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331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93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06B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51392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1FBF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BB7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00A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058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16B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D5A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E11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E36D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B32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46289" w14:paraId="668122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3C3A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3E4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48344D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8CA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E370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398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8A7E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E22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F9D2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B18D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9133E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3E1A7D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ACDA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DD5F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AEC4581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34FC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A08E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3104ED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D4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2EA0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92F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AE3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DDB0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34FDE3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5505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569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8B8AEE9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ED60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2F5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252615E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D6E2C8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85B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2D2D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E354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C80A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D5C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177C0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73085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4C1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B95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CF92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E304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45FD529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756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0813B9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8D80DF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64BE" w14:textId="77777777" w:rsidR="00846289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A6B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7E37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E59C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47779B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563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35C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6384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B6B0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CCA61D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B176DA3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07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AB65A8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49B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61C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F3F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B75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72BFCCF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37EB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A43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88A8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401E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836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CA7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BA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DEDA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16BA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46289" w14:paraId="744C13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27E3A5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5513C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E45CD0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C94EE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2E60995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0A5C0A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9CD57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C7570E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635C66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DC8441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A8B3B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F2112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714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A469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36F0E09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A75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684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CA911E4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2CCD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6733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E83E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EC2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F95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E68764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DE507E7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66D1D6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30EF02F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46289" w14:paraId="0D127F0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CB78" w14:textId="77777777" w:rsidR="00846289" w:rsidRDefault="00846289" w:rsidP="0084628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6CA5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4FFDCAC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7E16" w14:textId="77777777" w:rsidR="00846289" w:rsidRPr="005C35B0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F665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10F69D1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4AB2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6B59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29A0" w14:textId="77777777" w:rsidR="00846289" w:rsidRDefault="0084628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8F02" w14:textId="77777777" w:rsidR="00846289" w:rsidRPr="00396332" w:rsidRDefault="0084628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5D2" w14:textId="77777777" w:rsidR="00846289" w:rsidRDefault="0084628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A05EF4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D352FE5" w14:textId="77777777" w:rsidR="00846289" w:rsidRDefault="00846289" w:rsidP="0002281B">
      <w:pPr>
        <w:pStyle w:val="Heading1"/>
        <w:spacing w:line="360" w:lineRule="auto"/>
      </w:pPr>
      <w:r>
        <w:t>LINIA 416</w:t>
      </w:r>
    </w:p>
    <w:p w14:paraId="0C7B4D78" w14:textId="77777777" w:rsidR="00846289" w:rsidRDefault="0084628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6C2ED7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AFEF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5EA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3B9B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59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F0283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E69870D" w14:textId="77777777" w:rsidR="00846289" w:rsidRDefault="00846289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B9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D2B4B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A8AC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A04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7A9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BAB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CE705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1AFA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6D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8FB97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270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9C41" w14:textId="77777777" w:rsidR="00846289" w:rsidRPr="00575A50" w:rsidRDefault="0084628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4BE5656" w14:textId="77777777" w:rsidR="00846289" w:rsidRDefault="0084628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EA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366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FF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0D63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73D1" w14:textId="77777777" w:rsidR="00846289" w:rsidRDefault="00846289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E6DBD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A8B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456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C1E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E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287FB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5B7A40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72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4FB3B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518ED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51D4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65C1E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F4A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7B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1729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410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C2BF3D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4D90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95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9591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8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7278C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33DAF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082995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8DC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08B94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5BEC6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2DE6AC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B29A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3CD9F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26F87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BB2A1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4552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4A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14A5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CF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5ED721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4D27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9BC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B7A8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53B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54069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66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D71CC4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1B61CB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278E51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2FA3F5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89C1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7D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AF1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79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0BF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46289" w14:paraId="11BD006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00E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F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589E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828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93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AFF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28C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2719E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7640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5C3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236FDA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3CD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92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B0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DE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4B2CC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F8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C3008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621A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68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D32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0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2D25E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155B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11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C6CA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0F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0D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7DC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FCD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EEF7B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347F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E84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10537C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E1F5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503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4B93C0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857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639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0947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99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3AE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87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D258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673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B8FD9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4F15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B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E856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205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6919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7B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30B5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2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95D0E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126E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B3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02D41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D590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C2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1D072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276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5E1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7C260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837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D9BA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6D3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BD1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A4C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195F4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20F5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20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BC14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06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C9F4F8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9B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D76F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B3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7E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FE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CC6C1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E376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CF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7B7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916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9D0DF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1A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9B4BD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AD9A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F8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B3C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E64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46289" w14:paraId="2A3AC5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DD02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3F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2A1F2E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0AF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6E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2F88AC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9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F6C9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48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E133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54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48BF52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91E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91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F55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4A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CD8BB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F8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ABC8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E6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C1D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F712" w14:textId="77777777" w:rsidR="00846289" w:rsidRPr="00620605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50CB6CD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240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146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0765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BD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EC869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386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7B0C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34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EF75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2A7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53756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46289" w14:paraId="2B8F7EC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98EB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47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120A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E77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34AC3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68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CFB5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4A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4212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574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AFA4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46289" w14:paraId="2187CA8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93F5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DFC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34A8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D69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4241B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80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B2230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CAC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55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E2B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34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61F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46289" w14:paraId="791A09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B50A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3C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B3F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815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F14D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2D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2BFB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E0A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11F0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C39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4029C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9430" w14:textId="77777777" w:rsidR="00846289" w:rsidRDefault="00846289" w:rsidP="0084628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F7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2B4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F37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F557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4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F694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8C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9A03" w14:textId="77777777" w:rsidR="00846289" w:rsidRPr="00C4423F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F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33B4A0B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5F6D99E8" w14:textId="77777777" w:rsidR="00846289" w:rsidRDefault="00846289" w:rsidP="003146F4">
      <w:pPr>
        <w:pStyle w:val="Heading1"/>
        <w:spacing w:line="360" w:lineRule="auto"/>
      </w:pPr>
      <w:r>
        <w:lastRenderedPageBreak/>
        <w:t>LINIA 417</w:t>
      </w:r>
    </w:p>
    <w:p w14:paraId="0AB6518B" w14:textId="77777777" w:rsidR="00846289" w:rsidRDefault="00846289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2CB6F47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96E" w14:textId="77777777" w:rsidR="00846289" w:rsidRDefault="00846289" w:rsidP="0084628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2D2" w14:textId="77777777" w:rsidR="00846289" w:rsidRDefault="0084628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588" w14:textId="77777777" w:rsidR="00846289" w:rsidRPr="002D7BD3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3D2" w14:textId="77777777" w:rsidR="00846289" w:rsidRDefault="0084628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5D428B9" w14:textId="77777777" w:rsidR="00846289" w:rsidRDefault="0084628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72AF4FC" w14:textId="77777777" w:rsidR="00846289" w:rsidRDefault="0084628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2EBC" w14:textId="77777777" w:rsidR="00846289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FDE84D8" w14:textId="77777777" w:rsidR="00846289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FBD4" w14:textId="77777777" w:rsidR="00846289" w:rsidRPr="00655FB7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D80B" w14:textId="77777777" w:rsidR="00846289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AA4" w14:textId="77777777" w:rsidR="00846289" w:rsidRPr="002D7BD3" w:rsidRDefault="0084628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1DF3" w14:textId="77777777" w:rsidR="00846289" w:rsidRDefault="00846289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1CCE5AE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2EDA156" w14:textId="77777777" w:rsidR="00846289" w:rsidRDefault="00846289" w:rsidP="00D37279">
      <w:pPr>
        <w:pStyle w:val="Heading1"/>
        <w:spacing w:line="276" w:lineRule="auto"/>
      </w:pPr>
      <w:r>
        <w:t>LINIA 418</w:t>
      </w:r>
    </w:p>
    <w:p w14:paraId="315340D3" w14:textId="77777777" w:rsidR="00846289" w:rsidRDefault="00846289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69E5227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BDA9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E28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650F84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40C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AC0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A5952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373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CD6F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0BB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5700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8DF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63654F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960F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7B3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D40E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AF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C5A840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1C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610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40C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795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AAC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88F6C4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3192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88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2BA32F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E65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1D3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CED057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DC4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5EEA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300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F0B3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0EC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846289" w14:paraId="6857B59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383B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C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70D8DE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5DBD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E37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4EB405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0101EB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577863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C4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00D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1C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0671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4A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3473078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1DC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16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233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5D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AD65DE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184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3036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3C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168C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45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B06763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B769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0A2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8EBD0F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4AB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E3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F4DC19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C99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C33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8CD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E931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0B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55A7C027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1997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35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B00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0E4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691740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762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EE63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75BE21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FD4E7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26D5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4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A2C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957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46289" w14:paraId="3919A00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8989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1FC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6C1C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54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00B5A5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93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4EB9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DFD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B2EF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82C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6AA44D7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ADB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4A6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501F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950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372BF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7A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721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F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2DB0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6DF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39A5E8B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4CF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63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3BA1E6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D67E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A7F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D5B9DC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C3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051D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E46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20F6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3E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4D513A7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3CAE" w14:textId="77777777" w:rsidR="00846289" w:rsidRDefault="00846289" w:rsidP="0084628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A48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CD4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1B0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8BE294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1A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56B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D3F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E9F2" w14:textId="77777777" w:rsidR="00846289" w:rsidRPr="00896D9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D7B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5FA4AA" w14:textId="77777777" w:rsidR="00846289" w:rsidRDefault="00846289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E624C48" w14:textId="77777777" w:rsidR="00846289" w:rsidRDefault="00846289" w:rsidP="00380064">
      <w:pPr>
        <w:pStyle w:val="Heading1"/>
        <w:spacing w:line="360" w:lineRule="auto"/>
      </w:pPr>
      <w:r>
        <w:t>LINIA 500</w:t>
      </w:r>
    </w:p>
    <w:p w14:paraId="0C1533A3" w14:textId="77777777" w:rsidR="00846289" w:rsidRPr="00071303" w:rsidRDefault="0084628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46289" w14:paraId="01ED63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A0A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CF2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22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570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C70588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D009EA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AA0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22E0F2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31B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96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66D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C71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A9F7E3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EA2B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28F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AF8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283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68372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D1861A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398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BB8BF6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00A7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064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6BCC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25B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0AED8E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903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D59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1F325B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E77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BD36" w14:textId="77777777" w:rsidR="00846289" w:rsidRPr="0008670B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434998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0F3CDB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3D0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E57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62C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C7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2BD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:rsidRPr="00456545" w14:paraId="08FAB6C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A70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A21A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7C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B57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4CD01C7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F294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5F3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17B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C3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3763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6289" w:rsidRPr="00456545" w14:paraId="1D6CBFE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5DD2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ED1F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21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3DE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8C92EBE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2F14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D60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9FA2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D75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450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6289" w:rsidRPr="00456545" w14:paraId="09C2C08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4499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95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3649C75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AC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D96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7FFD28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E6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D93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5E4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068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35B3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6289" w:rsidRPr="00456545" w14:paraId="73C2F7B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1D91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0D5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E3E295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63E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86A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FE5AAC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4BE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614B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BC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0EB458" w14:textId="77777777" w:rsidR="00846289" w:rsidRPr="00456545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AE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54EB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2475AB" w14:textId="77777777" w:rsidR="00846289" w:rsidRPr="00A3090B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:rsidRPr="00456545" w14:paraId="51AE97E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A97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8B9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C7D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AF8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0F4ECD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F2F09E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A9B272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D26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F38B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D67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FB6B3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07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2BD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:rsidRPr="00456545" w14:paraId="2E34FA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02B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9E0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8B2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AC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E611BC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4E9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EF76C1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9C0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4F7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EC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757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DE272" w14:textId="77777777" w:rsidR="00846289" w:rsidRPr="005F21B7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46289" w:rsidRPr="00456545" w14:paraId="58EBA6F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0E48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A9E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91D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A9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A24B9F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08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56393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00F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E5D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74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D3F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FE11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46289" w:rsidRPr="00456545" w14:paraId="30D564C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4479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CCD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449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DA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4F2994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36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02EC9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2F3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30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10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42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DF9EA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46289" w:rsidRPr="00456545" w14:paraId="2370170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E090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9A6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393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20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24D3E4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F9A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ECABAA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9937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DF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E406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C1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35EB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F2682A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46289" w:rsidRPr="00456545" w14:paraId="7443757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CB13" w14:textId="77777777" w:rsidR="00846289" w:rsidRPr="00456545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4A7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FCC1B7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625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BA0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3E9C77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6E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2D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304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0803ED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56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FC6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15E52B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22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1E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C76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A27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BEA11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5E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725377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9CE9E9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03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03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E39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826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526B6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EE7BF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17C6F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38F00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46289" w14:paraId="6C66656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9D5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81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68FC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771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F6BA3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BCA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7BFE84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83EC4D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0AF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C64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35A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54A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FD7C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C6653C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CA8A24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46289" w14:paraId="230142D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BCE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0E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84C70D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8DF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4C5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E206DC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D1FA89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92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D8F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ADB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FB9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F5E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7B65E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46289" w14:paraId="420F211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BF2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B92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8AD9DF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7E7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945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B7DD56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A2D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BE5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9D2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95F7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73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727454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9C5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4E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9283A8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FC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030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5AE34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5D9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C13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567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F9F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2D0F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7B8398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F2A66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775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79D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199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DD4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394454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EBF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274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237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7F26C8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80DD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31A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D706BE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0DF5D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D3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1DA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C0F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AF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5BE145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77C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77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1A2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EA3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3C55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55091EE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27F4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B55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0A6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84F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490652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0F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BF1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92E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40979D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0EDB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FCA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11B01F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1EF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D98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C3D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167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17BE8D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360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CEC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EC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0D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F602" w14:textId="77777777" w:rsidR="00846289" w:rsidRPr="00534A5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A8E8A43" w14:textId="77777777" w:rsidR="00846289" w:rsidRPr="00534A5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5AF685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46289" w14:paraId="4E4A73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E9D8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01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082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62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CB1228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941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4580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A0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8AA8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B7E" w14:textId="77777777" w:rsidR="00846289" w:rsidRPr="00534A5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EAEC902" w14:textId="77777777" w:rsidR="00846289" w:rsidRPr="00534A5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2624052" w14:textId="77777777" w:rsidR="00846289" w:rsidRPr="00534A55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46289" w14:paraId="1BC924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E8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D8C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7F8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BA4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422038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069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CF2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DDC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8EEA20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A7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65D2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7D9C18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2151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E61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972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FBAD" w14:textId="77777777" w:rsidR="00846289" w:rsidRPr="000C4604" w:rsidRDefault="0084628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F86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87ADF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D29482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CF57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FCA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119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BFE" w14:textId="77777777" w:rsidR="00846289" w:rsidRPr="000C4604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B7BF614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46289" w14:paraId="7B3F0A0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8CBA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46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4F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B7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403D73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A3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A89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E4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70D588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B3B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76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5555D72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EE23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79B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386933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2C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DC0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F65F20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5038E7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92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86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AFE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33D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E55F" w14:textId="77777777" w:rsidR="00846289" w:rsidRPr="00BB30B6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F749A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2D2355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46289" w14:paraId="372C9F9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A6A5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09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ADB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14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0A7ECA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AE0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B1A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ABA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606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6D8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7363FF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B4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F1B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25A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AE3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71B33B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63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977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BE8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17F390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4C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2A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321985B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8FCA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6E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FB642A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A7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96A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501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1F4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A7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1D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127A" w14:textId="77777777" w:rsidR="00846289" w:rsidRPr="000C4604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46289" w14:paraId="7CB6FC8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D4EA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CC2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E86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6E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5FF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190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E3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88B23E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FCD0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681" w14:textId="77777777" w:rsidR="00846289" w:rsidRPr="000C4604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46289" w14:paraId="7A5D9C3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430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11F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7AB2F0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5BB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44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149133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629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3D9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BC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90FEEE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0B8D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E395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1EB047" w14:textId="77777777" w:rsidR="00846289" w:rsidRPr="006C1F61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687133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128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630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17B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DF6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8D4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A79D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2A4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6D9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0F3A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1F00AF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009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66C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8E232B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45B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5B2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E61500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7E6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CE7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DE9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522DAA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9D5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742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FA8658" w14:textId="77777777" w:rsidR="00846289" w:rsidRPr="00D84BDE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577132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F94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D8F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6CE553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5A73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97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77CEB4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5FE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21F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128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FE02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B6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06EA9E5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28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1FD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344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781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54F4F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E0C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55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91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3AECA1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291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B8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18575F3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4A8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640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3158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E90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408157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BD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A046E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655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58E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7FE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D1B3" w14:textId="77777777" w:rsidR="00846289" w:rsidRPr="00534C03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245A57B" w14:textId="77777777" w:rsidR="00846289" w:rsidRPr="00534C03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4EA374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46289" w14:paraId="283821F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C5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A52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D98F22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869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D57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CA99C2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A25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48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772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1F6DF6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C8B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DAD7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454A17" w14:textId="77777777" w:rsidR="00846289" w:rsidRPr="00D84BDE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AA98E5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AEB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4FF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4FC218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025F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D78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9BD1F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CD24B0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B0D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619A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075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FDC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E368" w14:textId="77777777" w:rsidR="00846289" w:rsidRPr="001F07B1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E3E99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4862E42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46289" w14:paraId="132AAAB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CD2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364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AE7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C41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C5EE1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21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59EBB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660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FD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C30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FC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989ED9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B6BD72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46289" w14:paraId="61341EE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38B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FE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4A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83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F7900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B67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D15C0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675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16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0FD5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246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9B02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6D7D5D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46289" w14:paraId="03D2588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76C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C1F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8BAE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41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A4E55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45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2883C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58B7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1BC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7D15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55A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415B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46289" w14:paraId="2649457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630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B70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3295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553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E03B8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68A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1BF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C78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DA1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59C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FEE9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68137E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0AF9436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F62A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6D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A1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3E5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31C3D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B01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985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F5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D9EE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3C7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B027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46289" w14:paraId="108052A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40B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4C7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8E5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554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1A345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4DA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EF243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72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F73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540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EEC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37C3EC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46289" w14:paraId="18F1CE3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75CE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23B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396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5CB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4EB89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0D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59D29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CE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612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FF8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0EC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094C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C87987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46289" w14:paraId="5946204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03E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54B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507D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FD1" w14:textId="77777777" w:rsidR="00846289" w:rsidRPr="00AD0C48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A63EE8" w14:textId="77777777" w:rsidR="00846289" w:rsidRPr="00AD0C48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3F6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34DBE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C4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9BE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CF87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3A1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F929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6BB7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3218DB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349E170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6271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90E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872C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5EA0" w14:textId="77777777" w:rsidR="00846289" w:rsidRDefault="0084628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9F1070" w14:textId="77777777" w:rsidR="00846289" w:rsidRDefault="0084628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946A39C" w14:textId="77777777" w:rsidR="00846289" w:rsidRDefault="0084628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5FF4227" w14:textId="77777777" w:rsidR="00846289" w:rsidRPr="002532C4" w:rsidRDefault="0084628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D1F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8FC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AC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D23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B2D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5DB2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A85889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FD4DFE4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46289" w14:paraId="45CFFFD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4248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CB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38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D4F2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68362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79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0CA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E38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8A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73C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C4E1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B0D3C52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10AD3CFD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A94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78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76E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C00C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2E5438" w14:textId="77777777" w:rsidR="00846289" w:rsidRPr="0037264C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33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2C29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E1E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5AC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4CB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22E1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35F78E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3EB29CC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62F1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7C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D00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B118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41D3F1" w14:textId="77777777" w:rsidR="00846289" w:rsidRPr="003A070D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F8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E94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271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01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1E2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6CF7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46289" w14:paraId="4C5400B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DC01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FE6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D923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E922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5F99E4" w14:textId="77777777" w:rsidR="00846289" w:rsidRPr="00F401CD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7FD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5F7536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BEDC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BDF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520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A19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404A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BD382F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458D0C2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5528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AFD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339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B359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EB48B5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6510664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24D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FEE8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E9F7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0D9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CFA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6580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CBBA3E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46289" w14:paraId="1EBA071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F4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51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EAA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931D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CD9614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F034F3D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D03A60F" w14:textId="77777777" w:rsidR="00846289" w:rsidRPr="002532C4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718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21D7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F2F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BD3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A9A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9BAB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FEC13A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46289" w14:paraId="1987F23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E415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49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C98925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627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FFC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CF2DA33" w14:textId="77777777" w:rsidR="00846289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BA9C6B3" w14:textId="77777777" w:rsidR="00846289" w:rsidRDefault="0084628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714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019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79D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D167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262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F4F7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46289" w14:paraId="4815721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7F4C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483E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7738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38F" w14:textId="77777777" w:rsidR="00846289" w:rsidRPr="002D1130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67EA43A" w14:textId="77777777" w:rsidR="00846289" w:rsidRPr="002D1130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36EFF4A" w14:textId="77777777" w:rsidR="00846289" w:rsidRPr="002D1130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98E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48F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A89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FF9443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431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9BD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408FF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5DFFE4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D2ABF4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BF93706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2C0C36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46289" w14:paraId="1D4A158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486C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4B4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FB68A62" w14:textId="77777777" w:rsidR="00846289" w:rsidRDefault="00846289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166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19D5" w14:textId="77777777" w:rsidR="00846289" w:rsidRPr="002D1130" w:rsidRDefault="0084628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790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838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C12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3C35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38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46289" w14:paraId="53A9D52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86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52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4E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C67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DA28F5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CB1A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7286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C7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A85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8B31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3A2B25D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3A1724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46289" w14:paraId="04BE198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0378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A14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EFA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CBD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F33D01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E0EB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3A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693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55B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31C3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59CFE67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2D872E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46289" w14:paraId="32A8392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70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2B3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D01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27A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04EB4E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F6E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546F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E45D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ACE8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3A69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12AD133" w14:textId="77777777" w:rsidR="00846289" w:rsidRPr="00CB3447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46289" w14:paraId="4192853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DD7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CE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DCA9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FF15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CA7B19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4D2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4302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0E8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D782B3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93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0529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31FBB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786157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010C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51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0130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6EE0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3216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B3C3DFF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4ED4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0A23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281" w14:textId="77777777" w:rsidR="00846289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F4C6" w14:textId="77777777" w:rsidR="00846289" w:rsidRPr="004143AF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72C956D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3F4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B12E" w14:textId="77777777" w:rsidR="00846289" w:rsidRDefault="0084628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D80" w14:textId="77777777" w:rsidR="00846289" w:rsidRPr="00D33E71" w:rsidRDefault="0084628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AE89" w14:textId="77777777" w:rsidR="00846289" w:rsidRDefault="0084628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FE278BD" w14:textId="77777777" w:rsidR="00846289" w:rsidRDefault="0084628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2A1" w14:textId="77777777" w:rsidR="00846289" w:rsidRDefault="0084628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5767" w14:textId="77777777" w:rsidR="00846289" w:rsidRDefault="0084628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FE1B" w14:textId="77777777" w:rsidR="00846289" w:rsidRDefault="0084628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D09" w14:textId="77777777" w:rsidR="00846289" w:rsidRDefault="0084628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32F9" w14:textId="77777777" w:rsidR="00846289" w:rsidRPr="004143AF" w:rsidRDefault="0084628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46289" w14:paraId="2CD633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74E3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E8D5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E7FA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F4B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0E3B22F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88EC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307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6D59" w14:textId="77777777" w:rsidR="00846289" w:rsidRDefault="0084628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5F3" w14:textId="77777777" w:rsidR="00846289" w:rsidRPr="00D33E71" w:rsidRDefault="0084628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438" w14:textId="77777777" w:rsidR="00846289" w:rsidRDefault="0084628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56C780A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10BE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12C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3E345C3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26F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1631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3EC39A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B26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4235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8E3F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A0F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3CC1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1A6AF4A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D3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BCB5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5687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4CBC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6E1C462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F48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963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EB1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9A6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076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A61D7C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7E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03D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CD57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41D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1995E100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533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E1D8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DC6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0FDD7AC3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389F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04ED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297641C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BC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5C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02A451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E26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F2E6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14B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618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5098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A3F2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54C1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6E46AE4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9569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AB5F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2745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27A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27B1F19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B03D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E9CE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65E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94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52AF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539AC7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EE8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79F4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F01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F708" w14:textId="77777777" w:rsidR="00846289" w:rsidRDefault="00846289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7A6B431" w14:textId="77777777" w:rsidR="00846289" w:rsidRDefault="00846289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7DD1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F60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56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773FA75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E40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E896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00BBEDB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3EE5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AD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E0C9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6393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0F6CF19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E3F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FDA4E5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AC12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84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BE4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D367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5BDAD5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2A0C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DA6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E175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343F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08E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876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00E5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04AE059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643E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6CD2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46289" w14:paraId="098CDC4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03BB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FE3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6ECC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6F96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C3CA17D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3A4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F46C24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7871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7F5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E812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C35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C5F08D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04ED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EB5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2A2A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8AF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867F4E2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E4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D63E8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32A014F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D8110F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7572D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1733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B8A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9555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DB75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A01D4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484F244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B4EE2C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46289" w14:paraId="76A269A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4FF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A2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E89E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CD11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DBCC95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DF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9E9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A4C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0831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0BA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46289" w14:paraId="4448822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89A6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3D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DC6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BBF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A561749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30C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02F871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D7D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753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C9E6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4D40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CE8E19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7C84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9AD6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D723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39EC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D2AF543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061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5C5CEC3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099C9CF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6DFE22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488A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A376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ABA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8A3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13F26B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A95C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152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2DC4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A5AC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BD99FC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B5DD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2F4C303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2EA413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FD52091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33FE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E8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747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0E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8D3424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284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325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7CB6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400A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E328504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CBF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75CC" w14:textId="77777777" w:rsidR="00846289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1B7B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07A4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CC4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7174364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F63B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2DE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BBE5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13BE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C530172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65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AAB83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46A585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CC088D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470E84E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E56E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98C8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191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0297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6572D6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BFA0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066A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C734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6A9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34F430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683F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6AE04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B248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4980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8912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BA6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3BFED30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1ABE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BFB2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CE1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BCF1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92F1DED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E5A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AC6790E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72C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EAD7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B5D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8FC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0592993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B367" w14:textId="77777777" w:rsidR="00846289" w:rsidRDefault="00846289" w:rsidP="0084628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3EC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3C9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EA2C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E15DA5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CD25D9A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D4E9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9AB3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BDBC" w14:textId="77777777" w:rsidR="00846289" w:rsidRDefault="0084628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C70B" w14:textId="77777777" w:rsidR="00846289" w:rsidRPr="00D33E71" w:rsidRDefault="0084628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9A48" w14:textId="77777777" w:rsidR="00846289" w:rsidRDefault="0084628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0CC3BF" w14:textId="77777777" w:rsidR="00846289" w:rsidRPr="00BA7DAE" w:rsidRDefault="00846289" w:rsidP="000A5D7E">
      <w:pPr>
        <w:tabs>
          <w:tab w:val="left" w:pos="2748"/>
        </w:tabs>
        <w:rPr>
          <w:sz w:val="20"/>
          <w:lang w:val="ro-RO"/>
        </w:rPr>
      </w:pPr>
    </w:p>
    <w:p w14:paraId="5A5F8BA1" w14:textId="77777777" w:rsidR="00846289" w:rsidRDefault="00846289" w:rsidP="00E7698F">
      <w:pPr>
        <w:pStyle w:val="Heading1"/>
        <w:spacing w:line="360" w:lineRule="auto"/>
      </w:pPr>
      <w:r>
        <w:lastRenderedPageBreak/>
        <w:t>LINIA 504</w:t>
      </w:r>
    </w:p>
    <w:p w14:paraId="1E7C79C7" w14:textId="77777777" w:rsidR="00846289" w:rsidRPr="00A16A49" w:rsidRDefault="0084628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04FB571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C6A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F2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16B1B7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47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93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3AFA26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AE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34E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A77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08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97C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1B1032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ED3F8C4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46289" w14:paraId="7A7C77B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A31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EA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19CC93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0A9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3B9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A7EAED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EF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B9F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218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86C22D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A5A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101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480B5FC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A376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7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9B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FD9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E9C757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B6B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45B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7E2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C45B37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E99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493C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356D1A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6574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FF4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A38B6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BA2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FD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9965AD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49E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855B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A46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17F49D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DD0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0D5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094BEEC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2803DF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7E57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AB3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8FB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AEC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7A36B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E912BE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CDE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261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91F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ECF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0A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59FB0A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5AD6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892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721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5BB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AEC302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C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EA7D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91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DA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885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46289" w14:paraId="7BF3B9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7146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14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81E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AC6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5D90D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74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00A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CC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AD3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03C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46289" w14:paraId="5A88AF5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522B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22F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8A42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F8D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A33B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BC7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866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1C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F03F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7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773A4D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46289" w14:paraId="5BE43F1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C83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A9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786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FC4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2C04A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7FF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5E3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98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7BF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8CD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46289" w14:paraId="3444074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4286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017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CED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BE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3601B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CC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EBFC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0B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1A95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9B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46289" w14:paraId="2705E25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1CF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6E1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29D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EDC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4A69D4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3FD3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5960BD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965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5D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6342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966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E07C1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46289" w14:paraId="7199738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D95C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748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A7B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1F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A942C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1F3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816DB5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F11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F1D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C8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4F8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4D253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46289" w14:paraId="77C58A5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56C4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AC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47E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D7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230C58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F32A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618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7EF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B6E8EE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B37F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F1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719B26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10E8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44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6E246B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35B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C04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DB1C4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B32A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0A4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27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14D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54C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27FF60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1920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16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8CE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472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6CAFAC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82B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57477A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BC3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040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C7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50F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9103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46289" w14:paraId="5EDD604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C76" w14:textId="77777777" w:rsidR="00846289" w:rsidRDefault="00846289" w:rsidP="0084628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11D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C31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77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1464A0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2C01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AF172D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FA1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E3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FB81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5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B072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46289" w14:paraId="0095AF6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464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5B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075D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5E3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4BF3F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108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FCAE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74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412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5FA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D5F002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46289" w14:paraId="58B29F8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2CEE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504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8625A0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3A9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915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488DC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545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4FD9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DAD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A3D3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A0F4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009074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1E04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51B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3FF10F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0CE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ED9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57469A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E0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A0C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FF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954E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94C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A73B08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649822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CFE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5BC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24A958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DA0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CF5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7C975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0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CFF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3A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81BC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3A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106B3DD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1AFC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295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7E0ADE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D6C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46B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B03C9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554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AE5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B4E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FE2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BC41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96B359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A9AFCD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925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2A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A2B91A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AD3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F3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DCA99B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14E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C8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87B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1855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30F8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BC8DDC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749782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492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075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8E383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269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42A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87DBC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F8D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9D3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F3B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51B9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F52E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8FD0C8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E12DC4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E70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2FF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EAA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F3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08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35D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897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B3C2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FA4A" w14:textId="77777777" w:rsidR="00846289" w:rsidRPr="00E03C2B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3B901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46289" w14:paraId="7E77B77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6731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87F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1EDB4F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73D0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F2D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576FAB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46A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69A1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41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E75D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D8A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944069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469681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0ADB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24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E14A6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682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09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7F3065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D64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6059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082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B2F5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555" w14:textId="77777777" w:rsidR="00846289" w:rsidRPr="00E4349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E8B01C" w14:textId="77777777" w:rsidR="00846289" w:rsidRPr="00E4349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0B90107" w14:textId="77777777" w:rsidR="00846289" w:rsidRPr="00E4349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46289" w14:paraId="795C6DD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58FA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5D1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8FE09C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4AB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364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4B6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AEEC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5AE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24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1D84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EB34FC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42FA29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663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453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5DF357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9C1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8B4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5E409F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4D9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027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E8C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CCE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0B92" w14:textId="77777777" w:rsidR="00846289" w:rsidRPr="000D6FC2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F9E9C5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2E1315E" w14:textId="77777777" w:rsidR="00846289" w:rsidRPr="000D6FC2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46289" w14:paraId="779AD1E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351B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F02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E5A4D2B" w14:textId="77777777" w:rsidR="00846289" w:rsidRDefault="0084628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425C" w14:textId="77777777" w:rsidR="00846289" w:rsidRPr="00D0473F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B82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CF2D6B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BC0B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D26F" w14:textId="77777777" w:rsidR="00846289" w:rsidRDefault="0084628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9708" w14:textId="77777777" w:rsidR="00846289" w:rsidRDefault="0084628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FC4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F89F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B5DAE1" w14:textId="77777777" w:rsidR="00846289" w:rsidRPr="00D0576C" w:rsidRDefault="0084628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CD20B4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DBD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614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DED641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FE6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05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FD8969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2BC4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D80B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FAC" w14:textId="77777777" w:rsidR="00846289" w:rsidRDefault="0084628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4C83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0BD0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CD1CAF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357254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F131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B5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CB73B8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316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B5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98BCDF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E84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A30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27EC" w14:textId="77777777" w:rsidR="00846289" w:rsidRDefault="0084628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31F1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E702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081D41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74A5E6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B89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24F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AEB8AD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510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EA7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B2A5D5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47E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D0A3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31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0B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CDF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E89288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E7C670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281A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99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120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BBF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C488EC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7F9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F9FA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C1E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FC88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508" w14:textId="77777777" w:rsidR="00846289" w:rsidRPr="00423757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F6675D7" w14:textId="77777777" w:rsidR="00846289" w:rsidRPr="00423757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8C37C1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46289" w14:paraId="653A899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E3A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9C7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0CC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E07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8987CC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3A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16F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0B2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AA1E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F75F" w14:textId="77777777" w:rsidR="00846289" w:rsidRPr="00F94F88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7D36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BE4D7E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46289" w14:paraId="11B2A71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17D6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262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0EBEBC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DE3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5CB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CCF9A9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8E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B9A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A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213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1850" w14:textId="77777777" w:rsidR="00846289" w:rsidRPr="00F94F88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CFB03B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BF9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A5A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089836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46E1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E6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85CA48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DDD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D63F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CA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28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3B3B" w14:textId="77777777" w:rsidR="00846289" w:rsidRPr="004C419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B201C7" w14:textId="77777777" w:rsidR="00846289" w:rsidRPr="00D0576C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6583E5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3855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0A7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6AA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DEE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0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096817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8F0C8B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5191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C42780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4757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AC6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809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8356" w14:textId="77777777" w:rsidR="00846289" w:rsidRPr="006E4685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55557F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E0CE" w14:textId="77777777" w:rsidR="00846289" w:rsidRDefault="00846289" w:rsidP="0084628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1E1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D3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DD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24F6D9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A18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0DFAA6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C6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F8C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674" w14:textId="77777777" w:rsidR="00846289" w:rsidRPr="00D0473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3BC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61CD003" w14:textId="77777777" w:rsidR="00846289" w:rsidRDefault="0084628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7A4462C" w14:textId="77777777" w:rsidR="00846289" w:rsidRDefault="00846289" w:rsidP="00EE4C95">
      <w:pPr>
        <w:pStyle w:val="Heading1"/>
        <w:spacing w:line="360" w:lineRule="auto"/>
      </w:pPr>
      <w:r>
        <w:t>LINIA 507</w:t>
      </w:r>
    </w:p>
    <w:p w14:paraId="3424CFF1" w14:textId="77777777" w:rsidR="00846289" w:rsidRPr="006A4B24" w:rsidRDefault="0084628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6771562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0EBF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FB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07BD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AB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0B2F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2F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11A1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8956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E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C78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56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89B7B5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FD848E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46289" w14:paraId="276C8C20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627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059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346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BCB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E925C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6F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F202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B63F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67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FACB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2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EACD4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46289" w14:paraId="09DE678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5E54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08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0F96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CBD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5251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418A13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4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8C04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397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478D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CF9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76351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846289" w14:paraId="78EE263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63AA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99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42E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36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18425F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4D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FADE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EAA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872B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648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85E178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11D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C1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1E23C0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F26D4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FC475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09C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9D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E9EDF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8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BE9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1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6C7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9F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D9C492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FAF6FB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BBF966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6AD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08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85EDF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B7320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1073C5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A58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516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56BD87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2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45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2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45C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D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FE2AB7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5DA1E0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966118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409B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93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90C2BF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72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9C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1843D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BC5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488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C8A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245B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A7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3A6332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1BE5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EE5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7A96A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3E3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E2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52F69A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890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AE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C81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BAFE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0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37D9E07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8103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71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D64A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2EFFB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7B95E0C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10A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78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0A4E46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09D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9A0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99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48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2F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A25C7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6514BE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476E06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1A1D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A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DE5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29B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47F117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E0F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019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896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C07C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11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41E2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846289" w14:paraId="48CF827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3F90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573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C5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90A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C0AA9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658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56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DB7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E59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2F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308712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846289" w14:paraId="5E62C3F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AA9C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B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19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14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081DE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06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F9B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720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90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81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4F7C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846289" w14:paraId="17750A1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4CB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1F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A7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89A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43C38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A0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ECC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EA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D184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7B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4DB44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50979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46289" w14:paraId="13AB43D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DFB5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D8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5742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AC044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72DE1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6708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92A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1C29D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13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4320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F01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E83E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16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AC8505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BEE6D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D7A175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DC1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81C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2510F1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ABC21B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E6582A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1EF6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D6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7F402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BB0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F67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194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3B39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F8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BFF6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4F90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BE5D77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837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A96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E8CA8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102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94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36EFD6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78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4679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03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54E2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2D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7947A14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16A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97C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D05289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F258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12FCA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4B8F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89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F1A7F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E2E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610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F5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101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D87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3B7F0C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9BAC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304F62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EBF2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3F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2CBD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69B2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70186E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7290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B09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AE7662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B3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4D84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8D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A589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3A0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C626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C9E9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CB2B5B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9306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6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EABDE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483E19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27251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D5E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547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EFBE7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6E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18FC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4D2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56DC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E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06C8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3C4F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A7A863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1DB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CE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45EC47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A3180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45DD19A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2C50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CC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8784B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1CA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F7AD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CD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B57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1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36D21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27C34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57FF78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60D2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94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542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D76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74A3FB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02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298C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A94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560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EB6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64757F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1B11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273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0DC3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E22052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6A2BBF5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6712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E2E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EB559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78E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5123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A0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C80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6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9FFD32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53C20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0598E3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6FC3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01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04196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4333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016E2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E063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161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50098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CA9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B79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76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DD27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FF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268260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087AF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81F335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D5E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38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97F4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81E3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DF57B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9BC0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F6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4F65B9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B98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30D3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9E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DD84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F4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6B4E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C24D6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C3F51C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834A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980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39AF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E4B" w14:textId="77777777" w:rsidR="00846289" w:rsidRDefault="0084628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A4CB67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D20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AC4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8B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7F30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2A9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2B2AF7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08FA" w14:textId="77777777" w:rsidR="00846289" w:rsidRDefault="00846289" w:rsidP="0084628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410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6E95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2278" w14:textId="77777777" w:rsidR="00846289" w:rsidRDefault="0084628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3F135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9C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C36B6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A0C9" w14:textId="77777777" w:rsidR="00846289" w:rsidRPr="00E1695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277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0861" w14:textId="77777777" w:rsidR="00846289" w:rsidRPr="002761C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26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C012B44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32BA5A3" w14:textId="77777777" w:rsidR="00846289" w:rsidRDefault="00846289" w:rsidP="007E1810">
      <w:pPr>
        <w:pStyle w:val="Heading1"/>
        <w:spacing w:line="360" w:lineRule="auto"/>
      </w:pPr>
      <w:r>
        <w:t>LINIA 511</w:t>
      </w:r>
    </w:p>
    <w:p w14:paraId="1C7E54AE" w14:textId="77777777" w:rsidR="00846289" w:rsidRPr="009B4FEF" w:rsidRDefault="0084628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41FAB67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515B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81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F155" w14:textId="77777777" w:rsidR="00846289" w:rsidRPr="00D33E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131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7BF83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9C9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9FB212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234BC2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C22E0D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36B6" w14:textId="77777777" w:rsidR="00846289" w:rsidRPr="00D33E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8EF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E2C4" w14:textId="77777777" w:rsidR="00846289" w:rsidRPr="00D33E71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542" w14:textId="77777777" w:rsidR="00846289" w:rsidRPr="009E7CE7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46289" w14:paraId="309AFD2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3A1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D8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BBC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D36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BA9F7E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187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FEF1B8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0071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D238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829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AE73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70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A477B6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76F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027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A34E46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145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2E0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1CB06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15C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A2A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9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3163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FEA" w14:textId="77777777" w:rsidR="00846289" w:rsidRPr="00193954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8E452C0" w14:textId="77777777" w:rsidR="00846289" w:rsidRPr="00176852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F567B09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B8C0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616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D3CF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DC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DB7CD8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F54ACC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41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CFC005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AA62A5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A3BE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97F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1CA5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7D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4122E36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F07E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50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2C05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6CD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38E863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75E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627A95F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A9994C0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0EC71AE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D137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FCE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0BAB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875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5EF1C2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8F07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EF5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061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C6C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C7DD5E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B4D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19C05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D012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2AE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DE6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90B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D83612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06AC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020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EAB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1B7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E45B10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24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18A8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CBD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8C4F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C0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AFA376F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2655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78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16E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04E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87367E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E664CD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70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A74865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882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F9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6E21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7E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18663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9A75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3B2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B119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C2B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F295D3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E6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D9E9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90F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A76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3B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1765D88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78D0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9B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EDD7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2EE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74C1C7B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918538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795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EC034B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EB399A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B1ADD4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0A7FAC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AC96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DFD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F3F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C3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B3173F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AB80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10C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CD34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2A2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068B2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D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E9E9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789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198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92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3C69E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178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77E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48F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B0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4D0E9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CE5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5DCE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A4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12D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2B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46186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2092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846289" w14:paraId="3A8410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7B5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828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64EA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FC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F72F2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1B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33D9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349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59E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D2B5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3C0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A9CF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46289" w14:paraId="48CEAC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916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AD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352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123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0263B6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7DE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65789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FE2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5A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A44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2C8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3E6B1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F641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846289" w14:paraId="54B008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13E3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C14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D9FF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B7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C31B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65D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B070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F8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1BE4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B83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5E3CE0D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9928" w14:textId="77777777" w:rsidR="00846289" w:rsidRDefault="00846289" w:rsidP="0084628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BB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0140" w14:textId="77777777" w:rsidR="00846289" w:rsidRPr="002108A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5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EB4B27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EA7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1819" w14:textId="77777777" w:rsidR="00846289" w:rsidRPr="00F02EF7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3F6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9DAB" w14:textId="77777777" w:rsidR="00846289" w:rsidRPr="00BE2D7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87C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8A56E5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700B3C2" w14:textId="77777777" w:rsidR="00846289" w:rsidRDefault="00846289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0FCE9F3" w14:textId="77777777" w:rsidR="00846289" w:rsidRDefault="0084628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46289" w14:paraId="2705FC67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EC43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B02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1AD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61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25807B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7D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B2A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EDA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63C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844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601968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603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C9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B4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515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EC126C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BEF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20E52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04AD2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73F88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D13206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C77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F4F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DF0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58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74385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AA1E6A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846289" w14:paraId="54E102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2727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CF4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5F1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DB8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72A77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E0A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CDF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2A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BA1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081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46289" w14:paraId="18C947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7094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B3C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ED9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C2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48CEF4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A96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6F4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9E8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9F0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3D3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3F683C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FF18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3A9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0C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430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BD78D7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59E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E18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626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834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8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3C734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D00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61C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114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239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039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C11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936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C0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069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B02E9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FB2" w14:textId="77777777" w:rsidR="00846289" w:rsidRDefault="00846289" w:rsidP="0084628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62D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B5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C4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21CEC7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712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B0938B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D269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38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B0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4BE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89E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C08641" w14:textId="77777777" w:rsidR="00846289" w:rsidRDefault="00846289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8FB252D" w14:textId="77777777" w:rsidR="00846289" w:rsidRDefault="00846289" w:rsidP="00F04622">
      <w:pPr>
        <w:pStyle w:val="Heading1"/>
        <w:spacing w:line="360" w:lineRule="auto"/>
      </w:pPr>
      <w:r>
        <w:t>LINIA 600</w:t>
      </w:r>
    </w:p>
    <w:p w14:paraId="75CDF388" w14:textId="77777777" w:rsidR="00846289" w:rsidRDefault="0084628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6958AE8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8D7B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9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3CD3EE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70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893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1D928DE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A1D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A31A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8C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B779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CDF" w14:textId="77777777" w:rsidR="00846289" w:rsidRPr="009E2C9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3027AF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50E1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7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483499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23B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CBA" w14:textId="77777777" w:rsidR="00846289" w:rsidRDefault="0084628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6EC28D2" w14:textId="77777777" w:rsidR="00846289" w:rsidRDefault="0084628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E4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3AF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AC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26D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AEF" w14:textId="77777777" w:rsidR="00846289" w:rsidRPr="005D499E" w:rsidRDefault="0084628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A38758E" w14:textId="77777777" w:rsidR="00846289" w:rsidRPr="009E2C90" w:rsidRDefault="0084628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4DF54E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56D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91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5DD8BE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E186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A0A7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E7B11B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6F2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0FCB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DC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9CB4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7A22" w14:textId="77777777" w:rsidR="00846289" w:rsidRPr="00DD03D3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46289" w14:paraId="742F067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E0A2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81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B5C7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4D0F" w14:textId="77777777" w:rsidR="00846289" w:rsidRDefault="0084628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3A6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4D84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963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E2C6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8624" w14:textId="77777777" w:rsidR="00846289" w:rsidRPr="00DD03D3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46289" w14:paraId="3BD629E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F8F1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1D2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28A293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26C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0DAF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4D29AE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C5A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E45F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F3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C055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9FC" w14:textId="77777777" w:rsidR="00846289" w:rsidRPr="005D499E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8FCF881" w14:textId="77777777" w:rsidR="00846289" w:rsidRPr="009E2C9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3D2CB7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6ABA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1E3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C7CEF4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5F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D92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995F48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3B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6943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04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842E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9794" w14:textId="77777777" w:rsidR="00846289" w:rsidRPr="005D20EA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46289" w14:paraId="2AFFCED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EDF0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17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8FBD1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010F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A5F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A37BB1D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A5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AF5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A32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152B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FD64" w14:textId="77777777" w:rsidR="00846289" w:rsidRPr="005D499E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8ACDF50" w14:textId="77777777" w:rsidR="00846289" w:rsidRPr="009E2C9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919003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7BB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F66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4AF97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A2A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A5B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0DEE8F1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5DC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BC7E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160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CAF4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BB07" w14:textId="77777777" w:rsidR="00846289" w:rsidRPr="005D499E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40FB17D" w14:textId="77777777" w:rsidR="00846289" w:rsidRPr="009E2C9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36A386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F31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56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668F7F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488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F4D4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2C15E47" w14:textId="77777777" w:rsidR="00846289" w:rsidRDefault="0084628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ADF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FDAD" w14:textId="77777777" w:rsidR="00846289" w:rsidRPr="002F6CED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B5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39BF" w14:textId="77777777" w:rsidR="00846289" w:rsidRPr="00C14131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2CE0" w14:textId="77777777" w:rsidR="00846289" w:rsidRPr="005D499E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6DC7B12" w14:textId="77777777" w:rsidR="00846289" w:rsidRPr="009E2C90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F0CDF5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F14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D68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3EAAA476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0900" w14:textId="77777777" w:rsidR="00846289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F71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EEBF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DCF" w14:textId="77777777" w:rsidR="00846289" w:rsidRPr="002F6CED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4F6B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B82D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7D60" w14:textId="77777777" w:rsidR="00846289" w:rsidRDefault="0084628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1BA9C5A" w14:textId="77777777" w:rsidR="00846289" w:rsidRDefault="0084628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846289" w14:paraId="759E09C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1039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46D4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110D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7FC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EE97DB3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1F3C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7230729" w14:textId="77777777" w:rsidR="00846289" w:rsidRDefault="00846289" w:rsidP="0084628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5D65282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A284248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A411" w14:textId="77777777" w:rsidR="00846289" w:rsidRPr="002F6CED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E6D5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E3C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EA02" w14:textId="77777777" w:rsidR="00846289" w:rsidRDefault="0084628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3EB2CA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A980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2BD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6AF8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951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13EF067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6996271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6207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5787F4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B075437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7AC6" w14:textId="77777777" w:rsidR="00846289" w:rsidRPr="002F6CED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F1FE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4F9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2D48" w14:textId="77777777" w:rsidR="00846289" w:rsidRDefault="0084628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0C8016B" w14:textId="77777777" w:rsidR="00846289" w:rsidRDefault="0084628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846289" w14:paraId="11A133C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DBA3" w14:textId="77777777" w:rsidR="00846289" w:rsidRDefault="00846289" w:rsidP="0084628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E08B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16B9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C6E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D73A04D" w14:textId="77777777" w:rsidR="00846289" w:rsidRDefault="0084628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89BB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85AA05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88D" w14:textId="77777777" w:rsidR="00846289" w:rsidRPr="002F6CED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0EAE" w14:textId="77777777" w:rsidR="00846289" w:rsidRDefault="0084628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11AA" w14:textId="77777777" w:rsidR="00846289" w:rsidRPr="00C14131" w:rsidRDefault="0084628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22E" w14:textId="77777777" w:rsidR="00846289" w:rsidRDefault="0084628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04B8A64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C2C32DD" w14:textId="77777777" w:rsidR="00846289" w:rsidRDefault="00846289" w:rsidP="003C645F">
      <w:pPr>
        <w:pStyle w:val="Heading1"/>
        <w:spacing w:line="360" w:lineRule="auto"/>
      </w:pPr>
      <w:r>
        <w:t>LINIA 602</w:t>
      </w:r>
    </w:p>
    <w:p w14:paraId="56A81310" w14:textId="77777777" w:rsidR="00846289" w:rsidRDefault="0084628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46289" w14:paraId="0DCA67D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314C" w14:textId="77777777" w:rsidR="00846289" w:rsidRDefault="00846289" w:rsidP="0084628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D3F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B93ED7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1A8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FF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7082A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7A6" w14:textId="77777777" w:rsidR="00846289" w:rsidRPr="00406474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0C69" w14:textId="77777777" w:rsidR="00846289" w:rsidRPr="00DA41E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01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931075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A0F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F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05C3E30" w14:textId="77777777" w:rsidR="00846289" w:rsidRPr="0007619C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1FF624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89FC" w14:textId="77777777" w:rsidR="00846289" w:rsidRDefault="00846289" w:rsidP="0084628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4B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4D49D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F9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0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8B4D2C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6C1" w14:textId="77777777" w:rsidR="00846289" w:rsidRPr="00406474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3E0" w14:textId="77777777" w:rsidR="00846289" w:rsidRPr="00DA41E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B97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1DC01A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9F09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7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5A6FB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6A827A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1EA5C2A" w14:textId="77777777" w:rsidR="00846289" w:rsidRDefault="00846289" w:rsidP="00DE3370">
      <w:pPr>
        <w:pStyle w:val="Heading1"/>
        <w:spacing w:line="360" w:lineRule="auto"/>
      </w:pPr>
      <w:r>
        <w:t>LINIA 610</w:t>
      </w:r>
    </w:p>
    <w:p w14:paraId="66DE79A4" w14:textId="77777777" w:rsidR="00846289" w:rsidRDefault="0084628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384D3D2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863B" w14:textId="77777777" w:rsidR="00846289" w:rsidRDefault="00846289" w:rsidP="0084628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76B9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899F" w14:textId="77777777" w:rsidR="00846289" w:rsidRPr="00F81D6F" w:rsidRDefault="0084628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809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EECD79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5315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CDB3275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02B8693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0D68799" w14:textId="77777777" w:rsidR="00846289" w:rsidRDefault="0084628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C64" w14:textId="77777777" w:rsidR="00846289" w:rsidRPr="00F81D6F" w:rsidRDefault="0084628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99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8321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6E2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77760B9C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1ED2" w14:textId="77777777" w:rsidR="00846289" w:rsidRDefault="00846289" w:rsidP="0084628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18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527E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9A4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E63060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87F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6EF7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B21A09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41A7F6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F68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DC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4758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DDA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46289" w14:paraId="4717FE3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581" w14:textId="77777777" w:rsidR="00846289" w:rsidRDefault="00846289" w:rsidP="0084628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13A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7A1C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D7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081EE6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3A34BD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5FD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7212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0F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6D55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013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EAC67D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46289" w14:paraId="34972C1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5C46" w14:textId="77777777" w:rsidR="00846289" w:rsidRDefault="00846289" w:rsidP="0084628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BC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F599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10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A563A0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71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5378D0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F2A224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DF3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C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A06D" w14:textId="77777777" w:rsidR="00846289" w:rsidRPr="00F81D6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B1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82FED7" w14:textId="77777777" w:rsidR="00846289" w:rsidRPr="00C60E02" w:rsidRDefault="00846289">
      <w:pPr>
        <w:tabs>
          <w:tab w:val="left" w:pos="3768"/>
        </w:tabs>
        <w:rPr>
          <w:sz w:val="20"/>
          <w:szCs w:val="20"/>
          <w:lang w:val="ro-RO"/>
        </w:rPr>
      </w:pPr>
    </w:p>
    <w:p w14:paraId="6BE49F0D" w14:textId="77777777" w:rsidR="00846289" w:rsidRDefault="00846289" w:rsidP="004F6534">
      <w:pPr>
        <w:pStyle w:val="Heading1"/>
        <w:spacing w:line="360" w:lineRule="auto"/>
      </w:pPr>
      <w:r>
        <w:t>LINIA 700</w:t>
      </w:r>
    </w:p>
    <w:p w14:paraId="3CB6B0C1" w14:textId="77777777" w:rsidR="00846289" w:rsidRDefault="0084628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46289" w14:paraId="1D7D6CB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FD8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23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270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42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E4139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78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217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904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903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7B9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08B3BB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E97E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36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FCC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1E4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9A8EA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054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E5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92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9C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2E4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EE9978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118E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5D4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A3A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7FC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65F3E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C3C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5B6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F7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FE2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CB1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73DC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46289" w14:paraId="52F96C7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7555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FC7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B3D6E9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742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686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79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E86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A0F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077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0B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432C958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1F12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C97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782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4FA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52507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2DB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75883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CC8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C29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E2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E94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7D569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C60C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7F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8AF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F2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81DC2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7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7147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F6F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6A9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6B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DA5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D6124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D71C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CE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CA0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2D4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F3D1D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04E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313977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74C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AF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C61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0FD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39C63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F83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72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02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7D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40701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D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671EE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D19E20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28E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753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64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C67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AE1AD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AB2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5C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C1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22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E0212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D8B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8371B0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5159B4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358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96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849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E1C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04313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38B0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AC8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82C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981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DC64E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B9F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3BB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55B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017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A7C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EBC21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9CE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D4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68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87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E8E1D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EFE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1FCB2AE" w14:textId="77777777" w:rsidR="00846289" w:rsidRPr="00B401EA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2C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2F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CAA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41E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3AECC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CB3E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C55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8C5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2B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572B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A1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D0F1E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14A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E5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45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F9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BF092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FC64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40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375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A6B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0D136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043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2E3F1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F32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456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96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D9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46289" w14:paraId="60B063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219B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373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EED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21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AEB21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B24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D0AA94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DD9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16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BF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4FB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46289" w14:paraId="19B1BA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52DA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66B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51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56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E8CED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4CA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C0D52C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62D40F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E3D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B9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AA4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E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A7EC0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43E7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C4C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B5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19B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6322A6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451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F3E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E8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17F7AC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F0B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811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0FCFE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291E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33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5EE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4E2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C797CB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56D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DC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6A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6B81D4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4BF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E8A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62E4F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83AD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2D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E8E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F73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EA9677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D4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606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772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5B65A5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D47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16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03FF0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3634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FF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DF2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520E" w14:textId="77777777" w:rsidR="00846289" w:rsidRDefault="0084628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398D069" w14:textId="77777777" w:rsidR="00846289" w:rsidRDefault="0084628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02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92678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8F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32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DC1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38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06FD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46289" w14:paraId="5C3482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F801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24A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F2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7B6C" w14:textId="77777777" w:rsidR="00846289" w:rsidRDefault="0084628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D20C02B" w14:textId="77777777" w:rsidR="00846289" w:rsidRDefault="0084628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F4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C6F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81D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71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8C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5EA30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17A8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828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14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07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412B52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6F4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1F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096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C53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06A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B8502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0305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954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0BEBDE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EB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94DF" w14:textId="77777777" w:rsidR="00846289" w:rsidRDefault="0084628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A3F0E2C" w14:textId="77777777" w:rsidR="00846289" w:rsidRDefault="0084628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7BB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D04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F64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079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D58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3180F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7EF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F5B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E14A0D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5D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FD3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C858DA7" w14:textId="77777777" w:rsidR="00846289" w:rsidRPr="008A1A04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0B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79D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C80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9F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C3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DAC80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B5B2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332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D3514B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6BE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31F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789C1A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CE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9D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1EE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6B8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955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B51B0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5B3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B3F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1D5506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EC9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62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834963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43F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BE6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82A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4FE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2B1" w14:textId="77777777" w:rsidR="00846289" w:rsidRPr="00C20CA5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7742FC" w14:textId="77777777" w:rsidR="00846289" w:rsidRPr="00EB107D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0ADAA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16EC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4FA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6D1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16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260260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F51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8B759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C94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4A7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9C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23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1B95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F787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46289" w14:paraId="31203A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E823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701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DABFE7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1B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E85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56E6A0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7E5BA4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5E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71C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282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1F7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E4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7591FA7" w14:textId="77777777" w:rsidR="00846289" w:rsidRPr="00C401D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46289" w14:paraId="58BAC5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C59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241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7F2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808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670375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A09152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97E14E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76B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D7B07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376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204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A7B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53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34DBF9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46289" w14:paraId="45F586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362B05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F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620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7F6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99DA2F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533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633AE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CE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61F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FC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2B7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8899F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3FB237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DDD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76A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7B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DAAAA6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FD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12A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FC5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68B93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162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AB8" w14:textId="77777777" w:rsidR="00846289" w:rsidRPr="00C20CA5" w:rsidRDefault="0084628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D5B4E5" w14:textId="77777777" w:rsidR="00846289" w:rsidRPr="00EB107D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A78E0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BB83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46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42E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9B0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6AD55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CE2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FCED6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B76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68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55F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89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AF34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3816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46289" w14:paraId="6934AF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238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7CC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CCD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D81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3A68E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A79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E7ADC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BE4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BE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C3B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847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D15D26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46289" w14:paraId="2480E0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456A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AFB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341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1A0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D0E61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E7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11C808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C04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EF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2F8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5E0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E637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BC0C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C6F4A4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46289" w14:paraId="7B8D86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27D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8C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7FE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6DD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02B49D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7F3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5685C9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B8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EE0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384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91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EA74E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41CA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81B54B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46289" w14:paraId="1B9BD5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B325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88C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26C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7B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B50FF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DE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B7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98E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63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5C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1E5E4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3F7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AFE5F5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46289" w14:paraId="5AC01B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FD9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C6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D2A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F4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51C0F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3DE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010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97E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204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FF1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9AFC6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10C1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6C911E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46289" w14:paraId="2D652D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C577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1DD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F5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1CF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38D5F4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3C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8390D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E36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568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24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66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4DBA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B54E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46289" w14:paraId="143F65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3CC3" w14:textId="77777777" w:rsidR="00846289" w:rsidRDefault="00846289" w:rsidP="0084628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C12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FDD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E09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76E151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A55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EAF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6A6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FFF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F38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1AC5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0CCDC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F258BEE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603B21B3" w14:textId="77777777" w:rsidR="00FA6674" w:rsidRDefault="00FA667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2CC6598" w14:textId="77777777" w:rsidR="00FA6674" w:rsidRDefault="00FA667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6320B23" w14:textId="5788B674" w:rsidR="00846289" w:rsidRDefault="0084628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68E1F83B" w14:textId="77777777" w:rsidR="00846289" w:rsidRDefault="0084628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46289" w14:paraId="6FC63E3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EA51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FB1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AC9E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036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82CC9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F48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2894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2CA2D3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464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98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9E42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118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9C7A2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70BA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356C54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2DB3D2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46289" w14:paraId="0DC78A6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822C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A2D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9ED8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9D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39962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5A7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3383F0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FD7BBE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43A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F4E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DADF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632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C05CE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0B806C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EE978A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46289" w14:paraId="3A740D1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2C5D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BB1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7730F0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84EA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EB24" w14:textId="77777777" w:rsidR="00846289" w:rsidRDefault="0084628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FB8674B" w14:textId="77777777" w:rsidR="00846289" w:rsidRDefault="0084628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905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961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FD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8DD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CD0E" w14:textId="77777777" w:rsidR="00846289" w:rsidRPr="006A2576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C5D89D2" w14:textId="77777777" w:rsidR="00846289" w:rsidRPr="006A2576" w:rsidRDefault="0084628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B7D2151" w14:textId="77777777" w:rsidR="00846289" w:rsidRDefault="0084628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4518F7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5411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29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461B5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63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DE37" w14:textId="77777777" w:rsidR="00846289" w:rsidRDefault="0084628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A57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BCF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324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2ECE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5A3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08749D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F8D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05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673993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1DB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7CFA" w14:textId="77777777" w:rsidR="00846289" w:rsidRDefault="0084628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3C9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86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098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BDB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B58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580322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B13F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2E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C7241D4" w14:textId="77777777" w:rsidR="00846289" w:rsidRDefault="0084628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20C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60E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84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65A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5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96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42C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79740C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FB83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81E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4B4F59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CC6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020E" w14:textId="77777777" w:rsidR="00846289" w:rsidRPr="001904F7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91F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005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637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BB0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ADF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46289" w14:paraId="52FC2E0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2B9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B0B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198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EB1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E76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CD1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6BB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672BB4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69AD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13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5A4EBE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46289" w14:paraId="55FD85C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B1B5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425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B582E4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9E7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10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4C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A0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A44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F4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3F8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4823C9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B5D4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74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032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0F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D41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1C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87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D2661F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C95A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30E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8DDD20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0CF34A8" w14:textId="77777777" w:rsidR="00846289" w:rsidRPr="00B56D0E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4816000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7797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99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D0230B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9D6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2A9E" w14:textId="77777777" w:rsidR="00846289" w:rsidRPr="00DA3842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41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0C8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ABA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A7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32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EF0906" w14:textId="77777777" w:rsidR="00846289" w:rsidRDefault="0084628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73A0671" w14:textId="77777777" w:rsidR="00846289" w:rsidRDefault="0084628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774C466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ABA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308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7C766C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3DD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8A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F7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2C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D0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DE4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B54F" w14:textId="77777777" w:rsidR="00846289" w:rsidRPr="00175A24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2471791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D74C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535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46E8E3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C59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800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947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85D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0F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1411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DACA" w14:textId="77777777" w:rsidR="00846289" w:rsidRPr="00175A24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4EFA835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04A7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5554" w14:textId="77777777" w:rsidR="00846289" w:rsidRDefault="0084628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F79" w14:textId="77777777" w:rsidR="00846289" w:rsidRDefault="0084628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DD1" w14:textId="77777777" w:rsidR="00846289" w:rsidRDefault="0084628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CEC450" w14:textId="77777777" w:rsidR="00846289" w:rsidRDefault="0084628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25A6" w14:textId="77777777" w:rsidR="00846289" w:rsidRDefault="0084628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07436B" w14:textId="77777777" w:rsidR="00846289" w:rsidRDefault="0084628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237" w14:textId="77777777" w:rsidR="00846289" w:rsidRDefault="0084628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C2A6" w14:textId="77777777" w:rsidR="00846289" w:rsidRDefault="0084628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3CC3" w14:textId="77777777" w:rsidR="00846289" w:rsidRPr="001304AF" w:rsidRDefault="0084628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D23F" w14:textId="77777777" w:rsidR="00846289" w:rsidRDefault="0084628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D9605A" w14:textId="77777777" w:rsidR="00846289" w:rsidRDefault="0084628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22FA4" w14:textId="77777777" w:rsidR="00846289" w:rsidRPr="00175A24" w:rsidRDefault="0084628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46289" w14:paraId="43DDDDA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757F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819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8D9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28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CE47D5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127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93CD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92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58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BA6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30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A7D6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A6CD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46289" w14:paraId="1448420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3072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5FC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316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392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11A114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D5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70B4A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266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9AF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6D5E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955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EA6E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424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46289" w14:paraId="3D022B6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035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92A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C5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1A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578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7D8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FC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CCDED3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379C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281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C7591B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D4E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8AD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1301C9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B0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566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14E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460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48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A7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7CA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0E36701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25A5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E5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463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0F9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6E9EB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05B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862035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1F28" w14:textId="77777777" w:rsidR="00846289" w:rsidRPr="00CA307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39C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E8AE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D1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532EC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46289" w14:paraId="3295342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2BF8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A3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95FFBF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9516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632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9EBA3E" w14:textId="77777777" w:rsidR="00846289" w:rsidRPr="00180EA2" w:rsidRDefault="0084628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A5A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DC4C" w14:textId="77777777" w:rsidR="00846289" w:rsidRPr="00CA307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74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9633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005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51CCF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B3104E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46289" w14:paraId="1A225F3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C000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A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59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B00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795ED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B3C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74B7" w14:textId="77777777" w:rsidR="00846289" w:rsidRPr="00CA307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7CC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C98BDA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525C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711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830E6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9CCE5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9CB04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46289" w14:paraId="3055D41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A443" w14:textId="77777777" w:rsidR="00846289" w:rsidRDefault="00846289" w:rsidP="0084628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6BA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3F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CB3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2232C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2F7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400D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D60D5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6BF7" w14:textId="77777777" w:rsidR="00846289" w:rsidRPr="00CA307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9E4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2F6" w14:textId="77777777" w:rsidR="00846289" w:rsidRPr="001304AF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9A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3D688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CE01ED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D0B29F7" w14:textId="77777777" w:rsidR="00846289" w:rsidRPr="00B71446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7B6CE85" w14:textId="77777777" w:rsidR="00846289" w:rsidRDefault="00846289">
      <w:pPr>
        <w:tabs>
          <w:tab w:val="left" w:pos="6382"/>
        </w:tabs>
        <w:rPr>
          <w:sz w:val="20"/>
        </w:rPr>
      </w:pPr>
    </w:p>
    <w:p w14:paraId="1C101EF7" w14:textId="77777777" w:rsidR="00846289" w:rsidRDefault="00846289" w:rsidP="00B52218">
      <w:pPr>
        <w:pStyle w:val="Heading1"/>
        <w:spacing w:line="360" w:lineRule="auto"/>
      </w:pPr>
      <w:r>
        <w:t>LINIA 704</w:t>
      </w:r>
    </w:p>
    <w:p w14:paraId="318097E3" w14:textId="77777777" w:rsidR="00846289" w:rsidRDefault="0084628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46289" w14:paraId="068871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B51C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BE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D06773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3EC5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C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6E5277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83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9F1C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D9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AD7652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D7C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BBDC" w14:textId="77777777" w:rsidR="00846289" w:rsidRPr="001467E0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63AA49" w14:textId="77777777" w:rsidR="00846289" w:rsidRPr="00C00026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330EC8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C5C8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A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C032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359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B2D1D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CC245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0F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3DBF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B4A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7CED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7F8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2DF303A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AB1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1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F61C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649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C4CD0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D7381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72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5D72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E6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17B2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E16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1F4D7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E44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A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78A6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328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CD81DB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F7CF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88C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C31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2B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CAE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7E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38F320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E95832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424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FB3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68A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4823EA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AAD1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1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EC7B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1E4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2DEF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2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404396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7E60F9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20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0E871C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2D7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A9E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38043C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83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7677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5D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FA4AF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1DA8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874B" w14:textId="77777777" w:rsidR="00846289" w:rsidRPr="001467E0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520E87" w14:textId="77777777" w:rsidR="00846289" w:rsidRPr="008D7F2C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30B43C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B98AF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11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BDD695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74C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54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83676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B0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157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9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DAB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CB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46289" w14:paraId="6FB6E34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342A3F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D9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E75D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F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69102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18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0A1A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473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AC32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E2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0F2F80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989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B89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614F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F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C358D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009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D37CF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28C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19B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C04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0F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D264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46289" w14:paraId="134055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8DF1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F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855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08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67A51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E7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A7C3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821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54B3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306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C47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46289" w14:paraId="76D786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EB9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79B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A918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ACF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A8A4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D6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90F5F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CDC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75C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4FDF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E0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E9F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46289" w14:paraId="64FB9B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84D0" w14:textId="77777777" w:rsidR="00846289" w:rsidRDefault="00846289" w:rsidP="0084628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EE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4833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810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71B6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52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2DE67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FDAE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DA9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DA81" w14:textId="77777777" w:rsidR="00846289" w:rsidRPr="00E4080B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716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FAE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3987C48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83226E9" w14:textId="77777777" w:rsidR="00846289" w:rsidRDefault="00846289" w:rsidP="00F0370D">
      <w:pPr>
        <w:pStyle w:val="Heading1"/>
        <w:spacing w:line="360" w:lineRule="auto"/>
      </w:pPr>
      <w:r>
        <w:t>LINIA 800</w:t>
      </w:r>
    </w:p>
    <w:p w14:paraId="770B7901" w14:textId="77777777" w:rsidR="00846289" w:rsidRDefault="0084628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46289" w14:paraId="1129E3B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1CB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798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32D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944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B5660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9094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519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B15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AD52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1F967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C41F15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FB10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59E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922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254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F114B1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CCE6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846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05A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FEB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54B1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52C8DD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F3F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0DE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F3F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1D08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AC99D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AAF1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E2D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9B7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ADEE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3AA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92065" w14:textId="77777777" w:rsidR="00846289" w:rsidRDefault="0084628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46289" w:rsidRPr="00A8307A" w14:paraId="508A88C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786D" w14:textId="77777777" w:rsidR="00846289" w:rsidRPr="00A75A00" w:rsidRDefault="00846289" w:rsidP="00846289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C915" w14:textId="77777777" w:rsidR="00846289" w:rsidRPr="00A8307A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2284" w14:textId="77777777" w:rsidR="00846289" w:rsidRPr="00A8307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ED67" w14:textId="77777777" w:rsidR="00846289" w:rsidRPr="00A8307A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8541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21B368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EEC5760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E0D95E" w14:textId="77777777" w:rsidR="00846289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AD4F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9873" w14:textId="77777777" w:rsidR="00846289" w:rsidRPr="00A8307A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4B12" w14:textId="77777777" w:rsidR="00846289" w:rsidRPr="00A8307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BC7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C13A6" w14:textId="77777777" w:rsidR="00846289" w:rsidRPr="00A8307A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46289" w14:paraId="256236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42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F57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776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55F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E5D5FA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2B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A6284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24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B58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A41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BD6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46289" w14:paraId="437A2F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3D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80C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1A8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8A83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D497DA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8D7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44DFC9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EE068C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220630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F84AB8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FB4867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20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FC5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D9D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DC5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6C55D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D3E7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1CE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ED6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5E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05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70DC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5DF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E554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AE3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05B7D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29184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46289" w14:paraId="0BAADF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A76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1E2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D4B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ADB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4BC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F1C5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F78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905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A5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A77A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CAA3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46289" w14:paraId="22D489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B543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A28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0BE8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B9D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6E6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3957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82D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455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47D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40B6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A7578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46289" w14:paraId="646BE0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EE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2E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6CD4E5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6B6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E5D3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B68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41F1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9FC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7E59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2C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24110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06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F5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DD7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E1E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E89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9191C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ECC9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D10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FD0A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605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5DA0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A1D41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46289" w14:paraId="137682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FD19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89D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EB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39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AB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81A1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005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DC99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A3C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F742E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FB59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46289" w14:paraId="57FAF2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D3A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10B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4E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4F3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DFC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E0C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818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9905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162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ABEF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DF48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46289" w14:paraId="0895FF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E43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102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A42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F75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543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35AAD4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033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B71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1A5E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4B4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4497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0A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E01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308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278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2D204E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588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0771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B6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0C1969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C1B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1313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F4843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D223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37B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7D3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41E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5CB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AC00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2A3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476F60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F151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8ACB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46289" w14:paraId="1E35F5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357F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405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6776FC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BA4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09F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3B7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61C6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CF34" w14:textId="77777777" w:rsidR="00846289" w:rsidRDefault="0084628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814FBD9" w14:textId="77777777" w:rsidR="00846289" w:rsidRDefault="0084628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458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3CD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741AE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7B8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14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80C2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A0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EC867E1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D8D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920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33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AA959C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C483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CFA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693E0F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3D19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B9D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DA60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EFC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F048F4F" w14:textId="77777777" w:rsidR="00846289" w:rsidRPr="008B251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B88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8592A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877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5FF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37F6" w14:textId="77777777" w:rsidR="00846289" w:rsidRPr="008D08DE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98C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46289" w14:paraId="005A50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CE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750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914EE6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33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1CC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4A5DE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2A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9824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572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1DE1" w14:textId="77777777" w:rsidR="00846289" w:rsidRPr="008D08DE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8B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2C3D05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3D1A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03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6217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37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FCA6F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6AC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E78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43D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AA20BB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FE8C" w14:textId="77777777" w:rsidR="00846289" w:rsidRPr="008D08DE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ECC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533439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1B7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8CCC" w14:textId="77777777" w:rsidR="00846289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AA4" w14:textId="77777777" w:rsidR="00846289" w:rsidRPr="001161EA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EB38" w14:textId="77777777" w:rsidR="00846289" w:rsidRDefault="0084628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85B4C9" w14:textId="77777777" w:rsidR="00846289" w:rsidRDefault="0084628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D03" w14:textId="77777777" w:rsidR="00846289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D7DF555" w14:textId="77777777" w:rsidR="00846289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564" w14:textId="77777777" w:rsidR="00846289" w:rsidRPr="001161EA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8C4D" w14:textId="77777777" w:rsidR="00846289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10B" w14:textId="77777777" w:rsidR="00846289" w:rsidRPr="008D08DE" w:rsidRDefault="0084628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290" w14:textId="77777777" w:rsidR="00846289" w:rsidRDefault="0084628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46289" w14:paraId="6262EB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733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69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C6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2A10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5295C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F28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E89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828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670A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23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46289" w14:paraId="606476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BC29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33E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276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DDD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96036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5EB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A545E7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F8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D3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479F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788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6B49DC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A1485F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46289" w14:paraId="504D81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4CF3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0D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68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2E0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D267A3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85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7CCA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4AC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24EF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59A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F6A93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B59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C6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91D7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0B5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94F42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8BA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3657FC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B82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CAD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B089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DF1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25CE7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B12E867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46289" w14:paraId="43786E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3F6B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AB0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56D4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5D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DB7FB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46B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7083C3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AEC5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9C8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9C2C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EF2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E29E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A0CA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5247A6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46289" w14:paraId="410170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B2A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1A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9C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11D1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91644F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4F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13A5E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DA8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9D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E7B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B96C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13DEC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46289" w14:paraId="4C7DF4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7D02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A99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F29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9A8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B3DBB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284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A44C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F18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432C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D03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1AB8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46289" w14:paraId="34A199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3CC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17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C26B41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42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A31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62F71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8AEBEC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5E1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6520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6A3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C2C2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7E7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3EB48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E04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647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52A4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1D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2787E5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A95125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602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FD3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693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ED22F9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72F3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8581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03F549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37B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444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8D31" w14:textId="77777777" w:rsidR="00846289" w:rsidRPr="001161EA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877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5B19575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9B8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BF0ED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1AA3FA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BDD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ADB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840" w14:textId="77777777" w:rsidR="00846289" w:rsidRPr="001161EA" w:rsidRDefault="0084628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DBB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3A4ADA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8F77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B43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FEFC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06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FA6B0E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C4F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EDA2E4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32DCE2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8EA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A11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B37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8A5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014B9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61E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CDD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830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3F13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6347BF8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982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AA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D2A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9C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9FFB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022D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691D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46289" w14:paraId="3B11DE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3F1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229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5277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A31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B110A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F2B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4A94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C44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3162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690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6D0EFF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6D7B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E61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FB7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C86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8E6F9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8A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F73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21A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8BE8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42BC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E3B34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D232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B4E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318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98F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D18A9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9B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5FB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142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BF44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10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461AA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1A4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A59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B4C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A11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F8F16F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EF6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8E6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767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73BE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290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1E617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924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ADF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788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7B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CBCDF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2A99D4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76A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87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7BA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9F3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F404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01452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69EC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5C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4810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7FE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74998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1E8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855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CB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63DF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23E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32C4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1E5986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46289" w14:paraId="160BEF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239B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D42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C5932F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BE9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BAC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70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4BF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D17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04C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4F1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05439E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6828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FE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57BC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BE70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7AD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A42A39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89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E28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6D3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B10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84F3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846289" w14:paraId="2A89F1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18A8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8C9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797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805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DEC0448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425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A3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5B5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FA7EE2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27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FA29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605308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5F9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5723" w14:textId="77777777" w:rsidR="00846289" w:rsidRDefault="0084628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D712" w14:textId="77777777" w:rsidR="00846289" w:rsidRPr="001161EA" w:rsidRDefault="0084628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2F6" w14:textId="77777777" w:rsidR="00846289" w:rsidRDefault="0084628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6D8B" w14:textId="77777777" w:rsidR="00846289" w:rsidRDefault="0084628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D7C" w14:textId="77777777" w:rsidR="00846289" w:rsidRPr="001161EA" w:rsidRDefault="0084628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C88" w14:textId="77777777" w:rsidR="00846289" w:rsidRDefault="0084628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152591F" w14:textId="77777777" w:rsidR="00846289" w:rsidRDefault="0084628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BA53" w14:textId="77777777" w:rsidR="00846289" w:rsidRDefault="0084628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E79B" w14:textId="77777777" w:rsidR="00846289" w:rsidRDefault="0084628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46289" w14:paraId="50AFD6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B69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D04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704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611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8838A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25F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03EB1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5DB48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895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311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813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C4CA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3429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E601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67925E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46289" w14:paraId="05D447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6B52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D78C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D686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A32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BBEC28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7DF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7058D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129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ACD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1DED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EFED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7BC9E4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257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65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30B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FE5F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8F56F4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C3A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8EAB96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CAC2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579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BB0F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1EA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20E8D3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796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5A7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12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56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8EFC80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8C8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E11ACB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1C3B8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25844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750CC3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692A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4F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A8DA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A8D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397B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361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400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2FF1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18A1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9A976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209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BE021B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6A67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8D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78C9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A13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28F73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1A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5F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CCF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71A5" w14:textId="77777777" w:rsidR="00846289" w:rsidRDefault="0084628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98D24F" w14:textId="77777777" w:rsidR="00846289" w:rsidRDefault="0084628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4D9" w14:textId="77777777" w:rsidR="00846289" w:rsidRPr="00F565BC" w:rsidRDefault="0084628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865DBA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B589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0E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6F51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61F3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46289" w14:paraId="3C1EF9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6477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DCC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D4C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E1E1" w14:textId="77777777" w:rsidR="00846289" w:rsidRDefault="0084628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B84357" w14:textId="77777777" w:rsidR="00846289" w:rsidRDefault="0084628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28D7" w14:textId="77777777" w:rsidR="00846289" w:rsidRDefault="0084628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B7777B" w14:textId="77777777" w:rsidR="00846289" w:rsidRDefault="0084628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614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D02E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300D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5D8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46289" w14:paraId="5BC508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69D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C3A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DA9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52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7E364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CB6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2B520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D82B" w14:textId="77777777" w:rsidR="00846289" w:rsidRPr="001161EA" w:rsidRDefault="0084628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CC9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7C3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93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9075A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CFDFF0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72E73D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C1E919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46289" w14:paraId="7872AB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C4F9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474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E2FD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61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AA44D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87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28D51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838E4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E40" w14:textId="77777777" w:rsidR="00846289" w:rsidRPr="001161EA" w:rsidRDefault="0084628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9E4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9D5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5F20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61416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D521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46289" w14:paraId="7A8EAA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C6C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647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89F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8201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FC3CD3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4A0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1DE1" w14:textId="77777777" w:rsidR="00846289" w:rsidRDefault="0084628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5B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111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CD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4993CBA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5BBA3FB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46289" w14:paraId="5A028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7493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1B6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C6EA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E05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2C419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17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9413D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9B8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D4F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439E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0067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A0660E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191C8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46289" w14:paraId="579EF8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F9B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7F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5F2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F3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35875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AF5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7509F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20CA672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291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B1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5D51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EF54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C432995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46289" w14:paraId="50F86E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53F0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DEA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820E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3C70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3835726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B10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487F1FD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1CF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60C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140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331B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87F915C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46289" w14:paraId="6C1A1F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F79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D7F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11F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AA6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7886A6B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7675067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6ED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09CE567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7C35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CFC1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D211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9D6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37B33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46289" w14:paraId="00B5A1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964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FA7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07E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5255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E754C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391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90BA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0EF5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893F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13A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6B395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7DBA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1E4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A64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228A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75FDD9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2F18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38D9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2C8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3F7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1518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E5EE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F701D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3BE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89E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77BB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015E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7C7B7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877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921C9A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C27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DD3B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E897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BF9F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108BC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F1D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40C4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61E3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34A2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79E54D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622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98A9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5619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A98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C71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D161D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2825" w14:textId="77777777" w:rsidR="00846289" w:rsidRDefault="00846289" w:rsidP="0084628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273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0BE8" w14:textId="77777777" w:rsidR="00846289" w:rsidRPr="001161EA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8CEF" w14:textId="77777777" w:rsidR="00846289" w:rsidRDefault="0084628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BDF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4FB" w14:textId="77777777" w:rsidR="00846289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9926" w14:textId="77777777" w:rsidR="00846289" w:rsidRDefault="0084628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2A15" w14:textId="77777777" w:rsidR="00846289" w:rsidRPr="008D08DE" w:rsidRDefault="0084628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5B52" w14:textId="77777777" w:rsidR="00846289" w:rsidRDefault="0084628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47C4060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0B27D683" w14:textId="77777777" w:rsidR="00846289" w:rsidRDefault="00846289" w:rsidP="00C261F4">
      <w:pPr>
        <w:pStyle w:val="Heading1"/>
        <w:spacing w:line="360" w:lineRule="auto"/>
      </w:pPr>
      <w:r>
        <w:lastRenderedPageBreak/>
        <w:t>LINIA 801 B</w:t>
      </w:r>
    </w:p>
    <w:p w14:paraId="125D1564" w14:textId="77777777" w:rsidR="00846289" w:rsidRDefault="0084628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76611A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60D7" w14:textId="77777777" w:rsidR="00846289" w:rsidRDefault="00846289" w:rsidP="0084628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E4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9938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CB0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31D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BFF9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D6A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EDE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EA9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50C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5C72D3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C98" w14:textId="77777777" w:rsidR="00846289" w:rsidRDefault="00846289" w:rsidP="0084628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651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A381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73A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40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3ADD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1DD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D48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E93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5CD0534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B4DF" w14:textId="77777777" w:rsidR="00846289" w:rsidRDefault="00846289" w:rsidP="0084628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91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6DFE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8C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300A376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575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52429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1D0F46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83D7FB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71D2" w14:textId="77777777" w:rsidR="00846289" w:rsidRPr="003E0E1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37F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A4C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5F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46289" w14:paraId="1B4575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1A8" w14:textId="77777777" w:rsidR="00846289" w:rsidRDefault="00846289" w:rsidP="0084628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27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91AF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E35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F7F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318" w14:textId="77777777" w:rsidR="00846289" w:rsidRPr="003E0E1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15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CF48" w14:textId="77777777" w:rsidR="00846289" w:rsidRPr="0055610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E1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6FD4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2B2F1F4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6AC6380" w14:textId="77777777" w:rsidR="00846289" w:rsidRDefault="00846289" w:rsidP="005011D2">
      <w:pPr>
        <w:pStyle w:val="Heading1"/>
        <w:spacing w:line="360" w:lineRule="auto"/>
      </w:pPr>
      <w:r>
        <w:t>LINIA 802</w:t>
      </w:r>
    </w:p>
    <w:p w14:paraId="6E71D993" w14:textId="77777777" w:rsidR="00846289" w:rsidRDefault="00846289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7EB24BA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BF76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CA7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86009D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978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241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D0608A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0D2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B83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DE7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3AF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EC1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0873159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98A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903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CFC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5B5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503D69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74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BA977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14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2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F2A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B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FC9A5B0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482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9F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E6CA14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EE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35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B93250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6FF789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3CC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C5E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5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EFA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D1E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49D00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41EE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1E0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DE5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84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0FD00E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519491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5C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B280B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8F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8EE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EE1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D9F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354E74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F8C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46B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116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9EE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D9475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89256E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B42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948E1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C70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8C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9D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FD1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4AD2AAF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0A30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73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78F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838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D72956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FDB9BA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A88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20AF0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D95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B09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12C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E42" w14:textId="77777777" w:rsidR="00846289" w:rsidRPr="00FC0DDB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A856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C17E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6ECD08AC" w14:textId="77777777" w:rsidR="00846289" w:rsidRPr="00FC0DDB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46289" w14:paraId="5CBAA53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E27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66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E4C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C2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F8B3F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81DD29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CBD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C2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6A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6B3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19EE" w14:textId="77777777" w:rsidR="00846289" w:rsidRPr="00FC0DDB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46289" w14:paraId="0E8EDEE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C14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87F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7073325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353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FB9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A91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BE6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3FD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96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BC3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5E8EAB2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C7B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911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25CDFBD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8667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DB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A5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FC4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916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32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38F3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46289" w14:paraId="1D6DAA8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C294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A7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492B0F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E5C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3F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0EBFE8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88FFFD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DEE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312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EBA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45E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4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B18CA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846289" w14:paraId="13C9CD1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B7F1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432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432497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9A4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37C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8C9EBD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56AA49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29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47F1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E0F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34F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A4A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102642C" w14:textId="77777777" w:rsidR="00846289" w:rsidRPr="00FC0DDB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46289" w14:paraId="7A86757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D4C8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C5E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0C7E546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FC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674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8BE98D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2FA0A4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488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AED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70F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F3A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B9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2CDD9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63DC39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46289" w14:paraId="1751D8E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33BE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DE0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3B1CD9A6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95E3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047A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C15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193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C645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B95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748C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46289" w14:paraId="16D0A6E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978D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98D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DCDEB14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BB3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9833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CFDC2E2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E2A1039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66B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D4B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820F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778E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510A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093171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B813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2E8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88ABE99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836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6748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57C22EE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654BBE8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9D02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484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EE09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A045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381A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CE30C3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46289" w14:paraId="4A34A7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3CE3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A6DC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27E09F6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326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15CC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D6E0767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186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82C1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2557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64C8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0EF7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05A106A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46289" w14:paraId="44DD3A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47C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8B63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C2E35D9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9A59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4457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97488C3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6AF5B6E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8CD0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D928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CC51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11C6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A44F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570F9E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5A6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A51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AA62664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9050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1991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AED949C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76B02B5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B219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27A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8168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984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4269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3C63AF4A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0F01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4E6B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1CD0310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4C63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480E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00F35FA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7915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FC7C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036E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5978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2784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AD79B09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46289" w14:paraId="40270F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9002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8CAC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70266432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B778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403F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4E7A9FEE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ECB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99B5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BE66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1C74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8055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46289" w14:paraId="1A6A79F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EE6A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2D66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9A8A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7CF8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A8B11F5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201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85AD94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8BF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30C8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47BE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0AC1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46289" w14:paraId="1ABFBDB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E5A" w14:textId="77777777" w:rsidR="00846289" w:rsidRDefault="00846289" w:rsidP="0084628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515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7DED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A8AB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BFF6B1B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37D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A0C72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476F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34E1" w14:textId="77777777" w:rsidR="00846289" w:rsidRDefault="0084628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77C" w14:textId="77777777" w:rsidR="00846289" w:rsidRDefault="0084628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1AD" w14:textId="77777777" w:rsidR="00846289" w:rsidRDefault="0084628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DCDBBC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41F86DBC" w14:textId="77777777" w:rsidR="00846289" w:rsidRDefault="00846289" w:rsidP="00FF5C69">
      <w:pPr>
        <w:pStyle w:val="Heading1"/>
        <w:spacing w:line="276" w:lineRule="auto"/>
      </w:pPr>
      <w:r>
        <w:t>LINIA 804</w:t>
      </w:r>
    </w:p>
    <w:p w14:paraId="72968A87" w14:textId="77777777" w:rsidR="00846289" w:rsidRDefault="0084628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46289" w14:paraId="464BC7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56F4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67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253676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5ED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D1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AE75A5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A20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26F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6AE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42C9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4F7" w14:textId="77777777" w:rsidR="00846289" w:rsidRPr="00436B1D" w:rsidRDefault="0084628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46289" w14:paraId="34B11DE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9D3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8F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84A6C1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130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021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CD4792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F77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EF7D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9D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49C1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C1E" w14:textId="77777777" w:rsidR="00846289" w:rsidRPr="00436B1D" w:rsidRDefault="0084628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46289" w14:paraId="1CC032D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A41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A3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9FD18D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C96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B7D" w14:textId="77777777" w:rsidR="00846289" w:rsidRDefault="0084628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0C9E0A6" w14:textId="77777777" w:rsidR="00846289" w:rsidRDefault="0084628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C0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676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A17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034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608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46289" w14:paraId="3CC35FF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88D3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FE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30AABB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77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A5C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D459BE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3B5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2D3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0EA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BB0B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77AD" w14:textId="77777777" w:rsidR="00846289" w:rsidRPr="00E25A4B" w:rsidRDefault="0084628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BE50A2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0A9EF6F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8DB5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AF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4F7901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4D5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3E2" w14:textId="77777777" w:rsidR="00846289" w:rsidRDefault="0084628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29F527" w14:textId="77777777" w:rsidR="00846289" w:rsidRDefault="0084628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C35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948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9F7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00BB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F7F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46289" w14:paraId="0BB2D27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7C3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4FB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05F0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A0D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6C7BA4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742511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A7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183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AF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7EC887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236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60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B36666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D49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3E4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71059A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B0E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DB8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D11869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4661F8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CD39C5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D216E7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2F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577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3F9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1E69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7AB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FADE8E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E9AC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13F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80D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AC1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D15F89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EEEE45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DBBBB5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017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A62B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901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C9FC5B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7430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419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14DD59D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3F1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17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BEB2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A2E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EA17BD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419C87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EB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A1765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E975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FF0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7AF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F1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582AD8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5396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5ED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40DEEB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F52A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FF3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EAA81E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3E4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8D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D79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F1B6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8C0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62F153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6F4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533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1D6E71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ED92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D00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D54970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ED1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CA7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E89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414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415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4E8AC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46289" w14:paraId="66DC9F0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A54C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9D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E0D22B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A7A2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C8B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1771C2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C38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F5F2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2A7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0FAF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963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AEE6E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46289" w14:paraId="39FEEB9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674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3418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232626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A93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70E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9BF246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E56EB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0D6669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C2B449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2F421F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B06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B39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8E8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B50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EB5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9287A8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6F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7B1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7CD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5F1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7FB47F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325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69ECE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5E6F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B5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B79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DD1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A4DE56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4F8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E7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323F" w14:textId="77777777" w:rsidR="00846289" w:rsidRPr="00A152FB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670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14BCCE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D2E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7E20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7C1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A931" w14:textId="77777777" w:rsidR="00846289" w:rsidRPr="00F9444C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C09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9D52C8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7BFB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4A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91EC82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38D" w14:textId="77777777" w:rsidR="00846289" w:rsidRPr="00A152FB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61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F0F9EF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DC3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1C0D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FD4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95D7" w14:textId="77777777" w:rsidR="00846289" w:rsidRPr="00F9444C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150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85533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46289" w14:paraId="2176144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496D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980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D2F8F6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2441" w14:textId="77777777" w:rsidR="00846289" w:rsidRPr="00A152FB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84F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823D54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332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2CA5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88B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97D" w14:textId="77777777" w:rsidR="00846289" w:rsidRPr="00F9444C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73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A0D77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46289" w14:paraId="7CEF170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5FF5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044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320A" w14:textId="77777777" w:rsidR="00846289" w:rsidRPr="00A152FB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03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E034B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4D2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C4015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86A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CD7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0C39" w14:textId="77777777" w:rsidR="00846289" w:rsidRPr="00F9444C" w:rsidRDefault="0084628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E26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9FDDB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8995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46289" w14:paraId="3E24F95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A748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6E7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811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700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E5FDA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0D1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F728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72E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94CCD2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AC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CA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8E917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6FFD7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5B99B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46289" w14:paraId="2732475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569A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86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3583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59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76056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13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32574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D7EC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665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8103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FC4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516CFE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46289" w14:paraId="3BB6A74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1C3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44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6451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626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471B1C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483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B05D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AAC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0BEDA68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526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D39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4830759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8EBA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6A2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1F872A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1649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A90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83B92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F62F9C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8F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3A13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D16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48D6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339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351AD8C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D41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ABF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2CC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B3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995B1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A4974B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D8F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186E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D5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619DF98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BE2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BC1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1F07446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3243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1F7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D2FCE8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31BC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D15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0DBA7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EB83CF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2E6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26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ABA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F2E6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5FE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70EFA80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0ED" w14:textId="77777777" w:rsidR="00846289" w:rsidRDefault="00846289" w:rsidP="0084628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DF5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23EF" w14:textId="77777777" w:rsidR="00846289" w:rsidRPr="00A152F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44E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C2BA1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469E75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60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2C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B5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B0F768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43F5" w14:textId="77777777" w:rsidR="00846289" w:rsidRPr="00F9444C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CDD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50D8569" w14:textId="77777777" w:rsidR="00846289" w:rsidRDefault="00846289" w:rsidP="00802827">
      <w:pPr>
        <w:spacing w:line="276" w:lineRule="auto"/>
        <w:ind w:right="57"/>
        <w:rPr>
          <w:sz w:val="20"/>
          <w:lang w:val="ro-RO"/>
        </w:rPr>
      </w:pPr>
    </w:p>
    <w:p w14:paraId="209039EF" w14:textId="77777777" w:rsidR="00846289" w:rsidRDefault="00846289" w:rsidP="00DE7850">
      <w:pPr>
        <w:pStyle w:val="Heading1"/>
        <w:spacing w:line="360" w:lineRule="auto"/>
      </w:pPr>
      <w:r>
        <w:t>LINIA 806</w:t>
      </w:r>
    </w:p>
    <w:p w14:paraId="580B4F7A" w14:textId="77777777" w:rsidR="00846289" w:rsidRDefault="00846289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46289" w14:paraId="5A6277CF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EA5D" w14:textId="77777777" w:rsidR="00846289" w:rsidRDefault="00846289" w:rsidP="00846289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D2F9" w14:textId="77777777" w:rsidR="00846289" w:rsidRDefault="0084628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9DD3E1F" w14:textId="77777777" w:rsidR="00846289" w:rsidRDefault="0084628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16C9" w14:textId="77777777" w:rsidR="00846289" w:rsidRPr="000A2807" w:rsidRDefault="0084628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0099" w14:textId="77777777" w:rsidR="00846289" w:rsidRDefault="00846289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D6C8" w14:textId="77777777" w:rsidR="00846289" w:rsidRDefault="0084628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166" w14:textId="77777777" w:rsidR="00846289" w:rsidRPr="000A2807" w:rsidRDefault="0084628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A842" w14:textId="77777777" w:rsidR="00846289" w:rsidRDefault="0084628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BA47" w14:textId="77777777" w:rsidR="00846289" w:rsidRPr="000A2807" w:rsidRDefault="0084628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0883" w14:textId="77777777" w:rsidR="00846289" w:rsidRDefault="00846289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0E9B217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3AFF9F9D" w14:textId="77777777" w:rsidR="00846289" w:rsidRDefault="00846289" w:rsidP="00535684">
      <w:pPr>
        <w:pStyle w:val="Heading1"/>
        <w:spacing w:line="360" w:lineRule="auto"/>
      </w:pPr>
      <w:r>
        <w:t>LINIA 807</w:t>
      </w:r>
    </w:p>
    <w:p w14:paraId="7B9B0D3E" w14:textId="77777777" w:rsidR="00846289" w:rsidRDefault="0084628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5E04270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011B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2CC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21D551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A74A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7D6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891AE4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E06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EC17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274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2250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4E7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8E4CA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E1F9FC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E423BF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46289" w14:paraId="41DAB05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5598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9EA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5A759B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BFE3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2B5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092E4E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372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A6B7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824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1EA0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DB9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68198AC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3B6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807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F1A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BB8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2FD509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426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E33C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18B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201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09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4A3FB8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5D19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4944" w14:textId="77777777" w:rsidR="00846289" w:rsidRDefault="0084628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6F4" w14:textId="77777777" w:rsidR="00846289" w:rsidRPr="007345A6" w:rsidRDefault="0084628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9538" w14:textId="77777777" w:rsidR="00846289" w:rsidRDefault="0084628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2715260" w14:textId="77777777" w:rsidR="00846289" w:rsidRDefault="0084628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D5DD" w14:textId="77777777" w:rsidR="00846289" w:rsidRDefault="0084628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4079" w14:textId="77777777" w:rsidR="00846289" w:rsidRPr="007345A6" w:rsidRDefault="0084628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CD9" w14:textId="77777777" w:rsidR="00846289" w:rsidRDefault="0084628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41F10F9" w14:textId="77777777" w:rsidR="00846289" w:rsidRDefault="0084628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683" w14:textId="77777777" w:rsidR="00846289" w:rsidRPr="007345A6" w:rsidRDefault="0084628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296C" w14:textId="77777777" w:rsidR="00846289" w:rsidRDefault="0084628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1D1FADB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94C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F51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1E77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BFA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7C65BD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B3D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71E3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4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C1488D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CC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45A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3A4C15A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508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334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07E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6C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029875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C1E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1E9E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B55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DB6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1E9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2E1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CBFE2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AE70" w14:textId="77777777" w:rsidR="00846289" w:rsidRDefault="00846289" w:rsidP="0084628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B63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FFF3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C7F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6CE715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16E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DBDAD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6B1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3AB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B9EB" w14:textId="77777777" w:rsidR="00846289" w:rsidRPr="007345A6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64E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582272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1CEB7F5B" w14:textId="77777777" w:rsidR="00846289" w:rsidRDefault="00846289" w:rsidP="00D509E3">
      <w:pPr>
        <w:pStyle w:val="Heading1"/>
        <w:spacing w:line="360" w:lineRule="auto"/>
      </w:pPr>
      <w:r>
        <w:t>LINIA 812</w:t>
      </w:r>
    </w:p>
    <w:p w14:paraId="11817D82" w14:textId="77777777" w:rsidR="00846289" w:rsidRDefault="0084628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358D708B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A797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AA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3E0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3D1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C3EEE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FAFFE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399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1E05ED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59C4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C5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14F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3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7FB596D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229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45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4D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3D9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DF3D4B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C6D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6685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E78A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703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30E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1FF79DC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6AF6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3A5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B4095F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CD9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8BA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CD46CC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F1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1EFE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A1F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09D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902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53EB7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46289" w14:paraId="7B593079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8DF7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A8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73020D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740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3A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9593EB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329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0EA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9B9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B2E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84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327E59A9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7996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2B1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7C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5C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327805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7F0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2DCAE7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326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877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490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B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F5771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681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8FD24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46289" w14:paraId="10B5304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7FC3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2DBC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739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50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CB02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F6A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BA1BB0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15DE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C3D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A895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2CA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4ACCC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E9FBA2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46289" w14:paraId="373D6359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D46A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A333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A5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604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D6AA6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3D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B8CB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4D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A89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A50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A92F2E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2AB1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E93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3B49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18F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FA787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D15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1C6E2C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5F7B7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0B43B79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1F81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772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EA0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E9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75904C4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897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7CD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2E19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5C9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303AD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8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D742B1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CA6CE8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675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196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6AD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5E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6C6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46289" w14:paraId="2C153F5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DA4D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82A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F5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D9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C174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CEE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62DE86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A39D24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745726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5CCA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91E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AFD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C1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1D74C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46289" w14:paraId="504D2D8F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3E2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CC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948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8B8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7C1AD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B10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0A7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689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D62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79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A65D7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C28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57EE61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46289" w14:paraId="4E7FE02F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BCE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40C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BB6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3D5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94D84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934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49432A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FFAC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47B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132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79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29061BD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D3C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85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547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AA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19B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C29C4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452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4E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990B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E3E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A8D9CC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CC5E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1F3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773795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0D6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A3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96119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052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BA6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58C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385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812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73E579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6DB3173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46289" w14:paraId="50B08C1D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4598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BD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A5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5D1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8D84C3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8BA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C60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5D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46B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C31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1FEC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46289" w14:paraId="1657C97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2501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637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A09A13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0B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BC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226B1A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1E4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FA0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E5B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912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5011" w14:textId="77777777" w:rsidR="00846289" w:rsidRPr="00562792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F35750A" w14:textId="77777777" w:rsidR="00846289" w:rsidRPr="00562792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0D7EA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DDE42F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970B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42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20BC0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0CA1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FBB" w14:textId="77777777" w:rsidR="00846289" w:rsidRDefault="0084628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0E9B192" w14:textId="77777777" w:rsidR="00846289" w:rsidRDefault="0084628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29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B924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609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316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5797" w14:textId="77777777" w:rsidR="00846289" w:rsidRPr="00562792" w:rsidRDefault="0084628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46289" w14:paraId="1255E509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514D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B58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3C4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96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B863E2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3AA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1D528F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D2C9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411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C6B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8A3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6984BF6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3775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24E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4C0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74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437E5A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EB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DB032E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B9E718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5A87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CB0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B6A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4E4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3E92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B34E09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46289" w14:paraId="5BC43E7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C6B4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B2E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BEC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D21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F7D432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D2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7DE154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19E9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E6A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4F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8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0B6A1B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5A9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CB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CF4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B0D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FBCA84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390D3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30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E2415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AA4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85B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72A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55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73E5B8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D0D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733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76AB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63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34B95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BD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533C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2D7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1410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578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025F63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9464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BE6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16C76C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A9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E27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E4B031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651D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DD61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B5E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C2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5C1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41499E0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16A9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2F3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6544D60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9E5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F98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79E7C2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6C7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F754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27E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D9A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F5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8EAC30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46289" w14:paraId="173EA225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68E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AD06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006BE6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861A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89F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34649A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AC5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63AF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C9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D6E7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3F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DF34B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7F6845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46289" w14:paraId="0F88266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17F1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2B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7263BCE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3D8E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F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97300F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EE74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E4B5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44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A1E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6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1DA4941D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FE08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253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891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F02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9C4D5D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8D5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34782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74CC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68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20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2CF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2B7E694F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DF98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B9D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1F7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CD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7B052E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85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4D6E8A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3A8AAA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D443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10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C658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FEC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600E5D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46289" w14:paraId="71FEB8E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CD5F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8EE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022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113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96B773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60D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BC7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75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7F9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BC2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46289" w14:paraId="11981B0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1BB6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F732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7B03073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8C3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C4B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17082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D98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FF29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00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824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569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4BBFB29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ACAA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AB2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03FF11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7A25" w14:textId="77777777" w:rsidR="00846289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8F0B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0877C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D1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D31F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354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29E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5B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CACB14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F46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A78A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1B1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56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40745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B1A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659B2629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293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B8A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FB4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1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5C3FF95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5E96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750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C9BD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FC7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D2FA8B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FC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8F638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6F4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BEC0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7064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7F5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895D1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46289" w14:paraId="6BD2D4C9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EFFC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964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D64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0E28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F1B60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E570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CED62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F30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C70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CC5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C2D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EA12B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CA5D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46289" w14:paraId="47224D9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F41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BA6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1D2B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CB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E3091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17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866F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5B7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C9E9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B5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E82CC36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EBE2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F5E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464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13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FEACD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487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679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93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BC5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881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C2490F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E3F3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9AD3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574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568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884BC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C2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59D931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2B9C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70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DF6E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416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7AA7F" w14:textId="77777777" w:rsidR="00846289" w:rsidRPr="00F662B5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46289" w14:paraId="6F1609A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6058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CDE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2BF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143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C2EB8F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83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D4D9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2B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7AE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B0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DF2056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7341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68A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483A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9B15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BF64F7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197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F4221AD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9694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AD7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984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D04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AB0AAA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9FC0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5B1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97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13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2A0CC47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C1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343FC2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60A0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A8A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CFEF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BF5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B68C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46289" w14:paraId="13155C0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F619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F07A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1AD588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59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7CD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2E45F8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D6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A837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02BF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F25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152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65C28A2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5BF9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3AB8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7D3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817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E60ADF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5C1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6CCC79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39A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2A2E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FB61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9BD2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475B41A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C85C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05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FB25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9B1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037F40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C575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595E376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E410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E42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5156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E4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883786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FAD4" w14:textId="77777777" w:rsidR="00846289" w:rsidRPr="001A61C3" w:rsidRDefault="00846289" w:rsidP="0084628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3F0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C93C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DD8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CEAA95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16F168A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537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28F1D32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0EC8" w14:textId="77777777" w:rsidR="00846289" w:rsidRPr="006A7C82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062B" w14:textId="77777777" w:rsidR="00846289" w:rsidRPr="001A61C3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EAB" w14:textId="77777777" w:rsidR="00846289" w:rsidRPr="00772CB4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8829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AF6D72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7458B419" w14:textId="77777777" w:rsidR="00846289" w:rsidRDefault="00846289" w:rsidP="00672C80">
      <w:pPr>
        <w:pStyle w:val="Heading1"/>
        <w:spacing w:line="360" w:lineRule="auto"/>
      </w:pPr>
      <w:r>
        <w:t>LINIA 813</w:t>
      </w:r>
    </w:p>
    <w:p w14:paraId="0A020DA2" w14:textId="77777777" w:rsidR="00846289" w:rsidRDefault="0084628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46289" w14:paraId="6A5E30F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BEB8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5B8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3D3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FB1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AE625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638E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3F7E2ED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B9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F4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A54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9A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4577A0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52E4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C28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9CB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0DD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7E1C2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6B79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826D03C" w14:textId="77777777" w:rsidR="00846289" w:rsidRPr="00285047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4803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A0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B4F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643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6836A2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5064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5F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ED3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AB4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1AA6A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CD1B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0042B05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5116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6C8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E92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B8F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1068DE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C09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C30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E01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C85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A8E18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0B66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A22135B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78F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FBE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5B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E83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46289" w14:paraId="02AF528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9D6D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C8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4FB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678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8BCC3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8E6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598E982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64304C8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3D5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979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32E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9B5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6922C1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9D0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3B7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DF8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63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104E" w14:textId="77777777" w:rsidR="00846289" w:rsidRDefault="0084628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48A4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04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8CB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D70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46289" w14:paraId="3FCEEF0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5490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C280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61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B75660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1D82D7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2CE" w14:textId="77777777" w:rsidR="00846289" w:rsidRPr="001A0BE2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87D860" w14:textId="77777777" w:rsidR="00846289" w:rsidRPr="001A0BE2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A84B5EA" w14:textId="77777777" w:rsidR="00846289" w:rsidRPr="001A0BE2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043A015" w14:textId="77777777" w:rsidR="00846289" w:rsidRPr="00564F54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29C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BE6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E0919B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D4EE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609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483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6683BC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7CA3DC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2D3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C20430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CB73916" w14:textId="77777777" w:rsidR="00846289" w:rsidRPr="00DD369C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AB8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20A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89E2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46289" w14:paraId="003BEC5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39CB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1E2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80E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47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62F4C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399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8EC0F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107B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0F3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2E6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1A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78D1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46289" w14:paraId="18550E5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A8AA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3A2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781D64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0F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5BA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F8E1C6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F29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83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66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8C2B44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640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2E4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46289" w14:paraId="68E7EF2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FEE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B38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C3FC8C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AE3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993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5E7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006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143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3C4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58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46289" w14:paraId="6C5D6CC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B631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0A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321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E8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15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EDA8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46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C9F409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0C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B5A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46289" w14:paraId="0E83966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2505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02D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E2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E2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B71BC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B7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D5044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11829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A52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DD1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375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90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1966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46289" w14:paraId="3A7F138D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D4F7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08F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BA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04F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197E2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98D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96E3D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9AFD0F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E14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3DE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EB0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5DC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18EE6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46289" w14:paraId="3E62D02A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728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C8B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C0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73C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6A62BA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2D5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8A768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EDC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DA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6F9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84B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CA2F0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B471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46289" w14:paraId="752E4D97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A56F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CC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BF6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29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B3CCE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A9E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7CDFEC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56E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E58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5786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87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8CDE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46289" w14:paraId="6D394170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9A7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7F7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FF9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97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68E03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3C4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00A4BC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D3A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91A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C8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279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46289" w14:paraId="379B075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5C73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DD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A28A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496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D8898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A23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EAF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88F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CB36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B6E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8A7F0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90C5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46289" w14:paraId="4F9345B4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AF3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74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E0F5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96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F7A89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00CA6C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0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E6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F7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F45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6D1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AD00D3F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DA56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E2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B4A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6DF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C8532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F2B140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0D7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5B49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E87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160C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8FE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F9A1B8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078C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61A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45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989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0B175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4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CD49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54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416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52B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32E28C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5E49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D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D04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A5A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46051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9AB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C1A03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39F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A13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69AA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588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50E9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46289" w14:paraId="1AE3ECF1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07E0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208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8496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2D4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151053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C61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F410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DAE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E7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30C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1B07E2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46289" w14:paraId="7486E00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A681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B3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153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9A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F984BD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4A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25B272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D3B91D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911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EAB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DCC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4A3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6B27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8804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68EEF80" w14:textId="77777777" w:rsidR="00846289" w:rsidRPr="00CB3CD0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46289" w14:paraId="6904D68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8220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0E5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4AB190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ABBB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19B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B70950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912ACF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AE7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D530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50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EC8013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59F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62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324C33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641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522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B79A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9C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9817FD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177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92A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4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694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AB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5AA9C0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E6CE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DC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549D77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7002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C1A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9664E6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A3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BDD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A2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D642A5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615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0C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40E9CF9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58D6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EE9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AEA29CB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0BCB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3A4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018D5D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987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E505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C9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B490" w14:textId="77777777" w:rsidR="00846289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D4A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1E0513E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EE3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50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54B6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70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97033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E0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B1C00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6212F8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2A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5D9A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C87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702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46289" w14:paraId="5D947D66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561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2E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70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67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3165C7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FCE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810D6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CA77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161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488B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F4A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29E8A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BB8DA1D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46289" w14:paraId="6948E3B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D5B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63B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D53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DE5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B82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D8AC5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23D0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C67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19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43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992E79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A560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13F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027C3A5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252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122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C3FAEF2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640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A8BA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EA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A25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55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A22F16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46289" w14:paraId="337CD8C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F8D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2E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D6825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4A55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5F1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477E8BE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B6BD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1DA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2CB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55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D6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46289" w14:paraId="342E19C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F149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72E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584068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7D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1B04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2AD3C9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92B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8938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F79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5E9C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75B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E3DCEA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46289" w14:paraId="6C66DB8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1F8A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414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78C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50C0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559AE65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798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472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E4F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F413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394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46289" w14:paraId="0989CEA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F06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3DA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F1CD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4AB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5A4E419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7636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F6DB5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89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56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60F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EDC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46289" w14:paraId="0463333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8A9A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F6AE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6F04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C566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8867E7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61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925F0A1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467F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7990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53DE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3B38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E4CFCC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4BA13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46289" w14:paraId="27F8146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CF5" w14:textId="77777777" w:rsidR="00846289" w:rsidRDefault="00846289" w:rsidP="0084628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1A3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3F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E357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BAF62B1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CAD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983A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8621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8E5C" w14:textId="77777777" w:rsidR="00846289" w:rsidRDefault="008462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840" w14:textId="77777777" w:rsidR="00846289" w:rsidRPr="00564F54" w:rsidRDefault="008462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0E5F" w14:textId="77777777" w:rsidR="00846289" w:rsidRDefault="008462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3273C0" w14:textId="77777777" w:rsidR="00846289" w:rsidRPr="00237377" w:rsidRDefault="008462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37081FD" w14:textId="77777777" w:rsidR="00846289" w:rsidRDefault="00846289" w:rsidP="00D96D74">
      <w:pPr>
        <w:pStyle w:val="Heading1"/>
        <w:spacing w:line="360" w:lineRule="auto"/>
      </w:pPr>
      <w:r>
        <w:t>LINIA 813 A</w:t>
      </w:r>
    </w:p>
    <w:p w14:paraId="6E37C2EA" w14:textId="77777777" w:rsidR="00846289" w:rsidRDefault="0084628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2082D09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7C72" w14:textId="77777777" w:rsidR="00846289" w:rsidRDefault="00846289" w:rsidP="0084628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1EB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10DFBA1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1F5D" w14:textId="77777777" w:rsidR="00846289" w:rsidRPr="00E230A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E64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322005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FF45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446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052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C6BE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07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B2E4C4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91F0" w14:textId="77777777" w:rsidR="00846289" w:rsidRDefault="00846289" w:rsidP="0084628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6E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699F948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FF11" w14:textId="77777777" w:rsidR="00846289" w:rsidRPr="00E230A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2D0E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11751EC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6AE8A6D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1013A3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EF7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F3B5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3EF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0EC0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94B3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082BA9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056E" w14:textId="77777777" w:rsidR="00846289" w:rsidRDefault="00846289" w:rsidP="0084628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689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FCFC" w14:textId="77777777" w:rsidR="00846289" w:rsidRPr="00E230A0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39DF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431F030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228C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4F24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2B3" w14:textId="77777777" w:rsidR="00846289" w:rsidRDefault="008462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7914" w14:textId="77777777" w:rsidR="00846289" w:rsidRPr="009033AC" w:rsidRDefault="008462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A4E6" w14:textId="77777777" w:rsidR="00846289" w:rsidRDefault="008462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3DCF36" w14:textId="77777777" w:rsidR="00846289" w:rsidRDefault="00846289">
      <w:pPr>
        <w:spacing w:before="40" w:after="40" w:line="192" w:lineRule="auto"/>
        <w:ind w:right="57"/>
        <w:rPr>
          <w:sz w:val="20"/>
          <w:lang w:val="ro-RO"/>
        </w:rPr>
      </w:pPr>
    </w:p>
    <w:p w14:paraId="536BF20B" w14:textId="77777777" w:rsidR="00846289" w:rsidRDefault="0084628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F317239" w14:textId="77777777" w:rsidR="00846289" w:rsidRDefault="0084628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46289" w14:paraId="03323D3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F9EE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F7C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33B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DD85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9E150E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767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0F9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1BE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278B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CE2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AB4916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DB0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C1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14EE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8D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C95E24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6C68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2A4D01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59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E03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343C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B99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6A92454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0BCF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C84E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5CCF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506F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E386FD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A1D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D54117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D2F0A4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0AB006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D78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E50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4A11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2AF1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0F3AF50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A585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8D2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B11E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776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DF325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AC0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15854F5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028F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13B2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7525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F25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AFE9FC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BCD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6BA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B9E4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1998" w14:textId="77777777" w:rsidR="00846289" w:rsidRDefault="0084628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11DE26" w14:textId="77777777" w:rsidR="00846289" w:rsidRDefault="0084628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0A14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A839CE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F227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0C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0693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1828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46289" w14:paraId="77CBA1F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838B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3FF0" w14:textId="77777777" w:rsidR="00846289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CF39" w14:textId="77777777" w:rsidR="00846289" w:rsidRPr="002B6917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B345" w14:textId="77777777" w:rsidR="00846289" w:rsidRDefault="0084628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E937C1" w14:textId="77777777" w:rsidR="00846289" w:rsidRDefault="0084628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D137" w14:textId="77777777" w:rsidR="00846289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AC2E63F" w14:textId="77777777" w:rsidR="00846289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F2BA" w14:textId="77777777" w:rsidR="00846289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9C85" w14:textId="77777777" w:rsidR="00846289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50B7" w14:textId="77777777" w:rsidR="00846289" w:rsidRPr="002A6824" w:rsidRDefault="0084628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160" w14:textId="77777777" w:rsidR="00846289" w:rsidRDefault="0084628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46289" w14:paraId="08F75DB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9079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4DE6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1F28" w14:textId="77777777" w:rsidR="00846289" w:rsidRPr="002B6917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40FC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13DC57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9F8B272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AC23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F283B1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1A5B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50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49F" w14:textId="77777777" w:rsidR="00846289" w:rsidRPr="002A6824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D880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1F4ED43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5707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72B3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F79F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A3F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52EAC6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7963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0E7B12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2C8C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384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2AF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46D" w14:textId="77777777" w:rsidR="00846289" w:rsidRDefault="0084628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791CB2" w14:textId="77777777" w:rsidR="00846289" w:rsidRDefault="0084628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46289" w14:paraId="40D3ADF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64CD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DB00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5044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C33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FFEC8B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7D4B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7631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2EBD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C294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9145" w14:textId="77777777" w:rsidR="00846289" w:rsidRDefault="0084628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46289" w14:paraId="7EEB21F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31BA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5602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71D4F5D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64F3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0AA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A77D10D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19BAAA8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4B8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EB3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E87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CD01F0A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636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798" w14:textId="77777777" w:rsidR="00846289" w:rsidRDefault="0084628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46289" w14:paraId="28CA0E3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52E8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5516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1FC8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FFC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1ACE8B4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1949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19EBB78" w14:textId="77777777" w:rsidR="00846289" w:rsidRPr="00810F5B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BC0B" w14:textId="77777777" w:rsidR="00846289" w:rsidRPr="00557C88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67B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6746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B30E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A91CFE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46289" w14:paraId="0B84437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55C9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E41F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6CE0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B1A2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48AD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714F0DB" w14:textId="77777777" w:rsidR="00846289" w:rsidRDefault="0084628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03DB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E3F7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ADD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BDA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BCE7C53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46289" w14:paraId="02DB5E0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C2E3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C4F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F7A2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A8A9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5F0C" w14:textId="77777777" w:rsidR="00846289" w:rsidRDefault="0084628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0862" w14:textId="77777777" w:rsidR="00846289" w:rsidRPr="00557C88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3D7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0CE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A8DB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92DAAA" w14:textId="77777777" w:rsidR="00846289" w:rsidRPr="00D83307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46289" w14:paraId="4CFFCC8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548A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00BC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0B87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3512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B37FD7B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0F5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D8B6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928F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CFE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F542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469D5E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31EF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5DF6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2CB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2DA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A68EC5E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D700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D06D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CA2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DD3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B940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C1AB560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7F98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60C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BD4E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3618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94131F9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1604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B55" w14:textId="77777777" w:rsidR="00846289" w:rsidRPr="00557C88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A97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4D1D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053D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C0E05B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0E7" w14:textId="77777777" w:rsidR="00846289" w:rsidRDefault="00846289" w:rsidP="0084628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D44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2141" w14:textId="77777777" w:rsidR="00846289" w:rsidRPr="002B6917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9580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B943600" w14:textId="77777777" w:rsidR="00846289" w:rsidRPr="006315B8" w:rsidRDefault="0084628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A6B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24B4" w14:textId="77777777" w:rsidR="00846289" w:rsidRPr="00557C88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491" w14:textId="77777777" w:rsidR="00846289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3D29" w14:textId="77777777" w:rsidR="00846289" w:rsidRPr="002A6824" w:rsidRDefault="0084628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299B" w14:textId="77777777" w:rsidR="00846289" w:rsidRDefault="0084628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FEE2D3" w14:textId="77777777" w:rsidR="00846289" w:rsidRPr="00930181" w:rsidRDefault="00846289">
      <w:pPr>
        <w:tabs>
          <w:tab w:val="left" w:pos="3183"/>
        </w:tabs>
      </w:pPr>
    </w:p>
    <w:p w14:paraId="138614C9" w14:textId="77777777" w:rsidR="00846289" w:rsidRDefault="00846289" w:rsidP="00445244">
      <w:pPr>
        <w:pStyle w:val="Heading1"/>
        <w:spacing w:line="24" w:lineRule="atLeast"/>
      </w:pPr>
      <w:r>
        <w:t>LINIA 818</w:t>
      </w:r>
    </w:p>
    <w:p w14:paraId="19D81C58" w14:textId="77777777" w:rsidR="00846289" w:rsidRDefault="0084628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46289" w14:paraId="3401255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0DB9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3D10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3E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642A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3686F49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881F6B3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6D4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161168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05C6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068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D774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5687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36DA1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E61AB9A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46289" w14:paraId="239F907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2259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87B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AFEC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DF07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FCF7C5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D7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FD4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817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CC8E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2AC4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EC2A7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41AE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943E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4CF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CB3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15B16E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A87E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100DA5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8C428AC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20C1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6E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B61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38BF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829F0A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D84C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8D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BFD9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8F0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FDF178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378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ECEF819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510C5A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F7C5B95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0D245E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860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BCA8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5472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63F8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51A0E40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A638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5A8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EE7D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1345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38FA15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46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CEDF98C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426E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563E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720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206D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007BF8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49F2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B7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C455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B404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CDCDB3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A593A79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03C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E1C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0B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E56B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ACD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EC856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C68C79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46289" w14:paraId="2C6A59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28AE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93A0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0B4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058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33007A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A6205C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3AB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B6D8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94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419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0B9E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7905AC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F16E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D5F" w14:textId="77777777" w:rsidR="00846289" w:rsidRDefault="0084628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8922" w14:textId="77777777" w:rsidR="00846289" w:rsidRPr="00E54142" w:rsidRDefault="0084628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AC1A" w14:textId="77777777" w:rsidR="00846289" w:rsidRDefault="0084628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58379D" w14:textId="77777777" w:rsidR="00846289" w:rsidRDefault="0084628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787" w14:textId="77777777" w:rsidR="00846289" w:rsidRPr="004B4AC4" w:rsidRDefault="0084628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98C" w14:textId="77777777" w:rsidR="00846289" w:rsidRPr="004B4AC4" w:rsidRDefault="0084628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1217" w14:textId="77777777" w:rsidR="00846289" w:rsidRDefault="0084628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DB38" w14:textId="77777777" w:rsidR="00846289" w:rsidRPr="00E54142" w:rsidRDefault="0084628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A52C" w14:textId="77777777" w:rsidR="00846289" w:rsidRPr="004B4AC4" w:rsidRDefault="0084628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46289" w14:paraId="4BE508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829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A93E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7C0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D7A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2466F5C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E5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1EF1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FDC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930DF35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C508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00A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46289" w14:paraId="638BF1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308A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4F0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BDFA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42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7F5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4041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005C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469C84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1333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695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BDC58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5E3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12F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900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F11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69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4D31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279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C8E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620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B1B71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C77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27AA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ABED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9703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27DB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743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32DB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A30B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D2A2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749684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E68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18E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532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A79C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3F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428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CBD0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B6C5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4CA0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6DF2B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4B5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FAC8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9B22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1DF9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C34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87080B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A41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D746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755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D6F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46289" w14:paraId="666FB8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1734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3E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C4B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EEA2" w14:textId="77777777" w:rsidR="00846289" w:rsidRPr="00277DE8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77F9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F04AFF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79F3A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48601ED" w14:textId="77777777" w:rsidR="00846289" w:rsidRPr="00277DE8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EE9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4B39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D033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3687" w14:textId="77777777" w:rsidR="00846289" w:rsidRPr="00277DE8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46289" w14:paraId="7D1BAB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FF1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4A02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96D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740" w14:textId="77777777" w:rsidR="00846289" w:rsidRPr="00277DE8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651F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A62C0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F4EE1A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35F2D31" w14:textId="77777777" w:rsidR="00846289" w:rsidRPr="00277DE8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128" w14:textId="77777777" w:rsidR="00846289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9BFF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7821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5271" w14:textId="77777777" w:rsidR="00846289" w:rsidRPr="00277DE8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46289" w14:paraId="0654D4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7BB2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1FC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D0A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D7DF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A3F3451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B0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6E8F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650E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7C5E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D10D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408B2F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2C2A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4B5C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4E5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8B5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0D28557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466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AC20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A0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B88EC61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3688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CB7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3E1835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675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C85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383C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418B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F2952FB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6B9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623F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8F6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0830398D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8427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B346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46289" w14:paraId="28EF9F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9517" w14:textId="77777777" w:rsidR="00846289" w:rsidRDefault="00846289" w:rsidP="0084628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7D87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8CA6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F4B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DBDB9C7" w14:textId="77777777" w:rsidR="00846289" w:rsidRDefault="0084628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1009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1624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3A13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8BB99F5" w14:textId="77777777" w:rsidR="00846289" w:rsidRDefault="0084628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288A" w14:textId="77777777" w:rsidR="00846289" w:rsidRPr="00E54142" w:rsidRDefault="0084628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1C7D" w14:textId="77777777" w:rsidR="00846289" w:rsidRDefault="0084628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C8001F" w14:textId="77777777" w:rsidR="00846289" w:rsidRPr="00C21997" w:rsidRDefault="00846289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A4ED46C" w14:textId="77777777" w:rsidR="00846289" w:rsidRDefault="008462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9C9F00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A027D0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DB19B2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FD4605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42C1A1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BEAC5F" w14:textId="77777777" w:rsidR="00FA6674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B011D7" w14:textId="77777777" w:rsidR="00FA6674" w:rsidRPr="00C21F42" w:rsidRDefault="00FA66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380A9A" w14:textId="77777777" w:rsidR="00846289" w:rsidRPr="00C21F42" w:rsidRDefault="008462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9FB87D7" w14:textId="77777777" w:rsidR="00846289" w:rsidRPr="00C21F42" w:rsidRDefault="008462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1973166" w14:textId="77777777" w:rsidR="00846289" w:rsidRPr="00C21F42" w:rsidRDefault="0084628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04EFE47" w14:textId="77777777" w:rsidR="00846289" w:rsidRDefault="0084628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17DDD08" w14:textId="77777777" w:rsidR="00846289" w:rsidRPr="00C21F42" w:rsidRDefault="0084628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49563AE" w14:textId="77777777" w:rsidR="00846289" w:rsidRPr="00C21F42" w:rsidRDefault="0084628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21DFA01" w14:textId="77777777" w:rsidR="00846289" w:rsidRPr="00C21F42" w:rsidRDefault="0084628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30CD280" w14:textId="77777777" w:rsidR="00846289" w:rsidRPr="00C21F42" w:rsidRDefault="0084628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25A74" w:rsidRDefault="00FB37F1" w:rsidP="00225A74"/>
    <w:sectPr w:rsidR="00FB37F1" w:rsidRPr="00225A7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1EAD" w14:textId="77777777" w:rsidR="006924B9" w:rsidRDefault="006924B9">
      <w:r>
        <w:separator/>
      </w:r>
    </w:p>
  </w:endnote>
  <w:endnote w:type="continuationSeparator" w:id="0">
    <w:p w14:paraId="200201A4" w14:textId="77777777" w:rsidR="006924B9" w:rsidRDefault="0069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4DF3" w14:textId="77777777" w:rsidR="006924B9" w:rsidRDefault="006924B9">
      <w:r>
        <w:separator/>
      </w:r>
    </w:p>
  </w:footnote>
  <w:footnote w:type="continuationSeparator" w:id="0">
    <w:p w14:paraId="1E9FE00E" w14:textId="77777777" w:rsidR="006924B9" w:rsidRDefault="0069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247F2C8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</w:t>
    </w:r>
    <w:r w:rsidR="00A830A6">
      <w:rPr>
        <w:b/>
        <w:bCs/>
        <w:i/>
        <w:iCs/>
        <w:sz w:val="22"/>
      </w:rPr>
      <w:t xml:space="preserve">      </w:t>
    </w:r>
    <w:r w:rsidR="003219F8">
      <w:rPr>
        <w:b/>
        <w:bCs/>
        <w:i/>
        <w:iCs/>
        <w:sz w:val="22"/>
      </w:rPr>
      <w:t>decada 21-31 decembrie 2025 si 1-10 ianuarie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92237AC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219F8">
      <w:rPr>
        <w:b/>
        <w:bCs/>
        <w:i/>
        <w:iCs/>
        <w:sz w:val="22"/>
      </w:rPr>
      <w:t>decada 21-31 decembrie 2025 si 1-10 ianuarie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7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3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215580229">
    <w:abstractNumId w:val="40"/>
  </w:num>
  <w:num w:numId="51" w16cid:durableId="1106391299">
    <w:abstractNumId w:val="19"/>
  </w:num>
  <w:num w:numId="52" w16cid:durableId="1917085657">
    <w:abstractNumId w:val="37"/>
  </w:num>
  <w:num w:numId="53" w16cid:durableId="1645046553">
    <w:abstractNumId w:val="71"/>
  </w:num>
  <w:num w:numId="54" w16cid:durableId="1873762235">
    <w:abstractNumId w:val="33"/>
  </w:num>
  <w:num w:numId="55" w16cid:durableId="2083749642">
    <w:abstractNumId w:val="12"/>
  </w:num>
  <w:num w:numId="56" w16cid:durableId="1942565531">
    <w:abstractNumId w:val="21"/>
  </w:num>
  <w:num w:numId="57" w16cid:durableId="535852020">
    <w:abstractNumId w:val="23"/>
  </w:num>
  <w:num w:numId="58" w16cid:durableId="375202065">
    <w:abstractNumId w:val="3"/>
  </w:num>
  <w:num w:numId="59" w16cid:durableId="1240795532">
    <w:abstractNumId w:val="72"/>
  </w:num>
  <w:num w:numId="60" w16cid:durableId="1735855716">
    <w:abstractNumId w:val="56"/>
  </w:num>
  <w:num w:numId="61" w16cid:durableId="120075393">
    <w:abstractNumId w:val="9"/>
  </w:num>
  <w:num w:numId="62" w16cid:durableId="1018383978">
    <w:abstractNumId w:val="34"/>
  </w:num>
  <w:num w:numId="63" w16cid:durableId="1042172781">
    <w:abstractNumId w:val="4"/>
  </w:num>
  <w:num w:numId="64" w16cid:durableId="1204177074">
    <w:abstractNumId w:val="15"/>
  </w:num>
  <w:num w:numId="65" w16cid:durableId="1360594096">
    <w:abstractNumId w:val="50"/>
  </w:num>
  <w:num w:numId="66" w16cid:durableId="833298511">
    <w:abstractNumId w:val="20"/>
  </w:num>
  <w:num w:numId="67" w16cid:durableId="530805130">
    <w:abstractNumId w:val="62"/>
  </w:num>
  <w:num w:numId="68" w16cid:durableId="1043485100">
    <w:abstractNumId w:val="46"/>
  </w:num>
  <w:num w:numId="69" w16cid:durableId="1136295315">
    <w:abstractNumId w:val="14"/>
  </w:num>
  <w:num w:numId="70" w16cid:durableId="1509248008">
    <w:abstractNumId w:val="42"/>
  </w:num>
  <w:num w:numId="71" w16cid:durableId="291176450">
    <w:abstractNumId w:val="52"/>
  </w:num>
  <w:num w:numId="72" w16cid:durableId="1610894802">
    <w:abstractNumId w:val="18"/>
  </w:num>
  <w:num w:numId="73" w16cid:durableId="1686976194">
    <w:abstractNumId w:val="24"/>
  </w:num>
  <w:num w:numId="74" w16cid:durableId="606695261">
    <w:abstractNumId w:val="41"/>
  </w:num>
  <w:num w:numId="75" w16cid:durableId="583808673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TnyGN5GB+irVnL8XbgXC3d/VEWloRzYwJIBBYbemZTV/miXGTVbNj9RxkRbSLZE1S4diRGuc1xRomVBgMdijQ==" w:salt="/J8u2cO+/niY/e0Y01qc4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034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4B9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10E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7AD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0A6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6D6D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7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26958</Words>
  <Characters>153666</Characters>
  <Application>Microsoft Office Word</Application>
  <DocSecurity>0</DocSecurity>
  <Lines>1280</Lines>
  <Paragraphs>360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8</cp:revision>
  <cp:lastPrinted>2012-08-09T05:47:00Z</cp:lastPrinted>
  <dcterms:created xsi:type="dcterms:W3CDTF">2025-12-12T07:54:00Z</dcterms:created>
  <dcterms:modified xsi:type="dcterms:W3CDTF">2025-12-12T09:19:00Z</dcterms:modified>
</cp:coreProperties>
</file>