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8D7BE" w14:textId="77777777" w:rsidR="004E017F" w:rsidRPr="00B26C8D" w:rsidRDefault="004E017F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B26C8D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04AFB996" w14:textId="666D6CF7" w:rsidR="004E017F" w:rsidRPr="00B26C8D" w:rsidRDefault="00F4346C" w:rsidP="00F4346C">
      <w:pPr>
        <w:framePr w:w="3969" w:h="567" w:hRule="exact" w:hSpace="181" w:wrap="around" w:vAnchor="page" w:hAnchor="text" w:xAlign="right" w:y="852"/>
        <w:shd w:val="solid" w:color="FFFFFF" w:fill="FFFFFF"/>
        <w:rPr>
          <w:b/>
          <w:sz w:val="16"/>
          <w:szCs w:val="16"/>
          <w:lang w:val="ro-RO"/>
        </w:rPr>
      </w:pPr>
      <w:r>
        <w:rPr>
          <w:b/>
          <w:sz w:val="16"/>
          <w:szCs w:val="16"/>
          <w:lang w:val="ro-RO"/>
        </w:rPr>
        <w:t xml:space="preserve">                         </w:t>
      </w:r>
      <w:r w:rsidR="004E017F" w:rsidRPr="00B26C8D">
        <w:rPr>
          <w:b/>
          <w:sz w:val="16"/>
          <w:szCs w:val="16"/>
          <w:lang w:val="ro-RO"/>
        </w:rPr>
        <w:t xml:space="preserve"> (de la pagina 1 la pagina )</w:t>
      </w:r>
    </w:p>
    <w:p w14:paraId="646F7181" w14:textId="77777777" w:rsidR="004E017F" w:rsidRDefault="004E017F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22623CAE" w14:textId="77777777" w:rsidR="004E017F" w:rsidRDefault="004E017F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2DBE9862" w14:textId="77777777" w:rsidR="004E017F" w:rsidRDefault="004E017F">
      <w:pPr>
        <w:jc w:val="center"/>
        <w:rPr>
          <w:sz w:val="28"/>
        </w:rPr>
      </w:pPr>
    </w:p>
    <w:p w14:paraId="03E8B1C9" w14:textId="77777777" w:rsidR="004E017F" w:rsidRDefault="004E017F">
      <w:pPr>
        <w:jc w:val="center"/>
        <w:rPr>
          <w:sz w:val="28"/>
        </w:rPr>
      </w:pPr>
    </w:p>
    <w:p w14:paraId="10F918C1" w14:textId="77777777" w:rsidR="004E017F" w:rsidRDefault="004E017F">
      <w:pPr>
        <w:jc w:val="center"/>
        <w:rPr>
          <w:sz w:val="28"/>
        </w:rPr>
      </w:pPr>
    </w:p>
    <w:p w14:paraId="4BAED06E" w14:textId="77777777" w:rsidR="004E017F" w:rsidRDefault="004E017F">
      <w:pPr>
        <w:jc w:val="center"/>
        <w:rPr>
          <w:sz w:val="28"/>
        </w:rPr>
      </w:pPr>
    </w:p>
    <w:p w14:paraId="0C7EDED6" w14:textId="77777777" w:rsidR="004E017F" w:rsidRDefault="004E017F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CLUJ</w:t>
      </w:r>
    </w:p>
    <w:p w14:paraId="7A37672B" w14:textId="77777777" w:rsidR="004E017F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41031FD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3A7DDC00" w14:textId="77777777" w:rsidR="004E017F" w:rsidRDefault="004E017F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096DBDC0" w14:textId="77777777" w:rsidR="004E017F" w:rsidRDefault="004E017F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decembrie 2025 si 1-10 ianuarie 2026</w:t>
      </w:r>
    </w:p>
    <w:p w14:paraId="521528BE" w14:textId="77777777" w:rsidR="004E017F" w:rsidRDefault="004E017F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4E017F" w14:paraId="17AB7772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10C8F17E" w14:textId="77777777" w:rsidR="004E017F" w:rsidRDefault="004E017F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07E53AE8" w14:textId="77777777" w:rsidR="004E017F" w:rsidRDefault="004E017F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00117861" w14:textId="77777777" w:rsidR="004E017F" w:rsidRDefault="004E017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3943C727" w14:textId="77777777" w:rsidR="004E017F" w:rsidRDefault="004E017F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783BF98F" w14:textId="77777777" w:rsidR="004E017F" w:rsidRDefault="004E017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FE1DAFC" w14:textId="77777777" w:rsidR="004E017F" w:rsidRDefault="004E017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69ACF17" w14:textId="77777777" w:rsidR="004E017F" w:rsidRDefault="004E017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7C075B27" w14:textId="77777777" w:rsidR="004E017F" w:rsidRDefault="004E017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140D10B" w14:textId="77777777" w:rsidR="004E017F" w:rsidRDefault="004E017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6EA05FCC" w14:textId="77777777" w:rsidR="004E017F" w:rsidRDefault="004E017F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1987F5EB" w14:textId="77777777" w:rsidR="004E017F" w:rsidRDefault="004E017F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0FF205ED" w14:textId="77777777" w:rsidR="004E017F" w:rsidRDefault="004E017F" w:rsidP="00E046C7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52DA087F" w14:textId="77777777" w:rsidR="004E017F" w:rsidRDefault="004E017F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1184E135" w14:textId="77777777" w:rsidR="004E017F" w:rsidRDefault="004E017F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31C06567" w14:textId="77777777" w:rsidR="004E017F" w:rsidRDefault="004E017F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3CFEEE45" w14:textId="77777777" w:rsidR="004E017F" w:rsidRDefault="004E017F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1B079C58" w14:textId="77777777" w:rsidR="004E017F" w:rsidRDefault="004E017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E059631" w14:textId="77777777" w:rsidR="004E017F" w:rsidRDefault="004E017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75F8E73" w14:textId="77777777" w:rsidR="004E017F" w:rsidRDefault="004E017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77E8918A" w14:textId="77777777" w:rsidR="004E017F" w:rsidRDefault="004E017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30244B14" w14:textId="77777777" w:rsidR="004E017F" w:rsidRDefault="004E017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7B610020" w14:textId="77777777" w:rsidR="004E017F" w:rsidRDefault="004E017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534EBEDD" w14:textId="77777777" w:rsidR="004E017F" w:rsidRDefault="004E017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0EFD0C37" w14:textId="77777777" w:rsidR="004E017F" w:rsidRDefault="004E017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CCA4AFC" w14:textId="77777777" w:rsidR="004E017F" w:rsidRDefault="004E017F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4E017F" w14:paraId="63F82131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28121859" w14:textId="77777777" w:rsidR="004E017F" w:rsidRDefault="004E017F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593CD031" w14:textId="77777777" w:rsidR="004E017F" w:rsidRDefault="004E017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0D0BDB0B" w14:textId="77777777" w:rsidR="004E017F" w:rsidRDefault="004E017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1ADEF669" w14:textId="77777777" w:rsidR="004E017F" w:rsidRDefault="004E017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769FE392" w14:textId="77777777" w:rsidR="004E017F" w:rsidRDefault="004E017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EEA588A" w14:textId="77777777" w:rsidR="004E017F" w:rsidRDefault="004E017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2F5393C1" w14:textId="77777777" w:rsidR="004E017F" w:rsidRDefault="004E017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4582310" w14:textId="77777777" w:rsidR="004E017F" w:rsidRDefault="004E017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3445EF62" w14:textId="77777777" w:rsidR="004E017F" w:rsidRDefault="004E017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9FD62E2" w14:textId="77777777" w:rsidR="004E017F" w:rsidRDefault="004E017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08C7619B" w14:textId="77777777" w:rsidR="004E017F" w:rsidRDefault="004E017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411E433F" w14:textId="77777777" w:rsidR="004E017F" w:rsidRDefault="004E017F">
      <w:pPr>
        <w:spacing w:line="192" w:lineRule="auto"/>
        <w:jc w:val="center"/>
      </w:pPr>
    </w:p>
    <w:p w14:paraId="410697B0" w14:textId="77777777" w:rsidR="004E017F" w:rsidRDefault="004E017F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34F5FF93" w14:textId="77777777" w:rsidR="004E017F" w:rsidRPr="006310EB" w:rsidRDefault="004E017F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C5A6C90" w14:textId="77777777" w:rsidR="004E017F" w:rsidRPr="006310EB" w:rsidRDefault="004E017F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403B911" w14:textId="77777777" w:rsidR="004E017F" w:rsidRPr="006310EB" w:rsidRDefault="004E017F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73A92A21" w14:textId="77777777" w:rsidR="004E017F" w:rsidRPr="00A8307A" w:rsidRDefault="004E017F" w:rsidP="00516DD3">
      <w:pPr>
        <w:pStyle w:val="Heading1"/>
        <w:spacing w:line="360" w:lineRule="auto"/>
      </w:pPr>
      <w:r w:rsidRPr="00A8307A">
        <w:t>LINIA 100</w:t>
      </w:r>
    </w:p>
    <w:p w14:paraId="3BC22CB3" w14:textId="77777777" w:rsidR="004E017F" w:rsidRPr="00A8307A" w:rsidRDefault="004E017F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4E017F" w:rsidRPr="00AB76B4" w14:paraId="5CBD0139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9A7B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83726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89E2C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F8D115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779D6F6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88E63" w14:textId="77777777" w:rsidR="004E017F" w:rsidRPr="00AB76B4" w:rsidRDefault="004E017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CBB188C" w14:textId="77777777" w:rsidR="004E017F" w:rsidRPr="00AB76B4" w:rsidRDefault="004E017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98F9F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79BA8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B4E28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20B00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:rsidRPr="00AB76B4" w14:paraId="265A45D7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DC38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13B7E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420DF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5DEB84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D21255B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2FE61" w14:textId="77777777" w:rsidR="004E017F" w:rsidRPr="00AB76B4" w:rsidRDefault="004E017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705C5C7" w14:textId="77777777" w:rsidR="004E017F" w:rsidRPr="00AB76B4" w:rsidRDefault="004E017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12468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E7DB4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926A6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C9A5A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:rsidRPr="00AB76B4" w14:paraId="3E2DA5DA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0618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4C160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B670D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3D3C23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238B919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1B845" w14:textId="77777777" w:rsidR="004E017F" w:rsidRPr="00AB76B4" w:rsidRDefault="004E017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09A704C9" w14:textId="77777777" w:rsidR="004E017F" w:rsidRPr="00AB76B4" w:rsidRDefault="004E017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F370F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02273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6741E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14A50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7CA75D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4E017F" w:rsidRPr="00AB76B4" w14:paraId="61064B8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7AD4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500AA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75818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2B5E7F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ED4F671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F31C2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497C0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E6409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08B75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2C758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:rsidRPr="00AB76B4" w14:paraId="3E0A1F4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EAE8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FABF6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4C280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1682F1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8AA143D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76D4F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68940FE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A8F538D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504B1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1C42F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FF64D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8966E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86FC51E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2E9CA7E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4E017F" w:rsidRPr="00AB76B4" w14:paraId="107E990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1EDD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2CFBD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85C22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7328FE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70F86B4B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05390B7B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A26DA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169BE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24AE7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55F0788D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DAF77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10D79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4E017F" w:rsidRPr="00AB76B4" w14:paraId="2012CD5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57C2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3A79C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7271E85B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BDF5A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E42F92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5A01F6DD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18685BD2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75177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D3BB1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7B9B6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C4EBC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57769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3645913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4B8F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E6A18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17E8D697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D175A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F5AFE4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6B696949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45F8FCD8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8D6E3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8BC4C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C96F0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73B3F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8B35B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017F" w:rsidRPr="00AB76B4" w14:paraId="4EA8B95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8935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98AFF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6432E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BC4728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C027E5C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56B64512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4B679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8FC92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E6B37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5AC418B0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3ED82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B5856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017F" w:rsidRPr="00AB76B4" w14:paraId="286B8EF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90EE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3CF21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253E0892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B8BE0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91EB1E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4F5901A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603BE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A891C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ABF08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F50CE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B9979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017F" w:rsidRPr="00AB76B4" w14:paraId="5939E01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5AE0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00A7C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EF8FC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C2AF65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8CF72FB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AF759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00E4F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1EC00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4C27AD37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D026E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2FB92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017F" w:rsidRPr="00AB76B4" w14:paraId="51AAC72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9F5B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F1BDC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C8A6E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07910D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B547991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85AFC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74EF0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C1B69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47D42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63F65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:rsidRPr="00AB76B4" w14:paraId="403E178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001C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90831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C075B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9319CF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151D552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16A54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908F38F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37746820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7CB6FCA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C5BE5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E2CEA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E0D36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DA25D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5AAA24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4E017F" w:rsidRPr="00AB76B4" w14:paraId="58E5F029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21FD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6AF5D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2756D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EFACFD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12CC5050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1BDD7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CC475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9B72A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486FF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BBC14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3B2421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4E017F" w:rsidRPr="00AB76B4" w14:paraId="70E775A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3D80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2FA7D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644086F1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5BD38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B8D5E1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28F1C59F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5E373708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718AF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A9ED5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C2021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96828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D9C06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017F" w:rsidRPr="00AB76B4" w14:paraId="528708A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9CCD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E69C6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C89CD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2F5225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746F12A8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642BA03B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ED22B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1BA8C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E81AC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31618425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73F0F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ADE17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4E017F" w:rsidRPr="00AB76B4" w14:paraId="2D286F8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930A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9B755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B0368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AE8A38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5F94D3B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47D77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551E1E70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7F829137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9E5B6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E6556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27580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28080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4E017F" w:rsidRPr="00AB76B4" w14:paraId="091AAB2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CE17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DEA60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52A30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B03E98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95E07D1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475E920D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5CE3F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61256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A6A13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6AD425E7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F084D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E55B4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017F" w:rsidRPr="00AB76B4" w14:paraId="0C97FB0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3CC1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8916E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FF038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7F6437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2A3483F3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6BF52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D66F8C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798247FD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1610B81D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3E61D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F9523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95F2A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4CD69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291859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4E017F" w:rsidRPr="00AB76B4" w14:paraId="3DB5055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1111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68FDF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A178E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968F9C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3101DC6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3276C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1C22B2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0B6BAC95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88029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968ED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B4999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37C60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F74A37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E6E391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4E017F" w:rsidRPr="00AB76B4" w14:paraId="22B318E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E33A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9207B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1B0FE48E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FD535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631FE2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0ACADB79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2778B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0C705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FD525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0CD7A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77D69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:rsidRPr="00AB76B4" w14:paraId="0089899E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6E79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DEAE6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97CAE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F0F441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5D741AD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F383A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CF39E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AD9A0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BB82D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56326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1738662F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1996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F6943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5DF24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6E63EF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3EFCAB54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597BE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B593F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B9E3A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1F6D5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7021A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:rsidRPr="00AB76B4" w14:paraId="70B7F2B2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CF2C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CAA5E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0BAC1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295973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23597ABA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60544" w14:textId="77777777" w:rsidR="004E017F" w:rsidRPr="00AB76B4" w:rsidRDefault="004E017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4D76B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91C47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ECC05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5E251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:rsidRPr="00AB76B4" w14:paraId="7347ED5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9C7C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E2AC5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BACB8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6DF0EC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0C08519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ED11E" w14:textId="77777777" w:rsidR="004E017F" w:rsidRPr="00AB76B4" w:rsidRDefault="004E017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95F37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694FB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E060C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AE249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:rsidRPr="00AB76B4" w14:paraId="2F74D5A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5F94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46823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BE978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5889DD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6BADEB5A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AD682" w14:textId="77777777" w:rsidR="004E017F" w:rsidRPr="00AB76B4" w:rsidRDefault="004E017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3E19D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31A35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C311263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B1D1B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8828A" w14:textId="77777777" w:rsidR="004E017F" w:rsidRPr="00AB76B4" w:rsidRDefault="004E017F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:rsidRPr="00AB76B4" w14:paraId="5A2428D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3D1E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377A0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24+000</w:t>
            </w:r>
          </w:p>
          <w:p w14:paraId="6AA0F2CA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F1C08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3320EA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5082B22F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40FA949C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3EED9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EF44A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EA595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311C8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DF888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3A63801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72C2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24E38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FC111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3E736F" w14:textId="77777777" w:rsidR="004E017F" w:rsidRPr="00AB76B4" w:rsidRDefault="004E017F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linia 4 direct</w:t>
            </w:r>
            <w:r>
              <w:rPr>
                <w:b/>
                <w:bCs/>
                <w:sz w:val="20"/>
                <w:lang w:val="en-US"/>
              </w:rPr>
              <w:t xml:space="preserve">ă </w:t>
            </w:r>
            <w:r w:rsidRPr="00AB76B4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– 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F1D05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955C2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BC094" w14:textId="77777777" w:rsidR="004E017F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06E7C416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A3D10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543B7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:rsidRPr="00AB76B4" w14:paraId="015D6CE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16E7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94AE6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B2F1F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2BA2BC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070EE469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D4903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52C6F31F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3569CFD8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7544E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A0F13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12478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0DDE4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:rsidRPr="00AB76B4" w14:paraId="06177ED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14DC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5438B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D0809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5A0143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1FEF1F77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6CD95" w14:textId="77777777" w:rsidR="004E017F" w:rsidRPr="00AB76B4" w:rsidRDefault="004E017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B598D31" w14:textId="77777777" w:rsidR="004E017F" w:rsidRPr="00AB76B4" w:rsidRDefault="004E017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758A7640" w14:textId="77777777" w:rsidR="004E017F" w:rsidRPr="00AB76B4" w:rsidRDefault="004E017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5BE77334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593B78C4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4E01A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62AAC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FF189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1E192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:rsidRPr="00AB76B4" w14:paraId="17FBCC7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1862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6415D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57767DDA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6F1B4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337A9B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1FF35BA9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02395" w14:textId="77777777" w:rsidR="004E017F" w:rsidRPr="00AB76B4" w:rsidRDefault="004E017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1E604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20DF4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E360F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CD749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2F33A28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7708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33A69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49314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2B444C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69E8163C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9FB1B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F12DF3A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A7230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B652A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4F244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F1E21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:rsidRPr="00AB76B4" w14:paraId="761C041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7E11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44EA3" w14:textId="77777777" w:rsidR="004E017F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  <w:p w14:paraId="06096B75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C0960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B06ABE" w14:textId="77777777" w:rsidR="004E017F" w:rsidRPr="00AB76B4" w:rsidRDefault="004E017F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0BFBE4CA" w14:textId="77777777" w:rsidR="004E017F" w:rsidRPr="00AB76B4" w:rsidRDefault="004E017F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3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4C883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D2D18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7D3F3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AF023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B46E8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:rsidRPr="00AB76B4" w14:paraId="09C99E2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40C6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FB1FD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C0A62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871269" w14:textId="77777777" w:rsidR="004E017F" w:rsidRPr="00AB76B4" w:rsidRDefault="004E017F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2ADA4AEB" w14:textId="77777777" w:rsidR="004E017F" w:rsidRPr="00AB76B4" w:rsidRDefault="004E017F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4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8EE1E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3B916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03FB6" w14:textId="77777777" w:rsidR="004E017F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  <w:p w14:paraId="52C8DDDE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462B0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B005D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6C3BDDB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9BCF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71E6B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6B244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01D67B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7A8E2F94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44D8E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0261C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30518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18874C8D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0871B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BCE08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37627E5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F3B9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3E13E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4C39E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0151CC" w14:textId="77777777" w:rsidR="004E017F" w:rsidRPr="00AB76B4" w:rsidRDefault="004E017F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38ABF14D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4E9EB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EB922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12240" w14:textId="77777777" w:rsidR="004E017F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44+300</w:t>
            </w:r>
          </w:p>
          <w:p w14:paraId="52FB9D02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33291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79A2C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529E8F2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F99E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601B6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C5863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67D3C9" w14:textId="77777777" w:rsidR="004E017F" w:rsidRPr="00AB76B4" w:rsidRDefault="004E017F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7534AFBE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6F12E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F2D95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465A1" w14:textId="77777777" w:rsidR="004E017F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  <w:p w14:paraId="5FDB8ED1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2C866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EB264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5D0ACC7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A96E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EA7C4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6FCFF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D4809B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6761A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07FDB258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2AAF86DA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AD52B78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4EF15F01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CD67CFC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59E4B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69FC8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C6AEF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F4445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:rsidRPr="00AB76B4" w14:paraId="552D735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541E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EB6AC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0242D209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05CD0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758496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6A6C43FC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8FE0D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71AF3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1E180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4C3D7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9EEDD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:rsidRPr="00AB76B4" w14:paraId="435E2DD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FCA3E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E9859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7506C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B4FAA8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5B00B414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9542F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F5EA7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EDC66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46+600</w:t>
            </w:r>
          </w:p>
          <w:p w14:paraId="002A0395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82C64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BDA30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:rsidRPr="00AB76B4" w14:paraId="6922ABF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791C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FDF25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05C37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DE98A7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B92FD15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3F43C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7FBD60F5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D9BEE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3B5EE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73557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62831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C0B4A0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DE02EB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4E017F" w:rsidRPr="00AB76B4" w14:paraId="485A876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FE37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47BDE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0BF1A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401EEA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25EEC203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5C01C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2F7D5E7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5CFB0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D8BCB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8EA6C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61EDB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:rsidRPr="00AB76B4" w14:paraId="021589E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78ED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E0081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6179F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F528E6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782EB5E0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446AA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7BE00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0E277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CA841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F81DB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:rsidRPr="00AB76B4" w14:paraId="2139473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80025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A38C7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0F0A7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8CFFA6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D385A00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16B8C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03E7A085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5CCCE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EE768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06231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3AA60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3BDDAB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B3DD30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4E017F" w:rsidRPr="00AB76B4" w14:paraId="5B56AAD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CFF8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D2AA6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52C9D5B4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84B76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13A503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33AE584E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E779C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F7C42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EA8A0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7C1E4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61168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63D52D9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78DD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A7FF0" w14:textId="77777777" w:rsidR="004E017F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46EB093B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DFD9E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87606E" w14:textId="77777777" w:rsidR="004E017F" w:rsidRPr="00AB76B4" w:rsidRDefault="004E017F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B211E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26ED7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2FA02" w14:textId="77777777" w:rsidR="004E017F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DF8A3" w14:textId="77777777" w:rsidR="004E017F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88438" w14:textId="77777777" w:rsidR="004E017F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:rsidRPr="00AB76B4" w14:paraId="6D52FB1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AEA4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F6B72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2019D227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FDE90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29FD3A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56E4556A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10AD97F5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B3A50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904A0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347D1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6E0A9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59506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017F" w:rsidRPr="00AB76B4" w14:paraId="0380C7D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A17C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ADCE7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57+890</w:t>
            </w:r>
          </w:p>
          <w:p w14:paraId="67794F00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89EF9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57867C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70CEF638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4EC8C4DE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562AD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73B26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4F266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42BD7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2A973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68B9285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4E017F" w:rsidRPr="00AB76B4" w14:paraId="13169DD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6C0C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4015E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55A79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5CC04D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1C4A3CD7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CC90A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962AA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B1263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151D38E8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CE710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90EED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1E8A31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40A84973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:rsidRPr="00AB76B4" w14:paraId="4872588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0B82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06239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52968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C248A1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01693E21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13235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FFA44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0CDEF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05490B64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6AC55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E21C5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017F" w:rsidRPr="00AB76B4" w14:paraId="4822305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5A2D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26037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76D1FF16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3D86A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024A39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0BE66652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003C6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D8E4F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93C34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73FA7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1BC50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:rsidRPr="00AB76B4" w14:paraId="029D4BA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5297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1496A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2D6A4A31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CF5BE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5C5FDA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9D60244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1BCE7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8A75C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94C2B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BB5A2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3E18A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BB0553C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C29A10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4E017F" w:rsidRPr="00AB76B4" w14:paraId="23A9DFF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1876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35C0F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F7939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7A6E61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0E93DA7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F1545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50FDD98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0CB4EEC8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14392AFA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274C3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642AB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86E45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AFFDE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D6C755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4E017F" w:rsidRPr="00AB76B4" w14:paraId="188C4F2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047D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01ADB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32F88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63446E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5450980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A4FAA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91EF045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42F453CB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F6C96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5882A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58CA7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18A87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4E017F" w:rsidRPr="00AB76B4" w14:paraId="7EBFD89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A3DF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C82E6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65FB6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B29EC2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169EB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93682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D06C6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5139A2D6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8BB78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CA842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:rsidRPr="00AB76B4" w14:paraId="0AE04A2A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3424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AFD9B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FE373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1578D5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0EC97D37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567F1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00174E6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E680E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ACC62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FA9A3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BAA7C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880979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4E017F" w:rsidRPr="00AB76B4" w14:paraId="22E34E38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9F39D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3BD62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508EE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84725F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4F246D2B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CEF7A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AFBE188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7D974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DEFB5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1F847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E89A4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4E017F" w:rsidRPr="00AB76B4" w14:paraId="40127542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7491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09751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5DCA0AEA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1A307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A80C39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6FE9C7E3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63FDB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CA014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61248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82708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E0D56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017F" w:rsidRPr="00AB76B4" w14:paraId="42060C4B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36BA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53792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17FC8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1FE7C8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380BD27A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65E99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7E9F9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7DFDB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3273ABB4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ED563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CE4E5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:rsidRPr="00AB76B4" w14:paraId="77C185E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70AF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9E8CD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4EACC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106449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2EE405A2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8EBC5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9CF30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E5090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3EF55BE9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3CAF1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D5C77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670FDB3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E017F" w:rsidRPr="00AB76B4" w14:paraId="0ED47AB4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F2DE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4038B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1988BD9F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F333C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BD60A8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0A320166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C5CE7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4E242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8DDBC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F5461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4FA56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E017F" w:rsidRPr="00AB76B4" w14:paraId="7D163073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0D7B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5E31A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637DC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A9BD7A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59D6C0E5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2E749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FAA0B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B4FA0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29FA689F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C57C9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06597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E017F" w:rsidRPr="00AB76B4" w14:paraId="194C8EC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A529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5F99F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63FE6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CE2D0E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50A32509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1DD0B7E4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6B2B75B3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F45FD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D05C0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286EA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6ECEBBFC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EB1DB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9C30D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E017F" w:rsidRPr="00AB76B4" w14:paraId="6E0A4D2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F60CF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1B539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3292253F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BBE0D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A6BC3B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75901685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3BCEC85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A7C0F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6522D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B2C3E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CFA3A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850F0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795F4F5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7EE338E3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E017F" w:rsidRPr="00AB76B4" w14:paraId="6EAC9EE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D891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6EED8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5A8D6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2B07D0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38D789E2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17C57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29BFC41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152943F9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B2172AF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98B7F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984F2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DEA7E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9AE8D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FAA3BB4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60C1321E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E017F" w:rsidRPr="00AB76B4" w14:paraId="56DB1026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2DB4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B434F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1FD59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B11C64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279B1919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E95B9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462922E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48EBC7C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22E1CFB8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A8442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0BD93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5BC4C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567E2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C8F0C63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4E017F" w:rsidRPr="00AB76B4" w14:paraId="5FFF2849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6802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DE547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19262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199F47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0534A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81852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9E4D7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16D1140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BBBEA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4B6A2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E017F" w:rsidRPr="00AB76B4" w14:paraId="265F5AC4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7302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DF4C3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398EE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AED63A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045D3AE7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95C81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E7744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21A3B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4AF541EB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EB135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11A1F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023BEE5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E017F" w:rsidRPr="00AB76B4" w14:paraId="6DBDEA67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E98B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15941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9F1B2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BA26C3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2D6DCC4D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3680F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CFBE93A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72F57D8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1E49EA63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1A78B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52F39" w14:textId="77777777" w:rsidR="004E017F" w:rsidRPr="00AB76B4" w:rsidRDefault="004E017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19298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1B8D9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9D1866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4E017F" w:rsidRPr="00AB76B4" w14:paraId="24420AE8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658F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2E768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44D10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BD0ED8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6EF3881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78402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26FFDB7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D655022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035D1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D6A5F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67103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A6A43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7B74F1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4E017F" w:rsidRPr="00AB76B4" w14:paraId="0639367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3974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DE272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4F7F2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98D229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4C3412A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7D309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E57AD86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4A8E2CB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4E115BFD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B02D560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07CE6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43FCD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05072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B0F5C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3A196F4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E266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95B78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6BA1A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EE3112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CDD26CD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5B266734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22E4C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AC715D7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DB93D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834BA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B75B3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F1B5D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0CE2A86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4B2E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72EDB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273D46E0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4C581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A9E6AB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0E02EAE4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20F9EC38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7ED72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D04BC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B5D5D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9940D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17358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:rsidRPr="00AB76B4" w14:paraId="1BBCAE7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0C93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35F56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D2A81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445C8C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459F3DDA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4A99E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8BBC892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A6F64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02DF6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02003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917A4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4E017F" w:rsidRPr="00AB76B4" w14:paraId="46ED7136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EF4A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EC9B8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D5789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93E562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37D3A670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DA4D541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5EBCA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D8381AB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25C6F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0C398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CA40B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DFD5B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1945C83A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06B3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6D1F3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670137B5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31231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9DA9CF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4D883307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7D1A82A9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7D13758B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6E9141EA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AA7EA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8AA3B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75454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AEB83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9E7FF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017F" w:rsidRPr="00AB76B4" w14:paraId="04BC0E2F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2174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32473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A2A4B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2542E8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1D8498F2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02EC4D84" w14:textId="77777777" w:rsidR="004E017F" w:rsidRPr="00AB76B4" w:rsidRDefault="004E017F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66D03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0DE6F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25111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74BCE60B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23148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93F3E" w14:textId="77777777" w:rsidR="004E017F" w:rsidRPr="00AB76B4" w:rsidRDefault="004E017F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:rsidRPr="00AB76B4" w14:paraId="1ED441B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E0B0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0A1F1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18ADE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194B34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2F66DABD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25E21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241C6D1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52DEC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F8315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4C05B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42320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775770C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E112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C5657" w14:textId="77777777" w:rsidR="004E017F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0939298A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B561E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23A592" w14:textId="77777777" w:rsidR="004E017F" w:rsidRPr="00AB76B4" w:rsidRDefault="004E017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3C8CC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B3692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92748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49707" w14:textId="77777777" w:rsidR="004E017F" w:rsidRPr="00AB76B4" w:rsidRDefault="004E017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29EEA" w14:textId="77777777" w:rsidR="004E017F" w:rsidRPr="00AB76B4" w:rsidRDefault="004E017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017F" w:rsidRPr="00AB76B4" w14:paraId="12FEC4A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EF69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671A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3CE4B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6DE1EC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0E9E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B4F71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35ED2" w14:textId="77777777" w:rsidR="004E017F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5D995DA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BA94F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B386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017F" w:rsidRPr="00AB76B4" w14:paraId="55B439B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AF62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4259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29CF1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7BC542" w14:textId="77777777" w:rsidR="004E017F" w:rsidRPr="00AB76B4" w:rsidRDefault="004E017F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734B4A9E" w14:textId="77777777" w:rsidR="004E017F" w:rsidRDefault="004E017F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A80D7" w14:textId="77777777" w:rsidR="004E017F" w:rsidRPr="00AB76B4" w:rsidRDefault="004E017F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8AD923F" w14:textId="77777777" w:rsidR="004E017F" w:rsidRPr="00AB76B4" w:rsidRDefault="004E017F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04211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37572" w14:textId="77777777" w:rsidR="004E017F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D6637" w14:textId="77777777" w:rsidR="004E017F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7109E" w14:textId="77777777" w:rsidR="004E017F" w:rsidRPr="00AB76B4" w:rsidRDefault="004E017F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953F90" w14:textId="77777777" w:rsidR="004E017F" w:rsidRDefault="004E017F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4E017F" w:rsidRPr="00AB76B4" w14:paraId="4BB6550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5F51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3A32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80630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02172F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12404550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FBC5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DA45B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76B1D9C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1FFC354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5C9FA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2511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DADF5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7585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73B36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4E017F" w:rsidRPr="00AB76B4" w14:paraId="033575C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BD5F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2C3B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A69DE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EC3A32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4081741E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0889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9945BE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660FE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3D35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F1C4D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D873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085F1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4E017F" w:rsidRPr="00AB76B4" w14:paraId="210877E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8358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2A81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6E154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2F3A3E" w14:textId="77777777" w:rsidR="004E017F" w:rsidRDefault="004E017F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11DA377D" w14:textId="77777777" w:rsidR="004E017F" w:rsidRPr="00AB76B4" w:rsidRDefault="004E017F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F7D8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F1941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8A676" w14:textId="77777777" w:rsidR="004E017F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14E6BA2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080B2" w14:textId="77777777" w:rsidR="004E017F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629A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017F" w:rsidRPr="00AB76B4" w14:paraId="3F6264F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E3E1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2133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81512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4D498C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260B8349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2B85213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1727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4801886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7DDB190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95C2F8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85656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50A9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42B88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6D0B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60A417E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E34D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4CCF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76728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3D646B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6142233A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E576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57C543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DB7087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31CB775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E4FD2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917D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53455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5597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056FE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4E017F" w:rsidRPr="00AB76B4" w14:paraId="1456048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473E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ADEF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810C7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B88FD7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5972F402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7E6D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E9D98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0968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146+830</w:t>
            </w:r>
          </w:p>
          <w:p w14:paraId="5B7A94E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E3044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E60D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:rsidRPr="00AB76B4" w14:paraId="7DE0523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8283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3C2C4" w14:textId="77777777" w:rsidR="004E017F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148+150</w:t>
            </w:r>
          </w:p>
          <w:p w14:paraId="5543B79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7D6C8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277AD7" w14:textId="77777777" w:rsidR="004E017F" w:rsidRPr="00AB76B4" w:rsidRDefault="004E017F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43A06F2F" w14:textId="77777777" w:rsidR="004E017F" w:rsidRPr="00AB76B4" w:rsidRDefault="004E017F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6392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CBB7B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13DD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D567C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BD1E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017F" w:rsidRPr="00AB76B4" w14:paraId="49206BD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3818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4B84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0F8E412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73CD4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9576EC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7EFFF068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6BA3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2DAAC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BDAA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F9D9F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EA0A6" w14:textId="77777777" w:rsidR="004E017F" w:rsidRPr="00AB76B4" w:rsidRDefault="004E017F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F55C982" w14:textId="77777777" w:rsidR="004E017F" w:rsidRPr="00AB76B4" w:rsidRDefault="004E017F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50F57DE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5132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8D94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1FD5862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7CFC5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3A975A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68CD28EA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21A79551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5180504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533F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71F1D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15E9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6DCDD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3D67D" w14:textId="77777777" w:rsidR="004E017F" w:rsidRPr="00AB76B4" w:rsidRDefault="004E017F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56C85FD6" w14:textId="77777777" w:rsidR="004E017F" w:rsidRPr="00AB76B4" w:rsidRDefault="004E017F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0117A32" w14:textId="77777777" w:rsidR="004E017F" w:rsidRPr="00AB76B4" w:rsidRDefault="004E017F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1989A7C2" w14:textId="77777777" w:rsidR="004E017F" w:rsidRPr="00AB76B4" w:rsidRDefault="004E017F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284B4AD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5BF0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FEF8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54397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5EFC7A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308C1A5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98B0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6D56FB8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B8903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4096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8F7E1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A2F34" w14:textId="77777777" w:rsidR="004E017F" w:rsidRPr="00AB76B4" w:rsidRDefault="004E017F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731CE21" w14:textId="77777777" w:rsidR="004E017F" w:rsidRPr="00AB76B4" w:rsidRDefault="004E017F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4CBDCC16" w14:textId="77777777" w:rsidR="004E017F" w:rsidRPr="00AB76B4" w:rsidRDefault="004E017F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4E017F" w:rsidRPr="00AB76B4" w14:paraId="07DAB1B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4A88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220F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8852B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C994BF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215C2553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0B4F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C7E4C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5CD0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84256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5DC8C" w14:textId="77777777" w:rsidR="004E017F" w:rsidRPr="00AB76B4" w:rsidRDefault="004E017F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4E017F" w:rsidRPr="00AB76B4" w14:paraId="21D5C94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7E90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4464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92E9F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AE43E9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36FF353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48D67B0A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AF7D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2B856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6B52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448060F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42492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BA3CA" w14:textId="77777777" w:rsidR="004E017F" w:rsidRPr="00AB76B4" w:rsidRDefault="004E017F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E5789C6" w14:textId="77777777" w:rsidR="004E017F" w:rsidRPr="00AB76B4" w:rsidRDefault="004E017F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4D417B" w14:textId="77777777" w:rsidR="004E017F" w:rsidRPr="00AB76B4" w:rsidRDefault="004E017F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4E017F" w:rsidRPr="00AB76B4" w14:paraId="34303658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681C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1C04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B4AC7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3070FD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D6B5255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2581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13AB36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0C3EA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8D7E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E8D7C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6911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29A87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4E017F" w:rsidRPr="00AB76B4" w14:paraId="077A4C99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9D65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FF3D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AA29A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9CAE75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6DDA768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BFFA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A3B45F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8EE14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22FB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D26AC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147E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6F9A2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4E017F" w:rsidRPr="00AB76B4" w14:paraId="3BDF3F5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4F69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87A7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DE7F0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87C672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9D4B83D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CD82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1EDEBE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6F8091B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2627F7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16A7A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E872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41C9F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AA26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7439E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4E017F" w:rsidRPr="00AB76B4" w14:paraId="2C9F4E6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E62A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0E47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9E2AE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A9F630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D568C7D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89DC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EA8E92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64B1F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CD42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2D718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29D2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B335DB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4E017F" w:rsidRPr="00AB76B4" w14:paraId="31D78BC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E1A4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0461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CCCD3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EA7B8B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E924282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E6C3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405A3E8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E15B0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2EDC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9F51D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D4E5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D38D1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4E017F" w:rsidRPr="00AB76B4" w14:paraId="7A18C78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6F5D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20D1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DF291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5F8722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4CFF0C1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3E7F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5DB7F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273F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7F353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E5EC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27489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4E017F" w:rsidRPr="00AB76B4" w14:paraId="42E2257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98B6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B36F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95C94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D17D59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FC2822A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8865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75010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74B1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8333C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226A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4E017F" w:rsidRPr="00AB76B4" w14:paraId="1E5BFB8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40FD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B318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7FF8E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63B98F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FD28E06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F455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2CC54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58A2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2F47C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9F07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4E017F" w:rsidRPr="00AB76B4" w14:paraId="7C0B29EC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1C4A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624F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4E8A8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7E2F19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FE1C984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CBB5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AB280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C972D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0570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6FABD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DE6D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1CEF0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4E017F" w:rsidRPr="00AB76B4" w14:paraId="021559E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3406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CBC9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BFB11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9BB1F0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E061A35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0B282AD0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F32F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24F65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CBB9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59143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25F0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28B56EB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C724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269D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39C64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E36878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D2B89A7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1A4C9F24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1E8E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0513C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965E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7398A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74F2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24DE64B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C4E2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1F59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06981D8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215FF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028978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F606C0D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E160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0B6C8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0EA1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2B4CD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EFAF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:rsidRPr="00AB76B4" w14:paraId="30D10B1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A6E9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1F7B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3639BEE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D0845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1317EE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389EFA3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B028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CC55E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C763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F4E35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80C6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:rsidRPr="00AB76B4" w14:paraId="05E559E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16E5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2291B" w14:textId="77777777" w:rsidR="004E017F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1ADFC97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0160C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9A98F6" w14:textId="77777777" w:rsidR="004E017F" w:rsidRPr="00AB76B4" w:rsidRDefault="004E017F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CEADD99" w14:textId="77777777" w:rsidR="004E017F" w:rsidRPr="00AB76B4" w:rsidRDefault="004E017F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4145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C4A2E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6AFF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A3854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FCA0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4E017F" w:rsidRPr="00AB76B4" w14:paraId="27B1A90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24EB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321D7" w14:textId="77777777" w:rsidR="004E017F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1B26001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F0532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D70C88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6088E2E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34D3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5C392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C7F4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C61FB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7DACC" w14:textId="77777777" w:rsidR="004E017F" w:rsidRPr="00AB76B4" w:rsidRDefault="004E017F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:rsidRPr="00AB76B4" w14:paraId="5E3B1A2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B1CF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82F7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2875B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BF89B2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612511F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EFBD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01809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6DC3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9AA5C9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E819D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F5AC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:rsidRPr="00AB76B4" w14:paraId="3F34C90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2B8C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15F3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FAF01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799F45" w14:textId="77777777" w:rsidR="004E017F" w:rsidRPr="00AB76B4" w:rsidRDefault="004E017F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5DFCEBE" w14:textId="77777777" w:rsidR="004E017F" w:rsidRPr="00AB76B4" w:rsidRDefault="004E017F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B1D1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82C43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6DA90" w14:textId="77777777" w:rsidR="004E017F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00AB801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D8131" w14:textId="77777777" w:rsidR="004E017F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20D4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:rsidRPr="00AB76B4" w14:paraId="4AA17F5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79E5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E2A4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972DD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28462D" w14:textId="77777777" w:rsidR="004E017F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2019078A" w14:textId="77777777" w:rsidR="004E017F" w:rsidRPr="00AB76B4" w:rsidRDefault="004E017F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2EEC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F4A98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D7E4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3B91B06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90DA6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D75EB" w14:textId="77777777" w:rsidR="004E017F" w:rsidRPr="00AB76B4" w:rsidRDefault="004E017F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017F" w:rsidRPr="00AB76B4" w14:paraId="504B56D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93E1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BFAD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50F2538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C65CB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5A1C92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120708C0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75D0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8C6FB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68B8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3E674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CC84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017F" w:rsidRPr="00AB76B4" w14:paraId="6BCBE40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EE76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F10D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72D5D83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4237A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61B80B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00DE44BC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F7F6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707C8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24A8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26388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1124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720603C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017F" w:rsidRPr="00AB76B4" w14:paraId="135C792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A867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4326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DD7EF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21A8BE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47534E59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1978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FF9A8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9580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1423E98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1BA3A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21E0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4917066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017F" w:rsidRPr="00AB76B4" w14:paraId="3A74F66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8731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C467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7C04E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596D50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3CC3955E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6460201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7A57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422F26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98FFC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5B67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53604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601E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729F5E0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B42D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2F08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3B01234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3779E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00C8E8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8445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1E809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F90D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44D56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7D62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:rsidRPr="00AB76B4" w14:paraId="042BB26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ED6F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FB2D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C8AB7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92798E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B4E05CA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101F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5CDBA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246B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12BFB4C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6BEAF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E269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:rsidRPr="00AB76B4" w14:paraId="0BA705F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8FDC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3AE5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2C24C52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D53AC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6FBEC9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EF6DB91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1F522C82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2411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88665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8A58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25DBE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322F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D01D2D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01A1B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4E017F" w:rsidRPr="00AB76B4" w14:paraId="5142440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8596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D8F7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52550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E5558B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D0F630E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7D45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E7A200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B1072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2BAD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659EA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44C5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4E017F" w:rsidRPr="00AB76B4" w14:paraId="76AA246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B6BB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4287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1DCF6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F6A0E3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886DDEF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CFFE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CF11D5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FCB9A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2BED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02D87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F4B5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4E017F" w:rsidRPr="00AB76B4" w14:paraId="6F8C20D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FDB8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C838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F1D2D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AF0B3B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E4EC600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ED99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7BE962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237C6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25AD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458AD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ACBE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0140A30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01D1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398C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47F9BD4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F073C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257CB6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E2BE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647CE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D875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E2F2E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4ED5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B824FE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:rsidRPr="00AB76B4" w14:paraId="4FFB91F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B695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B3BB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E8256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4AC481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1699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CE4C7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18A2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269E98B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4AEEB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74770" w14:textId="77777777" w:rsidR="004E017F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C0C53E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:rsidRPr="00AB76B4" w14:paraId="67A42D8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C044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EB1E3" w14:textId="77777777" w:rsidR="004E017F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380B52B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12899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2F4190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0CF2EBD6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E1EE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43EB2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632C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76099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1B90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4E017F" w:rsidRPr="00AB76B4" w14:paraId="3311BA7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F0FB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3805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02595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9EAF27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43B245D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DCDF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3C23D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F96E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38CBB46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42FD3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BA72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787E2B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:rsidRPr="00AB76B4" w14:paraId="7DE8F17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B0008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D1177" w14:textId="77777777" w:rsidR="004E017F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  <w:p w14:paraId="0083E4E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1A106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BB4FF9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8053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D9959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0E14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EEA2A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9F56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:rsidRPr="00AB76B4" w14:paraId="42216E7A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76FE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32D0C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814347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FEEFD5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F438D93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9B406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801AC5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133E77E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E8AA60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80FE42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64AFCFC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47C306E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ED485B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FD7C8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9E82EF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11E07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5FDD26A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6FFD1EAD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0E92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73BF1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77D80F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A8A272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66CD7F1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A4FAF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3C3BA07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5688599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E2A816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573BD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9F9DDD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7823A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39EAC777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BE98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32AED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6AAEAD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BBCF6F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D118BB9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2A0D1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45709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FC4784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50487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F85824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5A3A4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7B013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4E017F" w:rsidRPr="00AB76B4" w14:paraId="2AAC4627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FF76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3F4CE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75F748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9C7C4C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C591BBE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8A215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2DCDDC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3F672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655BA6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79BB4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129A0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4E017F" w:rsidRPr="00AB76B4" w14:paraId="039C7008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1BD0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93C5A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11FE91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5FE048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72C21AA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146C2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869FA9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A801C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58A135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2D426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591C3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4E017F" w:rsidRPr="00AB76B4" w14:paraId="3BF0F5CB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94A9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8DE23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552D765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2186DA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3F2938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B1D22E2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D0144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A63837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C762B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229397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84FFE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6D59A73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70DD9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4E017F" w:rsidRPr="00AB76B4" w14:paraId="3B87083E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38BA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16F21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5230E0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29D705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2AA5E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62B1C2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EE4F06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E72ACF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62120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5B682C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B8259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4E017F" w:rsidRPr="00AB76B4" w14:paraId="473FD86A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0C10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5F9DF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3C4354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EFE09B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88742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4DCA77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011CCB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E73057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366BB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CF6442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461FD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4E017F" w:rsidRPr="00AB76B4" w14:paraId="2A63557B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3086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78729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D14367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13AEF1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72B3C61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B80D3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FDF9E6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CC50FF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4C2B6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2A6730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C5629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4E017F" w:rsidRPr="00AB76B4" w14:paraId="58FA954D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0C60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8E9DA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432D9D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39DC58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2C6DC8F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08237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4D44FA3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412C4F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4DC25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25762B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33456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4E017F" w:rsidRPr="00AB76B4" w14:paraId="1D21722D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81BE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4168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16EAB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5F7B58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D0BEE63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4F28E" w14:textId="77777777" w:rsidR="004E017F" w:rsidRPr="00AB76B4" w:rsidRDefault="004E017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799F9F8" w14:textId="77777777" w:rsidR="004E017F" w:rsidRPr="00AB76B4" w:rsidRDefault="004E017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59176467" w14:textId="77777777" w:rsidR="004E017F" w:rsidRPr="00AB76B4" w:rsidRDefault="004E017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1739DEE" w14:textId="77777777" w:rsidR="004E017F" w:rsidRPr="00AB76B4" w:rsidRDefault="004E017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7B7E9D7B" w14:textId="77777777" w:rsidR="004E017F" w:rsidRPr="00AB76B4" w:rsidRDefault="004E017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436C78C9" w14:textId="77777777" w:rsidR="004E017F" w:rsidRPr="00AB76B4" w:rsidRDefault="004E017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28FA9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E1BA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8175B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4ECA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87A06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E017F" w:rsidRPr="00AB76B4" w14:paraId="669E8921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5EB69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4E46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BF5CD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9188F8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0408794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E31C7" w14:textId="77777777" w:rsidR="004E017F" w:rsidRPr="00AB76B4" w:rsidRDefault="004E017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DE8602F" w14:textId="77777777" w:rsidR="004E017F" w:rsidRPr="00AB76B4" w:rsidRDefault="004E017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EAA16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004F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BD5BF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3BB9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A009A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E017F" w:rsidRPr="00AB76B4" w14:paraId="7BCDA785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ABCD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EB82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AB01D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63388F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17D6844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5D9E3" w14:textId="77777777" w:rsidR="004E017F" w:rsidRPr="00AB76B4" w:rsidRDefault="004E017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4A37F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1044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EA42F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D915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5306BCC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8F42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486D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65C05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950B5A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1E145E0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27579" w14:textId="77777777" w:rsidR="004E017F" w:rsidRPr="00AB76B4" w:rsidRDefault="004E017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2A1674A" w14:textId="77777777" w:rsidR="004E017F" w:rsidRPr="00AB76B4" w:rsidRDefault="004E017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150474E7" w14:textId="77777777" w:rsidR="004E017F" w:rsidRPr="00AB76B4" w:rsidRDefault="004E017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7056E6C" w14:textId="77777777" w:rsidR="004E017F" w:rsidRPr="00AB76B4" w:rsidRDefault="004E017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566A2164" w14:textId="77777777" w:rsidR="004E017F" w:rsidRPr="00AB76B4" w:rsidRDefault="004E017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408FD258" w14:textId="77777777" w:rsidR="004E017F" w:rsidRPr="00AB76B4" w:rsidRDefault="004E017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8854BB7" w14:textId="77777777" w:rsidR="004E017F" w:rsidRPr="00AB76B4" w:rsidRDefault="004E017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5CB68BD6" w14:textId="77777777" w:rsidR="004E017F" w:rsidRPr="00AB76B4" w:rsidRDefault="004E017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621F8135" w14:textId="77777777" w:rsidR="004E017F" w:rsidRPr="00AB76B4" w:rsidRDefault="004E017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6DACC0BE" w14:textId="77777777" w:rsidR="004E017F" w:rsidRPr="00AB76B4" w:rsidRDefault="004E017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B27D8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455D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D36A6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6649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AD7FA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E017F" w:rsidRPr="00AB76B4" w14:paraId="2D34A7F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DDFB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4CF2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C1DBA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9D4D80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CB2F4AD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16E23" w14:textId="77777777" w:rsidR="004E017F" w:rsidRPr="00AB76B4" w:rsidRDefault="004E017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1CCAEDAA" w14:textId="77777777" w:rsidR="004E017F" w:rsidRPr="00AB76B4" w:rsidRDefault="004E017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300C4808" w14:textId="77777777" w:rsidR="004E017F" w:rsidRPr="00AB76B4" w:rsidRDefault="004E017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43A5D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FEB5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4FFA3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FFA8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AB504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E017F" w:rsidRPr="00AB76B4" w14:paraId="29617FC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6A39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3EF1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80BC9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091456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95DD374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5C310" w14:textId="77777777" w:rsidR="004E017F" w:rsidRPr="00AB76B4" w:rsidRDefault="004E017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8FFF4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FDD8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09024C2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F376D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E153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83160F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017F" w:rsidRPr="00AB76B4" w14:paraId="79F6855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E668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9EEB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7797882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FC17A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BE0F82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F65ABD1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0A7D569B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03E72" w14:textId="77777777" w:rsidR="004E017F" w:rsidRPr="00AB76B4" w:rsidRDefault="004E017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84F7D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E517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82104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767A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D712DC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017F" w:rsidRPr="00AB76B4" w14:paraId="05B0AA1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FDE7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A294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FA3DA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5DB391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6BEA58F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2174B" w14:textId="77777777" w:rsidR="004E017F" w:rsidRPr="00AB76B4" w:rsidRDefault="004E017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EA488DD" w14:textId="77777777" w:rsidR="004E017F" w:rsidRPr="00AB76B4" w:rsidRDefault="004E017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9236059" w14:textId="77777777" w:rsidR="004E017F" w:rsidRPr="00AB76B4" w:rsidRDefault="004E017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5D341CE8" w14:textId="77777777" w:rsidR="004E017F" w:rsidRPr="00AB76B4" w:rsidRDefault="004E017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3345E3BF" w14:textId="77777777" w:rsidR="004E017F" w:rsidRPr="00AB76B4" w:rsidRDefault="004E017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EECB5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B98D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28B8D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0833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1639B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4E017F" w:rsidRPr="00AB76B4" w14:paraId="4723AC1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56A6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B08C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C9867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1F86A7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D7D8957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A8BD2" w14:textId="77777777" w:rsidR="004E017F" w:rsidRPr="00AB76B4" w:rsidRDefault="004E017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3A2E07D" w14:textId="77777777" w:rsidR="004E017F" w:rsidRPr="00AB76B4" w:rsidRDefault="004E017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A8AF625" w14:textId="77777777" w:rsidR="004E017F" w:rsidRPr="00AB76B4" w:rsidRDefault="004E017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1E85F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C52F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78807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A342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FFC48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4E017F" w:rsidRPr="00AB76B4" w14:paraId="3F51BE6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AC8C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1478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3047B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8F99C1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F0A6E5B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892F7" w14:textId="77777777" w:rsidR="004E017F" w:rsidRPr="00AB76B4" w:rsidRDefault="004E017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B6AFBF3" w14:textId="77777777" w:rsidR="004E017F" w:rsidRPr="00AB76B4" w:rsidRDefault="004E017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07A8A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9AAE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EC859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8DA0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4E017F" w:rsidRPr="00AB76B4" w14:paraId="4C132AC6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1AB0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3A98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B86D9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E0EE66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326A868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76017" w14:textId="77777777" w:rsidR="004E017F" w:rsidRPr="00AB76B4" w:rsidRDefault="004E017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34CE490B" w14:textId="77777777" w:rsidR="004E017F" w:rsidRPr="00AB76B4" w:rsidRDefault="004E017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4FA0B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96A0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5C6A5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2669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76364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400CF4A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E017F" w:rsidRPr="00AB76B4" w14:paraId="77E1ED89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C1ED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86C5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09414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2D9AB5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494EA9F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9999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05855EA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C82EE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7DDF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C4AF2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3C82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1280C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4E017F" w:rsidRPr="00AB76B4" w14:paraId="29B157B5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8BEC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E9D8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EE245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0B45CF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58200BF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3847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DDA45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64F6990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8E825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ECE6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0FBAA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3961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4E017F" w:rsidRPr="00AB76B4" w14:paraId="7CBA2CAC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7773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92F3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488C0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0F03B2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50D8442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77B1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85B0F0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185B82C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9B548A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16DF7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445C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644E8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E28A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3BA87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4E017F" w:rsidRPr="00AB76B4" w14:paraId="41DAD6E4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0CE14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E980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151B185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091E6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6A006B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639ED6DF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6063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9910B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E591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DB323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DF40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4D7476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:rsidRPr="00AB76B4" w14:paraId="460A3180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C392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56A3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04899AD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56360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C221BC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594E430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6C02FCCC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49A90596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81F7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CC9A4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05A2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EEE72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E5D4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652E8DF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E017F" w:rsidRPr="00AB76B4" w14:paraId="15A110BB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C861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8F2A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1BA19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7D2B3A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DEFF0E4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68F923BB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38DCB305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CAAD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30D1E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AF9E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5BB23A7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97A09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B9BD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39A54DA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E017F" w:rsidRPr="00AB76B4" w14:paraId="17E6042F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A295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9275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7F094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7536C8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9C36867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917C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E61F76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3F5CD02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6AB638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81624A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48A23F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2A521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5BA2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26759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36F6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0D03ABA6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4E45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6AD0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96220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564B74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54997549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1E354AB0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7D7EFB41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9EB1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CC292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1467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9EF06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362D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03AEF59A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C09A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5CC7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1E4C6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8236DB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B7F2880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1B88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FF192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35D8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80F0A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5A3E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339007D0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B46A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62B7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D34DE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81DF92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726AC358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508F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7BC5F1A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73D377A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2AE5F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81E8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6B985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7CC7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3BB4D4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4E017F" w:rsidRPr="00AB76B4" w14:paraId="2FD7C615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95CC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787C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0C0E0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041436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2E88365B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A19A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44D5DD6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C7151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41EA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88132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1528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4E017F" w:rsidRPr="00AB76B4" w14:paraId="6D7E9477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E096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27C8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741F72E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7BC11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46C232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7C94F943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B7E5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ACB4F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691B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11C097E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0803E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47FA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19F1D4D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:rsidRPr="00AB76B4" w14:paraId="33F26AD0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9610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3AEF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C1AAF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08AD6D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40F20032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E509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65CD7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46F7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7435B78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F450F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92A2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4E017F" w:rsidRPr="00AB76B4" w14:paraId="159BA61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8F31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A3EA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1EC86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BBAD72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44F99CF2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706C209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EB01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6D7AB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CAF7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50555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A6D3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5D9DBB9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065D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3E0FE" w14:textId="77777777" w:rsidR="004E017F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643B6DD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22E84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EF747E" w14:textId="77777777" w:rsidR="004E017F" w:rsidRPr="00AB76B4" w:rsidRDefault="004E017F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3454C6E3" w14:textId="77777777" w:rsidR="004E017F" w:rsidRPr="00AB76B4" w:rsidRDefault="004E017F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EC66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D8839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FDEC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1691A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A063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:rsidRPr="00AB76B4" w14:paraId="0699C25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0FAA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CA4E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E2774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BC4D34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61EAA957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F6C9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490C1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1F7A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1697CE8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BEDE8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2D2B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:rsidRPr="00AB76B4" w14:paraId="1496E8F6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6EFA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B51D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EDFCD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AC6E46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740F531C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AF457A8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36C8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715C3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AC5D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38CAA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80FE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58E7EDB0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E940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82BD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6B45DC9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CB418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05E6BE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5571E1C3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ECE6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13A15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E0A5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FE68D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C907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E6F8FA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:rsidRPr="00AB76B4" w14:paraId="5C14E4E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4CDB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F582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6C8C2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409177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03197E04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415A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2BBE817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A1ACC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2EDD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C596E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FAD7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7FC77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4E017F" w:rsidRPr="00AB76B4" w14:paraId="78944B9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00E8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5845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3096D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8D4BD3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5A2C475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7781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66A633E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1744B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7192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C6740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1CEA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C2A72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4E017F" w:rsidRPr="00AB76B4" w14:paraId="007621A3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4B9F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6117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8E211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5565DD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5C31B842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6A83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352164C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43C13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1829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AAA19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C6E7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A71FA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4E017F" w:rsidRPr="00AB76B4" w14:paraId="16BDEBA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2722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B10A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BB389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535DD2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07430CF8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54B1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F0974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A54E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8BAE6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6E93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3EA14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4E017F" w:rsidRPr="00AB76B4" w14:paraId="1AF645A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0478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615C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F721A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29296F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622766EE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CA4AFF9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FB26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06D110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34F79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CC08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3DB22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A6F2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15A40DF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79C5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E688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187E28A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ADF32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81480B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7DB5C7C0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D175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48753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8292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FD19A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8D44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:rsidRPr="00AB76B4" w14:paraId="7A067639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BD34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247E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C9AB1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F7603A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4B336870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A629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70E4DC6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16E9037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043692D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3CAB4AA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C6DCC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CDF4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DD100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7C7B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728CEC74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5D5E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4D84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B1D87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487AD2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029C754D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74CC87D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4421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98086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43F5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DC777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9ED2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53A52FFD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09D1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D4B2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78B8E1C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B25A6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A049B8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4D38C759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4815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1CE0D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AA97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3B416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08E0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9E57AC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4E017F" w:rsidRPr="00AB76B4" w14:paraId="1F705D21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E01F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8A54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3BC89DF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0ADB4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F482DF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044D6C7F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8028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6C0D3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0442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47746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074C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62DBA5B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:rsidRPr="00AB76B4" w14:paraId="1BA1259F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8F0F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A04A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111BF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B2A421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7E4F545C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44644D79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D052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43BAAB9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58935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DAFC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DA3D6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31F3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079B22E0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17DC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9174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E0BA0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10F25C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382E895E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C589BBC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B6B2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42B0B7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2B814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CC2C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98C09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E082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6AE6E6AC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9E19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F242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B1523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E683D5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385C4AFC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7B57FC3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329F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39EBA0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B54A18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6585E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8E63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3A9B0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18E2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353E1CF0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4E65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8408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52611C1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07BE5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1DE798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044A7F2D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D835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57274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4CD0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9FC7B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7AEF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2EC0CB2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:rsidRPr="00AB76B4" w14:paraId="41ECB768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FC81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BA81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D7D22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167350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0452CEE9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8641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4384769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7179D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1ACD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F8C0A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C4BB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11EE3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4E017F" w:rsidRPr="00AB76B4" w14:paraId="034C9B24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DB30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9821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FF13D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767EEF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49F0857E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E177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081781F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1574B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E901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9C261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2D3C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73A9F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4E017F" w:rsidRPr="00AB76B4" w14:paraId="5240CA47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53D9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5864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6B5CFF1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44457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AEB604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20898D53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F62C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D138D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40F5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C8373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B914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:rsidRPr="00AB76B4" w14:paraId="477278B2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D7D8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128F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DB871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7994AC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C499195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D62C7C9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74EE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4B9ADB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ACE48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85BF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DC11C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606E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1D102A35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D1CC8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5EF8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239AD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3B679B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8028346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2BF5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44242FB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6A27F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4AC0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7F30A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39B7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BF7C4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4E017F" w:rsidRPr="00AB76B4" w14:paraId="1A64C70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E862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2A2C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ADE4B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0EB9B7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BF76C7B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9A41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22E803E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AAC0E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7679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D9872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E14A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2BDA5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4E017F" w:rsidRPr="00AB76B4" w14:paraId="2855D64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2C97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F568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833D1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78B589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9361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55FCEAB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62C570E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B8A3D5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11000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F831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551A4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9C83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1C628BF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0BA0868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4E017F" w:rsidRPr="00AB76B4" w14:paraId="08A4C06D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A848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68C0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5BE89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BB496A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8FC3176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E02606D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9DFF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3509F5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6FE1D2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0683C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B993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0CD02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5A84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27368E7B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BDFC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342B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33BFA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20A309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E1B7979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F0FCB55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8547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70CC67B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3AA33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554B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104B8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EDED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3940D441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D202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981F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B1E6B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CAD239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BEFCF84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9F8C9B3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ED48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90D479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05D4D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8069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1FB30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E57F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613CDEC0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867A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2A70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E6D90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4E2C18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1FE5515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2E19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06559B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F7EA0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97BF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69E21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D568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4DE45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4E017F" w:rsidRPr="00AB76B4" w14:paraId="4858D7FE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5818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2839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3C8ED68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7D181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BD1602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0B0223E5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7C18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796B5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D689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2EDC2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7F11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3458A90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:rsidRPr="00AB76B4" w14:paraId="2688270E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0770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1173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6583CC4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FB375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D43AD1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22E116F4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303A5CDF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4A099367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6C68BFB1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098ECB03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EE02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AC6A9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4109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D70D5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E7E8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:rsidRPr="00AB76B4" w14:paraId="14F8FB65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1828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E88B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02B61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7CD99D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73B550C5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895C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67851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2756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6C5F7A5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527BC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21FC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:rsidRPr="00AB76B4" w14:paraId="54FBF65F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01B9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BDA3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053AA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06841D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40720D5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20834C1F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BF25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CCC79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D01C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5FD9A4C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43C31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5F6F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B7079C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4E017F" w:rsidRPr="00AB76B4" w14:paraId="326AA455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6DC1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A7DC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6F328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CB3F85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25079B4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9C48F" w14:textId="77777777" w:rsidR="004E017F" w:rsidRPr="00AB76B4" w:rsidRDefault="004E017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2D67772" w14:textId="77777777" w:rsidR="004E017F" w:rsidRPr="00AB76B4" w:rsidRDefault="004E017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48B10D8E" w14:textId="77777777" w:rsidR="004E017F" w:rsidRPr="00AB76B4" w:rsidRDefault="004E017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4B61E2D1" w14:textId="77777777" w:rsidR="004E017F" w:rsidRPr="00AB76B4" w:rsidRDefault="004E017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5474ACA" w14:textId="77777777" w:rsidR="004E017F" w:rsidRPr="00AB76B4" w:rsidRDefault="004E017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1B0CD936" w14:textId="77777777" w:rsidR="004E017F" w:rsidRPr="00AB76B4" w:rsidRDefault="004E017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5BE70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7B60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E7D6F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EFE3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BA62B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4E017F" w:rsidRPr="00AB76B4" w14:paraId="6ECC32BE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2925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A493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83FA3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DE3CF1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48C3E" w14:textId="77777777" w:rsidR="004E017F" w:rsidRPr="00AB76B4" w:rsidRDefault="004E017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D15042F" w14:textId="77777777" w:rsidR="004E017F" w:rsidRPr="00AB76B4" w:rsidRDefault="004E017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6A4E6653" w14:textId="77777777" w:rsidR="004E017F" w:rsidRPr="00AB76B4" w:rsidRDefault="004E017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86387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F290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5DC78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7A2C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BCE5E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4E017F" w:rsidRPr="00AB76B4" w14:paraId="40652094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97D7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4CD7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B87E7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4986CE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8C5572A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DC74A" w14:textId="77777777" w:rsidR="004E017F" w:rsidRPr="00AB76B4" w:rsidRDefault="004E017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6C34458" w14:textId="77777777" w:rsidR="004E017F" w:rsidRPr="00AB76B4" w:rsidRDefault="004E017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0C218B03" w14:textId="77777777" w:rsidR="004E017F" w:rsidRPr="00AB76B4" w:rsidRDefault="004E017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7DDE978D" w14:textId="77777777" w:rsidR="004E017F" w:rsidRPr="00AB76B4" w:rsidRDefault="004E017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5F68F588" w14:textId="77777777" w:rsidR="004E017F" w:rsidRPr="00AB76B4" w:rsidRDefault="004E017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58A03F3E" w14:textId="77777777" w:rsidR="004E017F" w:rsidRPr="00AB76B4" w:rsidRDefault="004E017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70963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FE8F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928F1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47DE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BE739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4E017F" w:rsidRPr="00AB76B4" w14:paraId="2B63333A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9481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0B7F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E1A74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F9CCED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3377272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712E4ACA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81D3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86C91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D2A9B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85F6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23171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F894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6FFA0B08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1343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CA6F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F13D9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0940E1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70AB16F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3045C3EB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9EAF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88C82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30B4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56C07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E3E5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16B2B70D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2F09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7534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35B15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5A119E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A629DD6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DE07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AAA6C7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FBC51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833E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C4C3C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5646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1A802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4E017F" w:rsidRPr="00AB76B4" w14:paraId="08E48D91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3C9F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383D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6A8E6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FA63E2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61D6B755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416B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202928D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10504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A51C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02BA3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6FF1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4E017F" w:rsidRPr="00AB76B4" w14:paraId="7F6B23C4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AB59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54D9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EBF60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1082CA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7E767312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964C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4C0B63F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77789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1BD6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CE5C7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7BB6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7DAD3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4E017F" w:rsidRPr="00AB76B4" w14:paraId="5D07F2B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2205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DF19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8C952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904ED7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332D7848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C246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9BD000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2B79F9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7972CF9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24B8A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8C0D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A5ABC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7B05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74F5D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4E017F" w:rsidRPr="00AB76B4" w14:paraId="721F6C9A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9746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319C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05D07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EDB3E1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291A8C84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D6C4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E7F04A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09E365D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6F91D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FD21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B55E9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B7CC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CF7DF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4E017F" w:rsidRPr="00AB76B4" w14:paraId="3F28DD26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38EC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27BA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501E2E7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9C760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928B8A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77FFE28E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2EA34EFC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4A19D484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AA3E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F51A7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C40F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63B7F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54E4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:rsidRPr="00AB76B4" w14:paraId="3B89697D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CF1A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DD92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1B785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DA1BD1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366A0B1A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8A6A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215F50E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60B08DA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64B27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E060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B670E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D7CC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55FAE1A8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AFE9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94CC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2F437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6FA2DE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14C80408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F512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75E9A32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1F25FD4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0F7206B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2478CC1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4939480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358CC93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06EA3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168B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BE883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3B8D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F7D6D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4E017F" w:rsidRPr="00AB76B4" w14:paraId="01F45376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D029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17E7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DD007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52A836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4E0BE945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0EB1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8725A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7D71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35283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15E8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507F1469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975C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54E7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FCB87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2FB888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70C725FA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8C94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F74F4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6704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E6A7A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7888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ECDA4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4E017F" w:rsidRPr="00AB76B4" w14:paraId="33E1E7C5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DD95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7640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49A7D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B76742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4F010B25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55EC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31945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D3F7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87213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D257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42299F87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3F3D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7FCB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71EE5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39214B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3DBEF584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D966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0CCC3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BFD4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1501B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B138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0A98CBA1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C453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D8C8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4F1DA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8F3E18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744DE8F8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F728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C093F0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46408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E7B5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EC326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15D0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3A8F5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4E017F" w:rsidRPr="00AB76B4" w14:paraId="0C9D4559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919E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721B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5D9C6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206EC7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444686DC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0731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C635E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CEC7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82024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5E48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4E017F" w:rsidRPr="00AB76B4" w14:paraId="4CAE72E4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1830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EAD6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EF23B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AF828C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Iablaniţa</w:t>
            </w:r>
          </w:p>
          <w:p w14:paraId="6E3008C7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DA4E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C9121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87CF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E4793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CAF5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2609D34A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8512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FE12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417C5D7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9A991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8B00A3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29A42257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6352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11573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083D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DB4C0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C230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28E2E032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7361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6449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2A527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86C7DF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75AE95C4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485A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81E7A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5FAB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155B7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22FA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0A581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4E017F" w:rsidRPr="00AB76B4" w14:paraId="137636CA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B6A8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F125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360050A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1F7F8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32C9DF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0E77559E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C4D9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86BDF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F2CB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2649C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A742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73CC590C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8F37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314C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13AC3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981937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260C2CAC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A863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609BF3F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B8B4B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BB56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B259B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E887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A54EC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4E017F" w:rsidRPr="00AB76B4" w14:paraId="0E297E42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0E02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324E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B0137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5A7DBD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0F967E93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288C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9C4DBD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2490F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96D6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822DF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EC66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4E9EA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4E017F" w:rsidRPr="00AB76B4" w14:paraId="0EA31B64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5AAE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CA19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04300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17175D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20E825C0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CFDD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A3A2D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BA5C4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333E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C289A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E481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980009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4E017F" w:rsidRPr="00AB76B4" w14:paraId="646F9638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74D7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527B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6CC12F2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AFAA8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AED2E0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74DCBF07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95FB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99FCF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4A81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200D5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6A9DE" w14:textId="77777777" w:rsidR="004E017F" w:rsidRPr="00AB76B4" w:rsidRDefault="004E017F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218CE83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C3C1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C7BA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1C7BB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7844FF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0CFBD257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1161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86870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B577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86F91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CCBA5" w14:textId="77777777" w:rsidR="004E017F" w:rsidRPr="00AB76B4" w:rsidRDefault="004E017F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D6D34BC" w14:textId="77777777" w:rsidR="004E017F" w:rsidRPr="00AB76B4" w:rsidRDefault="004E017F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4E017F" w:rsidRPr="00AB76B4" w14:paraId="169C207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55C0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A783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20103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1DAAAE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15299FD8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5D1A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23A89F4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6F335D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56B26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C55D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4F191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41BD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5186AA7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E1D2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533C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FD76B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180F51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4E10828C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D12E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757AB37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3684A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4E88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95071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FF13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566706A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9A5B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C69F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987C4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FA20AE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66C468B5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1DC1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6481C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9328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3AB59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1546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1053A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4E017F" w:rsidRPr="00AB76B4" w14:paraId="57F0F8D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7F8B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7D9A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5B38F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365143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5BD848C9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D31D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5F1EEC3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9AACA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9DDE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39F11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A447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E060D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4E017F" w:rsidRPr="00AB76B4" w14:paraId="1F5F748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3CC8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0A03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F5CD5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794513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425BC0BF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E26D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525F76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C91F63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569EE80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9393FA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144B7FA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F6BD91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773470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7C56E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E058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6A331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F93E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48C2A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4E017F" w:rsidRPr="00AB76B4" w14:paraId="1622009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2BCD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8248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D11D9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729962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40731F7D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BE4E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9AB10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47EA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0AFB671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+8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FC84E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4537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394B1FE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D2A9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7788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6E846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297F1F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48FEC338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4180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AB8D4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199A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F454C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25AF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686DD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4E017F" w:rsidRPr="00AB76B4" w14:paraId="2AF3172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EDB6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31E3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AAED9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127B45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570FE7FF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40AF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64E3A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3B10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B4EF5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0D8A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95769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4E017F" w:rsidRPr="00AB76B4" w14:paraId="034C576B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CB477F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2AC4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8E5A7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2F363A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5B3FFA9A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DD43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41063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572D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389E1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D6C9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4E017F" w:rsidRPr="00AB76B4" w14:paraId="39B84F4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C266EF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3A81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4F704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051AD0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42E2668B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4B93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8C1465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69B48AF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4E4507C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7CDB5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B7AF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9F467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211F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052AA59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C63E1E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9F13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8CA8A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3EE301" w14:textId="77777777" w:rsidR="004E017F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68977327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99E8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4329A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644AB" w14:textId="77777777" w:rsidR="004E017F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6F851E5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B22F0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837E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B75E6F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4E017F" w:rsidRPr="00AB76B4" w14:paraId="35B2962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1E6D9D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FF3E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0E1BE26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9067F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0B0CC1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5210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1E0DC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C62E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B82C0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3CE2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0277B5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4E017F" w:rsidRPr="00AB76B4" w14:paraId="27DAD62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378487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3FC8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585B4D1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A205C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A8468F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7AD5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106AB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9ACE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B1194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E37A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4E017F" w:rsidRPr="00AB76B4" w14:paraId="3793D85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560B4E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C7C3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6D360B6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FEB1F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CBDE66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FDC9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EC900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1E2B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4290D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7C0F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4E017F" w:rsidRPr="00AB76B4" w14:paraId="3364403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DF7C6A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4BD2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4DCA834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AEE0B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2AFF20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A547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6BA37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27BD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4BE5E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7F3E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4E017F" w:rsidRPr="00AB76B4" w14:paraId="5856EA8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FFE495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0EBD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55EEB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672AD9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399A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289845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5CE32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44BE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09A6E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1730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4E017F" w:rsidRPr="00AB76B4" w14:paraId="52B6852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6FF0BF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38F9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8D3F9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C8C6CE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FB46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73814D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4D5B2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6FA1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4F189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302F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4E017F" w:rsidRPr="00AB76B4" w14:paraId="583FACE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1F939E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EFBC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EB46C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1C81FB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33FA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39D5F0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37152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F58A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85D2D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B59C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4E017F" w:rsidRPr="00AB76B4" w14:paraId="19961A6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D95863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09D7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540+200</w:t>
            </w:r>
          </w:p>
          <w:p w14:paraId="1C45AD5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84EB5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9036A5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D16F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685A0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1360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34BEA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43D0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4E017F" w:rsidRPr="00AB76B4" w14:paraId="7FA7B46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7F8144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EC8B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3CB8265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2F705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EB75DA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4914E990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10A1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CC07D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154B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C2AD5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3D6E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4E017F" w:rsidRPr="00AB76B4" w14:paraId="2D7FAD5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C1C45D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70CE9" w14:textId="77777777" w:rsidR="004E017F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68D71A6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D3132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F51917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7ED05D98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3930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CEC88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AE79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33897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EBD4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4E017F" w:rsidRPr="00AB76B4" w14:paraId="101AE696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17E8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6DA9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C90A2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C57ACE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590516AA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34BD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7C0D63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6B96B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43BF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DB445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99BB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37EE3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11B9631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4E017F" w:rsidRPr="00AB76B4" w14:paraId="4CFAAC2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0CC6AE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EF84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40F7610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2544F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7943D4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BC97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DF0CA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B658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3A8D8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1190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:rsidRPr="00AB76B4" w14:paraId="48CE669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AAB630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C272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7DE17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AFCBD4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3B2B7C0E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2EF1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C170F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D670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64371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6466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67BD1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4E017F" w:rsidRPr="00AB76B4" w14:paraId="326AC98A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6D2B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5CFB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E185D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F977D0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427619BD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643D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24B92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04CFC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6396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45CA3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2B29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4E017F" w:rsidRPr="00AB76B4" w14:paraId="071D0912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75D2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EC61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2412A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3AB5D0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4E5D9FF6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E916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E2CD6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ADB9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7257E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6335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4E017F" w:rsidRPr="00AB76B4" w14:paraId="296C22E5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1B74D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1F4E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D9D3D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B5D3BF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2E893522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81EA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D13E8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1954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9AC14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B2D7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4E017F" w:rsidRPr="00AB76B4" w14:paraId="5DAF8891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7DEA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241D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27259C8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3517E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8A362C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264D294D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6375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6635E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EE7B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D0849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3D56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4E017F" w:rsidRPr="00AB76B4" w14:paraId="7250A08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17F1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E364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5A87F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CDF464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1257B83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052F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57BA9A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8DA17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37D7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05721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B693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B76B4" w14:paraId="0D00A08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09D5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1E44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05974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149E2B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604A818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17DB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13304C3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7B98F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680E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C3BF2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4697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6EB6B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363BAE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40633D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4E017F" w:rsidRPr="00AB76B4" w14:paraId="321980E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C69D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F783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471BD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1C0E44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C5C2B4A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5ACA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ED0BF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0A3ED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D807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6D02B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CC13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FDFCC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CD834C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D6E0DE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4E017F" w:rsidRPr="00AB76B4" w14:paraId="7BE240E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5012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6809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F96E4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BC7C9A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E04D645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CE2F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BD008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9A46B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555E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CEE70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3FF2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9F508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4E017F" w:rsidRPr="00AB76B4" w14:paraId="78AEEC9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F9A6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333A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0E85A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EEB35E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A63DB7E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8290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B74A5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6BC2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BFDE6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85E6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3BA82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4E017F" w:rsidRPr="00AB76B4" w14:paraId="7425E0F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F91A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F46B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8C660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6F404B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0025AE8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6521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74393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8195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2297B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E109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5FB14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58208F4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4E017F" w:rsidRPr="00AB76B4" w14:paraId="09029B1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A6A9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DA04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97EA9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8CD0D7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334B1D4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6F72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50EDB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7A00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41147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7A29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B6485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002DDC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4E017F" w:rsidRPr="00AB76B4" w14:paraId="2BB6C0B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C679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1FBD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6B5A6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F3A600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4423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6DD075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86F091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BAC10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4C86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8715B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17F6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3F1A05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37A0B7C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4E017F" w:rsidRPr="00AB76B4" w14:paraId="43F8EFB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A5D0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4F00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94A16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FBE60A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7B4E260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D676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57F77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7BAF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D760B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660A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77E77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4E017F" w:rsidRPr="00AB76B4" w14:paraId="42882CA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287C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7FC6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BEA91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B29803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E950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1287454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803903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11FD8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F775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1FE39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2C4B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0C80C16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4E017F" w:rsidRPr="00AB76B4" w14:paraId="2031C2A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4719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57AC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3DEF7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ED65D4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81D0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D2F6DE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893F5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0F1D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AF57C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8863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4E017F" w:rsidRPr="00AB76B4" w14:paraId="48BEF32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2065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5895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30030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6AF7CC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1161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AA9470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B177745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758B9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3961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0AA2B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D22F7" w14:textId="77777777" w:rsidR="004E017F" w:rsidRPr="007B5A25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51C3346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4E017F" w:rsidRPr="00AB76B4" w14:paraId="5A75AC1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9919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838F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D1565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5AA519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A7C8F04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76B9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113833BD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59B00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8117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2BA21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B4ACD" w14:textId="77777777" w:rsidR="004E017F" w:rsidRPr="00AB76B4" w:rsidRDefault="004E017F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E1408A" w14:textId="77777777" w:rsidR="004E017F" w:rsidRPr="00AB76B4" w:rsidRDefault="004E017F" w:rsidP="000B5F9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E017F" w:rsidRPr="00AB76B4" w14:paraId="32DF925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1D3C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6850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B201C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DBAA97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92C2337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FF64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8FBF4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6B5E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C447F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C61C0" w14:textId="77777777" w:rsidR="004E017F" w:rsidRPr="00AB76B4" w:rsidRDefault="004E017F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2EE3A2" w14:textId="77777777" w:rsidR="004E017F" w:rsidRPr="00AB76B4" w:rsidRDefault="004E017F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E017F" w:rsidRPr="00AB76B4" w14:paraId="131E2E7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1C28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7F59B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63BA9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EBA201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0B2D183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C5D9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E4862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BC71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1C85A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FD61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34654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E017F" w:rsidRPr="00AB76B4" w14:paraId="464B76D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0EC9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5F04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0145C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B9E038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DDB932A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9B5C1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EA4EC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9DCA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2FA97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4395C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397BB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E017F" w:rsidRPr="00AB76B4" w14:paraId="5138DF1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F6C3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97CD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58B63FE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F7DC7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491FD8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7B579887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364E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40242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78B3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4DD1B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30EBA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:rsidRPr="00AB76B4" w14:paraId="5F4106C2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85CA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35E7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5F2BCB07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8B68B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1FB4A9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2C6279C8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6C4F2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E6935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6E24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4B230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4ABD6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:rsidRPr="00AB76B4" w14:paraId="5EFF99E6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2E65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9C46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1DE2C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C4FD99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6A41B896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342C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336E3C0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C33F7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23DE9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DC971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5DDEE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4E017F" w:rsidRPr="00AB76B4" w14:paraId="48A2B3F5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ED5E" w14:textId="77777777" w:rsidR="004E017F" w:rsidRPr="00AB76B4" w:rsidRDefault="004E017F" w:rsidP="004E017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1E4B8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0622E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B33197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39822E25" w14:textId="77777777" w:rsidR="004E017F" w:rsidRPr="00AB76B4" w:rsidRDefault="004E017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1156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034EA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ADCEF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A9431" w14:textId="77777777" w:rsidR="004E017F" w:rsidRPr="00AB76B4" w:rsidRDefault="004E017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3EDB3" w14:textId="77777777" w:rsidR="004E017F" w:rsidRPr="00AB76B4" w:rsidRDefault="004E017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24DEA63B" w14:textId="77777777" w:rsidR="004E017F" w:rsidRPr="00A8307A" w:rsidRDefault="004E017F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6AE63178" w14:textId="77777777" w:rsidR="004E017F" w:rsidRPr="005905D7" w:rsidRDefault="004E017F" w:rsidP="006B4CB8">
      <w:pPr>
        <w:pStyle w:val="Heading1"/>
        <w:spacing w:line="360" w:lineRule="auto"/>
      </w:pPr>
      <w:r w:rsidRPr="005905D7">
        <w:t>LINIA 116</w:t>
      </w:r>
    </w:p>
    <w:p w14:paraId="1C04B77D" w14:textId="77777777" w:rsidR="004E017F" w:rsidRPr="005905D7" w:rsidRDefault="004E017F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4E017F" w:rsidRPr="00743905" w14:paraId="1DCEC48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09A7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444E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28E5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BAC0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02E1E43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A0E5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04683FA5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573D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7EC5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53F0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E824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3BB91A3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4E017F" w:rsidRPr="00743905" w14:paraId="017544F1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20C1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432F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E4F52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D030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3707B49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5BAF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0968434F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F567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6A19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40AF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604E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4E017F" w:rsidRPr="00743905" w14:paraId="5EF03ED3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724C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8F8D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CD34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3632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94EE659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02E79111" w14:textId="77777777" w:rsidR="004E017F" w:rsidRPr="00743905" w:rsidRDefault="004E017F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FD84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573F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CF62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ECCF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895C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E017F" w:rsidRPr="00743905" w14:paraId="5646836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0B87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22F1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5CC7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2757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4A2127EB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5130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9113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82CF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112B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93E3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64922947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4E017F" w:rsidRPr="00743905" w14:paraId="6D6D619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DA01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5A4B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0766A160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A736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7319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396C4D90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7218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C1F6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B989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74F7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C0A69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0184073" w14:textId="77777777" w:rsidR="004E017F" w:rsidRPr="0007721B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E017F" w:rsidRPr="00743905" w14:paraId="3DA4001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4B75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7A61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5B68C1E4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1BD2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38E2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5025F7AA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0C1F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F985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519C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B5E7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056E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A7034BC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E017F" w:rsidRPr="00743905" w14:paraId="72AB9E7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4C7E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6B51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7E7CF1B1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0964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FEFF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60042EB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19C0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8F34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7710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6AFE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655E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158B1D8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E017F" w:rsidRPr="00743905" w14:paraId="507860F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CDFE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661C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6A3C1C08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5346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35B47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B318B22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771C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4C41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46B5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7994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E4DA" w14:textId="77777777" w:rsidR="004E017F" w:rsidRPr="00537749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4E017F" w:rsidRPr="00743905" w14:paraId="2285BC7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324F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D239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0860A02A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1B5C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89CB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7C95DD7A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7C05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9877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0676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AD92C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5402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34C5C790" w14:textId="77777777" w:rsidR="004E017F" w:rsidRPr="005A7670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E017F" w:rsidRPr="00743905" w14:paraId="2E97A3B8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B5925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EAB0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1A5B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0CA5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267CEBE3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2172240E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F697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849DFF7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C9CB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3A07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EABE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70D0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E017F" w:rsidRPr="00743905" w14:paraId="012B92D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A09D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678D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4EC3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4DB5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1DC2DB71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4ADA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6E00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E9EA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8FD9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4981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002AB342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4E017F" w:rsidRPr="00743905" w14:paraId="128A9B74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0DDB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8B46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CD46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F642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01871753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36967A5C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DF88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5EEC4DFB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2A786D67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6909CC60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37F2756A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6B8F249E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6D7CBBAE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ECD5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9380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7376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472B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471F32C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4E017F" w:rsidRPr="00743905" w14:paraId="59DC84DD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7B05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E4C66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E03D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4F50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3D579105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6363484D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A9DB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23562860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C16B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F7D8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E85F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A4241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4E017F" w:rsidRPr="00743905" w14:paraId="1B909C0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F689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E753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10E1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4448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45624F01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B2D3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4435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933F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CA9B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5361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13B09D7D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79967197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4E017F" w:rsidRPr="00743905" w14:paraId="5078F82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D8671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59BF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540EACCF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526C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CF2E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E6ED84C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CB79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E880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66F7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0438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C72B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6C8628A" w14:textId="77777777" w:rsidR="004E017F" w:rsidRPr="001D7D9E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E017F" w:rsidRPr="00743905" w14:paraId="7198E87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32CB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7B80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AA9A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AC44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B9669C6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85D5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F6EF8FF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1F532674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53F7057C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3B9D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E083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B956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F77A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006D7FE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4E017F" w:rsidRPr="00743905" w14:paraId="250702B8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EC9D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F769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4FB6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C76A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5E52698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5D13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62D832A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8CE4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EE3C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1A62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1059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E017F" w:rsidRPr="00743905" w14:paraId="6F743303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2543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3BB4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435B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C12A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508F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94351CA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26A5BC67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3F39855F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7211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C6DF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4AE6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5D5A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4E017F" w:rsidRPr="00743905" w14:paraId="586E898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FAD1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002A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7F8715BC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BC43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56FF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044E2379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7A3A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CF6C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3F99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907F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2FA7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C16F980" w14:textId="77777777" w:rsidR="004E017F" w:rsidRPr="0007721B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E017F" w:rsidRPr="00743905" w14:paraId="40C9AD2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CF33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9D5C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5E8DB759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C4DE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7C4C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4DD4EFE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48E2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BB13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B1DB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CBE5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BF8C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1DB2FE8" w14:textId="77777777" w:rsidR="004E017F" w:rsidRPr="00951746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E017F" w:rsidRPr="00743905" w14:paraId="778D345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6ACA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9503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4E75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CB73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D8D0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7BD5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4CCE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2A795E0B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925B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760A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E017F" w:rsidRPr="00743905" w14:paraId="4273AE0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340F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1079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597BB085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FD1DA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9BD8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25718CDB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69CE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B8CF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C725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D0A6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5408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4E017F" w:rsidRPr="00743905" w14:paraId="6B95E1F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AE7D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F116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367FC69D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44FB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4A1E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60EA412E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6B36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C6DD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FABB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A7BC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9BEE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E017F" w:rsidRPr="00743905" w14:paraId="0F4B46B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694B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600E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ABAA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6389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0CBD6EB7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2457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C7810D8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1640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3851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5591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62DD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30A5AD5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4E017F" w:rsidRPr="00743905" w14:paraId="0DDC51A1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B031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1CBB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C1AAF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82DE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79B14993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21607ED2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FFDB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E7D258F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D736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FA9F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94F5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43C3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E017F" w:rsidRPr="00743905" w14:paraId="4497D9AF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45365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3596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6DC4AAE8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8A4E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AE46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569D8866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8A24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8628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88C4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B80B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6D1D" w14:textId="77777777" w:rsidR="004E017F" w:rsidRPr="00351657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4E017F" w:rsidRPr="00743905" w14:paraId="6BF90B3A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FAD9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1C5E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0B34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A78D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76C9A802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13F4220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8097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6CA1F30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315B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3D63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C3D3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4CB9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E017F" w:rsidRPr="00743905" w14:paraId="289BB5D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AED9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A190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C5E9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691E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28D07CD7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0EE2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411D895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95DB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E892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0619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DDDA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E017F" w:rsidRPr="00743905" w14:paraId="2C3FFFA4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8AB6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5C43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6E51186E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269B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CF6B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FFDFDCF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C20B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03A6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E77A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E3A6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3737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E017F" w:rsidRPr="00743905" w14:paraId="1F810C6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F512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79BF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50E775CB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CBAE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B15F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7B95737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9A52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FE3F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BB83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578B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703A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CD416F1" w14:textId="77777777" w:rsidR="004E017F" w:rsidRPr="003B409E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E017F" w:rsidRPr="00743905" w14:paraId="77A5DB0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4773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C891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75E52895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2C806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7D99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E6F3451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EA2E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CFFC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D854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E9EE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1A03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E017F" w:rsidRPr="00743905" w14:paraId="631FFDD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71A3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48D1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048A4229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D644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D176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1D05EC8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DA00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0671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1217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CB8E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E032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D0CE7A9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E017F" w:rsidRPr="00743905" w14:paraId="5F688E2E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B4FD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E4677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4D67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19CC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5C0A757C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849EFBD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E965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ACCA954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A2A0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CD48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3858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651B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E017F" w:rsidRPr="00743905" w14:paraId="04817CD4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5E97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A590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670C75ED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0599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AC21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1DCC36E5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BEEA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FB09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74EB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1D89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D328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E017F" w:rsidRPr="00743905" w14:paraId="2F78EBD3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7594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A12F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49A4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C996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250C2B07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5EDB7379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D12F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C0AC4F3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860E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9084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F217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49E7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E017F" w:rsidRPr="00743905" w14:paraId="07AB07FA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CD60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BFE7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ED90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95D6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4D971B7E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9068811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BF1B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7163ADC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F1C6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0954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B188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9C53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E017F" w:rsidRPr="00743905" w14:paraId="5CBB9F07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C3E8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7D0F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AA39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3D9F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13CAF2B4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9344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48979A87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0C93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53F2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3E2A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7D2B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4E017F" w:rsidRPr="00743905" w14:paraId="12293E6F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C988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25CB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D035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7E03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4024FD20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8BC4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C18E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5F3F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B4B4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156F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4E017F" w:rsidRPr="00743905" w14:paraId="646C653E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EC95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FC2D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2156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DC06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AEB7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88D5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3204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504F86BD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DED9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F622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4E017F" w:rsidRPr="00743905" w14:paraId="4C1E67B8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F522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EB9F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1D88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E477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7F06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E232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69E9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F001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2078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4E017F" w:rsidRPr="00743905" w14:paraId="5903834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ECAA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020A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E9A9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E2CC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73245CE3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53D2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4F873BB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C1F8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3CA7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D2A6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E712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E017F" w:rsidRPr="00743905" w14:paraId="487895F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A158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A9A6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28BC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8F90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0DAE43EF" w14:textId="77777777" w:rsidR="004E017F" w:rsidRPr="00D73778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D946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14C4E24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6A5C" w14:textId="77777777" w:rsidR="004E017F" w:rsidRPr="00D73778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1680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067E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C905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E017F" w:rsidRPr="00743905" w14:paraId="1D31810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F3B4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2B76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3D5D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D70D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E564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F4BC" w14:textId="77777777" w:rsidR="004E017F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AE1C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2B88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E590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4E017F" w:rsidRPr="00743905" w14:paraId="0CF8FB4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E0D5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0573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DDD9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BC34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819DFCC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64D5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71482368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7783396D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003EF320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0A01D517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8B42" w14:textId="77777777" w:rsidR="004E017F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11CB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9DDA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5F95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6E1911F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76895118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4E017F" w:rsidRPr="00743905" w14:paraId="3DC203F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D2D8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9291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A64F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F22E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08F7B26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0943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52D6" w14:textId="77777777" w:rsidR="004E017F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D38E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51D2B312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9421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809F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4E017F" w:rsidRPr="00743905" w14:paraId="7C0BBC6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0685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1195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3EDE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BE43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E2FF497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4669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DFDE" w14:textId="77777777" w:rsidR="004E017F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2A8E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21065A70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2DCB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7394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E017F" w:rsidRPr="00743905" w14:paraId="7ECE958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6168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B037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68251B39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539D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9C2D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9DA6B26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73EF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7D94" w14:textId="77777777" w:rsidR="004E017F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63DD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54F711F7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142A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4429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E017F" w:rsidRPr="00743905" w14:paraId="0FB153F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9A68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5D21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6A31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C447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9F78F89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805E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2A2B6AE5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5EB09760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37AC22F4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C5C0" w14:textId="77777777" w:rsidR="004E017F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5227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A896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7D9A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A6B4134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4E017F" w:rsidRPr="00743905" w14:paraId="34385459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F52E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BB21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BD87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A409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1E6A563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C90B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6B0F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03E6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8C82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3E1A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E017F" w:rsidRPr="00743905" w14:paraId="5A5E2006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9932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FC37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96EE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1735" w14:textId="77777777" w:rsidR="004E017F" w:rsidRDefault="004E017F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5DCB11B6" w14:textId="77777777" w:rsidR="004E017F" w:rsidRDefault="004E017F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52735B91" w14:textId="77777777" w:rsidR="004E017F" w:rsidRDefault="004E017F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2E8CAB75" w14:textId="77777777" w:rsidR="004E017F" w:rsidRPr="00743905" w:rsidRDefault="004E017F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82EA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3BEC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C2AB" w14:textId="77777777" w:rsidR="004E017F" w:rsidRDefault="004E017F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080916BB" w14:textId="77777777" w:rsidR="004E017F" w:rsidRPr="004E7F11" w:rsidRDefault="004E017F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BA1B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8428" w14:textId="77777777" w:rsidR="004E017F" w:rsidRDefault="004E017F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014BF762" w14:textId="77777777" w:rsidR="004E017F" w:rsidRPr="00743905" w:rsidRDefault="004E017F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E017F" w:rsidRPr="00743905" w14:paraId="6C5969A3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7393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BB33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637A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11E5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7D2B381C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73AB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71A65DBB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1666BD75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E1FB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4807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1978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0421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E017F" w:rsidRPr="00743905" w14:paraId="309AD5BB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7199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DD43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35A5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E0C5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45C6B9A3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7469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C3F4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1905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7138A330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687E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6D95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E017F" w:rsidRPr="00743905" w14:paraId="2E2AC8E0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304A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5A0D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5CC69663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42EF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A509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50B03EC8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69E2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B3CF" w14:textId="77777777" w:rsidR="004E017F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C23A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DD1F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D4FD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E017F" w:rsidRPr="00743905" w14:paraId="5E856711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007C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56FB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7DC9D563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40FC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CD80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6D498C0D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C5C9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7BA0" w14:textId="77777777" w:rsidR="004E017F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672A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9F63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4671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E017F" w:rsidRPr="00743905" w14:paraId="49D31F78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E77E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B154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B436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6D82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4C12F1A9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CDA5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DFFA" w14:textId="77777777" w:rsidR="004E017F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33AA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E349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6240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E017F" w:rsidRPr="00743905" w14:paraId="44DCBB45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1FDA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BF30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6100A233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71D7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33D9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3770F7A8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03D9AA32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5063028D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B285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3CE2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7628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A97B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C26D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E017F" w:rsidRPr="00743905" w14:paraId="54EA0573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20A7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97A8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04EF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3D3C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19E8FCBE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C59D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58DE189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5F124C3D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A995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A8C6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8022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67C7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4E017F" w:rsidRPr="00743905" w14:paraId="79C6EEE9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E38C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3260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4F68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95460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7FE6A9A2" w14:textId="77777777" w:rsidR="004E017F" w:rsidRPr="00CD295A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A5FC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9162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3878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60AAFB3B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E3A6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0949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E017F" w:rsidRPr="00743905" w14:paraId="797CAF65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6617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6D87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A079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FFED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4C9E2E4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70121CB7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9B29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A211EFB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23AE47AC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5CB6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9A0B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6F70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F48E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E017F" w:rsidRPr="00743905" w14:paraId="41C063F2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9E4B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6C9A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231E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0135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E7FF06C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7D37327B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81F5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ABE75C8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7B6E" w14:textId="77777777" w:rsidR="004E017F" w:rsidRPr="00743905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1BE1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5664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F107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E017F" w:rsidRPr="00743905" w14:paraId="28500080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22EB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4958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82C0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A1B2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D94E802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4CFF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BC4A" w14:textId="77777777" w:rsidR="004E017F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1ADC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1157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D88C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54175790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1E870DF3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3E2EE690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4E017F" w:rsidRPr="00743905" w14:paraId="2E4F3C50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EE57" w14:textId="77777777" w:rsidR="004E017F" w:rsidRPr="00743905" w:rsidRDefault="004E017F" w:rsidP="004E017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5027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CC20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A6F0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D4231B0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E104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2B5D1326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CB4513A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1C9CEF4C" w14:textId="77777777" w:rsidR="004E017F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E630" w14:textId="77777777" w:rsidR="004E017F" w:rsidRDefault="004E017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A664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F13D5" w14:textId="77777777" w:rsidR="004E017F" w:rsidRPr="00743905" w:rsidRDefault="004E017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B37C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442A8579" w14:textId="77777777" w:rsidR="004E017F" w:rsidRDefault="004E017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30C99C3C" w14:textId="77777777" w:rsidR="004E017F" w:rsidRPr="005905D7" w:rsidRDefault="004E017F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019C0B8D" w14:textId="77777777" w:rsidR="004E017F" w:rsidRDefault="004E017F" w:rsidP="00E56A6A">
      <w:pPr>
        <w:pStyle w:val="Heading1"/>
        <w:spacing w:line="360" w:lineRule="auto"/>
      </w:pPr>
      <w:r>
        <w:lastRenderedPageBreak/>
        <w:t>LINIA 200</w:t>
      </w:r>
    </w:p>
    <w:p w14:paraId="5A73D4BF" w14:textId="77777777" w:rsidR="004E017F" w:rsidRDefault="004E017F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E017F" w14:paraId="3086A7D6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89E4" w14:textId="77777777" w:rsidR="004E017F" w:rsidRDefault="004E017F" w:rsidP="00820864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C159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28416526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3945" w14:textId="77777777" w:rsidR="004E017F" w:rsidRPr="00032DF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FD6E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6E665E6B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19A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A2A3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1CEF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3BE7CEDF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16E1" w14:textId="77777777" w:rsidR="004E017F" w:rsidRPr="00032DF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95B9" w14:textId="77777777" w:rsidR="004E017F" w:rsidRPr="00F716C0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4E017F" w14:paraId="12F6AC61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771D" w14:textId="77777777" w:rsidR="004E017F" w:rsidRDefault="004E017F" w:rsidP="00820864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5A1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0EC8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FF59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0954DA5E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043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8BEE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CEE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775C2D0A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DBC2" w14:textId="77777777" w:rsidR="004E017F" w:rsidRPr="00032DF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7685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4E017F" w14:paraId="023E113B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B39F" w14:textId="77777777" w:rsidR="004E017F" w:rsidRDefault="004E017F" w:rsidP="00820864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9EF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28108EF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8163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8803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183894CA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B79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DEA6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4D4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DDB5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1E7B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4E017F" w14:paraId="3137DBD6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BA6B" w14:textId="77777777" w:rsidR="004E017F" w:rsidRDefault="004E017F" w:rsidP="00820864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6BF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2866B6D5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CEC4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F052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67785FB1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E458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ABAE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166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CE8D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B0FE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4E017F" w14:paraId="1D3D6BC4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793B" w14:textId="77777777" w:rsidR="004E017F" w:rsidRDefault="004E017F" w:rsidP="00820864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BA20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5C6D5AD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64EF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1093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9285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DE39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E56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9AEAD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0707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017F" w14:paraId="1EEAC9B9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F7F9" w14:textId="77777777" w:rsidR="004E017F" w:rsidRDefault="004E017F" w:rsidP="00820864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E705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834E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3508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4ABF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6F3B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0F37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4F347038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F9E0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BE93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017F" w14:paraId="5095204B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7A27" w14:textId="77777777" w:rsidR="004E017F" w:rsidRDefault="004E017F" w:rsidP="00820864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E9A3" w14:textId="77777777" w:rsidR="004E017F" w:rsidRDefault="004E017F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6212BFEB" w14:textId="77777777" w:rsidR="004E017F" w:rsidRDefault="004E017F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92EF" w14:textId="77777777" w:rsidR="004E017F" w:rsidRDefault="004E017F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9843" w14:textId="77777777" w:rsidR="004E017F" w:rsidRDefault="004E017F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4072" w14:textId="77777777" w:rsidR="004E017F" w:rsidRDefault="004E017F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23DD" w14:textId="77777777" w:rsidR="004E017F" w:rsidRDefault="004E017F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B5F0" w14:textId="77777777" w:rsidR="004E017F" w:rsidRDefault="004E017F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2A45C488" w14:textId="77777777" w:rsidR="004E017F" w:rsidRDefault="004E017F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5120" w14:textId="77777777" w:rsidR="004E017F" w:rsidRDefault="004E017F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098C" w14:textId="77777777" w:rsidR="004E017F" w:rsidRDefault="004E017F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017F" w14:paraId="42572169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AE53" w14:textId="77777777" w:rsidR="004E017F" w:rsidRDefault="004E017F" w:rsidP="00820864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47CC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25F1" w14:textId="77777777" w:rsidR="004E017F" w:rsidRPr="00032DF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574F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4415337D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0851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FCF75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F435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72EB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56CC" w14:textId="77777777" w:rsidR="004E017F" w:rsidRPr="00032DF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9725" w14:textId="77777777" w:rsidR="004E017F" w:rsidRPr="00F716C0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017F" w14:paraId="1AFB06C9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911D" w14:textId="77777777" w:rsidR="004E017F" w:rsidRDefault="004E017F" w:rsidP="00820864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CDEB" w14:textId="77777777" w:rsidR="004E017F" w:rsidRDefault="004E017F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5A5875AE" w14:textId="77777777" w:rsidR="004E017F" w:rsidRDefault="004E017F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6EBA" w14:textId="77777777" w:rsidR="004E017F" w:rsidRDefault="004E017F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993B" w14:textId="77777777" w:rsidR="004E017F" w:rsidRDefault="004E017F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30B64719" w14:textId="77777777" w:rsidR="004E017F" w:rsidRDefault="004E017F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5BAD" w14:textId="77777777" w:rsidR="004E017F" w:rsidRDefault="004E017F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F4A2" w14:textId="77777777" w:rsidR="004E017F" w:rsidRDefault="004E017F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BD34" w14:textId="77777777" w:rsidR="004E017F" w:rsidRDefault="004E017F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18E9" w14:textId="77777777" w:rsidR="004E017F" w:rsidRDefault="004E017F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4BC7" w14:textId="77777777" w:rsidR="004E017F" w:rsidRDefault="004E017F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4E017F" w14:paraId="18EC1976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0717" w14:textId="77777777" w:rsidR="004E017F" w:rsidRDefault="004E017F" w:rsidP="00820864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CE6D" w14:textId="77777777" w:rsidR="004E017F" w:rsidRDefault="004E017F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4D6819F7" w14:textId="77777777" w:rsidR="004E017F" w:rsidRDefault="004E017F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07ED" w14:textId="77777777" w:rsidR="004E017F" w:rsidRDefault="004E017F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D7DB" w14:textId="77777777" w:rsidR="004E017F" w:rsidRDefault="004E017F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6072AE58" w14:textId="77777777" w:rsidR="004E017F" w:rsidRDefault="004E017F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523E" w14:textId="77777777" w:rsidR="004E017F" w:rsidRDefault="004E017F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DA0F" w14:textId="77777777" w:rsidR="004E017F" w:rsidRDefault="004E017F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3A82" w14:textId="77777777" w:rsidR="004E017F" w:rsidRDefault="004E017F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4BED4486" w14:textId="77777777" w:rsidR="004E017F" w:rsidRDefault="004E017F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A477" w14:textId="77777777" w:rsidR="004E017F" w:rsidRDefault="004E017F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56A0" w14:textId="77777777" w:rsidR="004E017F" w:rsidRDefault="004E017F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017F" w14:paraId="3180F35E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7579" w14:textId="77777777" w:rsidR="004E017F" w:rsidRDefault="004E017F" w:rsidP="00820864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5FDF" w14:textId="77777777" w:rsidR="004E017F" w:rsidRDefault="004E017F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6D36E1B3" w14:textId="77777777" w:rsidR="004E017F" w:rsidRDefault="004E017F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7B3F" w14:textId="77777777" w:rsidR="004E017F" w:rsidRDefault="004E017F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1D65" w14:textId="77777777" w:rsidR="004E017F" w:rsidRDefault="004E017F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26EA68C3" w14:textId="77777777" w:rsidR="004E017F" w:rsidRDefault="004E017F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B5BF" w14:textId="77777777" w:rsidR="004E017F" w:rsidRDefault="004E017F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0DA4" w14:textId="77777777" w:rsidR="004E017F" w:rsidRDefault="004E017F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41B1" w14:textId="77777777" w:rsidR="004E017F" w:rsidRDefault="004E017F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43B2F978" w14:textId="77777777" w:rsidR="004E017F" w:rsidRDefault="004E017F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4616" w14:textId="77777777" w:rsidR="004E017F" w:rsidRDefault="004E017F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9D80" w14:textId="77777777" w:rsidR="004E017F" w:rsidRDefault="004E017F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3B053C02" w14:textId="77777777" w:rsidR="004E017F" w:rsidRDefault="004E017F" w:rsidP="00623FF6">
      <w:pPr>
        <w:spacing w:before="40" w:after="40" w:line="192" w:lineRule="auto"/>
        <w:ind w:right="57"/>
        <w:rPr>
          <w:lang w:val="ro-RO"/>
        </w:rPr>
      </w:pPr>
    </w:p>
    <w:p w14:paraId="58E5A3CF" w14:textId="77777777" w:rsidR="004E017F" w:rsidRDefault="004E017F">
      <w:pPr>
        <w:spacing w:before="40" w:after="40" w:line="192" w:lineRule="auto"/>
        <w:ind w:right="57"/>
        <w:rPr>
          <w:sz w:val="20"/>
          <w:lang w:val="ro-RO"/>
        </w:rPr>
      </w:pPr>
    </w:p>
    <w:p w14:paraId="533B3B15" w14:textId="77777777" w:rsidR="004E017F" w:rsidRDefault="004E017F" w:rsidP="006D4098">
      <w:pPr>
        <w:pStyle w:val="Heading1"/>
        <w:spacing w:line="360" w:lineRule="auto"/>
      </w:pPr>
      <w:r>
        <w:lastRenderedPageBreak/>
        <w:t>LINIA 201</w:t>
      </w:r>
    </w:p>
    <w:p w14:paraId="225682DA" w14:textId="77777777" w:rsidR="004E017F" w:rsidRDefault="004E017F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4E017F" w14:paraId="50FDF2E5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A016" w14:textId="77777777" w:rsidR="004E017F" w:rsidRDefault="004E017F" w:rsidP="004E017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635B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85B2C" w14:textId="77777777" w:rsidR="004E017F" w:rsidRPr="00C937B4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7AE7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8FDDA8B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CC2F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1266D7B5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0E6DE9D0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29AF86B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C0A6" w14:textId="77777777" w:rsidR="004E017F" w:rsidRPr="00C937B4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7ECA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E719" w14:textId="77777777" w:rsidR="004E017F" w:rsidRPr="00C937B4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6A26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11A493C4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12C9" w14:textId="77777777" w:rsidR="004E017F" w:rsidRDefault="004E017F" w:rsidP="004E017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6976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8F6F" w14:textId="77777777" w:rsidR="004E017F" w:rsidRPr="00C937B4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7EAD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F1E7529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7637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7A1116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1B71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B078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AD29" w14:textId="77777777" w:rsidR="004E017F" w:rsidRPr="00C937B4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AEE5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D57F74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874D12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4E017F" w14:paraId="7BC7680A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9327" w14:textId="77777777" w:rsidR="004E017F" w:rsidRDefault="004E017F" w:rsidP="004E017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2DE9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2F78" w14:textId="77777777" w:rsidR="004E017F" w:rsidRPr="00C937B4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D0AF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D6C84FD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DFB0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F302D7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0A5A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CE6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FA1F" w14:textId="77777777" w:rsidR="004E017F" w:rsidRPr="00C937B4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5EE3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E6B0C65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2BEF304F" w14:textId="77777777" w:rsidR="004E017F" w:rsidRPr="003012FC" w:rsidRDefault="004E017F">
      <w:pPr>
        <w:spacing w:before="40" w:after="40" w:line="192" w:lineRule="auto"/>
        <w:ind w:right="57"/>
      </w:pPr>
    </w:p>
    <w:p w14:paraId="3642C46A" w14:textId="77777777" w:rsidR="004E017F" w:rsidRDefault="004E017F" w:rsidP="00C53936">
      <w:pPr>
        <w:pStyle w:val="Heading1"/>
        <w:spacing w:line="360" w:lineRule="auto"/>
      </w:pPr>
      <w:r>
        <w:t>LINIA 202 A</w:t>
      </w:r>
    </w:p>
    <w:p w14:paraId="3A75D825" w14:textId="77777777" w:rsidR="004E017F" w:rsidRDefault="004E017F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4E017F" w14:paraId="32CBF932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E1C6" w14:textId="77777777" w:rsidR="004E017F" w:rsidRDefault="004E017F" w:rsidP="004E017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5D1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43D8" w14:textId="77777777" w:rsidR="004E017F" w:rsidRPr="00874940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9A2D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689F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3AE5F0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3902" w14:textId="77777777" w:rsidR="004E017F" w:rsidRPr="0048429E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DFE9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D3D9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FC62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4E017F" w14:paraId="5F724556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B27A" w14:textId="77777777" w:rsidR="004E017F" w:rsidRDefault="004E017F" w:rsidP="004E017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DED1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D25D" w14:textId="77777777" w:rsidR="004E017F" w:rsidRPr="00874940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1CD6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42E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F620" w14:textId="77777777" w:rsidR="004E017F" w:rsidRPr="0048429E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0689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989A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15D4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38CD1D3D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E781FB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4E017F" w:rsidRPr="00743905" w14:paraId="00F57DF9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D533" w14:textId="77777777" w:rsidR="004E017F" w:rsidRPr="00743905" w:rsidRDefault="004E017F" w:rsidP="004E017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E105" w14:textId="77777777" w:rsidR="004E017F" w:rsidRPr="00743905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079227FB" w14:textId="77777777" w:rsidR="004E017F" w:rsidRPr="00743905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6D47" w14:textId="77777777" w:rsidR="004E017F" w:rsidRPr="00743905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ECE5" w14:textId="77777777" w:rsidR="004E017F" w:rsidRPr="00743905" w:rsidRDefault="004E017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57CFE90" w14:textId="77777777" w:rsidR="004E017F" w:rsidRPr="00743905" w:rsidRDefault="004E017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773E86F7" w14:textId="77777777" w:rsidR="004E017F" w:rsidRPr="00743905" w:rsidRDefault="004E017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34CCBBD3" w14:textId="77777777" w:rsidR="004E017F" w:rsidRPr="00743905" w:rsidRDefault="004E017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2D4E5E80" w14:textId="77777777" w:rsidR="004E017F" w:rsidRPr="00743905" w:rsidRDefault="004E017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2DF7" w14:textId="77777777" w:rsidR="004E017F" w:rsidRPr="00743905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31ED" w14:textId="77777777" w:rsidR="004E017F" w:rsidRPr="00743905" w:rsidRDefault="004E017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18BB" w14:textId="77777777" w:rsidR="004E017F" w:rsidRPr="00743905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8A4A" w14:textId="77777777" w:rsidR="004E017F" w:rsidRPr="00743905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EFE1" w14:textId="77777777" w:rsidR="004E017F" w:rsidRPr="00743905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474D7104" w14:textId="77777777" w:rsidR="004E017F" w:rsidRPr="00743905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4E017F" w:rsidRPr="00743905" w14:paraId="10DC719A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72ED" w14:textId="77777777" w:rsidR="004E017F" w:rsidRPr="00743905" w:rsidRDefault="004E017F" w:rsidP="004E017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D427" w14:textId="77777777" w:rsidR="004E017F" w:rsidRPr="00743905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AA3F" w14:textId="77777777" w:rsidR="004E017F" w:rsidRPr="00743905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F0B5" w14:textId="77777777" w:rsidR="004E017F" w:rsidRPr="00743905" w:rsidRDefault="004E017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C87FD9C" w14:textId="77777777" w:rsidR="004E017F" w:rsidRPr="00743905" w:rsidRDefault="004E017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381940CF" w14:textId="77777777" w:rsidR="004E017F" w:rsidRPr="00743905" w:rsidRDefault="004E017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17D9" w14:textId="77777777" w:rsidR="004E017F" w:rsidRPr="00743905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6C17A0B8" w14:textId="77777777" w:rsidR="004E017F" w:rsidRPr="00743905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9838" w14:textId="77777777" w:rsidR="004E017F" w:rsidRPr="00743905" w:rsidRDefault="004E017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9368" w14:textId="77777777" w:rsidR="004E017F" w:rsidRPr="00743905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C84F" w14:textId="77777777" w:rsidR="004E017F" w:rsidRPr="00743905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5C22" w14:textId="77777777" w:rsidR="004E017F" w:rsidRPr="00743905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E017F" w:rsidRPr="00743905" w14:paraId="70F833E4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CDF9" w14:textId="77777777" w:rsidR="004E017F" w:rsidRPr="00743905" w:rsidRDefault="004E017F" w:rsidP="004E017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D008" w14:textId="77777777" w:rsidR="004E017F" w:rsidRPr="00743905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7F14" w14:textId="77777777" w:rsidR="004E017F" w:rsidRPr="00743905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D046" w14:textId="77777777" w:rsidR="004E017F" w:rsidRPr="00743905" w:rsidRDefault="004E017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44ED524" w14:textId="77777777" w:rsidR="004E017F" w:rsidRPr="00743905" w:rsidRDefault="004E017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5F537309" w14:textId="77777777" w:rsidR="004E017F" w:rsidRPr="00743905" w:rsidRDefault="004E017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F983" w14:textId="77777777" w:rsidR="004E017F" w:rsidRPr="00743905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C20D6E1" w14:textId="77777777" w:rsidR="004E017F" w:rsidRPr="00743905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49BC" w14:textId="77777777" w:rsidR="004E017F" w:rsidRPr="00743905" w:rsidRDefault="004E017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7C87" w14:textId="77777777" w:rsidR="004E017F" w:rsidRPr="00743905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089A" w14:textId="77777777" w:rsidR="004E017F" w:rsidRPr="00743905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F9AD" w14:textId="77777777" w:rsidR="004E017F" w:rsidRPr="00743905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7CEBAE0E" w14:textId="77777777" w:rsidR="004E017F" w:rsidRDefault="004E017F">
      <w:pPr>
        <w:spacing w:before="40" w:after="40" w:line="192" w:lineRule="auto"/>
        <w:ind w:right="57"/>
        <w:rPr>
          <w:sz w:val="20"/>
          <w:lang w:val="ro-RO"/>
        </w:rPr>
      </w:pPr>
    </w:p>
    <w:p w14:paraId="03287C2B" w14:textId="77777777" w:rsidR="004E017F" w:rsidRDefault="004E017F" w:rsidP="00BD3926">
      <w:pPr>
        <w:pStyle w:val="Heading1"/>
        <w:spacing w:line="360" w:lineRule="auto"/>
      </w:pPr>
      <w:r>
        <w:t>LINIA 202 B</w:t>
      </w:r>
    </w:p>
    <w:p w14:paraId="43302123" w14:textId="77777777" w:rsidR="004E017F" w:rsidRDefault="004E017F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4E017F" w14:paraId="2E95F58F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194E" w14:textId="77777777" w:rsidR="004E017F" w:rsidRDefault="004E017F" w:rsidP="004E017F">
            <w:pPr>
              <w:numPr>
                <w:ilvl w:val="0"/>
                <w:numId w:val="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8ACC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7632" w14:textId="77777777" w:rsidR="004E017F" w:rsidRPr="007C5BF9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3DF3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64744853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8911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822471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F9A1" w14:textId="77777777" w:rsidR="004E017F" w:rsidRPr="007C5BF9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640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8AEB7" w14:textId="77777777" w:rsidR="004E017F" w:rsidRPr="00BD268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8457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18B99F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49FA3EE6" w14:textId="77777777" w:rsidR="004E017F" w:rsidRDefault="004E017F">
      <w:pPr>
        <w:spacing w:before="40" w:after="40" w:line="192" w:lineRule="auto"/>
        <w:ind w:right="57"/>
        <w:rPr>
          <w:sz w:val="20"/>
          <w:lang w:val="ro-RO"/>
        </w:rPr>
      </w:pPr>
    </w:p>
    <w:p w14:paraId="019B8E77" w14:textId="77777777" w:rsidR="004E017F" w:rsidRDefault="004E017F" w:rsidP="001B4DE9">
      <w:pPr>
        <w:pStyle w:val="Heading1"/>
        <w:spacing w:line="360" w:lineRule="auto"/>
      </w:pPr>
      <w:r>
        <w:t>LINIA 213</w:t>
      </w:r>
    </w:p>
    <w:p w14:paraId="47B50C0D" w14:textId="77777777" w:rsidR="004E017F" w:rsidRDefault="004E017F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4E017F" w14:paraId="3C080724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17A2" w14:textId="77777777" w:rsidR="004E017F" w:rsidRDefault="004E017F" w:rsidP="004E017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56AE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06DC" w14:textId="77777777" w:rsidR="004E017F" w:rsidRPr="00BA7F8C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01DC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29E5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470E8EB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3AA45816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4DD4203A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DE541E9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769D" w14:textId="77777777" w:rsidR="004E017F" w:rsidRPr="009E0061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93F41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4866" w14:textId="77777777" w:rsidR="004E017F" w:rsidRPr="00BA7F8C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5C34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4E017F" w14:paraId="7A14C6C4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B829" w14:textId="77777777" w:rsidR="004E017F" w:rsidRDefault="004E017F" w:rsidP="004E017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CCB1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8D4D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8523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0415521B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86BD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CB98" w14:textId="77777777" w:rsidR="004E017F" w:rsidRPr="009E0061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2BE8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4B22" w14:textId="77777777" w:rsidR="004E017F" w:rsidRPr="00BA7F8C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27C0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017F" w14:paraId="0D91B979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3B20" w14:textId="77777777" w:rsidR="004E017F" w:rsidRDefault="004E017F" w:rsidP="004E017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0016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0E14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F70D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47F162C6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107D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34A0" w14:textId="77777777" w:rsidR="004E017F" w:rsidRPr="009E0061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F8DDB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D916" w14:textId="77777777" w:rsidR="004E017F" w:rsidRPr="00BA7F8C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E242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017F" w14:paraId="30FA847E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12FA" w14:textId="77777777" w:rsidR="004E017F" w:rsidRDefault="004E017F" w:rsidP="004E017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C741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D891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DEE2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3F246463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FB7C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C5BB5DE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055CB5D5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0B857FD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B1453CF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104D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4D96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57BE" w14:textId="77777777" w:rsidR="004E017F" w:rsidRPr="00BA7F8C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1594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5B99252" w14:textId="77777777" w:rsidR="004E017F" w:rsidRPr="006A7611" w:rsidRDefault="004E017F">
      <w:pPr>
        <w:spacing w:before="40" w:after="40" w:line="192" w:lineRule="auto"/>
        <w:ind w:right="57"/>
      </w:pPr>
    </w:p>
    <w:p w14:paraId="21399C48" w14:textId="77777777" w:rsidR="004E017F" w:rsidRDefault="004E017F" w:rsidP="005B00A7">
      <w:pPr>
        <w:pStyle w:val="Heading1"/>
        <w:spacing w:line="360" w:lineRule="auto"/>
      </w:pPr>
      <w:r>
        <w:lastRenderedPageBreak/>
        <w:t>LINIA 218</w:t>
      </w:r>
    </w:p>
    <w:p w14:paraId="3A2D44E8" w14:textId="77777777" w:rsidR="004E017F" w:rsidRDefault="004E017F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E017F" w14:paraId="7B52AAC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4E72" w14:textId="77777777" w:rsidR="004E017F" w:rsidRDefault="004E017F" w:rsidP="004E017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6745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A5A5" w14:textId="77777777" w:rsidR="004E017F" w:rsidRPr="00CF78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9423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18803D1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4191" w14:textId="77777777" w:rsidR="004E017F" w:rsidRPr="00465A98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136B2CF2" w14:textId="77777777" w:rsidR="004E017F" w:rsidRPr="00465A98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0E84" w14:textId="77777777" w:rsidR="004E017F" w:rsidRPr="00CF78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A62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36D0" w14:textId="77777777" w:rsidR="004E017F" w:rsidRPr="00984D7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8607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:rsidRPr="00A8307A" w14:paraId="53EBD0B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BE9B" w14:textId="77777777" w:rsidR="004E017F" w:rsidRPr="00A75A00" w:rsidRDefault="004E017F" w:rsidP="004E017F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31535" w14:textId="77777777" w:rsidR="004E017F" w:rsidRPr="00A8307A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3E04" w14:textId="77777777" w:rsidR="004E017F" w:rsidRPr="00A8307A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D5EE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D1FC0F5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76D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4BEF0E9F" w14:textId="77777777" w:rsidR="004E017F" w:rsidRPr="00664FA3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B9C9" w14:textId="77777777" w:rsidR="004E017F" w:rsidRPr="00A8307A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2D8E" w14:textId="77777777" w:rsidR="004E017F" w:rsidRPr="00A8307A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A31D" w14:textId="77777777" w:rsidR="004E017F" w:rsidRPr="00A8307A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5333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AE7FD3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426AB99D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35F8E89" w14:textId="77777777" w:rsidR="004E017F" w:rsidRPr="00664FA3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4E017F" w:rsidRPr="00A8307A" w14:paraId="46959A1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1077" w14:textId="77777777" w:rsidR="004E017F" w:rsidRPr="00A75A00" w:rsidRDefault="004E017F" w:rsidP="004E017F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751B" w14:textId="77777777" w:rsidR="004E017F" w:rsidRPr="00A8307A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586A" w14:textId="77777777" w:rsidR="004E017F" w:rsidRPr="00A8307A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988D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95D1BFB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6652" w14:textId="77777777" w:rsidR="004E017F" w:rsidRPr="00664FA3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2AED0E43" w14:textId="77777777" w:rsidR="004E017F" w:rsidRPr="00664FA3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FC33" w14:textId="77777777" w:rsidR="004E017F" w:rsidRPr="00A8307A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24E5" w14:textId="77777777" w:rsidR="004E017F" w:rsidRPr="00A8307A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1C0A" w14:textId="77777777" w:rsidR="004E017F" w:rsidRPr="00A8307A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83F9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47DE37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F24E070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4C2F74B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4E017F" w:rsidRPr="00A8307A" w14:paraId="5622B2D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2845" w14:textId="77777777" w:rsidR="004E017F" w:rsidRPr="00A75A00" w:rsidRDefault="004E017F" w:rsidP="004E017F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C1D2" w14:textId="77777777" w:rsidR="004E017F" w:rsidRPr="00A8307A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7EB6" w14:textId="77777777" w:rsidR="004E017F" w:rsidRPr="003F40D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FBC4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773340B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596B" w14:textId="77777777" w:rsidR="004E017F" w:rsidRPr="00A8307A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4C63" w14:textId="77777777" w:rsidR="004E017F" w:rsidRPr="003F40D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6F18" w14:textId="77777777" w:rsidR="004E017F" w:rsidRPr="00A8307A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D2BE" w14:textId="77777777" w:rsidR="004E017F" w:rsidRPr="003F40D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B9DC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A40A0E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4E017F" w:rsidRPr="00A8307A" w14:paraId="7D7A0D3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062C" w14:textId="77777777" w:rsidR="004E017F" w:rsidRPr="00A75A00" w:rsidRDefault="004E017F" w:rsidP="004E017F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7E55" w14:textId="77777777" w:rsidR="004E017F" w:rsidRPr="00A8307A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4D23" w14:textId="77777777" w:rsidR="004E017F" w:rsidRPr="003F40D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EB69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E362816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A118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ACEC08" w14:textId="77777777" w:rsidR="004E017F" w:rsidRPr="00A8307A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F8B4" w14:textId="77777777" w:rsidR="004E017F" w:rsidRPr="003F40D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C65E" w14:textId="77777777" w:rsidR="004E017F" w:rsidRPr="00A8307A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C7BB" w14:textId="77777777" w:rsidR="004E017F" w:rsidRPr="003F40D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4AFE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1AC810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4E017F" w:rsidRPr="00A8307A" w14:paraId="50EB621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E28C" w14:textId="77777777" w:rsidR="004E017F" w:rsidRPr="00A75A00" w:rsidRDefault="004E017F" w:rsidP="004E017F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F54B" w14:textId="77777777" w:rsidR="004E017F" w:rsidRPr="00A8307A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0F52" w14:textId="77777777" w:rsidR="004E017F" w:rsidRPr="0073283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84CB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B454EF1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3C4E" w14:textId="77777777" w:rsidR="004E017F" w:rsidRPr="00A8307A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647E" w14:textId="77777777" w:rsidR="004E017F" w:rsidRPr="007B4F6A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D552" w14:textId="77777777" w:rsidR="004E017F" w:rsidRPr="00A8307A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7053" w14:textId="77777777" w:rsidR="004E017F" w:rsidRPr="0073283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E935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6773EB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54D6B3CB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BC6024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4C1266A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4E017F" w:rsidRPr="00A8307A" w14:paraId="2143E2A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AF73" w14:textId="77777777" w:rsidR="004E017F" w:rsidRPr="00A75A00" w:rsidRDefault="004E017F" w:rsidP="004E017F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C277" w14:textId="77777777" w:rsidR="004E017F" w:rsidRPr="00A8307A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3A74" w14:textId="77777777" w:rsidR="004E017F" w:rsidRPr="00B2699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4B35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4000CA5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C7FF" w14:textId="77777777" w:rsidR="004E017F" w:rsidRPr="00A8307A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4201" w14:textId="77777777" w:rsidR="004E017F" w:rsidRPr="00B2699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D4F6" w14:textId="77777777" w:rsidR="004E017F" w:rsidRPr="00A8307A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CED6" w14:textId="77777777" w:rsidR="004E017F" w:rsidRPr="00B2699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D00B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4109D7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0D2360C3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E017F" w:rsidRPr="00A8307A" w14:paraId="75FDA9F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AA8F" w14:textId="77777777" w:rsidR="004E017F" w:rsidRPr="00A75A00" w:rsidRDefault="004E017F" w:rsidP="004E017F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08E3" w14:textId="77777777" w:rsidR="004E017F" w:rsidRPr="00A8307A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DD9A" w14:textId="77777777" w:rsidR="004E017F" w:rsidRPr="00B2699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67CA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7A30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9B35A0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092A406" w14:textId="77777777" w:rsidR="004E017F" w:rsidRPr="00A8307A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6B65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ED36" w14:textId="77777777" w:rsidR="004E017F" w:rsidRPr="00A8307A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238E" w14:textId="77777777" w:rsidR="004E017F" w:rsidRPr="00B2699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F100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317A74ED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41E47F8A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E017F" w:rsidRPr="00A8307A" w14:paraId="593A90E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85D0" w14:textId="77777777" w:rsidR="004E017F" w:rsidRPr="00A75A00" w:rsidRDefault="004E017F" w:rsidP="004E017F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3EE1" w14:textId="77777777" w:rsidR="004E017F" w:rsidRPr="00A8307A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E7B3" w14:textId="77777777" w:rsidR="004E017F" w:rsidRPr="00B2699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8D13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03F2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2731FEC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59C85BD" w14:textId="77777777" w:rsidR="004E017F" w:rsidRPr="00A8307A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77CF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F300" w14:textId="77777777" w:rsidR="004E017F" w:rsidRPr="00A8307A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26B0" w14:textId="77777777" w:rsidR="004E017F" w:rsidRPr="00B2699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EB28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164205E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4E017F" w:rsidRPr="00A8307A" w14:paraId="3BD51A4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2D08" w14:textId="77777777" w:rsidR="004E017F" w:rsidRPr="00A75A00" w:rsidRDefault="004E017F" w:rsidP="004E017F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5A35" w14:textId="77777777" w:rsidR="004E017F" w:rsidRPr="00A8307A" w:rsidRDefault="004E017F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75FB" w14:textId="77777777" w:rsidR="004E017F" w:rsidRPr="00B26991" w:rsidRDefault="004E017F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BFAE" w14:textId="77777777" w:rsidR="004E017F" w:rsidRPr="00A8307A" w:rsidRDefault="004E017F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311A" w14:textId="77777777" w:rsidR="004E017F" w:rsidRDefault="004E017F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6F2A9CF" w14:textId="77777777" w:rsidR="004E017F" w:rsidRDefault="004E017F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6692B50" w14:textId="77777777" w:rsidR="004E017F" w:rsidRDefault="004E017F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F6FFB" w14:textId="77777777" w:rsidR="004E017F" w:rsidRDefault="004E017F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DACF" w14:textId="77777777" w:rsidR="004E017F" w:rsidRPr="00A8307A" w:rsidRDefault="004E017F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FCE2" w14:textId="77777777" w:rsidR="004E017F" w:rsidRPr="00B26991" w:rsidRDefault="004E017F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4117" w14:textId="77777777" w:rsidR="004E017F" w:rsidRPr="00FD3B28" w:rsidRDefault="004E017F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4FC10B23" w14:textId="77777777" w:rsidR="004E017F" w:rsidRDefault="004E017F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4E017F" w:rsidRPr="00A8307A" w14:paraId="775EFFA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EF99" w14:textId="77777777" w:rsidR="004E017F" w:rsidRPr="00A75A00" w:rsidRDefault="004E017F" w:rsidP="004E017F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C56D" w14:textId="77777777" w:rsidR="004E017F" w:rsidRPr="00A8307A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E8C1" w14:textId="77777777" w:rsidR="004E017F" w:rsidRPr="00B2699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D4DC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BDDB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74C4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66EF" w14:textId="77777777" w:rsidR="004E017F" w:rsidRPr="00A8307A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AF98" w14:textId="77777777" w:rsidR="004E017F" w:rsidRPr="00B2699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5313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E017F" w:rsidRPr="00A8307A" w14:paraId="7C0C6C6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9E56" w14:textId="77777777" w:rsidR="004E017F" w:rsidRPr="00A75A00" w:rsidRDefault="004E017F" w:rsidP="004E017F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F5AD" w14:textId="77777777" w:rsidR="004E017F" w:rsidRPr="00A8307A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BCAD" w14:textId="77777777" w:rsidR="004E017F" w:rsidRPr="000D3BB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EF9F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9447822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943C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607A24" w14:textId="77777777" w:rsidR="004E017F" w:rsidRPr="00A8307A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A7B3" w14:textId="77777777" w:rsidR="004E017F" w:rsidRPr="000D3BB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48BC" w14:textId="77777777" w:rsidR="004E017F" w:rsidRPr="00A8307A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0B72" w14:textId="77777777" w:rsidR="004E017F" w:rsidRPr="000D3BB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E245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D719FA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E017F" w:rsidRPr="00A8307A" w14:paraId="78DFE6B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8A6E" w14:textId="77777777" w:rsidR="004E017F" w:rsidRPr="00A75A00" w:rsidRDefault="004E017F" w:rsidP="004E017F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65DB9" w14:textId="77777777" w:rsidR="004E017F" w:rsidRPr="00A8307A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7226" w14:textId="77777777" w:rsidR="004E017F" w:rsidRPr="009658E6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03E2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4FB40B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D3A7" w14:textId="77777777" w:rsidR="004E017F" w:rsidRPr="00A8307A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765A" w14:textId="77777777" w:rsidR="004E017F" w:rsidRPr="009658E6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1584" w14:textId="77777777" w:rsidR="004E017F" w:rsidRPr="00A8307A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32FB" w14:textId="77777777" w:rsidR="004E017F" w:rsidRPr="009658E6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B2B4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DD9668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E017F" w:rsidRPr="00A8307A" w14:paraId="321435E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4A55" w14:textId="77777777" w:rsidR="004E017F" w:rsidRPr="00A75A00" w:rsidRDefault="004E017F" w:rsidP="004E017F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73EC" w14:textId="77777777" w:rsidR="004E017F" w:rsidRPr="00A8307A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04CB" w14:textId="77777777" w:rsidR="004E017F" w:rsidRPr="00472E19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B457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164A38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0D4D" w14:textId="77777777" w:rsidR="004E017F" w:rsidRPr="00A8307A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1D56" w14:textId="77777777" w:rsidR="004E017F" w:rsidRPr="00472E19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4853" w14:textId="77777777" w:rsidR="004E017F" w:rsidRPr="00A8307A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A16C" w14:textId="77777777" w:rsidR="004E017F" w:rsidRPr="00472E19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7D15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466819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E017F" w:rsidRPr="00A8307A" w14:paraId="062EC49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19A4" w14:textId="77777777" w:rsidR="004E017F" w:rsidRPr="00A75A00" w:rsidRDefault="004E017F" w:rsidP="004E017F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74EE" w14:textId="77777777" w:rsidR="004E017F" w:rsidRPr="00A8307A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ABD2" w14:textId="77777777" w:rsidR="004E017F" w:rsidRPr="00530A8D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7D92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884FB32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66A3" w14:textId="77777777" w:rsidR="004E017F" w:rsidRPr="00A8307A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3AE8" w14:textId="77777777" w:rsidR="004E017F" w:rsidRPr="00530A8D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98E4" w14:textId="77777777" w:rsidR="004E017F" w:rsidRPr="00A8307A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4F06" w14:textId="77777777" w:rsidR="004E017F" w:rsidRPr="00530A8D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7E1C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DBC559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E017F" w:rsidRPr="00A8307A" w14:paraId="0427650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C0B5" w14:textId="77777777" w:rsidR="004E017F" w:rsidRPr="00A75A00" w:rsidRDefault="004E017F" w:rsidP="004E017F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BB65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5AFBCAC9" w14:textId="77777777" w:rsidR="004E017F" w:rsidRPr="00A8307A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6A99" w14:textId="77777777" w:rsidR="004E017F" w:rsidRPr="00530A8D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2BE6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4EA5F8DC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5048F5C0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9AD2" w14:textId="77777777" w:rsidR="004E017F" w:rsidRPr="00A8307A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3C7C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44DA" w14:textId="77777777" w:rsidR="004E017F" w:rsidRPr="00A8307A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36F1" w14:textId="77777777" w:rsidR="004E017F" w:rsidRPr="00530A8D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6390" w14:textId="77777777" w:rsidR="004E017F" w:rsidRPr="00A8307A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14:paraId="01165A2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9B18" w14:textId="77777777" w:rsidR="004E017F" w:rsidRDefault="004E017F" w:rsidP="004E017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EFB8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0D08" w14:textId="77777777" w:rsidR="004E017F" w:rsidRPr="00CF78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C5AC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9192231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444168F3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0021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4365C143" w14:textId="77777777" w:rsidR="004E017F" w:rsidRPr="00465A98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07EC" w14:textId="77777777" w:rsidR="004E017F" w:rsidRPr="00CF78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C7B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AA26" w14:textId="77777777" w:rsidR="004E017F" w:rsidRPr="00984D7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63C0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0E7E77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4E017F" w14:paraId="1485637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13A4" w14:textId="77777777" w:rsidR="004E017F" w:rsidRDefault="004E017F" w:rsidP="004E017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5A41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5AFD" w14:textId="77777777" w:rsidR="004E017F" w:rsidRPr="00CF78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5A8D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980A75F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27A19A51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CEBE" w14:textId="77777777" w:rsidR="004E017F" w:rsidRPr="00465A98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4D80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18B7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1000" w14:textId="77777777" w:rsidR="004E017F" w:rsidRPr="00984D7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C2F1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4E017F" w14:paraId="7677B3F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330E" w14:textId="77777777" w:rsidR="004E017F" w:rsidRDefault="004E017F" w:rsidP="004E017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78B9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4CD7" w14:textId="77777777" w:rsidR="004E017F" w:rsidRPr="00CF78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A2B4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7D6C1FC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BE48" w14:textId="77777777" w:rsidR="004E017F" w:rsidRPr="00465A98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B2E9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7DEB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8215" w14:textId="77777777" w:rsidR="004E017F" w:rsidRPr="00984D7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0DB6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A4CDCB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4E017F" w14:paraId="24FBAB2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2487" w14:textId="77777777" w:rsidR="004E017F" w:rsidRDefault="004E017F" w:rsidP="004E017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322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A7BC" w14:textId="77777777" w:rsidR="004E017F" w:rsidRPr="00CF78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CAC4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168713B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CED5" w14:textId="77777777" w:rsidR="004E017F" w:rsidRPr="00465A98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9886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09AB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DFC7" w14:textId="77777777" w:rsidR="004E017F" w:rsidRPr="00984D7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BC66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7F4622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1BB25F38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4E017F" w14:paraId="66089C3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DFC4" w14:textId="77777777" w:rsidR="004E017F" w:rsidRDefault="004E017F" w:rsidP="004E017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51EC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621D9DE7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9896" w14:textId="77777777" w:rsidR="004E017F" w:rsidRPr="00CF78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7B07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CF5686D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EFD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026B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BCE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CC41" w14:textId="77777777" w:rsidR="004E017F" w:rsidRPr="00984D7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B2A1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14:paraId="7432B1B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8A27" w14:textId="77777777" w:rsidR="004E017F" w:rsidRDefault="004E017F" w:rsidP="004E017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EAA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3B6C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474C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1443F6C5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93F9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77F8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4DFF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EE80" w14:textId="77777777" w:rsidR="004E017F" w:rsidRPr="00984D7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8D8D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F3272C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4E017F" w14:paraId="4C5CA89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1864" w14:textId="77777777" w:rsidR="004E017F" w:rsidRDefault="004E017F" w:rsidP="004E017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9CDA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3FF2" w14:textId="77777777" w:rsidR="004E017F" w:rsidRPr="00CF78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FE34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3DCD022F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9120" w14:textId="77777777" w:rsidR="004E017F" w:rsidRPr="00465A98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1A1607A" w14:textId="77777777" w:rsidR="004E017F" w:rsidRPr="00465A98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F8DE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409A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399F" w14:textId="77777777" w:rsidR="004E017F" w:rsidRPr="00984D7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7542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1B3F6A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4E017F" w14:paraId="7A793CD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7B19" w14:textId="77777777" w:rsidR="004E017F" w:rsidRDefault="004E017F" w:rsidP="004E017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3F4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487F6947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AFBE" w14:textId="77777777" w:rsidR="004E017F" w:rsidRPr="00CF78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FBE4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3A8C3AF0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CC40" w14:textId="77777777" w:rsidR="004E017F" w:rsidRPr="00465A98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7C87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399B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E52C" w14:textId="77777777" w:rsidR="004E017F" w:rsidRPr="00984D7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981B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14:paraId="4C6DFA7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F0541" w14:textId="77777777" w:rsidR="004E017F" w:rsidRDefault="004E017F" w:rsidP="004E017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54AB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5BD21DF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00F8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F014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6647FBC4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797F" w14:textId="77777777" w:rsidR="004E017F" w:rsidRPr="00465A98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0188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BD1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BB02" w14:textId="77777777" w:rsidR="004E017F" w:rsidRPr="00984D7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FB6B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4E017F" w14:paraId="30EB4C7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2CE2" w14:textId="77777777" w:rsidR="004E017F" w:rsidRDefault="004E017F" w:rsidP="004E017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98AA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74C2A54B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31E5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FD94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D302" w14:textId="77777777" w:rsidR="004E017F" w:rsidRPr="00465A98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CF11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82C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468A" w14:textId="77777777" w:rsidR="004E017F" w:rsidRPr="00984D7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CB7D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4E017F" w14:paraId="2DF7B79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FA5F" w14:textId="77777777" w:rsidR="004E017F" w:rsidRDefault="004E017F" w:rsidP="004E017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EE7F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4BC3" w14:textId="77777777" w:rsidR="004E017F" w:rsidRPr="00CF78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5893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C5FD" w14:textId="77777777" w:rsidR="004E017F" w:rsidRPr="00465A98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326E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96A7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65B3" w14:textId="77777777" w:rsidR="004E017F" w:rsidRPr="00984D7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667C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457073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4E017F" w14:paraId="33CB0F0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8842" w14:textId="77777777" w:rsidR="004E017F" w:rsidRDefault="004E017F" w:rsidP="004E017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0260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F1C5" w14:textId="77777777" w:rsidR="004E017F" w:rsidRPr="00CF78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E4B0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6D8F10C5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57CB" w14:textId="77777777" w:rsidR="004E017F" w:rsidRPr="00465A98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5DCBD4E5" w14:textId="77777777" w:rsidR="004E017F" w:rsidRPr="00465A98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4056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19B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EEFA" w14:textId="77777777" w:rsidR="004E017F" w:rsidRPr="00984D7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A578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F2AC5B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4E017F" w14:paraId="0A868C79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5B3A" w14:textId="77777777" w:rsidR="004E017F" w:rsidRDefault="004E017F" w:rsidP="004E017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8CF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02A707B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DABB" w14:textId="77777777" w:rsidR="004E017F" w:rsidRPr="00CF78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1213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22144117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E11CF44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6196" w14:textId="77777777" w:rsidR="004E017F" w:rsidRPr="00465A98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70F6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736B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B8FF" w14:textId="77777777" w:rsidR="004E017F" w:rsidRPr="00984D7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E269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4E017F" w14:paraId="2F2B54C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A584" w14:textId="77777777" w:rsidR="004E017F" w:rsidRDefault="004E017F" w:rsidP="004E017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B590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0B6A" w14:textId="77777777" w:rsidR="004E017F" w:rsidRPr="00CF78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9A87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13A0FA7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2EA4" w14:textId="77777777" w:rsidR="004E017F" w:rsidRPr="00465A98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26453387" w14:textId="77777777" w:rsidR="004E017F" w:rsidRPr="00465A98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95E3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091F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B410" w14:textId="77777777" w:rsidR="004E017F" w:rsidRPr="00984D7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C6CA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3E32B0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4E017F" w14:paraId="00FC927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B4D5" w14:textId="77777777" w:rsidR="004E017F" w:rsidRDefault="004E017F" w:rsidP="004E017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14F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FDEF" w14:textId="77777777" w:rsidR="004E017F" w:rsidRPr="00CF78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935C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E2B32F3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57F0" w14:textId="77777777" w:rsidR="004E017F" w:rsidRPr="00465A98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6CDA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B8CB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162A" w14:textId="77777777" w:rsidR="004E017F" w:rsidRPr="00984D7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41F7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4E017F" w14:paraId="0996B04D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FB74" w14:textId="77777777" w:rsidR="004E017F" w:rsidRDefault="004E017F" w:rsidP="004E017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86A1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154BACAD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28B1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B87D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48AF5100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08C352AE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A358" w14:textId="77777777" w:rsidR="004E017F" w:rsidRPr="00465A98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4167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15D7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91AD" w14:textId="77777777" w:rsidR="004E017F" w:rsidRPr="00984D71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7902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5820F6E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7485EF26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3C6E" w14:textId="77777777" w:rsidR="004E017F" w:rsidRDefault="004E017F" w:rsidP="004E017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4C96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DD73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5F24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63ADC42A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622A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301B61C" w14:textId="77777777" w:rsidR="004E017F" w:rsidRPr="00465A98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0346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E699F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E6C2" w14:textId="77777777" w:rsidR="004E017F" w:rsidRPr="00984D71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6CD5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5EDE61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4E017F" w14:paraId="16B4B3E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82AF" w14:textId="77777777" w:rsidR="004E017F" w:rsidRDefault="004E017F" w:rsidP="004E017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5368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A2D5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AE5A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9EE5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75C2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60A8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C3F3" w14:textId="77777777" w:rsidR="004E017F" w:rsidRPr="00984D71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46F3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4E017F" w14:paraId="5AD96E3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F778" w14:textId="77777777" w:rsidR="004E017F" w:rsidRDefault="004E017F" w:rsidP="004E017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79CD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AB0D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FC0C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289C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B0C1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ABE9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F4A5" w14:textId="77777777" w:rsidR="004E017F" w:rsidRPr="00984D71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201A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4E017F" w14:paraId="44C1B8F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4B74" w14:textId="77777777" w:rsidR="004E017F" w:rsidRDefault="004E017F" w:rsidP="004E017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926E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7860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E2BA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CA1F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C4DB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C4DF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8B82" w14:textId="77777777" w:rsidR="004E017F" w:rsidRPr="00984D71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EBBE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4E017F" w14:paraId="5604C68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250AC" w14:textId="77777777" w:rsidR="004E017F" w:rsidRDefault="004E017F" w:rsidP="004E017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A802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202E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5B2F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2274BEB7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4580" w14:textId="77777777" w:rsidR="004E017F" w:rsidRPr="00465A98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233A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5F48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26B2" w14:textId="77777777" w:rsidR="004E017F" w:rsidRPr="00984D71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56D3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0A741EE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F5D9" w14:textId="77777777" w:rsidR="004E017F" w:rsidRDefault="004E017F" w:rsidP="004E017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4047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B158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56BC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097E3501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1E83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5572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9F53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13BC" w14:textId="77777777" w:rsidR="004E017F" w:rsidRPr="00984D71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F24E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538076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4E017F" w14:paraId="79D0039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B326" w14:textId="77777777" w:rsidR="004E017F" w:rsidRDefault="004E017F" w:rsidP="004E017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73A0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8B28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42B0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7704CE0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1FCB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25CA703C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62407E31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1A2E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44A2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C03B" w14:textId="77777777" w:rsidR="004E017F" w:rsidRPr="00984D71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9F48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2A4CC6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4E017F" w14:paraId="00BA8A5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E85B" w14:textId="77777777" w:rsidR="004E017F" w:rsidRDefault="004E017F" w:rsidP="004E017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CFB1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6A9B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83B7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F0EE14A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BD9A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C88A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18E4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DCF7" w14:textId="77777777" w:rsidR="004E017F" w:rsidRPr="00984D71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A60E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EC3504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4E017F" w14:paraId="7971643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BB58" w14:textId="77777777" w:rsidR="004E017F" w:rsidRDefault="004E017F" w:rsidP="004E017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E37E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0CAA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9437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8B4BD06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46E1E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2DB2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D35E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7E7C" w14:textId="77777777" w:rsidR="004E017F" w:rsidRPr="00984D71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43DF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E0A046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4E017F" w14:paraId="7D0B118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4497" w14:textId="77777777" w:rsidR="004E017F" w:rsidRDefault="004E017F" w:rsidP="004E017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12D2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E473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C14E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F6DA9A5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16C1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FAE9A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FE2C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A89D" w14:textId="77777777" w:rsidR="004E017F" w:rsidRPr="00984D71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6594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6AB0BD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4E017F" w14:paraId="518770F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7F0E" w14:textId="77777777" w:rsidR="004E017F" w:rsidRDefault="004E017F" w:rsidP="004E017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0957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0C80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3F53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E412F2A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3A33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6521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A270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A1D6" w14:textId="77777777" w:rsidR="004E017F" w:rsidRPr="00984D71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9863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57DB5D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4E017F" w14:paraId="7E7A1DE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F9C4" w14:textId="77777777" w:rsidR="004E017F" w:rsidRDefault="004E017F" w:rsidP="004E017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B0F8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C89F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743E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35171BA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A224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3A6B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BE3C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F9CF" w14:textId="77777777" w:rsidR="004E017F" w:rsidRPr="00984D71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5756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8B4F9D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2DDA78B8" w14:textId="77777777" w:rsidR="004E017F" w:rsidRDefault="004E017F">
      <w:pPr>
        <w:spacing w:before="40" w:after="40" w:line="192" w:lineRule="auto"/>
        <w:ind w:right="57"/>
        <w:rPr>
          <w:sz w:val="20"/>
          <w:lang w:val="ro-RO"/>
        </w:rPr>
      </w:pPr>
    </w:p>
    <w:p w14:paraId="5C942043" w14:textId="77777777" w:rsidR="004E017F" w:rsidRDefault="004E017F" w:rsidP="0095691E">
      <w:pPr>
        <w:pStyle w:val="Heading1"/>
        <w:spacing w:line="360" w:lineRule="auto"/>
      </w:pPr>
      <w:r>
        <w:t>LINIA 300</w:t>
      </w:r>
    </w:p>
    <w:p w14:paraId="39A68D19" w14:textId="77777777" w:rsidR="004E017F" w:rsidRDefault="004E017F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4E017F" w14:paraId="2F1304C1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BAFE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83FB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08A1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D72A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2633575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A31F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9907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874D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3BB5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8B70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017F" w14:paraId="6B978415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3B61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B4DB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0D60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F137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60EC6E9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C345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F3D3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C39C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2F55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ACDE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017F" w14:paraId="0BC715DE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05C1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805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C75F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4B79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BE43121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A676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427F739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375F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2669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3706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D9D0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EEEB55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4E017F" w14:paraId="0213CFA7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8E08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C570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2F55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9AF5" w14:textId="77777777" w:rsidR="004E017F" w:rsidRDefault="004E017F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BFB82FE" w14:textId="77777777" w:rsidR="004E017F" w:rsidRDefault="004E017F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29E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943F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2A39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B7C7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3CC9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56616196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EAF8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19DE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2819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27BE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FB963A3" w14:textId="77777777" w:rsidR="004E017F" w:rsidRDefault="004E017F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4639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502C2A9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5F2B1F4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18820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00D17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008C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E8DA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6F9E5E8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BF5F914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4E017F" w14:paraId="3DCE510C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91EE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3A84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7721B8E2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EBB9F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B6FA" w14:textId="77777777" w:rsidR="004E017F" w:rsidRDefault="004E017F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12E86419" w14:textId="77777777" w:rsidR="004E017F" w:rsidRDefault="004E017F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CD4C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E1FB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4050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06A4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A9A7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70E34091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09FC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CD1B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665E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EAA8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5E3E05F2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709BB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053A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680C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776A765D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BE1A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D013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4A3F2A35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E872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3B4D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C34E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4201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F9F02D2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FFD8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2D2B4DE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99B7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F5FF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FC80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A6B35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502F8647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017F" w14:paraId="2675DDAE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19FA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8D25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B20F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DFB0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4F42EB1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0847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A3A6CAE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FD5D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FD4CA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3AE6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6A97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00DEF2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4E017F" w14:paraId="1CA72207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281E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BA7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5EE6A66A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2C24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2FAD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EE71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42CA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FBC7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C435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E099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017F" w14:paraId="7284A25B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3538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748B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D21D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5F4E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F2B9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96AC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1AE1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6ADBEDC5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9C13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41F8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017F" w14:paraId="1D8BAE4F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6009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23787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EBFE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40B8" w14:textId="77777777" w:rsidR="004E017F" w:rsidRDefault="004E017F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BDB1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09E3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3A75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094E710D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AB55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AAC8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43047866" w14:textId="77777777" w:rsidR="004E017F" w:rsidRDefault="004E017F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017F" w14:paraId="2E50FF85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CA98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DE0B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2802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B0A9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7E823EB9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3EA8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B22F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9848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C884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38F0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017F" w14:paraId="4CB5CCEB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4ADC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FC6F1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F07B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6BDD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435BB435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3490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B7653F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357F70BD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7514C605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38FD92F8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1652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4D0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446F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0FB9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4A01E4EE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45B85C32" w14:textId="77777777" w:rsidR="004E017F" w:rsidRPr="004870EE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4E017F" w14:paraId="59BACD2C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3CA4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67A6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78271FBF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D76E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3FF1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0E77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C645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1325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3042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2832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27E64D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4E017F" w14:paraId="5DF00523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E979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B4A7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94182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0613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C552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9A08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E412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0816519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52C4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E526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7BAA245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4E017F" w14:paraId="6E8065C8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F04C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729E" w14:textId="77777777" w:rsidR="004E017F" w:rsidRDefault="004E017F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875FD87" w14:textId="77777777" w:rsidR="004E017F" w:rsidRDefault="004E017F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ED9F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7D4D7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FB1F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A4E2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5D06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90CF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D490A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27D76E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4E017F" w14:paraId="2FBE9751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AD28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A8FA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769AC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9FB5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D3BF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1CEE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A86E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54007939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63E3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FCFAF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CF4CB5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4E017F" w14:paraId="69EC1C65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D6EB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BCB5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1C3B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F148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1592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67A5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E41A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5D4FBE5E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FEFA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AD10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017F" w14:paraId="0B349A03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49E0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E186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D901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B0A2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3CAD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7C36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E269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375591DD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9C35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7DB0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017F" w14:paraId="14CCA928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2D18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E0E9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39C4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D610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170D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357F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3900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77DABC78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3105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562B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017F" w14:paraId="57CE92A4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2ED6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9046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A0AD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DF1E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58D66CAC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3D61B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509988F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7C1D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6064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BFE8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107A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72196D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7461CDF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4E017F" w14:paraId="23052045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92B1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6677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DF16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3293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69F2F43C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A2E6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2A1F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B591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42808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A920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017F" w14:paraId="3879493D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C36C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BD3C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5D466B6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2BA3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C5B0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B0A0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5B0FDE9A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0ADB8E8B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23F820BF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10D0659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3854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F0F8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5AD32240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C804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72854" w14:textId="77777777" w:rsidR="004E017F" w:rsidRDefault="004E017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483077E" w14:textId="77777777" w:rsidR="004E017F" w:rsidRDefault="004E017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1C3329C" w14:textId="77777777" w:rsidR="004E017F" w:rsidRPr="00D344C9" w:rsidRDefault="004E017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4E017F" w14:paraId="4D7AAC06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7657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B589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F8A7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D4C3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2B54296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572C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6C5154A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9DB7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2330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BAA3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BCA7" w14:textId="77777777" w:rsidR="004E017F" w:rsidRDefault="004E017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C150C5" w14:textId="77777777" w:rsidR="004E017F" w:rsidRDefault="004E017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1448A4E" w14:textId="77777777" w:rsidR="004E017F" w:rsidRDefault="004E017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4E017F" w14:paraId="7335AFA2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4C46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216D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2026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2B93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7F6E4ABD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3889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AD9F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7C0A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45DB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9B34" w14:textId="77777777" w:rsidR="004E017F" w:rsidRDefault="004E017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6260005" w14:textId="77777777" w:rsidR="004E017F" w:rsidRDefault="004E017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ADB8979" w14:textId="77777777" w:rsidR="004E017F" w:rsidRDefault="004E017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4E017F" w14:paraId="76A4AFC0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E165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D029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C8119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6B81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4762263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E072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1FDC3CE6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01F8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6CB2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CE31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0C5D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D5081A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4E017F" w14:paraId="55D173DB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3E94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87E8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CED0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BB07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3B807F5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56162B21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2B8164C2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432A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702E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9151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4293ACF6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3FB8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5453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CDBF639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D81F580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1DB3EEAB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1AD7CE52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6412DC1B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4292DA1D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16C6705E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4E017F" w14:paraId="2689791B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6AC1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51EC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7C1C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32E8" w14:textId="77777777" w:rsidR="004E017F" w:rsidRDefault="004E017F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EE7C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DCCB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381B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2E0F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F5E0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017F" w14:paraId="431987C6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B56A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4440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338D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9326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299D413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AA62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1E09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0E19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A2DB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9A3A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017F" w14:paraId="4B946354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9590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9EF7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218D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046D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4F99A25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6166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4560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13A6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7B62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324D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017F" w14:paraId="4D0A5451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5F91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F8A4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A9E9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0CB5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F8B7D61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D55E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8E75CE7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4EE3D705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5BCB12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48C9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FBEC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495A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F081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966838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12900A3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4E017F" w14:paraId="65040587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7EDF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E38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02C3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DB83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4492747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9DD8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D83326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FDD0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F990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03D1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6887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BBE9C6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4E017F" w14:paraId="036158EA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F983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FEE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44AD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5E24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79FE54E1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38B8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BC3C9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C0CC" w14:textId="77777777" w:rsidR="004E017F" w:rsidRPr="00E731A9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240B3697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5D3A0895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3225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6C24" w14:textId="77777777" w:rsidR="004E017F" w:rsidRDefault="004E017F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79396B7B" w14:textId="77777777" w:rsidR="004E017F" w:rsidRDefault="004E017F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2ADD35B0" w14:textId="77777777" w:rsidR="004E017F" w:rsidRPr="001D4392" w:rsidRDefault="004E017F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4E017F" w14:paraId="6D897ABD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B06B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E78A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7DD6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5960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3A78A186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6FDD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577C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26F6" w14:textId="77777777" w:rsidR="004E017F" w:rsidRPr="00E731A9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10556909" w14:textId="77777777" w:rsidR="004E017F" w:rsidRPr="00E731A9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37AB448E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4071BD99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7165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0F39" w14:textId="77777777" w:rsidR="004E017F" w:rsidRPr="00616BAF" w:rsidRDefault="004E017F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2EEE3F" w14:textId="77777777" w:rsidR="004E017F" w:rsidRDefault="004E017F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A76E058" w14:textId="77777777" w:rsidR="004E017F" w:rsidRPr="003B726B" w:rsidRDefault="004E017F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4E017F" w14:paraId="2FB44261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69EA5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EEB1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D278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1B16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133FFE80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305F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6503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D5EB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67396A31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C121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D4F8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52320F6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017F" w14:paraId="1A9B7D3C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41E1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28E2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3F43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F362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1354F529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D15A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5105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1929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16EC2CEA" w14:textId="77777777" w:rsidR="004E017F" w:rsidRPr="00E731A9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7D83B983" w14:textId="77777777" w:rsidR="004E017F" w:rsidRPr="00E731A9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4170D2BF" w14:textId="77777777" w:rsidR="004E017F" w:rsidRPr="001D4392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C27B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9B08" w14:textId="77777777" w:rsidR="004E017F" w:rsidRDefault="004E017F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AE8482" w14:textId="77777777" w:rsidR="004E017F" w:rsidRDefault="004E017F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81E39C7" w14:textId="77777777" w:rsidR="004E017F" w:rsidRPr="003B726B" w:rsidRDefault="004E017F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4E017F" w14:paraId="7BA059D7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1686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0792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2D4D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C4D3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4F71DB65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9E90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D13A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92E2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0FE3C8D6" w14:textId="77777777" w:rsidR="004E017F" w:rsidRPr="00E731A9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309C8053" w14:textId="77777777" w:rsidR="004E017F" w:rsidRPr="00E731A9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7EF3CE09" w14:textId="77777777" w:rsidR="004E017F" w:rsidRPr="001D4392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1FF6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0166" w14:textId="77777777" w:rsidR="004E017F" w:rsidRPr="00616BAF" w:rsidRDefault="004E017F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D318882" w14:textId="77777777" w:rsidR="004E017F" w:rsidRDefault="004E017F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04ED724" w14:textId="77777777" w:rsidR="004E017F" w:rsidRPr="003B726B" w:rsidRDefault="004E017F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4E017F" w14:paraId="0B017B9E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7E2C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3B9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24DC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D713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1677D4DD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D76A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A8AB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7394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085AA4E0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CA05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9CE7A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212DBB0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882BFB6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4E017F" w14:paraId="0C0DC582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0F59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B6F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7E83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598D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A4E80FE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5309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540A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E051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1EBF77B8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7DB9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FEAB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4E017F" w14:paraId="70685BE4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C879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7EEE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5A6A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41D6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BD2AAD2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32B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D2F9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5B0C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04B0A4DE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9365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4CC1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693D5164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017F" w14:paraId="73A67D27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2F9D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888E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866E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F171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38860D4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8A9F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B4EE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C6A8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FDB8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1CE3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CEE0E47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4E017F" w14:paraId="5A68CFF7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2652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FA05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24E270AD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750A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D274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6B259377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1B9728A7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6237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9FC3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D622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851B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43D6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35D3936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017F" w14:paraId="126BEE6E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209C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A709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1C1EDE1D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C0D8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1527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1FD26E95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15E1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94B15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1F25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C953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4ACB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19133F31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017F" w14:paraId="543095CF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AB35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E168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FB64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1667" w14:textId="77777777" w:rsidR="004E017F" w:rsidRDefault="004E017F" w:rsidP="00633DE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3A524D8D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0275F5CA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F884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80ED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CB9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3DB8A38A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B681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56BE" w14:textId="77777777" w:rsidR="004E017F" w:rsidRDefault="004E017F" w:rsidP="00633DE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4E017F" w14:paraId="0C2A6A12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F76B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C02E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654E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047A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36479D6E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4805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C2AD775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9638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BFC7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2289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DBAD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017F" w14:paraId="512D7A35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EF6F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465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79F32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E7C1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11C19F7F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9072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3FEE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511F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7DC3ECEC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11B1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AC2A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017F" w14:paraId="0463D766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30DF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D13F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4FDA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4299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1794D0B6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8386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885D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4C1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06444B26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A6E8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CB4C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03522B95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25EA81B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4E017F" w14:paraId="041C4E94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2863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22FD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1971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A9DA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410CEF51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D3CA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AC4D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B71F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1D4E2676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3CA1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DC6F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E455009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017F" w14:paraId="28652B05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270E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3320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5A2C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1416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6AF7827B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9781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2A1FC37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2B55A758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0019AE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A79F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383C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157C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1F05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0933EF04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017F" w14:paraId="24F2FE40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2BFE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8C8E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2943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A49D" w14:textId="77777777" w:rsidR="004E017F" w:rsidRDefault="004E017F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034FFA80" w14:textId="77777777" w:rsidR="004E017F" w:rsidRDefault="004E017F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2E49B45A" w14:textId="77777777" w:rsidR="004E017F" w:rsidRDefault="004E017F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5C98AED9" w14:textId="77777777" w:rsidR="004E017F" w:rsidRDefault="004E017F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969E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18CA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0514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0432A84F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A296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1DB3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9292143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9EDDAE3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4E017F" w14:paraId="3D09BC19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912E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4078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FC41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4073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4D1A58EA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DA62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BB39F1E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209B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CAEE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C03C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AB58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7D17E0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4E017F" w14:paraId="6ADDC527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EF1D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F1D1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C74D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AFC8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F6D918E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BED6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527182C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1059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014B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87B7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5FC9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134F80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4E017F" w14:paraId="47F71C9C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64CC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DB39" w14:textId="77777777" w:rsidR="004E017F" w:rsidRDefault="004E017F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3BBAEFE0" w14:textId="77777777" w:rsidR="004E017F" w:rsidRDefault="004E017F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39DF" w14:textId="77777777" w:rsidR="004E017F" w:rsidRDefault="004E017F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DD28" w14:textId="77777777" w:rsidR="004E017F" w:rsidRDefault="004E017F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0366" w14:textId="77777777" w:rsidR="004E017F" w:rsidRDefault="004E017F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3EEA" w14:textId="77777777" w:rsidR="004E017F" w:rsidRDefault="004E017F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6F33" w14:textId="77777777" w:rsidR="004E017F" w:rsidRDefault="004E017F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6FB9C959" w14:textId="77777777" w:rsidR="004E017F" w:rsidRDefault="004E017F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42A8" w14:textId="77777777" w:rsidR="004E017F" w:rsidRDefault="004E017F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01374" w14:textId="77777777" w:rsidR="004E017F" w:rsidRDefault="004E017F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017F" w14:paraId="4752217C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73D8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2A3E" w14:textId="77777777" w:rsidR="004E017F" w:rsidRDefault="004E017F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6144" w14:textId="77777777" w:rsidR="004E017F" w:rsidRDefault="004E017F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5841" w14:textId="77777777" w:rsidR="004E017F" w:rsidRDefault="004E017F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7453" w14:textId="77777777" w:rsidR="004E017F" w:rsidRDefault="004E017F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1E495A1" w14:textId="77777777" w:rsidR="004E017F" w:rsidRDefault="004E017F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2212" w14:textId="77777777" w:rsidR="004E017F" w:rsidRDefault="004E017F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EB8D" w14:textId="77777777" w:rsidR="004E017F" w:rsidRDefault="004E017F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3FFD" w14:textId="77777777" w:rsidR="004E017F" w:rsidRDefault="004E017F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967E" w14:textId="77777777" w:rsidR="004E017F" w:rsidRDefault="004E017F" w:rsidP="0082206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017F" w14:paraId="138335E2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775A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8159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2261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9E0E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6F7B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C2186D8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D90C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6D44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7D41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FF41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017F" w14:paraId="1700E1A3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EDB4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DAA0" w14:textId="77777777" w:rsidR="004E017F" w:rsidRDefault="004E017F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E380" w14:textId="77777777" w:rsidR="004E017F" w:rsidRDefault="004E017F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61E5" w14:textId="77777777" w:rsidR="004E017F" w:rsidRDefault="004E017F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511A" w14:textId="77777777" w:rsidR="004E017F" w:rsidRDefault="004E017F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D743427" w14:textId="77777777" w:rsidR="004E017F" w:rsidRDefault="004E017F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909C" w14:textId="77777777" w:rsidR="004E017F" w:rsidRDefault="004E017F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A5B5" w14:textId="77777777" w:rsidR="004E017F" w:rsidRDefault="004E017F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0651" w14:textId="77777777" w:rsidR="004E017F" w:rsidRPr="00600D25" w:rsidRDefault="004E017F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2B1E" w14:textId="77777777" w:rsidR="004E017F" w:rsidRDefault="004E017F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017F" w14:paraId="2C7E1A83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E57C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9387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4A944E7A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6D25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0194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307C5C24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8E98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3BEE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E3B7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3E3DBD8B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6412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F9ED" w14:textId="77777777" w:rsidR="004E017F" w:rsidRPr="0019324E" w:rsidRDefault="004E017F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5C4EED0" w14:textId="77777777" w:rsidR="004E017F" w:rsidRPr="000160B5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5F0A62D3" w14:textId="77777777" w:rsidR="004E017F" w:rsidRPr="006B78FD" w:rsidRDefault="004E017F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52472B1C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CF9B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5A1B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8DC2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1E0C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60992A4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871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3489DA84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C209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A311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AE2D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B682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6C081F9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4E017F" w14:paraId="3B5B7539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C28B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FB28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EAE6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4A53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9B34B03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5E518B7A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BBE8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A566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061B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21AA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20CB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EF0E1C4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A11E3C3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4E017F" w14:paraId="374DC021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ED30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3058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54A5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0C05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76CD9A3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F012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137C2AD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73341C0B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124D0DA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0299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ABC2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F4D6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9AE5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EA2546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CA4BF5A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4E017F" w14:paraId="38937522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8310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C4D2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751F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EF05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BD6549A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8438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62751DF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E9AA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F84C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57C5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0A70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3CD5DC7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4E017F" w14:paraId="1236294A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6B07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9E92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71544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9D76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7005D7B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1890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4733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1ECF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B647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DB2C8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8409F8F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4E017F" w14:paraId="0BC88F0C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A46B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80F9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C413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CACA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330A8F0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1CCDB4EA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1AA2318D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BF12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EF01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CE8E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0B95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1F7B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017F" w14:paraId="4B7FB57D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7F46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77F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5EC0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AB70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255D0AA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2132CF98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552B8C9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7C432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8F74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20E16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3DA2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28F3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017F" w14:paraId="100DDED8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5F20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478F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070E196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95AD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D5DB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EDAFB64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F416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B1C8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0B91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52479636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7BF9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B793" w14:textId="77777777" w:rsidR="004E017F" w:rsidRPr="0019324E" w:rsidRDefault="004E017F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959847B" w14:textId="77777777" w:rsidR="004E017F" w:rsidRPr="000160B5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1A3C22C0" w14:textId="77777777" w:rsidR="004E017F" w:rsidRPr="005C2BB7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42C563FF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B5B1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5478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437A3B29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7D3E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D9C34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37E20D9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1A3F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C591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2DFB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DC02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3329" w14:textId="77777777" w:rsidR="004E017F" w:rsidRPr="00DE4F3A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3FE7E3E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153DDBE7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0129FC6C" w14:textId="77777777" w:rsidR="004E017F" w:rsidRPr="00DE4F3A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E017F" w14:paraId="2CADEEC1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0049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BCE0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549F945F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E6CB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AAE7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D261963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19A8D105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6F6D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94CC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14AD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FE07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0977" w14:textId="77777777" w:rsidR="004E017F" w:rsidRPr="00DE4F3A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271F98B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397EFEC5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800AB06" w14:textId="77777777" w:rsidR="004E017F" w:rsidRPr="00DE4F3A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E017F" w14:paraId="3B7452B3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3955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35D7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4947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1045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2863FAFD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802C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DDAC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C01D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EDF5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862D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017F" w14:paraId="4C228459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7B82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2C4E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16A06C67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6A82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D4D1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74AE3CB9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8D80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50EE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5D60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1E71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1A48C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67E48C37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1CFA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8A1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252DB9EB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3CFE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C733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228AABA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41B6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E067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8E95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C8B0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9EA9F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EEA91B4" w14:textId="77777777" w:rsidR="004E017F" w:rsidRPr="00CB2A72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14:paraId="6682DFA4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146A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F8B4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F531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56E8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3D15D0A8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96B9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FAF1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D130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C58D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8505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017F" w14:paraId="25E5F999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73B7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04DB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0314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CE9E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7C5A3E49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6642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02A3BD6F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FB6D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875F7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6EC1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BCC7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79EFE4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7F4D041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4E017F" w14:paraId="14EC9C67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2DF7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05DE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E4C6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6994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2C3A311A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8038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D304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FECA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1A579062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C2F7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3C85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4E017F" w14:paraId="5F9ADD78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C5FA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E841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D6AF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E5F2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04F3DD1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7104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E13641F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BF8C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1FDF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88D3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E630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F68899F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3874457F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4E017F" w14:paraId="37E14F0E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379C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2E8B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604B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CFE5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F857C4E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7654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30E64FB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E3AD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2C4D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789D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F595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A800BC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031218F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4E017F" w14:paraId="1E76AA45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9956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5C7F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4F53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DFF2A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172CA32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B522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E08B271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271C5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4870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E187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E72A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56F80C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4E017F" w14:paraId="3BC6DCF0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DE9A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8300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74A8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532F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45FF92E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420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2DC40F0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F47B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DC7E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7E08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AB7C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2F8A53" w14:textId="77777777" w:rsidR="004E017F" w:rsidRPr="00D344C9" w:rsidRDefault="004E017F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29DA6E51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4E017F" w14:paraId="5F119015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AFEA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7DD9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BF81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9141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245F38D7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5BDB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D2E6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A296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4BC936F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D5AF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400A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4A49295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58982007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4E017F" w14:paraId="683EB97F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6E90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6A98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32B7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78D18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99CD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1D51D47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CB10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0D57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9BFE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53DC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DA1109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DCC78AF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4E017F" w14:paraId="6581D061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3ADE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288B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4ACB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0F9B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7C67A08C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19A4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0FEF68F2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C083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4F10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DAD3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AB77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0DD3C4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4E017F" w14:paraId="71A180A2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12B3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215D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B970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D08E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2E1DD3BE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4950F90A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C661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D5799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52B0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292EF611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B2A3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BD21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4837161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017F" w14:paraId="19046D69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C45B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BA7C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428AC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319D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635139C9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3E22C7A2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5751761B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C4FE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46A6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2A3F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2C16617E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F7DD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C063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017F" w14:paraId="0F595D6D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07A5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2F1D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5423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8C12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07CE61B7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4E6C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4DC4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2B7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128BAD0D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9023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3BF8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1218E35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017F" w14:paraId="170AE538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CDBA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3C14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8721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0236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125A9F4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FBC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3C84714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7893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5C9F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0299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8253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035C5A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4FADD5C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4E017F" w14:paraId="63ED715D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642C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A2C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BDD8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11B6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AF751E7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DC24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C32705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D1C4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3C1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5FB9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063C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CA1753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4E017F" w14:paraId="657E91F4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EF0E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AB1B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D511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D81A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58E2FA5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8A62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DB7A959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6358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00A8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1721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2E9F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EB573D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4E017F" w14:paraId="1BECD9EF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32D4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CC27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C58B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F2304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45F08CD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6ABA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EC83BA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9C6D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F4FE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5D43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9486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017F" w14:paraId="4042F13F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6609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5AA8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61F6D4BE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6493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364A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9B6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EB05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18A7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7FA1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2FD6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017F" w14:paraId="6350DF94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C2D2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D052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D86A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59D1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5884B6B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0CF5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777D89D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CF10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4BFE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0512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6D69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46484F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4E017F" w14:paraId="767DFB07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2BA6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54F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B95C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B20B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7B9255F7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DC3E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1260592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0A415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7EA4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1837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F07C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4DC4A6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4E017F" w14:paraId="7CF59484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3CDE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FE44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447A6CF1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2528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2D92" w14:textId="77777777" w:rsidR="004E017F" w:rsidRDefault="004E017F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232B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D61A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8719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BA65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BF9B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017F" w14:paraId="34D80E9A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8BC7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4D00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CEA5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5B04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4364A8CE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C686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A48B470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ED12E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96CB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D5B9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C3DE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71F530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4E017F" w14:paraId="70706E05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4ED74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6E3B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A747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FA1A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160790D7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3B6F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D50E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8215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2D2F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1779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017F" w14:paraId="5FA919B8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B9B1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8926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6C71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0BA3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6B9724DC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F20D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4EBA661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9FEB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DB8D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A09D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928F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3D449B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A7D9AD2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4E017F" w14:paraId="430F27D6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80DB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49AC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058D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E9A8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46B4C067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F840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7801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A685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7681DBDC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72D2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C26D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88884DF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85E3E78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328F6B2B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4E017F" w14:paraId="2A70A8A0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2711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875A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48D0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011F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C687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C85D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6EC7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B4B7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A3F3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35A58874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4E017F" w14:paraId="7256B0C2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DDD6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412B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62D8F412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547F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4C94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5A7C8555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F73A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054BE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F3C8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78F83C1C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F30F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6E12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017F" w14:paraId="2C12856B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E503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522C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30A8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A998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1642322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8CF2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8BFDF3A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A091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B51D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FC97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0BA3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274563CD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4E017F" w14:paraId="4995CFA9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1A75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EA5F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01F9E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D9D3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6F63D02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F48E6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6ADB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4274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2F63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BB3D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0D77D793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4E017F" w14:paraId="5F237BC4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5526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B429B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302B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9ED7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60F2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D84B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677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7513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52FC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4E017F" w14:paraId="0385BFD2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EF88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32BC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39BB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6FD4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215C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9C29E4F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6A403F5F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DCC175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9A78FA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3ACE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BB77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9AC6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6FE6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017F" w14:paraId="466434E2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9908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9529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03C9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1134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8A8FA45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DEA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18B0E8D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EA1A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A7BB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AB4A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12779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4E017F" w14:paraId="2BF75F37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9979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627D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43B4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389E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D246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659AF36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39A34DAF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0CB6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8FAB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35A9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8A7B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F8874B6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40F256C3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017F" w14:paraId="2C620AD4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9BCB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9A48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8657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6456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25421F1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40A6E734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88C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76A2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2FDDD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FF66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A60D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017F" w14:paraId="2CDA2027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63325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DAE6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48EE75D5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42C5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69F7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4CC6FFDF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F15F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7771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1127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DC9C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258A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47E2F2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4E017F" w14:paraId="099457A8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4186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84D9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232B6A80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7908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FB26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2B2BD971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889C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AA3B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5FF2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7778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050A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017F" w14:paraId="6C1EAE5D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87CC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66B1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5604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9665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38176A59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A102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D146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3488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37E6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3B03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017F" w14:paraId="4D16F484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228A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F29B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027F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81FA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245E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0E1B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E147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0D800E81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2DB2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AACA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017F" w14:paraId="6918F100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481E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6A68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0ADF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E6DA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6CDB0ADD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C00A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7A00DEE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52435C8B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2EB6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03BC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3ACE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E640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017F" w14:paraId="615513D9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7F56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0D7E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4901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87FA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48C8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D4A8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0D1E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7A2B2644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EDE5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5950" w14:textId="77777777" w:rsidR="004E017F" w:rsidRDefault="004E017F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017F" w14:paraId="40F15741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581C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E059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2B4A765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0646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8725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61B05681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44F37851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4B5B9304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E742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8A8B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DFD9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4A24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F3DC4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017F" w14:paraId="161E0A51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244B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61641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A09E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A18B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2AA8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1B197515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AAD5875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27275254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217B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31AB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39A0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740F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0035417D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4E017F" w14:paraId="137A33AD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77DB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D7C5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69FA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7DD5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0737F7F9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C9A7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B601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0FE4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03E97B45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A696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9BE4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017F" w14:paraId="158FD1AF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3004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DDD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AF5C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2FBF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654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6FAA1FD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6145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5F4C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A82B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7759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87889BE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334913F8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017F" w14:paraId="0D01189D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F014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105F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F5F0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C178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E4CD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3589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90EC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AADD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C74F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4E017F" w14:paraId="5D432FFF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FCB3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04BAC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EE03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AB7A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3E9D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E6FD7F7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EAC8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E281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65A0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8125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017F" w14:paraId="588EBAF4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3561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D215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559C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FD64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5B0EB640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95AE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2BA5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4750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90F8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49D2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017F" w14:paraId="429A13D3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0F49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4BE6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6B15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C4C5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96A0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30FA68E5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1196DAE8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6358B538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5D2D155C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5978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0B6B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AB8A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924A" w14:textId="77777777" w:rsidR="004E017F" w:rsidRPr="00D344C9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017F" w14:paraId="53FA6597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518E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8E80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9D25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4359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3A987BEF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480F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BF41ED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F4F410C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2C46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34C6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645F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858C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05E24193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4E017F" w14:paraId="155E2C99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2CBE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5B86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64B91019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88EB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6030" w14:textId="77777777" w:rsidR="004E017F" w:rsidRDefault="004E017F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3666C97C" w14:textId="77777777" w:rsidR="004E017F" w:rsidRDefault="004E017F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6ECB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25EF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008A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893E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0AEE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017F" w14:paraId="5FD09598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9EC8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3725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11717424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398E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EA6F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5F362BD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D24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39DD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D835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4C16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B1DE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017F" w14:paraId="2A513806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E379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E9172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290E78E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7854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FC84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E68312A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F09A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FD57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7D1B1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3A08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30BA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017F" w14:paraId="6773CA0F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F99A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3DFE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22C92A31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6974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3DD7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E072B83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023B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4968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E88E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7E41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6851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017F" w14:paraId="57FEFC5F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8B19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1C45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67AD42E7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C8ED3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3EF9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95EC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52CD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7B08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C5B5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AEDC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017F" w14:paraId="40D2D91C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A92B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BC99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1BA9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19AE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08A4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552730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2875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FFB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3EC8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66CF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4E017F" w14:paraId="772C3203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CCB4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04CF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56EF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F1A8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83EA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D395F3C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2F40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9BC4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8F3C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D341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4E017F" w14:paraId="48DE9382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8F47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9019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1249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3018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DDB1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8D7E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EB78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34C7C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0E7B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EEA71EF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3218B01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4E017F" w14:paraId="06CB8283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BC84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E912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3E90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113A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9BAA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8812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0709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BEB5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08D0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FF3CBFC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66E553C4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4E017F" w14:paraId="2841F6F2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9C2E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5A37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D116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226A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2C662C3A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B8050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75B2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1870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544E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2973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4E017F" w14:paraId="55987C43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7769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B44A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651+500</w:t>
            </w:r>
          </w:p>
          <w:p w14:paraId="01E136C1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429C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32DE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4302311C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DD6E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B222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8EC8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4CA0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51EB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017F" w14:paraId="0511C832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F2A7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C21E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3BD62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3331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C89A96E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B782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A1D7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5DA4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40AE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46D3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7F0AF0FA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61CBAF57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1274A5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E017F" w14:paraId="313AF734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C902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16F6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AEE9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0ECA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32535D3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9C58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BAC1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4F57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6C30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2E06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50F68C0C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1D67898B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146387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E017F" w14:paraId="424B5F31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5278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917E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8F0D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BE5E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51BCB0E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A6B1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762B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2D5B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DED0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BAFC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7E704530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341B3527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D2F69B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E017F" w14:paraId="66C36929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AE32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9460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E30B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F15D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81DB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9F2C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5B69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B1B8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D33B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30627426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0E96FE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E017F" w14:paraId="20057D9B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3065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7F1E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84F14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A069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54CB670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9571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F713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8AD0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3184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7AA1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45E25EFC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62C3FD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E017F" w14:paraId="6594607B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5BBC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E628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6279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A2E9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B4D8E27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28EA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5C12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E7D1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2F7E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C432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2DECA0AF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DD3057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E017F" w14:paraId="0FC9586F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3796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345C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701C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AEFA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3F26744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6940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2BC60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A017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7DE1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ED50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FA10853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4E017F" w14:paraId="793D059F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4C9A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8538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0C705D95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E55D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EF27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38147593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4A0B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3FF9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DAE0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6552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B922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017F" w14:paraId="33F039C7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8E6A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3BDE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98CD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D28F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6282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3389F5A9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2577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349A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C0C7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5B0C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53C383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5803EA6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4E017F" w14:paraId="1F2CF4A8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481C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1237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0E23C317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0D9E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2C15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F89F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C12E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DE40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FD3E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EBA5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017F" w14:paraId="18885310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9119" w14:textId="77777777" w:rsidR="004E017F" w:rsidRDefault="004E017F" w:rsidP="004E017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2B2C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5D060E9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0434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20D3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01A3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B2E5" w14:textId="77777777" w:rsidR="004E017F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A526" w14:textId="77777777" w:rsidR="004E017F" w:rsidRDefault="004E017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9838" w14:textId="77777777" w:rsidR="004E017F" w:rsidRPr="00600D25" w:rsidRDefault="004E017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6819" w14:textId="77777777" w:rsidR="004E017F" w:rsidRDefault="004E017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40E74755" w14:textId="77777777" w:rsidR="004E017F" w:rsidRPr="00836022" w:rsidRDefault="004E017F" w:rsidP="0095691E">
      <w:pPr>
        <w:spacing w:before="40" w:line="192" w:lineRule="auto"/>
        <w:ind w:right="57"/>
        <w:rPr>
          <w:sz w:val="20"/>
          <w:lang w:val="en-US"/>
        </w:rPr>
      </w:pPr>
    </w:p>
    <w:p w14:paraId="03A85C67" w14:textId="77777777" w:rsidR="004E017F" w:rsidRPr="00DE2227" w:rsidRDefault="004E017F" w:rsidP="0095691E"/>
    <w:p w14:paraId="6CED8AB2" w14:textId="77777777" w:rsidR="004E017F" w:rsidRPr="0095691E" w:rsidRDefault="004E017F" w:rsidP="0095691E"/>
    <w:p w14:paraId="7D9AB4DB" w14:textId="77777777" w:rsidR="004E017F" w:rsidRDefault="004E017F" w:rsidP="00956F37">
      <w:pPr>
        <w:pStyle w:val="Heading1"/>
        <w:spacing w:line="360" w:lineRule="auto"/>
      </w:pPr>
      <w:r>
        <w:t>LINIA 301 N</w:t>
      </w:r>
    </w:p>
    <w:p w14:paraId="33193576" w14:textId="77777777" w:rsidR="004E017F" w:rsidRDefault="004E017F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4E017F" w14:paraId="7513F54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CC1A" w14:textId="77777777" w:rsidR="004E017F" w:rsidRDefault="004E017F" w:rsidP="004E017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F24A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C97D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9AA0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1BFBA47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FA9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CFDD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931CC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10CA" w14:textId="77777777" w:rsidR="004E017F" w:rsidRPr="0022092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D945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2A9D6186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43AB" w14:textId="77777777" w:rsidR="004E017F" w:rsidRDefault="004E017F" w:rsidP="004E017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A44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90C1F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B52F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83DC78F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799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4C83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F436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A56A" w14:textId="77777777" w:rsidR="004E017F" w:rsidRPr="0022092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BFA1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73114D20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29F1" w14:textId="77777777" w:rsidR="004E017F" w:rsidRDefault="004E017F" w:rsidP="004E017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01B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39AC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48CF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952186B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BE4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6C5B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DDD6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4177" w14:textId="77777777" w:rsidR="004E017F" w:rsidRPr="0022092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738F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8DFC35" w14:textId="77777777" w:rsidR="004E017F" w:rsidRPr="00474FB0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4E017F" w14:paraId="741A351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B696" w14:textId="77777777" w:rsidR="004E017F" w:rsidRDefault="004E017F" w:rsidP="004E017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A356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E40C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76FA" w14:textId="77777777" w:rsidR="004E017F" w:rsidRDefault="004E017F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F212DC3" w14:textId="77777777" w:rsidR="004E017F" w:rsidRDefault="004E017F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5C9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FDE0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6A8B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A2D1D" w14:textId="77777777" w:rsidR="004E017F" w:rsidRPr="0022092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8A79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0F60135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E490" w14:textId="77777777" w:rsidR="004E017F" w:rsidRDefault="004E017F" w:rsidP="004E017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321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7F85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C3E5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B9AF2F9" w14:textId="77777777" w:rsidR="004E017F" w:rsidRDefault="004E017F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F89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9B7E921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F778D01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1623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0E17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45DE" w14:textId="77777777" w:rsidR="004E017F" w:rsidRPr="0022092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5ABA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6B64C8B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AA32219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4E017F" w14:paraId="62302B7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C168" w14:textId="77777777" w:rsidR="004E017F" w:rsidRDefault="004E017F" w:rsidP="004E017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9ED5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756D0227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9BE2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27E8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AE4E466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CCDC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E96A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6B0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3453" w14:textId="77777777" w:rsidR="004E017F" w:rsidRPr="0022092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0CA6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50C74D12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9641" w14:textId="77777777" w:rsidR="004E017F" w:rsidRDefault="004E017F" w:rsidP="004E017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23C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DC42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C9E2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CB1D151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180C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7F558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2B34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2E9B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9313" w14:textId="77777777" w:rsidR="004E017F" w:rsidRPr="0022092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2488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8E49950" w14:textId="77777777" w:rsidR="004E017F" w:rsidRDefault="004E017F">
      <w:pPr>
        <w:spacing w:before="40" w:after="40" w:line="192" w:lineRule="auto"/>
        <w:ind w:right="57"/>
        <w:rPr>
          <w:sz w:val="20"/>
          <w:lang w:val="ro-RO"/>
        </w:rPr>
      </w:pPr>
    </w:p>
    <w:p w14:paraId="7DF02A1C" w14:textId="77777777" w:rsidR="004E017F" w:rsidRDefault="004E017F" w:rsidP="00E81B3B">
      <w:pPr>
        <w:pStyle w:val="Heading1"/>
        <w:spacing w:line="360" w:lineRule="auto"/>
      </w:pPr>
      <w:r>
        <w:t>LINIA 314 G</w:t>
      </w:r>
    </w:p>
    <w:p w14:paraId="018C7367" w14:textId="77777777" w:rsidR="004E017F" w:rsidRDefault="004E017F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E017F" w14:paraId="42069841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FA62" w14:textId="77777777" w:rsidR="004E017F" w:rsidRDefault="004E017F" w:rsidP="004E017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2B69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4E1E" w14:textId="77777777" w:rsidR="004E017F" w:rsidRPr="00DF53C6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AFDC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37F7864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C3A7CA1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0055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A088" w14:textId="77777777" w:rsidR="004E017F" w:rsidRPr="00DF53C6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719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EB06" w14:textId="77777777" w:rsidR="004E017F" w:rsidRPr="00DF53C6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F7C2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09DFC2EF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DA18" w14:textId="77777777" w:rsidR="004E017F" w:rsidRDefault="004E017F" w:rsidP="004E017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947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CF6C" w14:textId="77777777" w:rsidR="004E017F" w:rsidRPr="00DF53C6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65BC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22AAEBE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A7E99DF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DA99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1092" w14:textId="77777777" w:rsidR="004E017F" w:rsidRPr="00DF53C6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ADF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EEF5" w14:textId="77777777" w:rsidR="004E017F" w:rsidRPr="00DF53C6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293D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3B0869A6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0005" w14:textId="77777777" w:rsidR="004E017F" w:rsidRDefault="004E017F" w:rsidP="004E017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BEAB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93D2" w14:textId="77777777" w:rsidR="004E017F" w:rsidRPr="00DF53C6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8FC5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B5D400D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F12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B151" w14:textId="77777777" w:rsidR="004E017F" w:rsidRPr="00DF53C6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55F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5032" w14:textId="77777777" w:rsidR="004E017F" w:rsidRPr="00DF53C6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9736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010AEA3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14:paraId="7823ECCF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D541" w14:textId="77777777" w:rsidR="004E017F" w:rsidRDefault="004E017F" w:rsidP="004E017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F12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785C" w14:textId="77777777" w:rsidR="004E017F" w:rsidRPr="00DF53C6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24A3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E1F3212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A080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2A2D" w14:textId="77777777" w:rsidR="004E017F" w:rsidRPr="00DF53C6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D01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2691" w14:textId="77777777" w:rsidR="004E017F" w:rsidRPr="00DF53C6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7553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798B351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14:paraId="21D40A05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BEDB" w14:textId="77777777" w:rsidR="004E017F" w:rsidRDefault="004E017F" w:rsidP="004E017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A28F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4154" w14:textId="77777777" w:rsidR="004E017F" w:rsidRPr="00DF53C6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3D9D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2525A85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1C6779C9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48B7C2D9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ECD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4D5E" w14:textId="77777777" w:rsidR="004E017F" w:rsidRPr="00DF53C6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EC8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1D80" w14:textId="77777777" w:rsidR="004E017F" w:rsidRPr="00DF53C6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B574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01C7FF91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246D" w14:textId="77777777" w:rsidR="004E017F" w:rsidRDefault="004E017F" w:rsidP="004E017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55CC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31AE" w14:textId="77777777" w:rsidR="004E017F" w:rsidRPr="00DF53C6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8707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621D9F8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1BB3C6B1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5ADA29F3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2B36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B1F3" w14:textId="77777777" w:rsidR="004E017F" w:rsidRPr="00DF53C6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9085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FE9B" w14:textId="77777777" w:rsidR="004E017F" w:rsidRPr="00DF53C6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544D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0A41F3C" w14:textId="77777777" w:rsidR="004E017F" w:rsidRDefault="004E017F">
      <w:pPr>
        <w:spacing w:before="40" w:after="40" w:line="192" w:lineRule="auto"/>
        <w:ind w:right="57"/>
        <w:rPr>
          <w:sz w:val="20"/>
          <w:lang w:val="ro-RO"/>
        </w:rPr>
      </w:pPr>
    </w:p>
    <w:p w14:paraId="1FEA5E22" w14:textId="77777777" w:rsidR="004E017F" w:rsidRDefault="004E017F" w:rsidP="003A5387">
      <w:pPr>
        <w:pStyle w:val="Heading1"/>
        <w:spacing w:line="360" w:lineRule="auto"/>
      </w:pPr>
      <w:r>
        <w:t>LINIA 316</w:t>
      </w:r>
    </w:p>
    <w:p w14:paraId="7D29F4AC" w14:textId="77777777" w:rsidR="004E017F" w:rsidRDefault="004E017F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E017F" w14:paraId="62B2CAD6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5EC6" w14:textId="77777777" w:rsidR="004E017F" w:rsidRDefault="004E017F" w:rsidP="004E017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A82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7C72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00CD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7C0E8BB7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E41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1775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C50F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BD52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C9B5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CFF335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1B1F28C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4E017F" w14:paraId="1CEACB1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55C1" w14:textId="77777777" w:rsidR="004E017F" w:rsidRDefault="004E017F" w:rsidP="004E017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70B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8DF3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5BFF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32BB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59291BC1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191AA391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2E01AD18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115A4D2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504DDBE8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55FA22DB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01A6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3231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696D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5C75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72B085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4E017F" w14:paraId="27FA951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E77B" w14:textId="77777777" w:rsidR="004E017F" w:rsidRDefault="004E017F" w:rsidP="004E017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529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57D5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5788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3EB5A505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7586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311852C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CD9D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D7B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DBCC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FEEC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3D6719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A8E8DF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4E017F" w14:paraId="7F3F879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8AA4" w14:textId="77777777" w:rsidR="004E017F" w:rsidRDefault="004E017F" w:rsidP="004E017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960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C22A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8D69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1E2F247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4E4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EF3D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B606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ED3B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BD3C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6C7AC24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12DC" w14:textId="77777777" w:rsidR="004E017F" w:rsidRDefault="004E017F" w:rsidP="004E017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5BC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F1983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8FFB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FDA5E68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ADE6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1C9B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4E29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4B4C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5244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1735443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49B9" w14:textId="77777777" w:rsidR="004E017F" w:rsidRDefault="004E017F" w:rsidP="004E017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1FD6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787A489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4EEE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A8FF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7E3722BD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A047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81C2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D1A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0BBF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5457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0F6AC67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DEEE" w14:textId="77777777" w:rsidR="004E017F" w:rsidRDefault="004E017F" w:rsidP="004E017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51D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E989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1D76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18E6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1202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CA7F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0FAE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39C3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27617737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4057" w14:textId="77777777" w:rsidR="004E017F" w:rsidRDefault="004E017F" w:rsidP="004E017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1369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4BB779C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06C7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F16F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704A13CD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8F90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7D52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B637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2688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2558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14:paraId="394E7D5E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2F14" w14:textId="77777777" w:rsidR="004E017F" w:rsidRDefault="004E017F" w:rsidP="004E017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F1A6" w14:textId="77777777" w:rsidR="004E017F" w:rsidRDefault="004E017F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11544FEA" w14:textId="77777777" w:rsidR="004E017F" w:rsidRDefault="004E017F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78FB" w14:textId="77777777" w:rsidR="004E017F" w:rsidRDefault="004E017F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1F21" w14:textId="77777777" w:rsidR="004E017F" w:rsidRDefault="004E017F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65C72F0B" w14:textId="77777777" w:rsidR="004E017F" w:rsidRDefault="004E017F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4B514" w14:textId="77777777" w:rsidR="004E017F" w:rsidRDefault="004E017F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9250" w14:textId="77777777" w:rsidR="004E017F" w:rsidRDefault="004E017F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DCEF" w14:textId="77777777" w:rsidR="004E017F" w:rsidRDefault="004E017F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7672" w14:textId="77777777" w:rsidR="004E017F" w:rsidRPr="00F6236C" w:rsidRDefault="004E017F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C10A" w14:textId="77777777" w:rsidR="004E017F" w:rsidRDefault="004E017F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1D9F991A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45BC" w14:textId="77777777" w:rsidR="004E017F" w:rsidRDefault="004E017F" w:rsidP="004E017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F4D2" w14:textId="77777777" w:rsidR="004E017F" w:rsidRDefault="004E017F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E69E" w14:textId="77777777" w:rsidR="004E017F" w:rsidRDefault="004E017F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1C6E" w14:textId="77777777" w:rsidR="004E017F" w:rsidRDefault="004E017F" w:rsidP="00AE71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4DFE8A6B" w14:textId="77777777" w:rsidR="004E017F" w:rsidRDefault="004E017F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F846" w14:textId="77777777" w:rsidR="004E017F" w:rsidRDefault="004E017F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B116141" w14:textId="77777777" w:rsidR="004E017F" w:rsidRDefault="004E017F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10/12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F3EC" w14:textId="77777777" w:rsidR="004E017F" w:rsidRDefault="004E017F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8180" w14:textId="77777777" w:rsidR="004E017F" w:rsidRDefault="004E017F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BA08" w14:textId="77777777" w:rsidR="004E017F" w:rsidRPr="00F6236C" w:rsidRDefault="004E017F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9708" w14:textId="77777777" w:rsidR="004E017F" w:rsidRDefault="004E017F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69C461" w14:textId="77777777" w:rsidR="004E017F" w:rsidRDefault="004E017F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linile 3-6 Cap Y.</w:t>
            </w:r>
          </w:p>
        </w:tc>
      </w:tr>
      <w:tr w:rsidR="004E017F" w14:paraId="759738CE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4873" w14:textId="77777777" w:rsidR="004E017F" w:rsidRDefault="004E017F" w:rsidP="004E017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1AA0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4477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68FE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636E90FE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4D5F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FAF9" w14:textId="77777777" w:rsidR="004E017F" w:rsidRPr="00514DA4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E48B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8A46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A135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4FF18C27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2CC6" w14:textId="77777777" w:rsidR="004E017F" w:rsidRDefault="004E017F" w:rsidP="004E017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7E2C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3A72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06CC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A2B7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F5D21D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52E738E0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B7DBD1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71CB3141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8307" w14:textId="77777777" w:rsidR="004E017F" w:rsidRPr="00514DA4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531F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B337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0E7C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62038F3E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9D99" w14:textId="77777777" w:rsidR="004E017F" w:rsidRDefault="004E017F" w:rsidP="004E017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9980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8FB5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C747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234BD54C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962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288661C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4662F24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6556" w14:textId="77777777" w:rsidR="004E017F" w:rsidRPr="00514DA4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8DA0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16DC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A069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4E017F" w14:paraId="52242730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3915" w14:textId="77777777" w:rsidR="004E017F" w:rsidRDefault="004E017F" w:rsidP="004E017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B94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4F7528F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5018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8EEC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7FF2C447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E21D" w14:textId="77777777" w:rsidR="004E017F" w:rsidRPr="00273EC0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31FF" w14:textId="77777777" w:rsidR="004E017F" w:rsidRPr="00514DA4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FE1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CABD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721A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14:paraId="6DB6C104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2AD0" w14:textId="77777777" w:rsidR="004E017F" w:rsidRDefault="004E017F" w:rsidP="004E017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4741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4C59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D3F7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24967835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5C0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2D8C" w14:textId="77777777" w:rsidR="004E017F" w:rsidRPr="00514DA4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30FF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7802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C89B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7F0B3C1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A713" w14:textId="77777777" w:rsidR="004E017F" w:rsidRDefault="004E017F" w:rsidP="004E017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37AF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1D564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4C98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0ECB64EC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7565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7E5C" w14:textId="77777777" w:rsidR="004E017F" w:rsidRPr="00514DA4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3AA8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1174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787E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5FDB6837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CE850" w14:textId="77777777" w:rsidR="004E017F" w:rsidRDefault="004E017F" w:rsidP="004E017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3A7A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2612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72E1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ECE029F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6247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39CD" w14:textId="77777777" w:rsidR="004E017F" w:rsidRPr="00514DA4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388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5336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1E3A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3A57A86A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FB51" w14:textId="77777777" w:rsidR="004E017F" w:rsidRDefault="004E017F" w:rsidP="004E017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3D7F" w14:textId="77777777" w:rsidR="004E017F" w:rsidRDefault="004E017F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232320B5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8511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9153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5537072D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240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58B0" w14:textId="77777777" w:rsidR="004E017F" w:rsidRPr="00514DA4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2A5C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DDC5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99F3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1C9A4482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B9A2" w14:textId="77777777" w:rsidR="004E017F" w:rsidRDefault="004E017F" w:rsidP="004E017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4E80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4564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CC58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40E01C98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B7C7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2EDA" w14:textId="77777777" w:rsidR="004E017F" w:rsidRPr="00514DA4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27DB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BB0D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A7EE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2ACB354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EA0B" w14:textId="77777777" w:rsidR="004E017F" w:rsidRDefault="004E017F" w:rsidP="004E017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986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F97D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FCFD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4F3841D0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A27A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FAF6" w14:textId="77777777" w:rsidR="004E017F" w:rsidRPr="00514DA4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84A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2FD0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2D28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2C491D6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5475" w14:textId="77777777" w:rsidR="004E017F" w:rsidRDefault="004E017F" w:rsidP="004E017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FF5C8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3B84B500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9571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0517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12B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6AF1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F7A70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0130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7ADD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7B81D99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6C82" w14:textId="77777777" w:rsidR="004E017F" w:rsidRDefault="004E017F" w:rsidP="004E017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6F45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5CEDA52C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739C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ED5B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74B7930C" w14:textId="77777777" w:rsidR="004E017F" w:rsidRPr="00830247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2F2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549D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F16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419A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743B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14:paraId="12B2250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689A" w14:textId="77777777" w:rsidR="004E017F" w:rsidRDefault="004E017F" w:rsidP="004E017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AC7F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41B9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6240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2FECF776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24E9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DD94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55E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32CC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A3D0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36542E10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3570" w14:textId="77777777" w:rsidR="004E017F" w:rsidRDefault="004E017F" w:rsidP="004E017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F6DC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225A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94A9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0919F98E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6E4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DEA97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6C10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670C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0AE7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27C75962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F640" w14:textId="77777777" w:rsidR="004E017F" w:rsidRDefault="004E017F" w:rsidP="004E017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D84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071F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017C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6180C7FD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1BD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B6CB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447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58D5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D306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36174DB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D407" w14:textId="77777777" w:rsidR="004E017F" w:rsidRDefault="004E017F" w:rsidP="004E017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D8B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21CC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4F9F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72506FA9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8BA0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3BE4" w14:textId="77777777" w:rsidR="004E017F" w:rsidRPr="00514DA4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473C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A57C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53F9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14E7448B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A87D" w14:textId="77777777" w:rsidR="004E017F" w:rsidRDefault="004E017F" w:rsidP="004E017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A2CA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285B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E008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0B217CDC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B141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E055" w14:textId="77777777" w:rsidR="004E017F" w:rsidRPr="00514DA4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EEE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CFF8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16B6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1A381A" w14:textId="77777777" w:rsidR="004E017F" w:rsidRPr="000D7AA7" w:rsidRDefault="004E017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4E017F" w14:paraId="462B90BE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4F28" w14:textId="77777777" w:rsidR="004E017F" w:rsidRDefault="004E017F" w:rsidP="004E017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7005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5C64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235F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0EAD273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3E9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5B1A" w14:textId="77777777" w:rsidR="004E017F" w:rsidRPr="00514DA4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DC39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4024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58DA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17699B4C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91EF" w14:textId="77777777" w:rsidR="004E017F" w:rsidRDefault="004E017F" w:rsidP="004E017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272F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1A1B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4418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699E0EBA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F6B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DCEC" w14:textId="77777777" w:rsidR="004E017F" w:rsidRPr="00514DA4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13F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AAF9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F909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2C0F0C01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81F5" w14:textId="77777777" w:rsidR="004E017F" w:rsidRDefault="004E017F" w:rsidP="004E017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7B8F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01ADD17A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F577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75EE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3D6AEF90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362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29D4" w14:textId="77777777" w:rsidR="004E017F" w:rsidRPr="00514DA4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567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489B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1914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3DADFB3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4B6B" w14:textId="77777777" w:rsidR="004E017F" w:rsidRDefault="004E017F" w:rsidP="004E017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2589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AE31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7B33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23882580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6E66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7F2329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A925" w14:textId="77777777" w:rsidR="004E017F" w:rsidRPr="00514DA4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D4B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8BDA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0635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6809533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5BC5" w14:textId="77777777" w:rsidR="004E017F" w:rsidRDefault="004E017F" w:rsidP="004E017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6DA9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404E9EBF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E1A0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819B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0BF0DFEB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EE39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CEDC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92B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F9DB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00B4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1662D16F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4E017F" w14:paraId="7F1B351B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07D2" w14:textId="77777777" w:rsidR="004E017F" w:rsidRDefault="004E017F" w:rsidP="004E017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EEE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4E03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90DE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ECE954C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802B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B941" w14:textId="77777777" w:rsidR="004E017F" w:rsidRPr="00514DA4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BEF6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E717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43C9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707B823F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4AC3" w14:textId="77777777" w:rsidR="004E017F" w:rsidRDefault="004E017F" w:rsidP="004E017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01B7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B262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1878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8837648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74F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BBCF" w14:textId="77777777" w:rsidR="004E017F" w:rsidRPr="00514DA4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E81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7A61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868D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276AB215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9F7A" w14:textId="77777777" w:rsidR="004E017F" w:rsidRDefault="004E017F" w:rsidP="004E017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D71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1BFE2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FB9E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9F3D748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BAC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158C" w14:textId="77777777" w:rsidR="004E017F" w:rsidRPr="00514DA4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C9C36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A34E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9929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4E017F" w14:paraId="7CDC472A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9098" w14:textId="77777777" w:rsidR="004E017F" w:rsidRDefault="004E017F" w:rsidP="004E017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DD3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E065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47A1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4F14A329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3428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E1B0" w14:textId="77777777" w:rsidR="004E017F" w:rsidRPr="00514DA4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D9C7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9403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266F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E017F" w14:paraId="79808C3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041B" w14:textId="77777777" w:rsidR="004E017F" w:rsidRDefault="004E017F" w:rsidP="004E017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3E5F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2B60C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EE28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61DB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FDC290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C40A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702C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3F32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3AA2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43B107AF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54E85CB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999B" w14:textId="77777777" w:rsidR="004E017F" w:rsidRDefault="004E017F" w:rsidP="004E017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ACB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E246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4477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431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1191270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00B2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7460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3F4B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17D6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58411C52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73541591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C587" w14:textId="77777777" w:rsidR="004E017F" w:rsidRDefault="004E017F" w:rsidP="004E017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8CA7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61BD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5FE9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726935B9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F05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E983139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520D5" w14:textId="77777777" w:rsidR="004E017F" w:rsidRPr="00514DA4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965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9241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9610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CEC479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4E017F" w14:paraId="0F4AF86F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640B" w14:textId="77777777" w:rsidR="004E017F" w:rsidRDefault="004E017F" w:rsidP="004E017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EA50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E3B1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6D50B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3087D55F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773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4716C9A0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E0C2" w14:textId="77777777" w:rsidR="004E017F" w:rsidRPr="00514DA4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3FF5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466F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0584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194FBA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1463F2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4E017F" w14:paraId="4683A526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72AC" w14:textId="77777777" w:rsidR="004E017F" w:rsidRDefault="004E017F" w:rsidP="004E017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FAB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FEBA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E5C9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5E4B1D0B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24B6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DB1B4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5A3B" w14:textId="77777777" w:rsidR="004E017F" w:rsidRPr="00514DA4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3A36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0CF9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D97C2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09D26D72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7B12" w14:textId="77777777" w:rsidR="004E017F" w:rsidRDefault="004E017F" w:rsidP="004E017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3A5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B8BB8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FE91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7FA1C9A7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08B8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3AD58131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0281" w14:textId="77777777" w:rsidR="004E017F" w:rsidRPr="00514DA4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D03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1D5A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E408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E8D4B0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3405E0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4E017F" w14:paraId="4A08D1E2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7239" w14:textId="77777777" w:rsidR="004E017F" w:rsidRDefault="004E017F" w:rsidP="004E017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DD4F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E90E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9143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08CB5C48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FEAF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FA792F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D26C" w14:textId="77777777" w:rsidR="004E017F" w:rsidRPr="00514DA4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0449C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0A89" w14:textId="77777777" w:rsidR="004E017F" w:rsidRPr="00F6236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F8F9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D91BB5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4F68B0DB" w14:textId="77777777" w:rsidR="004E017F" w:rsidRDefault="004E017F">
      <w:pPr>
        <w:spacing w:before="40" w:after="40" w:line="192" w:lineRule="auto"/>
        <w:ind w:right="57"/>
        <w:rPr>
          <w:sz w:val="20"/>
          <w:lang w:val="ro-RO"/>
        </w:rPr>
      </w:pPr>
    </w:p>
    <w:p w14:paraId="72FD9D51" w14:textId="77777777" w:rsidR="004E017F" w:rsidRDefault="004E017F" w:rsidP="0080110B">
      <w:pPr>
        <w:pStyle w:val="Heading1"/>
        <w:spacing w:line="360" w:lineRule="auto"/>
      </w:pPr>
      <w:r>
        <w:t>LINIA 322</w:t>
      </w:r>
    </w:p>
    <w:p w14:paraId="068933C0" w14:textId="77777777" w:rsidR="004E017F" w:rsidRDefault="004E017F" w:rsidP="00925A61">
      <w:pPr>
        <w:pStyle w:val="Heading1"/>
        <w:spacing w:line="360" w:lineRule="auto"/>
        <w:rPr>
          <w:b w:val="0"/>
          <w:bCs w:val="0"/>
          <w:sz w:val="8"/>
        </w:rPr>
      </w:pPr>
      <w:r>
        <w:t>CÂMPIA TURZII - TURDA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E017F" w14:paraId="200C5D27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0206" w14:textId="77777777" w:rsidR="004E017F" w:rsidRDefault="004E017F" w:rsidP="004E017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7FA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79CB" w14:textId="77777777" w:rsidR="004E017F" w:rsidRPr="00147A63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119A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8C304E8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087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vârf sch. 23 la </w:t>
            </w:r>
          </w:p>
          <w:p w14:paraId="2271319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TDJ </w:t>
            </w:r>
          </w:p>
          <w:p w14:paraId="6B894E6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43EC" w14:textId="77777777" w:rsidR="004E017F" w:rsidRPr="00147A63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764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18FB" w14:textId="77777777" w:rsidR="004E017F" w:rsidRPr="00147A63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00B9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A95AC6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Grupa de linii Turda.</w:t>
            </w:r>
          </w:p>
        </w:tc>
      </w:tr>
      <w:tr w:rsidR="004E017F" w14:paraId="52DA319C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55D8" w14:textId="77777777" w:rsidR="004E017F" w:rsidRDefault="004E017F" w:rsidP="004E017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0D8B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71AE" w14:textId="77777777" w:rsidR="004E017F" w:rsidRPr="00147A63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CE12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F93424F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AC4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5ED5" w14:textId="77777777" w:rsidR="004E017F" w:rsidRPr="00147A63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D8B6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94F5" w14:textId="77777777" w:rsidR="004E017F" w:rsidRPr="00147A63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68D9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4E017F" w14:paraId="696B4E87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1347" w14:textId="77777777" w:rsidR="004E017F" w:rsidRDefault="004E017F" w:rsidP="004E017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49F6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1A91" w14:textId="77777777" w:rsidR="004E017F" w:rsidRPr="00147A63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E8FF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4F23A95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2598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0C4A" w14:textId="77777777" w:rsidR="004E017F" w:rsidRPr="00147A63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451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F413" w14:textId="77777777" w:rsidR="004E017F" w:rsidRPr="00147A63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2E48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4E017F" w14:paraId="0A9488B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B09118" w14:textId="77777777" w:rsidR="004E017F" w:rsidRDefault="004E017F" w:rsidP="004E017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2FD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468E" w14:textId="77777777" w:rsidR="004E017F" w:rsidRPr="00147A63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A96E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71098D8A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1687EA43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BB0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3D8EDF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FC1F" w14:textId="77777777" w:rsidR="004E017F" w:rsidRPr="00147A63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F585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DB5E" w14:textId="77777777" w:rsidR="004E017F" w:rsidRPr="00147A63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55C7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37CEC10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4D8AA6" w14:textId="77777777" w:rsidR="004E017F" w:rsidRDefault="004E017F" w:rsidP="004E017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0F05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1173" w14:textId="77777777" w:rsidR="004E017F" w:rsidRPr="00147A63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526D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7C9EFDC7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7A7AC7DB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1378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EC1C6A0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Grupa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A</w:t>
            </w: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3AEDAE69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12 </w:t>
            </w:r>
          </w:p>
          <w:p w14:paraId="4B48B428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(restul liniei este închisă)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3D58" w14:textId="77777777" w:rsidR="004E017F" w:rsidRPr="00147A63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3880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770C" w14:textId="77777777" w:rsidR="004E017F" w:rsidRPr="00147A63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B417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4C0B864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02BE" w14:textId="77777777" w:rsidR="004E017F" w:rsidRDefault="004E017F" w:rsidP="004E017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DF89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5+635</w:t>
            </w:r>
          </w:p>
          <w:p w14:paraId="5E263A3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8F8A" w14:textId="77777777" w:rsidR="004E017F" w:rsidRPr="00147A63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993E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1D61BFF5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A0DEB13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3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2646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1444" w14:textId="77777777" w:rsidR="004E017F" w:rsidRPr="00147A63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1718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DBDE" w14:textId="77777777" w:rsidR="004E017F" w:rsidRPr="00147A63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BFEC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08C89718" w14:textId="77777777">
        <w:trPr>
          <w:cantSplit/>
          <w:trHeight w:val="629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CE1E" w14:textId="77777777" w:rsidR="004E017F" w:rsidRDefault="004E017F" w:rsidP="004E017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58E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31AC" w14:textId="77777777" w:rsidR="004E017F" w:rsidRPr="00147A63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6874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64D4033A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348CC726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schimbătorul </w:t>
            </w:r>
          </w:p>
          <w:p w14:paraId="17C0D90B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numărul 8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4579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6+550</w:t>
            </w:r>
          </w:p>
          <w:p w14:paraId="019D21E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5B51" w14:textId="77777777" w:rsidR="004E017F" w:rsidRPr="00147A63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DA38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4043" w14:textId="77777777" w:rsidR="004E017F" w:rsidRPr="00147A63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2177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4EEF6C1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246D" w14:textId="77777777" w:rsidR="004E017F" w:rsidRDefault="004E017F" w:rsidP="004E017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1FA0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EF2D" w14:textId="77777777" w:rsidR="004E017F" w:rsidRPr="00147A63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7814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Turda </w:t>
            </w:r>
          </w:p>
          <w:p w14:paraId="33E35755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16F8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6FFFB0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C361" w14:textId="77777777" w:rsidR="004E017F" w:rsidRPr="00147A63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1BC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972F" w14:textId="77777777" w:rsidR="004E017F" w:rsidRPr="00147A63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CEBF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095E90DF" w14:textId="77777777">
        <w:trPr>
          <w:cantSplit/>
          <w:trHeight w:val="1114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E3F3" w14:textId="77777777" w:rsidR="004E017F" w:rsidRDefault="004E017F" w:rsidP="004E017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D35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B5CC" w14:textId="77777777" w:rsidR="004E017F" w:rsidRPr="00147A63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381D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244D84AF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4CE7E060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3, 15, 17 şi 22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A28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2011" w14:textId="77777777" w:rsidR="004E017F" w:rsidRPr="00147A63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F707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B2FD" w14:textId="77777777" w:rsidR="004E017F" w:rsidRPr="00147A63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8009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5C946AE0" w14:textId="77777777">
        <w:trPr>
          <w:cantSplit/>
          <w:trHeight w:val="197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65F3" w14:textId="77777777" w:rsidR="004E017F" w:rsidRDefault="004E017F" w:rsidP="004E017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D1D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6+660</w:t>
            </w:r>
          </w:p>
          <w:p w14:paraId="0DCD6E7C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5501" w14:textId="77777777" w:rsidR="004E017F" w:rsidRPr="00147A63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C58E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1B60A949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664B210C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A6CB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A6FF" w14:textId="77777777" w:rsidR="004E017F" w:rsidRPr="00147A63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31D1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0D12" w14:textId="77777777" w:rsidR="004E017F" w:rsidRPr="00147A63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45FB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377AF86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F229" w14:textId="77777777" w:rsidR="004E017F" w:rsidRDefault="004E017F" w:rsidP="004E017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E01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B4D8" w14:textId="77777777" w:rsidR="004E017F" w:rsidRPr="00147A63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830E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1D729FF5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34D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4CAF" w14:textId="77777777" w:rsidR="004E017F" w:rsidRPr="00147A63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9ABB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EAE0" w14:textId="77777777" w:rsidR="004E017F" w:rsidRPr="00147A63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5F47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26F00B5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şi 8.</w:t>
            </w:r>
          </w:p>
        </w:tc>
      </w:tr>
    </w:tbl>
    <w:p w14:paraId="03980FF7" w14:textId="77777777" w:rsidR="004E017F" w:rsidRDefault="004E017F">
      <w:pPr>
        <w:spacing w:before="40" w:after="40" w:line="192" w:lineRule="auto"/>
        <w:ind w:right="57"/>
        <w:rPr>
          <w:sz w:val="20"/>
          <w:lang w:val="ro-RO"/>
        </w:rPr>
      </w:pPr>
    </w:p>
    <w:p w14:paraId="6CFD111A" w14:textId="77777777" w:rsidR="004E017F" w:rsidRDefault="004E017F" w:rsidP="00C022B2">
      <w:pPr>
        <w:pStyle w:val="Heading1"/>
        <w:spacing w:line="276" w:lineRule="auto"/>
      </w:pPr>
      <w:r>
        <w:t>LINIA 328</w:t>
      </w:r>
    </w:p>
    <w:p w14:paraId="43860C34" w14:textId="77777777" w:rsidR="004E017F" w:rsidRDefault="004E017F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E017F" w14:paraId="596C3AC2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072D" w14:textId="77777777" w:rsidR="004E017F" w:rsidRDefault="004E017F" w:rsidP="004E017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0C7B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C14B" w14:textId="77777777" w:rsidR="004E017F" w:rsidRPr="00FA2F25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48C4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5D4A5DF8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0903D9F9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73CDE7FE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E081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77A0" w14:textId="77777777" w:rsidR="004E017F" w:rsidRPr="00FA2F25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08E6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1D9A15E1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26AB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3502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0C9D0A9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04B0" w14:textId="77777777" w:rsidR="004E017F" w:rsidRDefault="004E017F" w:rsidP="004E017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901C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302E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1C6C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59740831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190A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7B49" w14:textId="77777777" w:rsidR="004E017F" w:rsidRPr="00FA2F25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7384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5A2E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7EA4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344BAF9D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C806" w14:textId="77777777" w:rsidR="004E017F" w:rsidRDefault="004E017F" w:rsidP="004E017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7C79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162F" w14:textId="77777777" w:rsidR="004E017F" w:rsidRPr="00FA2F25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D607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78AF92EC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5369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20975E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E224" w14:textId="77777777" w:rsidR="004E017F" w:rsidRPr="00FA2F25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6CB3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DEFA" w14:textId="77777777" w:rsidR="004E017F" w:rsidRPr="00FA2F25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EF64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4286B3BE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DD2B" w14:textId="77777777" w:rsidR="004E017F" w:rsidRDefault="004E017F" w:rsidP="004E017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B13B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12E2" w14:textId="77777777" w:rsidR="004E017F" w:rsidRPr="00FA2F25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118A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10379FC5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0ABA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1D6A52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A314" w14:textId="77777777" w:rsidR="004E017F" w:rsidRPr="00FA2F25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278E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6500" w14:textId="77777777" w:rsidR="004E017F" w:rsidRPr="00FA2F25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98D9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671ED9A2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63FA" w14:textId="77777777" w:rsidR="004E017F" w:rsidRDefault="004E017F" w:rsidP="004E017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537F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07F21BA3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F04A" w14:textId="77777777" w:rsidR="004E017F" w:rsidRPr="00FA2F25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29F1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6832BB1F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736B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C3EF" w14:textId="77777777" w:rsidR="004E017F" w:rsidRPr="00FA2F25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8F9A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D060" w14:textId="77777777" w:rsidR="004E017F" w:rsidRPr="00FA2F25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DCD04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14:paraId="1FDA0AF2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0B1F" w14:textId="77777777" w:rsidR="004E017F" w:rsidRDefault="004E017F" w:rsidP="004E017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73FD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12F96E94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EA0D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B6BC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2D9D251D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82B6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23EE" w14:textId="77777777" w:rsidR="004E017F" w:rsidRPr="00FA2F25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5AEC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DF88" w14:textId="77777777" w:rsidR="004E017F" w:rsidRPr="00FA2F25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4F68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73785112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A84E" w14:textId="77777777" w:rsidR="004E017F" w:rsidRDefault="004E017F" w:rsidP="004E017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6944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20A2" w14:textId="77777777" w:rsidR="004E017F" w:rsidRPr="00FA2F25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B2E7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14922FC6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68F7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A1BF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0A4F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3E15" w14:textId="77777777" w:rsidR="004E017F" w:rsidRPr="00FA2F25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8D1C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665E11E4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20F0" w14:textId="77777777" w:rsidR="004E017F" w:rsidRDefault="004E017F" w:rsidP="004E017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8BB4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3D2D" w14:textId="77777777" w:rsidR="004E017F" w:rsidRPr="00FA2F25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B772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4D0870EC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0E5C6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DBC72D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F8EB" w14:textId="77777777" w:rsidR="004E017F" w:rsidRPr="00FA2F25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149B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51DB" w14:textId="77777777" w:rsidR="004E017F" w:rsidRPr="00FA2F25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0657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7AE43BE0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534F" w14:textId="77777777" w:rsidR="004E017F" w:rsidRDefault="004E017F" w:rsidP="004E017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E4B9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840C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7722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72924B9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B116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77B5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FEA5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DA02" w14:textId="77777777" w:rsidR="004E017F" w:rsidRPr="00FA2F25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3EF0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35DC7094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64D7AD1D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191916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4E017F" w14:paraId="75841C34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0D3E" w14:textId="77777777" w:rsidR="004E017F" w:rsidRDefault="004E017F" w:rsidP="004E017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C994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2C9A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D0C2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53880E3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5936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30CC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0D8D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B569" w14:textId="77777777" w:rsidR="004E017F" w:rsidRPr="00FA2F25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5928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37A62F78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7D77E38F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61E466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4E017F" w14:paraId="7BD6B0CC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0088" w14:textId="77777777" w:rsidR="004E017F" w:rsidRDefault="004E017F" w:rsidP="004E017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552C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44D0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B282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01FC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1BCD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7FF6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B6D6" w14:textId="77777777" w:rsidR="004E017F" w:rsidRPr="00FA2F25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31F7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1C32C519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C006EE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4E017F" w14:paraId="0FE3282A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883A" w14:textId="77777777" w:rsidR="004E017F" w:rsidRDefault="004E017F" w:rsidP="004E017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1EAA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5ADD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BAE9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84A4254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6783" w14:textId="77777777" w:rsidR="004E017F" w:rsidRPr="002A60A1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BBA4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857B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7FC0" w14:textId="77777777" w:rsidR="004E017F" w:rsidRPr="00FA2F25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A7D7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693EBAB2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8D2578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4E017F" w14:paraId="63F19A09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963F" w14:textId="77777777" w:rsidR="004E017F" w:rsidRDefault="004E017F" w:rsidP="004E017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B133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C1DA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9740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78E1790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DAB0" w14:textId="77777777" w:rsidR="004E017F" w:rsidRPr="002A60A1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6794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8A35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ED3F" w14:textId="77777777" w:rsidR="004E017F" w:rsidRPr="00FA2F25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4321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0D8E4081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254D3D7A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3C3608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4E017F" w14:paraId="057C31A0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2FE6" w14:textId="77777777" w:rsidR="004E017F" w:rsidRDefault="004E017F" w:rsidP="004E017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D6238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EC1D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F258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93903B1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8273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7E39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21B4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DDCB" w14:textId="77777777" w:rsidR="004E017F" w:rsidRPr="00FA2F25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81B2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37817869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7CF5199A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E41165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4E017F" w14:paraId="520F909E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8A1D" w14:textId="77777777" w:rsidR="004E017F" w:rsidRDefault="004E017F" w:rsidP="004E017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3CD8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2127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CA95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D6281E1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8713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2D3EB4C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A524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2A72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457C" w14:textId="77777777" w:rsidR="004E017F" w:rsidRPr="00FA2F25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795F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5DE463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1B-3B și intrare Atelierul de zonă Cap Y.</w:t>
            </w:r>
          </w:p>
        </w:tc>
      </w:tr>
    </w:tbl>
    <w:p w14:paraId="3A2BD165" w14:textId="77777777" w:rsidR="004E017F" w:rsidRDefault="004E017F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355E9500" w14:textId="77777777" w:rsidR="004E017F" w:rsidRDefault="004E017F" w:rsidP="00DE004B">
      <w:pPr>
        <w:pStyle w:val="Heading1"/>
        <w:spacing w:line="360" w:lineRule="auto"/>
      </w:pPr>
      <w:r>
        <w:t>LINIA 333</w:t>
      </w:r>
    </w:p>
    <w:p w14:paraId="0886FCCA" w14:textId="77777777" w:rsidR="004E017F" w:rsidRDefault="004E017F" w:rsidP="00BF4A2E">
      <w:pPr>
        <w:pStyle w:val="Heading1"/>
        <w:spacing w:line="360" w:lineRule="auto"/>
        <w:rPr>
          <w:b w:val="0"/>
          <w:bCs w:val="0"/>
          <w:sz w:val="8"/>
        </w:rPr>
      </w:pPr>
      <w:r>
        <w:t>SALONTA – FRONTIERA DE STAT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E017F" w14:paraId="4037F0FE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986A" w14:textId="77777777" w:rsidR="004E017F" w:rsidRDefault="004E017F" w:rsidP="004E017F">
            <w:pPr>
              <w:numPr>
                <w:ilvl w:val="0"/>
                <w:numId w:val="33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FBD7" w14:textId="77777777" w:rsidR="004E017F" w:rsidRDefault="004E017F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4+800</w:t>
            </w:r>
          </w:p>
          <w:p w14:paraId="1DBD3F13" w14:textId="77777777" w:rsidR="004E017F" w:rsidRDefault="004E017F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78D3" w14:textId="77777777" w:rsidR="004E017F" w:rsidRPr="00E15203" w:rsidRDefault="004E017F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520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DD9D" w14:textId="77777777" w:rsidR="004E017F" w:rsidRDefault="004E017F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529EBB42" w14:textId="77777777" w:rsidR="004E017F" w:rsidRDefault="004E017F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B86E" w14:textId="77777777" w:rsidR="004E017F" w:rsidRDefault="004E017F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2B8D" w14:textId="77777777" w:rsidR="004E017F" w:rsidRDefault="004E017F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A707" w14:textId="77777777" w:rsidR="004E017F" w:rsidRDefault="004E017F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731D" w14:textId="77777777" w:rsidR="004E017F" w:rsidRDefault="004E017F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A8DE285" w14:textId="77777777" w:rsidR="004E017F" w:rsidRDefault="004E017F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6964D966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1099" w14:textId="77777777" w:rsidR="004E017F" w:rsidRDefault="004E017F" w:rsidP="004E017F">
            <w:pPr>
              <w:numPr>
                <w:ilvl w:val="0"/>
                <w:numId w:val="33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A8CA1" w14:textId="77777777" w:rsidR="004E017F" w:rsidRDefault="004E017F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10+700</w:t>
            </w:r>
          </w:p>
          <w:p w14:paraId="13F1EE88" w14:textId="77777777" w:rsidR="004E017F" w:rsidRDefault="004E017F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9C6A" w14:textId="77777777" w:rsidR="004E017F" w:rsidRPr="00E15203" w:rsidRDefault="004E017F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7383" w14:textId="77777777" w:rsidR="004E017F" w:rsidRDefault="004E017F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69DD3CBB" w14:textId="77777777" w:rsidR="004E017F" w:rsidRDefault="004E017F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D176" w14:textId="77777777" w:rsidR="004E017F" w:rsidRDefault="004E017F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7B8D" w14:textId="77777777" w:rsidR="004E017F" w:rsidRDefault="004E017F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A857" w14:textId="77777777" w:rsidR="004E017F" w:rsidRDefault="004E017F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DC75" w14:textId="77777777" w:rsidR="004E017F" w:rsidRDefault="004E017F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2635FF3" w14:textId="77777777" w:rsidR="004E017F" w:rsidRDefault="004E017F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CF4FC17" w14:textId="77777777" w:rsidR="004E017F" w:rsidRDefault="004E017F">
      <w:pPr>
        <w:spacing w:before="40" w:after="40" w:line="192" w:lineRule="auto"/>
        <w:ind w:right="57"/>
        <w:rPr>
          <w:sz w:val="20"/>
          <w:lang w:val="ro-RO"/>
        </w:rPr>
      </w:pPr>
    </w:p>
    <w:p w14:paraId="2FBCB5A4" w14:textId="77777777" w:rsidR="004E017F" w:rsidRDefault="004E017F" w:rsidP="008C333F">
      <w:pPr>
        <w:pStyle w:val="Heading1"/>
        <w:spacing w:line="360" w:lineRule="auto"/>
      </w:pPr>
      <w:r>
        <w:t>LINIA 335</w:t>
      </w:r>
    </w:p>
    <w:p w14:paraId="759117A3" w14:textId="77777777" w:rsidR="004E017F" w:rsidRDefault="004E017F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E017F" w14:paraId="793C0C82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B7DB" w14:textId="77777777" w:rsidR="004E017F" w:rsidRDefault="004E017F" w:rsidP="004E017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3F47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3DCA" w14:textId="77777777" w:rsidR="004E017F" w:rsidRPr="009050E5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54AA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AEEA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62EC007A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12DB2E60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DB7C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103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FF74" w14:textId="77777777" w:rsidR="004E017F" w:rsidRPr="009050E5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2D265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4E2A94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C47151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</w:tbl>
    <w:p w14:paraId="0FB8E080" w14:textId="77777777" w:rsidR="004E017F" w:rsidRDefault="004E017F">
      <w:pPr>
        <w:spacing w:before="40" w:after="40" w:line="192" w:lineRule="auto"/>
        <w:ind w:right="57"/>
        <w:rPr>
          <w:sz w:val="20"/>
          <w:lang w:val="ro-RO"/>
        </w:rPr>
      </w:pPr>
    </w:p>
    <w:p w14:paraId="5E017B6B" w14:textId="77777777" w:rsidR="004E017F" w:rsidRDefault="004E017F" w:rsidP="00274DBB">
      <w:pPr>
        <w:pStyle w:val="Heading1"/>
        <w:spacing w:line="360" w:lineRule="auto"/>
      </w:pPr>
      <w:r>
        <w:t>LINIA 400</w:t>
      </w:r>
    </w:p>
    <w:p w14:paraId="79E88D49" w14:textId="77777777" w:rsidR="004E017F" w:rsidRDefault="004E017F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2" w:name="_Hlk210635328"/>
      <w:r>
        <w:t>EPISCOPIA BIHOR - HALMEU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E017F" w14:paraId="271C2554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2C6B" w14:textId="77777777" w:rsidR="004E017F" w:rsidRDefault="004E017F" w:rsidP="004E017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EB4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A810" w14:textId="77777777" w:rsidR="004E017F" w:rsidRPr="00F344E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4567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6739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6E53B146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1BC4B3C8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C21E" w14:textId="77777777" w:rsidR="004E017F" w:rsidRPr="00F344E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D728" w14:textId="77777777" w:rsidR="004E017F" w:rsidRDefault="004E017F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06B4" w14:textId="77777777" w:rsidR="004E017F" w:rsidRPr="00F344E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F3D1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E27D41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EC08D9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4E017F" w14:paraId="39DA53E6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DFB4" w14:textId="77777777" w:rsidR="004E017F" w:rsidRDefault="004E017F" w:rsidP="004E017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F49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92BA" w14:textId="77777777" w:rsidR="004E017F" w:rsidRPr="00F344E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D5EB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319564E0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AA4F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76BC" w14:textId="77777777" w:rsidR="004E017F" w:rsidRPr="00F344E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E28F" w14:textId="77777777" w:rsidR="004E017F" w:rsidRDefault="004E017F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871B" w14:textId="77777777" w:rsidR="004E017F" w:rsidRPr="00F344E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D3BB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4E017F" w14:paraId="7E0A7472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636B" w14:textId="77777777" w:rsidR="004E017F" w:rsidRDefault="004E017F" w:rsidP="004E017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B09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D3CA" w14:textId="77777777" w:rsidR="004E017F" w:rsidRPr="00F344E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C4CB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40FCACD6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68C8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8EBC" w14:textId="77777777" w:rsidR="004E017F" w:rsidRPr="00F344E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801D" w14:textId="77777777" w:rsidR="004E017F" w:rsidRDefault="004E017F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ACC2" w14:textId="77777777" w:rsidR="004E017F" w:rsidRPr="00F344E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4840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4BCA56CE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3844" w14:textId="77777777" w:rsidR="004E017F" w:rsidRDefault="004E017F" w:rsidP="004E017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767A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DDD9" w14:textId="77777777" w:rsidR="004E017F" w:rsidRPr="00F344E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71CC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60778024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C788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A02C" w14:textId="77777777" w:rsidR="004E017F" w:rsidRPr="00F344E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83CF" w14:textId="77777777" w:rsidR="004E017F" w:rsidRDefault="004E017F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9582" w14:textId="77777777" w:rsidR="004E017F" w:rsidRPr="00F344E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78FC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1EFB04E3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EF09" w14:textId="77777777" w:rsidR="004E017F" w:rsidRDefault="004E017F" w:rsidP="004E017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E9B7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774+100</w:t>
            </w:r>
          </w:p>
          <w:p w14:paraId="1CA8C2DC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404D" w14:textId="77777777" w:rsidR="004E017F" w:rsidRPr="00F344E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7D4D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34EEB6B5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1F6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E670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4FD9" w14:textId="77777777" w:rsidR="004E017F" w:rsidRDefault="004E017F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06BB" w14:textId="77777777" w:rsidR="004E017F" w:rsidRPr="00F344E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1809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14:paraId="454C6171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F7365C" w14:textId="77777777" w:rsidR="004E017F" w:rsidRDefault="004E017F" w:rsidP="004E017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1C40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78E5" w14:textId="77777777" w:rsidR="004E017F" w:rsidRPr="00F344E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EB7E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02C215D2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D2FB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E225" w14:textId="77777777" w:rsidR="004E017F" w:rsidRPr="00F344E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72B2" w14:textId="77777777" w:rsidR="004E017F" w:rsidRDefault="004E017F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D48E" w14:textId="77777777" w:rsidR="004E017F" w:rsidRPr="00F344E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26C7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3C757999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16A3" w14:textId="77777777" w:rsidR="004E017F" w:rsidRDefault="004E017F" w:rsidP="004E017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40A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6364" w14:textId="77777777" w:rsidR="004E017F" w:rsidRPr="00F344E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B351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65FD08E9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AE5C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BF7C" w14:textId="77777777" w:rsidR="004E017F" w:rsidRPr="00F344E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DD7F" w14:textId="77777777" w:rsidR="004E017F" w:rsidRDefault="004E017F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4F3D" w14:textId="77777777" w:rsidR="004E017F" w:rsidRPr="00F344E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CBF9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E9F01D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74AD6E82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4E017F" w14:paraId="38D2D29D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AC8A" w14:textId="77777777" w:rsidR="004E017F" w:rsidRDefault="004E017F" w:rsidP="004E017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E85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88DA" w14:textId="77777777" w:rsidR="004E017F" w:rsidRPr="00F344E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F5BA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7323B4F0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BE14942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3C5F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E8B9" w14:textId="77777777" w:rsidR="004E017F" w:rsidRPr="00F344E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BD5F" w14:textId="77777777" w:rsidR="004E017F" w:rsidRDefault="004E017F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E03E" w14:textId="77777777" w:rsidR="004E017F" w:rsidRPr="00F344E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9897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780C2071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B13F" w14:textId="77777777" w:rsidR="004E017F" w:rsidRDefault="004E017F" w:rsidP="004E017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7A0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3F75" w14:textId="77777777" w:rsidR="004E017F" w:rsidRPr="00F344E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3336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54CD71F0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6898DD6D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38540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BC3F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881E" w14:textId="77777777" w:rsidR="004E017F" w:rsidRDefault="004E017F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A876" w14:textId="77777777" w:rsidR="004E017F" w:rsidRPr="00F344E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8E3B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2365B2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65012598" w14:textId="77777777" w:rsidR="004E017F" w:rsidRPr="001174B3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E017F" w14:paraId="095A6840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824B" w14:textId="77777777" w:rsidR="004E017F" w:rsidRDefault="004E017F" w:rsidP="004E017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38C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3491" w14:textId="77777777" w:rsidR="004E017F" w:rsidRPr="00F344E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70BA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464E3F13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9BE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3E272117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5016" w14:textId="77777777" w:rsidR="004E017F" w:rsidRPr="00F344E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48F1" w14:textId="77777777" w:rsidR="004E017F" w:rsidRDefault="004E017F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FD3A" w14:textId="77777777" w:rsidR="004E017F" w:rsidRPr="00F344E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4BFA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50EAFA02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1C17" w14:textId="77777777" w:rsidR="004E017F" w:rsidRDefault="004E017F" w:rsidP="004E017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8B1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52AC475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F286" w14:textId="77777777" w:rsidR="004E017F" w:rsidRPr="00F344E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E16F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0621489A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F74A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A653" w14:textId="77777777" w:rsidR="004E017F" w:rsidRPr="00F344E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B331" w14:textId="77777777" w:rsidR="004E017F" w:rsidRDefault="004E017F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2DFF" w14:textId="77777777" w:rsidR="004E017F" w:rsidRPr="00F344E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8F9D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9085D2A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14:paraId="48ABA987" w14:textId="77777777">
        <w:trPr>
          <w:cantSplit/>
          <w:trHeight w:val="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1257" w14:textId="77777777" w:rsidR="004E017F" w:rsidRDefault="004E017F" w:rsidP="004E017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77DB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0E1C" w14:textId="77777777" w:rsidR="004E017F" w:rsidRPr="00F344E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2443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007ADAE3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E0F5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BABE" w14:textId="77777777" w:rsidR="004E017F" w:rsidRPr="00F344E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C407" w14:textId="77777777" w:rsidR="004E017F" w:rsidRDefault="004E017F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04A8" w14:textId="77777777" w:rsidR="004E017F" w:rsidRPr="00F344E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58C7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03E9CC35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802C" w14:textId="77777777" w:rsidR="004E017F" w:rsidRDefault="004E017F" w:rsidP="004E017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19E9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D84A" w14:textId="77777777" w:rsidR="004E017F" w:rsidRPr="00F344E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3DCA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11583CFC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57C8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4B08" w14:textId="77777777" w:rsidR="004E017F" w:rsidRPr="00F344E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2E4C" w14:textId="77777777" w:rsidR="004E017F" w:rsidRDefault="004E017F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0E61" w14:textId="77777777" w:rsidR="004E017F" w:rsidRPr="00F344E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87FC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B4BB1D2" w14:textId="77777777" w:rsidR="004E017F" w:rsidRDefault="004E017F">
      <w:pPr>
        <w:spacing w:before="40" w:after="40" w:line="192" w:lineRule="auto"/>
        <w:ind w:right="57"/>
        <w:rPr>
          <w:sz w:val="20"/>
          <w:lang w:val="ro-RO"/>
        </w:rPr>
      </w:pPr>
    </w:p>
    <w:p w14:paraId="496E368A" w14:textId="77777777" w:rsidR="004E017F" w:rsidRDefault="004E017F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401</w:t>
      </w:r>
    </w:p>
    <w:p w14:paraId="242F15F0" w14:textId="77777777" w:rsidR="004E017F" w:rsidRDefault="004E017F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E017F" w14:paraId="66A608A4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6ECE" w14:textId="77777777" w:rsidR="004E017F" w:rsidRDefault="004E017F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ADC7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7613" w14:textId="77777777" w:rsidR="004E017F" w:rsidRPr="00BB2EA6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7505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7FA70A8B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6C8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945C" w14:textId="77777777" w:rsidR="004E017F" w:rsidRPr="00BB2EA6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8528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338F" w14:textId="77777777" w:rsidR="004E017F" w:rsidRPr="00BB2EA6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E1AC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D84C77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52FA47EC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4E017F" w14:paraId="1A8EF02C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689A" w14:textId="77777777" w:rsidR="004E017F" w:rsidRDefault="004E017F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9A70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80E6" w14:textId="77777777" w:rsidR="004E017F" w:rsidRPr="00BB2EA6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B299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4A357684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</w:t>
            </w:r>
          </w:p>
          <w:p w14:paraId="0010851E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773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207F" w14:textId="77777777" w:rsidR="004E017F" w:rsidRPr="00BB2EA6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9E9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EC31" w14:textId="77777777" w:rsidR="004E017F" w:rsidRPr="00BB2EA6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D0B9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0D91DAE5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8CD7" w14:textId="77777777" w:rsidR="004E017F" w:rsidRDefault="004E017F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81189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5914E" w14:textId="77777777" w:rsidR="004E017F" w:rsidRPr="00BB2EA6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43B0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4515956C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</w:t>
            </w:r>
          </w:p>
          <w:p w14:paraId="68122BF2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C958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F40E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3BB0A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5583" w14:textId="77777777" w:rsidR="004E017F" w:rsidRPr="00BB2EA6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4534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F7A1BA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59041B22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E017F" w14:paraId="2BCC6A62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3A1D" w14:textId="77777777" w:rsidR="004E017F" w:rsidRDefault="004E017F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49D7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BF1B" w14:textId="77777777" w:rsidR="004E017F" w:rsidRPr="00BB2EA6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4E58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5039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74C6" w14:textId="77777777" w:rsidR="004E017F" w:rsidRPr="00BB2EA6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902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A878" w14:textId="77777777" w:rsidR="004E017F" w:rsidRPr="00BB2EA6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D2F1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2C4F1A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E37356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4E017F" w14:paraId="52FAC2E4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F7A8" w14:textId="77777777" w:rsidR="004E017F" w:rsidRDefault="004E017F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E1D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C276" w14:textId="77777777" w:rsidR="004E017F" w:rsidRPr="00BB2EA6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075A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34F6E369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F33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1DB4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807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5683" w14:textId="77777777" w:rsidR="004E017F" w:rsidRPr="00BB2EA6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B948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9138675" w14:textId="77777777" w:rsidR="004E017F" w:rsidRDefault="004E017F">
      <w:pPr>
        <w:spacing w:before="40" w:after="40" w:line="192" w:lineRule="auto"/>
        <w:ind w:right="57"/>
        <w:rPr>
          <w:sz w:val="20"/>
          <w:lang w:val="ro-RO"/>
        </w:rPr>
      </w:pPr>
    </w:p>
    <w:p w14:paraId="054D108E" w14:textId="77777777" w:rsidR="004E017F" w:rsidRDefault="004E017F" w:rsidP="00351931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401 A</w:t>
      </w:r>
    </w:p>
    <w:p w14:paraId="7880CE5B" w14:textId="77777777" w:rsidR="004E017F" w:rsidRDefault="004E017F" w:rsidP="00FE7817">
      <w:pPr>
        <w:pStyle w:val="Heading1"/>
        <w:spacing w:line="360" w:lineRule="auto"/>
        <w:rPr>
          <w:sz w:val="8"/>
          <w:lang w:val="en-US"/>
        </w:rPr>
      </w:pPr>
      <w:r>
        <w:rPr>
          <w:lang w:val="en-US"/>
        </w:rPr>
        <w:t>BOTIZ - BIXAD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E017F" w14:paraId="7CEA387A" w14:textId="77777777" w:rsidTr="00F27CE9">
        <w:trPr>
          <w:cantSplit/>
          <w:trHeight w:val="7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70CC" w14:textId="77777777" w:rsidR="004E017F" w:rsidRDefault="004E017F" w:rsidP="004E017F">
            <w:pPr>
              <w:numPr>
                <w:ilvl w:val="0"/>
                <w:numId w:val="1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8FFC6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4+200</w:t>
            </w:r>
          </w:p>
          <w:p w14:paraId="7EA93B93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6A3E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9F79" w14:textId="77777777" w:rsidR="004E017F" w:rsidRDefault="004E017F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Botiz - </w:t>
            </w:r>
          </w:p>
          <w:p w14:paraId="71A19B5A" w14:textId="77777777" w:rsidR="004E017F" w:rsidRDefault="004E017F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Livada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C6F3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50D7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058C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A39B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13A1953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4E017F" w14:paraId="3336A86B" w14:textId="77777777" w:rsidTr="00F27CE9">
        <w:trPr>
          <w:cantSplit/>
          <w:trHeight w:val="7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8A6B" w14:textId="77777777" w:rsidR="004E017F" w:rsidRDefault="004E017F" w:rsidP="004E017F">
            <w:pPr>
              <w:numPr>
                <w:ilvl w:val="0"/>
                <w:numId w:val="1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0C80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14+917</w:t>
            </w:r>
          </w:p>
          <w:p w14:paraId="75187E56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14+967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A267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1851" w14:textId="77777777" w:rsidR="004E017F" w:rsidRDefault="004E017F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Botiz - </w:t>
            </w:r>
          </w:p>
          <w:p w14:paraId="6E33BF87" w14:textId="77777777" w:rsidR="004E017F" w:rsidRDefault="004E017F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Livada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91A8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BE5D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B194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52A9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696D359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Semnalizată ca limitare de viteză.</w:t>
            </w:r>
          </w:p>
        </w:tc>
      </w:tr>
    </w:tbl>
    <w:p w14:paraId="52E7D55B" w14:textId="77777777" w:rsidR="004E017F" w:rsidRDefault="004E017F">
      <w:pPr>
        <w:spacing w:before="40" w:after="40" w:line="192" w:lineRule="auto"/>
        <w:ind w:right="57"/>
        <w:rPr>
          <w:sz w:val="20"/>
          <w:lang w:val="en-US"/>
        </w:rPr>
      </w:pPr>
    </w:p>
    <w:p w14:paraId="1868BDE4" w14:textId="77777777" w:rsidR="004E017F" w:rsidRDefault="004E017F" w:rsidP="00EE0B7F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404</w:t>
      </w:r>
    </w:p>
    <w:p w14:paraId="05499FE2" w14:textId="77777777" w:rsidR="004E017F" w:rsidRDefault="004E017F" w:rsidP="0028675E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SĂCUIENI BIHOR - SĂRMĂŞAG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E017F" w14:paraId="2DA4C72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6296" w14:textId="77777777" w:rsidR="004E017F" w:rsidRDefault="004E017F" w:rsidP="004E017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0B4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92B5" w14:textId="77777777" w:rsidR="004E017F" w:rsidRPr="00307FCB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2F847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381BA36B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şi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21BB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6FBEF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D5D13" w14:textId="77777777" w:rsidR="004E017F" w:rsidRPr="00307FCB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71DB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8AC3" w14:textId="77777777" w:rsidR="004E017F" w:rsidRPr="00307FCB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617C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72DB9A2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4610" w14:textId="77777777" w:rsidR="004E017F" w:rsidRDefault="004E017F" w:rsidP="004E017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A94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F8D7" w14:textId="77777777" w:rsidR="004E017F" w:rsidRPr="00307FCB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3256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75BAEC19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79A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47341C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0477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3176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2274" w14:textId="77777777" w:rsidR="004E017F" w:rsidRPr="00307FCB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AAE4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58558F4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EC9C" w14:textId="77777777" w:rsidR="004E017F" w:rsidRDefault="004E017F" w:rsidP="004E017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151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9C92" w14:textId="77777777" w:rsidR="004E017F" w:rsidRPr="00307FCB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7411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7CF480A5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3D4A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05429C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C434" w14:textId="77777777" w:rsidR="004E017F" w:rsidRPr="00307FCB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D8BA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4F9C" w14:textId="77777777" w:rsidR="004E017F" w:rsidRPr="00307FCB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C6B2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65216F1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7C5D" w14:textId="77777777" w:rsidR="004E017F" w:rsidRDefault="004E017F" w:rsidP="004E017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0EE21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2281" w14:textId="77777777" w:rsidR="004E017F" w:rsidRPr="00307FCB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A9BF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4D50E591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DC1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16 până </w:t>
            </w:r>
          </w:p>
          <w:p w14:paraId="649E63B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14:paraId="2B63969B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axul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8436" w14:textId="77777777" w:rsidR="004E017F" w:rsidRPr="00307FCB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E588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6B0C" w14:textId="77777777" w:rsidR="004E017F" w:rsidRPr="00307FCB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680A1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1E5557E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8D96" w14:textId="77777777" w:rsidR="004E017F" w:rsidRDefault="004E017F" w:rsidP="004E017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913A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40D3" w14:textId="77777777" w:rsidR="004E017F" w:rsidRPr="00307FCB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C7EE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205CB0CE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A348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CFD5" w14:textId="77777777" w:rsidR="004E017F" w:rsidRPr="00307FCB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ED9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B2062" w14:textId="77777777" w:rsidR="004E017F" w:rsidRPr="00307FCB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0C5E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5318A46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0605" w14:textId="77777777" w:rsidR="004E017F" w:rsidRDefault="004E017F" w:rsidP="004E017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5C42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2FC9" w14:textId="77777777" w:rsidR="004E017F" w:rsidRPr="00307FCB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E6EC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709AA859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5C8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B9EE2EF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stație până </w:t>
            </w:r>
          </w:p>
          <w:p w14:paraId="2974C078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F0886AB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4E7A" w14:textId="77777777" w:rsidR="004E017F" w:rsidRPr="00307FCB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57A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06B1" w14:textId="77777777" w:rsidR="004E017F" w:rsidRPr="00307FCB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A584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487AFBC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C92C" w14:textId="77777777" w:rsidR="004E017F" w:rsidRDefault="004E017F" w:rsidP="004E017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A14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2526" w14:textId="77777777" w:rsidR="004E017F" w:rsidRPr="00307FCB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E75D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0793BC58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427A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193D" w14:textId="77777777" w:rsidR="004E017F" w:rsidRPr="00307FCB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079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DCC54" w14:textId="77777777" w:rsidR="004E017F" w:rsidRPr="00307FCB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987E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119F19D" w14:textId="77777777" w:rsidR="004E017F" w:rsidRDefault="004E017F">
      <w:pPr>
        <w:spacing w:before="40" w:after="40" w:line="192" w:lineRule="auto"/>
        <w:ind w:right="57"/>
        <w:rPr>
          <w:sz w:val="20"/>
          <w:lang w:val="ro-RO"/>
        </w:rPr>
      </w:pPr>
    </w:p>
    <w:p w14:paraId="374D46A6" w14:textId="77777777" w:rsidR="004E017F" w:rsidRDefault="004E017F" w:rsidP="004636F3">
      <w:pPr>
        <w:pStyle w:val="Heading1"/>
        <w:spacing w:line="360" w:lineRule="auto"/>
      </w:pPr>
      <w:r>
        <w:t>LINIA 408</w:t>
      </w:r>
    </w:p>
    <w:p w14:paraId="2A9C13B1" w14:textId="77777777" w:rsidR="004E017F" w:rsidRDefault="004E017F" w:rsidP="00967460">
      <w:pPr>
        <w:pStyle w:val="Heading1"/>
        <w:spacing w:line="360" w:lineRule="auto"/>
        <w:rPr>
          <w:b w:val="0"/>
          <w:bCs w:val="0"/>
          <w:sz w:val="8"/>
        </w:rPr>
      </w:pPr>
      <w:r>
        <w:t>CAREI - ZALĂU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E017F" w14:paraId="0B1CCEF8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286B" w14:textId="77777777" w:rsidR="004E017F" w:rsidRDefault="004E017F" w:rsidP="004E017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76C6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64F7" w14:textId="77777777" w:rsidR="004E017F" w:rsidRPr="00276B7A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4C2B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7680F1F2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D96F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9784F5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7898D08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17 / 19, 21, 23, 25, 27, 29, 31 </w:t>
            </w:r>
          </w:p>
          <w:p w14:paraId="72F45B79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33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1CA2" w14:textId="77777777" w:rsidR="004E017F" w:rsidRPr="00276B7A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76B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271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F4E6" w14:textId="77777777" w:rsidR="004E017F" w:rsidRPr="00276B7A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CBBC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4FBD45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M - 11 M abătute.</w:t>
            </w:r>
          </w:p>
        </w:tc>
      </w:tr>
      <w:tr w:rsidR="004E017F" w14:paraId="450F7B5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BDD5" w14:textId="77777777" w:rsidR="004E017F" w:rsidRDefault="004E017F" w:rsidP="004E017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87FF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FF9B" w14:textId="77777777" w:rsidR="004E017F" w:rsidRPr="00276B7A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9919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7EBC5255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89A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3FBDFA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0D83" w14:textId="77777777" w:rsidR="004E017F" w:rsidRPr="00276B7A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276B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57CC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F4AC" w14:textId="77777777" w:rsidR="004E017F" w:rsidRPr="00276B7A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0981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DFBDBDF" w14:textId="77777777" w:rsidR="004E017F" w:rsidRDefault="004E017F">
      <w:pPr>
        <w:spacing w:before="40" w:after="40" w:line="192" w:lineRule="auto"/>
        <w:ind w:right="57"/>
        <w:rPr>
          <w:sz w:val="20"/>
          <w:lang w:val="ro-RO"/>
        </w:rPr>
      </w:pPr>
    </w:p>
    <w:p w14:paraId="5C983882" w14:textId="77777777" w:rsidR="004E017F" w:rsidRDefault="004E017F" w:rsidP="00C70386">
      <w:pPr>
        <w:pStyle w:val="Heading1"/>
        <w:spacing w:line="360" w:lineRule="auto"/>
      </w:pPr>
      <w:r>
        <w:t>LINIA 409</w:t>
      </w:r>
    </w:p>
    <w:p w14:paraId="56BCC9D4" w14:textId="77777777" w:rsidR="004E017F" w:rsidRDefault="004E017F" w:rsidP="003013A1">
      <w:pPr>
        <w:pStyle w:val="Heading1"/>
        <w:spacing w:line="360" w:lineRule="auto"/>
        <w:rPr>
          <w:b w:val="0"/>
          <w:bCs w:val="0"/>
          <w:sz w:val="8"/>
        </w:rPr>
      </w:pPr>
      <w:r>
        <w:t>ZALĂU - JIBOU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E017F" w14:paraId="2576632E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A92D" w14:textId="77777777" w:rsidR="004E017F" w:rsidRDefault="004E017F" w:rsidP="004E017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F10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410F" w14:textId="77777777" w:rsidR="004E017F" w:rsidRPr="00C42B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C546" w14:textId="77777777" w:rsidR="004E017F" w:rsidRDefault="004E017F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7989ECB0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091C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4C43A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08C8" w14:textId="77777777" w:rsidR="004E017F" w:rsidRPr="00C42B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BEB0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6491" w14:textId="77777777" w:rsidR="004E017F" w:rsidRPr="00C42B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E79E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38DF50BF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99D4" w14:textId="77777777" w:rsidR="004E017F" w:rsidRDefault="004E017F" w:rsidP="004E017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23C0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100+050</w:t>
            </w:r>
          </w:p>
          <w:p w14:paraId="0819260A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101+050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0455" w14:textId="77777777" w:rsidR="004E017F" w:rsidRPr="00C42B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FB48" w14:textId="77777777" w:rsidR="004E017F" w:rsidRDefault="004E017F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Zalău -</w:t>
            </w:r>
          </w:p>
          <w:p w14:paraId="639BE128" w14:textId="77777777" w:rsidR="004E017F" w:rsidRDefault="004E017F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Mirșid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99D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A76C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C90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EA5D" w14:textId="77777777" w:rsidR="004E017F" w:rsidRPr="00C42B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C82D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017F" w14:paraId="2FB7D596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8687" w14:textId="77777777" w:rsidR="004E017F" w:rsidRDefault="004E017F" w:rsidP="004E017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CC66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3959" w14:textId="77777777" w:rsidR="004E017F" w:rsidRPr="00C42B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F26F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481563C4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77A12F11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8959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7D040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9121" w14:textId="77777777" w:rsidR="004E017F" w:rsidRPr="00C42B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4EA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D780" w14:textId="77777777" w:rsidR="004E017F" w:rsidRPr="00C42B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0EE2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1412DC30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9B08" w14:textId="77777777" w:rsidR="004E017F" w:rsidRDefault="004E017F" w:rsidP="004E017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5CF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7DFD" w14:textId="77777777" w:rsidR="004E017F" w:rsidRPr="00C42B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53716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419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8489" w14:textId="77777777" w:rsidR="004E017F" w:rsidRPr="00C42B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575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3060" w14:textId="77777777" w:rsidR="004E017F" w:rsidRPr="00C42B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73EB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</w:tbl>
    <w:p w14:paraId="3295D170" w14:textId="77777777" w:rsidR="004E017F" w:rsidRDefault="004E017F">
      <w:pPr>
        <w:spacing w:before="40" w:after="40" w:line="192" w:lineRule="auto"/>
        <w:ind w:right="57"/>
        <w:rPr>
          <w:sz w:val="20"/>
          <w:lang w:val="ro-RO"/>
        </w:rPr>
      </w:pPr>
    </w:p>
    <w:p w14:paraId="0A6C40C6" w14:textId="77777777" w:rsidR="004E017F" w:rsidRDefault="004E017F" w:rsidP="00503CFC">
      <w:pPr>
        <w:pStyle w:val="Heading1"/>
        <w:spacing w:line="360" w:lineRule="auto"/>
      </w:pPr>
      <w:r>
        <w:lastRenderedPageBreak/>
        <w:t>LINIA 412</w:t>
      </w:r>
    </w:p>
    <w:p w14:paraId="75FDAA58" w14:textId="77777777" w:rsidR="004E017F" w:rsidRDefault="004E017F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E017F" w14:paraId="71C7810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D793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E19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563C" w14:textId="77777777" w:rsidR="004E017F" w:rsidRPr="005C35B0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1E7B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10B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25FC8FD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6199" w14:textId="77777777" w:rsidR="004E017F" w:rsidRPr="0039633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2385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5F3C" w14:textId="77777777" w:rsidR="004E017F" w:rsidRPr="0039633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6A4C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3DC2B5DC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4E017F" w14:paraId="7298608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D32A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B6F8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113A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E9C57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031066EA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C00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FC9089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B221" w14:textId="77777777" w:rsidR="004E017F" w:rsidRPr="0039633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9E71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11AC" w14:textId="77777777" w:rsidR="004E017F" w:rsidRPr="0039633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A4F0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79A54FE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16F9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391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A04F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F435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5F0B5252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EF0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A8B4" w14:textId="77777777" w:rsidR="004E017F" w:rsidRPr="0039633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D93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10199B9A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1226" w14:textId="77777777" w:rsidR="004E017F" w:rsidRPr="0039633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2646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14:paraId="1E1C7F3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3027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1CEA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0132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99E1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0B1B27DB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AB3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2339" w14:textId="77777777" w:rsidR="004E017F" w:rsidRPr="0039633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EFF0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0B32A6C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5CD6E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CF52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017F" w14:paraId="504B32E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2A24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7EE5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6CF3EC88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1956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E2DE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2455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A7DE" w14:textId="77777777" w:rsidR="004E017F" w:rsidRPr="0039633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EB6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B77F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697D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AFFBEE5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14:paraId="6BAB30C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AE58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4B6B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41FF45FA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5631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95DB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B65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1CBF" w14:textId="77777777" w:rsidR="004E017F" w:rsidRPr="0039633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BB1B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CDFB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E17C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E3F40F1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14:paraId="7A36559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D462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782A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69019E7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8EA5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4D38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01A05229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A94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5C4A" w14:textId="77777777" w:rsidR="004E017F" w:rsidRPr="0039633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45F1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1E32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305E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017F" w14:paraId="37CA84F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B090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34CB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173A" w14:textId="77777777" w:rsidR="004E017F" w:rsidRPr="005C35B0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F0D9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1EEC9A70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79D9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687EC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94F1" w14:textId="77777777" w:rsidR="004E017F" w:rsidRPr="0039633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D1CB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367C" w14:textId="77777777" w:rsidR="004E017F" w:rsidRPr="0039633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EF71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3C2BC51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B312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B459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8914" w14:textId="77777777" w:rsidR="004E017F" w:rsidRPr="005C35B0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C0CD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0B6C27C2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E231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1B4BCB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763763F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603D86C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C927649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9A33" w14:textId="77777777" w:rsidR="004E017F" w:rsidRPr="0039633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5B8A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7BC6" w14:textId="77777777" w:rsidR="004E017F" w:rsidRPr="0039633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2F14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515A54B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FCDB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5C0A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7B6FB67C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9E7F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33E5" w14:textId="77777777" w:rsidR="004E017F" w:rsidRPr="007239CA" w:rsidRDefault="004E017F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6CC4B626" w14:textId="77777777" w:rsidR="004E017F" w:rsidRPr="007239CA" w:rsidRDefault="004E017F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518CC777" w14:textId="77777777" w:rsidR="004E017F" w:rsidRDefault="004E017F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FD38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10C7" w14:textId="77777777" w:rsidR="004E017F" w:rsidRPr="0039633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8E69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568C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EAD5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C10F381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14:paraId="464C68B3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84F8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DB4F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61184EE6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A84A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1DCF" w14:textId="77777777" w:rsidR="004E017F" w:rsidRDefault="004E017F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28248304" w14:textId="77777777" w:rsidR="004E017F" w:rsidRPr="007239CA" w:rsidRDefault="004E017F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EAC0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875E" w14:textId="77777777" w:rsidR="004E017F" w:rsidRPr="0039633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DCCA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21B3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B4A8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 valabil din 14.12.2025 de la noul mers de tren.</w:t>
            </w:r>
          </w:p>
        </w:tc>
      </w:tr>
      <w:tr w:rsidR="004E017F" w14:paraId="05BD9B3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626E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1A2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1351741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E20E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152B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689FE38B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2BE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1A8A" w14:textId="77777777" w:rsidR="004E017F" w:rsidRPr="0039633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C1C7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B820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6C62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39AD63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14:paraId="451C10B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38C4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AD97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5366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25DA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41340612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AD45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E38B" w14:textId="77777777" w:rsidR="004E017F" w:rsidRPr="0039633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1D2B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6BD1D40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4550" w14:textId="77777777" w:rsidR="004E017F" w:rsidRPr="0039633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002E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0BAB0C3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14:paraId="315AEE0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26D9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36C9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3486A2B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7329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C655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33178DEF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E89C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79E4" w14:textId="77777777" w:rsidR="004E017F" w:rsidRPr="0039633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1C2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2F352B4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18D8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D136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4E017F" w14:paraId="5C34FB7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E55B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80DF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3D758FF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4C2B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073C" w14:textId="77777777" w:rsidR="004E017F" w:rsidRDefault="004E017F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6A7D34B4" w14:textId="77777777" w:rsidR="004E017F" w:rsidRDefault="004E017F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C829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C6E1" w14:textId="77777777" w:rsidR="004E017F" w:rsidRPr="0039633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747C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DB595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C443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017F" w14:paraId="5E68079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7FE9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12D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A6FD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17AB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DA3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E9FC" w14:textId="77777777" w:rsidR="004E017F" w:rsidRPr="0039633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545F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4FA482AC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E93C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9118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14:paraId="0D58DDE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7AC01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8A2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5083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655D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7D4C8E54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1BE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5257D90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B9C7" w14:textId="77777777" w:rsidR="004E017F" w:rsidRPr="0039633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F78A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205A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17E0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72E1430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54CA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7E81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12BF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1B33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706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6BE245F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786267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1717" w14:textId="77777777" w:rsidR="004E017F" w:rsidRPr="0039633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BD3A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14D0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58FD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11AB30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4E017F" w14:paraId="270B22C5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4CCA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A98A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6A7EE9E6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036F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7BDD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09CC8C27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76DC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7C5C" w14:textId="77777777" w:rsidR="004E017F" w:rsidRPr="0039633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B63C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C2FD" w14:textId="77777777" w:rsidR="004E017F" w:rsidRPr="0039633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1750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44F5B7C3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96B6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B85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643B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ECB3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1AF94A86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B2B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04376" w14:textId="77777777" w:rsidR="004E017F" w:rsidRPr="0039633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D5D1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5D6F857F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396C" w14:textId="77777777" w:rsidR="004E017F" w:rsidRPr="0039633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A75F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4E017F" w14:paraId="7EE7CF4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7BEC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DC88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E3868" w14:textId="77777777" w:rsidR="004E017F" w:rsidRPr="005C35B0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AFF1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40E8994D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F64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ED59A1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67E8" w14:textId="77777777" w:rsidR="004E017F" w:rsidRPr="0039633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F0C5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85F6" w14:textId="77777777" w:rsidR="004E017F" w:rsidRPr="0039633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2AC0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171D8FB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CF16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3A4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E9D1" w14:textId="77777777" w:rsidR="004E017F" w:rsidRPr="005C35B0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C9B9" w14:textId="77777777" w:rsidR="004E017F" w:rsidRDefault="004E017F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54758D08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490B" w14:textId="77777777" w:rsidR="004E017F" w:rsidRDefault="004E017F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1EEFC5E" w14:textId="77777777" w:rsidR="004E017F" w:rsidRDefault="004E017F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8548607" w14:textId="77777777" w:rsidR="004E017F" w:rsidRDefault="004E017F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9941" w14:textId="77777777" w:rsidR="004E017F" w:rsidRPr="0039633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1CD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4AB6" w14:textId="77777777" w:rsidR="004E017F" w:rsidRPr="00396332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0EB1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2A5990A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48A6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EFDA" w14:textId="77777777" w:rsidR="004E017F" w:rsidRDefault="004E017F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7F72" w14:textId="77777777" w:rsidR="004E017F" w:rsidRPr="005C35B0" w:rsidRDefault="004E017F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1EFD" w14:textId="77777777" w:rsidR="004E017F" w:rsidRDefault="004E017F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C34D" w14:textId="77777777" w:rsidR="004E017F" w:rsidRDefault="004E017F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3052" w14:textId="77777777" w:rsidR="004E017F" w:rsidRDefault="004E017F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A157" w14:textId="77777777" w:rsidR="004E017F" w:rsidRDefault="004E017F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3C23617E" w14:textId="77777777" w:rsidR="004E017F" w:rsidRDefault="004E017F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0547" w14:textId="77777777" w:rsidR="004E017F" w:rsidRPr="00396332" w:rsidRDefault="004E017F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3AD9" w14:textId="77777777" w:rsidR="004E017F" w:rsidRDefault="004E017F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4E017F" w14:paraId="50087E8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FB0EF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9F3B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7800958A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B9C1" w14:textId="77777777" w:rsidR="004E017F" w:rsidRPr="005C35B0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0D3C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4D5C94C2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A7C5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33D8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A1F0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3E12" w14:textId="77777777" w:rsidR="004E017F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EFC3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6985E0A8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din 14.12.2025 de la noul mers de tren.</w:t>
            </w:r>
          </w:p>
        </w:tc>
      </w:tr>
      <w:tr w:rsidR="004E017F" w14:paraId="0FF5F18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A1D0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AA6A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46B5761B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BC3B" w14:textId="77777777" w:rsidR="004E017F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F5C7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C508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B9EB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496E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F1BB" w14:textId="77777777" w:rsidR="004E017F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54A5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215233E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14:paraId="6A0E6B2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2A2D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E187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E870" w14:textId="77777777" w:rsidR="004E017F" w:rsidRPr="005C35B0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7D5D9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1D83B269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320C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D045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E613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114D15D0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74CC" w14:textId="77777777" w:rsidR="004E017F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A4B5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017F" w14:paraId="3C8C2DA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8D61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AB83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A24C" w14:textId="77777777" w:rsidR="004E017F" w:rsidRPr="005C35B0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120D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7A6071C2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60F9150A" w14:textId="77777777" w:rsidR="004E017F" w:rsidRDefault="004E017F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FA52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9805E3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B719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078E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CBBF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2D4A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76D9891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2060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E722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3934B82D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725C" w14:textId="77777777" w:rsidR="004E017F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0F5B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7F241163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0292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5B67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5962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CBB5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C70D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6737EF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14:paraId="752435C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0DB5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8916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4C67CA89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D6CA" w14:textId="77777777" w:rsidR="004E017F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E83D" w14:textId="77777777" w:rsidR="004E017F" w:rsidRPr="00B85537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7FBF325D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218E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2385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847A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0A05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4985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515A5BF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F18E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9B8C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FDDB" w14:textId="77777777" w:rsidR="004E017F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BD03" w14:textId="77777777" w:rsidR="004E017F" w:rsidRPr="00B85537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5BC7D8B5" w14:textId="77777777" w:rsidR="004E017F" w:rsidRPr="00B85537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6F93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0962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ECA2C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6E3EBE17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7CD3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B041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6462419A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09D3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A25F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427ACB43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9E61" w14:textId="77777777" w:rsidR="004E017F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F5A9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1FF92924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0E44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056B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B4FC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FC97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0CE9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017F" w14:paraId="1624810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B8D8F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6DE8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3D6F37A5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9107" w14:textId="77777777" w:rsidR="004E017F" w:rsidRPr="005C35B0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9C72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660CB89F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ABAB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74EC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453F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4E9D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B6E1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14:paraId="238F25D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82C1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CDFA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14EDBB93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C260" w14:textId="77777777" w:rsidR="004E017F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E420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3A9E4DDB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A72B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09F2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3CE9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B918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B0B3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5A69AD8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14:paraId="40C9CA27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7221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4676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2E40FAFB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280F" w14:textId="77777777" w:rsidR="004E017F" w:rsidRPr="005C35B0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75C1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0D5C50B2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7F80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2C3D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F8BA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C5DF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CEBB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017F" w14:paraId="540D2A4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1B81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D577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1983" w14:textId="77777777" w:rsidR="004E017F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83EA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3F72933B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1581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ABE3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FBE2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CD78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2932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19C3909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8CDF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031A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0C9BF037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1385" w14:textId="77777777" w:rsidR="004E017F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AF3C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42374313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052B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3796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3DBA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BFF1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634E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14:paraId="34ABC81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9260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67AE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4F697353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0D53" w14:textId="77777777" w:rsidR="004E017F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D849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25AA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A6A1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26FC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69BD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497C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531DB03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14:paraId="0CE8F7B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4D68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53B8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24857184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AD38" w14:textId="77777777" w:rsidR="004E017F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1622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F98E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A94F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04C2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3DC6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2B0B8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15249E0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14:paraId="6C66936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3B2B8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201F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6D8938F3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AD80" w14:textId="77777777" w:rsidR="004E017F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DEA4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Cuciulat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1CEE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D11E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D5300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FE72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0DEA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9D5B42E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66E3150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din 14.12.2025 de la noul mers de tren.</w:t>
            </w:r>
          </w:p>
        </w:tc>
      </w:tr>
      <w:tr w:rsidR="004E017F" w14:paraId="3D9DD44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430B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C873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3A10BA3F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CDE4" w14:textId="77777777" w:rsidR="004E017F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76D9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29744690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D328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A55C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8FC4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27C6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9B0A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486ACBF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14:paraId="035AA78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BCA5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E985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1D7C7C98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8E90" w14:textId="77777777" w:rsidR="004E017F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FEC2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1E432727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D25F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039C4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D0F8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19FDA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14EF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645EB24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14:paraId="231BD1D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017D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FB63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052B0326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77C9" w14:textId="77777777" w:rsidR="004E017F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2F97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797277F6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1CD7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4358" w14:textId="77777777" w:rsidR="004E017F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3547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A203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0FEC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6A57A64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D74E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C000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92CB" w14:textId="77777777" w:rsidR="004E017F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6AEF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2FF7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C1BD" w14:textId="77777777" w:rsidR="004E017F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538A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B3D8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2FBA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4E017F" w14:paraId="2A46B31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8BA5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05F7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5965CA71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38AE" w14:textId="77777777" w:rsidR="004E017F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26B4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A9C5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D76F" w14:textId="77777777" w:rsidR="004E017F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BAAE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7AB5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2EE5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B4BE96B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14:paraId="04A3AA8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780E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B735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78BC4B7C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CF14" w14:textId="77777777" w:rsidR="004E017F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15FE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1BE1A869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96A4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EAE5" w14:textId="77777777" w:rsidR="004E017F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1A73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7DA6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3B45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017F" w14:paraId="32DE98E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8697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1E81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42D917ED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A981" w14:textId="77777777" w:rsidR="004E017F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7B81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4AC4BBD6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7866CE84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8CA0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948A" w14:textId="77777777" w:rsidR="004E017F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57BD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ACD4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F936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9746F4C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14:paraId="783551B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2ED6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9BD0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4CC3" w14:textId="77777777" w:rsidR="004E017F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9248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3DC9ABE6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64ED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7B30D826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BE113FB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467F" w14:textId="77777777" w:rsidR="004E017F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4676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EBEB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620C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7C84613F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57F0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6655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A40C" w14:textId="77777777" w:rsidR="004E017F" w:rsidRPr="005C35B0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19AE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04F10055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2CA6615F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23E99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583931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DCD4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6432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87F6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ED23D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3D41A7A1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AE16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7A1B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17E1" w14:textId="77777777" w:rsidR="004E017F" w:rsidRPr="005C35B0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E3D0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6A91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2BDF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D2C5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915B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15F9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4E017F" w14:paraId="694F701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C8B1D8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05B6398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087391" w14:textId="77777777" w:rsidR="004E017F" w:rsidRPr="005C35B0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46681A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401492F9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573917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361101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E3731B2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7A6DCE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D3404B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564985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0824906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4CF0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6A55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51E2FBDF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6E4F" w14:textId="77777777" w:rsidR="004E017F" w:rsidRPr="005C35B0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8D6F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64CFD920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9FEE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383E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60A3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3D4F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CF59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D6E6664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3F5AFB18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205FAFCC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11E7E40D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4E017F" w14:paraId="73B44107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3A1EA" w14:textId="77777777" w:rsidR="004E017F" w:rsidRDefault="004E017F" w:rsidP="004E017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958D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6AA132B0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7C6E" w14:textId="77777777" w:rsidR="004E017F" w:rsidRPr="005C35B0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506A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0E75E527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B932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9D8F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7475" w14:textId="77777777" w:rsidR="004E017F" w:rsidRDefault="004E017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6991" w14:textId="77777777" w:rsidR="004E017F" w:rsidRPr="00396332" w:rsidRDefault="004E017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E14D" w14:textId="77777777" w:rsidR="004E017F" w:rsidRDefault="004E017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52FA59F" w14:textId="77777777" w:rsidR="004E017F" w:rsidRDefault="004E017F">
      <w:pPr>
        <w:spacing w:before="40" w:after="40" w:line="192" w:lineRule="auto"/>
        <w:ind w:right="57"/>
        <w:rPr>
          <w:sz w:val="20"/>
          <w:lang w:val="ro-RO"/>
        </w:rPr>
      </w:pPr>
    </w:p>
    <w:p w14:paraId="2D65F77B" w14:textId="77777777" w:rsidR="004E017F" w:rsidRDefault="004E017F" w:rsidP="0002281B">
      <w:pPr>
        <w:pStyle w:val="Heading1"/>
        <w:spacing w:line="360" w:lineRule="auto"/>
      </w:pPr>
      <w:r>
        <w:t>LINIA 416</w:t>
      </w:r>
    </w:p>
    <w:p w14:paraId="3BD3F00B" w14:textId="77777777" w:rsidR="004E017F" w:rsidRDefault="004E017F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E017F" w14:paraId="5C68231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9EFA" w14:textId="77777777" w:rsidR="004E017F" w:rsidRDefault="004E017F" w:rsidP="004E017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B38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887F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5D28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5671AC75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61F1F80B" w14:textId="77777777" w:rsidR="004E017F" w:rsidRDefault="004E017F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9B49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E2F877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C8DF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CC1A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1162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B3E4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707080B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82851" w14:textId="77777777" w:rsidR="004E017F" w:rsidRDefault="004E017F" w:rsidP="004E017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6CEB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17921D69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F4CC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2408" w14:textId="77777777" w:rsidR="004E017F" w:rsidRPr="00575A50" w:rsidRDefault="004E017F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0BAD0C4B" w14:textId="77777777" w:rsidR="004E017F" w:rsidRDefault="004E017F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545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59B0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8FFA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37E6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305E" w14:textId="77777777" w:rsidR="004E017F" w:rsidRDefault="004E017F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1197B0C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6612" w14:textId="77777777" w:rsidR="004E017F" w:rsidRDefault="004E017F" w:rsidP="004E017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75D0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8C05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8565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0B5249F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104AB2B1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FC5B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0C9EF08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487EFB4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A79E8F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1EC463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B18D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2957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D482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5A43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04536A92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A6A0" w14:textId="77777777" w:rsidR="004E017F" w:rsidRDefault="004E017F" w:rsidP="004E017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03EA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12642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B4BA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D531C10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68685924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0630B74A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3301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54556BC7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6C1496E5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6CEDB4B8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63AD57A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A1C930B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4541F239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DF65DC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A847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8C99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BD7E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8AFA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7B565255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1D09" w14:textId="77777777" w:rsidR="004E017F" w:rsidRDefault="004E017F" w:rsidP="004E017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AC60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AB01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0DD1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738AFD90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7A38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3013886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78643A31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38197026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2F02F81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4F91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302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8CFA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19A0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0001EA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4E017F" w14:paraId="5B7CF9A7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18F66" w14:textId="77777777" w:rsidR="004E017F" w:rsidRDefault="004E017F" w:rsidP="004E017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1419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C6F7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E14C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0C3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20CC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205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565817D9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B7CD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F064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14:paraId="0073E68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66E3" w14:textId="77777777" w:rsidR="004E017F" w:rsidRDefault="004E017F" w:rsidP="004E017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0FE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A094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2642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4229794F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A28A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AB75FA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DC99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BF4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338C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6357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12AD9FA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E443" w14:textId="77777777" w:rsidR="004E017F" w:rsidRDefault="004E017F" w:rsidP="004E017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D2C8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0C03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A242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AFA5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158D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761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0510850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2EDE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F11D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14:paraId="637C8CE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AE41" w14:textId="77777777" w:rsidR="004E017F" w:rsidRDefault="004E017F" w:rsidP="004E017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B780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3A1C72B5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4EFC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1375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7DF375C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A5AF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D536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39A7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AEFB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C1ED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7EADEF5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6FBD2" w14:textId="77777777" w:rsidR="004E017F" w:rsidRDefault="004E017F" w:rsidP="004E017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891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52F4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2531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0E0BEBD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2EE8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3061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D8A0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3BDD2E5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A77D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2A00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0C31699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6598" w14:textId="77777777" w:rsidR="004E017F" w:rsidRDefault="004E017F" w:rsidP="004E017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70A0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3476A66F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B0FD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AA61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7924E97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BA5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74DF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8F36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02BB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79ED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44F567C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ABCD" w14:textId="77777777" w:rsidR="004E017F" w:rsidRDefault="004E017F" w:rsidP="004E017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C64A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F787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A63A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7B6AAAE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A41C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AA48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330B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113F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9F70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6F6BBA1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F9D7" w14:textId="77777777" w:rsidR="004E017F" w:rsidRDefault="004E017F" w:rsidP="004E017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5796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1552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C023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2FDDADEC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FAD8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1550E9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22FF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8BB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E292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E01F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4E017F" w14:paraId="58B65A5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BA02" w14:textId="77777777" w:rsidR="004E017F" w:rsidRDefault="004E017F" w:rsidP="004E017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944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06C022F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50A5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7C4B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5118257B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D087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93A6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2185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B977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F561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14:paraId="61061B2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75BF" w14:textId="77777777" w:rsidR="004E017F" w:rsidRDefault="004E017F" w:rsidP="004E017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1ECB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15A1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B10E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55F51AF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7A1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2BF0C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E36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FC61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F42D" w14:textId="77777777" w:rsidR="004E017F" w:rsidRPr="00620605" w:rsidRDefault="004E017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E017F" w14:paraId="590B664E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2824" w14:textId="77777777" w:rsidR="004E017F" w:rsidRDefault="004E017F" w:rsidP="004E017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D4C6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BF1E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C03D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4CE8B93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4EB6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5A75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192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3D5D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F6F9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D679CC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4E017F" w14:paraId="33F2A57F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A2BE" w14:textId="77777777" w:rsidR="004E017F" w:rsidRDefault="004E017F" w:rsidP="004E017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15CA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93CB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8911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C214576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BC7A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4A7F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AA20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6C1D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49E2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554988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4E017F" w14:paraId="2FBC2152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D0B9" w14:textId="77777777" w:rsidR="004E017F" w:rsidRDefault="004E017F" w:rsidP="004E017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565F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5C71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4467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D7CE5BA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0741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FD13E07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5E4B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5597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3C61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0365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BF0F56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4E017F" w14:paraId="4CE405D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20C7" w14:textId="77777777" w:rsidR="004E017F" w:rsidRDefault="004E017F" w:rsidP="004E017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51E7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DC10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4727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E7867E1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EBD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8846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E376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0ED6C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33FA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6721150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F07A" w14:textId="77777777" w:rsidR="004E017F" w:rsidRDefault="004E017F" w:rsidP="004E017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5215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E0B2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EA40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93D6E12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73B1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2E41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7576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27D4" w14:textId="77777777" w:rsidR="004E017F" w:rsidRPr="00C4423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C26F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B30C5B8" w14:textId="77777777" w:rsidR="004E017F" w:rsidRDefault="004E017F">
      <w:pPr>
        <w:spacing w:before="40" w:after="40" w:line="192" w:lineRule="auto"/>
        <w:ind w:right="57"/>
        <w:rPr>
          <w:sz w:val="20"/>
          <w:lang w:val="ro-RO"/>
        </w:rPr>
      </w:pPr>
    </w:p>
    <w:p w14:paraId="4E411B8B" w14:textId="77777777" w:rsidR="004E017F" w:rsidRDefault="004E017F" w:rsidP="003146F4">
      <w:pPr>
        <w:pStyle w:val="Heading1"/>
        <w:spacing w:line="360" w:lineRule="auto"/>
      </w:pPr>
      <w:r>
        <w:lastRenderedPageBreak/>
        <w:t>LINIA 417</w:t>
      </w:r>
    </w:p>
    <w:p w14:paraId="32CA7FBC" w14:textId="77777777" w:rsidR="004E017F" w:rsidRDefault="004E017F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E017F" w14:paraId="2EFD944B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19C7" w14:textId="77777777" w:rsidR="004E017F" w:rsidRDefault="004E017F" w:rsidP="004E017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AFE6" w14:textId="77777777" w:rsidR="004E017F" w:rsidRDefault="004E017F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E4C5" w14:textId="77777777" w:rsidR="004E017F" w:rsidRPr="002D7BD3" w:rsidRDefault="004E017F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27B7" w14:textId="77777777" w:rsidR="004E017F" w:rsidRDefault="004E017F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A1982A1" w14:textId="77777777" w:rsidR="004E017F" w:rsidRDefault="004E017F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2FB52A97" w14:textId="77777777" w:rsidR="004E017F" w:rsidRDefault="004E017F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9D00" w14:textId="77777777" w:rsidR="004E017F" w:rsidRDefault="004E017F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41A6E10A" w14:textId="77777777" w:rsidR="004E017F" w:rsidRDefault="004E017F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26E2" w14:textId="77777777" w:rsidR="004E017F" w:rsidRPr="00655FB7" w:rsidRDefault="004E017F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754F" w14:textId="77777777" w:rsidR="004E017F" w:rsidRDefault="004E017F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1CEF" w14:textId="77777777" w:rsidR="004E017F" w:rsidRPr="002D7BD3" w:rsidRDefault="004E017F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D05F" w14:textId="77777777" w:rsidR="004E017F" w:rsidRDefault="004E017F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512EDB89" w14:textId="77777777" w:rsidR="004E017F" w:rsidRDefault="004E017F">
      <w:pPr>
        <w:spacing w:before="40" w:after="40" w:line="192" w:lineRule="auto"/>
        <w:ind w:right="57"/>
        <w:rPr>
          <w:sz w:val="20"/>
          <w:lang w:val="ro-RO"/>
        </w:rPr>
      </w:pPr>
    </w:p>
    <w:p w14:paraId="08F02FFC" w14:textId="77777777" w:rsidR="004E017F" w:rsidRDefault="004E017F" w:rsidP="00D37279">
      <w:pPr>
        <w:pStyle w:val="Heading1"/>
        <w:spacing w:line="276" w:lineRule="auto"/>
      </w:pPr>
      <w:r>
        <w:t>LINIA 418</w:t>
      </w:r>
    </w:p>
    <w:p w14:paraId="016D7FE9" w14:textId="77777777" w:rsidR="004E017F" w:rsidRDefault="004E017F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E017F" w14:paraId="558A81B7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CB4F" w14:textId="77777777" w:rsidR="004E017F" w:rsidRDefault="004E017F" w:rsidP="004E017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8259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3ED95DCF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A0FF" w14:textId="77777777" w:rsidR="004E017F" w:rsidRPr="00896D9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2576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5D72FD00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E0BD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702D" w14:textId="77777777" w:rsidR="004E017F" w:rsidRPr="00896D9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4D0E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02B4" w14:textId="77777777" w:rsidR="004E017F" w:rsidRPr="00896D9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8D74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1CE205E2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F3CF2" w14:textId="77777777" w:rsidR="004E017F" w:rsidRDefault="004E017F" w:rsidP="004E017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E63C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48DC" w14:textId="77777777" w:rsidR="004E017F" w:rsidRPr="00896D9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218C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1495DAFE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01A9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A3DB" w14:textId="77777777" w:rsidR="004E017F" w:rsidRPr="00896D9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053E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D897" w14:textId="77777777" w:rsidR="004E017F" w:rsidRPr="00896D9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F41D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2754CCA6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60A2" w14:textId="77777777" w:rsidR="004E017F" w:rsidRDefault="004E017F" w:rsidP="004E017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DCCD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207675EC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A337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75EE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75B91C86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448D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C96F" w14:textId="77777777" w:rsidR="004E017F" w:rsidRPr="00896D9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9CF7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69F3" w14:textId="77777777" w:rsidR="004E017F" w:rsidRPr="00896D9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6E4A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anulează din 14.12.2025</w:t>
            </w:r>
          </w:p>
        </w:tc>
      </w:tr>
      <w:tr w:rsidR="004E017F" w14:paraId="0F747504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C5E2" w14:textId="77777777" w:rsidR="004E017F" w:rsidRDefault="004E017F" w:rsidP="004E017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572D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49D43EBA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3631" w14:textId="77777777" w:rsidR="004E017F" w:rsidRPr="00896D9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E0B9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7BC7FAD6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41EED7A8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02D421E0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39B0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C7F7" w14:textId="77777777" w:rsidR="004E017F" w:rsidRPr="00896D9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33F5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270D" w14:textId="77777777" w:rsidR="004E017F" w:rsidRPr="00896D9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110A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14:paraId="53CBA1AD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DFC4" w14:textId="77777777" w:rsidR="004E017F" w:rsidRDefault="004E017F" w:rsidP="004E017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165A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64B9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D882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7C9AE21E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9281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5792" w14:textId="77777777" w:rsidR="004E017F" w:rsidRPr="00896D9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6DC8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6128" w14:textId="77777777" w:rsidR="004E017F" w:rsidRPr="00896D9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0AA9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6CFA67D1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5119" w14:textId="77777777" w:rsidR="004E017F" w:rsidRDefault="004E017F" w:rsidP="004E017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1175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7C44AC7D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2255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F883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1C018725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49D9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AE2B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AB7F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0086" w14:textId="77777777" w:rsidR="004E017F" w:rsidRPr="00896D9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0945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14:paraId="3FB3C754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AF44" w14:textId="77777777" w:rsidR="004E017F" w:rsidRDefault="004E017F" w:rsidP="004E017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A4BC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A2C1" w14:textId="77777777" w:rsidR="004E017F" w:rsidRPr="00896D9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9384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1700FAC9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9D9B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227F9B5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72A369A5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218D76E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4D70" w14:textId="77777777" w:rsidR="004E017F" w:rsidRPr="00896D9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7731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5171" w14:textId="77777777" w:rsidR="004E017F" w:rsidRPr="00896D9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3033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4E017F" w14:paraId="4DC65B07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C132" w14:textId="77777777" w:rsidR="004E017F" w:rsidRDefault="004E017F" w:rsidP="004E017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99A4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19CB" w14:textId="77777777" w:rsidR="004E017F" w:rsidRPr="00896D9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6C44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03C55FA6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08D8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2063" w14:textId="77777777" w:rsidR="004E017F" w:rsidRPr="00896D9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283F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A7CA" w14:textId="77777777" w:rsidR="004E017F" w:rsidRPr="00896D9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E559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418B6AA1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F143" w14:textId="77777777" w:rsidR="004E017F" w:rsidRDefault="004E017F" w:rsidP="004E017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6962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D0D4" w14:textId="77777777" w:rsidR="004E017F" w:rsidRPr="00896D9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5B5D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1486CC7D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98C0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C035" w14:textId="77777777" w:rsidR="004E017F" w:rsidRPr="00896D9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B5E1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3FB2" w14:textId="77777777" w:rsidR="004E017F" w:rsidRPr="00896D9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6A06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14:paraId="3CE05B13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8579" w14:textId="77777777" w:rsidR="004E017F" w:rsidRDefault="004E017F" w:rsidP="004E017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2468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7970A57C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820D" w14:textId="77777777" w:rsidR="004E017F" w:rsidRPr="00896D9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1E3D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4D47EB31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9941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4662" w14:textId="77777777" w:rsidR="004E017F" w:rsidRPr="00896D9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C311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23620" w14:textId="77777777" w:rsidR="004E017F" w:rsidRPr="00896D9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2006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3D634C22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BA07" w14:textId="77777777" w:rsidR="004E017F" w:rsidRDefault="004E017F" w:rsidP="004E017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5505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5650" w14:textId="77777777" w:rsidR="004E017F" w:rsidRPr="00896D9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2F6D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5DA145CF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EE8B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03E5" w14:textId="77777777" w:rsidR="004E017F" w:rsidRPr="00896D9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20EA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77BE" w14:textId="77777777" w:rsidR="004E017F" w:rsidRPr="00896D9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797B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56C9623" w14:textId="77777777" w:rsidR="004E017F" w:rsidRDefault="004E017F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117BEC8E" w14:textId="77777777" w:rsidR="004E017F" w:rsidRDefault="004E017F" w:rsidP="00BF55B4">
      <w:pPr>
        <w:pStyle w:val="Heading1"/>
        <w:spacing w:line="360" w:lineRule="auto"/>
      </w:pPr>
      <w:r>
        <w:t>LINIA 421</w:t>
      </w:r>
    </w:p>
    <w:p w14:paraId="5A2ECF43" w14:textId="77777777" w:rsidR="004E017F" w:rsidRDefault="004E017F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E017F" w14:paraId="459BA61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28B6" w14:textId="77777777" w:rsidR="004E017F" w:rsidRDefault="004E017F" w:rsidP="004E017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B31F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8068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EEF2" w14:textId="77777777" w:rsidR="004E017F" w:rsidRDefault="004E017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7EF19998" w14:textId="77777777" w:rsidR="004E017F" w:rsidRDefault="004E017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5AB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4FE1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562F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3532" w14:textId="77777777" w:rsidR="004E017F" w:rsidRPr="00E22A0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9D20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1231C1D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EB62" w14:textId="77777777" w:rsidR="004E017F" w:rsidRDefault="004E017F" w:rsidP="004E017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0F8E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854A" w14:textId="77777777" w:rsidR="004E017F" w:rsidRPr="00FE111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4564" w14:textId="77777777" w:rsidR="004E017F" w:rsidRDefault="004E017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3007018B" w14:textId="77777777" w:rsidR="004E017F" w:rsidRDefault="004E017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00C6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6627" w14:textId="77777777" w:rsidR="004E017F" w:rsidRPr="007B5B08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9ED0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77B1" w14:textId="77777777" w:rsidR="004E017F" w:rsidRPr="00E22A0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8AE1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017F" w14:paraId="3FE76C1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52DF1" w14:textId="77777777" w:rsidR="004E017F" w:rsidRDefault="004E017F" w:rsidP="004E017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472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59574DE8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9ED7" w14:textId="77777777" w:rsidR="004E017F" w:rsidRPr="00FE111C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649E" w14:textId="77777777" w:rsidR="004E017F" w:rsidRDefault="004E017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3246B1F4" w14:textId="77777777" w:rsidR="004E017F" w:rsidRDefault="004E017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AC17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7CF04" w14:textId="77777777" w:rsidR="004E017F" w:rsidRPr="007B5B08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8C1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4A2F" w14:textId="77777777" w:rsidR="004E017F" w:rsidRPr="00E22A0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B708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7CB9162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CBC8" w14:textId="77777777" w:rsidR="004E017F" w:rsidRDefault="004E017F" w:rsidP="004E017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8330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  <w:p w14:paraId="0D2D7F8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8B7A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7FDA" w14:textId="77777777" w:rsidR="004E017F" w:rsidRDefault="004E017F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5AC5BD0D" w14:textId="77777777" w:rsidR="004E017F" w:rsidRDefault="004E017F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7EB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9734" w14:textId="77777777" w:rsidR="004E017F" w:rsidRPr="007B5B08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A19A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4027" w14:textId="77777777" w:rsidR="004E017F" w:rsidRPr="00E22A0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DC47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AC46DE8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14:paraId="12F5D0C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AAD6" w14:textId="77777777" w:rsidR="004E017F" w:rsidRDefault="004E017F" w:rsidP="004E017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B779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30446DBB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716E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6247" w14:textId="77777777" w:rsidR="004E017F" w:rsidRDefault="004E017F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2F65050D" w14:textId="77777777" w:rsidR="004E017F" w:rsidRDefault="004E017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9398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2030" w14:textId="77777777" w:rsidR="004E017F" w:rsidRPr="007B5B08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8F7B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2473" w14:textId="77777777" w:rsidR="004E017F" w:rsidRPr="00E22A0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FD30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14:paraId="6BB2826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96C3" w14:textId="77777777" w:rsidR="004E017F" w:rsidRDefault="004E017F" w:rsidP="004E017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B372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6B0AF8F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68A2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C71F" w14:textId="77777777" w:rsidR="004E017F" w:rsidRDefault="004E017F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781AD9E8" w14:textId="77777777" w:rsidR="004E017F" w:rsidRDefault="004E017F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9DFB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7409" w14:textId="77777777" w:rsidR="004E017F" w:rsidRPr="007B5B08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4C8A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5115" w14:textId="77777777" w:rsidR="004E017F" w:rsidRPr="00E22A0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4B59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14:paraId="591ED58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7B6C" w14:textId="77777777" w:rsidR="004E017F" w:rsidRDefault="004E017F" w:rsidP="004E017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A066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58672B71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6559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ABE7" w14:textId="77777777" w:rsidR="004E017F" w:rsidRDefault="004E017F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12E5629C" w14:textId="77777777" w:rsidR="004E017F" w:rsidRDefault="004E017F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BC2A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414B" w14:textId="77777777" w:rsidR="004E017F" w:rsidRPr="007B5B08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B043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E842" w14:textId="77777777" w:rsidR="004E017F" w:rsidRPr="00E22A0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17CC" w14:textId="77777777" w:rsidR="004E017F" w:rsidRDefault="004E01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017F" w14:paraId="556F1A1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B0BC" w14:textId="77777777" w:rsidR="004E017F" w:rsidRDefault="004E017F" w:rsidP="004E017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D159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009F0DE4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8D09" w14:textId="77777777" w:rsidR="004E017F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8EBB" w14:textId="77777777" w:rsidR="004E017F" w:rsidRPr="00160207" w:rsidRDefault="004E017F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22874FB6" w14:textId="77777777" w:rsidR="004E017F" w:rsidRDefault="004E017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C04D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12E0" w14:textId="77777777" w:rsidR="004E017F" w:rsidRPr="007B5B08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1177" w14:textId="77777777" w:rsidR="004E017F" w:rsidRDefault="004E017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BFE5" w14:textId="77777777" w:rsidR="004E017F" w:rsidRPr="00E22A01" w:rsidRDefault="004E017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A0D6" w14:textId="77777777" w:rsidR="004E017F" w:rsidRPr="00821666" w:rsidRDefault="004E017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2249CBCA" w14:textId="77777777" w:rsidR="004E017F" w:rsidRDefault="004E017F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FEA0016" w14:textId="77777777" w:rsidR="004E017F" w:rsidRDefault="004E017F" w:rsidP="0050463B">
      <w:pPr>
        <w:pStyle w:val="Heading1"/>
        <w:spacing w:line="360" w:lineRule="auto"/>
      </w:pPr>
      <w:r>
        <w:t>LINIA 422</w:t>
      </w:r>
    </w:p>
    <w:p w14:paraId="6F1216D8" w14:textId="77777777" w:rsidR="004E017F" w:rsidRDefault="004E017F" w:rsidP="00A84178">
      <w:pPr>
        <w:pStyle w:val="Heading1"/>
        <w:spacing w:line="360" w:lineRule="auto"/>
        <w:rPr>
          <w:b w:val="0"/>
          <w:bCs w:val="0"/>
          <w:sz w:val="8"/>
        </w:rPr>
      </w:pPr>
      <w:r>
        <w:t>SALVA - SIGHETU MARMAŢIEI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4"/>
        <w:gridCol w:w="2204"/>
        <w:gridCol w:w="870"/>
        <w:gridCol w:w="754"/>
        <w:gridCol w:w="870"/>
        <w:gridCol w:w="754"/>
        <w:gridCol w:w="2491"/>
      </w:tblGrid>
      <w:tr w:rsidR="004E017F" w14:paraId="084DB17E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47EB" w14:textId="77777777" w:rsidR="004E017F" w:rsidRDefault="004E017F" w:rsidP="004E017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C821" w14:textId="77777777" w:rsidR="004E017F" w:rsidRDefault="004E017F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16+200</w:t>
            </w:r>
          </w:p>
          <w:p w14:paraId="460C77F3" w14:textId="77777777" w:rsidR="004E017F" w:rsidRDefault="004E017F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7693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C250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Telciu - </w:t>
            </w:r>
          </w:p>
          <w:p w14:paraId="0C0A59E5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7013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401F" w14:textId="77777777" w:rsidR="004E017F" w:rsidRPr="00077620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E072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4091" w14:textId="77777777" w:rsidR="004E017F" w:rsidRPr="00077620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DBA2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78118D0B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E7DF" w14:textId="77777777" w:rsidR="004E017F" w:rsidRDefault="004E017F" w:rsidP="004E017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193A" w14:textId="77777777" w:rsidR="004E017F" w:rsidRDefault="004E017F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28+160</w:t>
            </w:r>
          </w:p>
          <w:p w14:paraId="1AFE76ED" w14:textId="77777777" w:rsidR="004E017F" w:rsidRDefault="004E017F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260F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DD9F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Fiad -</w:t>
            </w:r>
          </w:p>
          <w:p w14:paraId="7710043C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Dealu Ștefăniței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6C15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25E3" w14:textId="77777777" w:rsidR="004E017F" w:rsidRPr="00077620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6182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B5BC" w14:textId="77777777" w:rsidR="004E017F" w:rsidRPr="00077620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AA5C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7AC219CE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E87D" w14:textId="77777777" w:rsidR="004E017F" w:rsidRDefault="004E017F" w:rsidP="004E017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E93E" w14:textId="77777777" w:rsidR="004E017F" w:rsidRDefault="004E017F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2+980</w:t>
            </w:r>
          </w:p>
          <w:p w14:paraId="13B39D3C" w14:textId="77777777" w:rsidR="004E017F" w:rsidRDefault="004E017F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B2A1" w14:textId="77777777" w:rsidR="004E017F" w:rsidRPr="00077620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077620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AE4B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Leordina</w:t>
            </w:r>
            <w:r>
              <w:rPr>
                <w:b/>
                <w:bCs/>
                <w:sz w:val="20"/>
                <w:lang w:val="en-US"/>
              </w:rPr>
              <w:t xml:space="preserve"> –</w:t>
            </w:r>
          </w:p>
          <w:p w14:paraId="6B134AFC" w14:textId="77777777" w:rsidR="004E017F" w:rsidRPr="002E25CE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Valea Vişeului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9A49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BC5D" w14:textId="77777777" w:rsidR="004E017F" w:rsidRPr="00077620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E718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5D1C" w14:textId="77777777" w:rsidR="004E017F" w:rsidRPr="00077620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3C966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017F" w14:paraId="092AE51E" w14:textId="77777777">
        <w:trPr>
          <w:cantSplit/>
          <w:trHeight w:val="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E62E" w14:textId="77777777" w:rsidR="004E017F" w:rsidRDefault="004E017F" w:rsidP="004E017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2D61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C4B2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AE10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Sighetu Marmației</w:t>
            </w:r>
          </w:p>
          <w:p w14:paraId="368C8E01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08F4F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219+607</w:t>
            </w:r>
          </w:p>
          <w:p w14:paraId="66F6A675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D1C3" w14:textId="77777777" w:rsidR="004E017F" w:rsidRPr="00077620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F7F6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7534" w14:textId="77777777" w:rsidR="004E017F" w:rsidRPr="00077620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27C1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DA466BF" w14:textId="77777777" w:rsidR="004E017F" w:rsidRDefault="004E017F">
      <w:pPr>
        <w:spacing w:before="40" w:after="40" w:line="192" w:lineRule="auto"/>
        <w:ind w:right="57"/>
        <w:rPr>
          <w:sz w:val="20"/>
          <w:lang w:val="ro-RO"/>
        </w:rPr>
      </w:pPr>
    </w:p>
    <w:p w14:paraId="1534AA71" w14:textId="77777777" w:rsidR="004E017F" w:rsidRDefault="004E017F" w:rsidP="00380064">
      <w:pPr>
        <w:pStyle w:val="Heading1"/>
        <w:spacing w:line="360" w:lineRule="auto"/>
      </w:pPr>
      <w:r>
        <w:t>LINIA 500</w:t>
      </w:r>
    </w:p>
    <w:p w14:paraId="207B7C35" w14:textId="77777777" w:rsidR="004E017F" w:rsidRPr="00071303" w:rsidRDefault="004E017F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4E017F" w14:paraId="76E3E3C6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B7D9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1DB52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AA50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8A83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0667C06D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554DBA63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48ED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39E6139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993A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37E2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D5F0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FCFB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017F" w14:paraId="65FB072C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24C8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DE41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3609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C99F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09787DC8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6E7E0ACA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DCDE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28D629A9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F95C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0467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D649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7375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017F" w14:paraId="42511249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219C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5CD2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5FFAEDDB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D748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AE23" w14:textId="77777777" w:rsidR="004E017F" w:rsidRPr="0008670B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10B34B69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4960B4B0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B0F6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8BDC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F3D21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FC66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8DA0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017F" w:rsidRPr="00456545" w14:paraId="7FF0288E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4839" w14:textId="77777777" w:rsidR="004E017F" w:rsidRPr="00456545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740B" w14:textId="77777777" w:rsidR="004E017F" w:rsidRPr="00456545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B2D3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008C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6328E807" w14:textId="77777777" w:rsidR="004E017F" w:rsidRPr="00456545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4769" w14:textId="77777777" w:rsidR="004E017F" w:rsidRPr="00456545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4C15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794E" w14:textId="77777777" w:rsidR="004E017F" w:rsidRPr="00456545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573C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97F4" w14:textId="77777777" w:rsidR="004E017F" w:rsidRPr="00456545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E017F" w:rsidRPr="00456545" w14:paraId="197632A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0C347" w14:textId="77777777" w:rsidR="004E017F" w:rsidRPr="00456545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3FA7" w14:textId="77777777" w:rsidR="004E017F" w:rsidRPr="00456545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C0BD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C8AF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0C3BB9FE" w14:textId="77777777" w:rsidR="004E017F" w:rsidRPr="00456545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05A2" w14:textId="77777777" w:rsidR="004E017F" w:rsidRPr="00456545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192E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C0D1" w14:textId="77777777" w:rsidR="004E017F" w:rsidRPr="00456545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FA3A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56E9" w14:textId="77777777" w:rsidR="004E017F" w:rsidRPr="00456545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E017F" w:rsidRPr="00456545" w14:paraId="3AB56E3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6DB6" w14:textId="77777777" w:rsidR="004E017F" w:rsidRPr="00456545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C3AC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8DA6E30" w14:textId="77777777" w:rsidR="004E017F" w:rsidRPr="00456545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CC9A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0D62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AB52F7C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7B70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7E43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8C83" w14:textId="77777777" w:rsidR="004E017F" w:rsidRPr="00456545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2B99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544A" w14:textId="77777777" w:rsidR="004E017F" w:rsidRPr="00456545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E017F" w:rsidRPr="00456545" w14:paraId="1CB2FDB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9A21" w14:textId="77777777" w:rsidR="004E017F" w:rsidRPr="00456545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CAA4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074C994" w14:textId="77777777" w:rsidR="004E017F" w:rsidRPr="00456545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D7A2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236B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2717C61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4F6C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AA94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C4C5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2B1A95C" w14:textId="77777777" w:rsidR="004E017F" w:rsidRPr="00456545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088F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437F" w14:textId="77777777" w:rsidR="004E017F" w:rsidRPr="004143A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3DE280B" w14:textId="77777777" w:rsidR="004E017F" w:rsidRPr="00A3090B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017F" w:rsidRPr="00456545" w14:paraId="2A4D2848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C5FE0" w14:textId="77777777" w:rsidR="004E017F" w:rsidRPr="00456545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6DAA8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4769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3B99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46215C0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21E9574B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0FC6AB58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134D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63FC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B3C9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C66D598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3589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926C" w14:textId="77777777" w:rsidR="004E017F" w:rsidRPr="004143A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E017F" w:rsidRPr="00456545" w14:paraId="0E28CC5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0CF9" w14:textId="77777777" w:rsidR="004E017F" w:rsidRPr="00456545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9CD9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1C5B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9BB6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73B167FC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2AB3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D46147B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8B79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8429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059E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4761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912AEE" w14:textId="77777777" w:rsidR="004E017F" w:rsidRPr="005F21B7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4E017F" w:rsidRPr="00456545" w14:paraId="2660845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1F2B" w14:textId="77777777" w:rsidR="004E017F" w:rsidRPr="00456545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9979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A388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5373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286D41B7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C248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3EFEB7E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287A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A9CA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5937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5A9D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490563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4E017F" w:rsidRPr="00456545" w14:paraId="129BCC6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4A6E" w14:textId="77777777" w:rsidR="004E017F" w:rsidRPr="00456545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357B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6927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E338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6814C451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439E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47B0FB0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C68E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F38D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24A62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4321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58254D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4E017F" w:rsidRPr="00456545" w14:paraId="5811795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E0FB7" w14:textId="77777777" w:rsidR="004E017F" w:rsidRPr="00456545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E06F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CD08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630E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3ED1DDF0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0F77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F2A0273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D4C9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0926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C063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57AD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0C6D27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59C43AD2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4E017F" w:rsidRPr="00456545" w14:paraId="5A1C188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89310" w14:textId="77777777" w:rsidR="004E017F" w:rsidRPr="00456545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96D8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5D4DA1A0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6A12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DA15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47F60B2E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BC5A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9DF7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DB54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5E2C141C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53E8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CE09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017F" w14:paraId="5A567B88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6E35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9555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D2EB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6793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2C542F3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483C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4A2DE543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5DC10F68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0157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4A6A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75E3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53D6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2C38CB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88BADD8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0199191B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6964C7EB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4E017F" w14:paraId="30CD1628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EAB2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83C8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76AE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E820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AD7D136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10A9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CC5E99A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5F9F9A5A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4DA2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F8A6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C602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FC11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D8DAA2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27487D7A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23027848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4E017F" w14:paraId="6FA429E8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D89E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E084D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06B16930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0989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C853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44290626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74DDAC27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57E4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AC40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1F24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86B6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DDC5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46868A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4E017F" w14:paraId="1CCA86A3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AEF5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A248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223A5D41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49D3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FADF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5FA900F8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20A1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A7F7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82BA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E4CC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4E09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017F" w14:paraId="3B412D6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ED1D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3978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067D7276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BF62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D404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8E066E2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C63E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FFB4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8BA9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A21E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3CEE" w14:textId="77777777" w:rsidR="004E017F" w:rsidRPr="004143A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DE23CBF" w14:textId="77777777" w:rsidR="004E017F" w:rsidRPr="004143A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017F" w14:paraId="134DEC3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7CDE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302E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4541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A1B6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0048775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39CB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F39F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D80E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24215AE4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8B372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F55B" w14:textId="77777777" w:rsidR="004E017F" w:rsidRPr="004143A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1E96ED7" w14:textId="77777777" w:rsidR="004E017F" w:rsidRPr="004143A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017F" w14:paraId="6DE1C7E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1070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6856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884D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E2BD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3F1E54A9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B5BC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94B6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D26C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5DF0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9ED2" w14:textId="77777777" w:rsidR="004E017F" w:rsidRPr="004143A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E017F" w14:paraId="20D73AC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2060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C2CA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96E6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D564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118F1D05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0B6E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40CC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90AE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0F0D0A07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6578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658A" w14:textId="77777777" w:rsidR="004E017F" w:rsidRPr="004143A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E017F" w14:paraId="20FA52C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8E06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830D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61C3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6017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01291B91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288C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5667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A710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F9CA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804B" w14:textId="77777777" w:rsidR="004E017F" w:rsidRPr="00534A55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402482C8" w14:textId="77777777" w:rsidR="004E017F" w:rsidRPr="00534A55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3B9FBB6" w14:textId="77777777" w:rsidR="004E017F" w:rsidRPr="004143A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4E017F" w14:paraId="0FC0AB1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7815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84AA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28BA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3F89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02F84E0E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160D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B595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0330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32E9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F2C2" w14:textId="77777777" w:rsidR="004E017F" w:rsidRPr="00534A55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019B559" w14:textId="77777777" w:rsidR="004E017F" w:rsidRPr="00534A55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54EEC01" w14:textId="77777777" w:rsidR="004E017F" w:rsidRPr="00534A55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4E017F" w14:paraId="14EA15A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161C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D31B1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F266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F525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227B5584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7EBE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3E66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C72A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6E52769D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5580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0210" w14:textId="77777777" w:rsidR="004E017F" w:rsidRPr="004143A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E017F" w14:paraId="1FA84D4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5D0B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6EFA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2996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453F" w14:textId="77777777" w:rsidR="004E017F" w:rsidRPr="000C4604" w:rsidRDefault="004E017F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4EFC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1FE163B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7BA7927F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13C3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02F8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C9DA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5716" w14:textId="77777777" w:rsidR="004E017F" w:rsidRPr="000C4604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511EA4E2" w14:textId="77777777" w:rsidR="004E017F" w:rsidRPr="004143A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4E017F" w14:paraId="01851C2A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EBE6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8C22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A2F6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6A18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29EDF36F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C590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EFCB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075B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76F1E1E8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75CC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D7F7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E017F" w14:paraId="00F8ED49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2D47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FB93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16E7023C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6461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BA00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2FBC66E5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69C43150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A6E7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A16B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53DF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6F39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B60D" w14:textId="77777777" w:rsidR="004E017F" w:rsidRPr="00BB30B6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A21CA1E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2D53BFFC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4E017F" w14:paraId="5420A1D3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A89D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777C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BD4C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B9A5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50ACA8C9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098E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3A99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A0ED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776B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31D1C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017F" w14:paraId="08ECA50D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EFCD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3E46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E31D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BEA7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2500F4E5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C212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EDF4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7312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6CB053AD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0165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48BF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017F" w14:paraId="7F5FD8B9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9925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0DD6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23C3AC13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2CF2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03CD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98AE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1071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B8F6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7D39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D4F7" w14:textId="77777777" w:rsidR="004E017F" w:rsidRPr="000C4604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4E017F" w14:paraId="4E924204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3EF9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A368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BB86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EF80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EA07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D0EE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11C0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5F28E40A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460C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2236" w14:textId="77777777" w:rsidR="004E017F" w:rsidRPr="000C4604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4E017F" w14:paraId="5E1369E0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6978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0E83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37DBA356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FBBA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CE1C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10FDE337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6A54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FEF2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4915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71BA62D3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1B56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6E43" w14:textId="77777777" w:rsidR="004E017F" w:rsidRPr="004143A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C61C6C6" w14:textId="77777777" w:rsidR="004E017F" w:rsidRPr="006C1F61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017F" w14:paraId="42FFE0D4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AF50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49FB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0BAF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08D3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4EBC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F5218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4DB7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4E02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651D" w14:textId="77777777" w:rsidR="004E017F" w:rsidRPr="004143A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E017F" w14:paraId="3F0E6E1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EFF1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E2F8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06CD05A9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ED567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7BF4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6AF90792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6B41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9E04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CD9A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4AF97818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00D1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326E" w14:textId="77777777" w:rsidR="004E017F" w:rsidRPr="004143A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2E0A45D" w14:textId="77777777" w:rsidR="004E017F" w:rsidRPr="00D84BDE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017F" w14:paraId="6F7FECD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F859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2F72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4B0EFC55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3381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A18C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A414ED9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D69D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2193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C464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0ED1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1D46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E017F" w14:paraId="7040D38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7317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F1A0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F70C7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3A1E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06050BE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3336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5C36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5150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E411C27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DB33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F93F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E017F" w14:paraId="00224BB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6214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4000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3CAF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D9A5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83D6123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5F85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991490E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92D3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827D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ED72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07CE" w14:textId="77777777" w:rsidR="004E017F" w:rsidRPr="00534C03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74A9380F" w14:textId="77777777" w:rsidR="004E017F" w:rsidRPr="00534C03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AD88991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4E017F" w14:paraId="0BF686A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066C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2DA2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45BA8441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9ABD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186E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4BCF10A6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7E3A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73AD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9050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26EC0616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363C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7723" w14:textId="77777777" w:rsidR="004E017F" w:rsidRPr="004143A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7023D4D" w14:textId="77777777" w:rsidR="004E017F" w:rsidRPr="00D84BDE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017F" w14:paraId="682FAE4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23D8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C128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70FECB08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F840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A350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4BD1BD7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05E1D08A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F1E9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3ED3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13EB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1488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9068" w14:textId="77777777" w:rsidR="004E017F" w:rsidRPr="001F07B1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EE6A7F2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11C5B14E" w14:textId="77777777" w:rsidR="004E017F" w:rsidRPr="004143A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4E017F" w14:paraId="6BF5EDDF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31A3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DFE8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88C5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BDF8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72682C0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C74E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D54F4B8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1A93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4A2E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72D8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A1C8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73346346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3BD16AAB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4E017F" w14:paraId="6000D9CF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765A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3BBB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3106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A6F2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7D25DBF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14F8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0284ADA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8874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9C56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730B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6B1A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CC92E5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742C3BD9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4E017F" w14:paraId="5FD5BF0C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BC48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E714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CAB2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061A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363DB9A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79B6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30621FF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F62D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DB36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8FAB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5FEC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68C18B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4E017F" w14:paraId="50367177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0920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DB55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0307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F165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08D7EF7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AA51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9E13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FEAB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AFB3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4E1B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9E20C1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075B2F69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E017F" w14:paraId="60D4530E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B40B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E209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5D84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80AC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C2F19A8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0D56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64C6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D32C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379E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932C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98D29A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4E017F" w14:paraId="57EAC190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3CB1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2EC3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CE3A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4350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6712F66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4600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36E6810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ADD3F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6C8B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BBE2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8719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64BD942F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4E017F" w14:paraId="2832FDE8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A021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04A0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6AE1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2436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A2109BA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03CE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3C1CA81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9A72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CA40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D3FE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697A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523B9F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76C6157B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4E017F" w14:paraId="6AE673E2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6840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3738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1C43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03AA" w14:textId="77777777" w:rsidR="004E017F" w:rsidRPr="00AD0C48" w:rsidRDefault="004E017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A5889CE" w14:textId="77777777" w:rsidR="004E017F" w:rsidRPr="00AD0C48" w:rsidRDefault="004E017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7B6E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AAAEB66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89FD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71E5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46DE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482F8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215983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739BE7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1630D84B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E017F" w14:paraId="695D3216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9F9C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FCE9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5D4C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009B" w14:textId="77777777" w:rsidR="004E017F" w:rsidRDefault="004E017F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7220589" w14:textId="77777777" w:rsidR="004E017F" w:rsidRDefault="004E017F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4F3B40B2" w14:textId="77777777" w:rsidR="004E017F" w:rsidRDefault="004E017F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2F2DC408" w14:textId="77777777" w:rsidR="004E017F" w:rsidRPr="002532C4" w:rsidRDefault="004E017F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38CE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FEC5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8D6E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81D6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D686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EC75C0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156DFA88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3730E20F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4E017F" w14:paraId="7C66B67B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71A0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D5BA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08CD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7E35" w14:textId="77777777" w:rsidR="004E017F" w:rsidRDefault="004E017F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A369A02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2801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69C9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F912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F218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524A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C8DD57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47E02135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E017F" w14:paraId="022703BC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90C9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2B7C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244B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089F" w14:textId="77777777" w:rsidR="004E017F" w:rsidRDefault="004E017F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9377828" w14:textId="77777777" w:rsidR="004E017F" w:rsidRPr="0037264C" w:rsidRDefault="004E017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5971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25C3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57ED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C768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D657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F4C795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1E998243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E017F" w14:paraId="12E8D364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EA09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3197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41EC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F34C" w14:textId="77777777" w:rsidR="004E017F" w:rsidRDefault="004E017F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06F6820" w14:textId="77777777" w:rsidR="004E017F" w:rsidRPr="003A070D" w:rsidRDefault="004E017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7256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177E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3D34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B441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FC93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FC80E0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4E017F" w14:paraId="0523CF71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57C8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4CD4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2B33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F043" w14:textId="77777777" w:rsidR="004E017F" w:rsidRDefault="004E017F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314FEAC" w14:textId="77777777" w:rsidR="004E017F" w:rsidRPr="00F401CD" w:rsidRDefault="004E017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FF7F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74A8A45E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A64F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D76C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494F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5E4C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9E7A86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43CF5CB1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E017F" w14:paraId="0BA94E49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CD0F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9C54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2139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7853" w14:textId="77777777" w:rsidR="004E017F" w:rsidRDefault="004E017F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F75E237" w14:textId="77777777" w:rsidR="004E017F" w:rsidRDefault="004E017F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28743E8F" w14:textId="77777777" w:rsidR="004E017F" w:rsidRDefault="004E017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C0FB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062B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872D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7DE0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BA83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882E65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6C68CDBA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E017F" w14:paraId="382315B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07C7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6583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351E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BAA2" w14:textId="77777777" w:rsidR="004E017F" w:rsidRDefault="004E017F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E29A0B5" w14:textId="77777777" w:rsidR="004E017F" w:rsidRDefault="004E017F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4E072103" w14:textId="77777777" w:rsidR="004E017F" w:rsidRDefault="004E017F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028A413E" w14:textId="77777777" w:rsidR="004E017F" w:rsidRPr="002532C4" w:rsidRDefault="004E017F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9023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7536D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5CBA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F17C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F870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64CB17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6ECFE222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4E017F" w14:paraId="31222CBC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9533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9435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282E5E17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71F9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1A39" w14:textId="77777777" w:rsidR="004E017F" w:rsidRDefault="004E017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22B3E276" w14:textId="77777777" w:rsidR="004E017F" w:rsidRDefault="004E017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6A0395F7" w14:textId="77777777" w:rsidR="004E017F" w:rsidRDefault="004E017F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216A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79C92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8EAB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F2E3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D438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2F3572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4E017F" w14:paraId="3FF531B7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E55E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FC0D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3B57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506D" w14:textId="77777777" w:rsidR="004E017F" w:rsidRPr="002D1130" w:rsidRDefault="004E017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77DA1493" w14:textId="77777777" w:rsidR="004E017F" w:rsidRPr="002D1130" w:rsidRDefault="004E017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04544756" w14:textId="77777777" w:rsidR="004E017F" w:rsidRPr="002D1130" w:rsidRDefault="004E017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7281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2848C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C5D9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693A119D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9092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1765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5B35F7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7E320803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606A5FA3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6BE3D67D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1EA8774B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4E017F" w14:paraId="45ED90F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1F89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8D62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5D73AE6F" w14:textId="77777777" w:rsidR="004E017F" w:rsidRDefault="004E017F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BD41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33C9" w14:textId="77777777" w:rsidR="004E017F" w:rsidRPr="002D1130" w:rsidRDefault="004E017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A9AB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E482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0B78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D5EE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F569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4E017F" w14:paraId="120F2989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1D91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0D7B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FE4E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A8EA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084E3CA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7A7F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4A3B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8915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C7B2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9BB5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41913064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79FA4AA9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4E017F" w14:paraId="46DD489A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3539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BE59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32BA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CD9B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CBC8A74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4122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89A6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660C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8B70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208E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6ABEAB65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2FC22A4B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4E017F" w14:paraId="2873E97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0F1E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BD35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3C6C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CE7C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0C616F4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7969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AB35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BFAE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7596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F39A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46543B4E" w14:textId="77777777" w:rsidR="004E017F" w:rsidRPr="00CB3447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4E017F" w14:paraId="7861C48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602F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8D2C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76E8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42F1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64DBE9A0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9369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1FC0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E536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6A962800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6A9C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B97A6" w14:textId="77777777" w:rsidR="004E017F" w:rsidRPr="004143A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C857EE5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017F" w14:paraId="58EAAA0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1E65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011A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1851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950B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BAFD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043C3649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2EBE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E68D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5330" w14:textId="77777777" w:rsidR="004E017F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397A" w14:textId="77777777" w:rsidR="004E017F" w:rsidRPr="004143A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E017F" w14:paraId="296BAE5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9F6C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BEE4" w14:textId="77777777" w:rsidR="004E017F" w:rsidRDefault="004E017F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DD57" w14:textId="77777777" w:rsidR="004E017F" w:rsidRPr="00D33E71" w:rsidRDefault="004E017F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0208" w14:textId="77777777" w:rsidR="004E017F" w:rsidRDefault="004E017F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0B2BEC4A" w14:textId="77777777" w:rsidR="004E017F" w:rsidRDefault="004E017F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7E45" w14:textId="77777777" w:rsidR="004E017F" w:rsidRDefault="004E017F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D710" w14:textId="77777777" w:rsidR="004E017F" w:rsidRDefault="004E017F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4AEA" w14:textId="77777777" w:rsidR="004E017F" w:rsidRDefault="004E017F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E57F" w14:textId="77777777" w:rsidR="004E017F" w:rsidRDefault="004E017F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27F5" w14:textId="77777777" w:rsidR="004E017F" w:rsidRPr="004143AF" w:rsidRDefault="004E017F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4E017F" w14:paraId="2B49138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B66C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0D26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4251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239F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70F470E3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A468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1202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A3AE" w14:textId="77777777" w:rsidR="004E017F" w:rsidRDefault="004E017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1298" w14:textId="77777777" w:rsidR="004E017F" w:rsidRPr="00D33E71" w:rsidRDefault="004E017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1687" w14:textId="77777777" w:rsidR="004E017F" w:rsidRDefault="004E017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E017F" w14:paraId="306DDDA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189C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F356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0B4FFBD8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3988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C263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007241B6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8C41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68BE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F8C5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7CCD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9924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E017F" w14:paraId="17BFB8F6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5F4F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150B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1B71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A3BB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5D650311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7D9E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D317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F824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4E4E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B5EA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017F" w14:paraId="61DC48A2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7F06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D1DC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C61A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C3D6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Paşcani Triaj –</w:t>
            </w:r>
          </w:p>
          <w:p w14:paraId="0DA8D445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Paşcani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015B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D2ED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CA41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384+600</w:t>
            </w:r>
          </w:p>
          <w:p w14:paraId="6217F8A0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0A3C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8028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E017F" w14:paraId="52BE419C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6157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356D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7A3862DF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01C4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A6AE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18F5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4E3D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4ED5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FE99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F66B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E017F" w14:paraId="0CAB1F77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D63C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B076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7197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75B7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4582A860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3BDF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C169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CC76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9340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C38F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017F" w14:paraId="4C72000A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DBE5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947D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775F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49EF" w14:textId="77777777" w:rsidR="004E017F" w:rsidRDefault="004E017F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0548282D" w14:textId="77777777" w:rsidR="004E017F" w:rsidRDefault="004E017F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EB5D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1E49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A5A5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419+130</w:t>
            </w:r>
          </w:p>
          <w:p w14:paraId="1EDC7D97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CABF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C066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E017F" w14:paraId="1763992E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6A8E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AB25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70F4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F132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2574D99E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3CB2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29E3847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DDCD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CB6E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F927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1DDD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017F" w14:paraId="057313D3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30C8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55E6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5251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A745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Verești linia 3 directră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E499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95F4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7959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432+750</w:t>
            </w:r>
          </w:p>
          <w:p w14:paraId="692E1EA6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C5E9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3BF0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E017F" w14:paraId="49056611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2A85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F1E0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1C1A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09DB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7C2CEC7F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D173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66518CB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12CB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B0B6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3472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DCB1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017F" w14:paraId="1BA527C7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6600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0750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3E89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E9A2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822B9DB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BD68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9AF171F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D16E005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519CFEE6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EEBAAA7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8E21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4A14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9CB1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D7FD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66ECC3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7D95DC3D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792F0379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4E017F" w14:paraId="0E32E76B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C9A6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9C4E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1C3F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9AC4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81E3109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0C53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8EEA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7AC7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00FB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6B1B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4E017F" w14:paraId="64877DB5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AA0B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4E59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8AD2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4FA4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99406A4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A709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47B580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AFF1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6C1F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A43F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ED8F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017F" w14:paraId="4DD065B1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8536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3725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47B4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A640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DE2A145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9A80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7A0F073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04353E5A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09A5BC9E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BC89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A405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1BE6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165A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017F" w14:paraId="7C5134AC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1FD3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CA68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A8B6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190C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6E6AD69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7CFF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0A31308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6B1E1649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7C49DC70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A083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83C1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4580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16CC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017F" w14:paraId="1C04F087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9CE6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0B7C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450C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D59E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63FBFCC4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DA65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43CF" w14:textId="77777777" w:rsidR="004E017F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4459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F69B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5DD8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017F" w14:paraId="0FA1A0C4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2258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3F65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CCBA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B689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142BA41A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3682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28F1ADA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5706002D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C41962B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1B2A9E9B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4F83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3F0F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26ED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0AF8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017F" w14:paraId="64F5382A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47EC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FA38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1175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8A8B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420DFCEB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981E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1547B15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B9B5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2FDE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2CB1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625C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017F" w14:paraId="76BFC8B6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8DCF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FCEA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7781F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124F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58C31A65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6949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3C4BF222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C94F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B611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5FE6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DD77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E017F" w14:paraId="7C2AC217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EDF2" w14:textId="77777777" w:rsidR="004E017F" w:rsidRDefault="004E017F" w:rsidP="004E017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3241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E38B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361F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3FA708F2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060F02E9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53B4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D690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38A9" w14:textId="77777777" w:rsidR="004E017F" w:rsidRDefault="004E017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B03E" w14:textId="77777777" w:rsidR="004E017F" w:rsidRPr="00D33E71" w:rsidRDefault="004E017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1650" w14:textId="77777777" w:rsidR="004E017F" w:rsidRDefault="004E017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F64F40E" w14:textId="77777777" w:rsidR="004E017F" w:rsidRPr="00BA7DAE" w:rsidRDefault="004E017F" w:rsidP="000A5D7E">
      <w:pPr>
        <w:tabs>
          <w:tab w:val="left" w:pos="2748"/>
        </w:tabs>
        <w:rPr>
          <w:sz w:val="20"/>
          <w:lang w:val="ro-RO"/>
        </w:rPr>
      </w:pPr>
    </w:p>
    <w:p w14:paraId="1B5173DB" w14:textId="77777777" w:rsidR="004E017F" w:rsidRDefault="004E017F" w:rsidP="007E1810">
      <w:pPr>
        <w:pStyle w:val="Heading1"/>
        <w:spacing w:line="360" w:lineRule="auto"/>
      </w:pPr>
      <w:r>
        <w:lastRenderedPageBreak/>
        <w:t>LINIA 511</w:t>
      </w:r>
    </w:p>
    <w:p w14:paraId="1ED6522E" w14:textId="77777777" w:rsidR="004E017F" w:rsidRPr="009B4FEF" w:rsidRDefault="004E017F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E017F" w14:paraId="1021E64A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7C57" w14:textId="77777777" w:rsidR="004E017F" w:rsidRDefault="004E017F" w:rsidP="004E017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CFF9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7068" w14:textId="77777777" w:rsidR="004E017F" w:rsidRPr="00D33E71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FD75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717C2368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3112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BD25A6E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1FE3EE1A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06322182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2555" w14:textId="77777777" w:rsidR="004E017F" w:rsidRPr="00D33E71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150E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987F" w14:textId="77777777" w:rsidR="004E017F" w:rsidRPr="00D33E71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14E2" w14:textId="77777777" w:rsidR="004E017F" w:rsidRPr="009E7CE7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4E017F" w14:paraId="234F6F22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6398" w14:textId="77777777" w:rsidR="004E017F" w:rsidRDefault="004E017F" w:rsidP="004E017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BFB2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E4B5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D3D1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7533A74E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45E2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5AD3D454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B858392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1E7B" w14:textId="77777777" w:rsidR="004E017F" w:rsidRPr="00F02EF7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0F20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328B" w14:textId="77777777" w:rsidR="004E017F" w:rsidRPr="00BE2D7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B1F9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017F" w14:paraId="7526F344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1E61" w14:textId="77777777" w:rsidR="004E017F" w:rsidRDefault="004E017F" w:rsidP="004E017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3D77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1813C9FC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9486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B98F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52299DD5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CA06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1341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A4F7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776A" w14:textId="77777777" w:rsidR="004E017F" w:rsidRPr="00BE2D7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F5A0" w14:textId="77777777" w:rsidR="004E017F" w:rsidRPr="00193954" w:rsidRDefault="004E017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293BC5FB" w14:textId="77777777" w:rsidR="004E017F" w:rsidRPr="00176852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017F" w14:paraId="2D0627F4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63AC" w14:textId="77777777" w:rsidR="004E017F" w:rsidRDefault="004E017F" w:rsidP="004E017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B3F2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2B7E" w14:textId="77777777" w:rsidR="004E017F" w:rsidRPr="002108A9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8625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11631F92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22BEED9F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AE7A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75683D42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B02FCFF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8B64" w14:textId="77777777" w:rsidR="004E017F" w:rsidRPr="00F02EF7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637B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2BBF" w14:textId="77777777" w:rsidR="004E017F" w:rsidRPr="00BE2D7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EB7F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017F" w14:paraId="599AF650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73B0" w14:textId="77777777" w:rsidR="004E017F" w:rsidRDefault="004E017F" w:rsidP="004E017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072F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68F3" w14:textId="77777777" w:rsidR="004E017F" w:rsidRPr="002108A9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E1B4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43C3B5C5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1850" w14:textId="77777777" w:rsidR="004E017F" w:rsidRDefault="004E017F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7EAE956B" w14:textId="77777777" w:rsidR="004E017F" w:rsidRDefault="004E017F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0AA71A58" w14:textId="77777777" w:rsidR="004E017F" w:rsidRDefault="004E017F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47AA47CF" w14:textId="77777777" w:rsidR="004E017F" w:rsidRDefault="004E017F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9F9F" w14:textId="77777777" w:rsidR="004E017F" w:rsidRPr="00F02EF7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8547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F1EC" w14:textId="77777777" w:rsidR="004E017F" w:rsidRPr="00BE2D7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D1C4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017F" w14:paraId="140D97C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380D" w14:textId="77777777" w:rsidR="004E017F" w:rsidRDefault="004E017F" w:rsidP="004E017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0E28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00A6" w14:textId="77777777" w:rsidR="004E017F" w:rsidRPr="002108A9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E4B5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41F6A5BB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D6B1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8792363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53B3" w14:textId="77777777" w:rsidR="004E017F" w:rsidRPr="00F02EF7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BF7C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E080" w14:textId="77777777" w:rsidR="004E017F" w:rsidRPr="00BE2D7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49EB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017F" w14:paraId="6A5359B9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C492" w14:textId="77777777" w:rsidR="004E017F" w:rsidRDefault="004E017F" w:rsidP="004E017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0AFA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EEE9" w14:textId="77777777" w:rsidR="004E017F" w:rsidRPr="002108A9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5588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27572A09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56D6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3918" w14:textId="77777777" w:rsidR="004E017F" w:rsidRPr="00F02EF7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1008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D33B" w14:textId="77777777" w:rsidR="004E017F" w:rsidRPr="00BE2D7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4D7D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017F" w14:paraId="6E0E0780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F995" w14:textId="77777777" w:rsidR="004E017F" w:rsidRDefault="004E017F" w:rsidP="004E017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487C4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64B5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735B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58AB50B6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3F442A1D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65C4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511CD1C4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2391" w14:textId="77777777" w:rsidR="004E017F" w:rsidRPr="00F02EF7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69F0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E41E" w14:textId="77777777" w:rsidR="004E017F" w:rsidRPr="00BE2D7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3B1F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017F" w14:paraId="189FC62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A147" w14:textId="77777777" w:rsidR="004E017F" w:rsidRDefault="004E017F" w:rsidP="004E017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EA4C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46B8" w14:textId="77777777" w:rsidR="004E017F" w:rsidRPr="002108A9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C3E8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4D7F6490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B484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FB61" w14:textId="77777777" w:rsidR="004E017F" w:rsidRPr="00F02EF7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8066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7976" w14:textId="77777777" w:rsidR="004E017F" w:rsidRPr="00BE2D7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6462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017F" w14:paraId="76126A56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11F1" w14:textId="77777777" w:rsidR="004E017F" w:rsidRDefault="004E017F" w:rsidP="004E017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339A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A67C0" w14:textId="77777777" w:rsidR="004E017F" w:rsidRPr="002108A9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EB31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4F8DAAB7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08DB0853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0376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E209F42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548A7533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5EBF17A4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63FAE0EB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7841" w14:textId="77777777" w:rsidR="004E017F" w:rsidRPr="00F02EF7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2A21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2FFF" w14:textId="77777777" w:rsidR="004E017F" w:rsidRPr="00BE2D7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14CA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017F" w14:paraId="1BA46694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6718" w14:textId="77777777" w:rsidR="004E017F" w:rsidRDefault="004E017F" w:rsidP="004E017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D551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56D9" w14:textId="77777777" w:rsidR="004E017F" w:rsidRPr="002108A9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952E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83CD116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2EDB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56C3" w14:textId="77777777" w:rsidR="004E017F" w:rsidRPr="00F02EF7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52A18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977D" w14:textId="77777777" w:rsidR="004E017F" w:rsidRPr="00BE2D7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55CE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017F" w14:paraId="2B5A8DC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EBB9" w14:textId="77777777" w:rsidR="004E017F" w:rsidRDefault="004E017F" w:rsidP="004E017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D546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B9B1" w14:textId="77777777" w:rsidR="004E017F" w:rsidRPr="002108A9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9E49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55C1080C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90AB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E7EE" w14:textId="77777777" w:rsidR="004E017F" w:rsidRPr="00F02EF7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804F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3170" w14:textId="77777777" w:rsidR="004E017F" w:rsidRPr="00BE2D7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6E41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B881EA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5CC0BB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4E017F" w14:paraId="65D6D86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5FA4" w14:textId="77777777" w:rsidR="004E017F" w:rsidRDefault="004E017F" w:rsidP="004E017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E793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D9CD" w14:textId="77777777" w:rsidR="004E017F" w:rsidRPr="002108A9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80CA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C4C8DC4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5D82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9FB451B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E078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3642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5393" w14:textId="77777777" w:rsidR="004E017F" w:rsidRPr="00BE2D7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00D3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9770FF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4E017F" w14:paraId="3E062B3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D0E2" w14:textId="77777777" w:rsidR="004E017F" w:rsidRDefault="004E017F" w:rsidP="004E017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7187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1298" w14:textId="77777777" w:rsidR="004E017F" w:rsidRPr="002108A9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4728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48AD9FC6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4B64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9741AB7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9AB9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868C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6C72" w14:textId="77777777" w:rsidR="004E017F" w:rsidRPr="00BE2D7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251C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2878E4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B294DF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4E017F" w14:paraId="0D4C357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C983" w14:textId="77777777" w:rsidR="004E017F" w:rsidRDefault="004E017F" w:rsidP="004E017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4DDB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84EE" w14:textId="77777777" w:rsidR="004E017F" w:rsidRPr="002108A9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650C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4F834E1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8C6F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38FE" w14:textId="77777777" w:rsidR="004E017F" w:rsidRPr="00F02EF7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4ABB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B555" w14:textId="77777777" w:rsidR="004E017F" w:rsidRPr="00BE2D7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7011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017F" w14:paraId="1206772F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B2CF" w14:textId="77777777" w:rsidR="004E017F" w:rsidRDefault="004E017F" w:rsidP="004E017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8417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5ED7" w14:textId="77777777" w:rsidR="004E017F" w:rsidRPr="002108A9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3AF2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F750B6A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AF82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EB70" w14:textId="77777777" w:rsidR="004E017F" w:rsidRPr="00F02EF7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0008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EC4E" w14:textId="77777777" w:rsidR="004E017F" w:rsidRPr="00BE2D76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250E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D170B89" w14:textId="77777777" w:rsidR="004E017F" w:rsidRDefault="004E017F">
      <w:pPr>
        <w:spacing w:before="40" w:after="40" w:line="192" w:lineRule="auto"/>
        <w:ind w:right="57"/>
        <w:rPr>
          <w:sz w:val="20"/>
          <w:lang w:val="ro-RO"/>
        </w:rPr>
      </w:pPr>
    </w:p>
    <w:p w14:paraId="44E95CA4" w14:textId="77777777" w:rsidR="004E017F" w:rsidRDefault="004E017F" w:rsidP="00072BF3">
      <w:pPr>
        <w:pStyle w:val="Heading1"/>
        <w:spacing w:line="360" w:lineRule="auto"/>
      </w:pPr>
      <w:bookmarkStart w:id="3" w:name="_Hlk182558800"/>
      <w:r>
        <w:t>LINIA 517</w:t>
      </w:r>
    </w:p>
    <w:p w14:paraId="4793CC74" w14:textId="77777777" w:rsidR="004E017F" w:rsidRDefault="004E017F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4E017F" w14:paraId="6A32E98D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65EB" w14:textId="77777777" w:rsidR="004E017F" w:rsidRDefault="004E017F" w:rsidP="004E017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B1CC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DF9D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514A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39887A1F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C304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3C6D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28D8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BB10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316D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017F" w14:paraId="2F93B74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C6F3" w14:textId="77777777" w:rsidR="004E017F" w:rsidRDefault="004E017F" w:rsidP="004E017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345D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B6B1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7527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F680C44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8843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09739F9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497D1D0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1F58CF90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D1F873A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9397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C154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7335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7ADE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3485C7B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3A10BF9D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4E017F" w14:paraId="65963FD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4FC6" w14:textId="77777777" w:rsidR="004E017F" w:rsidRDefault="004E017F" w:rsidP="004E017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3A1D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6CE8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0294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C24E32C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EF1E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2D89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C03B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75AA5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4329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4E017F" w14:paraId="044C4AE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84BB" w14:textId="77777777" w:rsidR="004E017F" w:rsidRDefault="004E017F" w:rsidP="004E017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E168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4D10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4970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DA31372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DA60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662C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82E4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6E07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A623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017F" w14:paraId="562686B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76FA" w14:textId="77777777" w:rsidR="004E017F" w:rsidRDefault="004E017F" w:rsidP="004E017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46B5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918E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BB8B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5A879DDC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FDD03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78A2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AFB3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3F7E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99F9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017F" w14:paraId="46CD655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59ED" w14:textId="77777777" w:rsidR="004E017F" w:rsidRDefault="004E017F" w:rsidP="004E017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9019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5CEFF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E427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8C00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C20E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55B2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79DD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6D1DA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017F" w14:paraId="1FB2FC6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CACC" w14:textId="77777777" w:rsidR="004E017F" w:rsidRDefault="004E017F" w:rsidP="004E017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D36C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8B81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D9AF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48E8F84C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60C4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53AEFAEC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ADD00A7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0D78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5F61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DB37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91B0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08AEC97" w14:textId="77777777" w:rsidR="004E017F" w:rsidRDefault="004E017F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5923563D" w14:textId="77777777" w:rsidR="004E017F" w:rsidRDefault="004E017F" w:rsidP="00DE3370">
      <w:pPr>
        <w:pStyle w:val="Heading1"/>
        <w:spacing w:line="360" w:lineRule="auto"/>
      </w:pPr>
      <w:r>
        <w:t>LINIA 610</w:t>
      </w:r>
    </w:p>
    <w:p w14:paraId="3BB03F72" w14:textId="77777777" w:rsidR="004E017F" w:rsidRDefault="004E017F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E017F" w14:paraId="30DC7CE2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D7B8" w14:textId="77777777" w:rsidR="004E017F" w:rsidRDefault="004E017F" w:rsidP="004E017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AFD8" w14:textId="77777777" w:rsidR="004E017F" w:rsidRDefault="004E017F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D101" w14:textId="77777777" w:rsidR="004E017F" w:rsidRPr="00F81D6F" w:rsidRDefault="004E017F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DD8A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439F097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BBA0" w14:textId="77777777" w:rsidR="004E017F" w:rsidRDefault="004E017F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55DE31C" w14:textId="77777777" w:rsidR="004E017F" w:rsidRDefault="004E017F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1DDE77ED" w14:textId="77777777" w:rsidR="004E017F" w:rsidRDefault="004E017F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7AAB6EE6" w14:textId="77777777" w:rsidR="004E017F" w:rsidRDefault="004E017F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696A" w14:textId="77777777" w:rsidR="004E017F" w:rsidRPr="00F81D6F" w:rsidRDefault="004E017F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C4B9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D668" w14:textId="77777777" w:rsidR="004E017F" w:rsidRPr="00F81D6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2E85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017F" w14:paraId="5829EA2C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B868" w14:textId="77777777" w:rsidR="004E017F" w:rsidRDefault="004E017F" w:rsidP="004E017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1A24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9EF0" w14:textId="77777777" w:rsidR="004E017F" w:rsidRPr="00F81D6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1814" w14:textId="77777777" w:rsidR="004E017F" w:rsidRDefault="004E017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1E87AEA1" w14:textId="77777777" w:rsidR="004E017F" w:rsidRDefault="004E017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1786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6EA62FE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48E49904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04CF1A21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1824" w14:textId="77777777" w:rsidR="004E017F" w:rsidRPr="00F81D6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E0BE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8D54" w14:textId="77777777" w:rsidR="004E017F" w:rsidRPr="00F81D6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7AC0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4E017F" w14:paraId="29E4B5A5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6C54" w14:textId="77777777" w:rsidR="004E017F" w:rsidRDefault="004E017F" w:rsidP="004E017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C443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E77A" w14:textId="77777777" w:rsidR="004E017F" w:rsidRPr="00F81D6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0273" w14:textId="77777777" w:rsidR="004E017F" w:rsidRDefault="004E017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55B1A20F" w14:textId="77777777" w:rsidR="004E017F" w:rsidRDefault="004E017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1AA300B4" w14:textId="77777777" w:rsidR="004E017F" w:rsidRDefault="004E017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B867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3E68" w14:textId="77777777" w:rsidR="004E017F" w:rsidRPr="00F81D6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E056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4B2A" w14:textId="77777777" w:rsidR="004E017F" w:rsidRPr="00F81D6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50EA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186305DD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4E017F" w14:paraId="4697106D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43EC" w14:textId="77777777" w:rsidR="004E017F" w:rsidRDefault="004E017F" w:rsidP="004E017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8B6D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B481" w14:textId="77777777" w:rsidR="004E017F" w:rsidRPr="00F81D6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A5E2" w14:textId="77777777" w:rsidR="004E017F" w:rsidRDefault="004E017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75C1B3F4" w14:textId="77777777" w:rsidR="004E017F" w:rsidRDefault="004E017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8437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57D9ED19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E69BDFC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A4796" w14:textId="77777777" w:rsidR="004E017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1392" w14:textId="77777777" w:rsidR="004E017F" w:rsidRDefault="004E0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85DC" w14:textId="77777777" w:rsidR="004E017F" w:rsidRPr="00F81D6F" w:rsidRDefault="004E0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F6C7" w14:textId="77777777" w:rsidR="004E017F" w:rsidRDefault="004E0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C5E0129" w14:textId="77777777" w:rsidR="004E017F" w:rsidRPr="00C60E02" w:rsidRDefault="004E017F">
      <w:pPr>
        <w:tabs>
          <w:tab w:val="left" w:pos="3768"/>
        </w:tabs>
        <w:rPr>
          <w:sz w:val="20"/>
          <w:szCs w:val="20"/>
          <w:lang w:val="ro-RO"/>
        </w:rPr>
      </w:pPr>
    </w:p>
    <w:p w14:paraId="772EB793" w14:textId="77777777" w:rsidR="004E017F" w:rsidRDefault="004E017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EAF5627" w14:textId="77777777" w:rsidR="00820864" w:rsidRDefault="0082086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3E944EB" w14:textId="77777777" w:rsidR="00820864" w:rsidRDefault="0082086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296C3DB" w14:textId="77777777" w:rsidR="00820864" w:rsidRDefault="0082086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ACF16BB" w14:textId="77777777" w:rsidR="00820864" w:rsidRDefault="0082086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BF242CF" w14:textId="77777777" w:rsidR="00820864" w:rsidRDefault="0082086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A5DDFE5" w14:textId="77777777" w:rsidR="00820864" w:rsidRPr="00C21F42" w:rsidRDefault="0082086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64589CC" w14:textId="77777777" w:rsidR="004E017F" w:rsidRPr="00C21F42" w:rsidRDefault="004E017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44C439A4" w14:textId="77777777" w:rsidR="004E017F" w:rsidRPr="00C21F42" w:rsidRDefault="004E017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36E41CF3" w14:textId="77777777" w:rsidR="004E017F" w:rsidRPr="00C21F42" w:rsidRDefault="004E017F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68375DFB" w14:textId="77777777" w:rsidR="004E017F" w:rsidRDefault="004E017F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2F1D5FDE" w14:textId="77777777" w:rsidR="004E017F" w:rsidRPr="00C21F42" w:rsidRDefault="004E017F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14F3A0E4" w14:textId="77777777" w:rsidR="004E017F" w:rsidRPr="00C21F42" w:rsidRDefault="004E017F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61700B1D" w14:textId="77777777" w:rsidR="004E017F" w:rsidRPr="00C21F42" w:rsidRDefault="004E017F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226751E5" w14:textId="77777777" w:rsidR="004E017F" w:rsidRPr="00C21F42" w:rsidRDefault="004E017F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1795BCA1" w14:textId="77777777" w:rsidR="00FB37F1" w:rsidRPr="00C71B10" w:rsidRDefault="00FB37F1" w:rsidP="00C71B10"/>
    <w:sectPr w:rsidR="00FB37F1" w:rsidRPr="00C71B10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65ED0" w14:textId="77777777" w:rsidR="002124E2" w:rsidRDefault="002124E2">
      <w:r>
        <w:separator/>
      </w:r>
    </w:p>
  </w:endnote>
  <w:endnote w:type="continuationSeparator" w:id="0">
    <w:p w14:paraId="02696E3B" w14:textId="77777777" w:rsidR="002124E2" w:rsidRDefault="00212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4684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8634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9DE1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38F44" w14:textId="77777777" w:rsidR="002124E2" w:rsidRDefault="002124E2">
      <w:r>
        <w:separator/>
      </w:r>
    </w:p>
  </w:footnote>
  <w:footnote w:type="continuationSeparator" w:id="0">
    <w:p w14:paraId="24F4EA63" w14:textId="77777777" w:rsidR="002124E2" w:rsidRDefault="00212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03F0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1C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893F7D7" w14:textId="42960B07" w:rsidR="006F5073" w:rsidRDefault="00247522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</w:t>
    </w:r>
    <w:r w:rsidR="00D17FE9">
      <w:rPr>
        <w:b/>
        <w:bCs/>
        <w:i/>
        <w:iCs/>
        <w:sz w:val="22"/>
      </w:rPr>
      <w:t>decada 21-31 decembrie 2025 si 1-10 ianuarie 2026</w:t>
    </w:r>
  </w:p>
  <w:p w14:paraId="7F97AAEC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E81764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8852C4C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8015686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661105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4BCEC9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ECE2B6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066435F6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D76D78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33793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661B372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1FE43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B83781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A2B6D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4E1213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C18624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3E7F35E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143BF47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0DD0E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2013D3A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3ACA90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1DD6430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559357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A6500A1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FD60EA2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11FC372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13DC353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01F1A632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49E6F44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7A3386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BB83B5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5C828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AD052E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50912C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822323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2EE0EB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1B8A54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3A88FB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D1F7358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BC03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7B44">
      <w:rPr>
        <w:rStyle w:val="PageNumber"/>
        <w:noProof/>
      </w:rPr>
      <w:t>3</w:t>
    </w:r>
    <w:r>
      <w:rPr>
        <w:rStyle w:val="PageNumber"/>
      </w:rPr>
      <w:fldChar w:fldCharType="end"/>
    </w:r>
  </w:p>
  <w:p w14:paraId="02BE85FA" w14:textId="5552E388" w:rsidR="00004110" w:rsidRPr="00A048AC" w:rsidRDefault="00247522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D17FE9">
      <w:rPr>
        <w:b/>
        <w:bCs/>
        <w:i/>
        <w:iCs/>
        <w:sz w:val="22"/>
      </w:rPr>
      <w:t>decada 21-31 decembrie 2025 si 1-10 ianuarie 2026</w:t>
    </w:r>
  </w:p>
  <w:p w14:paraId="622674DA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85DAF67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3D1EFBF4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68B48B17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48EE2F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5E6727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4C12C25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1C77224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A2294F1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B729BBB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6CD27C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77CDFA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C9BFC8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732B29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EFAEB1B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6B1A3BE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878151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1CE9C1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E467AF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00E91F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A7B26D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18DA1C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1834F6E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58AF6C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7F2A213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0E4A541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488C6E7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E436FE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C27A3B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7BF836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92213C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B5D02E5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7A44E9F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40D0E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3E8BE82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0BB8A224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531089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231D3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F25703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A4F03F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58CD1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DC1A0F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848C58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5ACE7C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85651AD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1AF0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757"/>
    <w:multiLevelType w:val="hybridMultilevel"/>
    <w:tmpl w:val="B1E64440"/>
    <w:lvl w:ilvl="0" w:tplc="3BB4EA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75CC7"/>
    <w:multiLevelType w:val="hybridMultilevel"/>
    <w:tmpl w:val="EE0CEA1E"/>
    <w:lvl w:ilvl="0" w:tplc="555ABA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22B0054A"/>
    <w:multiLevelType w:val="hybridMultilevel"/>
    <w:tmpl w:val="2542C974"/>
    <w:lvl w:ilvl="0" w:tplc="0ECAC86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1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6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8" w15:restartNumberingAfterBreak="0">
    <w:nsid w:val="499354ED"/>
    <w:multiLevelType w:val="hybridMultilevel"/>
    <w:tmpl w:val="806401F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1B6202"/>
    <w:multiLevelType w:val="hybridMultilevel"/>
    <w:tmpl w:val="0CEC1D60"/>
    <w:lvl w:ilvl="0" w:tplc="815AEF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599E4534"/>
    <w:multiLevelType w:val="hybridMultilevel"/>
    <w:tmpl w:val="556C70CC"/>
    <w:lvl w:ilvl="0" w:tplc="EAF8B7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5D2C203F"/>
    <w:multiLevelType w:val="hybridMultilevel"/>
    <w:tmpl w:val="E4D8F28E"/>
    <w:lvl w:ilvl="0" w:tplc="9972226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6F096BC8"/>
    <w:multiLevelType w:val="hybridMultilevel"/>
    <w:tmpl w:val="6CFA0C06"/>
    <w:lvl w:ilvl="0" w:tplc="81809D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70845803"/>
    <w:multiLevelType w:val="hybridMultilevel"/>
    <w:tmpl w:val="A0E2A2D2"/>
    <w:lvl w:ilvl="0" w:tplc="4DC4B17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75127274">
    <w:abstractNumId w:val="16"/>
  </w:num>
  <w:num w:numId="2" w16cid:durableId="49425750">
    <w:abstractNumId w:val="18"/>
  </w:num>
  <w:num w:numId="3" w16cid:durableId="1084766755">
    <w:abstractNumId w:val="22"/>
  </w:num>
  <w:num w:numId="4" w16cid:durableId="925267448">
    <w:abstractNumId w:val="15"/>
  </w:num>
  <w:num w:numId="5" w16cid:durableId="2121487831">
    <w:abstractNumId w:val="25"/>
  </w:num>
  <w:num w:numId="6" w16cid:durableId="500585142">
    <w:abstractNumId w:val="10"/>
  </w:num>
  <w:num w:numId="7" w16cid:durableId="702445140">
    <w:abstractNumId w:val="14"/>
  </w:num>
  <w:num w:numId="8" w16cid:durableId="814104230">
    <w:abstractNumId w:val="5"/>
  </w:num>
  <w:num w:numId="9" w16cid:durableId="1252155767">
    <w:abstractNumId w:val="1"/>
  </w:num>
  <w:num w:numId="10" w16cid:durableId="1849248932">
    <w:abstractNumId w:val="24"/>
  </w:num>
  <w:num w:numId="11" w16cid:durableId="19207109">
    <w:abstractNumId w:val="4"/>
  </w:num>
  <w:num w:numId="12" w16cid:durableId="1236934328">
    <w:abstractNumId w:val="30"/>
  </w:num>
  <w:num w:numId="13" w16cid:durableId="1870335516">
    <w:abstractNumId w:val="28"/>
  </w:num>
  <w:num w:numId="14" w16cid:durableId="2014606414">
    <w:abstractNumId w:val="12"/>
  </w:num>
  <w:num w:numId="15" w16cid:durableId="1359816668">
    <w:abstractNumId w:val="23"/>
  </w:num>
  <w:num w:numId="16" w16cid:durableId="1912083846">
    <w:abstractNumId w:val="20"/>
  </w:num>
  <w:num w:numId="17" w16cid:durableId="176165324">
    <w:abstractNumId w:val="9"/>
  </w:num>
  <w:num w:numId="18" w16cid:durableId="1631859490">
    <w:abstractNumId w:val="8"/>
  </w:num>
  <w:num w:numId="19" w16cid:durableId="943655160">
    <w:abstractNumId w:val="0"/>
  </w:num>
  <w:num w:numId="20" w16cid:durableId="163017956">
    <w:abstractNumId w:val="29"/>
  </w:num>
  <w:num w:numId="21" w16cid:durableId="910503826">
    <w:abstractNumId w:val="13"/>
  </w:num>
  <w:num w:numId="22" w16cid:durableId="1685790779">
    <w:abstractNumId w:val="27"/>
  </w:num>
  <w:num w:numId="23" w16cid:durableId="1729650970">
    <w:abstractNumId w:val="26"/>
  </w:num>
  <w:num w:numId="24" w16cid:durableId="377441754">
    <w:abstractNumId w:val="11"/>
  </w:num>
  <w:num w:numId="25" w16cid:durableId="1220871115">
    <w:abstractNumId w:val="2"/>
  </w:num>
  <w:num w:numId="26" w16cid:durableId="729811093">
    <w:abstractNumId w:val="19"/>
  </w:num>
  <w:num w:numId="27" w16cid:durableId="854537712">
    <w:abstractNumId w:val="6"/>
  </w:num>
  <w:num w:numId="28" w16cid:durableId="287666559">
    <w:abstractNumId w:val="7"/>
  </w:num>
  <w:num w:numId="29" w16cid:durableId="1543710383">
    <w:abstractNumId w:val="31"/>
  </w:num>
  <w:num w:numId="30" w16cid:durableId="1635136514">
    <w:abstractNumId w:val="32"/>
  </w:num>
  <w:num w:numId="31" w16cid:durableId="1514875602">
    <w:abstractNumId w:val="3"/>
  </w:num>
  <w:num w:numId="32" w16cid:durableId="225380356">
    <w:abstractNumId w:val="17"/>
  </w:num>
  <w:num w:numId="33" w16cid:durableId="1139152006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IrkE7GzBWfq2QswfjaaoZ4a+6yXjRuDLzyTd0sMl6Rv4use5dYAEQkZQVgzGogGkI3h7UGfyUY+6g6ziqBIlRw==" w:salt="rVvPKuVnE8URL2aqjdZhBg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5B7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2A6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20BA"/>
    <w:rsid w:val="000128FF"/>
    <w:rsid w:val="00012BA4"/>
    <w:rsid w:val="000139C0"/>
    <w:rsid w:val="00013BE5"/>
    <w:rsid w:val="00013C88"/>
    <w:rsid w:val="00014794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26"/>
    <w:rsid w:val="000777D5"/>
    <w:rsid w:val="00077CD8"/>
    <w:rsid w:val="000801D8"/>
    <w:rsid w:val="000802CC"/>
    <w:rsid w:val="00080842"/>
    <w:rsid w:val="000825A4"/>
    <w:rsid w:val="00082704"/>
    <w:rsid w:val="00082FD6"/>
    <w:rsid w:val="00083EBE"/>
    <w:rsid w:val="00083F1D"/>
    <w:rsid w:val="00084633"/>
    <w:rsid w:val="000849CE"/>
    <w:rsid w:val="000851FF"/>
    <w:rsid w:val="00085260"/>
    <w:rsid w:val="00085588"/>
    <w:rsid w:val="00086325"/>
    <w:rsid w:val="00086881"/>
    <w:rsid w:val="00086AE3"/>
    <w:rsid w:val="00087050"/>
    <w:rsid w:val="00087C80"/>
    <w:rsid w:val="000902A4"/>
    <w:rsid w:val="000907E7"/>
    <w:rsid w:val="00090B80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4FC1"/>
    <w:rsid w:val="00095336"/>
    <w:rsid w:val="0009552E"/>
    <w:rsid w:val="000959A0"/>
    <w:rsid w:val="00095CE6"/>
    <w:rsid w:val="00095F9C"/>
    <w:rsid w:val="000961E6"/>
    <w:rsid w:val="00096240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5B7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C80"/>
    <w:rsid w:val="000B5F2E"/>
    <w:rsid w:val="000B63BF"/>
    <w:rsid w:val="000B6418"/>
    <w:rsid w:val="000B646D"/>
    <w:rsid w:val="000B69C5"/>
    <w:rsid w:val="000B6BCA"/>
    <w:rsid w:val="000B787E"/>
    <w:rsid w:val="000B7B54"/>
    <w:rsid w:val="000C03A6"/>
    <w:rsid w:val="000C1818"/>
    <w:rsid w:val="000C1E72"/>
    <w:rsid w:val="000C2475"/>
    <w:rsid w:val="000C25DE"/>
    <w:rsid w:val="000C28CD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480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0E7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59E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631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6E"/>
    <w:rsid w:val="00153B5E"/>
    <w:rsid w:val="00153CBE"/>
    <w:rsid w:val="00153E52"/>
    <w:rsid w:val="00153F0A"/>
    <w:rsid w:val="0015418D"/>
    <w:rsid w:val="00154FB1"/>
    <w:rsid w:val="0015515E"/>
    <w:rsid w:val="00155A29"/>
    <w:rsid w:val="00155A9B"/>
    <w:rsid w:val="00155C5D"/>
    <w:rsid w:val="001564C5"/>
    <w:rsid w:val="00156C1E"/>
    <w:rsid w:val="0015738F"/>
    <w:rsid w:val="001574C6"/>
    <w:rsid w:val="00157965"/>
    <w:rsid w:val="00160C92"/>
    <w:rsid w:val="001616EC"/>
    <w:rsid w:val="00161B3A"/>
    <w:rsid w:val="00161EA6"/>
    <w:rsid w:val="00162E5A"/>
    <w:rsid w:val="00162FEC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94D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593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1F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7F3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223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3D3C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08"/>
    <w:rsid w:val="001E3C85"/>
    <w:rsid w:val="001E482D"/>
    <w:rsid w:val="001E4BCB"/>
    <w:rsid w:val="001E5587"/>
    <w:rsid w:val="001E5AB2"/>
    <w:rsid w:val="001E5C07"/>
    <w:rsid w:val="001E5D1F"/>
    <w:rsid w:val="001E5F39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B56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4E2"/>
    <w:rsid w:val="00212C4F"/>
    <w:rsid w:val="00212DDB"/>
    <w:rsid w:val="002131B5"/>
    <w:rsid w:val="00213918"/>
    <w:rsid w:val="00213E69"/>
    <w:rsid w:val="00214EEE"/>
    <w:rsid w:val="00215495"/>
    <w:rsid w:val="00215C57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75"/>
    <w:rsid w:val="002255F0"/>
    <w:rsid w:val="002259D9"/>
    <w:rsid w:val="00225E66"/>
    <w:rsid w:val="00226167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7F2"/>
    <w:rsid w:val="0023385B"/>
    <w:rsid w:val="00233925"/>
    <w:rsid w:val="00233E40"/>
    <w:rsid w:val="002342F8"/>
    <w:rsid w:val="002346DB"/>
    <w:rsid w:val="00234B3D"/>
    <w:rsid w:val="00234FDE"/>
    <w:rsid w:val="002354BB"/>
    <w:rsid w:val="002355C9"/>
    <w:rsid w:val="002357E0"/>
    <w:rsid w:val="00236800"/>
    <w:rsid w:val="00236882"/>
    <w:rsid w:val="00236BF4"/>
    <w:rsid w:val="00236D79"/>
    <w:rsid w:val="00236D8A"/>
    <w:rsid w:val="00237063"/>
    <w:rsid w:val="0023712C"/>
    <w:rsid w:val="002376A9"/>
    <w:rsid w:val="002379C2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6578"/>
    <w:rsid w:val="00247522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410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FF5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0B4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878"/>
    <w:rsid w:val="002A7AF0"/>
    <w:rsid w:val="002B03AB"/>
    <w:rsid w:val="002B0F89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E16"/>
    <w:rsid w:val="002C0160"/>
    <w:rsid w:val="002C0860"/>
    <w:rsid w:val="002C08C3"/>
    <w:rsid w:val="002C0C16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C7520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B54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576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AA9"/>
    <w:rsid w:val="002E3B3C"/>
    <w:rsid w:val="002E4218"/>
    <w:rsid w:val="002E46CA"/>
    <w:rsid w:val="002E491F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84D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3EF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2F7B9C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108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6DCB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6AE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A59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32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449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51A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2A6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96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363"/>
    <w:rsid w:val="003D25FD"/>
    <w:rsid w:val="003D27CA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0DCB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E32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17C88"/>
    <w:rsid w:val="00420A5C"/>
    <w:rsid w:val="00420DA8"/>
    <w:rsid w:val="00421352"/>
    <w:rsid w:val="0042146D"/>
    <w:rsid w:val="00421E44"/>
    <w:rsid w:val="0042291B"/>
    <w:rsid w:val="00422AAD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3BF4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E65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AA6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BA7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8722B"/>
    <w:rsid w:val="00487414"/>
    <w:rsid w:val="00487DE7"/>
    <w:rsid w:val="004903BD"/>
    <w:rsid w:val="00490F9C"/>
    <w:rsid w:val="00491A53"/>
    <w:rsid w:val="00491B8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6B2"/>
    <w:rsid w:val="004A19F3"/>
    <w:rsid w:val="004A1B81"/>
    <w:rsid w:val="004A2AB5"/>
    <w:rsid w:val="004A31E9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2FDA"/>
    <w:rsid w:val="004B37D8"/>
    <w:rsid w:val="004B3E8E"/>
    <w:rsid w:val="004B3F50"/>
    <w:rsid w:val="004B4332"/>
    <w:rsid w:val="004B4517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521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17F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49B1"/>
    <w:rsid w:val="004F5072"/>
    <w:rsid w:val="004F544D"/>
    <w:rsid w:val="004F59C0"/>
    <w:rsid w:val="004F6550"/>
    <w:rsid w:val="004F69AA"/>
    <w:rsid w:val="004F6A65"/>
    <w:rsid w:val="004F6EE8"/>
    <w:rsid w:val="004F7101"/>
    <w:rsid w:val="004F7F04"/>
    <w:rsid w:val="00500041"/>
    <w:rsid w:val="00500A2A"/>
    <w:rsid w:val="00500D40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3C6"/>
    <w:rsid w:val="00503438"/>
    <w:rsid w:val="005036E7"/>
    <w:rsid w:val="00503E38"/>
    <w:rsid w:val="0050439E"/>
    <w:rsid w:val="00504483"/>
    <w:rsid w:val="00504C8D"/>
    <w:rsid w:val="00504CF3"/>
    <w:rsid w:val="00504E77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20B2"/>
    <w:rsid w:val="005127A1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4FCB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2D17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6E9E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25F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6B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082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717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6F2"/>
    <w:rsid w:val="005E37C3"/>
    <w:rsid w:val="005E37DA"/>
    <w:rsid w:val="005E3A61"/>
    <w:rsid w:val="005E4114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701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07E60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2E8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2BE"/>
    <w:rsid w:val="00633A46"/>
    <w:rsid w:val="00634FC4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3CC"/>
    <w:rsid w:val="0066447B"/>
    <w:rsid w:val="00664C47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2C2"/>
    <w:rsid w:val="006756FE"/>
    <w:rsid w:val="00675C56"/>
    <w:rsid w:val="00676983"/>
    <w:rsid w:val="00676F93"/>
    <w:rsid w:val="00677279"/>
    <w:rsid w:val="00680488"/>
    <w:rsid w:val="00680DAF"/>
    <w:rsid w:val="00680F30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5FF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38E0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41E0"/>
    <w:rsid w:val="007256AA"/>
    <w:rsid w:val="00725750"/>
    <w:rsid w:val="00725DC0"/>
    <w:rsid w:val="00726BD7"/>
    <w:rsid w:val="00726F28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5C4C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0F"/>
    <w:rsid w:val="00763379"/>
    <w:rsid w:val="007636B1"/>
    <w:rsid w:val="007636D3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5D"/>
    <w:rsid w:val="00770813"/>
    <w:rsid w:val="007709D9"/>
    <w:rsid w:val="00770B9C"/>
    <w:rsid w:val="00770C75"/>
    <w:rsid w:val="00770DA0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0E2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5A72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1B2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45"/>
    <w:rsid w:val="007C168B"/>
    <w:rsid w:val="007C1772"/>
    <w:rsid w:val="007C1BCF"/>
    <w:rsid w:val="007C1CAF"/>
    <w:rsid w:val="007C1ED2"/>
    <w:rsid w:val="007C1F0F"/>
    <w:rsid w:val="007C25A7"/>
    <w:rsid w:val="007C27FB"/>
    <w:rsid w:val="007C28C6"/>
    <w:rsid w:val="007C2C5A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D7C72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B88"/>
    <w:rsid w:val="007E5EA8"/>
    <w:rsid w:val="007E601C"/>
    <w:rsid w:val="007E6100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1C69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4AEB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864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4CFD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2FE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4828"/>
    <w:rsid w:val="0085545B"/>
    <w:rsid w:val="00855CEA"/>
    <w:rsid w:val="00855D96"/>
    <w:rsid w:val="00855E41"/>
    <w:rsid w:val="0085660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0AFD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970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892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BE9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2EE"/>
    <w:rsid w:val="008A055A"/>
    <w:rsid w:val="008A0EE0"/>
    <w:rsid w:val="008A1531"/>
    <w:rsid w:val="008A1BF2"/>
    <w:rsid w:val="008A1E91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706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565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3B2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1E31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471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78F"/>
    <w:rsid w:val="00936DED"/>
    <w:rsid w:val="00936E9C"/>
    <w:rsid w:val="00936EE0"/>
    <w:rsid w:val="009370E1"/>
    <w:rsid w:val="00937107"/>
    <w:rsid w:val="00937868"/>
    <w:rsid w:val="00937CEE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2FB2"/>
    <w:rsid w:val="0095338F"/>
    <w:rsid w:val="0095395D"/>
    <w:rsid w:val="00953B8C"/>
    <w:rsid w:val="009544F8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57CEF"/>
    <w:rsid w:val="00960302"/>
    <w:rsid w:val="009603AD"/>
    <w:rsid w:val="009604A7"/>
    <w:rsid w:val="00960876"/>
    <w:rsid w:val="00960AC8"/>
    <w:rsid w:val="0096106D"/>
    <w:rsid w:val="00961372"/>
    <w:rsid w:val="00961457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A18"/>
    <w:rsid w:val="00970B8D"/>
    <w:rsid w:val="00970EE8"/>
    <w:rsid w:val="0097188D"/>
    <w:rsid w:val="00971B72"/>
    <w:rsid w:val="00971C49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BDE"/>
    <w:rsid w:val="009A4E7D"/>
    <w:rsid w:val="009A4EEF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056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0B1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CB6"/>
    <w:rsid w:val="00A06E4C"/>
    <w:rsid w:val="00A07355"/>
    <w:rsid w:val="00A07A50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6C2E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6AE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35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1E6E"/>
    <w:rsid w:val="00A7205F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5FDF"/>
    <w:rsid w:val="00A76147"/>
    <w:rsid w:val="00A7636D"/>
    <w:rsid w:val="00A76668"/>
    <w:rsid w:val="00A76F8C"/>
    <w:rsid w:val="00A772FB"/>
    <w:rsid w:val="00A8001A"/>
    <w:rsid w:val="00A80B6A"/>
    <w:rsid w:val="00A80EF8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29E"/>
    <w:rsid w:val="00A9068F"/>
    <w:rsid w:val="00A914AA"/>
    <w:rsid w:val="00A9162E"/>
    <w:rsid w:val="00A918BA"/>
    <w:rsid w:val="00A91A03"/>
    <w:rsid w:val="00A91DB6"/>
    <w:rsid w:val="00A91E78"/>
    <w:rsid w:val="00A92048"/>
    <w:rsid w:val="00A92329"/>
    <w:rsid w:val="00A92AB0"/>
    <w:rsid w:val="00A92C6A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B7D5C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05A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2EC1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1AC0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0AC9"/>
    <w:rsid w:val="00B2104E"/>
    <w:rsid w:val="00B21214"/>
    <w:rsid w:val="00B215CF"/>
    <w:rsid w:val="00B215EB"/>
    <w:rsid w:val="00B216CC"/>
    <w:rsid w:val="00B217D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D18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8D3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549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75B1"/>
    <w:rsid w:val="00B57AEC"/>
    <w:rsid w:val="00B60034"/>
    <w:rsid w:val="00B60042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7F0"/>
    <w:rsid w:val="00B82E86"/>
    <w:rsid w:val="00B830EF"/>
    <w:rsid w:val="00B845F7"/>
    <w:rsid w:val="00B846C8"/>
    <w:rsid w:val="00B84B1D"/>
    <w:rsid w:val="00B851A6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571"/>
    <w:rsid w:val="00BA3A79"/>
    <w:rsid w:val="00BA3EBB"/>
    <w:rsid w:val="00BA3F04"/>
    <w:rsid w:val="00BA46FD"/>
    <w:rsid w:val="00BA4D9F"/>
    <w:rsid w:val="00BA4DEE"/>
    <w:rsid w:val="00BA5049"/>
    <w:rsid w:val="00BA5139"/>
    <w:rsid w:val="00BA51F8"/>
    <w:rsid w:val="00BA559A"/>
    <w:rsid w:val="00BA5F25"/>
    <w:rsid w:val="00BA5F9F"/>
    <w:rsid w:val="00BA61B0"/>
    <w:rsid w:val="00BA6815"/>
    <w:rsid w:val="00BA6E21"/>
    <w:rsid w:val="00BA6F9C"/>
    <w:rsid w:val="00BA78C2"/>
    <w:rsid w:val="00BA7E79"/>
    <w:rsid w:val="00BB03DA"/>
    <w:rsid w:val="00BB06C9"/>
    <w:rsid w:val="00BB0B25"/>
    <w:rsid w:val="00BB0C0C"/>
    <w:rsid w:val="00BB0D65"/>
    <w:rsid w:val="00BB0ED3"/>
    <w:rsid w:val="00BB10D2"/>
    <w:rsid w:val="00BB1457"/>
    <w:rsid w:val="00BB14C0"/>
    <w:rsid w:val="00BB1D61"/>
    <w:rsid w:val="00BB24D6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EEB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24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46E"/>
    <w:rsid w:val="00C12C23"/>
    <w:rsid w:val="00C12CDF"/>
    <w:rsid w:val="00C13220"/>
    <w:rsid w:val="00C132F5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9A5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A43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FD9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47E5D"/>
    <w:rsid w:val="00C50114"/>
    <w:rsid w:val="00C50202"/>
    <w:rsid w:val="00C50739"/>
    <w:rsid w:val="00C50A5D"/>
    <w:rsid w:val="00C51101"/>
    <w:rsid w:val="00C5172D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046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650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33D"/>
    <w:rsid w:val="00C71A90"/>
    <w:rsid w:val="00C71B1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6FC6"/>
    <w:rsid w:val="00C77310"/>
    <w:rsid w:val="00C77430"/>
    <w:rsid w:val="00C77477"/>
    <w:rsid w:val="00C774C2"/>
    <w:rsid w:val="00C77508"/>
    <w:rsid w:val="00C775D3"/>
    <w:rsid w:val="00C77A46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97F93"/>
    <w:rsid w:val="00CA0316"/>
    <w:rsid w:val="00CA11E7"/>
    <w:rsid w:val="00CA1FA6"/>
    <w:rsid w:val="00CA27F8"/>
    <w:rsid w:val="00CA281E"/>
    <w:rsid w:val="00CA2C58"/>
    <w:rsid w:val="00CA4229"/>
    <w:rsid w:val="00CA49EF"/>
    <w:rsid w:val="00CA4A7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BA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C20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BB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1"/>
    <w:rsid w:val="00CD4E46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2063"/>
    <w:rsid w:val="00CE248A"/>
    <w:rsid w:val="00CE2CAB"/>
    <w:rsid w:val="00CE2D12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221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6BC8"/>
    <w:rsid w:val="00D0785B"/>
    <w:rsid w:val="00D10596"/>
    <w:rsid w:val="00D10886"/>
    <w:rsid w:val="00D110D8"/>
    <w:rsid w:val="00D11A1B"/>
    <w:rsid w:val="00D12959"/>
    <w:rsid w:val="00D13085"/>
    <w:rsid w:val="00D130B2"/>
    <w:rsid w:val="00D1310A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70E6"/>
    <w:rsid w:val="00D17FE9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4E34"/>
    <w:rsid w:val="00D2517B"/>
    <w:rsid w:val="00D25D3F"/>
    <w:rsid w:val="00D267D8"/>
    <w:rsid w:val="00D267FC"/>
    <w:rsid w:val="00D26959"/>
    <w:rsid w:val="00D2698C"/>
    <w:rsid w:val="00D26A3A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FD7"/>
    <w:rsid w:val="00D37152"/>
    <w:rsid w:val="00D37D86"/>
    <w:rsid w:val="00D37EEE"/>
    <w:rsid w:val="00D405C2"/>
    <w:rsid w:val="00D408D4"/>
    <w:rsid w:val="00D40CF8"/>
    <w:rsid w:val="00D410AE"/>
    <w:rsid w:val="00D41282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EE6"/>
    <w:rsid w:val="00D47088"/>
    <w:rsid w:val="00D47167"/>
    <w:rsid w:val="00D4733B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234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15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ACA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289"/>
    <w:rsid w:val="00D877C7"/>
    <w:rsid w:val="00D87935"/>
    <w:rsid w:val="00D87A41"/>
    <w:rsid w:val="00D87ACB"/>
    <w:rsid w:val="00D90A2A"/>
    <w:rsid w:val="00D91AB0"/>
    <w:rsid w:val="00D91D7B"/>
    <w:rsid w:val="00D91F3B"/>
    <w:rsid w:val="00D920C4"/>
    <w:rsid w:val="00D922F4"/>
    <w:rsid w:val="00D9292F"/>
    <w:rsid w:val="00D92BA7"/>
    <w:rsid w:val="00D92CD8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BBB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FF0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3E65"/>
    <w:rsid w:val="00DE4768"/>
    <w:rsid w:val="00DE6513"/>
    <w:rsid w:val="00DE6673"/>
    <w:rsid w:val="00DE69A4"/>
    <w:rsid w:val="00DE7B82"/>
    <w:rsid w:val="00DE7C3B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75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349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AA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593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8CF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979FA"/>
    <w:rsid w:val="00EA0446"/>
    <w:rsid w:val="00EA0C63"/>
    <w:rsid w:val="00EA103E"/>
    <w:rsid w:val="00EA12E9"/>
    <w:rsid w:val="00EA16C9"/>
    <w:rsid w:val="00EA1A17"/>
    <w:rsid w:val="00EA1F0A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5D6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58A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07B44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17D71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1CDE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2E4"/>
    <w:rsid w:val="00F403A8"/>
    <w:rsid w:val="00F40A47"/>
    <w:rsid w:val="00F40A98"/>
    <w:rsid w:val="00F40C11"/>
    <w:rsid w:val="00F413CA"/>
    <w:rsid w:val="00F41888"/>
    <w:rsid w:val="00F41A54"/>
    <w:rsid w:val="00F42292"/>
    <w:rsid w:val="00F4346C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172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3B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1F5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6B3"/>
    <w:rsid w:val="00FA689D"/>
    <w:rsid w:val="00FA690C"/>
    <w:rsid w:val="00FA7087"/>
    <w:rsid w:val="00FA7464"/>
    <w:rsid w:val="00FA7905"/>
    <w:rsid w:val="00FA7BB1"/>
    <w:rsid w:val="00FB0D6C"/>
    <w:rsid w:val="00FB1026"/>
    <w:rsid w:val="00FB1838"/>
    <w:rsid w:val="00FB184A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4B96"/>
    <w:rsid w:val="00FC53D0"/>
    <w:rsid w:val="00FC57CC"/>
    <w:rsid w:val="00FC5AE5"/>
    <w:rsid w:val="00FC6BF4"/>
    <w:rsid w:val="00FC7030"/>
    <w:rsid w:val="00FC7D57"/>
    <w:rsid w:val="00FD0A24"/>
    <w:rsid w:val="00FD0C33"/>
    <w:rsid w:val="00FD0E64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50"/>
    <w:rsid w:val="00FD64C2"/>
    <w:rsid w:val="00FD684F"/>
    <w:rsid w:val="00FD6C01"/>
    <w:rsid w:val="00FD7585"/>
    <w:rsid w:val="00FD7941"/>
    <w:rsid w:val="00FD797F"/>
    <w:rsid w:val="00FD7C78"/>
    <w:rsid w:val="00FE02FC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B7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F9EA3C1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13421</Words>
  <Characters>76506</Characters>
  <Application>Microsoft Office Word</Application>
  <DocSecurity>0</DocSecurity>
  <Lines>637</Lines>
  <Paragraphs>179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89748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7</cp:revision>
  <cp:lastPrinted>2012-08-09T05:47:00Z</cp:lastPrinted>
  <dcterms:created xsi:type="dcterms:W3CDTF">2025-12-12T07:53:00Z</dcterms:created>
  <dcterms:modified xsi:type="dcterms:W3CDTF">2025-12-12T09:20:00Z</dcterms:modified>
</cp:coreProperties>
</file>