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91B7A" w14:textId="77777777" w:rsidR="000879B5" w:rsidRPr="00B26C8D" w:rsidRDefault="000879B5" w:rsidP="007D1695">
      <w:pPr>
        <w:framePr w:w="3969" w:h="567" w:hRule="exact" w:hSpace="181" w:wrap="around" w:vAnchor="page" w:hAnchor="text" w:xAlign="right" w:y="852"/>
        <w:shd w:val="solid" w:color="FFFFFF" w:fill="FFFFFF"/>
        <w:spacing w:line="192" w:lineRule="auto"/>
        <w:jc w:val="center"/>
        <w:rPr>
          <w:b/>
          <w:spacing w:val="-8"/>
          <w:sz w:val="16"/>
          <w:szCs w:val="16"/>
          <w:lang w:val="ro-RO"/>
        </w:rPr>
      </w:pPr>
      <w:r w:rsidRPr="00B26C8D">
        <w:rPr>
          <w:b/>
          <w:spacing w:val="-8"/>
          <w:sz w:val="16"/>
          <w:szCs w:val="16"/>
          <w:lang w:val="ro-RO"/>
        </w:rPr>
        <w:t>C.N.C.F. "C.F.R." S.A. -  D I R E C Ţ I A  L I N I I</w:t>
      </w:r>
    </w:p>
    <w:p w14:paraId="47E587D5" w14:textId="74CC17C9" w:rsidR="000879B5" w:rsidRPr="00B26C8D" w:rsidRDefault="000879B5" w:rsidP="001F31DF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b/>
          <w:sz w:val="16"/>
          <w:szCs w:val="16"/>
          <w:lang w:val="ro-RO"/>
        </w:rPr>
      </w:pPr>
      <w:r w:rsidRPr="00B26C8D">
        <w:rPr>
          <w:b/>
          <w:sz w:val="16"/>
          <w:szCs w:val="16"/>
          <w:lang w:val="ro-RO"/>
        </w:rPr>
        <w:t xml:space="preserve"> (de la pagina 1 la pagina )</w:t>
      </w:r>
    </w:p>
    <w:p w14:paraId="4B98DDA1" w14:textId="77777777" w:rsidR="000879B5" w:rsidRDefault="000879B5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14:paraId="427B4EDE" w14:textId="77777777" w:rsidR="000879B5" w:rsidRDefault="000879B5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spacing w:val="-8"/>
          <w:sz w:val="18"/>
          <w:lang w:val="ro-RO"/>
        </w:rPr>
      </w:pPr>
    </w:p>
    <w:p w14:paraId="0F8D6B46" w14:textId="77777777" w:rsidR="000879B5" w:rsidRDefault="000879B5">
      <w:pPr>
        <w:jc w:val="center"/>
        <w:rPr>
          <w:sz w:val="28"/>
        </w:rPr>
      </w:pPr>
    </w:p>
    <w:p w14:paraId="3F5920FD" w14:textId="77777777" w:rsidR="000879B5" w:rsidRDefault="000879B5">
      <w:pPr>
        <w:jc w:val="center"/>
        <w:rPr>
          <w:sz w:val="28"/>
        </w:rPr>
      </w:pPr>
    </w:p>
    <w:p w14:paraId="59536B77" w14:textId="77777777" w:rsidR="000879B5" w:rsidRDefault="000879B5">
      <w:pPr>
        <w:jc w:val="center"/>
        <w:rPr>
          <w:sz w:val="28"/>
        </w:rPr>
      </w:pPr>
    </w:p>
    <w:p w14:paraId="1387395D" w14:textId="77777777" w:rsidR="000879B5" w:rsidRDefault="000879B5">
      <w:pPr>
        <w:jc w:val="center"/>
        <w:rPr>
          <w:sz w:val="28"/>
        </w:rPr>
      </w:pPr>
    </w:p>
    <w:p w14:paraId="45B0733C" w14:textId="77777777" w:rsidR="000879B5" w:rsidRDefault="000879B5">
      <w:pPr>
        <w:jc w:val="center"/>
        <w:rPr>
          <w:b/>
          <w:bCs/>
          <w:noProof/>
          <w:spacing w:val="80"/>
          <w:sz w:val="32"/>
          <w:lang w:val="en-US"/>
        </w:rPr>
      </w:pPr>
      <w:r>
        <w:rPr>
          <w:b/>
          <w:bCs/>
          <w:noProof/>
          <w:spacing w:val="80"/>
          <w:sz w:val="32"/>
          <w:lang w:val="en-US"/>
        </w:rPr>
        <w:t>B.A.R.</w:t>
      </w:r>
      <w:r>
        <w:rPr>
          <w:b/>
          <w:bCs/>
          <w:spacing w:val="80"/>
          <w:sz w:val="32"/>
        </w:rPr>
        <w:t>CLUJ</w:t>
      </w:r>
    </w:p>
    <w:p w14:paraId="1D41A575" w14:textId="77777777" w:rsidR="000879B5" w:rsidRDefault="00000000">
      <w:pPr>
        <w:rPr>
          <w:b/>
          <w:bCs/>
          <w:spacing w:val="40"/>
        </w:rPr>
      </w:pPr>
      <w:r>
        <w:rPr>
          <w:b/>
          <w:bCs/>
          <w:noProof/>
          <w:spacing w:val="80"/>
          <w:sz w:val="32"/>
          <w:lang w:val="en-US"/>
        </w:rPr>
        <w:pict w14:anchorId="02EBB706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margin-left:.5pt;margin-top:2.2pt;width:511.65pt;height:28.65pt;z-index:1" fillcolor="black">
            <v:shadow color="#868686"/>
            <v:textpath style="font-family:&quot;Times New Roman&quot;;font-size:16pt;font-weight:bold;v-text-kern:t" trim="t" fitpath="t" string="B U L E T I N  D E  A V I Z A R E  A  R E S T R I C Ţ I I L O R   D E  V I T E Z Ă"/>
          </v:shape>
        </w:pict>
      </w:r>
    </w:p>
    <w:p w14:paraId="7A75391D" w14:textId="77777777" w:rsidR="000879B5" w:rsidRDefault="000879B5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10"/>
        </w:rPr>
      </w:pPr>
    </w:p>
    <w:p w14:paraId="7E1D15E7" w14:textId="77777777" w:rsidR="000879B5" w:rsidRDefault="000879B5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decada 11-20 ianuarie 2026</w:t>
      </w:r>
    </w:p>
    <w:p w14:paraId="3CDE2F3C" w14:textId="77777777" w:rsidR="000879B5" w:rsidRDefault="000879B5">
      <w:pPr>
        <w:rPr>
          <w:b/>
          <w:bCs/>
          <w:spacing w:val="40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47"/>
        <w:gridCol w:w="714"/>
        <w:gridCol w:w="2267"/>
        <w:gridCol w:w="804"/>
        <w:gridCol w:w="736"/>
        <w:gridCol w:w="959"/>
        <w:gridCol w:w="736"/>
        <w:gridCol w:w="2434"/>
      </w:tblGrid>
      <w:tr w:rsidR="000879B5" w14:paraId="1ECCD64E" w14:textId="77777777">
        <w:trPr>
          <w:cantSplit/>
          <w:jc w:val="center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14:paraId="32C6F56D" w14:textId="77777777" w:rsidR="000879B5" w:rsidRDefault="000879B5" w:rsidP="00FC1F7F">
            <w:pPr>
              <w:spacing w:line="192" w:lineRule="auto"/>
              <w:ind w:left="113" w:right="113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Numărul curent</w:t>
            </w:r>
          </w:p>
        </w:tc>
        <w:tc>
          <w:tcPr>
            <w:tcW w:w="1561" w:type="dxa"/>
            <w:gridSpan w:val="2"/>
            <w:tcMar>
              <w:left w:w="0" w:type="dxa"/>
              <w:right w:w="0" w:type="dxa"/>
            </w:tcMar>
          </w:tcPr>
          <w:p w14:paraId="15C22E44" w14:textId="77777777" w:rsidR="000879B5" w:rsidRDefault="000879B5" w:rsidP="00FC1F7F">
            <w:pPr>
              <w:spacing w:before="120" w:after="4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</w:t>
            </w:r>
          </w:p>
          <w:p w14:paraId="5575AE1C" w14:textId="77777777" w:rsidR="000879B5" w:rsidRDefault="000879B5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1EA545FC" w14:textId="77777777" w:rsidR="000879B5" w:rsidRDefault="000879B5" w:rsidP="00FC1F7F">
            <w:pPr>
              <w:spacing w:after="4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LINIA SIMPLĂ</w:t>
            </w:r>
          </w:p>
          <w:p w14:paraId="457A97E8" w14:textId="77777777" w:rsidR="000879B5" w:rsidRDefault="000879B5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0B228470" w14:textId="77777777" w:rsidR="000879B5" w:rsidRDefault="000879B5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staţii, aferente firului I, respectiv liniei simple</w:t>
            </w:r>
          </w:p>
        </w:tc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463F7868" w14:textId="77777777" w:rsidR="000879B5" w:rsidRDefault="000879B5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STAŢIA</w:t>
            </w:r>
          </w:p>
          <w:p w14:paraId="0BFAFEB5" w14:textId="77777777" w:rsidR="000879B5" w:rsidRDefault="000879B5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370A1FD3" w14:textId="77777777" w:rsidR="000879B5" w:rsidRDefault="000879B5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DISTANŢA</w:t>
            </w:r>
          </w:p>
        </w:tc>
        <w:tc>
          <w:tcPr>
            <w:tcW w:w="1540" w:type="dxa"/>
            <w:gridSpan w:val="2"/>
            <w:tcMar>
              <w:left w:w="0" w:type="dxa"/>
              <w:right w:w="0" w:type="dxa"/>
            </w:tcMar>
            <w:vAlign w:val="center"/>
          </w:tcPr>
          <w:p w14:paraId="1A73B2BA" w14:textId="77777777" w:rsidR="000879B5" w:rsidRDefault="000879B5" w:rsidP="00E046C7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APARATE DE CALE ÎN ABATERE</w:t>
            </w:r>
          </w:p>
          <w:p w14:paraId="639C5193" w14:textId="77777777" w:rsidR="000879B5" w:rsidRDefault="000879B5" w:rsidP="00E046C7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şi</w:t>
            </w:r>
          </w:p>
          <w:p w14:paraId="7EF26398" w14:textId="77777777" w:rsidR="000879B5" w:rsidRDefault="000879B5" w:rsidP="00E046C7">
            <w:pPr>
              <w:spacing w:before="8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LINII </w:t>
            </w:r>
          </w:p>
          <w:p w14:paraId="33E3AD57" w14:textId="77777777" w:rsidR="000879B5" w:rsidRDefault="000879B5" w:rsidP="00E046C7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ABĂTUTE</w:t>
            </w:r>
          </w:p>
          <w:p w14:paraId="407DA478" w14:textId="77777777" w:rsidR="000879B5" w:rsidRDefault="000879B5" w:rsidP="00E046C7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DIN </w:t>
            </w:r>
          </w:p>
          <w:p w14:paraId="2F1B5C79" w14:textId="77777777" w:rsidR="000879B5" w:rsidRDefault="000879B5" w:rsidP="00E046C7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STAŢII</w:t>
            </w:r>
          </w:p>
        </w:tc>
        <w:tc>
          <w:tcPr>
            <w:tcW w:w="1695" w:type="dxa"/>
            <w:gridSpan w:val="2"/>
            <w:tcMar>
              <w:left w:w="0" w:type="dxa"/>
              <w:right w:w="0" w:type="dxa"/>
            </w:tcMar>
          </w:tcPr>
          <w:p w14:paraId="47B74F5F" w14:textId="77777777" w:rsidR="000879B5" w:rsidRDefault="000879B5" w:rsidP="00FC1F7F">
            <w:pPr>
              <w:spacing w:before="12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II</w:t>
            </w:r>
          </w:p>
          <w:p w14:paraId="5E6CB8F1" w14:textId="77777777" w:rsidR="000879B5" w:rsidRDefault="000879B5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0BFFCFB1" w14:textId="77777777" w:rsidR="000879B5" w:rsidRDefault="000879B5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6FCF807B" w14:textId="77777777" w:rsidR="000879B5" w:rsidRDefault="000879B5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</w:p>
          <w:p w14:paraId="0680DDF5" w14:textId="77777777" w:rsidR="000879B5" w:rsidRDefault="000879B5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</w:p>
          <w:p w14:paraId="18CFA971" w14:textId="77777777" w:rsidR="000879B5" w:rsidRDefault="000879B5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71A418AF" w14:textId="77777777" w:rsidR="000879B5" w:rsidRDefault="000879B5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</w:t>
            </w:r>
          </w:p>
          <w:p w14:paraId="3F53DA19" w14:textId="77777777" w:rsidR="000879B5" w:rsidRDefault="000879B5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staţii aferente </w:t>
            </w:r>
          </w:p>
          <w:p w14:paraId="0EE2D9E9" w14:textId="77777777" w:rsidR="000879B5" w:rsidRDefault="000879B5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firului II</w:t>
            </w:r>
          </w:p>
        </w:tc>
        <w:tc>
          <w:tcPr>
            <w:tcW w:w="243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2FCE778B" w14:textId="77777777" w:rsidR="000879B5" w:rsidRDefault="000879B5" w:rsidP="00FC1F7F">
            <w:pPr>
              <w:spacing w:line="192" w:lineRule="auto"/>
              <w:jc w:val="center"/>
              <w:rPr>
                <w:b/>
                <w:bCs/>
                <w:i/>
                <w:iCs/>
                <w:spacing w:val="40"/>
                <w:lang w:val="ro-RO"/>
              </w:rPr>
            </w:pPr>
            <w:r>
              <w:rPr>
                <w:b/>
                <w:bCs/>
                <w:i/>
                <w:iCs/>
                <w:spacing w:val="40"/>
                <w:lang w:val="ro-RO"/>
              </w:rPr>
              <w:t>OBSERVAŢII</w:t>
            </w:r>
          </w:p>
        </w:tc>
      </w:tr>
      <w:tr w:rsidR="000879B5" w14:paraId="323F6FF9" w14:textId="77777777">
        <w:trPr>
          <w:cantSplit/>
          <w:trHeight w:val="509"/>
          <w:jc w:val="center"/>
        </w:trPr>
        <w:tc>
          <w:tcPr>
            <w:tcW w:w="709" w:type="dxa"/>
            <w:vMerge/>
            <w:tcMar>
              <w:left w:w="0" w:type="dxa"/>
              <w:right w:w="0" w:type="dxa"/>
            </w:tcMar>
          </w:tcPr>
          <w:p w14:paraId="33463AC4" w14:textId="77777777" w:rsidR="000879B5" w:rsidRDefault="000879B5" w:rsidP="00FC1F7F">
            <w:pPr>
              <w:spacing w:line="192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</w:tcPr>
          <w:p w14:paraId="28492F2C" w14:textId="77777777" w:rsidR="000879B5" w:rsidRDefault="000879B5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14" w:type="dxa"/>
            <w:tcMar>
              <w:left w:w="0" w:type="dxa"/>
              <w:right w:w="0" w:type="dxa"/>
            </w:tcMar>
          </w:tcPr>
          <w:p w14:paraId="1AA366C8" w14:textId="77777777" w:rsidR="000879B5" w:rsidRDefault="000879B5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267" w:type="dxa"/>
            <w:vMerge/>
            <w:tcMar>
              <w:left w:w="0" w:type="dxa"/>
              <w:right w:w="0" w:type="dxa"/>
            </w:tcMar>
          </w:tcPr>
          <w:p w14:paraId="09AAB830" w14:textId="77777777" w:rsidR="000879B5" w:rsidRDefault="000879B5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804" w:type="dxa"/>
            <w:tcMar>
              <w:left w:w="0" w:type="dxa"/>
              <w:right w:w="0" w:type="dxa"/>
            </w:tcMar>
          </w:tcPr>
          <w:p w14:paraId="7568BF62" w14:textId="77777777" w:rsidR="000879B5" w:rsidRDefault="000879B5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4E830A69" w14:textId="77777777" w:rsidR="000879B5" w:rsidRDefault="000879B5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14:paraId="14334912" w14:textId="77777777" w:rsidR="000879B5" w:rsidRDefault="000879B5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0E86F2BC" w14:textId="77777777" w:rsidR="000879B5" w:rsidRDefault="000879B5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km. la </w:t>
            </w:r>
          </w:p>
          <w:p w14:paraId="6A1ADCCD" w14:textId="77777777" w:rsidR="000879B5" w:rsidRDefault="000879B5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2395A1C1" w14:textId="77777777" w:rsidR="000879B5" w:rsidRDefault="000879B5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434" w:type="dxa"/>
            <w:vMerge/>
            <w:tcMar>
              <w:left w:w="0" w:type="dxa"/>
              <w:right w:w="0" w:type="dxa"/>
            </w:tcMar>
          </w:tcPr>
          <w:p w14:paraId="3E6B3790" w14:textId="77777777" w:rsidR="000879B5" w:rsidRDefault="000879B5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</w:tr>
    </w:tbl>
    <w:p w14:paraId="46B76312" w14:textId="77777777" w:rsidR="000879B5" w:rsidRDefault="000879B5">
      <w:pPr>
        <w:spacing w:line="192" w:lineRule="auto"/>
        <w:jc w:val="center"/>
      </w:pPr>
    </w:p>
    <w:p w14:paraId="04608B8D" w14:textId="77777777" w:rsidR="000879B5" w:rsidRDefault="000879B5">
      <w:pPr>
        <w:spacing w:line="192" w:lineRule="auto"/>
        <w:ind w:left="-57" w:right="-57"/>
        <w:jc w:val="center"/>
        <w:rPr>
          <w:b/>
          <w:bCs/>
          <w:lang w:val="ro-RO"/>
        </w:rPr>
      </w:pPr>
      <w:r>
        <w:rPr>
          <w:b/>
          <w:bCs/>
          <w:lang w:val="ro-RO"/>
        </w:rPr>
        <w:t>TOATE RESTRICŢIILE ŞI LIMITĂRILE DE VITEZĂ SE VOR RESPECTA CU TOT TRENUL !</w:t>
      </w:r>
    </w:p>
    <w:p w14:paraId="06D643D1" w14:textId="77777777" w:rsidR="000879B5" w:rsidRPr="006310EB" w:rsidRDefault="000879B5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64F4671D" w14:textId="77777777" w:rsidR="000879B5" w:rsidRPr="006310EB" w:rsidRDefault="000879B5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0F24BA99" w14:textId="77777777" w:rsidR="000879B5" w:rsidRPr="006310EB" w:rsidRDefault="000879B5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2F3BEA70" w14:textId="77777777" w:rsidR="000879B5" w:rsidRPr="00A8307A" w:rsidRDefault="000879B5" w:rsidP="00516DD3">
      <w:pPr>
        <w:pStyle w:val="Heading1"/>
        <w:spacing w:line="360" w:lineRule="auto"/>
      </w:pPr>
      <w:r w:rsidRPr="00A8307A">
        <w:t>LINIA 100</w:t>
      </w:r>
    </w:p>
    <w:p w14:paraId="289DA8E0" w14:textId="77777777" w:rsidR="000879B5" w:rsidRPr="00A8307A" w:rsidRDefault="000879B5" w:rsidP="00E207A1">
      <w:pPr>
        <w:pStyle w:val="Heading1"/>
        <w:spacing w:line="360" w:lineRule="auto"/>
        <w:rPr>
          <w:sz w:val="8"/>
        </w:rPr>
      </w:pPr>
      <w:r w:rsidRPr="00A8307A">
        <w:t>BUCUREŞTI NORD - CRAIOVA - STREHAIA - ORŞOVA - TIMIŞOARA NORD – JIMBOLIA</w: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5"/>
        <w:gridCol w:w="923"/>
        <w:gridCol w:w="701"/>
        <w:gridCol w:w="2194"/>
        <w:gridCol w:w="870"/>
        <w:gridCol w:w="765"/>
        <w:gridCol w:w="9"/>
        <w:gridCol w:w="858"/>
        <w:gridCol w:w="10"/>
        <w:gridCol w:w="728"/>
        <w:gridCol w:w="6"/>
        <w:gridCol w:w="2464"/>
      </w:tblGrid>
      <w:tr w:rsidR="000879B5" w:rsidRPr="00AB76B4" w14:paraId="0C0C9ECE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45937" w14:textId="77777777" w:rsidR="000879B5" w:rsidRPr="00AB76B4" w:rsidRDefault="000879B5" w:rsidP="000879B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BF6386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5A15FF" w14:textId="77777777" w:rsidR="000879B5" w:rsidRPr="00AB76B4" w:rsidRDefault="000879B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0ABD77" w14:textId="77777777" w:rsidR="000879B5" w:rsidRPr="00AB76B4" w:rsidRDefault="000879B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3E135260" w14:textId="77777777" w:rsidR="000879B5" w:rsidRPr="00AB76B4" w:rsidRDefault="000879B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4C060B" w14:textId="77777777" w:rsidR="000879B5" w:rsidRPr="00AB76B4" w:rsidRDefault="000879B5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2D908D51" w14:textId="77777777" w:rsidR="000879B5" w:rsidRPr="00AB76B4" w:rsidRDefault="000879B5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8A348B" w14:textId="77777777" w:rsidR="000879B5" w:rsidRPr="00AB76B4" w:rsidRDefault="000879B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0E8359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D1D8C7" w14:textId="77777777" w:rsidR="000879B5" w:rsidRPr="00AB76B4" w:rsidRDefault="000879B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763645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79B5" w:rsidRPr="00AB76B4" w14:paraId="1DEE113C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4FEFB" w14:textId="77777777" w:rsidR="000879B5" w:rsidRPr="00AB76B4" w:rsidRDefault="000879B5" w:rsidP="000879B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26D238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5B803E" w14:textId="77777777" w:rsidR="000879B5" w:rsidRPr="00AB76B4" w:rsidRDefault="000879B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539274" w14:textId="77777777" w:rsidR="000879B5" w:rsidRPr="00AB76B4" w:rsidRDefault="000879B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6126545D" w14:textId="77777777" w:rsidR="000879B5" w:rsidRPr="00AB76B4" w:rsidRDefault="000879B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7F6707" w14:textId="77777777" w:rsidR="000879B5" w:rsidRPr="00AB76B4" w:rsidRDefault="000879B5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30A038F5" w14:textId="77777777" w:rsidR="000879B5" w:rsidRPr="00AB76B4" w:rsidRDefault="000879B5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B5D870" w14:textId="77777777" w:rsidR="000879B5" w:rsidRPr="00AB76B4" w:rsidRDefault="000879B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3CF477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7B406B" w14:textId="77777777" w:rsidR="000879B5" w:rsidRPr="00AB76B4" w:rsidRDefault="000879B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62EB69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79B5" w:rsidRPr="00AB76B4" w14:paraId="057C109F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7F400" w14:textId="77777777" w:rsidR="000879B5" w:rsidRPr="00AB76B4" w:rsidRDefault="000879B5" w:rsidP="000879B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F88F99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A9B421" w14:textId="77777777" w:rsidR="000879B5" w:rsidRPr="00AB76B4" w:rsidRDefault="000879B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701DC5" w14:textId="77777777" w:rsidR="000879B5" w:rsidRPr="00AB76B4" w:rsidRDefault="000879B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6D32E8DA" w14:textId="77777777" w:rsidR="000879B5" w:rsidRPr="00AB76B4" w:rsidRDefault="000879B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Grupa 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1BEEAD" w14:textId="77777777" w:rsidR="000879B5" w:rsidRPr="00AB76B4" w:rsidRDefault="000879B5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</w:t>
            </w:r>
          </w:p>
          <w:p w14:paraId="2BA049E0" w14:textId="77777777" w:rsidR="000879B5" w:rsidRPr="00AB76B4" w:rsidRDefault="000879B5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3EE6D9" w14:textId="77777777" w:rsidR="000879B5" w:rsidRPr="00AB76B4" w:rsidRDefault="000879B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2AEFD1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3F0EB9" w14:textId="77777777" w:rsidR="000879B5" w:rsidRPr="00AB76B4" w:rsidRDefault="000879B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24BB54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333637A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Acces la liniile 11 şi 12.</w:t>
            </w:r>
          </w:p>
        </w:tc>
      </w:tr>
      <w:tr w:rsidR="000879B5" w:rsidRPr="00AB76B4" w14:paraId="3F2B9B41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65A50" w14:textId="77777777" w:rsidR="000879B5" w:rsidRPr="00AB76B4" w:rsidRDefault="000879B5" w:rsidP="000879B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136B88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110A4A" w14:textId="77777777" w:rsidR="000879B5" w:rsidRPr="00AB76B4" w:rsidRDefault="000879B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C4701B" w14:textId="77777777" w:rsidR="000879B5" w:rsidRPr="00AB76B4" w:rsidRDefault="000879B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590D90A0" w14:textId="77777777" w:rsidR="000879B5" w:rsidRPr="00AB76B4" w:rsidRDefault="000879B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5,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723BA3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66E389" w14:textId="77777777" w:rsidR="000879B5" w:rsidRPr="00AB76B4" w:rsidRDefault="000879B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33DA67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4EA73E" w14:textId="77777777" w:rsidR="000879B5" w:rsidRPr="00AB76B4" w:rsidRDefault="000879B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72B8E3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79B5" w:rsidRPr="00AB76B4" w14:paraId="414F8FEE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FEEB3" w14:textId="77777777" w:rsidR="000879B5" w:rsidRPr="00AB76B4" w:rsidRDefault="000879B5" w:rsidP="000879B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A4F396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21A1EC" w14:textId="77777777" w:rsidR="000879B5" w:rsidRPr="00AB76B4" w:rsidRDefault="000879B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4DD22C" w14:textId="77777777" w:rsidR="000879B5" w:rsidRPr="00AB76B4" w:rsidRDefault="000879B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1184AA25" w14:textId="77777777" w:rsidR="000879B5" w:rsidRPr="00AB76B4" w:rsidRDefault="000879B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7FFDD9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2E3A2E59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0910CEDF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5B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DCFFE0" w14:textId="77777777" w:rsidR="000879B5" w:rsidRPr="00AB76B4" w:rsidRDefault="000879B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511D6E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E2AB65" w14:textId="77777777" w:rsidR="000879B5" w:rsidRPr="00AB76B4" w:rsidRDefault="000879B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D648DD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54B613D6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6823D281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0879B5" w:rsidRPr="00AB76B4" w14:paraId="6408459C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17AF9" w14:textId="77777777" w:rsidR="000879B5" w:rsidRPr="00AB76B4" w:rsidRDefault="000879B5" w:rsidP="000879B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E7704E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CC55FA" w14:textId="77777777" w:rsidR="000879B5" w:rsidRPr="00AB76B4" w:rsidRDefault="000879B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0B120A" w14:textId="77777777" w:rsidR="000879B5" w:rsidRPr="00AB76B4" w:rsidRDefault="000879B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 Nord -</w:t>
            </w:r>
          </w:p>
          <w:p w14:paraId="1ABFE8A5" w14:textId="77777777" w:rsidR="000879B5" w:rsidRPr="00AB76B4" w:rsidRDefault="000879B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Post 5 - </w:t>
            </w:r>
          </w:p>
          <w:p w14:paraId="4F4CC1B4" w14:textId="77777777" w:rsidR="000879B5" w:rsidRPr="00AB76B4" w:rsidRDefault="000879B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B00655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EFD2F4" w14:textId="77777777" w:rsidR="000879B5" w:rsidRPr="00AB76B4" w:rsidRDefault="000879B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7CBFF1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1+650</w:t>
            </w:r>
          </w:p>
          <w:p w14:paraId="64DC7091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2+900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D759CB" w14:textId="77777777" w:rsidR="000879B5" w:rsidRPr="00AB76B4" w:rsidRDefault="000879B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9CA8E6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Cap București Nord semnalizată numai cu paleta cu diagonală.</w:t>
            </w:r>
          </w:p>
        </w:tc>
      </w:tr>
      <w:tr w:rsidR="000879B5" w:rsidRPr="00AB76B4" w14:paraId="467CF4D7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36B82" w14:textId="77777777" w:rsidR="000879B5" w:rsidRPr="00AB76B4" w:rsidRDefault="000879B5" w:rsidP="000879B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201B09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2+950</w:t>
            </w:r>
          </w:p>
          <w:p w14:paraId="53BA2D0B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5ED3BE" w14:textId="77777777" w:rsidR="000879B5" w:rsidRPr="00AB76B4" w:rsidRDefault="000879B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EDE435" w14:textId="77777777" w:rsidR="000879B5" w:rsidRPr="00AB76B4" w:rsidRDefault="000879B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 Nord -</w:t>
            </w:r>
          </w:p>
          <w:p w14:paraId="3958AA55" w14:textId="77777777" w:rsidR="000879B5" w:rsidRPr="00AB76B4" w:rsidRDefault="000879B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Post 5 - </w:t>
            </w:r>
          </w:p>
          <w:p w14:paraId="198B59FF" w14:textId="77777777" w:rsidR="000879B5" w:rsidRPr="00AB76B4" w:rsidRDefault="000879B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083A52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B2157B" w14:textId="77777777" w:rsidR="000879B5" w:rsidRPr="00AB76B4" w:rsidRDefault="000879B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EF0AA4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781231" w14:textId="77777777" w:rsidR="000879B5" w:rsidRPr="00AB76B4" w:rsidRDefault="000879B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5EA8C2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79B5" w:rsidRPr="00AB76B4" w14:paraId="7507ED51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9B831" w14:textId="77777777" w:rsidR="000879B5" w:rsidRPr="00AB76B4" w:rsidRDefault="000879B5" w:rsidP="000879B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AC12B5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5+280</w:t>
            </w:r>
          </w:p>
          <w:p w14:paraId="17567A9B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AA3F68" w14:textId="77777777" w:rsidR="000879B5" w:rsidRPr="00AB76B4" w:rsidRDefault="000879B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4F7456" w14:textId="77777777" w:rsidR="000879B5" w:rsidRPr="00AB76B4" w:rsidRDefault="000879B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Bucureştii Noi</w:t>
            </w:r>
          </w:p>
          <w:p w14:paraId="6C2EF54F" w14:textId="77777777" w:rsidR="000879B5" w:rsidRPr="00AB76B4" w:rsidRDefault="000879B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 + </w:t>
            </w:r>
          </w:p>
          <w:p w14:paraId="6085D175" w14:textId="77777777" w:rsidR="000879B5" w:rsidRPr="00AB76B4" w:rsidRDefault="000879B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zonă aparate de cale,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C155CA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04E984" w14:textId="77777777" w:rsidR="000879B5" w:rsidRPr="00AB76B4" w:rsidRDefault="000879B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7F6390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1B79D5" w14:textId="77777777" w:rsidR="000879B5" w:rsidRPr="00AB76B4" w:rsidRDefault="000879B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1DB726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879B5" w:rsidRPr="00AB76B4" w14:paraId="6DAE2CA4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82553" w14:textId="77777777" w:rsidR="000879B5" w:rsidRPr="00AB76B4" w:rsidRDefault="000879B5" w:rsidP="000879B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2CC662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C3604A" w14:textId="77777777" w:rsidR="000879B5" w:rsidRPr="00AB76B4" w:rsidRDefault="000879B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51C3AF" w14:textId="77777777" w:rsidR="000879B5" w:rsidRPr="00AB76B4" w:rsidRDefault="000879B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6CCCF161" w14:textId="77777777" w:rsidR="000879B5" w:rsidRPr="00AB76B4" w:rsidRDefault="000879B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14:paraId="0D550A28" w14:textId="77777777" w:rsidR="000879B5" w:rsidRPr="00AB76B4" w:rsidRDefault="000879B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cale,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735403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6AA265" w14:textId="77777777" w:rsidR="000879B5" w:rsidRPr="00AB76B4" w:rsidRDefault="000879B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E4FC72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5+280</w:t>
            </w:r>
          </w:p>
          <w:p w14:paraId="21B56FB7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8B9233" w14:textId="77777777" w:rsidR="000879B5" w:rsidRPr="00AB76B4" w:rsidRDefault="000879B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749CC0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879B5" w:rsidRPr="00AB76B4" w14:paraId="16A9D123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386F0" w14:textId="77777777" w:rsidR="000879B5" w:rsidRPr="00AB76B4" w:rsidRDefault="000879B5" w:rsidP="000879B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8C8CAB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  <w:p w14:paraId="34FD29AE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34BC78" w14:textId="77777777" w:rsidR="000879B5" w:rsidRPr="00AB76B4" w:rsidRDefault="000879B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2F33A4" w14:textId="77777777" w:rsidR="000879B5" w:rsidRPr="00AB76B4" w:rsidRDefault="000879B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0EDCF1B9" w14:textId="77777777" w:rsidR="000879B5" w:rsidRPr="00AB76B4" w:rsidRDefault="000879B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320333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B18FD3" w14:textId="77777777" w:rsidR="000879B5" w:rsidRPr="00AB76B4" w:rsidRDefault="000879B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E75264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509DC6" w14:textId="77777777" w:rsidR="000879B5" w:rsidRPr="00AB76B4" w:rsidRDefault="000879B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C1676F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879B5" w:rsidRPr="00AB76B4" w14:paraId="2FCEE77B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8EDF5" w14:textId="77777777" w:rsidR="000879B5" w:rsidRPr="00AB76B4" w:rsidRDefault="000879B5" w:rsidP="000879B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5D7E7F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CAAFF5" w14:textId="77777777" w:rsidR="000879B5" w:rsidRPr="00AB76B4" w:rsidRDefault="000879B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CD15AE" w14:textId="77777777" w:rsidR="000879B5" w:rsidRPr="00AB76B4" w:rsidRDefault="000879B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7BC59F94" w14:textId="77777777" w:rsidR="000879B5" w:rsidRPr="00AB76B4" w:rsidRDefault="000879B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87FC21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E0787E" w14:textId="77777777" w:rsidR="000879B5" w:rsidRPr="00AB76B4" w:rsidRDefault="000879B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7B794D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  <w:p w14:paraId="37E95EA8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E12B26" w14:textId="77777777" w:rsidR="000879B5" w:rsidRPr="00AB76B4" w:rsidRDefault="000879B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411BA8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879B5" w:rsidRPr="00AB76B4" w14:paraId="71BA7126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31F71" w14:textId="77777777" w:rsidR="000879B5" w:rsidRPr="00AB76B4" w:rsidRDefault="000879B5" w:rsidP="000879B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2A1003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B51462" w14:textId="77777777" w:rsidR="000879B5" w:rsidRPr="00AB76B4" w:rsidRDefault="000879B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DBF6E1" w14:textId="77777777" w:rsidR="000879B5" w:rsidRPr="00AB76B4" w:rsidRDefault="000879B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049AD236" w14:textId="77777777" w:rsidR="000879B5" w:rsidRPr="00AB76B4" w:rsidRDefault="000879B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7F0522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10, 12, 8, 14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F4C6F0" w14:textId="77777777" w:rsidR="000879B5" w:rsidRPr="00AB76B4" w:rsidRDefault="000879B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80BA01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6CA9E2" w14:textId="77777777" w:rsidR="000879B5" w:rsidRPr="00AB76B4" w:rsidRDefault="000879B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BDFDB1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79B5" w:rsidRPr="00AB76B4" w14:paraId="59C53E98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3B6C5" w14:textId="77777777" w:rsidR="000879B5" w:rsidRPr="00AB76B4" w:rsidRDefault="000879B5" w:rsidP="000879B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D74FB2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195F57" w14:textId="77777777" w:rsidR="000879B5" w:rsidRPr="00AB76B4" w:rsidRDefault="000879B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6B7A3A" w14:textId="77777777" w:rsidR="000879B5" w:rsidRPr="00AB76B4" w:rsidRDefault="000879B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5E3CD2F1" w14:textId="77777777" w:rsidR="000879B5" w:rsidRPr="00AB76B4" w:rsidRDefault="000879B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755984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6F8015B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 / 22</w:t>
            </w:r>
          </w:p>
          <w:p w14:paraId="0358E930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4F683D9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2CD229" w14:textId="77777777" w:rsidR="000879B5" w:rsidRPr="00AB76B4" w:rsidRDefault="000879B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871675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755CC0" w14:textId="77777777" w:rsidR="000879B5" w:rsidRPr="00AB76B4" w:rsidRDefault="000879B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73F63B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3BA3663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spre Chiajna firele I și II.</w:t>
            </w:r>
          </w:p>
        </w:tc>
      </w:tr>
      <w:tr w:rsidR="000879B5" w:rsidRPr="00AB76B4" w14:paraId="3D16BC1F" w14:textId="77777777" w:rsidTr="00927588">
        <w:trPr>
          <w:cantSplit/>
          <w:trHeight w:val="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F23C2" w14:textId="77777777" w:rsidR="000879B5" w:rsidRPr="00AB76B4" w:rsidRDefault="000879B5" w:rsidP="000879B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0BC1D0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17179C" w14:textId="77777777" w:rsidR="000879B5" w:rsidRPr="00AB76B4" w:rsidRDefault="000879B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F1ADB6" w14:textId="77777777" w:rsidR="000879B5" w:rsidRPr="00AB76B4" w:rsidRDefault="000879B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Bucureştii Noi</w:t>
            </w:r>
          </w:p>
          <w:p w14:paraId="01A20A7E" w14:textId="77777777" w:rsidR="000879B5" w:rsidRPr="00AB76B4" w:rsidRDefault="000879B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79427D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35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F89087" w14:textId="77777777" w:rsidR="000879B5" w:rsidRPr="00AB76B4" w:rsidRDefault="000879B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CD4531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E41A7A" w14:textId="77777777" w:rsidR="000879B5" w:rsidRPr="00AB76B4" w:rsidRDefault="000879B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D8A491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42E3E3E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0879B5" w:rsidRPr="00AB76B4" w14:paraId="4BE9505A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BC4CF" w14:textId="77777777" w:rsidR="000879B5" w:rsidRPr="00AB76B4" w:rsidRDefault="000879B5" w:rsidP="000879B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FA00FC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8+410</w:t>
            </w:r>
          </w:p>
          <w:p w14:paraId="1104777A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683213" w14:textId="77777777" w:rsidR="000879B5" w:rsidRPr="00AB76B4" w:rsidRDefault="000879B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55E9ED" w14:textId="77777777" w:rsidR="000879B5" w:rsidRPr="00AB76B4" w:rsidRDefault="000879B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1DFC2003" w14:textId="77777777" w:rsidR="000879B5" w:rsidRPr="00AB76B4" w:rsidRDefault="000879B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4 directă + </w:t>
            </w:r>
          </w:p>
          <w:p w14:paraId="6C64D0C1" w14:textId="77777777" w:rsidR="000879B5" w:rsidRPr="00AB76B4" w:rsidRDefault="000879B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 nr. 7,  9, 13, 18, 20.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A968C2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24C300" w14:textId="77777777" w:rsidR="000879B5" w:rsidRPr="00AB76B4" w:rsidRDefault="000879B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59BFD3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20DFEA" w14:textId="77777777" w:rsidR="000879B5" w:rsidRPr="00AB76B4" w:rsidRDefault="000879B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3ADAD0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879B5" w:rsidRPr="00AB76B4" w14:paraId="3BF3864A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C7106" w14:textId="77777777" w:rsidR="000879B5" w:rsidRPr="00AB76B4" w:rsidRDefault="000879B5" w:rsidP="000879B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48D555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2D1C22" w14:textId="77777777" w:rsidR="000879B5" w:rsidRPr="00AB76B4" w:rsidRDefault="000879B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9D20AA" w14:textId="77777777" w:rsidR="000879B5" w:rsidRPr="00AB76B4" w:rsidRDefault="000879B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 st. Chiajna -</w:t>
            </w:r>
          </w:p>
          <w:p w14:paraId="64FAEB34" w14:textId="77777777" w:rsidR="000879B5" w:rsidRPr="00AB76B4" w:rsidRDefault="000879B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Călcâi sch. 24, </w:t>
            </w:r>
          </w:p>
          <w:p w14:paraId="091E14BE" w14:textId="77777777" w:rsidR="000879B5" w:rsidRPr="00AB76B4" w:rsidRDefault="000879B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0E713F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1B6EE1" w14:textId="77777777" w:rsidR="000879B5" w:rsidRPr="00AB76B4" w:rsidRDefault="000879B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798448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9+000</w:t>
            </w:r>
          </w:p>
          <w:p w14:paraId="62D49020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9+500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AA10E4" w14:textId="77777777" w:rsidR="000879B5" w:rsidRPr="00AB76B4" w:rsidRDefault="000879B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56B893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ieșiri la linia 5.</w:t>
            </w:r>
          </w:p>
        </w:tc>
      </w:tr>
      <w:tr w:rsidR="000879B5" w:rsidRPr="00AB76B4" w14:paraId="32503ABC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3A924" w14:textId="77777777" w:rsidR="000879B5" w:rsidRPr="00AB76B4" w:rsidRDefault="000879B5" w:rsidP="000879B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2C7EE7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0D3FEE" w14:textId="77777777" w:rsidR="000879B5" w:rsidRPr="00AB76B4" w:rsidRDefault="000879B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5A6967" w14:textId="77777777" w:rsidR="000879B5" w:rsidRPr="00AB76B4" w:rsidRDefault="000879B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308A4306" w14:textId="77777777" w:rsidR="000879B5" w:rsidRPr="00AB76B4" w:rsidRDefault="000879B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3A1645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</w:t>
            </w:r>
          </w:p>
          <w:p w14:paraId="26752DC9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 directă + </w:t>
            </w:r>
          </w:p>
          <w:p w14:paraId="786A2DE4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6F74AC" w14:textId="77777777" w:rsidR="000879B5" w:rsidRPr="00AB76B4" w:rsidRDefault="000879B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DBB33D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78134F" w14:textId="77777777" w:rsidR="000879B5" w:rsidRPr="00AB76B4" w:rsidRDefault="000879B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89AA1E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fir I Chiajna - Grădinari, intrări - ieșiri liniile 1 - 6.</w:t>
            </w:r>
          </w:p>
        </w:tc>
      </w:tr>
      <w:tr w:rsidR="000879B5" w:rsidRPr="00AB76B4" w14:paraId="60BB4E6B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9FF42" w14:textId="77777777" w:rsidR="000879B5" w:rsidRPr="00AB76B4" w:rsidRDefault="000879B5" w:rsidP="000879B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F27354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3F03A8" w14:textId="77777777" w:rsidR="000879B5" w:rsidRPr="00AB76B4" w:rsidRDefault="000879B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7C08F6" w14:textId="77777777" w:rsidR="000879B5" w:rsidRPr="00AB76B4" w:rsidRDefault="000879B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3E70C9C4" w14:textId="77777777" w:rsidR="000879B5" w:rsidRPr="00AB76B4" w:rsidRDefault="000879B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14:paraId="07F93C8C" w14:textId="77777777" w:rsidR="000879B5" w:rsidRPr="00AB76B4" w:rsidRDefault="000879B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zona aparate de cale nr. </w:t>
            </w:r>
            <w:r>
              <w:rPr>
                <w:b/>
                <w:bCs/>
                <w:sz w:val="20"/>
                <w:lang w:val="ro-RO"/>
              </w:rPr>
              <w:t xml:space="preserve">15, </w:t>
            </w:r>
            <w:r w:rsidRPr="00AB76B4">
              <w:rPr>
                <w:b/>
                <w:bCs/>
                <w:sz w:val="20"/>
                <w:lang w:val="ro-RO"/>
              </w:rPr>
              <w:t>17, 10, 12, 14 și 16.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948040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091CB2" w14:textId="77777777" w:rsidR="000879B5" w:rsidRPr="00AB76B4" w:rsidRDefault="000879B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9EC5D6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8+410</w:t>
            </w:r>
          </w:p>
          <w:p w14:paraId="35186F3F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7088D3" w14:textId="77777777" w:rsidR="000879B5" w:rsidRPr="00AB76B4" w:rsidRDefault="000879B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3DBE53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879B5" w:rsidRPr="00AB76B4" w14:paraId="24655179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C37AA" w14:textId="77777777" w:rsidR="000879B5" w:rsidRPr="00AB76B4" w:rsidRDefault="000879B5" w:rsidP="000879B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B0319A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6BA74E" w14:textId="77777777" w:rsidR="000879B5" w:rsidRPr="00AB76B4" w:rsidRDefault="000879B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FE2451" w14:textId="77777777" w:rsidR="000879B5" w:rsidRPr="00AB76B4" w:rsidRDefault="000879B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65C40E1E" w14:textId="77777777" w:rsidR="000879B5" w:rsidRPr="00AB76B4" w:rsidRDefault="000879B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5E74CF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BB3EFDC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5, 9 </w:t>
            </w:r>
          </w:p>
          <w:p w14:paraId="61058969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11</w:t>
            </w:r>
          </w:p>
          <w:p w14:paraId="2C756DB8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FEE6E3" w14:textId="77777777" w:rsidR="000879B5" w:rsidRPr="00AB76B4" w:rsidRDefault="000879B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EC7166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C73536" w14:textId="77777777" w:rsidR="000879B5" w:rsidRPr="00AB76B4" w:rsidRDefault="000879B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514CAF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BF796EA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1 - 5.</w:t>
            </w:r>
          </w:p>
        </w:tc>
      </w:tr>
      <w:tr w:rsidR="000879B5" w:rsidRPr="00AB76B4" w14:paraId="68BB2E9E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346DA" w14:textId="77777777" w:rsidR="000879B5" w:rsidRPr="00AB76B4" w:rsidRDefault="000879B5" w:rsidP="000879B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F2065D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EB1093" w14:textId="77777777" w:rsidR="000879B5" w:rsidRPr="00AB76B4" w:rsidRDefault="000879B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E7BBBB" w14:textId="77777777" w:rsidR="000879B5" w:rsidRPr="00AB76B4" w:rsidRDefault="000879B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2819D717" w14:textId="77777777" w:rsidR="000879B5" w:rsidRPr="00AB76B4" w:rsidRDefault="000879B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5D6566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407BDF0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18, 20, 24 </w:t>
            </w:r>
          </w:p>
          <w:p w14:paraId="480E8FC2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ADE1B6" w14:textId="77777777" w:rsidR="000879B5" w:rsidRPr="00AB76B4" w:rsidRDefault="000879B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B8F3F6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73ED1F" w14:textId="77777777" w:rsidR="000879B5" w:rsidRPr="00AB76B4" w:rsidRDefault="000879B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5CA66A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F68F691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8C7EC26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4, 5 și 6.</w:t>
            </w:r>
          </w:p>
        </w:tc>
      </w:tr>
      <w:tr w:rsidR="000879B5" w:rsidRPr="00AB76B4" w14:paraId="3E24D0FF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841CE" w14:textId="77777777" w:rsidR="000879B5" w:rsidRPr="00AB76B4" w:rsidRDefault="000879B5" w:rsidP="000879B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0176F2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10+300</w:t>
            </w:r>
          </w:p>
          <w:p w14:paraId="2D3CE62D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571209" w14:textId="77777777" w:rsidR="000879B5" w:rsidRPr="00AB76B4" w:rsidRDefault="000879B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5B93E5" w14:textId="77777777" w:rsidR="000879B5" w:rsidRPr="00AB76B4" w:rsidRDefault="000879B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Chiajna -</w:t>
            </w:r>
          </w:p>
          <w:p w14:paraId="3345B3F9" w14:textId="77777777" w:rsidR="000879B5" w:rsidRPr="00AB76B4" w:rsidRDefault="000879B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1633FF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D57DA0" w14:textId="77777777" w:rsidR="000879B5" w:rsidRPr="00AB76B4" w:rsidRDefault="000879B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41419C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7ED963" w14:textId="77777777" w:rsidR="000879B5" w:rsidRPr="00AB76B4" w:rsidRDefault="000879B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666B07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79B5" w:rsidRPr="00AB76B4" w14:paraId="0FCA6B78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29E3B" w14:textId="77777777" w:rsidR="000879B5" w:rsidRPr="00AB76B4" w:rsidRDefault="000879B5" w:rsidP="000879B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2CFDDF" w14:textId="77777777" w:rsidR="000879B5" w:rsidRDefault="000879B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12+500</w:t>
            </w:r>
          </w:p>
          <w:p w14:paraId="0E1435F2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6647E7" w14:textId="77777777" w:rsidR="000879B5" w:rsidRPr="00AB76B4" w:rsidRDefault="000879B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E12B3B" w14:textId="77777777" w:rsidR="000879B5" w:rsidRPr="00AB76B4" w:rsidRDefault="000879B5" w:rsidP="001C5E5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Chiajna -</w:t>
            </w:r>
          </w:p>
          <w:p w14:paraId="474446C2" w14:textId="77777777" w:rsidR="000879B5" w:rsidRPr="00AB76B4" w:rsidRDefault="000879B5" w:rsidP="001C5E5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5B4F87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06B9B8" w14:textId="77777777" w:rsidR="000879B5" w:rsidRPr="00AB76B4" w:rsidRDefault="000879B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0FB337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5B29FC" w14:textId="77777777" w:rsidR="000879B5" w:rsidRPr="00AB76B4" w:rsidRDefault="000879B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667CB0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79B5" w:rsidRPr="00AB76B4" w14:paraId="3AA576B6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99410" w14:textId="77777777" w:rsidR="000879B5" w:rsidRPr="00AB76B4" w:rsidRDefault="000879B5" w:rsidP="000879B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020FDE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277A42" w14:textId="77777777" w:rsidR="000879B5" w:rsidRPr="00AB76B4" w:rsidRDefault="000879B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8A222D" w14:textId="77777777" w:rsidR="000879B5" w:rsidRPr="00AB76B4" w:rsidRDefault="000879B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494DD6EA" w14:textId="77777777" w:rsidR="000879B5" w:rsidRPr="00AB76B4" w:rsidRDefault="000879B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3A9C2F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86945C" w14:textId="77777777" w:rsidR="000879B5" w:rsidRPr="00AB76B4" w:rsidRDefault="000879B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F66CBB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B61D92" w14:textId="77777777" w:rsidR="000879B5" w:rsidRPr="00AB76B4" w:rsidRDefault="000879B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99497F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79B5" w:rsidRPr="00AB76B4" w14:paraId="2AA7BA98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7FB55" w14:textId="77777777" w:rsidR="000879B5" w:rsidRPr="00AB76B4" w:rsidRDefault="000879B5" w:rsidP="000879B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01D634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835925" w14:textId="77777777" w:rsidR="000879B5" w:rsidRPr="00AB76B4" w:rsidRDefault="000879B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FF8229" w14:textId="77777777" w:rsidR="000879B5" w:rsidRPr="00AB76B4" w:rsidRDefault="000879B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6A312EB1" w14:textId="77777777" w:rsidR="000879B5" w:rsidRPr="00AB76B4" w:rsidRDefault="000879B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D932C2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7D4359" w14:textId="77777777" w:rsidR="000879B5" w:rsidRPr="00AB76B4" w:rsidRDefault="000879B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8D8560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4277C3" w14:textId="77777777" w:rsidR="000879B5" w:rsidRPr="00AB76B4" w:rsidRDefault="000879B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F93D0C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79B5" w:rsidRPr="00AB76B4" w14:paraId="7358EFF0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E2CC3" w14:textId="77777777" w:rsidR="000879B5" w:rsidRPr="00AB76B4" w:rsidRDefault="000879B5" w:rsidP="000879B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F822FC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62F7FC" w14:textId="77777777" w:rsidR="000879B5" w:rsidRPr="00AB76B4" w:rsidRDefault="000879B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D0619B" w14:textId="77777777" w:rsidR="000879B5" w:rsidRPr="00AB76B4" w:rsidRDefault="000879B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753D2FBA" w14:textId="77777777" w:rsidR="000879B5" w:rsidRPr="00AB76B4" w:rsidRDefault="000879B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5CEA28" w14:textId="77777777" w:rsidR="000879B5" w:rsidRPr="00AB76B4" w:rsidRDefault="000879B5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 15 /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8FD679" w14:textId="77777777" w:rsidR="000879B5" w:rsidRPr="00AB76B4" w:rsidRDefault="000879B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23C6E8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92A226" w14:textId="77777777" w:rsidR="000879B5" w:rsidRPr="00AB76B4" w:rsidRDefault="000879B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636CFD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79B5" w:rsidRPr="00AB76B4" w14:paraId="29B4E801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9B5B6" w14:textId="77777777" w:rsidR="000879B5" w:rsidRPr="00AB76B4" w:rsidRDefault="000879B5" w:rsidP="000879B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BCD3C5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14FF70" w14:textId="77777777" w:rsidR="000879B5" w:rsidRPr="00AB76B4" w:rsidRDefault="000879B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98417A" w14:textId="77777777" w:rsidR="000879B5" w:rsidRPr="00AB76B4" w:rsidRDefault="000879B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6E14E4B2" w14:textId="77777777" w:rsidR="000879B5" w:rsidRPr="00AB76B4" w:rsidRDefault="000879B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9678C6" w14:textId="77777777" w:rsidR="000879B5" w:rsidRPr="00AB76B4" w:rsidRDefault="000879B5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 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A4245D" w14:textId="77777777" w:rsidR="000879B5" w:rsidRPr="00AB76B4" w:rsidRDefault="000879B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13D4DC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D9C3EE" w14:textId="77777777" w:rsidR="000879B5" w:rsidRPr="00AB76B4" w:rsidRDefault="000879B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3E4A4B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79B5" w:rsidRPr="00AB76B4" w14:paraId="66B1CA4D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53027" w14:textId="77777777" w:rsidR="000879B5" w:rsidRPr="00AB76B4" w:rsidRDefault="000879B5" w:rsidP="000879B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850E14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79DACC" w14:textId="77777777" w:rsidR="000879B5" w:rsidRPr="00AB76B4" w:rsidRDefault="000879B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CBB387" w14:textId="77777777" w:rsidR="000879B5" w:rsidRPr="00AB76B4" w:rsidRDefault="000879B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14:paraId="48B31FC7" w14:textId="77777777" w:rsidR="000879B5" w:rsidRPr="00AB76B4" w:rsidRDefault="000879B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D6F80D" w14:textId="77777777" w:rsidR="000879B5" w:rsidRPr="00AB76B4" w:rsidRDefault="000879B5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F6CDA2" w14:textId="77777777" w:rsidR="000879B5" w:rsidRPr="00AB76B4" w:rsidRDefault="000879B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3BA18E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00B1BF66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085471" w14:textId="77777777" w:rsidR="000879B5" w:rsidRPr="00AB76B4" w:rsidRDefault="000879B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9C4938" w14:textId="77777777" w:rsidR="000879B5" w:rsidRPr="00AB76B4" w:rsidRDefault="000879B5" w:rsidP="0051497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79B5" w:rsidRPr="00AB76B4" w14:paraId="7696894B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AC776" w14:textId="77777777" w:rsidR="000879B5" w:rsidRPr="00AB76B4" w:rsidRDefault="000879B5" w:rsidP="000879B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B2CB64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053186C9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26+050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0C7D1F" w14:textId="77777777" w:rsidR="000879B5" w:rsidRPr="00AB76B4" w:rsidRDefault="000879B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28FFA0" w14:textId="77777777" w:rsidR="000879B5" w:rsidRPr="00AB76B4" w:rsidRDefault="000879B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14:paraId="29E39683" w14:textId="77777777" w:rsidR="000879B5" w:rsidRPr="00AB76B4" w:rsidRDefault="000879B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  <w:p w14:paraId="1B11DCF5" w14:textId="77777777" w:rsidR="000879B5" w:rsidRPr="00AB76B4" w:rsidRDefault="000879B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linia 3 directă 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5673C8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A46BC9" w14:textId="77777777" w:rsidR="000879B5" w:rsidRPr="00AB76B4" w:rsidRDefault="000879B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C7FDB3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5C8349" w14:textId="77777777" w:rsidR="000879B5" w:rsidRPr="00AB76B4" w:rsidRDefault="000879B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255765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79B5" w:rsidRPr="00AB76B4" w14:paraId="1D42D193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DE6A7" w14:textId="77777777" w:rsidR="000879B5" w:rsidRPr="00AB76B4" w:rsidRDefault="000879B5" w:rsidP="000879B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26576D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F4EABC" w14:textId="77777777" w:rsidR="000879B5" w:rsidRPr="00AB76B4" w:rsidRDefault="000879B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DDE4C6" w14:textId="77777777" w:rsidR="000879B5" w:rsidRPr="00AB76B4" w:rsidRDefault="000879B5" w:rsidP="00FC745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Chiajna </w:t>
            </w:r>
            <w:r>
              <w:rPr>
                <w:b/>
                <w:bCs/>
                <w:sz w:val="20"/>
                <w:lang w:val="ro-RO"/>
              </w:rPr>
              <w:t>–</w:t>
            </w: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linia 4 direct</w:t>
            </w:r>
            <w:r>
              <w:rPr>
                <w:b/>
                <w:bCs/>
                <w:sz w:val="20"/>
                <w:lang w:val="en-US"/>
              </w:rPr>
              <w:t xml:space="preserve">ă </w:t>
            </w:r>
            <w:r w:rsidRPr="00AB76B4">
              <w:rPr>
                <w:b/>
                <w:bCs/>
                <w:sz w:val="20"/>
                <w:lang w:val="ro-RO"/>
              </w:rPr>
              <w:t>Grădinari</w:t>
            </w:r>
            <w:r>
              <w:rPr>
                <w:b/>
                <w:bCs/>
                <w:sz w:val="20"/>
                <w:lang w:val="ro-RO"/>
              </w:rPr>
              <w:t xml:space="preserve"> – 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9E356F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748AF6" w14:textId="77777777" w:rsidR="000879B5" w:rsidRPr="00AB76B4" w:rsidRDefault="000879B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03DC93" w14:textId="77777777" w:rsidR="000879B5" w:rsidRDefault="000879B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23+800</w:t>
            </w:r>
          </w:p>
          <w:p w14:paraId="3131F21B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21D591" w14:textId="77777777" w:rsidR="000879B5" w:rsidRPr="00AB76B4" w:rsidRDefault="000879B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0AFAC4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79B5" w:rsidRPr="00AB76B4" w14:paraId="3A8E2392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EB9DD" w14:textId="77777777" w:rsidR="000879B5" w:rsidRPr="00AB76B4" w:rsidRDefault="000879B5" w:rsidP="000879B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DD20DF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42FB72" w14:textId="77777777" w:rsidR="000879B5" w:rsidRPr="00AB76B4" w:rsidRDefault="000879B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B4F9EA" w14:textId="77777777" w:rsidR="000879B5" w:rsidRPr="00AB76B4" w:rsidRDefault="000879B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Grădinari </w:t>
            </w:r>
          </w:p>
          <w:p w14:paraId="4CE45402" w14:textId="77777777" w:rsidR="000879B5" w:rsidRPr="00AB76B4" w:rsidRDefault="000879B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77ADEF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14:paraId="0058A888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sch. </w:t>
            </w:r>
          </w:p>
          <w:p w14:paraId="644622E0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 și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B4D16D" w14:textId="77777777" w:rsidR="000879B5" w:rsidRPr="00AB76B4" w:rsidRDefault="000879B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D339F5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63537C" w14:textId="77777777" w:rsidR="000879B5" w:rsidRPr="00AB76B4" w:rsidRDefault="000879B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86699B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79B5" w:rsidRPr="00AB76B4" w14:paraId="25606FB1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774B9" w14:textId="77777777" w:rsidR="000879B5" w:rsidRPr="00AB76B4" w:rsidRDefault="000879B5" w:rsidP="000879B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45D17F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82CB62" w14:textId="77777777" w:rsidR="000879B5" w:rsidRPr="00AB76B4" w:rsidRDefault="000879B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C124B2" w14:textId="77777777" w:rsidR="000879B5" w:rsidRPr="00AB76B4" w:rsidRDefault="000879B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Grădinari </w:t>
            </w:r>
          </w:p>
          <w:p w14:paraId="02A9C66B" w14:textId="77777777" w:rsidR="000879B5" w:rsidRPr="00AB76B4" w:rsidRDefault="000879B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2DA3C1" w14:textId="77777777" w:rsidR="000879B5" w:rsidRPr="00AB76B4" w:rsidRDefault="000879B5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5FEFF563" w14:textId="77777777" w:rsidR="000879B5" w:rsidRPr="00AB76B4" w:rsidRDefault="000879B5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2 - 8</w:t>
            </w:r>
          </w:p>
          <w:p w14:paraId="13A5B261" w14:textId="77777777" w:rsidR="000879B5" w:rsidRPr="00AB76B4" w:rsidRDefault="000879B5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şi</w:t>
            </w:r>
          </w:p>
          <w:p w14:paraId="56B8FDCA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4 - 6</w:t>
            </w:r>
          </w:p>
          <w:p w14:paraId="11ED2453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din bretea 2-4-6-8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9733E2" w14:textId="77777777" w:rsidR="000879B5" w:rsidRPr="00AB76B4" w:rsidRDefault="000879B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AE33A1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FF68C1" w14:textId="77777777" w:rsidR="000879B5" w:rsidRPr="00AB76B4" w:rsidRDefault="000879B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626F9B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79B5" w:rsidRPr="00AB76B4" w14:paraId="06D4EADC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99FBB" w14:textId="77777777" w:rsidR="000879B5" w:rsidRPr="00AB76B4" w:rsidRDefault="000879B5" w:rsidP="000879B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61BF3F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26+700</w:t>
            </w:r>
          </w:p>
          <w:p w14:paraId="25F2A689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EB96A8" w14:textId="77777777" w:rsidR="000879B5" w:rsidRPr="00AB76B4" w:rsidRDefault="000879B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FF9069" w14:textId="77777777" w:rsidR="000879B5" w:rsidRPr="00AB76B4" w:rsidRDefault="000879B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 -</w:t>
            </w:r>
          </w:p>
          <w:p w14:paraId="5753DCC4" w14:textId="77777777" w:rsidR="000879B5" w:rsidRPr="00AB76B4" w:rsidRDefault="000879B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493620" w14:textId="77777777" w:rsidR="000879B5" w:rsidRPr="00AB76B4" w:rsidRDefault="000879B5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AE4B2E" w14:textId="77777777" w:rsidR="000879B5" w:rsidRPr="00AB76B4" w:rsidRDefault="000879B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871095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93FB0B" w14:textId="77777777" w:rsidR="000879B5" w:rsidRPr="00AB76B4" w:rsidRDefault="000879B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12C9CF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79B5" w:rsidRPr="00AB76B4" w14:paraId="599BC5BA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2B98A" w14:textId="77777777" w:rsidR="000879B5" w:rsidRPr="00AB76B4" w:rsidRDefault="000879B5" w:rsidP="000879B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D49EC6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DC023F" w14:textId="77777777" w:rsidR="000879B5" w:rsidRPr="00AB76B4" w:rsidRDefault="000879B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4F0F71" w14:textId="77777777" w:rsidR="000879B5" w:rsidRPr="00AB76B4" w:rsidRDefault="000879B5" w:rsidP="001C5E5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 -</w:t>
            </w:r>
          </w:p>
          <w:p w14:paraId="4D1032C0" w14:textId="77777777" w:rsidR="000879B5" w:rsidRPr="00AB76B4" w:rsidRDefault="000879B5" w:rsidP="001C5E5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77BB48" w14:textId="77777777" w:rsidR="000879B5" w:rsidRPr="00AB76B4" w:rsidRDefault="000879B5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58703A" w14:textId="77777777" w:rsidR="000879B5" w:rsidRPr="00AB76B4" w:rsidRDefault="000879B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D64E52" w14:textId="77777777" w:rsidR="000879B5" w:rsidRDefault="000879B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26+700</w:t>
            </w:r>
          </w:p>
          <w:p w14:paraId="38875849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35+300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52C0B6" w14:textId="77777777" w:rsidR="000879B5" w:rsidRPr="00AB76B4" w:rsidRDefault="000879B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B7E366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79B5" w:rsidRPr="00AB76B4" w14:paraId="1503D92F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D4C35" w14:textId="77777777" w:rsidR="000879B5" w:rsidRPr="00AB76B4" w:rsidRDefault="000879B5" w:rsidP="000879B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616CB6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946BB1" w14:textId="77777777" w:rsidR="000879B5" w:rsidRPr="00AB76B4" w:rsidRDefault="000879B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F43C85" w14:textId="77777777" w:rsidR="000879B5" w:rsidRPr="00AB76B4" w:rsidRDefault="000879B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H. Vadu Lat</w:t>
            </w:r>
          </w:p>
          <w:p w14:paraId="47C27E47" w14:textId="77777777" w:rsidR="000879B5" w:rsidRPr="00AB76B4" w:rsidRDefault="000879B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ile</w:t>
            </w:r>
            <w:r w:rsidRPr="00AB76B4">
              <w:rPr>
                <w:b/>
                <w:bCs/>
                <w:sz w:val="20"/>
                <w:lang w:val="ro-RO"/>
              </w:rPr>
              <w:t xml:space="preserve"> 2 </w:t>
            </w:r>
            <w:r>
              <w:rPr>
                <w:b/>
                <w:bCs/>
                <w:sz w:val="20"/>
                <w:lang w:val="ro-RO"/>
              </w:rPr>
              <w:t xml:space="preserve">și 5 </w:t>
            </w:r>
            <w:r w:rsidRPr="00AB76B4">
              <w:rPr>
                <w:b/>
                <w:bCs/>
                <w:sz w:val="20"/>
                <w:lang w:val="ro-RO"/>
              </w:rPr>
              <w:t>abătut</w:t>
            </w:r>
            <w:r>
              <w:rPr>
                <w:b/>
                <w:bCs/>
                <w:sz w:val="20"/>
                <w:lang w:val="ro-RO"/>
              </w:rPr>
              <w:t>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7339F8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5E83A034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A5E52C" w14:textId="77777777" w:rsidR="000879B5" w:rsidRPr="00AB76B4" w:rsidRDefault="000879B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55B39B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D82D6D" w14:textId="77777777" w:rsidR="000879B5" w:rsidRPr="00AB76B4" w:rsidRDefault="000879B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53B2EC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79B5" w:rsidRPr="00AB76B4" w14:paraId="0DA47C89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FA48F" w14:textId="77777777" w:rsidR="000879B5" w:rsidRPr="00AB76B4" w:rsidRDefault="000879B5" w:rsidP="000879B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48DC8A" w14:textId="77777777" w:rsidR="000879B5" w:rsidRDefault="000879B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35+600</w:t>
            </w:r>
          </w:p>
          <w:p w14:paraId="264164C3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C36362" w14:textId="77777777" w:rsidR="000879B5" w:rsidRPr="00AB76B4" w:rsidRDefault="000879B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C87893" w14:textId="77777777" w:rsidR="000879B5" w:rsidRPr="00AB76B4" w:rsidRDefault="000879B5" w:rsidP="0051497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H. Vadu Lat</w:t>
            </w:r>
          </w:p>
          <w:p w14:paraId="5CC66E4D" w14:textId="77777777" w:rsidR="000879B5" w:rsidRPr="00AB76B4" w:rsidRDefault="000879B5" w:rsidP="0051497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a</w:t>
            </w: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 xml:space="preserve">3 directă + zonă aparate cale </w:t>
            </w:r>
            <w:r>
              <w:rPr>
                <w:b/>
                <w:bCs/>
                <w:sz w:val="20"/>
                <w:lang w:val="ro-RO"/>
              </w:rPr>
              <w:br/>
              <w:t>nr. 4, 6 și 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826414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462083" w14:textId="77777777" w:rsidR="000879B5" w:rsidRPr="00AB76B4" w:rsidRDefault="000879B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5A4C35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2A6898" w14:textId="77777777" w:rsidR="000879B5" w:rsidRPr="00AB76B4" w:rsidRDefault="000879B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FB52CD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79B5" w:rsidRPr="00AB76B4" w14:paraId="57B85F81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A431F" w14:textId="77777777" w:rsidR="000879B5" w:rsidRPr="00AB76B4" w:rsidRDefault="000879B5" w:rsidP="000879B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FDF4AD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A0406D" w14:textId="77777777" w:rsidR="000879B5" w:rsidRPr="00AB76B4" w:rsidRDefault="000879B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D47C8D" w14:textId="77777777" w:rsidR="000879B5" w:rsidRPr="00AB76B4" w:rsidRDefault="000879B5" w:rsidP="0051497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H. Vadu Lat</w:t>
            </w:r>
          </w:p>
          <w:p w14:paraId="4ABAF6BA" w14:textId="77777777" w:rsidR="000879B5" w:rsidRPr="00AB76B4" w:rsidRDefault="000879B5" w:rsidP="0051497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a</w:t>
            </w: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 xml:space="preserve">4 directă + zonă aparate cale </w:t>
            </w:r>
            <w:r>
              <w:rPr>
                <w:b/>
                <w:bCs/>
                <w:sz w:val="20"/>
                <w:lang w:val="ro-RO"/>
              </w:rPr>
              <w:br/>
              <w:t>nr. 3, 5 și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981EAE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DDBC46" w14:textId="77777777" w:rsidR="000879B5" w:rsidRPr="00AB76B4" w:rsidRDefault="000879B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8C92B6" w14:textId="77777777" w:rsidR="000879B5" w:rsidRDefault="000879B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35+300</w:t>
            </w:r>
          </w:p>
          <w:p w14:paraId="27E527C9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36+650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34116E" w14:textId="77777777" w:rsidR="000879B5" w:rsidRPr="00AB76B4" w:rsidRDefault="000879B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8D6068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79B5" w:rsidRPr="00AB76B4" w14:paraId="22E3E698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4BD17" w14:textId="77777777" w:rsidR="000879B5" w:rsidRPr="00AB76B4" w:rsidRDefault="000879B5" w:rsidP="000879B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470468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80D695" w14:textId="77777777" w:rsidR="000879B5" w:rsidRPr="00AB76B4" w:rsidRDefault="000879B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B4F2F0" w14:textId="77777777" w:rsidR="000879B5" w:rsidRPr="00AB76B4" w:rsidRDefault="000879B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Zăvestreni</w:t>
            </w:r>
          </w:p>
          <w:p w14:paraId="65D8AEBC" w14:textId="77777777" w:rsidR="000879B5" w:rsidRPr="00AB76B4" w:rsidRDefault="000879B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B4626D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30BA4D" w14:textId="77777777" w:rsidR="000879B5" w:rsidRPr="00AB76B4" w:rsidRDefault="000879B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67F97D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46DAD7E6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</w:t>
            </w:r>
            <w:r>
              <w:rPr>
                <w:b/>
                <w:bCs/>
                <w:sz w:val="20"/>
                <w:lang w:val="ro-RO"/>
              </w:rPr>
              <w:t>4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9961D4" w14:textId="77777777" w:rsidR="000879B5" w:rsidRPr="00AB76B4" w:rsidRDefault="000879B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4AE29A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79B5" w:rsidRPr="00AB76B4" w14:paraId="46C65728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214FC" w14:textId="77777777" w:rsidR="000879B5" w:rsidRPr="00AB76B4" w:rsidRDefault="000879B5" w:rsidP="000879B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BBD120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52A0B3" w14:textId="77777777" w:rsidR="000879B5" w:rsidRPr="00AB76B4" w:rsidRDefault="000879B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EBD868" w14:textId="77777777" w:rsidR="000879B5" w:rsidRPr="00AB76B4" w:rsidRDefault="000879B5" w:rsidP="0072465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Zăvestreni</w:t>
            </w:r>
          </w:p>
          <w:p w14:paraId="2AD9DE68" w14:textId="77777777" w:rsidR="000879B5" w:rsidRPr="00AB76B4" w:rsidRDefault="000879B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360058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B7EB29" w14:textId="77777777" w:rsidR="000879B5" w:rsidRPr="00AB76B4" w:rsidRDefault="000879B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C570C5" w14:textId="77777777" w:rsidR="000879B5" w:rsidRDefault="000879B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44+300</w:t>
            </w:r>
          </w:p>
          <w:p w14:paraId="4483FD1F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45+300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927A03" w14:textId="77777777" w:rsidR="000879B5" w:rsidRPr="00AB76B4" w:rsidRDefault="000879B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5F8036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79B5" w:rsidRPr="00AB76B4" w14:paraId="0A4471E8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A7492" w14:textId="77777777" w:rsidR="000879B5" w:rsidRPr="00AB76B4" w:rsidRDefault="000879B5" w:rsidP="000879B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26D31E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7DE3B7" w14:textId="77777777" w:rsidR="000879B5" w:rsidRPr="00AB76B4" w:rsidRDefault="000879B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95B7B4" w14:textId="77777777" w:rsidR="000879B5" w:rsidRPr="00AB76B4" w:rsidRDefault="000879B5" w:rsidP="0072465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Zăvestreni</w:t>
            </w:r>
          </w:p>
          <w:p w14:paraId="2CB52E29" w14:textId="77777777" w:rsidR="000879B5" w:rsidRPr="00AB76B4" w:rsidRDefault="000879B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B8B675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3C7EFE" w14:textId="77777777" w:rsidR="000879B5" w:rsidRPr="00AB76B4" w:rsidRDefault="000879B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E0C3F9" w14:textId="77777777" w:rsidR="000879B5" w:rsidRDefault="000879B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45+300</w:t>
            </w:r>
          </w:p>
          <w:p w14:paraId="6ACAD7EF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CAD9AC" w14:textId="77777777" w:rsidR="000879B5" w:rsidRPr="00AB76B4" w:rsidRDefault="000879B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0D5A0D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79B5" w:rsidRPr="00AB76B4" w14:paraId="3EA2472F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278D7" w14:textId="77777777" w:rsidR="000879B5" w:rsidRPr="00AB76B4" w:rsidRDefault="000879B5" w:rsidP="000879B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72CCB5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243EA8" w14:textId="77777777" w:rsidR="000879B5" w:rsidRPr="00AB76B4" w:rsidRDefault="000879B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847318" w14:textId="77777777" w:rsidR="000879B5" w:rsidRPr="00AB76B4" w:rsidRDefault="000879B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Zăvestreni 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40452C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14:paraId="57AA8093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+ </w:t>
            </w:r>
          </w:p>
          <w:p w14:paraId="43136E34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5B77A2D2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9 - 13 </w:t>
            </w:r>
          </w:p>
          <w:p w14:paraId="17AE3BA4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1232C4E5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8 - 14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B82F27" w14:textId="77777777" w:rsidR="000879B5" w:rsidRPr="00AB76B4" w:rsidRDefault="000879B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F5BA37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F5C206" w14:textId="77777777" w:rsidR="000879B5" w:rsidRPr="00AB76B4" w:rsidRDefault="000879B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212557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79B5" w:rsidRPr="00AB76B4" w14:paraId="52662950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1A1F9" w14:textId="77777777" w:rsidR="000879B5" w:rsidRPr="00AB76B4" w:rsidRDefault="000879B5" w:rsidP="000879B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FFCDBC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45+000</w:t>
            </w:r>
          </w:p>
          <w:p w14:paraId="0B847DF1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E03574" w14:textId="77777777" w:rsidR="000879B5" w:rsidRPr="00AB76B4" w:rsidRDefault="000879B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6F981A" w14:textId="77777777" w:rsidR="000879B5" w:rsidRPr="00AB76B4" w:rsidRDefault="000879B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Zăvestreni -</w:t>
            </w:r>
          </w:p>
          <w:p w14:paraId="4C2B0C1D" w14:textId="77777777" w:rsidR="000879B5" w:rsidRPr="00AB76B4" w:rsidRDefault="000879B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</w:t>
            </w:r>
            <w:r>
              <w:rPr>
                <w:b/>
                <w:bCs/>
                <w:sz w:val="20"/>
                <w:lang w:val="ro-RO"/>
              </w:rPr>
              <w:t xml:space="preserve"> + linia 4 directă - 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7C993E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0F97CC" w14:textId="77777777" w:rsidR="000879B5" w:rsidRPr="00AB76B4" w:rsidRDefault="000879B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3F3065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3070E1" w14:textId="77777777" w:rsidR="000879B5" w:rsidRPr="00AB76B4" w:rsidRDefault="000879B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672794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79B5" w:rsidRPr="00AB76B4" w14:paraId="21CDD1E5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BC605" w14:textId="77777777" w:rsidR="000879B5" w:rsidRPr="00AB76B4" w:rsidRDefault="000879B5" w:rsidP="000879B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F86D21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7F777C" w14:textId="77777777" w:rsidR="000879B5" w:rsidRPr="00AB76B4" w:rsidRDefault="000879B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17AA7B" w14:textId="77777777" w:rsidR="000879B5" w:rsidRPr="00AB76B4" w:rsidRDefault="000879B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Zăvestreni -</w:t>
            </w:r>
          </w:p>
          <w:p w14:paraId="61F43A1A" w14:textId="77777777" w:rsidR="000879B5" w:rsidRPr="00AB76B4" w:rsidRDefault="000879B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</w:t>
            </w:r>
            <w:r>
              <w:rPr>
                <w:b/>
                <w:bCs/>
                <w:sz w:val="20"/>
                <w:lang w:val="ro-RO"/>
              </w:rPr>
              <w:t xml:space="preserve"> + linia 3 directă - R1 Videle - Ciolpani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65D660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DE2665" w14:textId="77777777" w:rsidR="000879B5" w:rsidRPr="00AB76B4" w:rsidRDefault="000879B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73E4E7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46+600</w:t>
            </w:r>
          </w:p>
          <w:p w14:paraId="642167A1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</w:t>
            </w: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917309" w14:textId="77777777" w:rsidR="000879B5" w:rsidRPr="00AB76B4" w:rsidRDefault="000879B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F72186" w14:textId="77777777" w:rsidR="000879B5" w:rsidRPr="00AB76B4" w:rsidRDefault="000879B5" w:rsidP="001C5E5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teren, între km. 50+200 - 55+000</w:t>
            </w:r>
          </w:p>
        </w:tc>
      </w:tr>
      <w:tr w:rsidR="000879B5" w:rsidRPr="00AB76B4" w14:paraId="25582EBF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A0B37" w14:textId="77777777" w:rsidR="000879B5" w:rsidRPr="00AB76B4" w:rsidRDefault="000879B5" w:rsidP="000879B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8D32B1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DE97ED" w14:textId="77777777" w:rsidR="000879B5" w:rsidRPr="00AB76B4" w:rsidRDefault="000879B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7740F4" w14:textId="77777777" w:rsidR="000879B5" w:rsidRPr="00AB76B4" w:rsidRDefault="000879B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7103B305" w14:textId="77777777" w:rsidR="000879B5" w:rsidRPr="00AB76B4" w:rsidRDefault="000879B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F7B39D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zonă sch. 13, 21, 23  și TDJ  </w:t>
            </w:r>
          </w:p>
          <w:p w14:paraId="7AB25DFB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 /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CC5F1F" w14:textId="77777777" w:rsidR="000879B5" w:rsidRPr="00AB76B4" w:rsidRDefault="000879B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69E254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1CA7F5" w14:textId="77777777" w:rsidR="000879B5" w:rsidRPr="00AB76B4" w:rsidRDefault="000879B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6403A5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4ECC023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993C779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0879B5" w:rsidRPr="00AB76B4" w14:paraId="36085657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61B4C" w14:textId="77777777" w:rsidR="000879B5" w:rsidRPr="00AB76B4" w:rsidRDefault="000879B5" w:rsidP="000879B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51F824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A96C7F" w14:textId="77777777" w:rsidR="000879B5" w:rsidRPr="00AB76B4" w:rsidRDefault="000879B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B421CC" w14:textId="77777777" w:rsidR="000879B5" w:rsidRPr="00AB76B4" w:rsidRDefault="000879B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66816AE5" w14:textId="77777777" w:rsidR="000879B5" w:rsidRPr="00AB76B4" w:rsidRDefault="000879B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EEC097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B5F1BD4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BB459F" w14:textId="77777777" w:rsidR="000879B5" w:rsidRPr="00AB76B4" w:rsidRDefault="000879B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6AA1AD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C95D8A" w14:textId="77777777" w:rsidR="000879B5" w:rsidRPr="00AB76B4" w:rsidRDefault="000879B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163BFD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79B5" w:rsidRPr="00AB76B4" w14:paraId="024BD89E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52424" w14:textId="77777777" w:rsidR="000879B5" w:rsidRPr="00AB76B4" w:rsidRDefault="000879B5" w:rsidP="000879B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A85F6F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61DD99" w14:textId="77777777" w:rsidR="000879B5" w:rsidRPr="00AB76B4" w:rsidRDefault="000879B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7EF9DF" w14:textId="77777777" w:rsidR="000879B5" w:rsidRPr="00AB76B4" w:rsidRDefault="000879B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664497D5" w14:textId="77777777" w:rsidR="000879B5" w:rsidRPr="00AB76B4" w:rsidRDefault="000879B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81AC94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C6A0AD" w14:textId="77777777" w:rsidR="000879B5" w:rsidRPr="00AB76B4" w:rsidRDefault="000879B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0EF0E1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3BAE06" w14:textId="77777777" w:rsidR="000879B5" w:rsidRPr="00AB76B4" w:rsidRDefault="000879B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8FDE31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79B5" w:rsidRPr="00AB76B4" w14:paraId="41722BDD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1DE92" w14:textId="77777777" w:rsidR="000879B5" w:rsidRPr="00AB76B4" w:rsidRDefault="000879B5" w:rsidP="000879B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845138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2CBB71" w14:textId="77777777" w:rsidR="000879B5" w:rsidRPr="00AB76B4" w:rsidRDefault="000879B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1FBFB0" w14:textId="77777777" w:rsidR="000879B5" w:rsidRPr="00AB76B4" w:rsidRDefault="000879B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51096A0D" w14:textId="77777777" w:rsidR="000879B5" w:rsidRPr="00AB76B4" w:rsidRDefault="000879B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364784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zonă sch. 18, 26, 30  și TDJ </w:t>
            </w:r>
          </w:p>
          <w:p w14:paraId="4A628824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0DAA37" w14:textId="77777777" w:rsidR="000879B5" w:rsidRPr="00AB76B4" w:rsidRDefault="000879B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47D15A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374D94" w14:textId="77777777" w:rsidR="000879B5" w:rsidRPr="00AB76B4" w:rsidRDefault="000879B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A7DF1C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92725CA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DE19086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0879B5" w:rsidRPr="00AB76B4" w14:paraId="30681B1F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98631" w14:textId="77777777" w:rsidR="000879B5" w:rsidRPr="00AB76B4" w:rsidRDefault="000879B5" w:rsidP="000879B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6DD587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52+500</w:t>
            </w:r>
          </w:p>
          <w:p w14:paraId="6CA559B5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6F6167" w14:textId="77777777" w:rsidR="000879B5" w:rsidRPr="00AB76B4" w:rsidRDefault="000879B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F86E95" w14:textId="77777777" w:rsidR="000879B5" w:rsidRPr="00AB76B4" w:rsidRDefault="000879B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 -</w:t>
            </w:r>
          </w:p>
          <w:p w14:paraId="22B70C84" w14:textId="77777777" w:rsidR="000879B5" w:rsidRPr="00AB76B4" w:rsidRDefault="000879B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67FB3E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1E6AD1" w14:textId="77777777" w:rsidR="000879B5" w:rsidRPr="00AB76B4" w:rsidRDefault="000879B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F49FFA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AA21AC" w14:textId="77777777" w:rsidR="000879B5" w:rsidRPr="00AB76B4" w:rsidRDefault="000879B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DA93E1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79B5" w:rsidRPr="00AB76B4" w14:paraId="4D93DABD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53BD2" w14:textId="77777777" w:rsidR="000879B5" w:rsidRPr="00AB76B4" w:rsidRDefault="000879B5" w:rsidP="000879B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34ACAD" w14:textId="77777777" w:rsidR="000879B5" w:rsidRDefault="000879B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52+600</w:t>
            </w:r>
          </w:p>
          <w:p w14:paraId="44D123F7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5DA0A3" w14:textId="77777777" w:rsidR="000879B5" w:rsidRPr="00AB76B4" w:rsidRDefault="000879B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E841E3" w14:textId="77777777" w:rsidR="000879B5" w:rsidRPr="00AB76B4" w:rsidRDefault="000879B5" w:rsidP="00684E2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 -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z w:val="20"/>
                <w:lang w:val="ro-RO"/>
              </w:rPr>
              <w:t>Ciolpani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3495E8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67A340" w14:textId="77777777" w:rsidR="000879B5" w:rsidRPr="00AB76B4" w:rsidRDefault="000879B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EE8A0B" w14:textId="77777777" w:rsidR="000879B5" w:rsidRDefault="000879B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329FE4" w14:textId="77777777" w:rsidR="000879B5" w:rsidRDefault="000879B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2CA3C6" w14:textId="77777777" w:rsidR="000879B5" w:rsidRDefault="000879B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79B5" w:rsidRPr="00AB76B4" w14:paraId="4FB29E63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B6F82" w14:textId="77777777" w:rsidR="000879B5" w:rsidRPr="00AB76B4" w:rsidRDefault="000879B5" w:rsidP="000879B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31A8D0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57+880</w:t>
            </w:r>
          </w:p>
          <w:p w14:paraId="3F26248E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59+150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553221" w14:textId="77777777" w:rsidR="000879B5" w:rsidRPr="00AB76B4" w:rsidRDefault="000879B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70EDF6" w14:textId="77777777" w:rsidR="000879B5" w:rsidRPr="00AB76B4" w:rsidRDefault="000879B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Ciolpani</w:t>
            </w:r>
          </w:p>
          <w:p w14:paraId="2765C545" w14:textId="77777777" w:rsidR="000879B5" w:rsidRPr="00AB76B4" w:rsidRDefault="000879B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14:paraId="064DA5D0" w14:textId="77777777" w:rsidR="000879B5" w:rsidRPr="00AB76B4" w:rsidRDefault="000879B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DEC373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FCF708" w14:textId="77777777" w:rsidR="000879B5" w:rsidRPr="00AB76B4" w:rsidRDefault="000879B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9DC93F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3E3979" w14:textId="77777777" w:rsidR="000879B5" w:rsidRPr="00AB76B4" w:rsidRDefault="000879B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2FAAA7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879B5" w:rsidRPr="00AB76B4" w14:paraId="63C25495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30E04" w14:textId="77777777" w:rsidR="000879B5" w:rsidRPr="00AB76B4" w:rsidRDefault="000879B5" w:rsidP="000879B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ED5EF5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57+890</w:t>
            </w:r>
          </w:p>
          <w:p w14:paraId="4760BCFD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57+940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3F0389" w14:textId="77777777" w:rsidR="000879B5" w:rsidRPr="00AB76B4" w:rsidRDefault="000879B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777F81" w14:textId="77777777" w:rsidR="000879B5" w:rsidRPr="00AB76B4" w:rsidRDefault="000879B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Ciolpani</w:t>
            </w:r>
          </w:p>
          <w:p w14:paraId="2C633E72" w14:textId="77777777" w:rsidR="000879B5" w:rsidRPr="00AB76B4" w:rsidRDefault="000879B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14:paraId="765F794C" w14:textId="77777777" w:rsidR="000879B5" w:rsidRPr="00AB76B4" w:rsidRDefault="000879B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BD494D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B1F001" w14:textId="77777777" w:rsidR="000879B5" w:rsidRPr="00AB76B4" w:rsidRDefault="000879B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5138D2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FD9DB0" w14:textId="77777777" w:rsidR="000879B5" w:rsidRPr="00AB76B4" w:rsidRDefault="000879B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975B22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778FD3EE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peste sch.5.</w:t>
            </w:r>
          </w:p>
        </w:tc>
      </w:tr>
      <w:tr w:rsidR="000879B5" w:rsidRPr="00AB76B4" w14:paraId="412EC346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3D389" w14:textId="77777777" w:rsidR="000879B5" w:rsidRPr="00AB76B4" w:rsidRDefault="000879B5" w:rsidP="000879B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470ED4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10AF9C" w14:textId="77777777" w:rsidR="000879B5" w:rsidRPr="00AB76B4" w:rsidRDefault="000879B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2DD049" w14:textId="77777777" w:rsidR="000879B5" w:rsidRPr="00AB76B4" w:rsidRDefault="000879B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Ciolpani</w:t>
            </w:r>
          </w:p>
          <w:p w14:paraId="2C9C477A" w14:textId="77777777" w:rsidR="000879B5" w:rsidRPr="00AB76B4" w:rsidRDefault="000879B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6EEDB0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A12EA8" w14:textId="77777777" w:rsidR="000879B5" w:rsidRPr="00AB76B4" w:rsidRDefault="000879B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87EC4D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58+950</w:t>
            </w:r>
          </w:p>
          <w:p w14:paraId="07812DE7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CAA7ED" w14:textId="77777777" w:rsidR="000879B5" w:rsidRPr="00AB76B4" w:rsidRDefault="000879B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98DAA1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10840C9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10.</w:t>
            </w:r>
          </w:p>
          <w:p w14:paraId="74AA37E2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79B5" w:rsidRPr="00AB76B4" w14:paraId="7242B737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63D1B" w14:textId="77777777" w:rsidR="000879B5" w:rsidRPr="00AB76B4" w:rsidRDefault="000879B5" w:rsidP="000879B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630522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C8B867" w14:textId="77777777" w:rsidR="000879B5" w:rsidRPr="00AB76B4" w:rsidRDefault="000879B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571319" w14:textId="77777777" w:rsidR="000879B5" w:rsidRPr="00AB76B4" w:rsidRDefault="000879B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Ciolpani -</w:t>
            </w:r>
          </w:p>
          <w:p w14:paraId="7F846B16" w14:textId="77777777" w:rsidR="000879B5" w:rsidRPr="00AB76B4" w:rsidRDefault="000879B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0D365D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EB3B92" w14:textId="77777777" w:rsidR="000879B5" w:rsidRPr="00AB76B4" w:rsidRDefault="000879B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5902D7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59+500</w:t>
            </w:r>
          </w:p>
          <w:p w14:paraId="6BCED1C9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64+600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530A7F" w14:textId="77777777" w:rsidR="000879B5" w:rsidRPr="00AB76B4" w:rsidRDefault="000879B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C69B5B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879B5" w:rsidRPr="00AB76B4" w14:paraId="2E6E3CDF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BABED" w14:textId="77777777" w:rsidR="000879B5" w:rsidRPr="00AB76B4" w:rsidRDefault="000879B5" w:rsidP="000879B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7F48CA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60+600</w:t>
            </w:r>
          </w:p>
          <w:p w14:paraId="09182EE0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64+750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CAF168" w14:textId="77777777" w:rsidR="000879B5" w:rsidRPr="00AB76B4" w:rsidRDefault="000879B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9C1F2A" w14:textId="77777777" w:rsidR="000879B5" w:rsidRPr="00AB76B4" w:rsidRDefault="000879B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Ciolpani -</w:t>
            </w:r>
          </w:p>
          <w:p w14:paraId="2B6455D1" w14:textId="77777777" w:rsidR="000879B5" w:rsidRPr="00AB76B4" w:rsidRDefault="000879B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3CF84F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0ED02F" w14:textId="77777777" w:rsidR="000879B5" w:rsidRPr="00AB76B4" w:rsidRDefault="000879B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555A9C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821414" w14:textId="77777777" w:rsidR="000879B5" w:rsidRPr="00AB76B4" w:rsidRDefault="000879B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48EB0D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79B5" w:rsidRPr="00AB76B4" w14:paraId="78A279FC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2071C" w14:textId="77777777" w:rsidR="000879B5" w:rsidRPr="00AB76B4" w:rsidRDefault="000879B5" w:rsidP="000879B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779DAD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66+025</w:t>
            </w:r>
          </w:p>
          <w:p w14:paraId="71E8F440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66+085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EF2594" w14:textId="77777777" w:rsidR="000879B5" w:rsidRPr="00AB76B4" w:rsidRDefault="000879B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8148A7" w14:textId="77777777" w:rsidR="000879B5" w:rsidRPr="00AB76B4" w:rsidRDefault="000879B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17CCF6C0" w14:textId="77777777" w:rsidR="000879B5" w:rsidRPr="00AB76B4" w:rsidRDefault="000879B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22F38D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E62CDC" w14:textId="77777777" w:rsidR="000879B5" w:rsidRPr="00AB76B4" w:rsidRDefault="000879B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53B616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7D2C60" w14:textId="77777777" w:rsidR="000879B5" w:rsidRPr="00AB76B4" w:rsidRDefault="000879B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1C5C88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7169869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8E1C72B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5, Cap X.</w:t>
            </w:r>
          </w:p>
        </w:tc>
      </w:tr>
      <w:tr w:rsidR="000879B5" w:rsidRPr="00AB76B4" w14:paraId="77E2F2B7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EAFB0" w14:textId="77777777" w:rsidR="000879B5" w:rsidRPr="00AB76B4" w:rsidRDefault="000879B5" w:rsidP="000879B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169F38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E70E98" w14:textId="77777777" w:rsidR="000879B5" w:rsidRPr="00AB76B4" w:rsidRDefault="000879B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27C2C0" w14:textId="77777777" w:rsidR="000879B5" w:rsidRPr="00AB76B4" w:rsidRDefault="000879B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3B66F7F2" w14:textId="77777777" w:rsidR="000879B5" w:rsidRPr="00AB76B4" w:rsidRDefault="000879B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42E197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38D56687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2 - 4 </w:t>
            </w:r>
          </w:p>
          <w:p w14:paraId="6DCB0881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2112374C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E030F4" w14:textId="77777777" w:rsidR="000879B5" w:rsidRPr="00AB76B4" w:rsidRDefault="000879B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C2F261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D9691A" w14:textId="77777777" w:rsidR="000879B5" w:rsidRPr="00AB76B4" w:rsidRDefault="000879B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A1D9A5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927688D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0879B5" w:rsidRPr="00AB76B4" w14:paraId="0124C198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63C4F" w14:textId="77777777" w:rsidR="000879B5" w:rsidRPr="00AB76B4" w:rsidRDefault="000879B5" w:rsidP="000879B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C476D8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1015A1" w14:textId="77777777" w:rsidR="000879B5" w:rsidRPr="00AB76B4" w:rsidRDefault="000879B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1AC78A" w14:textId="77777777" w:rsidR="000879B5" w:rsidRPr="00AB76B4" w:rsidRDefault="000879B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6E65AAF5" w14:textId="77777777" w:rsidR="000879B5" w:rsidRPr="00AB76B4" w:rsidRDefault="000879B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5C7130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E6F25C3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</w:t>
            </w:r>
          </w:p>
          <w:p w14:paraId="39089630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767C18" w14:textId="77777777" w:rsidR="000879B5" w:rsidRPr="00AB76B4" w:rsidRDefault="000879B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835139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CFF3DD" w14:textId="77777777" w:rsidR="000879B5" w:rsidRPr="00AB76B4" w:rsidRDefault="000879B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CB3E60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 și 2 </w:t>
            </w:r>
          </w:p>
        </w:tc>
      </w:tr>
      <w:tr w:rsidR="000879B5" w:rsidRPr="00AB76B4" w14:paraId="12615638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39A17" w14:textId="77777777" w:rsidR="000879B5" w:rsidRPr="00AB76B4" w:rsidRDefault="000879B5" w:rsidP="000879B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DB5533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6059AB" w14:textId="77777777" w:rsidR="000879B5" w:rsidRPr="00AB76B4" w:rsidRDefault="000879B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5CF4A6" w14:textId="77777777" w:rsidR="000879B5" w:rsidRPr="00AB76B4" w:rsidRDefault="000879B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Gălăteni - Olteni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226423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6878C4" w14:textId="77777777" w:rsidR="000879B5" w:rsidRPr="00AB76B4" w:rsidRDefault="000879B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EDE02D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68+300</w:t>
            </w:r>
          </w:p>
          <w:p w14:paraId="2BBE0A8C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68+800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A75B6D" w14:textId="77777777" w:rsidR="000879B5" w:rsidRPr="00AB76B4" w:rsidRDefault="000879B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6B31C7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79B5" w:rsidRPr="00AB76B4" w14:paraId="794D93B3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55B4A" w14:textId="77777777" w:rsidR="000879B5" w:rsidRPr="00AB76B4" w:rsidRDefault="000879B5" w:rsidP="000879B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FC0186" w14:textId="77777777" w:rsidR="000879B5" w:rsidRPr="00AB76B4" w:rsidRDefault="000879B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D32AC6" w14:textId="77777777" w:rsidR="000879B5" w:rsidRPr="00AB76B4" w:rsidRDefault="000879B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1CD781" w14:textId="77777777" w:rsidR="000879B5" w:rsidRPr="00AB76B4" w:rsidRDefault="000879B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Olteni</w:t>
            </w:r>
          </w:p>
          <w:p w14:paraId="23844715" w14:textId="77777777" w:rsidR="000879B5" w:rsidRPr="00AB76B4" w:rsidRDefault="000879B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A7B497" w14:textId="77777777" w:rsidR="000879B5" w:rsidRPr="00AB76B4" w:rsidRDefault="000879B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0C7D507" w14:textId="77777777" w:rsidR="000879B5" w:rsidRPr="00AB76B4" w:rsidRDefault="000879B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9 - 13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445505" w14:textId="77777777" w:rsidR="000879B5" w:rsidRPr="00AB76B4" w:rsidRDefault="000879B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7E74BC" w14:textId="77777777" w:rsidR="000879B5" w:rsidRPr="00AB76B4" w:rsidRDefault="000879B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513AEB" w14:textId="77777777" w:rsidR="000879B5" w:rsidRPr="00AB76B4" w:rsidRDefault="000879B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4E356C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16420DE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linia 1 Cap X. </w:t>
            </w:r>
          </w:p>
        </w:tc>
      </w:tr>
      <w:tr w:rsidR="000879B5" w:rsidRPr="00AB76B4" w14:paraId="141B7511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83CEE" w14:textId="77777777" w:rsidR="000879B5" w:rsidRPr="00AB76B4" w:rsidRDefault="000879B5" w:rsidP="000879B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B64211" w14:textId="77777777" w:rsidR="000879B5" w:rsidRPr="00AB76B4" w:rsidRDefault="000879B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114437" w14:textId="77777777" w:rsidR="000879B5" w:rsidRPr="00AB76B4" w:rsidRDefault="000879B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72DB1B" w14:textId="77777777" w:rsidR="000879B5" w:rsidRPr="00AB76B4" w:rsidRDefault="000879B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Olteni</w:t>
            </w:r>
          </w:p>
          <w:p w14:paraId="7B4C6EA6" w14:textId="77777777" w:rsidR="000879B5" w:rsidRPr="00AB76B4" w:rsidRDefault="000879B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3DE053" w14:textId="77777777" w:rsidR="000879B5" w:rsidRPr="00AB76B4" w:rsidRDefault="000879B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6D39A1B" w14:textId="77777777" w:rsidR="000879B5" w:rsidRPr="00AB76B4" w:rsidRDefault="000879B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CBE25C" w14:textId="77777777" w:rsidR="000879B5" w:rsidRPr="00AB76B4" w:rsidRDefault="000879B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B7DA7B" w14:textId="77777777" w:rsidR="000879B5" w:rsidRPr="00AB76B4" w:rsidRDefault="000879B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459292" w14:textId="77777777" w:rsidR="000879B5" w:rsidRPr="00AB76B4" w:rsidRDefault="000879B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14EED6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circulația pe linia 1</w:t>
            </w:r>
          </w:p>
        </w:tc>
      </w:tr>
      <w:tr w:rsidR="000879B5" w:rsidRPr="00AB76B4" w14:paraId="5A9F662F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6C12C" w14:textId="77777777" w:rsidR="000879B5" w:rsidRPr="00AB76B4" w:rsidRDefault="000879B5" w:rsidP="000879B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0DB770" w14:textId="77777777" w:rsidR="000879B5" w:rsidRPr="00AB76B4" w:rsidRDefault="000879B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74+200</w:t>
            </w:r>
          </w:p>
          <w:p w14:paraId="6243004D" w14:textId="77777777" w:rsidR="000879B5" w:rsidRPr="00AB76B4" w:rsidRDefault="000879B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84+280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6F8827" w14:textId="77777777" w:rsidR="000879B5" w:rsidRPr="00AB76B4" w:rsidRDefault="000879B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C71583" w14:textId="77777777" w:rsidR="000879B5" w:rsidRPr="00AB76B4" w:rsidRDefault="000879B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Olteni -</w:t>
            </w:r>
          </w:p>
          <w:p w14:paraId="54911828" w14:textId="77777777" w:rsidR="000879B5" w:rsidRPr="00AB76B4" w:rsidRDefault="000879B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58A101" w14:textId="77777777" w:rsidR="000879B5" w:rsidRPr="00AB76B4" w:rsidRDefault="000879B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25817A" w14:textId="77777777" w:rsidR="000879B5" w:rsidRPr="00AB76B4" w:rsidRDefault="000879B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E4DE31" w14:textId="77777777" w:rsidR="000879B5" w:rsidRPr="00AB76B4" w:rsidRDefault="000879B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2CD279" w14:textId="77777777" w:rsidR="000879B5" w:rsidRPr="00AB76B4" w:rsidRDefault="000879B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93292C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879B5" w:rsidRPr="00AB76B4" w14:paraId="51087CFA" w14:textId="77777777" w:rsidTr="00927588">
        <w:trPr>
          <w:cantSplit/>
          <w:trHeight w:val="38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FF3D0" w14:textId="77777777" w:rsidR="000879B5" w:rsidRPr="00AB76B4" w:rsidRDefault="000879B5" w:rsidP="000879B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D94B20" w14:textId="77777777" w:rsidR="000879B5" w:rsidRPr="00AB76B4" w:rsidRDefault="000879B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23FF4A" w14:textId="77777777" w:rsidR="000879B5" w:rsidRPr="00AB76B4" w:rsidRDefault="000879B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058C9B" w14:textId="77777777" w:rsidR="000879B5" w:rsidRPr="00AB76B4" w:rsidRDefault="000879B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Olteni -</w:t>
            </w:r>
          </w:p>
          <w:p w14:paraId="56EFDE2A" w14:textId="77777777" w:rsidR="000879B5" w:rsidRPr="00AB76B4" w:rsidRDefault="000879B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2AD284" w14:textId="77777777" w:rsidR="000879B5" w:rsidRPr="00AB76B4" w:rsidRDefault="000879B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DAE2F3" w14:textId="77777777" w:rsidR="000879B5" w:rsidRPr="00AB76B4" w:rsidRDefault="000879B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416BAE" w14:textId="77777777" w:rsidR="000879B5" w:rsidRPr="00AB76B4" w:rsidRDefault="000879B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74+200</w:t>
            </w:r>
          </w:p>
          <w:p w14:paraId="14CCBF2A" w14:textId="77777777" w:rsidR="000879B5" w:rsidRPr="00AB76B4" w:rsidRDefault="000879B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84+280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CE76A4" w14:textId="77777777" w:rsidR="000879B5" w:rsidRPr="00AB76B4" w:rsidRDefault="000879B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AA36E3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79B5" w:rsidRPr="00AB76B4" w14:paraId="6F9DF56D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F6CD8" w14:textId="77777777" w:rsidR="000879B5" w:rsidRPr="00AB76B4" w:rsidRDefault="000879B5" w:rsidP="000879B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EF7521" w14:textId="77777777" w:rsidR="000879B5" w:rsidRPr="00AB76B4" w:rsidRDefault="000879B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6D6AF3" w14:textId="77777777" w:rsidR="000879B5" w:rsidRPr="00AB76B4" w:rsidRDefault="000879B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ACBEB2" w14:textId="77777777" w:rsidR="000879B5" w:rsidRPr="00AB76B4" w:rsidRDefault="000879B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Olteni -</w:t>
            </w:r>
          </w:p>
          <w:p w14:paraId="741CAB5F" w14:textId="77777777" w:rsidR="000879B5" w:rsidRPr="00AB76B4" w:rsidRDefault="000879B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Rădoieşti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E74D55" w14:textId="77777777" w:rsidR="000879B5" w:rsidRPr="00AB76B4" w:rsidRDefault="000879B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8E660E" w14:textId="77777777" w:rsidR="000879B5" w:rsidRPr="00AB76B4" w:rsidRDefault="000879B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EE1F6B" w14:textId="77777777" w:rsidR="000879B5" w:rsidRPr="00AB76B4" w:rsidRDefault="000879B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75+600</w:t>
            </w:r>
          </w:p>
          <w:p w14:paraId="6D384122" w14:textId="77777777" w:rsidR="000879B5" w:rsidRPr="00AB76B4" w:rsidRDefault="000879B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80+600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279988" w14:textId="77777777" w:rsidR="000879B5" w:rsidRPr="00AB76B4" w:rsidRDefault="000879B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39CAB3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18221C22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879B5" w:rsidRPr="00AB76B4" w14:paraId="3C9359C6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D55D4" w14:textId="77777777" w:rsidR="000879B5" w:rsidRPr="00AB76B4" w:rsidRDefault="000879B5" w:rsidP="000879B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3269F9" w14:textId="77777777" w:rsidR="000879B5" w:rsidRPr="00AB76B4" w:rsidRDefault="000879B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85+880</w:t>
            </w:r>
          </w:p>
          <w:p w14:paraId="38186BFF" w14:textId="77777777" w:rsidR="000879B5" w:rsidRPr="00AB76B4" w:rsidRDefault="000879B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92+040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F3D6C0" w14:textId="77777777" w:rsidR="000879B5" w:rsidRPr="00AB76B4" w:rsidRDefault="000879B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8257AB" w14:textId="77777777" w:rsidR="000879B5" w:rsidRPr="00AB76B4" w:rsidRDefault="000879B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 -</w:t>
            </w:r>
          </w:p>
          <w:p w14:paraId="476A25BE" w14:textId="77777777" w:rsidR="000879B5" w:rsidRPr="00AB76B4" w:rsidRDefault="000879B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36D625" w14:textId="77777777" w:rsidR="000879B5" w:rsidRPr="00AB76B4" w:rsidRDefault="000879B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C22767" w14:textId="77777777" w:rsidR="000879B5" w:rsidRPr="00AB76B4" w:rsidRDefault="000879B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6E6BB7" w14:textId="77777777" w:rsidR="000879B5" w:rsidRPr="00AB76B4" w:rsidRDefault="000879B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272865" w14:textId="77777777" w:rsidR="000879B5" w:rsidRPr="00AB76B4" w:rsidRDefault="000879B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456728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0879B5" w:rsidRPr="00AB76B4" w14:paraId="5F40DE45" w14:textId="77777777" w:rsidTr="00927588">
        <w:trPr>
          <w:cantSplit/>
          <w:trHeight w:hRule="exact"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7DEA9" w14:textId="77777777" w:rsidR="000879B5" w:rsidRPr="00AB76B4" w:rsidRDefault="000879B5" w:rsidP="000879B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560284" w14:textId="77777777" w:rsidR="000879B5" w:rsidRPr="00AB76B4" w:rsidRDefault="000879B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AB4504" w14:textId="77777777" w:rsidR="000879B5" w:rsidRPr="00AB76B4" w:rsidRDefault="000879B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8373BC" w14:textId="77777777" w:rsidR="000879B5" w:rsidRPr="00AB76B4" w:rsidRDefault="000879B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 -</w:t>
            </w:r>
          </w:p>
          <w:p w14:paraId="79FBBF7F" w14:textId="77777777" w:rsidR="000879B5" w:rsidRPr="00AB76B4" w:rsidRDefault="000879B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EE60EC" w14:textId="77777777" w:rsidR="000879B5" w:rsidRPr="00AB76B4" w:rsidRDefault="000879B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092C41" w14:textId="77777777" w:rsidR="000879B5" w:rsidRPr="00AB76B4" w:rsidRDefault="000879B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F39061" w14:textId="77777777" w:rsidR="000879B5" w:rsidRPr="00AB76B4" w:rsidRDefault="000879B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85+880</w:t>
            </w:r>
          </w:p>
          <w:p w14:paraId="4DF6C01D" w14:textId="77777777" w:rsidR="000879B5" w:rsidRPr="00AB76B4" w:rsidRDefault="000879B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90+000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350170" w14:textId="77777777" w:rsidR="000879B5" w:rsidRPr="00AB76B4" w:rsidRDefault="000879B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84E48E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879B5" w:rsidRPr="00AB76B4" w14:paraId="6D3592C3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BF03B" w14:textId="77777777" w:rsidR="000879B5" w:rsidRPr="00AB76B4" w:rsidRDefault="000879B5" w:rsidP="000879B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5BE83E" w14:textId="77777777" w:rsidR="000879B5" w:rsidRPr="00AB76B4" w:rsidRDefault="000879B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E96013" w14:textId="77777777" w:rsidR="000879B5" w:rsidRPr="00AB76B4" w:rsidRDefault="000879B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1792AB" w14:textId="77777777" w:rsidR="000879B5" w:rsidRPr="00AB76B4" w:rsidRDefault="000879B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 -</w:t>
            </w:r>
          </w:p>
          <w:p w14:paraId="5A6274D3" w14:textId="77777777" w:rsidR="000879B5" w:rsidRPr="00AB76B4" w:rsidRDefault="000879B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Atârnaţi </w:t>
            </w:r>
          </w:p>
          <w:p w14:paraId="0E28A02B" w14:textId="77777777" w:rsidR="000879B5" w:rsidRPr="00AB76B4" w:rsidRDefault="000879B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  <w:r>
              <w:rPr>
                <w:b/>
                <w:bCs/>
                <w:sz w:val="20"/>
                <w:lang w:val="ro-RO"/>
              </w:rPr>
              <w:t>S</w:t>
            </w:r>
            <w:r w:rsidRPr="00AB76B4">
              <w:rPr>
                <w:b/>
                <w:bCs/>
                <w:sz w:val="20"/>
                <w:lang w:val="ro-RO"/>
              </w:rPr>
              <w:t>t. Atârnaţi</w:t>
            </w:r>
          </w:p>
          <w:p w14:paraId="4795391C" w14:textId="77777777" w:rsidR="000879B5" w:rsidRPr="00AB76B4" w:rsidRDefault="000879B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</w:t>
            </w:r>
            <w:r>
              <w:rPr>
                <w:b/>
                <w:bCs/>
                <w:sz w:val="20"/>
                <w:lang w:val="ro-RO"/>
              </w:rPr>
              <w:t xml:space="preserve"> și </w:t>
            </w:r>
            <w:r w:rsidRPr="00AB76B4">
              <w:rPr>
                <w:b/>
                <w:bCs/>
                <w:sz w:val="20"/>
                <w:lang w:val="ro-RO"/>
              </w:rPr>
              <w:t>Atârnaţi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BCB672" w14:textId="77777777" w:rsidR="000879B5" w:rsidRPr="00AB76B4" w:rsidRDefault="000879B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B013FF" w14:textId="77777777" w:rsidR="000879B5" w:rsidRPr="00AB76B4" w:rsidRDefault="000879B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FBFCA5" w14:textId="77777777" w:rsidR="000879B5" w:rsidRPr="00AB76B4" w:rsidRDefault="000879B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90+000</w:t>
            </w:r>
          </w:p>
          <w:p w14:paraId="03182C13" w14:textId="77777777" w:rsidR="000879B5" w:rsidRPr="00AB76B4" w:rsidRDefault="000879B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5F781E" w14:textId="77777777" w:rsidR="000879B5" w:rsidRPr="00AB76B4" w:rsidRDefault="000879B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8FFEFA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879B5" w:rsidRPr="00AB76B4" w14:paraId="5945B530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C29CB" w14:textId="77777777" w:rsidR="000879B5" w:rsidRPr="00AB76B4" w:rsidRDefault="000879B5" w:rsidP="000879B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EC1A66" w14:textId="77777777" w:rsidR="000879B5" w:rsidRPr="00AB76B4" w:rsidRDefault="000879B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92+040</w:t>
            </w:r>
          </w:p>
          <w:p w14:paraId="43BDAA19" w14:textId="77777777" w:rsidR="000879B5" w:rsidRPr="00AB76B4" w:rsidRDefault="000879B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93+605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33626A" w14:textId="77777777" w:rsidR="000879B5" w:rsidRPr="00AB76B4" w:rsidRDefault="000879B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535479" w14:textId="77777777" w:rsidR="000879B5" w:rsidRPr="00AB76B4" w:rsidRDefault="000879B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Atârnaţi</w:t>
            </w:r>
          </w:p>
          <w:p w14:paraId="3BDC893D" w14:textId="77777777" w:rsidR="000879B5" w:rsidRPr="00AB76B4" w:rsidRDefault="000879B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1689B690" w14:textId="77777777" w:rsidR="000879B5" w:rsidRPr="00AB76B4" w:rsidRDefault="000879B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2D7E24" w14:textId="77777777" w:rsidR="000879B5" w:rsidRPr="00AB76B4" w:rsidRDefault="000879B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4CFE06" w14:textId="77777777" w:rsidR="000879B5" w:rsidRPr="00AB76B4" w:rsidRDefault="000879B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BA08F0" w14:textId="77777777" w:rsidR="000879B5" w:rsidRPr="00AB76B4" w:rsidRDefault="000879B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F5DA73" w14:textId="77777777" w:rsidR="000879B5" w:rsidRPr="00AB76B4" w:rsidRDefault="000879B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CA199B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4D45597A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5, 7, 4 și 8.</w:t>
            </w:r>
          </w:p>
          <w:p w14:paraId="7886750F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879B5" w:rsidRPr="00AB76B4" w14:paraId="6AA45674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4CC46" w14:textId="77777777" w:rsidR="000879B5" w:rsidRPr="00AB76B4" w:rsidRDefault="000879B5" w:rsidP="000879B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5D9178" w14:textId="77777777" w:rsidR="000879B5" w:rsidRPr="00AB76B4" w:rsidRDefault="000879B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A25B9F" w14:textId="77777777" w:rsidR="000879B5" w:rsidRPr="00AB76B4" w:rsidRDefault="000879B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A1B0FD" w14:textId="77777777" w:rsidR="000879B5" w:rsidRPr="00AB76B4" w:rsidRDefault="000879B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Atârnaţi</w:t>
            </w:r>
          </w:p>
          <w:p w14:paraId="5D0FA5A9" w14:textId="77777777" w:rsidR="000879B5" w:rsidRPr="00AB76B4" w:rsidRDefault="000879B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5336BC" w14:textId="77777777" w:rsidR="000879B5" w:rsidRPr="00AB76B4" w:rsidRDefault="000879B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F67AB2D" w14:textId="77777777" w:rsidR="000879B5" w:rsidRPr="00AB76B4" w:rsidRDefault="000879B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1 - 5 </w:t>
            </w:r>
          </w:p>
          <w:p w14:paraId="271ED83B" w14:textId="77777777" w:rsidR="000879B5" w:rsidRPr="00AB76B4" w:rsidRDefault="000879B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655A2513" w14:textId="77777777" w:rsidR="000879B5" w:rsidRPr="00AB76B4" w:rsidRDefault="000879B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4D3B58" w14:textId="77777777" w:rsidR="000879B5" w:rsidRPr="00AB76B4" w:rsidRDefault="000879B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EA78F6" w14:textId="77777777" w:rsidR="000879B5" w:rsidRPr="00AB76B4" w:rsidRDefault="000879B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2F2E9D" w14:textId="77777777" w:rsidR="000879B5" w:rsidRPr="00AB76B4" w:rsidRDefault="000879B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1C0E30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6558F00C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firul I în firul II.</w:t>
            </w:r>
          </w:p>
          <w:p w14:paraId="1FFDE76F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879B5" w:rsidRPr="00AB76B4" w14:paraId="5EFFC7AB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584C5" w14:textId="77777777" w:rsidR="000879B5" w:rsidRPr="00AB76B4" w:rsidRDefault="000879B5" w:rsidP="000879B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13513C" w14:textId="77777777" w:rsidR="000879B5" w:rsidRPr="00AB76B4" w:rsidRDefault="000879B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203233" w14:textId="77777777" w:rsidR="000879B5" w:rsidRPr="00AB76B4" w:rsidRDefault="000879B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32D2B3" w14:textId="77777777" w:rsidR="000879B5" w:rsidRPr="00AB76B4" w:rsidRDefault="000879B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Atârnaţi</w:t>
            </w:r>
          </w:p>
          <w:p w14:paraId="0ACA06C1" w14:textId="77777777" w:rsidR="000879B5" w:rsidRPr="00AB76B4" w:rsidRDefault="000879B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71D8FB" w14:textId="77777777" w:rsidR="000879B5" w:rsidRPr="00AB76B4" w:rsidRDefault="000879B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19DD7DF" w14:textId="77777777" w:rsidR="000879B5" w:rsidRPr="00AB76B4" w:rsidRDefault="000879B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5F6F52D0" w14:textId="77777777" w:rsidR="000879B5" w:rsidRPr="00AB76B4" w:rsidRDefault="000879B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10 și 11 </w:t>
            </w:r>
          </w:p>
          <w:p w14:paraId="4CC8D65F" w14:textId="77777777" w:rsidR="000879B5" w:rsidRPr="00AB76B4" w:rsidRDefault="000879B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D4C810" w14:textId="77777777" w:rsidR="000879B5" w:rsidRPr="00AB76B4" w:rsidRDefault="000879B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0BE794" w14:textId="77777777" w:rsidR="000879B5" w:rsidRPr="00AB76B4" w:rsidRDefault="000879B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BFE378" w14:textId="77777777" w:rsidR="000879B5" w:rsidRPr="00AB76B4" w:rsidRDefault="000879B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86501B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57BBE9A8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linia 1.</w:t>
            </w:r>
          </w:p>
        </w:tc>
      </w:tr>
      <w:tr w:rsidR="000879B5" w:rsidRPr="00AB76B4" w14:paraId="78A0FA8F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BCBB5" w14:textId="77777777" w:rsidR="000879B5" w:rsidRPr="00AB76B4" w:rsidRDefault="000879B5" w:rsidP="000879B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E29767" w14:textId="77777777" w:rsidR="000879B5" w:rsidRPr="00AB76B4" w:rsidRDefault="000879B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D70A2E" w14:textId="77777777" w:rsidR="000879B5" w:rsidRPr="00AB76B4" w:rsidRDefault="000879B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AE76A7" w14:textId="77777777" w:rsidR="000879B5" w:rsidRPr="00AB76B4" w:rsidRDefault="000879B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 - Roşiori Nord, linia 3 directă  Roşiori Nord și Roşiori Nord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  <w:r w:rsidRPr="00AB76B4">
              <w:rPr>
                <w:b/>
                <w:bCs/>
                <w:sz w:val="20"/>
                <w:lang w:val="ro-RO"/>
              </w:rPr>
              <w:t xml:space="preserve"> Măldăeni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0ACCBE" w14:textId="77777777" w:rsidR="000879B5" w:rsidRPr="00AB76B4" w:rsidRDefault="000879B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5D7A68" w14:textId="77777777" w:rsidR="000879B5" w:rsidRPr="00AB76B4" w:rsidRDefault="000879B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2D921D" w14:textId="77777777" w:rsidR="000879B5" w:rsidRPr="00AB76B4" w:rsidRDefault="000879B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644B546D" w14:textId="77777777" w:rsidR="000879B5" w:rsidRPr="00AB76B4" w:rsidRDefault="000879B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107+465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F2B709" w14:textId="77777777" w:rsidR="000879B5" w:rsidRPr="00AB76B4" w:rsidRDefault="000879B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649B27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0879B5" w:rsidRPr="00AB76B4" w14:paraId="0BD9F7F0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94685" w14:textId="77777777" w:rsidR="000879B5" w:rsidRPr="00AB76B4" w:rsidRDefault="000879B5" w:rsidP="000879B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D33ED9" w14:textId="77777777" w:rsidR="000879B5" w:rsidRPr="00AB76B4" w:rsidRDefault="000879B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1EDF33" w14:textId="77777777" w:rsidR="000879B5" w:rsidRPr="00AB76B4" w:rsidRDefault="000879B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659598" w14:textId="77777777" w:rsidR="000879B5" w:rsidRPr="00AB76B4" w:rsidRDefault="000879B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 -</w:t>
            </w:r>
          </w:p>
          <w:p w14:paraId="2628E1E7" w14:textId="77777777" w:rsidR="000879B5" w:rsidRPr="00AB76B4" w:rsidRDefault="000879B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6F3429" w14:textId="77777777" w:rsidR="000879B5" w:rsidRPr="00AB76B4" w:rsidRDefault="000879B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30C930" w14:textId="77777777" w:rsidR="000879B5" w:rsidRPr="00AB76B4" w:rsidRDefault="000879B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A2E413" w14:textId="77777777" w:rsidR="000879B5" w:rsidRPr="00AB76B4" w:rsidRDefault="000879B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94+800</w:t>
            </w:r>
          </w:p>
          <w:p w14:paraId="601451C4" w14:textId="77777777" w:rsidR="000879B5" w:rsidRPr="00AB76B4" w:rsidRDefault="000879B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97+700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91B422" w14:textId="77777777" w:rsidR="000879B5" w:rsidRPr="00AB76B4" w:rsidRDefault="000879B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B82D5B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1AB0CDF5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879B5" w:rsidRPr="00AB76B4" w14:paraId="215B708E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9740D" w14:textId="77777777" w:rsidR="000879B5" w:rsidRPr="00AB76B4" w:rsidRDefault="000879B5" w:rsidP="000879B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B5E39A" w14:textId="77777777" w:rsidR="000879B5" w:rsidRPr="00AB76B4" w:rsidRDefault="000879B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E94C5C" w14:textId="77777777" w:rsidR="000879B5" w:rsidRPr="00AB76B4" w:rsidRDefault="000879B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232EDA" w14:textId="77777777" w:rsidR="000879B5" w:rsidRPr="00AB76B4" w:rsidRDefault="000879B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66C93B55" w14:textId="77777777" w:rsidR="000879B5" w:rsidRPr="00AB76B4" w:rsidRDefault="000879B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F6196C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C3A3382" w14:textId="77777777" w:rsidR="000879B5" w:rsidRPr="00AB76B4" w:rsidRDefault="000879B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2FD6AB97" w14:textId="77777777" w:rsidR="000879B5" w:rsidRPr="00AB76B4" w:rsidRDefault="000879B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15 / 17 </w:t>
            </w:r>
          </w:p>
          <w:p w14:paraId="59817D85" w14:textId="77777777" w:rsidR="000879B5" w:rsidRPr="00AB76B4" w:rsidRDefault="000879B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B943F6" w14:textId="77777777" w:rsidR="000879B5" w:rsidRPr="00AB76B4" w:rsidRDefault="000879B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711CBD" w14:textId="77777777" w:rsidR="000879B5" w:rsidRPr="00AB76B4" w:rsidRDefault="000879B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687FD7" w14:textId="77777777" w:rsidR="000879B5" w:rsidRPr="00AB76B4" w:rsidRDefault="000879B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FD1446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9FFB1F9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 I în fir II și invers.</w:t>
            </w:r>
          </w:p>
        </w:tc>
      </w:tr>
      <w:tr w:rsidR="000879B5" w:rsidRPr="00AB76B4" w14:paraId="1BA3C47E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9BBEC" w14:textId="77777777" w:rsidR="000879B5" w:rsidRPr="00AB76B4" w:rsidRDefault="000879B5" w:rsidP="000879B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AB1963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F9BDD6" w14:textId="77777777" w:rsidR="000879B5" w:rsidRPr="00AB76B4" w:rsidRDefault="000879B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F4908A" w14:textId="77777777" w:rsidR="000879B5" w:rsidRPr="00AB76B4" w:rsidRDefault="000879B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5859B0C8" w14:textId="77777777" w:rsidR="000879B5" w:rsidRPr="00AB76B4" w:rsidRDefault="000879B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DFE0C5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EBE9F90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31FC216B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9AD200" w14:textId="77777777" w:rsidR="000879B5" w:rsidRPr="00AB76B4" w:rsidRDefault="000879B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771275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0BDEC7" w14:textId="77777777" w:rsidR="000879B5" w:rsidRPr="00AB76B4" w:rsidRDefault="000879B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6E750C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38D37D5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și 6 Cap X.</w:t>
            </w:r>
          </w:p>
        </w:tc>
      </w:tr>
      <w:tr w:rsidR="000879B5" w:rsidRPr="00AB76B4" w14:paraId="4EC941F4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5CEA4" w14:textId="77777777" w:rsidR="000879B5" w:rsidRPr="00AB76B4" w:rsidRDefault="000879B5" w:rsidP="000879B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C5649B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B19867" w14:textId="77777777" w:rsidR="000879B5" w:rsidRPr="00AB76B4" w:rsidRDefault="000879B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307843" w14:textId="77777777" w:rsidR="000879B5" w:rsidRPr="00AB76B4" w:rsidRDefault="000879B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0E82A22C" w14:textId="77777777" w:rsidR="000879B5" w:rsidRPr="00AB76B4" w:rsidRDefault="000879B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9420F7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01C1794D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76574314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12 - 16 </w:t>
            </w:r>
          </w:p>
          <w:p w14:paraId="0CB55ABF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2466FAF9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20 - 30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B6F508" w14:textId="77777777" w:rsidR="000879B5" w:rsidRPr="00AB76B4" w:rsidRDefault="000879B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E2EDD4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CAA127" w14:textId="77777777" w:rsidR="000879B5" w:rsidRPr="00AB76B4" w:rsidRDefault="000879B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95256B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79B5" w:rsidRPr="00AB76B4" w14:paraId="27168F76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3FD71" w14:textId="77777777" w:rsidR="000879B5" w:rsidRPr="00AB76B4" w:rsidRDefault="000879B5" w:rsidP="000879B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4E9CAF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DDCE1A" w14:textId="77777777" w:rsidR="000879B5" w:rsidRPr="00AB76B4" w:rsidRDefault="000879B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387DD5" w14:textId="77777777" w:rsidR="000879B5" w:rsidRPr="00AB76B4" w:rsidRDefault="000879B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3C402BAC" w14:textId="77777777" w:rsidR="000879B5" w:rsidRPr="00AB76B4" w:rsidRDefault="000879B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7 </w:t>
            </w:r>
          </w:p>
          <w:p w14:paraId="04D8306B" w14:textId="77777777" w:rsidR="000879B5" w:rsidRPr="00AB76B4" w:rsidRDefault="000879B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C61E8F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6F8F3BCC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F5F805" w14:textId="77777777" w:rsidR="000879B5" w:rsidRPr="00AB76B4" w:rsidRDefault="000879B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38BBD8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8B3A1D" w14:textId="77777777" w:rsidR="000879B5" w:rsidRPr="00AB76B4" w:rsidRDefault="000879B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4152E9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79B5" w:rsidRPr="00AB76B4" w14:paraId="7DE84876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A5B0A" w14:textId="77777777" w:rsidR="000879B5" w:rsidRPr="00AB76B4" w:rsidRDefault="000879B5" w:rsidP="000879B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D358D1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101+330</w:t>
            </w:r>
          </w:p>
          <w:p w14:paraId="2402F6A9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BD75BC" w14:textId="77777777" w:rsidR="000879B5" w:rsidRPr="00AB76B4" w:rsidRDefault="000879B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5A6A97" w14:textId="77777777" w:rsidR="000879B5" w:rsidRPr="00AB76B4" w:rsidRDefault="000879B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Roșiori Nord – Măldăeni și St. Măldăeni</w:t>
            </w:r>
          </w:p>
          <w:p w14:paraId="6AB7ECA8" w14:textId="77777777" w:rsidR="000879B5" w:rsidRPr="00AB76B4" w:rsidRDefault="000879B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</w:t>
            </w:r>
          </w:p>
          <w:p w14:paraId="2CFEE603" w14:textId="77777777" w:rsidR="000879B5" w:rsidRPr="00AB76B4" w:rsidRDefault="000879B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CADA08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1B2FB0" w14:textId="77777777" w:rsidR="000879B5" w:rsidRPr="00AB76B4" w:rsidRDefault="000879B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01310D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C3AFD1" w14:textId="77777777" w:rsidR="000879B5" w:rsidRPr="00AB76B4" w:rsidRDefault="000879B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3CB493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79B5" w:rsidRPr="00AB76B4" w14:paraId="11660B1A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0C7A2" w14:textId="77777777" w:rsidR="000879B5" w:rsidRPr="00AB76B4" w:rsidRDefault="000879B5" w:rsidP="000879B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6779EE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BD5E67" w14:textId="77777777" w:rsidR="000879B5" w:rsidRPr="00AB76B4" w:rsidRDefault="000879B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DB5F14" w14:textId="77777777" w:rsidR="000879B5" w:rsidRPr="00AB76B4" w:rsidRDefault="000879B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Măldăeni</w:t>
            </w:r>
          </w:p>
          <w:p w14:paraId="7ADB2494" w14:textId="77777777" w:rsidR="000879B5" w:rsidRPr="00AB76B4" w:rsidRDefault="000879B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174950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C6457B5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5-9 și sch. 11 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8585D5" w14:textId="77777777" w:rsidR="000879B5" w:rsidRPr="00AB76B4" w:rsidRDefault="000879B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6C165E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A2F3C3" w14:textId="77777777" w:rsidR="000879B5" w:rsidRPr="00AB76B4" w:rsidRDefault="000879B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6E2AA1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firul 1 in firul 2 si invers și intrari- ieșiri la linia 1 primiri - expedieri</w:t>
            </w:r>
          </w:p>
        </w:tc>
      </w:tr>
      <w:tr w:rsidR="000879B5" w:rsidRPr="00AB76B4" w14:paraId="368A3955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4A928" w14:textId="77777777" w:rsidR="000879B5" w:rsidRPr="00AB76B4" w:rsidRDefault="000879B5" w:rsidP="000879B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9A2CAA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B03406" w14:textId="77777777" w:rsidR="000879B5" w:rsidRPr="00AB76B4" w:rsidRDefault="000879B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C8A1D9" w14:textId="77777777" w:rsidR="000879B5" w:rsidRPr="00AB76B4" w:rsidRDefault="000879B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Măldăeni</w:t>
            </w:r>
          </w:p>
          <w:p w14:paraId="13F5C93E" w14:textId="77777777" w:rsidR="000879B5" w:rsidRPr="00AB76B4" w:rsidRDefault="000879B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573606F8" w14:textId="77777777" w:rsidR="000879B5" w:rsidRPr="00AB76B4" w:rsidRDefault="000879B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B641D1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4107D414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5FE558" w14:textId="77777777" w:rsidR="000879B5" w:rsidRPr="00AB76B4" w:rsidRDefault="000879B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EE5841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BC960C" w14:textId="77777777" w:rsidR="000879B5" w:rsidRPr="00AB76B4" w:rsidRDefault="000879B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D51B6F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79B5" w:rsidRPr="00AB76B4" w14:paraId="632C4576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63AB5" w14:textId="77777777" w:rsidR="000879B5" w:rsidRPr="00AB76B4" w:rsidRDefault="000879B5" w:rsidP="000879B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C720E0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109+200</w:t>
            </w:r>
          </w:p>
          <w:p w14:paraId="4C44F33D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121+100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34380A" w14:textId="77777777" w:rsidR="000879B5" w:rsidRPr="00AB76B4" w:rsidRDefault="000879B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56990B" w14:textId="77777777" w:rsidR="000879B5" w:rsidRPr="00AB76B4" w:rsidRDefault="000879B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Măldăeni –</w:t>
            </w:r>
          </w:p>
          <w:p w14:paraId="773A2AC9" w14:textId="77777777" w:rsidR="000879B5" w:rsidRPr="00AB76B4" w:rsidRDefault="000879B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Mihăeşti și</w:t>
            </w:r>
          </w:p>
          <w:p w14:paraId="0D886186" w14:textId="77777777" w:rsidR="000879B5" w:rsidRPr="00AB76B4" w:rsidRDefault="000879B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 Mihăeşti</w:t>
            </w:r>
          </w:p>
          <w:p w14:paraId="441218F0" w14:textId="77777777" w:rsidR="000879B5" w:rsidRPr="00AB76B4" w:rsidRDefault="000879B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Mihăeşti -</w:t>
            </w:r>
          </w:p>
          <w:p w14:paraId="05537F11" w14:textId="77777777" w:rsidR="000879B5" w:rsidRPr="00AB76B4" w:rsidRDefault="000879B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Radomirești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3E546A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394AE9" w14:textId="77777777" w:rsidR="000879B5" w:rsidRPr="00AB76B4" w:rsidRDefault="000879B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FBB5C5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791A55" w14:textId="77777777" w:rsidR="000879B5" w:rsidRPr="00AB76B4" w:rsidRDefault="000879B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F431ED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879B5" w:rsidRPr="00AB76B4" w14:paraId="135750CE" w14:textId="77777777" w:rsidTr="005E761F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19D27" w14:textId="77777777" w:rsidR="000879B5" w:rsidRPr="00AB76B4" w:rsidRDefault="000879B5" w:rsidP="000879B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A6C07B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32E3F5" w14:textId="77777777" w:rsidR="000879B5" w:rsidRPr="00AB76B4" w:rsidRDefault="000879B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600D76" w14:textId="77777777" w:rsidR="000879B5" w:rsidRPr="00AB76B4" w:rsidRDefault="000879B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Măldăeni –</w:t>
            </w:r>
          </w:p>
          <w:p w14:paraId="5FF15171" w14:textId="77777777" w:rsidR="000879B5" w:rsidRPr="00AB76B4" w:rsidRDefault="000879B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Mihăeşti și</w:t>
            </w:r>
          </w:p>
          <w:p w14:paraId="47CE3344" w14:textId="77777777" w:rsidR="000879B5" w:rsidRPr="00AB76B4" w:rsidRDefault="000879B5" w:rsidP="005E761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4 directă Mihăeşti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91A207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01B6B8" w14:textId="77777777" w:rsidR="000879B5" w:rsidRPr="00AB76B4" w:rsidRDefault="000879B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CB71F4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09</w:t>
            </w:r>
            <w:r w:rsidRPr="00AB76B4">
              <w:rPr>
                <w:b/>
                <w:bCs/>
                <w:sz w:val="20"/>
                <w:lang w:val="ro-RO"/>
              </w:rPr>
              <w:t>+200</w:t>
            </w:r>
          </w:p>
          <w:p w14:paraId="5DDF97EC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118+400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D4235B" w14:textId="77777777" w:rsidR="000879B5" w:rsidRPr="00AB76B4" w:rsidRDefault="000879B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5D461C" w14:textId="77777777" w:rsidR="000879B5" w:rsidRPr="00AB76B4" w:rsidRDefault="000879B5" w:rsidP="005E76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79B5" w:rsidRPr="00AB76B4" w14:paraId="1B7C49CE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39DE5" w14:textId="77777777" w:rsidR="000879B5" w:rsidRPr="00AB76B4" w:rsidRDefault="000879B5" w:rsidP="000879B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8D105D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B9A624" w14:textId="77777777" w:rsidR="000879B5" w:rsidRPr="00AB76B4" w:rsidRDefault="000879B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276B32" w14:textId="77777777" w:rsidR="000879B5" w:rsidRPr="00AB76B4" w:rsidRDefault="000879B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Mihăeşti</w:t>
            </w:r>
          </w:p>
          <w:p w14:paraId="28485F3E" w14:textId="77777777" w:rsidR="000879B5" w:rsidRPr="00AB76B4" w:rsidRDefault="000879B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7A8D95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279698F2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7653A7" w14:textId="77777777" w:rsidR="000879B5" w:rsidRPr="00AB76B4" w:rsidRDefault="000879B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742267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58C979" w14:textId="77777777" w:rsidR="000879B5" w:rsidRPr="00AB76B4" w:rsidRDefault="000879B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35EAC4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79B5" w:rsidRPr="00AB76B4" w14:paraId="44DA0A89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82D32" w14:textId="77777777" w:rsidR="000879B5" w:rsidRPr="00AB76B4" w:rsidRDefault="000879B5" w:rsidP="000879B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5A83F9" w14:textId="77777777" w:rsidR="000879B5" w:rsidRDefault="000879B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124+650</w:t>
            </w:r>
          </w:p>
          <w:p w14:paraId="2585B2C3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126+340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27AB60" w14:textId="77777777" w:rsidR="000879B5" w:rsidRPr="00AB76B4" w:rsidRDefault="000879B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E62EC2" w14:textId="77777777" w:rsidR="000879B5" w:rsidRPr="00AB76B4" w:rsidRDefault="000879B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Radomirești</w:t>
            </w:r>
            <w:r>
              <w:rPr>
                <w:b/>
                <w:bCs/>
                <w:sz w:val="20"/>
                <w:lang w:val="ro-RO"/>
              </w:rPr>
              <w:t>, 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9C9ABF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E97C28" w14:textId="77777777" w:rsidR="000879B5" w:rsidRPr="00AB76B4" w:rsidRDefault="000879B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4D0497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B5EAA6" w14:textId="77777777" w:rsidR="000879B5" w:rsidRPr="00AB76B4" w:rsidRDefault="000879B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F7BB53" w14:textId="77777777" w:rsidR="000879B5" w:rsidRPr="00AB76B4" w:rsidRDefault="000879B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879B5" w:rsidRPr="00AB76B4" w14:paraId="060CFF28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30A20" w14:textId="77777777" w:rsidR="000879B5" w:rsidRPr="00AB76B4" w:rsidRDefault="000879B5" w:rsidP="000879B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385E17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7E8AED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A44F2A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Radomirești</w:t>
            </w:r>
            <w:r>
              <w:rPr>
                <w:b/>
                <w:bCs/>
                <w:sz w:val="20"/>
                <w:lang w:val="ro-RO"/>
              </w:rPr>
              <w:t>, 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7DA00D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71E97E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174749" w14:textId="77777777" w:rsidR="000879B5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124+650</w:t>
            </w:r>
          </w:p>
          <w:p w14:paraId="3516A46C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126+528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AE8219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C1E223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879B5" w:rsidRPr="00AB76B4" w14:paraId="533CF199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55BFA" w14:textId="77777777" w:rsidR="000879B5" w:rsidRPr="00AB76B4" w:rsidRDefault="000879B5" w:rsidP="000879B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C66A5D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EB5990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D7B2BE" w14:textId="77777777" w:rsidR="000879B5" w:rsidRPr="00AB76B4" w:rsidRDefault="000879B5" w:rsidP="00F7240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Radomirești</w:t>
            </w:r>
          </w:p>
          <w:p w14:paraId="0BF0FD2A" w14:textId="77777777" w:rsidR="000879B5" w:rsidRDefault="000879B5" w:rsidP="00F7240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2CFB71" w14:textId="77777777" w:rsidR="000879B5" w:rsidRPr="00AB76B4" w:rsidRDefault="000879B5" w:rsidP="00F724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3B6E6F5" w14:textId="77777777" w:rsidR="000879B5" w:rsidRPr="00AB76B4" w:rsidRDefault="000879B5" w:rsidP="00F724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1 - 5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C714BB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73079A" w14:textId="77777777" w:rsidR="000879B5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F7653B" w14:textId="77777777" w:rsidR="000879B5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F34A73" w14:textId="77777777" w:rsidR="000879B5" w:rsidRPr="00AB76B4" w:rsidRDefault="000879B5" w:rsidP="00F724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27BD23B" w14:textId="77777777" w:rsidR="000879B5" w:rsidRDefault="000879B5" w:rsidP="00F724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firul I în firul II și invers.</w:t>
            </w:r>
          </w:p>
        </w:tc>
      </w:tr>
      <w:tr w:rsidR="000879B5" w:rsidRPr="00AB76B4" w14:paraId="48028E09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D52CF" w14:textId="77777777" w:rsidR="000879B5" w:rsidRPr="00AB76B4" w:rsidRDefault="000879B5" w:rsidP="000879B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2EB7A6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483D17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5C507B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Radomirești</w:t>
            </w:r>
          </w:p>
          <w:p w14:paraId="3F885035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79CCB4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AAF1239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3 - 7</w:t>
            </w:r>
          </w:p>
          <w:p w14:paraId="695ADFDC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5E4ADBE1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E22239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47DC98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E67EAC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9662F3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A5EF5A5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firul I în firul II și invers.</w:t>
            </w:r>
          </w:p>
        </w:tc>
      </w:tr>
      <w:tr w:rsidR="000879B5" w:rsidRPr="00AB76B4" w14:paraId="1EA3AC03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FD9F8" w14:textId="77777777" w:rsidR="000879B5" w:rsidRPr="00AB76B4" w:rsidRDefault="000879B5" w:rsidP="000879B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29CBBE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7A3143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C086EB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Radomirești</w:t>
            </w:r>
          </w:p>
          <w:p w14:paraId="6104CC52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1F55A9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1D25EF24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și 12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53FB23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D65D5B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C85E9F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E2EF8E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70CBC61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0879B5" w:rsidRPr="00AB76B4" w14:paraId="58E96C79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AA03F" w14:textId="77777777" w:rsidR="000879B5" w:rsidRPr="00AB76B4" w:rsidRDefault="000879B5" w:rsidP="000879B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B24A5C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DB6B1C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A8FA26" w14:textId="77777777" w:rsidR="000879B5" w:rsidRDefault="000879B5" w:rsidP="0005357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 </w:t>
            </w:r>
          </w:p>
          <w:p w14:paraId="5D9149A3" w14:textId="77777777" w:rsidR="000879B5" w:rsidRPr="00AB76B4" w:rsidRDefault="000879B5" w:rsidP="0005357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Drăgăneşti Olt</w:t>
            </w:r>
            <w:r>
              <w:rPr>
                <w:b/>
                <w:bCs/>
                <w:sz w:val="20"/>
                <w:lang w:val="ro-RO"/>
              </w:rPr>
              <w:t xml:space="preserve"> și </w:t>
            </w:r>
            <w:r w:rsidRPr="00AB76B4">
              <w:rPr>
                <w:b/>
                <w:bCs/>
                <w:sz w:val="20"/>
                <w:lang w:val="ro-RO"/>
              </w:rPr>
              <w:t>Drăgăneşti Olt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C2D725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C4739E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9451AF" w14:textId="77777777" w:rsidR="000879B5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136+746</w:t>
            </w:r>
          </w:p>
          <w:p w14:paraId="160E85E3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144+100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330ABD" w14:textId="77777777" w:rsidR="000879B5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2FD41F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879B5" w:rsidRPr="00AB76B4" w14:paraId="4D50B766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3352D" w14:textId="77777777" w:rsidR="000879B5" w:rsidRPr="00AB76B4" w:rsidRDefault="000879B5" w:rsidP="000879B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4BC34F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907DDF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39BB7D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Drăgăneşti Olt</w:t>
            </w:r>
          </w:p>
          <w:p w14:paraId="76DA7E54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372D4724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0EF5D6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de la</w:t>
            </w:r>
          </w:p>
          <w:p w14:paraId="5BF9F0B3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  <w:p w14:paraId="1E93FAB1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2E050EDA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axa staţiei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177DAA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3CACA4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B7C6CD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527B4A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79B5" w:rsidRPr="00AB76B4" w14:paraId="22758E2D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8A503" w14:textId="77777777" w:rsidR="000879B5" w:rsidRPr="00AB76B4" w:rsidRDefault="000879B5" w:rsidP="000879B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FF3F93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36E24A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93FC57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Drăgăneşti Olt</w:t>
            </w:r>
          </w:p>
          <w:p w14:paraId="0D4445B6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332220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37B0D248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157FF7E4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6 - 12, </w:t>
            </w:r>
          </w:p>
          <w:p w14:paraId="6955903C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8B46A9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22745A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D64197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9F0DBB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6DE8A8A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2 și 3 directe.</w:t>
            </w:r>
          </w:p>
        </w:tc>
      </w:tr>
      <w:tr w:rsidR="000879B5" w:rsidRPr="00AB76B4" w14:paraId="5407A0C3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C171D" w14:textId="77777777" w:rsidR="000879B5" w:rsidRPr="00AB76B4" w:rsidRDefault="000879B5" w:rsidP="000879B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6F60F2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E6DA3C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4F2417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Fărcașele</w:t>
            </w:r>
          </w:p>
          <w:p w14:paraId="0128363D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B57841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D35B5D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64C6A4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380</w:t>
            </w:r>
          </w:p>
          <w:p w14:paraId="222562D6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148+</w:t>
            </w:r>
            <w:r>
              <w:rPr>
                <w:b/>
                <w:bCs/>
                <w:sz w:val="20"/>
                <w:lang w:val="ro-RO"/>
              </w:rPr>
              <w:t>200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4D7CBE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B74610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79B5" w:rsidRPr="00AB76B4" w14:paraId="316C711C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F4795" w14:textId="77777777" w:rsidR="000879B5" w:rsidRPr="00AB76B4" w:rsidRDefault="000879B5" w:rsidP="000879B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5A0ACD" w14:textId="77777777" w:rsidR="000879B5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147+140</w:t>
            </w:r>
          </w:p>
          <w:p w14:paraId="375D34FD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148+792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C69193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CB68B5" w14:textId="77777777" w:rsidR="000879B5" w:rsidRPr="00AB76B4" w:rsidRDefault="000879B5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Fărcașele</w:t>
            </w:r>
          </w:p>
          <w:p w14:paraId="377C92FD" w14:textId="77777777" w:rsidR="000879B5" w:rsidRDefault="000879B5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 xml:space="preserve"> directă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411FC655" w14:textId="77777777" w:rsidR="000879B5" w:rsidRPr="00AB76B4" w:rsidRDefault="000879B5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087D39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B8E574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473C6D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E5FEA9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6763CC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879B5" w:rsidRPr="00AB76B4" w14:paraId="3FE8FDA2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C1D82" w14:textId="77777777" w:rsidR="000879B5" w:rsidRPr="00AB76B4" w:rsidRDefault="000879B5" w:rsidP="000879B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44D201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792</w:t>
            </w:r>
          </w:p>
          <w:p w14:paraId="5C3938AB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153+900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3FDCD4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07694A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Fărcașele - </w:t>
            </w:r>
          </w:p>
          <w:p w14:paraId="7A5EFF2A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6FF2CF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C2AF1D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C4C30D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7BA98E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2492A4" w14:textId="77777777" w:rsidR="000879B5" w:rsidRPr="00AB76B4" w:rsidRDefault="000879B5" w:rsidP="00E43BF7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51A6030" w14:textId="77777777" w:rsidR="000879B5" w:rsidRPr="00AB76B4" w:rsidRDefault="000879B5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79B5" w:rsidRPr="00AB76B4" w14:paraId="6B0252D9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714C7" w14:textId="77777777" w:rsidR="000879B5" w:rsidRPr="00AB76B4" w:rsidRDefault="000879B5" w:rsidP="000879B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C509D4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153+900</w:t>
            </w:r>
          </w:p>
          <w:p w14:paraId="75170DA9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155+300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741225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E8D1C2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Fărcașele - </w:t>
            </w:r>
          </w:p>
          <w:p w14:paraId="31C3E1C9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Caracal și </w:t>
            </w:r>
          </w:p>
          <w:p w14:paraId="42B99B7C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658EB81D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3A2919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476185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75296B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C2E29B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7C5483" w14:textId="77777777" w:rsidR="000879B5" w:rsidRPr="00AB76B4" w:rsidRDefault="000879B5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Fără inductori.</w:t>
            </w:r>
          </w:p>
          <w:p w14:paraId="16C2F757" w14:textId="77777777" w:rsidR="000879B5" w:rsidRPr="00AB76B4" w:rsidRDefault="000879B5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50977E99" w14:textId="77777777" w:rsidR="000879B5" w:rsidRPr="00AB76B4" w:rsidRDefault="000879B5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peste sch. 7, 11, 17, 23 și 27.</w:t>
            </w:r>
          </w:p>
          <w:p w14:paraId="5EE0A40C" w14:textId="77777777" w:rsidR="000879B5" w:rsidRPr="00AB76B4" w:rsidRDefault="000879B5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79B5" w:rsidRPr="00AB76B4" w14:paraId="37FC3DD3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13DA6" w14:textId="77777777" w:rsidR="000879B5" w:rsidRPr="00AB76B4" w:rsidRDefault="000879B5" w:rsidP="000879B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16FC06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CF292D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6B899F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218B96A5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1EF16A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155+330</w:t>
            </w:r>
          </w:p>
          <w:p w14:paraId="55202F32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156+310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BF7A24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BD93EB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E053DE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FE6004" w14:textId="77777777" w:rsidR="000879B5" w:rsidRPr="00AB76B4" w:rsidRDefault="000879B5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6B6304E" w14:textId="77777777" w:rsidR="000879B5" w:rsidRPr="00AB76B4" w:rsidRDefault="000879B5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Între călcâi sch. 27 și </w:t>
            </w:r>
          </w:p>
          <w:p w14:paraId="6667D250" w14:textId="77777777" w:rsidR="000879B5" w:rsidRPr="00AB76B4" w:rsidRDefault="000879B5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vf. sch. 22.</w:t>
            </w:r>
          </w:p>
        </w:tc>
      </w:tr>
      <w:tr w:rsidR="000879B5" w:rsidRPr="00AB76B4" w14:paraId="7C016633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C9DAB" w14:textId="77777777" w:rsidR="000879B5" w:rsidRPr="00AB76B4" w:rsidRDefault="000879B5" w:rsidP="000879B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99970A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444661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4CD8B7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 Cap Y</w:t>
            </w:r>
          </w:p>
          <w:p w14:paraId="0822F0C0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7AAA6D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E8E5AC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BFDBAB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5ADCFA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DC42F3" w14:textId="77777777" w:rsidR="000879B5" w:rsidRPr="00AB76B4" w:rsidRDefault="000879B5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și 5</w:t>
            </w:r>
          </w:p>
        </w:tc>
      </w:tr>
      <w:tr w:rsidR="000879B5" w:rsidRPr="00AB76B4" w14:paraId="7E54DF42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AB188" w14:textId="77777777" w:rsidR="000879B5" w:rsidRPr="00AB76B4" w:rsidRDefault="000879B5" w:rsidP="000879B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3983C1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803252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1737E6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48C85C2A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Y,</w:t>
            </w:r>
          </w:p>
          <w:p w14:paraId="4984A51A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6, 32 și 34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BEBB3A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215F50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523F3B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156+150</w:t>
            </w:r>
          </w:p>
          <w:p w14:paraId="6D507E21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156+480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03A951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836B41" w14:textId="77777777" w:rsidR="000879B5" w:rsidRPr="00AB76B4" w:rsidRDefault="000879B5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BB68CDB" w14:textId="77777777" w:rsidR="000879B5" w:rsidRPr="00AB76B4" w:rsidRDefault="000879B5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5468B26" w14:textId="77777777" w:rsidR="000879B5" w:rsidRPr="00AB76B4" w:rsidRDefault="000879B5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și 2, Cap Y.</w:t>
            </w:r>
          </w:p>
        </w:tc>
      </w:tr>
      <w:tr w:rsidR="000879B5" w:rsidRPr="00AB76B4" w14:paraId="0CC89E81" w14:textId="77777777" w:rsidTr="00927588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5D87F" w14:textId="77777777" w:rsidR="000879B5" w:rsidRPr="00AB76B4" w:rsidRDefault="000879B5" w:rsidP="000879B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4F3ACF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8FD34B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A9B1A7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2B10F922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32604C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38A5205F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11 - 19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D7B168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BDB4E7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D1DEC2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5B6DFB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E96DDD2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0879B5" w:rsidRPr="00AB76B4" w14:paraId="370740EC" w14:textId="77777777" w:rsidTr="00927588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57B3B" w14:textId="77777777" w:rsidR="000879B5" w:rsidRPr="00AB76B4" w:rsidRDefault="000879B5" w:rsidP="000879B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053B09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B68F61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A73E2C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09091833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F1FF12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2AD32544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495F60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DC85CB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05A520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9C7CB0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2685164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0879B5" w:rsidRPr="00AB76B4" w14:paraId="3D2F0CDD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25E2D" w14:textId="77777777" w:rsidR="000879B5" w:rsidRPr="00AB76B4" w:rsidRDefault="000879B5" w:rsidP="000879B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F39FEA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4ABD5C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4F34E2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3AACA05D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90D699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E8551A5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3 - 9 </w:t>
            </w:r>
          </w:p>
          <w:p w14:paraId="6B9A0B45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0FAF383A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21 - 33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0CBABF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651BA3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E2056C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F6C579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3026023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1 - 7.</w:t>
            </w:r>
          </w:p>
        </w:tc>
      </w:tr>
      <w:tr w:rsidR="000879B5" w:rsidRPr="00AB76B4" w14:paraId="47BB8446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D454A" w14:textId="77777777" w:rsidR="000879B5" w:rsidRPr="00AB76B4" w:rsidRDefault="000879B5" w:rsidP="000879B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27FAE8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D153A5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82D814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1CA849C4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229727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D0DA0C9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23 - 29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DE3555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B0D086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3C8BEF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D10EFD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5338DE78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0879B5" w:rsidRPr="00AB76B4" w14:paraId="5017EE2D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E53BB" w14:textId="77777777" w:rsidR="000879B5" w:rsidRPr="00AB76B4" w:rsidRDefault="000879B5" w:rsidP="000879B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6F3920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EF54C5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93E2BB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566DFF9E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F42883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31 și 37</w:t>
            </w:r>
          </w:p>
          <w:p w14:paraId="35C31ACF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 directă și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E83C49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5D8221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55FC03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B1D8A2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8D074A6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6 - 9.</w:t>
            </w:r>
          </w:p>
        </w:tc>
      </w:tr>
      <w:tr w:rsidR="000879B5" w:rsidRPr="00AB76B4" w14:paraId="4DE0B4E9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92770" w14:textId="77777777" w:rsidR="000879B5" w:rsidRPr="00AB76B4" w:rsidRDefault="000879B5" w:rsidP="000879B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0ACD86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7B85B8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C59704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723F76FA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C43ED9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ABBF36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D32CD1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6B4297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E66DA8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D096E7E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0879B5" w:rsidRPr="00AB76B4" w14:paraId="5A9747E4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93705" w14:textId="77777777" w:rsidR="000879B5" w:rsidRPr="00AB76B4" w:rsidRDefault="000879B5" w:rsidP="000879B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1095A1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492105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84AD6E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72FE5576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217D7D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26, 28, 30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D7F45B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C63FFE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91D3B6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7397E7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acces la liniile 6 și 7.</w:t>
            </w:r>
          </w:p>
        </w:tc>
      </w:tr>
      <w:tr w:rsidR="000879B5" w:rsidRPr="00AB76B4" w14:paraId="1AB6C063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DE0E6" w14:textId="77777777" w:rsidR="000879B5" w:rsidRPr="00AB76B4" w:rsidRDefault="000879B5" w:rsidP="000879B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99C70C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75FBFD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50F094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5C2A252C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E0E6CB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02E378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DD57C0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7C1C78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5CF884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0879B5" w:rsidRPr="00AB76B4" w14:paraId="04094385" w14:textId="77777777" w:rsidTr="00927588">
        <w:trPr>
          <w:cantSplit/>
          <w:trHeight w:val="6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F6709" w14:textId="77777777" w:rsidR="000879B5" w:rsidRPr="00AB76B4" w:rsidRDefault="000879B5" w:rsidP="000879B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20B2A4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72067B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6F92C5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6D5E7398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857ADD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AC758D0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48 și 52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A6E5F3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D07291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C815F7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FF9726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2564E5E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1, 4 și 5.</w:t>
            </w:r>
          </w:p>
        </w:tc>
      </w:tr>
      <w:tr w:rsidR="000879B5" w:rsidRPr="00AB76B4" w14:paraId="44FBFE0F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FF0D9" w14:textId="77777777" w:rsidR="000879B5" w:rsidRPr="00AB76B4" w:rsidRDefault="000879B5" w:rsidP="000879B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77A320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B9EADA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737A12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631EEC50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liniile 5 și 6 </w:t>
            </w:r>
          </w:p>
          <w:p w14:paraId="345CA8DB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C6B3B2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E8A136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7D5D85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79AD68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FE2C73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79B5" w:rsidRPr="00AB76B4" w14:paraId="285D56C1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E6DD4" w14:textId="77777777" w:rsidR="000879B5" w:rsidRPr="00AB76B4" w:rsidRDefault="000879B5" w:rsidP="000879B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D81277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493EC4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F9AF61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1ECA15B3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7 </w:t>
            </w:r>
          </w:p>
          <w:p w14:paraId="49AF3870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14F44E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ED4973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2796F2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D69768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7B5449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79B5" w:rsidRPr="00AB76B4" w14:paraId="25F7A76F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5E29D" w14:textId="77777777" w:rsidR="000879B5" w:rsidRPr="00AB76B4" w:rsidRDefault="000879B5" w:rsidP="000879B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6352DC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156+450</w:t>
            </w:r>
          </w:p>
          <w:p w14:paraId="5C6EBA1B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158+800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E68523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8E55B4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4B7A8087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A1A657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7735A5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51ACD9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60B342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C9CE2F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79B5" w:rsidRPr="00AB76B4" w14:paraId="5DA84209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F164E" w14:textId="77777777" w:rsidR="000879B5" w:rsidRPr="00AB76B4" w:rsidRDefault="000879B5" w:rsidP="000879B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678508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160+500</w:t>
            </w:r>
          </w:p>
          <w:p w14:paraId="4B673D73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25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AD51CC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27E3F6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3B6140F0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051899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8D5E27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61DD54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74AD38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25FEAE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79B5" w:rsidRPr="00AB76B4" w14:paraId="40B32A1E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A3188" w14:textId="77777777" w:rsidR="000879B5" w:rsidRPr="00AB76B4" w:rsidRDefault="000879B5" w:rsidP="000879B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4AF538" w14:textId="77777777" w:rsidR="000879B5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162+200</w:t>
            </w:r>
          </w:p>
          <w:p w14:paraId="55AE0B68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F8791D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4B0954" w14:textId="77777777" w:rsidR="000879B5" w:rsidRPr="00AB76B4" w:rsidRDefault="000879B5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04B1B369" w14:textId="77777777" w:rsidR="000879B5" w:rsidRPr="00AB76B4" w:rsidRDefault="000879B5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3C7918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FE5F2B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95B91B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EB1B66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86E2AF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Interzis circulația locomotivelor cuplate.</w:t>
            </w:r>
          </w:p>
        </w:tc>
      </w:tr>
      <w:tr w:rsidR="000879B5" w:rsidRPr="00AB76B4" w14:paraId="0B39CD5C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392DF" w14:textId="77777777" w:rsidR="000879B5" w:rsidRPr="00AB76B4" w:rsidRDefault="000879B5" w:rsidP="000879B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0643E9" w14:textId="77777777" w:rsidR="000879B5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162+250</w:t>
            </w:r>
          </w:p>
          <w:p w14:paraId="6A6825BF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7D0400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0F5841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7AB990CC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F4E47C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EE44FC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D94C85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593D0A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87A7B6" w14:textId="77777777" w:rsidR="000879B5" w:rsidRPr="00AB76B4" w:rsidRDefault="000879B5" w:rsidP="000535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79B5" w:rsidRPr="00AB76B4" w14:paraId="1A84916D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7E68A" w14:textId="77777777" w:rsidR="000879B5" w:rsidRPr="00AB76B4" w:rsidRDefault="000879B5" w:rsidP="000879B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A404BD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56A0DF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667F87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673722D3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3FEF1D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C50C0B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6BDA0A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59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72987584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164+200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E13885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4231FE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79B5" w:rsidRPr="00AB76B4" w14:paraId="0E34FC79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BC641" w14:textId="77777777" w:rsidR="000879B5" w:rsidRPr="00AB76B4" w:rsidRDefault="000879B5" w:rsidP="000879B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81ACA4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C8E153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790D82" w14:textId="77777777" w:rsidR="000879B5" w:rsidRPr="00AB76B4" w:rsidRDefault="000879B5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4F0824B1" w14:textId="77777777" w:rsidR="000879B5" w:rsidRPr="00AB76B4" w:rsidRDefault="000879B5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748CCC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4A1034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5C672A" w14:textId="77777777" w:rsidR="000879B5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163+250</w:t>
            </w:r>
          </w:p>
          <w:p w14:paraId="17EEB304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163+350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566490" w14:textId="77777777" w:rsidR="000879B5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5CC66B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79B5" w:rsidRPr="00AB76B4" w14:paraId="093F7331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65C57" w14:textId="77777777" w:rsidR="000879B5" w:rsidRPr="00AB76B4" w:rsidRDefault="000879B5" w:rsidP="000879B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D139CA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A2DF76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638CFC" w14:textId="77777777" w:rsidR="000879B5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</w:t>
            </w:r>
          </w:p>
          <w:p w14:paraId="0F244E3B" w14:textId="77777777" w:rsidR="000879B5" w:rsidRPr="00AB76B4" w:rsidRDefault="000879B5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D9E720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84B196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9D7DD0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40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  <w:p w14:paraId="65F088D9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69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378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BEE970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0E4A26" w14:textId="77777777" w:rsidR="000879B5" w:rsidRPr="00AB76B4" w:rsidRDefault="000879B5" w:rsidP="000535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879B5" w:rsidRPr="00AB76B4" w14:paraId="39EB76BC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2DB0B" w14:textId="77777777" w:rsidR="000879B5" w:rsidRPr="00AB76B4" w:rsidRDefault="000879B5" w:rsidP="000879B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0A1055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170+200</w:t>
            </w:r>
          </w:p>
          <w:p w14:paraId="212176D4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D876B7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4EF9D5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 -</w:t>
            </w:r>
          </w:p>
          <w:p w14:paraId="22D358CA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Jianca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021341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A95E3B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90F16C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8A9CF8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B49CAD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879B5" w:rsidRPr="00AB76B4" w14:paraId="738C5D35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6D4A1" w14:textId="77777777" w:rsidR="000879B5" w:rsidRPr="00AB76B4" w:rsidRDefault="000879B5" w:rsidP="000879B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87DF28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176+200</w:t>
            </w:r>
          </w:p>
          <w:p w14:paraId="6288E3FC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177+600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9F2E50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C07EE4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Jianca</w:t>
            </w:r>
          </w:p>
          <w:p w14:paraId="6CD0C3C5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 </w:t>
            </w:r>
            <w:r w:rsidRPr="00AB76B4">
              <w:rPr>
                <w:b/>
                <w:bCs/>
                <w:sz w:val="20"/>
                <w:lang w:val="ro-RO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F35FB1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AADE58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20B606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F3FF24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8FBE67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– ieşiri. Peste sch. 3, 5, 4 și 6.</w:t>
            </w:r>
          </w:p>
          <w:p w14:paraId="51884358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879B5" w:rsidRPr="00AB76B4" w14:paraId="51EE1C4B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0BD14" w14:textId="77777777" w:rsidR="000879B5" w:rsidRPr="00AB76B4" w:rsidRDefault="000879B5" w:rsidP="000879B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C287CD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E08DBB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A9F2A2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Jianca</w:t>
            </w:r>
          </w:p>
          <w:p w14:paraId="2ACE176E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 </w:t>
            </w:r>
            <w:r w:rsidRPr="00AB76B4">
              <w:rPr>
                <w:b/>
                <w:bCs/>
                <w:sz w:val="20"/>
                <w:lang w:val="ro-RO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65A410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53D021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64656B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176+200</w:t>
            </w:r>
          </w:p>
          <w:p w14:paraId="29939523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177+600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CD1C56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C4C0B1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– ieşiri. Peste sch. 1, 7, 11, 2, 8 și 10.</w:t>
            </w:r>
          </w:p>
          <w:p w14:paraId="77214201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879B5" w:rsidRPr="00AB76B4" w14:paraId="7D9C1606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053DF" w14:textId="77777777" w:rsidR="000879B5" w:rsidRPr="00AB76B4" w:rsidRDefault="000879B5" w:rsidP="000879B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5E57B3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571EA8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3FE873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Jianca</w:t>
            </w:r>
          </w:p>
          <w:p w14:paraId="78C56050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470CC36A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B19824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6B2686BA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0B6BC1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31B165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6F20D8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4BDE4D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79B5" w:rsidRPr="00AB76B4" w14:paraId="72B5019A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5CD27" w14:textId="77777777" w:rsidR="000879B5" w:rsidRPr="00AB76B4" w:rsidRDefault="000879B5" w:rsidP="000879B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9C3D71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181+000</w:t>
            </w:r>
          </w:p>
          <w:p w14:paraId="21EDDD96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5A8C8C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CEB485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Jianca - Leu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F02E1A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2588D8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FF8170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157DA7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8252F4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79B5" w:rsidRPr="00AB76B4" w14:paraId="4B8F6A7A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B5C2B" w14:textId="77777777" w:rsidR="000879B5" w:rsidRPr="00AB76B4" w:rsidRDefault="000879B5" w:rsidP="000879B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DBB4C3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B28031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ECD275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0452B99C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X</w:t>
            </w:r>
            <w:r>
              <w:rPr>
                <w:b/>
                <w:bCs/>
                <w:sz w:val="20"/>
                <w:lang w:val="ro-RO"/>
              </w:rPr>
              <w:t xml:space="preserve"> și Y, peste sch. 1, 7, 11, 10, 8, 2 și 16,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A746BF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520C9D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BACD5B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184+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77651298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</w:t>
            </w:r>
            <w:r>
              <w:rPr>
                <w:b/>
                <w:bCs/>
                <w:sz w:val="20"/>
                <w:lang w:val="ro-RO"/>
              </w:rPr>
              <w:t>6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100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8738D7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9C9867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79B5" w:rsidRPr="00AB76B4" w14:paraId="602CB7D7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4B9F6" w14:textId="77777777" w:rsidR="000879B5" w:rsidRPr="00AB76B4" w:rsidRDefault="000879B5" w:rsidP="000879B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8F04EE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184+700</w:t>
            </w:r>
          </w:p>
          <w:p w14:paraId="23BD1440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186+100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BEA368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8FA38C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3C8218BD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65FBCD32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FBDC65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42D160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674309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83B770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21379B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7B5EE8C8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31538B2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3, 5, 4 și 6.</w:t>
            </w:r>
          </w:p>
        </w:tc>
      </w:tr>
      <w:tr w:rsidR="000879B5" w:rsidRPr="00AB76B4" w14:paraId="296B5E20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58F45" w14:textId="77777777" w:rsidR="000879B5" w:rsidRPr="00AB76B4" w:rsidRDefault="000879B5" w:rsidP="000879B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A62495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D62BCB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5ABF0C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5D6000F4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X</w:t>
            </w: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11896D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6D1ECF3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-</w:t>
            </w:r>
            <w:r>
              <w:rPr>
                <w:b/>
                <w:bCs/>
                <w:sz w:val="20"/>
                <w:lang w:val="ro-RO"/>
              </w:rPr>
              <w:t>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7BCB4B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32CBBF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BF2D82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41CD3C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br/>
              <w:t>din fir I în fir II.</w:t>
            </w:r>
          </w:p>
        </w:tc>
      </w:tr>
      <w:tr w:rsidR="000879B5" w:rsidRPr="00AB76B4" w14:paraId="1F64B3C9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6B79C" w14:textId="77777777" w:rsidR="000879B5" w:rsidRPr="00AB76B4" w:rsidRDefault="000879B5" w:rsidP="000879B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BEA82C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468B48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5A2730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1E9E5B12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18741E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12B6DAE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6-8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1B6A54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CAE23F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565A89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DC16D5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br/>
              <w:t>din fir I în fir II.</w:t>
            </w:r>
          </w:p>
        </w:tc>
      </w:tr>
      <w:tr w:rsidR="000879B5" w:rsidRPr="00AB76B4" w14:paraId="2964D030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1E7A7" w14:textId="77777777" w:rsidR="000879B5" w:rsidRPr="00AB76B4" w:rsidRDefault="000879B5" w:rsidP="000879B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30F65D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684201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B8C946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010E6304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prim. - exp.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F9491A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39762A36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3E2EB4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92595A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7AA0BF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758B11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79B5" w:rsidRPr="00AB76B4" w14:paraId="49D30B72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38015" w14:textId="77777777" w:rsidR="000879B5" w:rsidRPr="00AB76B4" w:rsidRDefault="000879B5" w:rsidP="000879B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A5536A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196+000</w:t>
            </w:r>
          </w:p>
          <w:p w14:paraId="557DBC4F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197+700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AE0262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9E41B7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Leu - 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4BFAB3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DD6A1D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3CA025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D87B77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055DC5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5EB2ABB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79B5" w:rsidRPr="00AB76B4" w14:paraId="397D5E3A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AE124" w14:textId="77777777" w:rsidR="000879B5" w:rsidRPr="00AB76B4" w:rsidRDefault="000879B5" w:rsidP="000879B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4BFBEA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0C380C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CED763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Leu - 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29BF31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989204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268DC7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196+100</w:t>
            </w:r>
          </w:p>
          <w:p w14:paraId="4419DB8B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082B94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7C9C90" w14:textId="77777777" w:rsidR="000879B5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28F2B50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79B5" w:rsidRPr="00AB76B4" w14:paraId="3D2673B9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49976" w14:textId="77777777" w:rsidR="000879B5" w:rsidRPr="00AB76B4" w:rsidRDefault="000879B5" w:rsidP="000879B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CFF4CB" w14:textId="77777777" w:rsidR="000879B5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200+200</w:t>
            </w:r>
          </w:p>
          <w:p w14:paraId="68EF0109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07A8B0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DF296D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Malu Mare -</w:t>
            </w:r>
          </w:p>
          <w:p w14:paraId="20450AFF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Banu Mărăcine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C3AEA8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102A96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3EA83D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C90DA4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1D327B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0879B5" w:rsidRPr="00AB76B4" w14:paraId="58800DA8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24E49" w14:textId="77777777" w:rsidR="000879B5" w:rsidRPr="00AB76B4" w:rsidRDefault="000879B5" w:rsidP="000879B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F20456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9D2B75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992E01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 linia 5 directă</w:t>
            </w:r>
          </w:p>
          <w:p w14:paraId="198691A4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X-Y, peste sch. 1,7, 9, 8, 14 și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8DF9AC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B02510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8A87AA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203+100</w:t>
            </w:r>
          </w:p>
          <w:p w14:paraId="48836F15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204+650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4948CD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7AC7F4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C558945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79B5" w:rsidRPr="00AB76B4" w14:paraId="2D0B251C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8CDF5" w14:textId="77777777" w:rsidR="000879B5" w:rsidRPr="00AB76B4" w:rsidRDefault="000879B5" w:rsidP="000879B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22075F" w14:textId="77777777" w:rsidR="000879B5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204+650</w:t>
            </w:r>
          </w:p>
          <w:p w14:paraId="2C819969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204+700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E71914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B9D620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z w:val="20"/>
                <w:lang w:val="ro-RO"/>
              </w:rPr>
              <w:t>peste sch.</w:t>
            </w:r>
            <w:r>
              <w:rPr>
                <w:b/>
                <w:bCs/>
                <w:sz w:val="20"/>
                <w:lang w:val="ro-RO"/>
              </w:rPr>
              <w:t xml:space="preserve"> 4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587CDE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BB2924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261169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76BFFD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B01463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79B5" w:rsidRPr="00AB76B4" w14:paraId="5DFD0BC4" w14:textId="77777777" w:rsidTr="00927588">
        <w:trPr>
          <w:cantSplit/>
          <w:trHeight w:val="3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B627D" w14:textId="77777777" w:rsidR="000879B5" w:rsidRPr="00AB76B4" w:rsidRDefault="000879B5" w:rsidP="000879B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71E1B8B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9137DEF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D31CE2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3D07C286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DBE5FE6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B71F6DD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 și 11 în abatere</w:t>
            </w:r>
          </w:p>
          <w:p w14:paraId="1E183CF3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22E706C1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13FAD0BD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9 - 11</w:t>
            </w:r>
          </w:p>
          <w:p w14:paraId="1826A619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sch. </w:t>
            </w:r>
          </w:p>
          <w:p w14:paraId="1DBED2D8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 și 18 în abatere și diag. 14 - 18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CAB6011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5913D7A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FF027DD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B36527B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1 - 4 Cap X + Cap Y.</w:t>
            </w:r>
          </w:p>
          <w:p w14:paraId="2E0702A4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79B5" w:rsidRPr="00AB76B4" w14:paraId="5EDE13D7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95543" w14:textId="77777777" w:rsidR="000879B5" w:rsidRPr="00AB76B4" w:rsidRDefault="000879B5" w:rsidP="000879B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408DD3C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31BFDDF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E71AE5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63FF9696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F40D8B3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7</w:t>
            </w:r>
          </w:p>
          <w:p w14:paraId="55C62D8F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- 100 m din călcâi sch. </w:t>
            </w:r>
          </w:p>
          <w:p w14:paraId="2ECE9B52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26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729607F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967BB76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B8F50BE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4196FAE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79B5" w:rsidRPr="00AB76B4" w14:paraId="69C6509A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C10B3" w14:textId="77777777" w:rsidR="000879B5" w:rsidRPr="00AB76B4" w:rsidRDefault="000879B5" w:rsidP="000879B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C096497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F64CC39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FB789A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624E9A3D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C7FFE62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54EE8D7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F476808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16ED247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3859954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757F374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4235024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4 Cap X şi CEREALCOM.</w:t>
            </w:r>
          </w:p>
        </w:tc>
      </w:tr>
      <w:tr w:rsidR="000879B5" w:rsidRPr="00AB76B4" w14:paraId="285B848A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F0C18" w14:textId="77777777" w:rsidR="000879B5" w:rsidRPr="00AB76B4" w:rsidRDefault="000879B5" w:rsidP="000879B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44FE0FD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77735E2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5AEF32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0297580A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3192950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17, 21 şi 23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752A5F2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8B53B7B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BB7B8B9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2365F48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AF23156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CEREALCOM.</w:t>
            </w:r>
          </w:p>
        </w:tc>
      </w:tr>
      <w:tr w:rsidR="000879B5" w:rsidRPr="00AB76B4" w14:paraId="18192CFB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862DF" w14:textId="77777777" w:rsidR="000879B5" w:rsidRPr="00AB76B4" w:rsidRDefault="000879B5" w:rsidP="000879B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8F5DC74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B172701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403B89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3538DF72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1E0E8BC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C4D69B7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0DD36CC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18BF51F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14764E7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AF6C60F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4 Cap Y.</w:t>
            </w:r>
          </w:p>
        </w:tc>
      </w:tr>
      <w:tr w:rsidR="000879B5" w:rsidRPr="00AB76B4" w14:paraId="17E995BC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F52A8" w14:textId="77777777" w:rsidR="000879B5" w:rsidRPr="00AB76B4" w:rsidRDefault="000879B5" w:rsidP="000879B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A72B6B8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249+150</w:t>
            </w:r>
          </w:p>
          <w:p w14:paraId="2DD899D2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250+300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991D31F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5D3131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0434F1FB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3A + 3B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E33E11A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74FA81F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5F16289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85E013B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961F7A6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Numai pentru trenurile de marfă în tranzit .</w:t>
            </w:r>
          </w:p>
          <w:p w14:paraId="5E664C28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58484DB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Stație paralelogram.</w:t>
            </w:r>
          </w:p>
        </w:tc>
      </w:tr>
      <w:tr w:rsidR="000879B5" w:rsidRPr="00AB76B4" w14:paraId="1F21D7B1" w14:textId="77777777" w:rsidTr="00927588">
        <w:trPr>
          <w:cantSplit/>
          <w:trHeight w:val="10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20E68" w14:textId="77777777" w:rsidR="000879B5" w:rsidRPr="00AB76B4" w:rsidRDefault="000879B5" w:rsidP="000879B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08FA610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1E29E6F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E4F471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3829760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3F60F52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21B6A7A4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73 - 77 - - 83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749F2CD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AF49376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3CA12C6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A3F07FA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linia 2 A la liniile 26 și 27.</w:t>
            </w:r>
          </w:p>
        </w:tc>
      </w:tr>
      <w:tr w:rsidR="000879B5" w:rsidRPr="00AB76B4" w14:paraId="483CB548" w14:textId="77777777" w:rsidTr="00927588">
        <w:trPr>
          <w:cantSplit/>
          <w:trHeight w:val="6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C5AEB" w14:textId="77777777" w:rsidR="000879B5" w:rsidRPr="00AB76B4" w:rsidRDefault="000879B5" w:rsidP="000879B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218DD5D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EF0F328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AD0C1C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5B6926C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81C03A4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35C46C37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79 - 85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B785851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2E0E933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95F3832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4FBBADF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linia 28 A la liniile 1 - 4 B.</w:t>
            </w:r>
          </w:p>
        </w:tc>
      </w:tr>
      <w:tr w:rsidR="000879B5" w:rsidRPr="00AB76B4" w14:paraId="34142F27" w14:textId="77777777" w:rsidTr="00927588">
        <w:trPr>
          <w:cantSplit/>
          <w:trHeight w:val="54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374CE" w14:textId="77777777" w:rsidR="000879B5" w:rsidRPr="00AB76B4" w:rsidRDefault="000879B5" w:rsidP="000879B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BA4E106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F596305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38875E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1AADDEBE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B46DE57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8CC75BE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75 / 79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6CDAE1A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B9CD823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B1C9581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2A020B8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 linia 28A la liniile 1 - 4 B, 26 și 27.</w:t>
            </w:r>
          </w:p>
        </w:tc>
      </w:tr>
      <w:tr w:rsidR="000879B5" w:rsidRPr="00AB76B4" w14:paraId="3232C9F0" w14:textId="77777777" w:rsidTr="00927588">
        <w:trPr>
          <w:cantSplit/>
          <w:trHeight w:val="86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1ABC3" w14:textId="77777777" w:rsidR="000879B5" w:rsidRPr="00AB76B4" w:rsidRDefault="000879B5" w:rsidP="000879B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F06FAFC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9D7504B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30104E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72EE6FFA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04ABC89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TDJ</w:t>
            </w:r>
          </w:p>
          <w:p w14:paraId="0E2FB135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6AE0523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D07E31C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2A08961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3C330C5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 liniile 1A, 2A și 28A la liniile 26 și 27.</w:t>
            </w:r>
          </w:p>
        </w:tc>
      </w:tr>
      <w:tr w:rsidR="000879B5" w:rsidRPr="00AB76B4" w14:paraId="55DF1FCA" w14:textId="77777777" w:rsidTr="00927588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9C3E4" w14:textId="77777777" w:rsidR="000879B5" w:rsidRPr="00AB76B4" w:rsidRDefault="000879B5" w:rsidP="000879B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5CFB84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29A9D4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6510AC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623D441D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6AFE20" w14:textId="77777777" w:rsidR="000879B5" w:rsidRPr="00AB76B4" w:rsidRDefault="000879B5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AA3F98E" w14:textId="77777777" w:rsidR="000879B5" w:rsidRPr="00AB76B4" w:rsidRDefault="000879B5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 23,  33,  35,  </w:t>
            </w:r>
          </w:p>
          <w:p w14:paraId="1FA96D97" w14:textId="77777777" w:rsidR="000879B5" w:rsidRPr="00AB76B4" w:rsidRDefault="000879B5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41DE0BC1" w14:textId="77777777" w:rsidR="000879B5" w:rsidRPr="00AB76B4" w:rsidRDefault="000879B5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43 / 49, </w:t>
            </w:r>
          </w:p>
          <w:p w14:paraId="7E75B30A" w14:textId="77777777" w:rsidR="000879B5" w:rsidRPr="00AB76B4" w:rsidRDefault="000879B5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45 / 51, sch. 55,  57, 59,  </w:t>
            </w:r>
          </w:p>
          <w:p w14:paraId="0462953A" w14:textId="77777777" w:rsidR="000879B5" w:rsidRPr="00AB76B4" w:rsidRDefault="000879B5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65,  67,  69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0378A8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38B3C8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559E99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B25476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65F0212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4A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0879B5" w:rsidRPr="00AB76B4" w14:paraId="480FC906" w14:textId="77777777" w:rsidTr="00927588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36B83" w14:textId="77777777" w:rsidR="000879B5" w:rsidRPr="00AB76B4" w:rsidRDefault="000879B5" w:rsidP="000879B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D06658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F30B38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024799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028193C6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0EC894" w14:textId="77777777" w:rsidR="000879B5" w:rsidRPr="00AB76B4" w:rsidRDefault="000879B5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231B1B5" w14:textId="77777777" w:rsidR="000879B5" w:rsidRPr="00AB76B4" w:rsidRDefault="000879B5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 </w:t>
            </w:r>
            <w:r>
              <w:rPr>
                <w:b/>
                <w:bCs/>
                <w:spacing w:val="-10"/>
                <w:sz w:val="20"/>
                <w:lang w:val="ro-RO"/>
              </w:rPr>
              <w:t>145, 147, 149, 151, 157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7B325D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47E9CE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E183BE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87C5E5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6BFD309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12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0879B5" w:rsidRPr="00AB76B4" w14:paraId="33764110" w14:textId="77777777" w:rsidTr="00927588">
        <w:trPr>
          <w:cantSplit/>
          <w:trHeight w:val="94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FD355" w14:textId="77777777" w:rsidR="000879B5" w:rsidRPr="00AB76B4" w:rsidRDefault="000879B5" w:rsidP="000879B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7B29CA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FEEFEB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46D36D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1829DA43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liniile 12-16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A6F1C4" w14:textId="77777777" w:rsidR="000879B5" w:rsidRPr="00AB76B4" w:rsidRDefault="000879B5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toată </w:t>
            </w:r>
            <w:r w:rsidRPr="00AB76B4">
              <w:rPr>
                <w:b/>
                <w:bCs/>
                <w:spacing w:val="-10"/>
                <w:sz w:val="20"/>
                <w:lang w:val="ro-RO"/>
              </w:rPr>
              <w:br/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95B33C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09E621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CE57F5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110EEC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79B5" w:rsidRPr="00AB76B4" w14:paraId="1A373077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AC7AC" w14:textId="77777777" w:rsidR="000879B5" w:rsidRPr="00AB76B4" w:rsidRDefault="000879B5" w:rsidP="000879B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BAE88D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78459B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134A17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350E14B8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3DB1CE" w14:textId="77777777" w:rsidR="000879B5" w:rsidRPr="00AB76B4" w:rsidRDefault="000879B5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1DB194E" w14:textId="77777777" w:rsidR="000879B5" w:rsidRPr="00AB76B4" w:rsidRDefault="000879B5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  <w:p w14:paraId="7D66ADB5" w14:textId="77777777" w:rsidR="000879B5" w:rsidRPr="00AB76B4" w:rsidRDefault="000879B5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6722FA01" w14:textId="77777777" w:rsidR="000879B5" w:rsidRPr="00AB76B4" w:rsidRDefault="000879B5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22 / 26</w:t>
            </w:r>
          </w:p>
          <w:p w14:paraId="43DDDEF1" w14:textId="77777777" w:rsidR="000879B5" w:rsidRPr="00AB76B4" w:rsidRDefault="000879B5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24</w:t>
            </w:r>
          </w:p>
          <w:p w14:paraId="31BE9094" w14:textId="77777777" w:rsidR="000879B5" w:rsidRPr="00AB76B4" w:rsidRDefault="000879B5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76BD4D1D" w14:textId="77777777" w:rsidR="000879B5" w:rsidRPr="00AB76B4" w:rsidRDefault="000879B5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32 / 38</w:t>
            </w:r>
          </w:p>
          <w:p w14:paraId="57443916" w14:textId="77777777" w:rsidR="000879B5" w:rsidRPr="00AB76B4" w:rsidRDefault="000879B5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sch.: 40</w:t>
            </w:r>
          </w:p>
          <w:p w14:paraId="6F4EDC07" w14:textId="77777777" w:rsidR="000879B5" w:rsidRPr="00AB76B4" w:rsidRDefault="000879B5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50, 52, 54, 56, 58, 60, 62, 64, 66</w:t>
            </w:r>
          </w:p>
          <w:p w14:paraId="3F5BECFB" w14:textId="77777777" w:rsidR="000879B5" w:rsidRPr="00AB76B4" w:rsidRDefault="000879B5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9F3D83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07ACBF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7AF347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D3C71B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78A2841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0879B5" w:rsidRPr="00AB76B4" w14:paraId="67B7A3F3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AF974" w14:textId="77777777" w:rsidR="000879B5" w:rsidRPr="00AB76B4" w:rsidRDefault="000879B5" w:rsidP="000879B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50C822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1A96E5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1BA12A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25029729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6DBDA2" w14:textId="77777777" w:rsidR="000879B5" w:rsidRPr="00AB76B4" w:rsidRDefault="000879B5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 peste </w:t>
            </w:r>
          </w:p>
          <w:p w14:paraId="6010E377" w14:textId="77777777" w:rsidR="000879B5" w:rsidRPr="00AB76B4" w:rsidRDefault="000879B5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</w:t>
            </w:r>
            <w:r>
              <w:rPr>
                <w:b/>
                <w:bCs/>
                <w:spacing w:val="-10"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76, 78, 80, 82, 84 </w:t>
            </w:r>
          </w:p>
          <w:p w14:paraId="02F33090" w14:textId="77777777" w:rsidR="000879B5" w:rsidRPr="00AB76B4" w:rsidRDefault="000879B5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9AC01B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C8A3B4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3CFD57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CFE159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104FF00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12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0879B5" w:rsidRPr="00AB76B4" w14:paraId="673BBA4A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99259" w14:textId="77777777" w:rsidR="000879B5" w:rsidRPr="00AB76B4" w:rsidRDefault="000879B5" w:rsidP="000879B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10177A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619788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FF321E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3A329073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Y, L 13 directă, peste sch. 9, 15, 21, 28, 20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DC66AA" w14:textId="77777777" w:rsidR="000879B5" w:rsidRPr="00AB76B4" w:rsidRDefault="000879B5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5B6E42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A1C665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255+140</w:t>
            </w:r>
          </w:p>
          <w:p w14:paraId="21450A87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256+540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B19DDA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01B8F7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221D6D7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879B5" w:rsidRPr="00AB76B4" w14:paraId="6CFFF1CA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68DF6" w14:textId="77777777" w:rsidR="000879B5" w:rsidRPr="00AB76B4" w:rsidRDefault="000879B5" w:rsidP="000879B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61087B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255+140</w:t>
            </w:r>
          </w:p>
          <w:p w14:paraId="1B8F491A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256+540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F42C01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492018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2C610A9E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X+Y, L 12 directă</w:t>
            </w:r>
          </w:p>
          <w:p w14:paraId="21E11755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7, 13, 17, 22, 18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48D9BD" w14:textId="77777777" w:rsidR="000879B5" w:rsidRPr="00AB76B4" w:rsidRDefault="000879B5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D61AE7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D2D155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B5734F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1577D8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CA33A4A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879B5" w:rsidRPr="00AB76B4" w14:paraId="72F90434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BB91A" w14:textId="77777777" w:rsidR="000879B5" w:rsidRPr="00AB76B4" w:rsidRDefault="000879B5" w:rsidP="000879B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28E633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13FE82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177BBF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54F322E8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8EF3ED" w14:textId="77777777" w:rsidR="000879B5" w:rsidRPr="00AB76B4" w:rsidRDefault="000879B5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D30962E" w14:textId="77777777" w:rsidR="000879B5" w:rsidRPr="00AB76B4" w:rsidRDefault="000879B5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6BFE1656" w14:textId="77777777" w:rsidR="000879B5" w:rsidRPr="00AB76B4" w:rsidRDefault="000879B5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23 / 27 </w:t>
            </w:r>
          </w:p>
          <w:p w14:paraId="0DABC0DB" w14:textId="77777777" w:rsidR="000879B5" w:rsidRPr="00AB76B4" w:rsidRDefault="000879B5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și </w:t>
            </w:r>
          </w:p>
          <w:p w14:paraId="11123C59" w14:textId="77777777" w:rsidR="000879B5" w:rsidRPr="00AB76B4" w:rsidRDefault="000879B5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A1CAF2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F36A9F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4E4541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C3B33D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CC02930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7 - 11.</w:t>
            </w:r>
          </w:p>
        </w:tc>
      </w:tr>
      <w:tr w:rsidR="000879B5" w:rsidRPr="00AB76B4" w14:paraId="4C05FE6B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34323" w14:textId="77777777" w:rsidR="000879B5" w:rsidRPr="00AB76B4" w:rsidRDefault="000879B5" w:rsidP="000879B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D3867C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DB04AF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4F8BE9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39B7376C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D5F28A" w14:textId="77777777" w:rsidR="000879B5" w:rsidRPr="00AB76B4" w:rsidRDefault="000879B5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EC67CD6" w14:textId="77777777" w:rsidR="000879B5" w:rsidRPr="00AB76B4" w:rsidRDefault="000879B5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7FAFFC60" w14:textId="77777777" w:rsidR="000879B5" w:rsidRPr="00AB76B4" w:rsidRDefault="000879B5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29 și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71D887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8C6B04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F2463B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7D0DBD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984F05E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14 - 18.</w:t>
            </w:r>
          </w:p>
        </w:tc>
      </w:tr>
      <w:tr w:rsidR="000879B5" w:rsidRPr="00AB76B4" w14:paraId="07DB9D9A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E3886" w14:textId="77777777" w:rsidR="000879B5" w:rsidRPr="00AB76B4" w:rsidRDefault="000879B5" w:rsidP="000879B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CB2480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4428B5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DA51F0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06864825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8A72C1" w14:textId="77777777" w:rsidR="000879B5" w:rsidRPr="00AB76B4" w:rsidRDefault="000879B5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261429D" w14:textId="77777777" w:rsidR="000879B5" w:rsidRPr="00AB76B4" w:rsidRDefault="000879B5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 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45351D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13563A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DFCDDB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E91BC9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către Triaj Grupa A.</w:t>
            </w:r>
          </w:p>
        </w:tc>
      </w:tr>
      <w:tr w:rsidR="000879B5" w:rsidRPr="00AB76B4" w14:paraId="538688E4" w14:textId="77777777" w:rsidTr="00927588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9DD89" w14:textId="77777777" w:rsidR="000879B5" w:rsidRPr="00AB76B4" w:rsidRDefault="000879B5" w:rsidP="000879B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F49A46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CF5089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518131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3CD62485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43D57C" w14:textId="77777777" w:rsidR="000879B5" w:rsidRPr="00AB76B4" w:rsidRDefault="000879B5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T.D.J. </w:t>
            </w:r>
          </w:p>
          <w:p w14:paraId="0B61E7B7" w14:textId="77777777" w:rsidR="000879B5" w:rsidRPr="00AB76B4" w:rsidRDefault="000879B5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33 /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032016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F2C636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AAAD67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CB3391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0861D51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7 - 10 .</w:t>
            </w:r>
          </w:p>
          <w:p w14:paraId="541F6585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0879B5" w:rsidRPr="00AB76B4" w14:paraId="4AD59FAE" w14:textId="77777777" w:rsidTr="00927588">
        <w:trPr>
          <w:cantSplit/>
          <w:trHeight w:val="181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E6A0B" w14:textId="77777777" w:rsidR="000879B5" w:rsidRPr="00AB76B4" w:rsidRDefault="000879B5" w:rsidP="000879B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771252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06A409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CFDBB7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452CCB6E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850D88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toţi schim-bătorii </w:t>
            </w:r>
          </w:p>
          <w:p w14:paraId="2564FAB1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care dau acces la liniile 15 - 18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F21B70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1367F0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872A45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6D68DE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35CD148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15 - 18 Cap X.</w:t>
            </w:r>
          </w:p>
        </w:tc>
      </w:tr>
      <w:tr w:rsidR="000879B5" w:rsidRPr="00AB76B4" w14:paraId="25E0B266" w14:textId="77777777" w:rsidTr="00927588">
        <w:trPr>
          <w:cantSplit/>
          <w:trHeight w:val="89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BBF0A" w14:textId="77777777" w:rsidR="000879B5" w:rsidRPr="00AB76B4" w:rsidRDefault="000879B5" w:rsidP="000879B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BC9A87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811A38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D78ACB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3EF46D48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112D56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8050F57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30, 38 </w:t>
            </w:r>
          </w:p>
          <w:p w14:paraId="652A40F0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şi 54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0A2A34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01DFC4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F211A2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9B4CDF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7, 8 și 10 Cap Y.</w:t>
            </w:r>
          </w:p>
        </w:tc>
      </w:tr>
      <w:tr w:rsidR="000879B5" w:rsidRPr="00AB76B4" w14:paraId="28AF31FE" w14:textId="77777777" w:rsidTr="00927588">
        <w:trPr>
          <w:cantSplit/>
          <w:trHeight w:val="8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8AD0D" w14:textId="77777777" w:rsidR="000879B5" w:rsidRPr="00AB76B4" w:rsidRDefault="000879B5" w:rsidP="000879B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8395D5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17B224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19FDE5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6A2E2CD4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7ABDED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7D4D8B4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44, 52, 56, 58, 60 şi </w:t>
            </w:r>
          </w:p>
          <w:p w14:paraId="6B8A66A7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3790F8C6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58 - 60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A4912E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6275F6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545FEC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F09676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AC8E969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15 - 18 Cap Y.</w:t>
            </w:r>
          </w:p>
        </w:tc>
      </w:tr>
      <w:tr w:rsidR="000879B5" w:rsidRPr="00AB76B4" w14:paraId="0F810DC1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DB6BC" w14:textId="77777777" w:rsidR="000879B5" w:rsidRPr="00AB76B4" w:rsidRDefault="000879B5" w:rsidP="000879B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F845DA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257+900</w:t>
            </w:r>
          </w:p>
          <w:p w14:paraId="699CAA30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258+100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39E627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3F4387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Cernele -</w:t>
            </w:r>
          </w:p>
          <w:p w14:paraId="480E7852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Işalniţa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2AB94E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13C52B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7FE8C0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10D768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247976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5254850C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79B5" w:rsidRPr="00AB76B4" w14:paraId="3E17D303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96A45" w14:textId="77777777" w:rsidR="000879B5" w:rsidRPr="00AB76B4" w:rsidRDefault="000879B5" w:rsidP="000879B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6ECC01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261+350</w:t>
            </w:r>
          </w:p>
          <w:p w14:paraId="689534A0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262+900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10DE67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30EE10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41298AB8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14:paraId="71BB8371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X+Y și </w:t>
            </w:r>
          </w:p>
          <w:p w14:paraId="41AE74A5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1, 47, 16 și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BDBBAD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D5BE9A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FE0339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CE5D20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D7700A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  <w:p w14:paraId="60F1FA2F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0879B5" w:rsidRPr="00AB76B4" w14:paraId="70BAACC4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6F02F" w14:textId="77777777" w:rsidR="000879B5" w:rsidRPr="00AB76B4" w:rsidRDefault="000879B5" w:rsidP="000879B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39099A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321A36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24451C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0E7C258E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4BB97F05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X+Y</w:t>
            </w:r>
          </w:p>
          <w:p w14:paraId="264AB2C4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5, 7, 8 și 4.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B8DBC7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D41B36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24D01E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261+400</w:t>
            </w:r>
          </w:p>
          <w:p w14:paraId="3350DF26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262+850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8D7CE3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FCE044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  <w:p w14:paraId="16345557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0879B5" w:rsidRPr="00AB76B4" w14:paraId="35E04717" w14:textId="77777777" w:rsidTr="00927588">
        <w:trPr>
          <w:cantSplit/>
          <w:trHeight w:val="16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2C3F4" w14:textId="77777777" w:rsidR="000879B5" w:rsidRPr="00AB76B4" w:rsidRDefault="000879B5" w:rsidP="000879B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A43F14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14E17F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1B88F2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02619485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Y, liniile 4  - 13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8B554E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20548AE0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toţi </w:t>
            </w:r>
          </w:p>
          <w:p w14:paraId="66606F64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1C9E3C20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7D756792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1C1344FA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49E4E4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DECFE6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DA98EC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298501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79B5" w:rsidRPr="00AB76B4" w14:paraId="7A6AA533" w14:textId="77777777" w:rsidTr="00927588">
        <w:trPr>
          <w:cantSplit/>
          <w:trHeight w:val="116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3FB05" w14:textId="77777777" w:rsidR="000879B5" w:rsidRPr="00AB76B4" w:rsidRDefault="000879B5" w:rsidP="000879B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91DB77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9D2664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D6B313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0DA0DD8F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11 </w:t>
            </w:r>
          </w:p>
          <w:p w14:paraId="6F6081F3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primiri - expedieri, </w:t>
            </w:r>
          </w:p>
          <w:p w14:paraId="646640A9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CB7720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A5D766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45368D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4A988A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CAAD65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79B5" w:rsidRPr="00AB76B4" w14:paraId="2A652A36" w14:textId="77777777" w:rsidTr="00927588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0877E" w14:textId="77777777" w:rsidR="000879B5" w:rsidRPr="00AB76B4" w:rsidRDefault="000879B5" w:rsidP="000879B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6ADCCA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A5206D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D9D6EE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6717406D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0F78E2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9D1D11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70DA09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697957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60D1FF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79B5" w:rsidRPr="00AB76B4" w14:paraId="2F8C3DCA" w14:textId="77777777" w:rsidTr="00927588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115CA" w14:textId="77777777" w:rsidR="000879B5" w:rsidRPr="00AB76B4" w:rsidRDefault="000879B5" w:rsidP="000879B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7D9463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B28808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199497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Filiaşi</w:t>
            </w:r>
          </w:p>
          <w:p w14:paraId="60663E18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69055F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29</w:t>
            </w:r>
          </w:p>
          <w:p w14:paraId="50FFE181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diag.</w:t>
            </w:r>
          </w:p>
          <w:p w14:paraId="037B0375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27 - 29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406112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D8A08B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93C665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2ED89F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6A3933FC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și 6, Cap X.</w:t>
            </w:r>
          </w:p>
        </w:tc>
      </w:tr>
      <w:tr w:rsidR="000879B5" w:rsidRPr="00AB76B4" w14:paraId="6546527E" w14:textId="77777777" w:rsidTr="00927588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B2FCC" w14:textId="77777777" w:rsidR="000879B5" w:rsidRPr="00AB76B4" w:rsidRDefault="000879B5" w:rsidP="000879B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D56E8A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FE7E46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3F0A9D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Filiaşi</w:t>
            </w:r>
          </w:p>
          <w:p w14:paraId="0A86F1F2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FC7A46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71EBB375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28 / 32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507C39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BA861F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B8575D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FC4741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5 - 7 Cap Y.</w:t>
            </w:r>
          </w:p>
        </w:tc>
      </w:tr>
      <w:tr w:rsidR="000879B5" w:rsidRPr="00AB76B4" w14:paraId="01C1ACF8" w14:textId="77777777" w:rsidTr="00927588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7895C" w14:textId="77777777" w:rsidR="000879B5" w:rsidRPr="00AB76B4" w:rsidRDefault="000879B5" w:rsidP="000879B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BD633E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color w:val="000000"/>
                <w:sz w:val="20"/>
                <w:lang w:val="ro-RO"/>
              </w:rPr>
              <w:t>287+640</w:t>
            </w:r>
          </w:p>
          <w:p w14:paraId="24950CAE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color w:val="000000"/>
                <w:sz w:val="20"/>
                <w:lang w:val="ro-RO"/>
              </w:rPr>
              <w:t>287+690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1429CF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949F52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Filiaşi -</w:t>
            </w:r>
          </w:p>
          <w:p w14:paraId="6DB104AC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0D2C4D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695C85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0F05EC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287+640</w:t>
            </w:r>
          </w:p>
          <w:p w14:paraId="676323FF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287+690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68D1D0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461326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*Valabil pentru trenurile care au în componență  două locomotive cuplate.</w:t>
            </w:r>
          </w:p>
          <w:p w14:paraId="54595293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79B5" w:rsidRPr="00AB76B4" w14:paraId="0416E632" w14:textId="77777777" w:rsidTr="00927588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55838" w14:textId="77777777" w:rsidR="000879B5" w:rsidRPr="00AB76B4" w:rsidRDefault="000879B5" w:rsidP="000879B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E64A0B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B34F8E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FFBFF8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Filiaşi -</w:t>
            </w:r>
          </w:p>
          <w:p w14:paraId="07746E94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C2E362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99E240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8954D8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290+550</w:t>
            </w:r>
          </w:p>
          <w:p w14:paraId="7088A0A8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290+750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884418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A91852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AB76B4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0879B5" w:rsidRPr="00AB76B4" w14:paraId="21F1D7BB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9CEEC" w14:textId="77777777" w:rsidR="000879B5" w:rsidRPr="00AB76B4" w:rsidRDefault="000879B5" w:rsidP="000879B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D42DDE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F07A7C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97C2E9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Gura Motrului</w:t>
            </w:r>
          </w:p>
          <w:p w14:paraId="551D32A5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5C2CC127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FACD82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 inclusiv sch.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AAD3FD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9349A1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7C9295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1049F4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79B5" w:rsidRPr="00AB76B4" w14:paraId="2F17ED29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DDC5A" w14:textId="77777777" w:rsidR="000879B5" w:rsidRPr="00AB76B4" w:rsidRDefault="000879B5" w:rsidP="000879B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2B441C" w14:textId="77777777" w:rsidR="000879B5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290+000</w:t>
            </w:r>
          </w:p>
          <w:p w14:paraId="13E0B0BB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292+000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E89F25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2E2489" w14:textId="77777777" w:rsidR="000879B5" w:rsidRPr="00AB76B4" w:rsidRDefault="000879B5" w:rsidP="00302A3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Filiaşi -</w:t>
            </w:r>
          </w:p>
          <w:p w14:paraId="153C6A4C" w14:textId="77777777" w:rsidR="000879B5" w:rsidRPr="00AB76B4" w:rsidRDefault="000879B5" w:rsidP="00302A3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</w:t>
            </w:r>
            <w:r>
              <w:rPr>
                <w:b/>
                <w:bCs/>
                <w:sz w:val="20"/>
                <w:lang w:val="ro-RO"/>
              </w:rPr>
              <w:t xml:space="preserve"> si St. </w:t>
            </w:r>
            <w:r w:rsidRPr="00AB76B4">
              <w:rPr>
                <w:b/>
                <w:bCs/>
                <w:sz w:val="20"/>
                <w:lang w:val="ro-RO"/>
              </w:rPr>
              <w:t>Gura Motrului</w:t>
            </w:r>
            <w:r>
              <w:rPr>
                <w:b/>
                <w:bCs/>
                <w:sz w:val="20"/>
                <w:lang w:val="ro-RO"/>
              </w:rPr>
              <w:t xml:space="preserve"> Cap X peste pod Jiu </w:t>
            </w:r>
            <w:r>
              <w:rPr>
                <w:b/>
                <w:bCs/>
                <w:sz w:val="20"/>
                <w:lang w:val="ro-RO"/>
              </w:rPr>
              <w:br/>
              <w:t>și sch 5 și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C6A6DF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FC9ADE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CE1907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A30E58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69EF8E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79B5" w:rsidRPr="00AB76B4" w14:paraId="68C538F8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20ED1" w14:textId="77777777" w:rsidR="000879B5" w:rsidRPr="00AB76B4" w:rsidRDefault="000879B5" w:rsidP="000879B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2F485C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F7C27F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ED4A25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 -</w:t>
            </w:r>
          </w:p>
          <w:p w14:paraId="61423645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Butoieşti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28E42F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C6C739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D5C1FB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292+000</w:t>
            </w:r>
          </w:p>
          <w:p w14:paraId="1E7F7FCB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293+300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565EC6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7E851B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79B5" w:rsidRPr="00AB76B4" w14:paraId="17A463CB" w14:textId="77777777" w:rsidTr="00927588">
        <w:trPr>
          <w:cantSplit/>
          <w:trHeight w:val="52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76BF7" w14:textId="77777777" w:rsidR="000879B5" w:rsidRPr="00AB76B4" w:rsidRDefault="000879B5" w:rsidP="000879B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65D5D3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C8B321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8CCAAA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Butoieşti</w:t>
            </w:r>
          </w:p>
          <w:p w14:paraId="3F478EC9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373D833F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E0D3A4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24068E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1C5679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2E0E1C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E0442D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79B5" w:rsidRPr="00AB76B4" w14:paraId="30A6B041" w14:textId="77777777" w:rsidTr="00927588">
        <w:trPr>
          <w:cantSplit/>
          <w:trHeight w:val="27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51660" w14:textId="77777777" w:rsidR="000879B5" w:rsidRPr="00AB76B4" w:rsidRDefault="000879B5" w:rsidP="000879B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881A1F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302+500</w:t>
            </w:r>
          </w:p>
          <w:p w14:paraId="425EE869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302+700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06D31E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DE10F8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Butoieşti -</w:t>
            </w:r>
          </w:p>
          <w:p w14:paraId="403DE996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Strehaia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37041F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A5F0EE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18A1DF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069F75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20353B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2FA6E4DD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79B5" w:rsidRPr="00AB76B4" w14:paraId="16B84074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46969" w14:textId="77777777" w:rsidR="000879B5" w:rsidRPr="00AB76B4" w:rsidRDefault="000879B5" w:rsidP="000879B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0C92AC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63ACCD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E8DF8E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0ED53570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6FBDEA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17</w:t>
            </w:r>
          </w:p>
          <w:p w14:paraId="6DD584A2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4E37C2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BDDF86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34ED8C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89F3D8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55C7319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 abătută.</w:t>
            </w:r>
          </w:p>
        </w:tc>
      </w:tr>
      <w:tr w:rsidR="000879B5" w:rsidRPr="00AB76B4" w14:paraId="7260C737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D68B9" w14:textId="77777777" w:rsidR="000879B5" w:rsidRPr="00AB76B4" w:rsidRDefault="000879B5" w:rsidP="000879B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F75F18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07E60D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113B65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23204DC9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54E56C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12</w:t>
            </w:r>
          </w:p>
          <w:p w14:paraId="38F22C10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9134C2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A1D33E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31A00F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D60B35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178CD17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2 - 5  înspre și dinspre st. Jirov.</w:t>
            </w:r>
          </w:p>
        </w:tc>
      </w:tr>
      <w:tr w:rsidR="000879B5" w:rsidRPr="00AB76B4" w14:paraId="41000B1F" w14:textId="77777777" w:rsidTr="00927588">
        <w:trPr>
          <w:cantSplit/>
          <w:trHeight w:val="114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77D59" w14:textId="77777777" w:rsidR="000879B5" w:rsidRPr="00AB76B4" w:rsidRDefault="000879B5" w:rsidP="000879B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207641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657AEC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298B60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31D49AF9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4A05AB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66C853D6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 /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4531AE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8F9A22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18CD7D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9004A8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50F8F7B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0879B5" w:rsidRPr="00AB76B4" w14:paraId="154B631F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768E6" w14:textId="77777777" w:rsidR="000879B5" w:rsidRPr="00AB76B4" w:rsidRDefault="000879B5" w:rsidP="000879B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4001B7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8EB23B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5858B9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7F50A27F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76D48D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C50D27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96422B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7563E2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859D1B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BE90400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0879B5" w:rsidRPr="00AB76B4" w14:paraId="72C3267D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65E0D" w14:textId="77777777" w:rsidR="000879B5" w:rsidRPr="00AB76B4" w:rsidRDefault="000879B5" w:rsidP="000879B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F2DEA2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53B262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EF4904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Ciochiuţa</w:t>
            </w:r>
          </w:p>
          <w:p w14:paraId="31D1228E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3F275E0E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5008F7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6D74C950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 stație până la Cap Y călcâi 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5BFD3F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0F250A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0CD198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D16957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79B5" w:rsidRPr="00AB76B4" w14:paraId="49B3970E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87B3A" w14:textId="77777777" w:rsidR="000879B5" w:rsidRPr="00AB76B4" w:rsidRDefault="000879B5" w:rsidP="000879B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8C369D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B76B4">
              <w:rPr>
                <w:b/>
                <w:bCs/>
                <w:sz w:val="20"/>
                <w:lang w:val="ro-RO"/>
              </w:rPr>
              <w:t>+0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  <w:p w14:paraId="6B17F701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322+350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6BD6A1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159C4D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Ciochiuţa -</w:t>
            </w:r>
          </w:p>
          <w:p w14:paraId="651A308E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Tâmna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C597B8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5A4969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BEF346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878BC3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098EAF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79B5" w:rsidRPr="00AB76B4" w14:paraId="57F42BBB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6D8DE" w14:textId="77777777" w:rsidR="000879B5" w:rsidRPr="00AB76B4" w:rsidRDefault="000879B5" w:rsidP="000879B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AA7BE3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5F98FF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7D26D6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Tâmna</w:t>
            </w:r>
          </w:p>
          <w:p w14:paraId="4F479C0F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3ACDC2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din calcâi</w:t>
            </w:r>
          </w:p>
          <w:p w14:paraId="2FF44AF1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</w:t>
            </w:r>
          </w:p>
          <w:p w14:paraId="49EBD39F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până</w:t>
            </w:r>
          </w:p>
          <w:p w14:paraId="77224CF4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la axa</w:t>
            </w:r>
          </w:p>
          <w:p w14:paraId="79EF36CE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stației Tâmna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167AF0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773E01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9266A8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792103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79B5" w:rsidRPr="00AB76B4" w14:paraId="67F057AF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E9540" w14:textId="77777777" w:rsidR="000879B5" w:rsidRPr="00AB76B4" w:rsidRDefault="000879B5" w:rsidP="000879B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F09CCD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BC5B89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10625F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Tâmna</w:t>
            </w:r>
          </w:p>
          <w:p w14:paraId="659ABAEA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7C018C21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69C81F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2F2A1A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6EDCF2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1EFDE9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FFD737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79B5" w:rsidRPr="00AB76B4" w14:paraId="061ECD0D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0B469" w14:textId="77777777" w:rsidR="000879B5" w:rsidRPr="00AB76B4" w:rsidRDefault="000879B5" w:rsidP="000879B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F5DFD6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325+100</w:t>
            </w:r>
          </w:p>
          <w:p w14:paraId="0598D75B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325+220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8A83E4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F2A6C3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Tâmna </w:t>
            </w:r>
          </w:p>
          <w:p w14:paraId="0EF42DA8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883CF4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973BF3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E3B4EB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A05477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D542CD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870B00E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2 și 4.</w:t>
            </w:r>
          </w:p>
        </w:tc>
      </w:tr>
      <w:tr w:rsidR="000879B5" w:rsidRPr="00AB76B4" w14:paraId="5C5A9AFF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D1588" w14:textId="77777777" w:rsidR="000879B5" w:rsidRPr="00AB76B4" w:rsidRDefault="000879B5" w:rsidP="000879B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1FE9E3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329+400</w:t>
            </w:r>
          </w:p>
          <w:p w14:paraId="785C5705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329+600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834571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0BC5D0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Igiroasa, linia 2 directă Cap X</w:t>
            </w:r>
          </w:p>
          <w:p w14:paraId="3AB07429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651A32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AAA6B7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CA76F2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421228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BF661F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Peste sch. 1. </w:t>
            </w:r>
          </w:p>
          <w:p w14:paraId="60BD61B7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79B5" w:rsidRPr="00AB76B4" w14:paraId="594666EF" w14:textId="77777777" w:rsidTr="00927588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90999" w14:textId="77777777" w:rsidR="000879B5" w:rsidRPr="00AB76B4" w:rsidRDefault="000879B5" w:rsidP="000879B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F1E7B4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52DC48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D95B3E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Igiroasa</w:t>
            </w:r>
          </w:p>
          <w:p w14:paraId="478E565B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</w:t>
            </w:r>
          </w:p>
          <w:p w14:paraId="3A93B787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F4810C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și peste sch. 3 </w:t>
            </w:r>
          </w:p>
          <w:p w14:paraId="72077C61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3B78F8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9C92F2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BE0104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39CBA6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79B5" w:rsidRPr="00AB76B4" w14:paraId="02B70644" w14:textId="77777777" w:rsidTr="00927588">
        <w:trPr>
          <w:cantSplit/>
          <w:trHeight w:val="65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7D189" w14:textId="77777777" w:rsidR="000879B5" w:rsidRPr="00AB76B4" w:rsidRDefault="000879B5" w:rsidP="000879B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5E787E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416034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1469FB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Prunişor</w:t>
            </w:r>
          </w:p>
          <w:p w14:paraId="243299C7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444227BB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FB12DE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130F91A3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52DC86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E2F75E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38A033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669035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79B5" w:rsidRPr="00AB76B4" w14:paraId="32816482" w14:textId="77777777" w:rsidTr="00927588">
        <w:trPr>
          <w:cantSplit/>
          <w:trHeight w:val="10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81D58" w14:textId="77777777" w:rsidR="000879B5" w:rsidRPr="00AB76B4" w:rsidRDefault="000879B5" w:rsidP="000879B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0A8D1E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D481B4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80AD03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Prunişor</w:t>
            </w:r>
          </w:p>
          <w:p w14:paraId="7A79FEAA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352BB0E7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2E4C2E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532D7EBD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1364066F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5787C5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007A4A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604E1D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A17139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79B5" w:rsidRPr="00AB76B4" w14:paraId="3E3F2271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9B009" w14:textId="77777777" w:rsidR="000879B5" w:rsidRPr="00AB76B4" w:rsidRDefault="000879B5" w:rsidP="000879B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E316D3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335+120</w:t>
            </w:r>
          </w:p>
          <w:p w14:paraId="5BEF500D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335+170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DEF3CB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3B69E5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Prunișor -</w:t>
            </w:r>
          </w:p>
          <w:p w14:paraId="2C5A440B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Gârniţa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F12946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C91CA6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5CEB51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BC4230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441B61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*Valabil inclusiv pentru trenurile care au în componență două locomotive cuplate.</w:t>
            </w:r>
          </w:p>
          <w:p w14:paraId="68DB4050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79B5" w:rsidRPr="00AB76B4" w14:paraId="06E26DB0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919AD" w14:textId="77777777" w:rsidR="000879B5" w:rsidRPr="00AB76B4" w:rsidRDefault="000879B5" w:rsidP="000879B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FAC668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9A6557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2E811D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Gârniţa</w:t>
            </w:r>
          </w:p>
          <w:p w14:paraId="181C0C74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168C98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071C5D84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3C5091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EBACAF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4C7F88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C5429A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D98B848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1, Cap X.</w:t>
            </w:r>
          </w:p>
        </w:tc>
      </w:tr>
      <w:tr w:rsidR="000879B5" w:rsidRPr="00AB76B4" w14:paraId="5FB4CE7B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6B003" w14:textId="77777777" w:rsidR="000879B5" w:rsidRPr="00AB76B4" w:rsidRDefault="000879B5" w:rsidP="000879B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EB29F9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B608DB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7E7367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Gârniţa</w:t>
            </w:r>
          </w:p>
          <w:p w14:paraId="121E18F4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AFF6A6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14:paraId="24960603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717469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8BB962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53CB41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A9509C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3863BE6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1, CapY.</w:t>
            </w:r>
          </w:p>
        </w:tc>
      </w:tr>
      <w:tr w:rsidR="000879B5" w:rsidRPr="00AB76B4" w14:paraId="29ED6374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21C0D" w14:textId="77777777" w:rsidR="000879B5" w:rsidRPr="00AB76B4" w:rsidRDefault="000879B5" w:rsidP="000879B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DAF09E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342+430</w:t>
            </w:r>
          </w:p>
          <w:p w14:paraId="264DCBB2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342+630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8C2D87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BB60EB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Gârniţa -</w:t>
            </w:r>
          </w:p>
          <w:p w14:paraId="3481FF26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261E3B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62BDF0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1D6772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165049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12F27D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79B5" w:rsidRPr="00AB76B4" w14:paraId="1847E4E9" w14:textId="77777777" w:rsidTr="00927588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D1BE8" w14:textId="77777777" w:rsidR="000879B5" w:rsidRPr="00AB76B4" w:rsidRDefault="000879B5" w:rsidP="000879B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F440AF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627CA0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53D420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68FDACD5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66DC6615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451363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65059C0C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406575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80FEF6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C20BD2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4C32DC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79B5" w:rsidRPr="00AB76B4" w14:paraId="0B29B36E" w14:textId="77777777" w:rsidTr="00927588">
        <w:trPr>
          <w:cantSplit/>
          <w:trHeight w:val="68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580F5" w14:textId="77777777" w:rsidR="000879B5" w:rsidRPr="00AB76B4" w:rsidRDefault="000879B5" w:rsidP="000879B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D10754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12F091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A3B65B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14978612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FF1F2F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14:paraId="3D5BFBDB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D9D9BA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826DE5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BE9BF1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715DC4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92713A7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3.</w:t>
            </w:r>
          </w:p>
        </w:tc>
      </w:tr>
      <w:tr w:rsidR="000879B5" w:rsidRPr="00AB76B4" w14:paraId="3E078F0A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53A8E" w14:textId="77777777" w:rsidR="000879B5" w:rsidRPr="00AB76B4" w:rsidRDefault="000879B5" w:rsidP="000879B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34513F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1DBACC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9406F0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32DB156E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D1FAB3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278B616C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 /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252F26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8E8027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D7063F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1793EC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E92BA72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şi 4.</w:t>
            </w:r>
          </w:p>
        </w:tc>
      </w:tr>
      <w:tr w:rsidR="000879B5" w:rsidRPr="00AB76B4" w14:paraId="34006ECD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7547D" w14:textId="77777777" w:rsidR="000879B5" w:rsidRPr="00AB76B4" w:rsidRDefault="000879B5" w:rsidP="000879B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4121CB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BA2F2D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B0C7A8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E870F7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 dintre sch. </w:t>
            </w:r>
          </w:p>
          <w:p w14:paraId="3D42942A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17 -</w:t>
            </w:r>
          </w:p>
          <w:p w14:paraId="3E3AE055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73BCE4E2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 /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A5A14C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29A95D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533CF0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558918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zonă parcurs </w:t>
            </w:r>
          </w:p>
          <w:p w14:paraId="6279499D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st. Balota liniile 1 - 3 </w:t>
            </w:r>
          </w:p>
          <w:p w14:paraId="6209FB74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în abatere.</w:t>
            </w:r>
          </w:p>
        </w:tc>
      </w:tr>
      <w:tr w:rsidR="000879B5" w:rsidRPr="00AB76B4" w14:paraId="695608E2" w14:textId="77777777" w:rsidTr="00927588">
        <w:trPr>
          <w:cantSplit/>
          <w:trHeight w:val="112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78A43" w14:textId="77777777" w:rsidR="000879B5" w:rsidRPr="00AB76B4" w:rsidRDefault="000879B5" w:rsidP="000879B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6FF360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D864D8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A18A6E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2E48A79B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3452B2B6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9EBBF1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5B9D05DC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31F6A5AF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3EFF77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DB70B7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7FF951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8C744A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79B5" w:rsidRPr="00AB76B4" w14:paraId="3A96F08C" w14:textId="77777777" w:rsidTr="00927588">
        <w:trPr>
          <w:cantSplit/>
          <w:trHeight w:val="201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FA350" w14:textId="77777777" w:rsidR="000879B5" w:rsidRPr="00AB76B4" w:rsidRDefault="000879B5" w:rsidP="000879B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490C68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6DAB2D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4CBC6E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78E5B50E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1F5FC5E9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383DCF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axa staţiei până la călcâi macaz 12 </w:t>
            </w:r>
          </w:p>
          <w:p w14:paraId="60A7F096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C581C9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10C6F3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AD2455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57925F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79B5" w:rsidRPr="00AB76B4" w14:paraId="7B474E37" w14:textId="77777777" w:rsidTr="00927588">
        <w:trPr>
          <w:cantSplit/>
          <w:trHeight w:val="11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700E1" w14:textId="77777777" w:rsidR="000879B5" w:rsidRPr="00AB76B4" w:rsidRDefault="000879B5" w:rsidP="000879B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098DAE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8D332A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F09BEA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789A28AF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4D17C91E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8B745E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14FC0647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899A40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EF5586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B0F270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5176CD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79B5" w:rsidRPr="00AB76B4" w14:paraId="5BB25663" w14:textId="77777777" w:rsidTr="00927588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09993" w14:textId="77777777" w:rsidR="000879B5" w:rsidRPr="00AB76B4" w:rsidRDefault="000879B5" w:rsidP="000879B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609783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A140DB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41B0E1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5F2B7EBA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A9A15B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609FD63B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EA7BC8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9BAC81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35ACA6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2D49B3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D71395C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3 - 5.</w:t>
            </w:r>
          </w:p>
        </w:tc>
      </w:tr>
      <w:tr w:rsidR="000879B5" w:rsidRPr="00AB76B4" w14:paraId="71CF0830" w14:textId="77777777" w:rsidTr="00927588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8F73E" w14:textId="77777777" w:rsidR="000879B5" w:rsidRPr="00AB76B4" w:rsidRDefault="000879B5" w:rsidP="000879B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21F936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345+652</w:t>
            </w:r>
          </w:p>
          <w:p w14:paraId="066277D8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355+537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9C4A2D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D6565F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Balota –</w:t>
            </w:r>
          </w:p>
          <w:p w14:paraId="41BC52ED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Drobeta Turnu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C634D2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E55D9D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453DA8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5B25FB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CCE0C1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trenurilor care au în componență mai mult de două locomotive cuplate.</w:t>
            </w:r>
          </w:p>
          <w:p w14:paraId="78D72C65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79B5" w:rsidRPr="00AB76B4" w14:paraId="28AFA138" w14:textId="77777777" w:rsidTr="00927588">
        <w:trPr>
          <w:cantSplit/>
          <w:trHeight w:val="129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A100D" w14:textId="77777777" w:rsidR="000879B5" w:rsidRPr="00AB76B4" w:rsidRDefault="000879B5" w:rsidP="000879B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C68AE2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345+200</w:t>
            </w:r>
          </w:p>
          <w:p w14:paraId="2ACAB082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353+200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E22BBE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B4DA8F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Balota –</w:t>
            </w:r>
          </w:p>
          <w:p w14:paraId="7431852D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Albă</w:t>
            </w:r>
          </w:p>
          <w:p w14:paraId="2ACEF866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directă </w:t>
            </w:r>
          </w:p>
          <w:p w14:paraId="611C2E01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Albă și</w:t>
            </w:r>
          </w:p>
          <w:p w14:paraId="111DCB1C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Albă -</w:t>
            </w:r>
          </w:p>
          <w:p w14:paraId="3F05B67B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Post Macazuri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366732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21D331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AFB31B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76BE0A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657E6B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79B5" w:rsidRPr="00AB76B4" w14:paraId="44851B47" w14:textId="77777777" w:rsidTr="00927588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8ACB8" w14:textId="77777777" w:rsidR="000879B5" w:rsidRPr="00AB76B4" w:rsidRDefault="000879B5" w:rsidP="000879B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9704B5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9C62F4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8D0441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Post Macazuri -</w:t>
            </w:r>
          </w:p>
          <w:p w14:paraId="0FE914BF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Drobeta Tr.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CDA2D9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ED5944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86580D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354+400</w:t>
            </w:r>
          </w:p>
          <w:p w14:paraId="22ECB61A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354+700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12D2F1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335D09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79B5" w:rsidRPr="00AB76B4" w14:paraId="41DDD9C7" w14:textId="77777777" w:rsidTr="00927588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45A0B" w14:textId="77777777" w:rsidR="000879B5" w:rsidRPr="00AB76B4" w:rsidRDefault="000879B5" w:rsidP="000879B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AF3D60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D25C80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335F10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12D2A402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Mărfuri </w:t>
            </w:r>
          </w:p>
          <w:p w14:paraId="35EAA73C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Y, 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1E7FB8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165DEE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1E541F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356+930</w:t>
            </w:r>
          </w:p>
          <w:p w14:paraId="1A8DE8E1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357+170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2BBB61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C0688F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177F425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10, 8 și 6A.</w:t>
            </w:r>
          </w:p>
        </w:tc>
      </w:tr>
      <w:tr w:rsidR="000879B5" w:rsidRPr="00AB76B4" w14:paraId="45298698" w14:textId="77777777" w:rsidTr="00927588">
        <w:trPr>
          <w:cantSplit/>
          <w:trHeight w:val="2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872D1" w14:textId="77777777" w:rsidR="000879B5" w:rsidRPr="00AB76B4" w:rsidRDefault="000879B5" w:rsidP="000879B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59BFBA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1D0986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035A68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1EB02405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629E4B" w14:textId="77777777" w:rsidR="000879B5" w:rsidRPr="00AB76B4" w:rsidRDefault="000879B5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705F9236" w14:textId="77777777" w:rsidR="000879B5" w:rsidRPr="00AB76B4" w:rsidRDefault="000879B5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1 - 3 </w:t>
            </w:r>
          </w:p>
          <w:p w14:paraId="1D792232" w14:textId="77777777" w:rsidR="000879B5" w:rsidRPr="00AB76B4" w:rsidRDefault="000879B5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şi</w:t>
            </w:r>
          </w:p>
          <w:p w14:paraId="4B21A650" w14:textId="77777777" w:rsidR="000879B5" w:rsidRPr="00AB76B4" w:rsidRDefault="000879B5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64F63635" w14:textId="77777777" w:rsidR="000879B5" w:rsidRPr="00AB76B4" w:rsidRDefault="000879B5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 şi 3 </w:t>
            </w:r>
          </w:p>
          <w:p w14:paraId="548A85B7" w14:textId="77777777" w:rsidR="000879B5" w:rsidRPr="00AB76B4" w:rsidRDefault="000879B5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389DFD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11CAF3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A3B687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9E2240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594B67C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1 - 3.</w:t>
            </w:r>
          </w:p>
        </w:tc>
      </w:tr>
      <w:tr w:rsidR="000879B5" w:rsidRPr="00AB76B4" w14:paraId="30348340" w14:textId="77777777" w:rsidTr="00927588">
        <w:trPr>
          <w:cantSplit/>
          <w:trHeight w:val="77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D3D00" w14:textId="77777777" w:rsidR="000879B5" w:rsidRPr="00AB76B4" w:rsidRDefault="000879B5" w:rsidP="000879B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BA034A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1D0300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08FE06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062305" w14:textId="77777777" w:rsidR="000879B5" w:rsidRPr="00AB76B4" w:rsidRDefault="000879B5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27A2D96" w14:textId="77777777" w:rsidR="000879B5" w:rsidRPr="00AB76B4" w:rsidRDefault="000879B5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9 </w:t>
            </w:r>
          </w:p>
          <w:p w14:paraId="0433CB3B" w14:textId="77777777" w:rsidR="000879B5" w:rsidRPr="00AB76B4" w:rsidRDefault="000879B5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0853F3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896FFD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9A072A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11B051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0A6205D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0879B5" w:rsidRPr="00AB76B4" w14:paraId="690AC48D" w14:textId="77777777" w:rsidTr="00927588">
        <w:trPr>
          <w:cantSplit/>
          <w:trHeight w:val="20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C04A4" w14:textId="77777777" w:rsidR="000879B5" w:rsidRPr="00AB76B4" w:rsidRDefault="000879B5" w:rsidP="000879B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6AF1FA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D1DAF7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C9F2B8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25717781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0250AE" w14:textId="77777777" w:rsidR="000879B5" w:rsidRPr="00AB76B4" w:rsidRDefault="000879B5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CDDDB42" w14:textId="77777777" w:rsidR="000879B5" w:rsidRPr="00AB76B4" w:rsidRDefault="000879B5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7 </w:t>
            </w:r>
          </w:p>
          <w:p w14:paraId="563147B8" w14:textId="77777777" w:rsidR="000879B5" w:rsidRPr="00AB76B4" w:rsidRDefault="000879B5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  <w:p w14:paraId="3B994864" w14:textId="77777777" w:rsidR="000879B5" w:rsidRPr="00AB76B4" w:rsidRDefault="000879B5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şi</w:t>
            </w:r>
          </w:p>
          <w:p w14:paraId="027B0969" w14:textId="77777777" w:rsidR="000879B5" w:rsidRPr="00AB76B4" w:rsidRDefault="000879B5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4524B5E5" w14:textId="77777777" w:rsidR="000879B5" w:rsidRPr="00AB76B4" w:rsidRDefault="000879B5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62E73D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4DDFDB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91C672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770736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B5C8FF0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  <w:tr w:rsidR="000879B5" w:rsidRPr="00AB76B4" w14:paraId="11995956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3314F" w14:textId="77777777" w:rsidR="000879B5" w:rsidRPr="00AB76B4" w:rsidRDefault="000879B5" w:rsidP="000879B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27869B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63B928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C30D00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02D667D6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X, liniile 6 - 10 </w:t>
            </w:r>
          </w:p>
          <w:p w14:paraId="765A1E02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3E2571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D2F546A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C643CB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23A20E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0CCEB9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636EAA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79B5" w:rsidRPr="00AB76B4" w14:paraId="5023DED3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4E918" w14:textId="77777777" w:rsidR="000879B5" w:rsidRPr="00AB76B4" w:rsidRDefault="000879B5" w:rsidP="000879B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6F280B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5FFE2B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A69F18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7D325613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0F1D0892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DE91A4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de la Cap X la axa stației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864127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7E69AF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A9235C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BE5084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79B5" w:rsidRPr="00AB76B4" w14:paraId="0B4BD10A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81CB2" w14:textId="77777777" w:rsidR="000879B5" w:rsidRPr="00AB76B4" w:rsidRDefault="000879B5" w:rsidP="000879B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E19C8D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3F966E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7ABF32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2005B4B6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F271E7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1085ED9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2B5997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18B684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1EDCCA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090E5F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77915F2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5 - 10, Cap Y.</w:t>
            </w:r>
          </w:p>
        </w:tc>
      </w:tr>
      <w:tr w:rsidR="000879B5" w:rsidRPr="00AB76B4" w14:paraId="4E4E8CE9" w14:textId="77777777" w:rsidTr="00927588">
        <w:trPr>
          <w:cantSplit/>
          <w:trHeight w:val="7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F243A" w14:textId="77777777" w:rsidR="000879B5" w:rsidRPr="00AB76B4" w:rsidRDefault="000879B5" w:rsidP="000879B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3DBCBB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7E2EEC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DAD72B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Turnu Severin Est</w:t>
            </w:r>
          </w:p>
          <w:p w14:paraId="0A7D78BF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8DEF10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0218EAB8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F14746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480547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FF2BCA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3FCAA8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linia 2 primiri - expedieri.</w:t>
            </w:r>
          </w:p>
        </w:tc>
      </w:tr>
      <w:tr w:rsidR="000879B5" w:rsidRPr="00AB76B4" w14:paraId="759A1462" w14:textId="77777777" w:rsidTr="00927588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0A67B" w14:textId="77777777" w:rsidR="000879B5" w:rsidRPr="00AB76B4" w:rsidRDefault="000879B5" w:rsidP="000879B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7F7C60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D3317D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1E4E40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Turnu Severin Est</w:t>
            </w:r>
          </w:p>
          <w:p w14:paraId="5FAC90EA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404C87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14:paraId="0FC4E0FD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F80CD3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10B5FE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22CC14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FC104F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B0A4F8A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abatere.</w:t>
            </w:r>
          </w:p>
        </w:tc>
      </w:tr>
      <w:tr w:rsidR="000879B5" w:rsidRPr="00AB76B4" w14:paraId="51D6E277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CEDBC" w14:textId="77777777" w:rsidR="000879B5" w:rsidRPr="00AB76B4" w:rsidRDefault="000879B5" w:rsidP="000879B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092223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6F4E38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1861FB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2273B766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4F7608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F6FF0AB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247088D8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11, 13, 15, 17,  21, 23, </w:t>
            </w:r>
          </w:p>
          <w:p w14:paraId="0C3E8D34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25 și 27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BBC959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2843C7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BD3171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1E712D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7E89CDF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5 - 14.</w:t>
            </w:r>
          </w:p>
        </w:tc>
      </w:tr>
      <w:tr w:rsidR="000879B5" w:rsidRPr="00AB76B4" w14:paraId="64A99F0C" w14:textId="77777777" w:rsidTr="00927588">
        <w:trPr>
          <w:cantSplit/>
          <w:trHeight w:val="230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AC5B3" w14:textId="77777777" w:rsidR="000879B5" w:rsidRPr="00AB76B4" w:rsidRDefault="000879B5" w:rsidP="000879B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3F2F09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FC18EE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551FD3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3BB2D8CA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339007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02943CB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12, 18,  20, 22,  24, 26,  28, 30,  32, </w:t>
            </w:r>
          </w:p>
          <w:p w14:paraId="7A1AA81F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34 şi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B0A452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9CCFC1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DB0399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25A805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CABC4CB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5 - 14.</w:t>
            </w:r>
          </w:p>
        </w:tc>
      </w:tr>
      <w:tr w:rsidR="000879B5" w:rsidRPr="00AB76B4" w14:paraId="12AF9663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78093" w14:textId="77777777" w:rsidR="000879B5" w:rsidRPr="00AB76B4" w:rsidRDefault="000879B5" w:rsidP="000879B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1C72DA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380+600</w:t>
            </w:r>
          </w:p>
          <w:p w14:paraId="526EDACE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384+200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CCE0DD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DB3176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Vârciorova  </w:t>
            </w:r>
          </w:p>
          <w:p w14:paraId="13055809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directă, Cap Y și </w:t>
            </w:r>
          </w:p>
          <w:p w14:paraId="4F0F056B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Vârciorova -</w:t>
            </w:r>
          </w:p>
          <w:p w14:paraId="0E4FC3E6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Orșova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1B02DB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495D29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8799F4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29F7FC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1B704A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79B5" w:rsidRPr="00AB76B4" w14:paraId="1A37F114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8FCB9" w14:textId="77777777" w:rsidR="000879B5" w:rsidRPr="00AB76B4" w:rsidRDefault="000879B5" w:rsidP="000879B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743E37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83AB4E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4FBBAF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14:paraId="41DFF514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C9C533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călcâi </w:t>
            </w:r>
          </w:p>
          <w:p w14:paraId="229F1391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 3 </w:t>
            </w:r>
          </w:p>
          <w:p w14:paraId="4BBE5394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opritor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992D8E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7583CB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4DC91B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28D9CA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79B5" w:rsidRPr="00AB76B4" w14:paraId="103FD907" w14:textId="77777777" w:rsidTr="00927588">
        <w:trPr>
          <w:cantSplit/>
          <w:trHeight w:val="137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845CF" w14:textId="77777777" w:rsidR="000879B5" w:rsidRPr="00AB76B4" w:rsidRDefault="000879B5" w:rsidP="000879B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0B0338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876045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852AAE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14:paraId="3FC3398A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83455D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 xml:space="preserve">peste </w:t>
            </w:r>
          </w:p>
          <w:p w14:paraId="2A08DFA5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S 9,</w:t>
            </w:r>
          </w:p>
          <w:p w14:paraId="31789522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S 13,</w:t>
            </w:r>
          </w:p>
          <w:p w14:paraId="79FE0B2C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S 17,</w:t>
            </w:r>
          </w:p>
          <w:p w14:paraId="21FF7E50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 xml:space="preserve">S 19 </w:t>
            </w:r>
          </w:p>
          <w:p w14:paraId="619D891E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şi</w:t>
            </w:r>
          </w:p>
          <w:p w14:paraId="73A23DBB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en-US"/>
              </w:rPr>
            </w:pPr>
            <w:r w:rsidRPr="00AB76B4">
              <w:rPr>
                <w:b/>
                <w:bCs/>
                <w:iCs/>
                <w:sz w:val="20"/>
                <w:lang w:val="en-US"/>
              </w:rPr>
              <w:t>S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27161C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880EA9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A71EBF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534574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19C323A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 -  7 abătute.</w:t>
            </w:r>
          </w:p>
        </w:tc>
      </w:tr>
      <w:tr w:rsidR="000879B5" w:rsidRPr="00AB76B4" w14:paraId="6EDC54C0" w14:textId="77777777" w:rsidTr="00927588">
        <w:trPr>
          <w:cantSplit/>
          <w:trHeight w:val="35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5A20E" w14:textId="77777777" w:rsidR="000879B5" w:rsidRPr="00AB76B4" w:rsidRDefault="000879B5" w:rsidP="000879B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D6DBFC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C237C7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E28FFA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Orşova</w:t>
            </w:r>
          </w:p>
          <w:p w14:paraId="27BA5CFD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liniile 3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8E106E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19207A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FFE454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E735AB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02C213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79B5" w:rsidRPr="00AB76B4" w14:paraId="09E65EBB" w14:textId="77777777" w:rsidTr="00927588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C41B7" w14:textId="77777777" w:rsidR="000879B5" w:rsidRPr="00AB76B4" w:rsidRDefault="000879B5" w:rsidP="000879B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61B59E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81215A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E940F4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Orşova</w:t>
            </w:r>
          </w:p>
          <w:p w14:paraId="666DA083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B3B38F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peste sch.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FC32FE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3CFD0A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C4160B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8E5A52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B2BC9B7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 8 abatere.</w:t>
            </w:r>
          </w:p>
        </w:tc>
      </w:tr>
      <w:tr w:rsidR="000879B5" w:rsidRPr="00AB76B4" w14:paraId="1C77BB9D" w14:textId="77777777" w:rsidTr="00927588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CD91D" w14:textId="77777777" w:rsidR="000879B5" w:rsidRPr="00AB76B4" w:rsidRDefault="000879B5" w:rsidP="000879B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B21BAD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DCBC81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384FB1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Valea Cernei</w:t>
            </w:r>
          </w:p>
          <w:p w14:paraId="7756274B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2E5AF6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toată linia inclusiv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646CCD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AEE1B8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162363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587B1C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79B5" w:rsidRPr="00AB76B4" w14:paraId="1345B816" w14:textId="77777777" w:rsidTr="00927588">
        <w:trPr>
          <w:cantSplit/>
          <w:trHeight w:val="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532BA" w14:textId="77777777" w:rsidR="000879B5" w:rsidRPr="00AB76B4" w:rsidRDefault="000879B5" w:rsidP="000879B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57E85B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79BC48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38EC19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Topleţ </w:t>
            </w:r>
          </w:p>
          <w:p w14:paraId="47C66209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ABBCC7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75D909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1417B1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DDD105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A88011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79B5" w:rsidRPr="00AB76B4" w14:paraId="0BB47A8F" w14:textId="77777777" w:rsidTr="00927588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3E866" w14:textId="77777777" w:rsidR="000879B5" w:rsidRPr="00AB76B4" w:rsidRDefault="000879B5" w:rsidP="000879B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E78B0A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CDCD62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4CFEC5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Mehadia Nouă</w:t>
            </w:r>
          </w:p>
          <w:p w14:paraId="07D6A110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ED9FF4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A1E35DF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058ADF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AD6535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104DB7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822672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609A966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linia 3 abătută. </w:t>
            </w:r>
          </w:p>
        </w:tc>
      </w:tr>
      <w:tr w:rsidR="000879B5" w:rsidRPr="00AB76B4" w14:paraId="14154D31" w14:textId="77777777" w:rsidTr="00927588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E84E3" w14:textId="77777777" w:rsidR="000879B5" w:rsidRPr="00AB76B4" w:rsidRDefault="000879B5" w:rsidP="000879B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CCB022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8E06FC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AEA420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Mehadia Nouă</w:t>
            </w:r>
          </w:p>
          <w:p w14:paraId="72DB2A67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F695E5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E1625B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873A0A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CA6A92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67542F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2 și 3 abătute, Cap Y. </w:t>
            </w:r>
          </w:p>
        </w:tc>
      </w:tr>
      <w:tr w:rsidR="000879B5" w:rsidRPr="00AB76B4" w14:paraId="1D45B3C9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F1A89" w14:textId="77777777" w:rsidR="000879B5" w:rsidRPr="00AB76B4" w:rsidRDefault="000879B5" w:rsidP="000879B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E9A30E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212D26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CDD536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Iablaniţa</w:t>
            </w:r>
          </w:p>
          <w:p w14:paraId="43793A41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BCADF3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6A110E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1D0E64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BDF709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BACC8A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79B5" w:rsidRPr="00AB76B4" w14:paraId="41464C83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EDDD8" w14:textId="77777777" w:rsidR="000879B5" w:rsidRPr="00AB76B4" w:rsidRDefault="000879B5" w:rsidP="000879B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61674F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421+800</w:t>
            </w:r>
          </w:p>
          <w:p w14:paraId="5AC5123F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421+900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59DED7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C6C3C8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Iablaniţa –</w:t>
            </w:r>
          </w:p>
          <w:p w14:paraId="2B51BC27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Crușovăț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ABFE9A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53635D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17C5B8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090301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C50B11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79B5" w:rsidRPr="00AB76B4" w14:paraId="645407B3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2266A" w14:textId="77777777" w:rsidR="000879B5" w:rsidRPr="00AB76B4" w:rsidRDefault="000879B5" w:rsidP="000879B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B88EC5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49E25F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7E494D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Crușovăț</w:t>
            </w:r>
          </w:p>
          <w:p w14:paraId="2FCEF34E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58B321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DCD0E1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46240C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E1D82C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2ED478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799DA2E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 abătută.</w:t>
            </w:r>
          </w:p>
        </w:tc>
      </w:tr>
      <w:tr w:rsidR="000879B5" w:rsidRPr="00AB76B4" w14:paraId="207572AF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85AF0" w14:textId="77777777" w:rsidR="000879B5" w:rsidRPr="00AB76B4" w:rsidRDefault="000879B5" w:rsidP="000879B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8554CB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428+850</w:t>
            </w:r>
          </w:p>
          <w:p w14:paraId="3B12E502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429+100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E861D4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FDF5A2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Crușovăț - </w:t>
            </w:r>
          </w:p>
          <w:p w14:paraId="10C505BF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Domașnea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7A2535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F264A0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0B506C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193AA5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EB85B7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79B5" w:rsidRPr="00AB76B4" w14:paraId="51BE38DD" w14:textId="77777777" w:rsidTr="00927588">
        <w:trPr>
          <w:cantSplit/>
          <w:trHeight w:val="14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D55B4" w14:textId="77777777" w:rsidR="000879B5" w:rsidRPr="00AB76B4" w:rsidRDefault="000879B5" w:rsidP="000879B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8DB8B9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F48559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AC6FCA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Domașnea</w:t>
            </w:r>
          </w:p>
          <w:p w14:paraId="1A4964AA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A77DCA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1091726C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DF4A03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273872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AD41B6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BEA3DB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7A0E000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și 4 Cap X.</w:t>
            </w:r>
          </w:p>
        </w:tc>
      </w:tr>
      <w:tr w:rsidR="000879B5" w:rsidRPr="00AB76B4" w14:paraId="16BC2572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86076" w14:textId="77777777" w:rsidR="000879B5" w:rsidRPr="00AB76B4" w:rsidRDefault="000879B5" w:rsidP="000879B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B9511B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69422A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1C186D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Poarta </w:t>
            </w:r>
          </w:p>
          <w:p w14:paraId="76E1FF43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0A9C3C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D187D0B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 /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81E145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ABD879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9C93F0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E4534D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65C8737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0879B5" w:rsidRPr="00AB76B4" w14:paraId="6BCB5C69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53F6F" w14:textId="77777777" w:rsidR="000879B5" w:rsidRPr="00AB76B4" w:rsidRDefault="000879B5" w:rsidP="000879B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8F67EE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92F0CC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2CAC0F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Vălișoara</w:t>
            </w:r>
          </w:p>
          <w:p w14:paraId="75D18F24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6D542A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4427AF2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 și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73456B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3AF9DB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90142F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632FCF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252DDEDC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la liniile 3 și 4, Cap Y.</w:t>
            </w:r>
          </w:p>
        </w:tc>
      </w:tr>
      <w:tr w:rsidR="000879B5" w:rsidRPr="00AB76B4" w14:paraId="6A011F92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514B6" w14:textId="77777777" w:rsidR="000879B5" w:rsidRPr="00AB76B4" w:rsidRDefault="000879B5" w:rsidP="000879B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1891F7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462+050</w:t>
            </w:r>
          </w:p>
          <w:p w14:paraId="0CA47059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462+100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76C1FA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FC5DC7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Vălișoara</w:t>
            </w:r>
          </w:p>
          <w:p w14:paraId="2DA6597C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C3BABE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DFFCEA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F67A72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C42E4C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30ED01" w14:textId="77777777" w:rsidR="000879B5" w:rsidRPr="00AB76B4" w:rsidRDefault="000879B5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79B5" w:rsidRPr="00AB76B4" w14:paraId="17B9C0D5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50692" w14:textId="77777777" w:rsidR="000879B5" w:rsidRPr="00AB76B4" w:rsidRDefault="000879B5" w:rsidP="000879B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79E368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15FADB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455083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Valea Timișului</w:t>
            </w:r>
          </w:p>
          <w:p w14:paraId="2E2EB132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508B87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059502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3234D6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21B7AF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90620F" w14:textId="77777777" w:rsidR="000879B5" w:rsidRPr="00AB76B4" w:rsidRDefault="000879B5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310E96BE" w14:textId="77777777" w:rsidR="000879B5" w:rsidRPr="00AB76B4" w:rsidRDefault="000879B5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la linia 3 abătută Cap Y.</w:t>
            </w:r>
          </w:p>
        </w:tc>
      </w:tr>
      <w:tr w:rsidR="000879B5" w:rsidRPr="00AB76B4" w14:paraId="4B256504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75BA2" w14:textId="77777777" w:rsidR="000879B5" w:rsidRPr="00AB76B4" w:rsidRDefault="000879B5" w:rsidP="000879B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F32ECB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56EC86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BCB528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14:paraId="577EAF9F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245CC6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 inclusiv peste</w:t>
            </w:r>
          </w:p>
          <w:p w14:paraId="3807F4FE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244E7EAE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1, 8 și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5E9AD8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67552B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3B2079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59913C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79B5" w:rsidRPr="00AB76B4" w14:paraId="07EBEA90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12976" w14:textId="77777777" w:rsidR="000879B5" w:rsidRPr="00AB76B4" w:rsidRDefault="000879B5" w:rsidP="000879B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C079FE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14F54B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1306ED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14:paraId="1BFD9348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07FB2F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inclusiv în aba-terea </w:t>
            </w:r>
          </w:p>
          <w:p w14:paraId="4F3C2599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7B2B28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338FCB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205F06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EA41D1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79B5" w:rsidRPr="00AB76B4" w14:paraId="791376DA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23EB4" w14:textId="77777777" w:rsidR="000879B5" w:rsidRPr="00AB76B4" w:rsidRDefault="000879B5" w:rsidP="000879B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7C2F33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2B66AA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0E2A09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Caransebeş</w:t>
            </w:r>
          </w:p>
          <w:p w14:paraId="2E6F5E2A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7C3474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F4FEDD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E22B06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992FC7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CAB608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EB60CBD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3 - 7, Cap X.</w:t>
            </w:r>
          </w:p>
        </w:tc>
      </w:tr>
      <w:tr w:rsidR="000879B5" w:rsidRPr="00AB76B4" w14:paraId="67D9FE1A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376A0" w14:textId="77777777" w:rsidR="000879B5" w:rsidRPr="00AB76B4" w:rsidRDefault="000879B5" w:rsidP="000879B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AAD03C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036E3B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A89E82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Caransebeş</w:t>
            </w:r>
          </w:p>
          <w:p w14:paraId="2CD5A93C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CA2BA1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TDJ</w:t>
            </w:r>
          </w:p>
          <w:p w14:paraId="35F8883F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8F9AAD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2DA4C2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166C02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3A7826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520012C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3 - 8, Cap X.</w:t>
            </w:r>
          </w:p>
        </w:tc>
      </w:tr>
      <w:tr w:rsidR="000879B5" w:rsidRPr="00AB76B4" w14:paraId="5B24B026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62BCC" w14:textId="77777777" w:rsidR="000879B5" w:rsidRPr="00AB76B4" w:rsidRDefault="000879B5" w:rsidP="000879B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FB10B7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BD33FE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806652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Caransebeş</w:t>
            </w:r>
          </w:p>
          <w:p w14:paraId="09E249D5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373563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6607FBF7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5B5A2D3D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 / 36,</w:t>
            </w:r>
          </w:p>
          <w:p w14:paraId="2D865654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15AA8DD7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 / 46</w:t>
            </w:r>
          </w:p>
          <w:p w14:paraId="4B1022DC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45161CC6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7C5AC360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36 - 42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0625D9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E6C5EF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441BF7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F1D123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9F0EF99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3 - 7, Cap Y.</w:t>
            </w:r>
          </w:p>
        </w:tc>
      </w:tr>
      <w:tr w:rsidR="000879B5" w:rsidRPr="00AB76B4" w14:paraId="43372964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68D67" w14:textId="77777777" w:rsidR="000879B5" w:rsidRPr="00AB76B4" w:rsidRDefault="000879B5" w:rsidP="000879B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EB7BF7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FF7A83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0BCDE0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Zăgujeni</w:t>
            </w:r>
          </w:p>
          <w:p w14:paraId="04E605DC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7B8997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5A0FF8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2353B7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482+600</w:t>
            </w:r>
          </w:p>
          <w:p w14:paraId="094F7D48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48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+8</w:t>
            </w: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85F8EA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AB06F8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79B5" w:rsidRPr="00AB76B4" w14:paraId="2192EDDB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BBE3D" w14:textId="77777777" w:rsidR="000879B5" w:rsidRPr="00AB76B4" w:rsidRDefault="000879B5" w:rsidP="000879B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FE0CFE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453628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3B53C0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Jena</w:t>
            </w:r>
          </w:p>
          <w:p w14:paraId="0208E7F0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B686FB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6505C8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9B95C9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CE087A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27FC9A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8124FF9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abătută, Cap X.</w:t>
            </w:r>
          </w:p>
        </w:tc>
      </w:tr>
      <w:tr w:rsidR="000879B5" w:rsidRPr="00AB76B4" w14:paraId="70913EF3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BC1B4" w14:textId="77777777" w:rsidR="000879B5" w:rsidRPr="00AB76B4" w:rsidRDefault="000879B5" w:rsidP="000879B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02D361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742AE6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9E7A4B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Jena</w:t>
            </w:r>
          </w:p>
          <w:p w14:paraId="02C666B1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5E46CE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CF10A7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BE898C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AF8026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D405CC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8EF54B3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abătută, Cap Y.</w:t>
            </w:r>
          </w:p>
        </w:tc>
      </w:tr>
      <w:tr w:rsidR="000879B5" w:rsidRPr="00AB76B4" w14:paraId="67778546" w14:textId="77777777" w:rsidTr="00927588">
        <w:trPr>
          <w:cantSplit/>
          <w:trHeight w:val="25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F28EE03" w14:textId="77777777" w:rsidR="000879B5" w:rsidRPr="00AB76B4" w:rsidRDefault="000879B5" w:rsidP="000879B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3F94C6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3B45CD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F18319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Găvojdia</w:t>
            </w:r>
          </w:p>
          <w:p w14:paraId="7A3EFD57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89F9B3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3D350D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28F236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E0EE30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1E88EC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</w:tr>
      <w:tr w:rsidR="000879B5" w:rsidRPr="00AB76B4" w14:paraId="63721C52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F40A977" w14:textId="77777777" w:rsidR="000879B5" w:rsidRPr="00AB76B4" w:rsidRDefault="000879B5" w:rsidP="000879B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B22EAC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B53A73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902FEF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Tapia</w:t>
            </w:r>
          </w:p>
          <w:p w14:paraId="618BBBB7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AD37CB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38423832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  <w:p w14:paraId="5F729AA6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inclusiv </w:t>
            </w:r>
          </w:p>
          <w:p w14:paraId="4AA3ACE5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2C97D3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C929D5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56A259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9F2598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79B5" w:rsidRPr="00AB76B4" w14:paraId="3C341CEA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BB56968" w14:textId="77777777" w:rsidR="000879B5" w:rsidRPr="00AB76B4" w:rsidRDefault="000879B5" w:rsidP="000879B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9978AB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B739AC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2C577E" w14:textId="77777777" w:rsidR="000879B5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Tapia - Lugoj și </w:t>
            </w:r>
          </w:p>
          <w:p w14:paraId="07257F14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Lugoj linia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 xml:space="preserve">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88D0F2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C4B3F9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392C0D" w14:textId="77777777" w:rsidR="000879B5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514+400</w:t>
            </w:r>
          </w:p>
          <w:p w14:paraId="545BCB55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515+250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946933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94A3E4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39603DEA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</w:t>
            </w:r>
          </w:p>
        </w:tc>
      </w:tr>
      <w:tr w:rsidR="000879B5" w:rsidRPr="00AB76B4" w14:paraId="692D05EB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6460DDB" w14:textId="77777777" w:rsidR="000879B5" w:rsidRPr="00AB76B4" w:rsidRDefault="000879B5" w:rsidP="000879B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8E6406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521+800</w:t>
            </w:r>
          </w:p>
          <w:p w14:paraId="49A00F5F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522+250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7A9D82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F95095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Lugoj - Jabăr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951B20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3E80E8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E3F56F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4B8329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F37BA8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76DBCBF9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</w:t>
            </w:r>
          </w:p>
        </w:tc>
      </w:tr>
      <w:tr w:rsidR="000879B5" w:rsidRPr="00AB76B4" w14:paraId="72617F68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F48E8F3" w14:textId="77777777" w:rsidR="000879B5" w:rsidRPr="00AB76B4" w:rsidRDefault="000879B5" w:rsidP="000879B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1DB7A7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525+050</w:t>
            </w:r>
          </w:p>
          <w:p w14:paraId="2E1B416F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525+550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AA08E7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246DFF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Jabăr - Belinț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9C8E94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168D6C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3C30EA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2D6231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1CBBE8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Inflexiune de trecere de pe linia existentă pe linia proiectată nou construită – lucrări Coridor IV</w:t>
            </w:r>
          </w:p>
        </w:tc>
      </w:tr>
      <w:tr w:rsidR="000879B5" w:rsidRPr="00AB76B4" w14:paraId="4A702C65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161A79A" w14:textId="77777777" w:rsidR="000879B5" w:rsidRPr="00AB76B4" w:rsidRDefault="000879B5" w:rsidP="000879B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678B4C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531+800</w:t>
            </w:r>
          </w:p>
          <w:p w14:paraId="3157BFF9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531+950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6C7360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92DB06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Belinț - Chizătău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E97B61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2EF800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ED07F2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5690C6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FCEF2B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Inflexiune de trecere de pe linia proiectată nou construită pe linia existentă.</w:t>
            </w:r>
          </w:p>
        </w:tc>
      </w:tr>
      <w:tr w:rsidR="000879B5" w:rsidRPr="00AB76B4" w14:paraId="008D347B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C640E7C" w14:textId="77777777" w:rsidR="000879B5" w:rsidRPr="00AB76B4" w:rsidRDefault="000879B5" w:rsidP="000879B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8C8530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533+350</w:t>
            </w:r>
          </w:p>
          <w:p w14:paraId="6ADE499E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535+350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BB21AA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076CEB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Chizătău, linia 1 directă Cap.Y și  Chizătău - Topolovăț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EA5E71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36048C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592D20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24FC4B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EF90A8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Lucrări Coridor IV.</w:t>
            </w:r>
          </w:p>
        </w:tc>
      </w:tr>
      <w:tr w:rsidR="000879B5" w:rsidRPr="00AB76B4" w14:paraId="11DDA065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423160B" w14:textId="77777777" w:rsidR="000879B5" w:rsidRPr="00AB76B4" w:rsidRDefault="000879B5" w:rsidP="000879B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118927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C76459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61999A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Chizătău,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4E78AB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30781C27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DCCA87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526606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20CAE0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13ACEB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S7 și S4</w:t>
            </w:r>
          </w:p>
        </w:tc>
      </w:tr>
      <w:tr w:rsidR="000879B5" w:rsidRPr="00AB76B4" w14:paraId="56A2152C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E5F012E" w14:textId="77777777" w:rsidR="000879B5" w:rsidRPr="00AB76B4" w:rsidRDefault="000879B5" w:rsidP="000879B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BD2E49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A561A2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9F901E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Chizătău, 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68A9F0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6A4C2A43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FE3086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983289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D791E7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05267A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S7 și S4</w:t>
            </w:r>
          </w:p>
        </w:tc>
      </w:tr>
      <w:tr w:rsidR="000879B5" w:rsidRPr="00AB76B4" w14:paraId="1B43184B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31326C2" w14:textId="77777777" w:rsidR="000879B5" w:rsidRPr="00AB76B4" w:rsidRDefault="000879B5" w:rsidP="000879B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C297ED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4B2276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75C7A8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Topolovăț,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795A1C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7082DB74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29F7EF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198356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D04937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95AE0E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abaterea sch. 3 și 4</w:t>
            </w:r>
          </w:p>
        </w:tc>
      </w:tr>
      <w:tr w:rsidR="000879B5" w:rsidRPr="00AB76B4" w14:paraId="7513A8F3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807BA7A" w14:textId="77777777" w:rsidR="000879B5" w:rsidRPr="00AB76B4" w:rsidRDefault="000879B5" w:rsidP="000879B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89D43A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540+200</w:t>
            </w:r>
          </w:p>
          <w:p w14:paraId="519FA34A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540+800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482F23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454914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Topolovăț, linia 1 directă cap Y și Topolovăț - Recaș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114561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9F6E29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51DF28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EAC736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E95FF9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Lucrări Coridor IV.</w:t>
            </w:r>
          </w:p>
        </w:tc>
      </w:tr>
      <w:tr w:rsidR="000879B5" w:rsidRPr="00AB76B4" w14:paraId="0BE5679E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E4555C9" w14:textId="77777777" w:rsidR="000879B5" w:rsidRPr="00AB76B4" w:rsidRDefault="000879B5" w:rsidP="000879B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F8BBE4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554+400</w:t>
            </w:r>
          </w:p>
          <w:p w14:paraId="254CD253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557+400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2D9259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540BCA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Recaș -</w:t>
            </w:r>
          </w:p>
          <w:p w14:paraId="4D552BB5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7AAB19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02D0F3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16BF36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B258A6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FFD6EF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Lucrări Coridor IV.</w:t>
            </w:r>
          </w:p>
        </w:tc>
      </w:tr>
      <w:tr w:rsidR="000879B5" w:rsidRPr="00AB76B4" w14:paraId="7F05656F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AC4D53D" w14:textId="77777777" w:rsidR="000879B5" w:rsidRPr="00AB76B4" w:rsidRDefault="000879B5" w:rsidP="000879B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3571E1" w14:textId="77777777" w:rsidR="000879B5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559+500</w:t>
            </w:r>
          </w:p>
          <w:p w14:paraId="595EB428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560+350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324045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D85376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Recaș -</w:t>
            </w:r>
          </w:p>
          <w:p w14:paraId="490698C7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1FEC00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AD9071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8B3416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5A25B4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6551F1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0879B5" w:rsidRPr="00AB76B4" w14:paraId="71982FCE" w14:textId="77777777" w:rsidTr="00927588">
        <w:trPr>
          <w:cantSplit/>
          <w:trHeight w:val="80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16031" w14:textId="77777777" w:rsidR="000879B5" w:rsidRPr="00AB76B4" w:rsidRDefault="000879B5" w:rsidP="000879B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A3FDDB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4EB465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6B47A7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Remetea Mare</w:t>
            </w:r>
          </w:p>
          <w:p w14:paraId="00A8BE05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8E6C1A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6D61AAE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CA6678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C9DA97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D3BA42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0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9D42EE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01D6CD7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și 4, Cap Y și</w:t>
            </w:r>
          </w:p>
          <w:p w14:paraId="63E55FC7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linia M.Ap.N.</w:t>
            </w:r>
          </w:p>
        </w:tc>
      </w:tr>
      <w:tr w:rsidR="000879B5" w:rsidRPr="00AB76B4" w14:paraId="5DF0EB0A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66EDBDB" w14:textId="77777777" w:rsidR="000879B5" w:rsidRPr="00AB76B4" w:rsidRDefault="000879B5" w:rsidP="000879B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F561AA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565+400</w:t>
            </w:r>
          </w:p>
          <w:p w14:paraId="01B0690A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56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BA5389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23A3BB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432C4E">
              <w:rPr>
                <w:b/>
                <w:bCs/>
                <w:sz w:val="20"/>
                <w:lang w:val="ro-RO"/>
              </w:rPr>
              <w:t>Remetea Mare - Timisoara Est inclusiv portiunea cuprinsa intre Semnal de intrare si primul schimbator st. Timisoara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4D4288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FE3027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8A0C5B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08BDC6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65300A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79B5" w:rsidRPr="00AB76B4" w14:paraId="62352F70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E75BEC3" w14:textId="77777777" w:rsidR="000879B5" w:rsidRPr="00AB76B4" w:rsidRDefault="000879B5" w:rsidP="000879B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2440C5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D577D8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636EBD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Remetea Mare</w:t>
            </w:r>
          </w:p>
          <w:p w14:paraId="689C1742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352D92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2217C6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F6E9AF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6FC7DA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52B189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D71CF95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și 4, Cap X.</w:t>
            </w:r>
          </w:p>
        </w:tc>
      </w:tr>
      <w:tr w:rsidR="000879B5" w:rsidRPr="00AB76B4" w14:paraId="2DE88BEA" w14:textId="77777777" w:rsidTr="00927588">
        <w:trPr>
          <w:cantSplit/>
          <w:trHeight w:val="80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9D140" w14:textId="77777777" w:rsidR="000879B5" w:rsidRPr="00AB76B4" w:rsidRDefault="000879B5" w:rsidP="000879B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8D5DDD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56CA69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A02A44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Est</w:t>
            </w:r>
          </w:p>
          <w:p w14:paraId="6C821997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1C9A1C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250FF83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și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67082E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B17A0B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A3CDB8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17B787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ieșiri la liniile 5, 6 și 7, Cap X.</w:t>
            </w:r>
          </w:p>
        </w:tc>
      </w:tr>
      <w:tr w:rsidR="000879B5" w:rsidRPr="00AB76B4" w14:paraId="1669A1AE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C49A1" w14:textId="77777777" w:rsidR="000879B5" w:rsidRPr="00AB76B4" w:rsidRDefault="000879B5" w:rsidP="000879B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B1731E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9A0044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091DA6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Est</w:t>
            </w:r>
          </w:p>
          <w:p w14:paraId="57C35E44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04455E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E63238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21469D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9EDEB0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D1BDC2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ieșiri la liniile 5, 6 și 7, Cap Y.</w:t>
            </w:r>
          </w:p>
        </w:tc>
      </w:tr>
      <w:tr w:rsidR="000879B5" w:rsidRPr="00AB76B4" w14:paraId="68677CEC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C60C2" w14:textId="77777777" w:rsidR="000879B5" w:rsidRPr="00AB76B4" w:rsidRDefault="000879B5" w:rsidP="000879B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C8D66E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D71FCA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EB5C88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Est</w:t>
            </w:r>
          </w:p>
          <w:p w14:paraId="3B498035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C850F1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D5DF4D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E47E31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C9E2E3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11E413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acces la liniile 8 și 13 abătute cap Y</w:t>
            </w:r>
          </w:p>
        </w:tc>
      </w:tr>
      <w:tr w:rsidR="000879B5" w:rsidRPr="00AB76B4" w14:paraId="06276D84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069A3" w14:textId="77777777" w:rsidR="000879B5" w:rsidRPr="00AB76B4" w:rsidRDefault="000879B5" w:rsidP="000879B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516E61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</w:t>
            </w:r>
            <w:r>
              <w:rPr>
                <w:b/>
                <w:bCs/>
                <w:sz w:val="20"/>
                <w:lang w:val="ro-RO"/>
              </w:rPr>
              <w:t>1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  <w:p w14:paraId="080442C1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10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818C7A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F6FE29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Est -</w:t>
            </w:r>
          </w:p>
          <w:p w14:paraId="68813C90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FD6011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5B3A66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DC4D2B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895CF6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C02A67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Lucrări Coridor IV.</w:t>
            </w:r>
          </w:p>
        </w:tc>
      </w:tr>
      <w:tr w:rsidR="000879B5" w:rsidRPr="00AB76B4" w14:paraId="24EDD345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107FE" w14:textId="77777777" w:rsidR="000879B5" w:rsidRPr="00AB76B4" w:rsidRDefault="000879B5" w:rsidP="000879B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BC671B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CC2365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769018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C829740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F1445F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5AD8D8D0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027768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ABB470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35F67D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3E1663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79B5" w:rsidRPr="00AB76B4" w14:paraId="0CE9A6E4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EC8EB" w14:textId="77777777" w:rsidR="000879B5" w:rsidRPr="00AB76B4" w:rsidRDefault="000879B5" w:rsidP="000879B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FECAD1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B79FE7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7E0A94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768A94D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33F180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11, 51, 97 </w:t>
            </w:r>
          </w:p>
          <w:p w14:paraId="34C47F29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113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4F228E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ED998D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28625B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521660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5312821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29DD703A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2F272CAD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AB76B4">
              <w:rPr>
                <w:b/>
                <w:bCs/>
                <w:i/>
                <w:iCs/>
                <w:sz w:val="20"/>
                <w:lang w:val="en-US"/>
              </w:rPr>
              <w:t>Lugoj.</w:t>
            </w:r>
          </w:p>
        </w:tc>
      </w:tr>
      <w:tr w:rsidR="000879B5" w:rsidRPr="00AB76B4" w14:paraId="15FDB4B2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43B96" w14:textId="77777777" w:rsidR="000879B5" w:rsidRPr="00AB76B4" w:rsidRDefault="000879B5" w:rsidP="000879B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5EE39F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4F4DF7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6EB24E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0BB2F4D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129C6D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D07DA63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7,  15, 25, 35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51EB2C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B7BD58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E7A1F3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3CBDF9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350B300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29EFF406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757148AB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0879B5" w:rsidRPr="00AB76B4" w14:paraId="2BDE0BFE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9CBC8" w14:textId="77777777" w:rsidR="000879B5" w:rsidRPr="00AB76B4" w:rsidRDefault="000879B5" w:rsidP="000879B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DB9D8F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3851FD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AE24FC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1CDBBBA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A7A2CB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61CFF85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834683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350E71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77F2D3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AB401A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AC6E8CF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5 - 12, Cap X.</w:t>
            </w:r>
          </w:p>
        </w:tc>
      </w:tr>
      <w:tr w:rsidR="000879B5" w:rsidRPr="00AB76B4" w14:paraId="14F59DA8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ECAFF" w14:textId="77777777" w:rsidR="000879B5" w:rsidRPr="00AB76B4" w:rsidRDefault="000879B5" w:rsidP="000879B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3E4333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A4B599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D78B28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B025427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630EBF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13, 17, 29, 43, 59, 63, 69, 73, 75, 79, 115 și 119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39802A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F6AFBD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C0AF65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155EF9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1E979E2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0879B5" w:rsidRPr="00AB76B4" w14:paraId="64331B91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E059B" w14:textId="77777777" w:rsidR="000879B5" w:rsidRPr="00AB76B4" w:rsidRDefault="000879B5" w:rsidP="000879B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19E168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E8FAF1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EFD72C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B1EBB34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009C6C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110, 126 și 146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7DAF9B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C69504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4F8DC7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FEBE2B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DD25E46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4 și 5 Reșița și </w:t>
            </w:r>
          </w:p>
          <w:p w14:paraId="4A777793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8 - 11 Cap Y.</w:t>
            </w:r>
          </w:p>
        </w:tc>
      </w:tr>
      <w:tr w:rsidR="000879B5" w:rsidRPr="00AB76B4" w14:paraId="4E717FBD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5695D" w14:textId="77777777" w:rsidR="000879B5" w:rsidRPr="00AB76B4" w:rsidRDefault="000879B5" w:rsidP="000879B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97C68A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A866FC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83BCFF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DF64840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3E68E9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120, 132 și 136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4B8C2F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4DC33D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47BEAB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6A9936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7848675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2227082E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0879B5" w:rsidRPr="00AB76B4" w14:paraId="2FC321C5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E43E2" w14:textId="77777777" w:rsidR="000879B5" w:rsidRPr="00AB76B4" w:rsidRDefault="000879B5" w:rsidP="000879B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BF2738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505B65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CF198B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A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13B9E4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6CF5C37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5C114B2C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36 - 44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7DC2BC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A4616A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3A056A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EE682E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131FA127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în direcția Timișoara Nord - Timișoara Sud, Timișoara Nord - Timișoara Vest și liniile 1 - 6 Reșița, liniile </w:t>
            </w:r>
          </w:p>
          <w:p w14:paraId="3F7612FC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1- 12 Cap. Y Timișoara Nord.</w:t>
            </w:r>
          </w:p>
        </w:tc>
      </w:tr>
      <w:tr w:rsidR="000879B5" w:rsidRPr="00AB76B4" w14:paraId="0A183453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33C55" w14:textId="77777777" w:rsidR="000879B5" w:rsidRPr="00AB76B4" w:rsidRDefault="000879B5" w:rsidP="000879B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5E8ACD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FFD979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46F2AB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4D83953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1C0FA1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30, 46, 62, și 82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904B50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A5FBE7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BD9D77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4EC22F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27C6AC0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1 - 13, Cap Y și liniile 1R - 6R.</w:t>
            </w:r>
          </w:p>
        </w:tc>
      </w:tr>
      <w:tr w:rsidR="000879B5" w:rsidRPr="00AB76B4" w14:paraId="7960C724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C0F32" w14:textId="77777777" w:rsidR="000879B5" w:rsidRPr="00AB76B4" w:rsidRDefault="000879B5" w:rsidP="000879B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FFD019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DF2E3D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FDCE3A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DD4868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3D2FA69B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68176691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C6B5D8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3B1243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38524F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BA5C7D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727B25A9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0879B5" w:rsidRPr="00AB76B4" w14:paraId="7C445240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4AEEF" w14:textId="77777777" w:rsidR="000879B5" w:rsidRPr="00AB76B4" w:rsidRDefault="000879B5" w:rsidP="000879B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77CE3B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2F8B3E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FDB340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D25D0A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D482AB6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9B7F7B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7652B9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505028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1FFD47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linia 100 Timișoara Nord - Cărpiniș, linia 133 Timișoara Nord - Ronaț Triaj și liniile 1 - 6 Reșița, liniile 1- 12 Cap. Y Timișoara Nord.</w:t>
            </w:r>
          </w:p>
        </w:tc>
      </w:tr>
      <w:tr w:rsidR="000879B5" w:rsidRPr="00AB76B4" w14:paraId="2236FF02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449B3" w14:textId="77777777" w:rsidR="000879B5" w:rsidRPr="00AB76B4" w:rsidRDefault="000879B5" w:rsidP="000879B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5C39F5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28555A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5F4685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213A94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6FD10692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40F601D4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</w:t>
            </w:r>
            <w:r w:rsidRPr="00AB76B4">
              <w:rPr>
                <w:b/>
                <w:bCs/>
                <w:sz w:val="20"/>
                <w:lang w:val="ro-RO"/>
              </w:rPr>
              <w:t xml:space="preserve"> - 4</w:t>
            </w:r>
            <w:r>
              <w:rPr>
                <w:b/>
                <w:bCs/>
                <w:sz w:val="20"/>
                <w:lang w:val="ro-RO"/>
              </w:rPr>
              <w:t>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B10658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4D401F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A1E385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A21B57" w14:textId="77777777" w:rsidR="000879B5" w:rsidRPr="007B5A25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7B5A25">
              <w:rPr>
                <w:b/>
                <w:bCs/>
                <w:i/>
                <w:iCs/>
                <w:sz w:val="20"/>
                <w:lang w:val="ro-RO"/>
              </w:rPr>
              <w:t>Inclusiv peste sch. 40 și 42.</w:t>
            </w:r>
          </w:p>
          <w:p w14:paraId="2EFFB106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7B5A25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0879B5" w:rsidRPr="00AB76B4" w14:paraId="72E26AA4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1C2AC" w14:textId="77777777" w:rsidR="000879B5" w:rsidRPr="00AB76B4" w:rsidRDefault="000879B5" w:rsidP="000879B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F61D40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CCCEC9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25A0C6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395CF21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3800EE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52, 66, 68, 70, 86 </w:t>
            </w:r>
          </w:p>
          <w:p w14:paraId="20885912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96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CDBA44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6F9B6B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AA341B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9DE0A7" w14:textId="77777777" w:rsidR="000879B5" w:rsidRPr="00AB76B4" w:rsidRDefault="000879B5" w:rsidP="000B5F9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7C02F47" w14:textId="77777777" w:rsidR="000879B5" w:rsidRPr="00AB76B4" w:rsidRDefault="000879B5" w:rsidP="000B5F91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0879B5" w:rsidRPr="00AB76B4" w14:paraId="2E8BFE17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20A17" w14:textId="77777777" w:rsidR="000879B5" w:rsidRPr="00AB76B4" w:rsidRDefault="000879B5" w:rsidP="000879B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E9FF93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FEA7E8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7C52B5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A7DEB62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BBCB5E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54, TDJ 90/94, TDJ 92/104, TDJ 108/118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75BAE7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8FFD2C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F03EE1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A8F290" w14:textId="77777777" w:rsidR="000879B5" w:rsidRPr="00AB76B4" w:rsidRDefault="000879B5" w:rsidP="000B5F9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26E5A54" w14:textId="77777777" w:rsidR="000879B5" w:rsidRPr="00AB76B4" w:rsidRDefault="000879B5" w:rsidP="000B5F9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0879B5" w:rsidRPr="00AB76B4" w14:paraId="0953682C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F8D53" w14:textId="77777777" w:rsidR="000879B5" w:rsidRPr="00AB76B4" w:rsidRDefault="000879B5" w:rsidP="000879B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FD823E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7A5D3E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57C965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1D61888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780887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32,   76, 78, 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EBE4E8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B96529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6A974F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3B7B21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7EF7B21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0879B5" w:rsidRPr="00AB76B4" w14:paraId="1AFD3584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028E3" w14:textId="77777777" w:rsidR="000879B5" w:rsidRPr="00AB76B4" w:rsidRDefault="000879B5" w:rsidP="000879B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BD828D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463F41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F566E6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2794791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BB607C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106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717AF2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86602A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242BB0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ACBF27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22E0831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0879B5" w:rsidRPr="00AB76B4" w14:paraId="77B19960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ACA23" w14:textId="77777777" w:rsidR="000879B5" w:rsidRPr="00AB76B4" w:rsidRDefault="000879B5" w:rsidP="000879B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29A1F7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580+050</w:t>
            </w:r>
          </w:p>
          <w:p w14:paraId="3637674F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580+150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830ECE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DBA4CA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Nord -</w:t>
            </w:r>
          </w:p>
          <w:p w14:paraId="414DBCD0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5152E6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E62B80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1FC78F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378EBE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6BE809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79B5" w:rsidRPr="00AB76B4" w14:paraId="1729119E" w14:textId="77777777" w:rsidTr="00927588">
        <w:trPr>
          <w:cantSplit/>
          <w:trHeight w:val="5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5FE98" w14:textId="77777777" w:rsidR="000879B5" w:rsidRPr="00AB76B4" w:rsidRDefault="000879B5" w:rsidP="000879B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14FDD6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582+250</w:t>
            </w:r>
          </w:p>
          <w:p w14:paraId="515AD4E1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586+300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A5A949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5C1E6E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Nord -</w:t>
            </w:r>
          </w:p>
          <w:p w14:paraId="23080B53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A72CD3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6F5193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9953B7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2D48C2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4CF393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79B5" w:rsidRPr="00AB76B4" w14:paraId="390B7F74" w14:textId="77777777" w:rsidTr="00927588">
        <w:trPr>
          <w:cantSplit/>
          <w:trHeight w:val="5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58B41" w14:textId="77777777" w:rsidR="000879B5" w:rsidRPr="00AB76B4" w:rsidRDefault="000879B5" w:rsidP="000879B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0C0094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7ED794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2109E1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Cărpiniş</w:t>
            </w:r>
          </w:p>
          <w:p w14:paraId="3784D0A9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45A7A7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743D9DB6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D84C9E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005331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845A23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82DAA9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sch. 5, 9 și 10, până la limita cu LFI.</w:t>
            </w:r>
          </w:p>
        </w:tc>
      </w:tr>
      <w:tr w:rsidR="000879B5" w:rsidRPr="00AB76B4" w14:paraId="123EBB5F" w14:textId="77777777" w:rsidTr="00927588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55ADD" w14:textId="77777777" w:rsidR="000879B5" w:rsidRPr="00AB76B4" w:rsidRDefault="000879B5" w:rsidP="000879B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1B7BF7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6FAEF7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97F381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Jimbolia</w:t>
            </w:r>
          </w:p>
          <w:p w14:paraId="19655111" w14:textId="77777777" w:rsidR="000879B5" w:rsidRPr="00AB76B4" w:rsidRDefault="000879B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E3AB4D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sch. 19 și Ax St. </w:t>
            </w:r>
            <w:r w:rsidRPr="00AB76B4">
              <w:rPr>
                <w:b/>
                <w:bCs/>
                <w:sz w:val="18"/>
                <w:szCs w:val="18"/>
                <w:lang w:val="ro-RO"/>
              </w:rPr>
              <w:t>Jimbolia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2F96AB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B3F4F7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C96F36" w14:textId="77777777" w:rsidR="000879B5" w:rsidRPr="00AB76B4" w:rsidRDefault="000879B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BC4F65" w14:textId="77777777" w:rsidR="000879B5" w:rsidRPr="00AB76B4" w:rsidRDefault="000879B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Restul liniei este închisă</w:t>
            </w:r>
          </w:p>
        </w:tc>
      </w:tr>
    </w:tbl>
    <w:p w14:paraId="0BA6F1A6" w14:textId="77777777" w:rsidR="000879B5" w:rsidRPr="00A8307A" w:rsidRDefault="000879B5" w:rsidP="008B25EE">
      <w:pPr>
        <w:spacing w:before="40" w:after="40" w:line="192" w:lineRule="auto"/>
        <w:ind w:right="57"/>
        <w:rPr>
          <w:sz w:val="20"/>
          <w:lang w:val="ro-RO"/>
        </w:rPr>
      </w:pPr>
    </w:p>
    <w:p w14:paraId="43145B3B" w14:textId="77777777" w:rsidR="000879B5" w:rsidRPr="005905D7" w:rsidRDefault="000879B5" w:rsidP="006B4CB8">
      <w:pPr>
        <w:pStyle w:val="Heading1"/>
        <w:spacing w:line="360" w:lineRule="auto"/>
      </w:pPr>
      <w:r w:rsidRPr="005905D7">
        <w:t>LINIA 116</w:t>
      </w:r>
    </w:p>
    <w:p w14:paraId="7EFCC477" w14:textId="77777777" w:rsidR="000879B5" w:rsidRPr="005905D7" w:rsidRDefault="000879B5" w:rsidP="00D850A8">
      <w:pPr>
        <w:pStyle w:val="Heading1"/>
        <w:spacing w:line="360" w:lineRule="auto"/>
        <w:rPr>
          <w:bCs w:val="0"/>
          <w:sz w:val="8"/>
        </w:rPr>
      </w:pPr>
      <w:r w:rsidRPr="005905D7">
        <w:t>FILIAŞI - LIVEZENI - SIMERIA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78"/>
        <w:gridCol w:w="751"/>
        <w:gridCol w:w="2197"/>
        <w:gridCol w:w="870"/>
        <w:gridCol w:w="758"/>
        <w:gridCol w:w="868"/>
        <w:gridCol w:w="763"/>
        <w:gridCol w:w="2486"/>
      </w:tblGrid>
      <w:tr w:rsidR="000879B5" w:rsidRPr="00743905" w14:paraId="149DB4CE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A07DC" w14:textId="77777777" w:rsidR="000879B5" w:rsidRPr="00743905" w:rsidRDefault="000879B5" w:rsidP="000879B5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C5BDD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CF810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5624C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5D18A0F9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46679" w14:textId="77777777" w:rsidR="000879B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</w:t>
            </w:r>
          </w:p>
          <w:p w14:paraId="193BE6A8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C8570" w14:textId="77777777" w:rsidR="000879B5" w:rsidRPr="00743905" w:rsidRDefault="000879B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7DB53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5DD7C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ED22F" w14:textId="77777777" w:rsidR="000879B5" w:rsidRDefault="000879B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227243BF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linia 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1.</w:t>
            </w:r>
          </w:p>
        </w:tc>
      </w:tr>
      <w:tr w:rsidR="000879B5" w:rsidRPr="00743905" w14:paraId="5C09D2CA" w14:textId="77777777" w:rsidTr="00481280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E0214" w14:textId="77777777" w:rsidR="000879B5" w:rsidRPr="00743905" w:rsidRDefault="000879B5" w:rsidP="000879B5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2786E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2F286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EC677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19507729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80EA6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de la</w:t>
            </w:r>
          </w:p>
          <w:p w14:paraId="4D56DD55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până la </w:t>
            </w: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5D65B" w14:textId="77777777" w:rsidR="000879B5" w:rsidRPr="00743905" w:rsidRDefault="000879B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D17AE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25803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730D9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0879B5" w:rsidRPr="00743905" w14:paraId="23114C0B" w14:textId="77777777" w:rsidTr="00481280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8870A" w14:textId="77777777" w:rsidR="000879B5" w:rsidRPr="00743905" w:rsidRDefault="000879B5" w:rsidP="000879B5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18DE9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DE01C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B8269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7916FA17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3</w:t>
            </w:r>
          </w:p>
          <w:p w14:paraId="01853F9E" w14:textId="77777777" w:rsidR="000879B5" w:rsidRPr="00743905" w:rsidRDefault="000879B5" w:rsidP="00481280">
            <w:pPr>
              <w:spacing w:before="40" w:after="40" w:line="276" w:lineRule="auto"/>
              <w:ind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63C3B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1873D" w14:textId="77777777" w:rsidR="000879B5" w:rsidRPr="00743905" w:rsidRDefault="000879B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E1271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64675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99BF8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879B5" w:rsidRPr="00743905" w14:paraId="7BE86080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EF864" w14:textId="77777777" w:rsidR="000879B5" w:rsidRPr="00743905" w:rsidRDefault="000879B5" w:rsidP="000879B5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C0F97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EBF9C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9C6E0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Gilort</w:t>
            </w:r>
          </w:p>
          <w:p w14:paraId="15FF34F4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F233E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800FA" w14:textId="77777777" w:rsidR="000879B5" w:rsidRPr="00743905" w:rsidRDefault="000879B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A4F9D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CF6E1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7DC18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acces la linia 2 </w:t>
            </w:r>
          </w:p>
          <w:p w14:paraId="47E37410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0879B5" w:rsidRPr="00743905" w14:paraId="783C697E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B14C6" w14:textId="77777777" w:rsidR="000879B5" w:rsidRPr="00743905" w:rsidRDefault="000879B5" w:rsidP="000879B5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8B697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17+830</w:t>
            </w:r>
          </w:p>
          <w:p w14:paraId="3BB17D59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2858B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9E089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14:paraId="3ED7ED11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E8468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A84D0" w14:textId="77777777" w:rsidR="000879B5" w:rsidRPr="00743905" w:rsidRDefault="000879B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6034A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92504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E0351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2C41ED61" w14:textId="77777777" w:rsidR="000879B5" w:rsidRPr="0007721B" w:rsidRDefault="000879B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879B5" w:rsidRPr="00743905" w14:paraId="0B58E43C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7FD03" w14:textId="77777777" w:rsidR="000879B5" w:rsidRPr="00743905" w:rsidRDefault="000879B5" w:rsidP="000879B5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227D9" w14:textId="77777777" w:rsidR="000879B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18+190</w:t>
            </w:r>
          </w:p>
          <w:p w14:paraId="72DF5571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18+240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DD74B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95334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14:paraId="4619CE94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6D1B0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7498A" w14:textId="77777777" w:rsidR="000879B5" w:rsidRPr="00743905" w:rsidRDefault="000879B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D35F6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BD78A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8934F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77A83728" w14:textId="77777777" w:rsidR="000879B5" w:rsidRDefault="000879B5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879B5" w:rsidRPr="00743905" w14:paraId="13315691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87815" w14:textId="77777777" w:rsidR="000879B5" w:rsidRPr="00743905" w:rsidRDefault="000879B5" w:rsidP="000879B5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3B6DD" w14:textId="77777777" w:rsidR="000879B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20+645</w:t>
            </w:r>
          </w:p>
          <w:p w14:paraId="056B123B" w14:textId="77777777" w:rsidR="000879B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20+695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72205" w14:textId="77777777" w:rsidR="000879B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109AF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2B6D5FC2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F5F82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FC362" w14:textId="77777777" w:rsidR="000879B5" w:rsidRPr="00743905" w:rsidRDefault="000879B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7798B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E9566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643F9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465A59BC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879B5" w:rsidRPr="00743905" w14:paraId="68F8473E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2C746" w14:textId="77777777" w:rsidR="000879B5" w:rsidRPr="00743905" w:rsidRDefault="000879B5" w:rsidP="000879B5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3B706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21+600</w:t>
            </w:r>
          </w:p>
          <w:p w14:paraId="3E013EEA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21+710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779C3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7171C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0EEE953F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03FF7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2DBC5" w14:textId="77777777" w:rsidR="000879B5" w:rsidRPr="00743905" w:rsidRDefault="000879B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5E3EA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56F8F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59BD6" w14:textId="77777777" w:rsidR="000879B5" w:rsidRPr="00537749" w:rsidRDefault="000879B5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</w:tc>
      </w:tr>
      <w:tr w:rsidR="000879B5" w:rsidRPr="00743905" w14:paraId="008AE692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201F3" w14:textId="77777777" w:rsidR="000879B5" w:rsidRPr="00743905" w:rsidRDefault="000879B5" w:rsidP="000879B5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17462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25+470</w:t>
            </w:r>
          </w:p>
          <w:p w14:paraId="42FABAC7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25+520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C42C8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AA801" w14:textId="77777777" w:rsidR="000879B5" w:rsidRDefault="000879B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Bibesti</w:t>
            </w:r>
          </w:p>
          <w:p w14:paraId="760C14CA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66ED6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6DF7B" w14:textId="77777777" w:rsidR="000879B5" w:rsidRPr="00743905" w:rsidRDefault="000879B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8666B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E16ED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245D5" w14:textId="77777777" w:rsidR="000879B5" w:rsidRDefault="000879B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Valabil </w:t>
            </w:r>
            <w:r w:rsidRPr="005A7670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pentru trenurile care au în componență două locomotive cuplate.</w:t>
            </w:r>
          </w:p>
          <w:p w14:paraId="7F8DDE02" w14:textId="77777777" w:rsidR="000879B5" w:rsidRPr="005A7670" w:rsidRDefault="000879B5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879B5" w:rsidRPr="00743905" w14:paraId="5FE900AA" w14:textId="77777777" w:rsidTr="00481280">
        <w:trPr>
          <w:cantSplit/>
          <w:trHeight w:val="29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C1B9E" w14:textId="77777777" w:rsidR="000879B5" w:rsidRPr="00743905" w:rsidRDefault="000879B5" w:rsidP="000879B5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C7F87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5181E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AE19B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Bibeşti</w:t>
            </w:r>
          </w:p>
          <w:p w14:paraId="2DDDE5AE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2 </w:t>
            </w:r>
          </w:p>
          <w:p w14:paraId="34C10D0B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E27C0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38E7D8E7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8DBFA" w14:textId="77777777" w:rsidR="000879B5" w:rsidRPr="00743905" w:rsidRDefault="000879B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BD94B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BD30F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CC4DD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879B5" w:rsidRPr="00743905" w14:paraId="6C5A5855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B644F" w14:textId="77777777" w:rsidR="000879B5" w:rsidRPr="00743905" w:rsidRDefault="000879B5" w:rsidP="000879B5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3E969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E629F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A42CE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Musculeşti</w:t>
            </w:r>
          </w:p>
          <w:p w14:paraId="7AB1B8E4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EFDCA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5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AE4B5" w14:textId="77777777" w:rsidR="000879B5" w:rsidRPr="00743905" w:rsidRDefault="000879B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4C1AF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70674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F6C9A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1</w:t>
            </w:r>
          </w:p>
          <w:p w14:paraId="26963ACC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0879B5" w:rsidRPr="00743905" w14:paraId="6D2A9109" w14:textId="77777777" w:rsidTr="00481280">
        <w:trPr>
          <w:cantSplit/>
          <w:trHeight w:val="2595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BA5DE" w14:textId="77777777" w:rsidR="000879B5" w:rsidRPr="00743905" w:rsidRDefault="000879B5" w:rsidP="000879B5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7328E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B438E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B93D8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Bărbăteşti</w:t>
            </w:r>
          </w:p>
          <w:p w14:paraId="7743CFEF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3 </w:t>
            </w:r>
          </w:p>
          <w:p w14:paraId="7F8CF76F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D6804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toată linia </w:t>
            </w:r>
          </w:p>
          <w:p w14:paraId="5D8C43AF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14:paraId="690D6F6E" w14:textId="77777777" w:rsidR="000879B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peste sch. </w:t>
            </w:r>
          </w:p>
          <w:p w14:paraId="4378CD84" w14:textId="77777777" w:rsidR="000879B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5, 7 </w:t>
            </w:r>
          </w:p>
          <w:p w14:paraId="0C7112C7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14:paraId="68EA1D41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787132F5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6 / 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CD3DF" w14:textId="77777777" w:rsidR="000879B5" w:rsidRPr="00743905" w:rsidRDefault="000879B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8D705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DBFD1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4AF6E" w14:textId="77777777" w:rsidR="000879B5" w:rsidRDefault="000879B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52BB0E90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şi 4.</w:t>
            </w:r>
          </w:p>
        </w:tc>
      </w:tr>
      <w:tr w:rsidR="000879B5" w:rsidRPr="00743905" w14:paraId="43BC3A47" w14:textId="77777777" w:rsidTr="00481280">
        <w:trPr>
          <w:cantSplit/>
          <w:trHeight w:val="108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B0799" w14:textId="77777777" w:rsidR="000879B5" w:rsidRPr="00743905" w:rsidRDefault="000879B5" w:rsidP="000879B5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F3FD6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0EAFB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36AC9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 Bărbăteşti</w:t>
            </w:r>
          </w:p>
          <w:p w14:paraId="0B94856D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5BCF695B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9C231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de la Cap X la </w:t>
            </w:r>
          </w:p>
          <w:p w14:paraId="746BAE7C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1BF55" w14:textId="77777777" w:rsidR="000879B5" w:rsidRPr="00743905" w:rsidRDefault="000879B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61C7C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F9D82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A639D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0879B5" w:rsidRPr="00743905" w14:paraId="53C3D134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49122" w14:textId="77777777" w:rsidR="000879B5" w:rsidRPr="00743905" w:rsidRDefault="000879B5" w:rsidP="000879B5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088F0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232E2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6DDD1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Jupâneşti</w:t>
            </w:r>
          </w:p>
          <w:p w14:paraId="47B89356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Cap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9201D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1B229" w14:textId="77777777" w:rsidR="000879B5" w:rsidRPr="00743905" w:rsidRDefault="000879B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C7629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DBD43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2A049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</w:t>
            </w:r>
          </w:p>
          <w:p w14:paraId="0E9BEE68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la linia 2</w:t>
            </w:r>
          </w:p>
          <w:p w14:paraId="0F15D61D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0879B5" w:rsidRPr="00743905" w14:paraId="0C650D0C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D9A59" w14:textId="77777777" w:rsidR="000879B5" w:rsidRPr="00743905" w:rsidRDefault="000879B5" w:rsidP="000879B5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715BC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45+660</w:t>
            </w:r>
          </w:p>
          <w:p w14:paraId="4FE99920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45+740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43392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B44CC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6D6B415D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78545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084E8" w14:textId="77777777" w:rsidR="000879B5" w:rsidRPr="00743905" w:rsidRDefault="000879B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76DC8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B5FA8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18D3E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inclusiv 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10A45BDE" w14:textId="77777777" w:rsidR="000879B5" w:rsidRPr="001D7D9E" w:rsidRDefault="000879B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879B5" w:rsidRPr="00743905" w14:paraId="169A8BAA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23E15" w14:textId="77777777" w:rsidR="000879B5" w:rsidRPr="00743905" w:rsidRDefault="000879B5" w:rsidP="000879B5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4725D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41F3E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F75F9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576DB33D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20693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6542FFF4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 / 7,</w:t>
            </w:r>
          </w:p>
          <w:p w14:paraId="56622994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sch. 11, 17, 24, 26, 30 şi TDJ </w:t>
            </w:r>
          </w:p>
          <w:p w14:paraId="0EE1E8DD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18 </w:t>
            </w:r>
            <w:r w:rsidRPr="00743905">
              <w:rPr>
                <w:b/>
                <w:bCs/>
                <w:color w:val="000000"/>
                <w:sz w:val="20"/>
                <w:lang w:val="en-US"/>
              </w:rPr>
              <w:t>/ 22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F0E73" w14:textId="77777777" w:rsidR="000879B5" w:rsidRPr="00743905" w:rsidRDefault="000879B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A130A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9487D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EC5CA" w14:textId="77777777" w:rsidR="000879B5" w:rsidRDefault="000879B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16A6C32E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3 - 8.</w:t>
            </w:r>
          </w:p>
        </w:tc>
      </w:tr>
      <w:tr w:rsidR="000879B5" w:rsidRPr="00743905" w14:paraId="0EE45EE6" w14:textId="77777777" w:rsidTr="00481280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CA4F7" w14:textId="77777777" w:rsidR="000879B5" w:rsidRPr="00743905" w:rsidRDefault="000879B5" w:rsidP="000879B5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17804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5F497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5151B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6E6774E3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C1EA1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102FCB33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32CA9" w14:textId="77777777" w:rsidR="000879B5" w:rsidRPr="00743905" w:rsidRDefault="000879B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50DA8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9E410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F015E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879B5" w:rsidRPr="00743905" w14:paraId="61DF346D" w14:textId="77777777" w:rsidTr="00481280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958AC" w14:textId="77777777" w:rsidR="000879B5" w:rsidRPr="00743905" w:rsidRDefault="000879B5" w:rsidP="000879B5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BA462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E4500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A0571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Cap X +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F7DDD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227C81DF" w14:textId="77777777" w:rsidR="000879B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 / 5</w:t>
            </w:r>
          </w:p>
          <w:p w14:paraId="1D8F01C9" w14:textId="77777777" w:rsidR="000879B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14:paraId="12443139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109D5" w14:textId="77777777" w:rsidR="000879B5" w:rsidRPr="00743905" w:rsidRDefault="000879B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31E13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595BE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E87DF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2.</w:t>
            </w:r>
          </w:p>
        </w:tc>
      </w:tr>
      <w:tr w:rsidR="000879B5" w:rsidRPr="00743905" w14:paraId="08B36D6F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B1F33" w14:textId="77777777" w:rsidR="000879B5" w:rsidRPr="00743905" w:rsidRDefault="000879B5" w:rsidP="000879B5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8CD0E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51+565</w:t>
            </w:r>
          </w:p>
          <w:p w14:paraId="077F70A6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51+615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14C9F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55212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681A3C00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CC66F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56285" w14:textId="77777777" w:rsidR="000879B5" w:rsidRPr="00743905" w:rsidRDefault="000879B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16C1F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DB901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F29BD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2C71115A" w14:textId="77777777" w:rsidR="000879B5" w:rsidRPr="0007721B" w:rsidRDefault="000879B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879B5" w:rsidRPr="00743905" w14:paraId="46897FD4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9F697" w14:textId="77777777" w:rsidR="000879B5" w:rsidRPr="00743905" w:rsidRDefault="000879B5" w:rsidP="000879B5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5F2B1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53+270</w:t>
            </w:r>
          </w:p>
          <w:p w14:paraId="496C6976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32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6A2C4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F1D50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7BC42CF2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D4A89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135AD" w14:textId="77777777" w:rsidR="000879B5" w:rsidRPr="00743905" w:rsidRDefault="000879B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4E166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7DEB2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727EF" w14:textId="77777777" w:rsidR="000879B5" w:rsidRDefault="000879B5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4153CA6D" w14:textId="77777777" w:rsidR="000879B5" w:rsidRPr="00951746" w:rsidRDefault="000879B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951746">
              <w:rPr>
                <w:b/>
                <w:bCs/>
                <w:i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879B5" w:rsidRPr="00743905" w14:paraId="4E8CC2FB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9C5C1" w14:textId="77777777" w:rsidR="000879B5" w:rsidRPr="00743905" w:rsidRDefault="000879B5" w:rsidP="000879B5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43981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EF323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2676B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linia 2 directă, 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66EAF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0D7E3" w14:textId="77777777" w:rsidR="000879B5" w:rsidRPr="00743905" w:rsidRDefault="000879B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6EEAA" w14:textId="77777777" w:rsidR="000879B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57+400</w:t>
            </w:r>
          </w:p>
          <w:p w14:paraId="1FEEC960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57+600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024A5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A8D55" w14:textId="77777777" w:rsidR="000879B5" w:rsidRDefault="000879B5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879B5" w:rsidRPr="00743905" w14:paraId="218F2450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0ED81" w14:textId="77777777" w:rsidR="000879B5" w:rsidRPr="00743905" w:rsidRDefault="000879B5" w:rsidP="000879B5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42AEE" w14:textId="77777777" w:rsidR="000879B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63+600</w:t>
            </w:r>
          </w:p>
          <w:p w14:paraId="052FC7BA" w14:textId="77777777" w:rsidR="000879B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63+980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DE731" w14:textId="77777777" w:rsidR="000879B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AF441" w14:textId="77777777" w:rsidR="000879B5" w:rsidRDefault="000879B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Lunca Budieni </w:t>
            </w:r>
          </w:p>
          <w:p w14:paraId="0F2936F6" w14:textId="77777777" w:rsidR="000879B5" w:rsidRDefault="000879B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E2A93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40D82" w14:textId="77777777" w:rsidR="000879B5" w:rsidRPr="00743905" w:rsidRDefault="000879B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738B4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70A44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18104" w14:textId="77777777" w:rsidR="000879B5" w:rsidRDefault="000879B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0879B5" w:rsidRPr="00743905" w14:paraId="36BBE665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0CAD6" w14:textId="77777777" w:rsidR="000879B5" w:rsidRPr="00743905" w:rsidRDefault="000879B5" w:rsidP="000879B5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228F2" w14:textId="77777777" w:rsidR="000879B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68+900</w:t>
            </w:r>
          </w:p>
          <w:p w14:paraId="16897E0B" w14:textId="77777777" w:rsidR="000879B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69+570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53354" w14:textId="77777777" w:rsidR="000879B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EFFDC" w14:textId="77777777" w:rsidR="000879B5" w:rsidRDefault="000879B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Lunca Budieni -</w:t>
            </w:r>
          </w:p>
          <w:p w14:paraId="282A710E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Târgu Jiu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FE4DF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C4775" w14:textId="77777777" w:rsidR="000879B5" w:rsidRPr="00743905" w:rsidRDefault="000879B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E2481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B29E7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34FE0" w14:textId="77777777" w:rsidR="000879B5" w:rsidRDefault="000879B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879B5" w:rsidRPr="00743905" w14:paraId="396E0648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27600" w14:textId="77777777" w:rsidR="000879B5" w:rsidRPr="00743905" w:rsidRDefault="000879B5" w:rsidP="000879B5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5B883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4639D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E58B3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14:paraId="7E7D9C9F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</w:t>
            </w:r>
            <w:r>
              <w:rPr>
                <w:b/>
                <w:bCs/>
                <w:color w:val="000000"/>
                <w:sz w:val="20"/>
                <w:lang w:val="ro-RO"/>
              </w:rPr>
              <w:t>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E788C" w14:textId="77777777" w:rsidR="000879B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27,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5E936534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E6DA1" w14:textId="77777777" w:rsidR="000879B5" w:rsidRPr="00743905" w:rsidRDefault="000879B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0AF59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3DED3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7F0EF" w14:textId="77777777" w:rsidR="000879B5" w:rsidRDefault="000879B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3C62E813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4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- 10.</w:t>
            </w:r>
          </w:p>
        </w:tc>
      </w:tr>
      <w:tr w:rsidR="000879B5" w:rsidRPr="00743905" w14:paraId="422BB48D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3C8C7" w14:textId="77777777" w:rsidR="000879B5" w:rsidRPr="00743905" w:rsidRDefault="000879B5" w:rsidP="000879B5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A6537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9D089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204A4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Ec. Teodoroiu</w:t>
            </w:r>
          </w:p>
          <w:p w14:paraId="04F8DE93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5A7F5C75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AD10A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310252FC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66C08" w14:textId="77777777" w:rsidR="000879B5" w:rsidRPr="00743905" w:rsidRDefault="000879B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B4A9E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A75D2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7051B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879B5" w:rsidRPr="00743905" w14:paraId="0A883754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A539A" w14:textId="77777777" w:rsidR="000879B5" w:rsidRPr="00743905" w:rsidRDefault="000879B5" w:rsidP="000879B5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5EE46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77+685</w:t>
            </w:r>
          </w:p>
          <w:p w14:paraId="3E32B72A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77+735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9A7E4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AA34F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Ec. Teodoroiu -</w:t>
            </w:r>
          </w:p>
          <w:p w14:paraId="5C77BA21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Parângu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C792C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1907B" w14:textId="77777777" w:rsidR="000879B5" w:rsidRPr="00743905" w:rsidRDefault="000879B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0B67E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5EA9F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6B059" w14:textId="77777777" w:rsidR="000879B5" w:rsidRPr="00351657" w:rsidRDefault="000879B5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</w:tc>
      </w:tr>
      <w:tr w:rsidR="000879B5" w:rsidRPr="00743905" w14:paraId="54670868" w14:textId="77777777" w:rsidTr="00481280">
        <w:trPr>
          <w:cantSplit/>
          <w:trHeight w:val="22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F41B2" w14:textId="77777777" w:rsidR="000879B5" w:rsidRPr="00743905" w:rsidRDefault="000879B5" w:rsidP="000879B5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81BA4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90B1D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C3BA4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Valea Sadului</w:t>
            </w:r>
          </w:p>
          <w:p w14:paraId="0258CFD5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2429DC46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41E41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543996A1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4716F" w14:textId="77777777" w:rsidR="000879B5" w:rsidRPr="00743905" w:rsidRDefault="000879B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08C17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AFCE2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46298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879B5" w:rsidRPr="00743905" w14:paraId="5E20C903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A578C" w14:textId="77777777" w:rsidR="000879B5" w:rsidRPr="00743905" w:rsidRDefault="000879B5" w:rsidP="000879B5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D608F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E51D3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5D980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>
              <w:rPr>
                <w:b/>
                <w:bCs/>
                <w:color w:val="000000"/>
                <w:sz w:val="20"/>
                <w:lang w:val="ro-RO"/>
              </w:rPr>
              <w:t>Meri</w:t>
            </w:r>
          </w:p>
          <w:p w14:paraId="1575F924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6B78DB">
              <w:rPr>
                <w:b/>
                <w:bCs/>
                <w:color w:val="000000"/>
                <w:sz w:val="19"/>
                <w:szCs w:val="19"/>
                <w:lang w:val="ro-RO"/>
              </w:rPr>
              <w:t>linia 3 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3944C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5ABD069E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3C187" w14:textId="77777777" w:rsidR="000879B5" w:rsidRPr="00743905" w:rsidRDefault="000879B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421A0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AB8D6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1CF0C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879B5" w:rsidRPr="00743905" w14:paraId="41BA3BD0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C6723" w14:textId="77777777" w:rsidR="000879B5" w:rsidRPr="00743905" w:rsidRDefault="000879B5" w:rsidP="000879B5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D6488" w14:textId="77777777" w:rsidR="000879B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95+700</w:t>
            </w:r>
          </w:p>
          <w:p w14:paraId="7726A5CC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97+500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36EA2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80981" w14:textId="77777777" w:rsidR="000879B5" w:rsidRDefault="000879B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2F816CBC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53E18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BD15E" w14:textId="77777777" w:rsidR="000879B5" w:rsidRPr="00743905" w:rsidRDefault="000879B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BFB43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2F369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0D437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879B5" w:rsidRPr="00743905" w14:paraId="06553219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581E4" w14:textId="77777777" w:rsidR="000879B5" w:rsidRPr="00743905" w:rsidRDefault="000879B5" w:rsidP="000879B5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4CDD0" w14:textId="77777777" w:rsidR="000879B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96+250</w:t>
            </w:r>
          </w:p>
          <w:p w14:paraId="27787111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96+320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65E1C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53634" w14:textId="77777777" w:rsidR="000879B5" w:rsidRDefault="000879B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761D6784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93241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9D8D5" w14:textId="77777777" w:rsidR="000879B5" w:rsidRPr="00743905" w:rsidRDefault="000879B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02876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D22D7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E6233" w14:textId="77777777" w:rsidR="000879B5" w:rsidRDefault="000879B5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524A4566" w14:textId="77777777" w:rsidR="000879B5" w:rsidRPr="003B409E" w:rsidRDefault="000879B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879B5" w:rsidRPr="00743905" w14:paraId="55728BC6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FACF8" w14:textId="77777777" w:rsidR="000879B5" w:rsidRPr="00743905" w:rsidRDefault="000879B5" w:rsidP="000879B5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B6F4D" w14:textId="77777777" w:rsidR="000879B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98+600</w:t>
            </w:r>
          </w:p>
          <w:p w14:paraId="38F9A235" w14:textId="77777777" w:rsidR="000879B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99+100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09ECC" w14:textId="77777777" w:rsidR="000879B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8E640" w14:textId="77777777" w:rsidR="000879B5" w:rsidRDefault="000879B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6C5625E6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8E41D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3F43E" w14:textId="77777777" w:rsidR="000879B5" w:rsidRPr="00743905" w:rsidRDefault="000879B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DC1D9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254B6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88A69" w14:textId="77777777" w:rsidR="000879B5" w:rsidRDefault="000879B5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879B5" w:rsidRPr="00743905" w14:paraId="2CF7758F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91C86" w14:textId="77777777" w:rsidR="000879B5" w:rsidRPr="00743905" w:rsidRDefault="000879B5" w:rsidP="000879B5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8023E" w14:textId="77777777" w:rsidR="000879B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100+420</w:t>
            </w:r>
          </w:p>
          <w:p w14:paraId="7BFADBE3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28BB9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72693" w14:textId="77777777" w:rsidR="000879B5" w:rsidRDefault="000879B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759FC498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5EA57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BCD78" w14:textId="77777777" w:rsidR="000879B5" w:rsidRPr="00743905" w:rsidRDefault="000879B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64178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A805F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B85F0" w14:textId="77777777" w:rsidR="000879B5" w:rsidRDefault="000879B5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66BE48B0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879B5" w:rsidRPr="00743905" w14:paraId="4EC01521" w14:textId="77777777" w:rsidTr="00481280">
        <w:trPr>
          <w:cantSplit/>
          <w:trHeight w:val="89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5BED3" w14:textId="77777777" w:rsidR="000879B5" w:rsidRPr="00743905" w:rsidRDefault="000879B5" w:rsidP="000879B5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67041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D5204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04C93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Lainici</w:t>
            </w:r>
          </w:p>
          <w:p w14:paraId="4FE69D89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5D366D9B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7AF2D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03A7F8FD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7B8C2" w14:textId="77777777" w:rsidR="000879B5" w:rsidRPr="00743905" w:rsidRDefault="000879B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7C2D1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9ABB0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C37A8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879B5" w:rsidRPr="00743905" w14:paraId="1BCB0E8E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763FD" w14:textId="77777777" w:rsidR="000879B5" w:rsidRPr="00743905" w:rsidRDefault="000879B5" w:rsidP="000879B5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3A1F2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930</w:t>
            </w:r>
          </w:p>
          <w:p w14:paraId="0628B43C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104+</w:t>
            </w:r>
            <w:r>
              <w:rPr>
                <w:b/>
                <w:bCs/>
                <w:color w:val="000000"/>
                <w:sz w:val="20"/>
                <w:lang w:val="ro-RO"/>
              </w:rPr>
              <w:t>831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703D0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A2E3C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 –</w:t>
            </w:r>
          </w:p>
          <w:p w14:paraId="284C8E50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C56BA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7D1DF" w14:textId="77777777" w:rsidR="000879B5" w:rsidRPr="00743905" w:rsidRDefault="000879B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B299B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81817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12311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0879B5" w:rsidRPr="00743905" w14:paraId="08CBCAF9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A2D15" w14:textId="77777777" w:rsidR="000879B5" w:rsidRPr="00743905" w:rsidRDefault="000879B5" w:rsidP="000879B5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0741E" w14:textId="77777777" w:rsidR="000879B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3758C" w14:textId="77777777" w:rsidR="000879B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13CC0" w14:textId="77777777" w:rsidR="000879B5" w:rsidRDefault="000879B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  <w:p w14:paraId="695450C3" w14:textId="77777777" w:rsidR="000879B5" w:rsidRDefault="000879B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liniile 1 și 2</w:t>
            </w:r>
          </w:p>
          <w:p w14:paraId="62AB3FD3" w14:textId="77777777" w:rsidR="000879B5" w:rsidRDefault="000879B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C6C93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7D9E24F5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CB7E0" w14:textId="77777777" w:rsidR="000879B5" w:rsidRPr="00743905" w:rsidRDefault="000879B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6E35F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D6292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B3135" w14:textId="77777777" w:rsidR="000879B5" w:rsidRDefault="000879B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879B5" w:rsidRPr="00743905" w14:paraId="2E24F6B0" w14:textId="77777777" w:rsidTr="00481280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66ABB" w14:textId="77777777" w:rsidR="000879B5" w:rsidRPr="00743905" w:rsidRDefault="000879B5" w:rsidP="000879B5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94B37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78188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0FE52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Strâmbuţa</w:t>
            </w:r>
          </w:p>
          <w:p w14:paraId="1259674F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0ADCFB2C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C86AC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41E75D76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93DB3" w14:textId="77777777" w:rsidR="000879B5" w:rsidRPr="00743905" w:rsidRDefault="000879B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0E0F4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2E42E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89625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879B5" w:rsidRPr="00743905" w14:paraId="4D7A6976" w14:textId="77777777" w:rsidTr="00481280">
        <w:trPr>
          <w:cantSplit/>
          <w:trHeight w:val="164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8917B" w14:textId="77777777" w:rsidR="000879B5" w:rsidRPr="00743905" w:rsidRDefault="000879B5" w:rsidP="000879B5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209D4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FE44D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65975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14:paraId="3C129E2B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AA818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14:paraId="181F7DB5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 Clădire Călători şi km 84+000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64C31" w14:textId="77777777" w:rsidR="000879B5" w:rsidRPr="00743905" w:rsidRDefault="000879B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5B98F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C80E9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A3BF2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Între km 84+000 şi călcâiul schimbătorului numărul 12 este porţiune închisă.</w:t>
            </w:r>
          </w:p>
        </w:tc>
      </w:tr>
      <w:tr w:rsidR="000879B5" w:rsidRPr="00743905" w14:paraId="3B1CDD68" w14:textId="77777777" w:rsidTr="00481280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CB6B2" w14:textId="77777777" w:rsidR="000879B5" w:rsidRPr="00743905" w:rsidRDefault="000879B5" w:rsidP="000879B5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9BAE9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43405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C6036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14:paraId="6BC3BA87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7AEC0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7D032" w14:textId="77777777" w:rsidR="000879B5" w:rsidRPr="00743905" w:rsidRDefault="000879B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ADCD7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6F34E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0D0F2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Inclusiv peste schimbătorul numărul 22.</w:t>
            </w:r>
          </w:p>
        </w:tc>
      </w:tr>
      <w:tr w:rsidR="000879B5" w:rsidRPr="00743905" w14:paraId="74839209" w14:textId="77777777" w:rsidTr="00481280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6C49B" w14:textId="77777777" w:rsidR="000879B5" w:rsidRPr="00743905" w:rsidRDefault="000879B5" w:rsidP="000879B5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168BE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C1338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A2F27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Călători, linia 3 directă Cap. X peste sch.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F9C8C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5753C" w14:textId="77777777" w:rsidR="000879B5" w:rsidRPr="00743905" w:rsidRDefault="000879B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F587C" w14:textId="77777777" w:rsidR="000879B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79+510</w:t>
            </w:r>
          </w:p>
          <w:p w14:paraId="66A27725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79+460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1A814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9AE60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 Stație paralelogram. Afectează intrări - ieşiri la liniile 1 - 3 Cap X.</w:t>
            </w:r>
          </w:p>
        </w:tc>
      </w:tr>
      <w:tr w:rsidR="000879B5" w:rsidRPr="00743905" w14:paraId="3FF32A22" w14:textId="77777777" w:rsidTr="00481280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64918" w14:textId="77777777" w:rsidR="000879B5" w:rsidRPr="00743905" w:rsidRDefault="000879B5" w:rsidP="000879B5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F183B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14250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9B75A" w14:textId="77777777" w:rsidR="000879B5" w:rsidRDefault="000879B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Cap.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BCBB0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 7, 9, 15, 33 și peste TDJ 23/29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21088" w14:textId="77777777" w:rsidR="000879B5" w:rsidRPr="00743905" w:rsidRDefault="000879B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0F2F9" w14:textId="77777777" w:rsidR="000879B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5EB76" w14:textId="77777777" w:rsidR="000879B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6DFC3" w14:textId="77777777" w:rsidR="000879B5" w:rsidRDefault="000879B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1-12 Cap X.</w:t>
            </w:r>
          </w:p>
        </w:tc>
      </w:tr>
      <w:tr w:rsidR="000879B5" w:rsidRPr="00743905" w14:paraId="27C98760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44293" w14:textId="77777777" w:rsidR="000879B5" w:rsidRPr="00743905" w:rsidRDefault="000879B5" w:rsidP="000879B5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AF4A5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81F82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D6F3C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Petroşani </w:t>
            </w:r>
          </w:p>
          <w:p w14:paraId="1130FC55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B, 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7, 8,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9, 12</w:t>
            </w:r>
            <w:r>
              <w:rPr>
                <w:b/>
                <w:bCs/>
                <w:color w:val="000000"/>
                <w:sz w:val="20"/>
                <w:lang w:val="ro-RO"/>
              </w:rPr>
              <w:t>, 13 și 14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D10D0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6A8ABD6C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1CB79" w14:textId="77777777" w:rsidR="000879B5" w:rsidRPr="00743905" w:rsidRDefault="000879B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7C8BB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C9DB9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BC2B6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879B5" w:rsidRPr="00743905" w14:paraId="42956362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B3DBF" w14:textId="77777777" w:rsidR="000879B5" w:rsidRPr="00743905" w:rsidRDefault="000879B5" w:rsidP="000879B5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CBA5A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5F32C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ECF13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 Călători</w:t>
            </w:r>
          </w:p>
          <w:p w14:paraId="64CB01EA" w14:textId="77777777" w:rsidR="000879B5" w:rsidRPr="00D73778" w:rsidRDefault="000879B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color w:val="000000"/>
                <w:sz w:val="20"/>
                <w:lang w:val="ro-RO"/>
              </w:rPr>
              <w:t>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54B24" w14:textId="77777777" w:rsidR="000879B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5AF09BD0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56 și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65E71" w14:textId="77777777" w:rsidR="000879B5" w:rsidRPr="00D73778" w:rsidRDefault="000879B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en-US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1F3C3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14A17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454C9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879B5" w:rsidRPr="00743905" w14:paraId="2E0D6C02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28190" w14:textId="77777777" w:rsidR="000879B5" w:rsidRPr="00743905" w:rsidRDefault="000879B5" w:rsidP="000879B5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15EC8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E0708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098CA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28A3F" w14:textId="77777777" w:rsidR="000879B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TDJ 40/46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E7F4F" w14:textId="77777777" w:rsidR="000879B5" w:rsidRDefault="000879B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6CD2B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9D1CB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25D99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1-3 Cap Y.</w:t>
            </w:r>
          </w:p>
        </w:tc>
      </w:tr>
      <w:tr w:rsidR="000879B5" w:rsidRPr="00743905" w14:paraId="49D44F32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54FC2" w14:textId="77777777" w:rsidR="000879B5" w:rsidRPr="00743905" w:rsidRDefault="000879B5" w:rsidP="000879B5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1A6D0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92B2B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9CD89" w14:textId="77777777" w:rsidR="000879B5" w:rsidRDefault="000879B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193EF476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517BB" w14:textId="77777777" w:rsidR="000879B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14:paraId="52DC11A3" w14:textId="77777777" w:rsidR="000879B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10 - 16,</w:t>
            </w:r>
          </w:p>
          <w:p w14:paraId="5F9D769A" w14:textId="77777777" w:rsidR="000879B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20 - 24</w:t>
            </w:r>
          </w:p>
          <w:p w14:paraId="36DBCA5D" w14:textId="77777777" w:rsidR="000879B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14:paraId="28EF1226" w14:textId="77777777" w:rsidR="000879B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26 - 38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816C4" w14:textId="77777777" w:rsidR="000879B5" w:rsidRDefault="000879B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E4AAC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390DD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922BC" w14:textId="77777777" w:rsidR="000879B5" w:rsidRDefault="000879B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740665D4" w14:textId="77777777" w:rsidR="000879B5" w:rsidRDefault="000879B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1 - 12 abătute </w:t>
            </w:r>
          </w:p>
          <w:p w14:paraId="347D668F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Cap Y.</w:t>
            </w:r>
          </w:p>
        </w:tc>
      </w:tr>
      <w:tr w:rsidR="000879B5" w:rsidRPr="00743905" w14:paraId="2C51A4AB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F036F" w14:textId="77777777" w:rsidR="000879B5" w:rsidRPr="00743905" w:rsidRDefault="000879B5" w:rsidP="000879B5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3A419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B26C7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B7603" w14:textId="77777777" w:rsidR="000879B5" w:rsidRDefault="000879B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4A5B2323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FCB96" w14:textId="77777777" w:rsidR="000879B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1F31C" w14:textId="77777777" w:rsidR="000879B5" w:rsidRDefault="000879B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86D29" w14:textId="77777777" w:rsidR="000879B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77+830</w:t>
            </w:r>
          </w:p>
          <w:p w14:paraId="76709EA0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77+535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24D12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38992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Stație paralelogram. </w:t>
            </w:r>
          </w:p>
        </w:tc>
      </w:tr>
      <w:tr w:rsidR="000879B5" w:rsidRPr="00743905" w14:paraId="71D55984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70D0F" w14:textId="77777777" w:rsidR="000879B5" w:rsidRPr="00743905" w:rsidRDefault="000879B5" w:rsidP="000879B5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CE998" w14:textId="77777777" w:rsidR="000879B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A2A57" w14:textId="77777777" w:rsidR="000879B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6EEF8" w14:textId="77777777" w:rsidR="000879B5" w:rsidRDefault="000879B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340A961C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Băniţa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D7DE0" w14:textId="77777777" w:rsidR="000879B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2BBB7" w14:textId="77777777" w:rsidR="000879B5" w:rsidRDefault="000879B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81DF1" w14:textId="77777777" w:rsidR="000879B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74+500</w:t>
            </w:r>
          </w:p>
          <w:p w14:paraId="221184D0" w14:textId="77777777" w:rsidR="000879B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71+000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0E65F" w14:textId="77777777" w:rsidR="000879B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296F1" w14:textId="77777777" w:rsidR="000879B5" w:rsidRDefault="000879B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879B5" w:rsidRPr="00743905" w14:paraId="362A5752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7FF1D" w14:textId="77777777" w:rsidR="000879B5" w:rsidRPr="00743905" w:rsidRDefault="000879B5" w:rsidP="000879B5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2AD37" w14:textId="77777777" w:rsidR="000879B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14:paraId="799BDADD" w14:textId="77777777" w:rsidR="000879B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83FDA" w14:textId="77777777" w:rsidR="000879B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679DF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191E143D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 4 și 3 directe, Cap X, peste sch. 1, 3/3A, 1A și 7/5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B32CB" w14:textId="77777777" w:rsidR="000879B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85CEE" w14:textId="77777777" w:rsidR="000879B5" w:rsidRDefault="000879B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1DF5D" w14:textId="77777777" w:rsidR="000879B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14:paraId="2292E8E0" w14:textId="77777777" w:rsidR="000879B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C970A" w14:textId="77777777" w:rsidR="000879B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B4748" w14:textId="77777777" w:rsidR="000879B5" w:rsidRDefault="000879B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879B5" w:rsidRPr="00743905" w14:paraId="3CE8833B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4A72E" w14:textId="77777777" w:rsidR="000879B5" w:rsidRPr="00743905" w:rsidRDefault="000879B5" w:rsidP="000879B5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E40A3" w14:textId="77777777" w:rsidR="000879B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29E81" w14:textId="77777777" w:rsidR="000879B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7AD48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7E3F64A4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 (diagonalele din bretea Cap X)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4DE56" w14:textId="77777777" w:rsidR="000879B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14:paraId="12D285B3" w14:textId="77777777" w:rsidR="000879B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1 - 5 / 7</w:t>
            </w:r>
          </w:p>
          <w:p w14:paraId="315FF28E" w14:textId="77777777" w:rsidR="000879B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48E8F2D9" w14:textId="77777777" w:rsidR="000879B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1A-3/3A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950B1" w14:textId="77777777" w:rsidR="000879B5" w:rsidRDefault="000879B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95251" w14:textId="77777777" w:rsidR="000879B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7DA39" w14:textId="77777777" w:rsidR="000879B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B8CA8" w14:textId="77777777" w:rsidR="000879B5" w:rsidRDefault="000879B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2F8FDB9B" w14:textId="77777777" w:rsidR="000879B5" w:rsidRDefault="000879B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 I în fir II și invers.</w:t>
            </w:r>
          </w:p>
        </w:tc>
      </w:tr>
      <w:tr w:rsidR="000879B5" w:rsidRPr="00743905" w14:paraId="12BC08B1" w14:textId="77777777" w:rsidTr="00481280">
        <w:trPr>
          <w:cantSplit/>
          <w:trHeight w:val="3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F3192" w14:textId="77777777" w:rsidR="000879B5" w:rsidRPr="00743905" w:rsidRDefault="000879B5" w:rsidP="000879B5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D7E49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2A4F8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F6787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2833910B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01528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88847" w14:textId="77777777" w:rsidR="000879B5" w:rsidRPr="00743905" w:rsidRDefault="000879B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10972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44BB5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92ACE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879B5" w:rsidRPr="00743905" w14:paraId="2F047B90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6187C" w14:textId="77777777" w:rsidR="000879B5" w:rsidRPr="00743905" w:rsidRDefault="000879B5" w:rsidP="000879B5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63100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2B2AE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D8358" w14:textId="77777777" w:rsidR="000879B5" w:rsidRDefault="000879B5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Bănița -</w:t>
            </w:r>
          </w:p>
          <w:p w14:paraId="0004A169" w14:textId="77777777" w:rsidR="000879B5" w:rsidRDefault="000879B5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Merișor </w:t>
            </w:r>
          </w:p>
          <w:p w14:paraId="4CB0F5D6" w14:textId="77777777" w:rsidR="000879B5" w:rsidRDefault="000879B5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st. Merișor </w:t>
            </w:r>
          </w:p>
          <w:p w14:paraId="3BD3F187" w14:textId="77777777" w:rsidR="000879B5" w:rsidRPr="00743905" w:rsidRDefault="000879B5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5A720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963B9" w14:textId="77777777" w:rsidR="000879B5" w:rsidRPr="00743905" w:rsidRDefault="000879B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375AB" w14:textId="77777777" w:rsidR="000879B5" w:rsidRDefault="000879B5" w:rsidP="004E7F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64+500</w:t>
            </w:r>
          </w:p>
          <w:p w14:paraId="2945E336" w14:textId="77777777" w:rsidR="000879B5" w:rsidRPr="004E7F11" w:rsidRDefault="000879B5" w:rsidP="004E7F11">
            <w:pPr>
              <w:spacing w:before="40" w:after="40" w:line="276" w:lineRule="auto"/>
              <w:ind w:left="57" w:right="57"/>
              <w:jc w:val="center"/>
            </w:pPr>
            <w:r>
              <w:rPr>
                <w:b/>
                <w:bCs/>
                <w:color w:val="000000"/>
                <w:sz w:val="20"/>
                <w:lang w:val="ro-RO"/>
              </w:rPr>
              <w:t>60+820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A4A08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716AE" w14:textId="77777777" w:rsidR="000879B5" w:rsidRDefault="000879B5" w:rsidP="004E7F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Fără inductori. </w:t>
            </w:r>
          </w:p>
          <w:p w14:paraId="1BDE0221" w14:textId="77777777" w:rsidR="000879B5" w:rsidRPr="00743905" w:rsidRDefault="000879B5" w:rsidP="004E7F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879B5" w:rsidRPr="00743905" w14:paraId="296ABE64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51967" w14:textId="77777777" w:rsidR="000879B5" w:rsidRPr="00743905" w:rsidRDefault="000879B5" w:rsidP="000879B5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C794F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68CF6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A9B39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Baru Mare</w:t>
            </w:r>
          </w:p>
          <w:p w14:paraId="4231BC17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984CB" w14:textId="77777777" w:rsidR="000879B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între </w:t>
            </w:r>
          </w:p>
          <w:p w14:paraId="4D380955" w14:textId="77777777" w:rsidR="000879B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ax stație și </w:t>
            </w:r>
          </w:p>
          <w:p w14:paraId="79CAD472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5200F" w14:textId="77777777" w:rsidR="000879B5" w:rsidRPr="00743905" w:rsidRDefault="000879B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BC905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BC279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066F6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879B5" w:rsidRPr="00743905" w14:paraId="2C44B61B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6BFB1" w14:textId="77777777" w:rsidR="000879B5" w:rsidRPr="00743905" w:rsidRDefault="000879B5" w:rsidP="000879B5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4E070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2FB55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0D321" w14:textId="77777777" w:rsidR="000879B5" w:rsidRDefault="000879B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Pui -</w:t>
            </w:r>
          </w:p>
          <w:p w14:paraId="3D407E5E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CACC5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CEC7E" w14:textId="77777777" w:rsidR="000879B5" w:rsidRPr="00743905" w:rsidRDefault="000879B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9590A" w14:textId="77777777" w:rsidR="000879B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38+600</w:t>
            </w:r>
          </w:p>
          <w:p w14:paraId="3169C879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38+200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C9CE7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C26AE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879B5" w:rsidRPr="00743905" w14:paraId="44B024DF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AFBEE" w14:textId="77777777" w:rsidR="000879B5" w:rsidRPr="00743905" w:rsidRDefault="000879B5" w:rsidP="000879B5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FB64C" w14:textId="77777777" w:rsidR="000879B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36+100</w:t>
            </w:r>
          </w:p>
          <w:p w14:paraId="53B15D78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33+800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BB8F5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36C38" w14:textId="77777777" w:rsidR="000879B5" w:rsidRDefault="000879B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 -</w:t>
            </w:r>
          </w:p>
          <w:p w14:paraId="24EB5253" w14:textId="77777777" w:rsidR="000879B5" w:rsidRDefault="000879B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Subcetate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1F38B" w14:textId="77777777" w:rsidR="000879B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920F2" w14:textId="77777777" w:rsidR="000879B5" w:rsidRDefault="000879B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1AAB9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F47A3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BF62E" w14:textId="77777777" w:rsidR="000879B5" w:rsidRDefault="000879B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879B5" w:rsidRPr="00743905" w14:paraId="6EE7194D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3479E" w14:textId="77777777" w:rsidR="000879B5" w:rsidRPr="00743905" w:rsidRDefault="000879B5" w:rsidP="000879B5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F529D" w14:textId="77777777" w:rsidR="000879B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30+050</w:t>
            </w:r>
          </w:p>
          <w:p w14:paraId="02F11F30" w14:textId="77777777" w:rsidR="000879B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29+500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63938" w14:textId="77777777" w:rsidR="000879B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E0FCE" w14:textId="77777777" w:rsidR="000879B5" w:rsidRDefault="000879B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14:paraId="22814959" w14:textId="77777777" w:rsidR="000879B5" w:rsidRDefault="000879B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4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7AA4E" w14:textId="77777777" w:rsidR="000879B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D5D68" w14:textId="77777777" w:rsidR="000879B5" w:rsidRDefault="000879B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54E47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8B810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9EF1E" w14:textId="77777777" w:rsidR="000879B5" w:rsidRDefault="000879B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879B5" w:rsidRPr="00743905" w14:paraId="53AAC9B4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2A326" w14:textId="77777777" w:rsidR="000879B5" w:rsidRPr="00743905" w:rsidRDefault="000879B5" w:rsidP="000879B5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9AC2A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EAC69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91A60" w14:textId="77777777" w:rsidR="000879B5" w:rsidRDefault="000879B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14:paraId="72B5B3BB" w14:textId="77777777" w:rsidR="000879B5" w:rsidRDefault="000879B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D0B7D" w14:textId="77777777" w:rsidR="000879B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E8C4E" w14:textId="77777777" w:rsidR="000879B5" w:rsidRDefault="000879B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97AA1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25AB6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EEB6F" w14:textId="77777777" w:rsidR="000879B5" w:rsidRDefault="000879B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879B5" w:rsidRPr="00743905" w14:paraId="760BE10E" w14:textId="77777777" w:rsidTr="00481280">
        <w:trPr>
          <w:cantSplit/>
          <w:trHeight w:val="1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8EA10" w14:textId="77777777" w:rsidR="000879B5" w:rsidRPr="00743905" w:rsidRDefault="000879B5" w:rsidP="000879B5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84254" w14:textId="77777777" w:rsidR="000879B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12+450</w:t>
            </w:r>
          </w:p>
          <w:p w14:paraId="0EE5542E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B1D04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4CDB1" w14:textId="77777777" w:rsidR="000879B5" w:rsidRDefault="000879B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- </w:t>
            </w:r>
          </w:p>
          <w:p w14:paraId="7883AB5B" w14:textId="77777777" w:rsidR="000879B5" w:rsidRDefault="000879B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Băi și </w:t>
            </w:r>
          </w:p>
          <w:p w14:paraId="6E51BAC4" w14:textId="77777777" w:rsidR="000879B5" w:rsidRDefault="000879B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Călan Băi </w:t>
            </w:r>
          </w:p>
          <w:p w14:paraId="5076E305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00D5B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D5465" w14:textId="77777777" w:rsidR="000879B5" w:rsidRPr="00743905" w:rsidRDefault="000879B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B75BE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0C5B3" w14:textId="77777777" w:rsidR="000879B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D4F66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879B5" w:rsidRPr="00743905" w14:paraId="1946C66A" w14:textId="77777777" w:rsidTr="00481280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5D098" w14:textId="77777777" w:rsidR="000879B5" w:rsidRPr="00743905" w:rsidRDefault="000879B5" w:rsidP="000879B5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03074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FDF28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0D5AD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Călan Băi</w:t>
            </w:r>
          </w:p>
          <w:p w14:paraId="04E22704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F7DC5" w14:textId="77777777" w:rsidR="000879B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14:paraId="4E88ED0B" w14:textId="77777777" w:rsidR="000879B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ax staţie şi </w:t>
            </w:r>
          </w:p>
          <w:p w14:paraId="75FAB036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sch. 28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6F311" w14:textId="77777777" w:rsidR="000879B5" w:rsidRPr="00743905" w:rsidRDefault="000879B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798F0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2E6C8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C7E51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Restul liniei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este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închisă.</w:t>
            </w:r>
          </w:p>
        </w:tc>
      </w:tr>
      <w:tr w:rsidR="000879B5" w:rsidRPr="00743905" w14:paraId="00BB7218" w14:textId="77777777" w:rsidTr="00481280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693F1" w14:textId="77777777" w:rsidR="000879B5" w:rsidRPr="00743905" w:rsidRDefault="000879B5" w:rsidP="000879B5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670AD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D5472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D6AB6" w14:textId="77777777" w:rsidR="000879B5" w:rsidRDefault="000879B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Băcia linia 2 directă </w:t>
            </w:r>
          </w:p>
          <w:p w14:paraId="1843A508" w14:textId="77777777" w:rsidR="000879B5" w:rsidRPr="00CD295A" w:rsidRDefault="000879B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 peste DTJ 22/26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EE05F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28CC2" w14:textId="77777777" w:rsidR="000879B5" w:rsidRPr="00743905" w:rsidRDefault="000879B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EA5DA" w14:textId="77777777" w:rsidR="000879B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6+270</w:t>
            </w:r>
          </w:p>
          <w:p w14:paraId="669D5896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6+320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C5BC4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94FEA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879B5" w:rsidRPr="00743905" w14:paraId="55404EE7" w14:textId="77777777" w:rsidTr="00481280">
        <w:trPr>
          <w:cantSplit/>
          <w:trHeight w:val="82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4AB08" w14:textId="77777777" w:rsidR="000879B5" w:rsidRPr="00743905" w:rsidRDefault="000879B5" w:rsidP="000879B5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2211B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CEDED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0687A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2B64DFD2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3D </w:t>
            </w:r>
          </w:p>
          <w:p w14:paraId="57EB4A6A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29727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2ABD9A6C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137 -</w:t>
            </w:r>
          </w:p>
          <w:p w14:paraId="46D9E066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2879E" w14:textId="77777777" w:rsidR="000879B5" w:rsidRPr="00743905" w:rsidRDefault="000879B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974B7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F72C9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36ED9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879B5" w:rsidRPr="00743905" w14:paraId="3F590F72" w14:textId="77777777" w:rsidTr="00481280">
        <w:trPr>
          <w:cantSplit/>
          <w:trHeight w:val="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FC61E" w14:textId="77777777" w:rsidR="000879B5" w:rsidRPr="00743905" w:rsidRDefault="000879B5" w:rsidP="000879B5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02A58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52359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9DBB5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7A3E8871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5D, </w:t>
            </w:r>
          </w:p>
          <w:p w14:paraId="4C054126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13071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42CC062A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139/ 141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54C0E" w14:textId="77777777" w:rsidR="000879B5" w:rsidRPr="00743905" w:rsidRDefault="000879B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38F60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02AFF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E394D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879B5" w:rsidRPr="00743905" w14:paraId="4FF30C22" w14:textId="77777777" w:rsidTr="00481280">
        <w:trPr>
          <w:cantSplit/>
          <w:trHeight w:val="1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26566" w14:textId="77777777" w:rsidR="000879B5" w:rsidRPr="00743905" w:rsidRDefault="000879B5" w:rsidP="000879B5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8E3DB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A0E51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41762" w14:textId="77777777" w:rsidR="000879B5" w:rsidRDefault="000879B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44820243" w14:textId="77777777" w:rsidR="000879B5" w:rsidRDefault="000879B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DA153" w14:textId="77777777" w:rsidR="000879B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2D6F4" w14:textId="77777777" w:rsidR="000879B5" w:rsidRDefault="000879B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D1466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46B05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A49C0" w14:textId="77777777" w:rsidR="000879B5" w:rsidRDefault="000879B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 xml:space="preserve">Afectează intrări - ieşiri </w:t>
            </w:r>
          </w:p>
          <w:p w14:paraId="437C27AA" w14:textId="77777777" w:rsidR="000879B5" w:rsidRDefault="000879B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la linia 1 abătută Cap Y și linia 202 B Simeria Triaj - Simeria Buclă.</w:t>
            </w:r>
          </w:p>
          <w:p w14:paraId="0D0A6CB1" w14:textId="77777777" w:rsidR="000879B5" w:rsidRDefault="000879B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63F88429" w14:textId="77777777" w:rsidR="000879B5" w:rsidRDefault="000879B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  <w:tr w:rsidR="000879B5" w:rsidRPr="00743905" w14:paraId="159143C4" w14:textId="77777777" w:rsidTr="00481280">
        <w:trPr>
          <w:cantSplit/>
          <w:trHeight w:val="11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55C21" w14:textId="77777777" w:rsidR="000879B5" w:rsidRPr="00743905" w:rsidRDefault="000879B5" w:rsidP="000879B5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C276B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10E02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35046" w14:textId="77777777" w:rsidR="000879B5" w:rsidRDefault="000879B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62BB567C" w14:textId="77777777" w:rsidR="000879B5" w:rsidRDefault="000879B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Grupa A, linia 5A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1B0B5" w14:textId="77777777" w:rsidR="000879B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13 </w:t>
            </w:r>
          </w:p>
          <w:p w14:paraId="1E14EB8B" w14:textId="77777777" w:rsidR="000879B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239CFA88" w14:textId="77777777" w:rsidR="000879B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5843EE60" w14:textId="77777777" w:rsidR="000879B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43 / 37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CB0D7" w14:textId="77777777" w:rsidR="000879B5" w:rsidRDefault="000879B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90B64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6A24A" w14:textId="77777777" w:rsidR="000879B5" w:rsidRPr="00743905" w:rsidRDefault="000879B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CDC1C" w14:textId="77777777" w:rsidR="000879B5" w:rsidRDefault="000879B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0954CEE1" w14:textId="77777777" w:rsidR="000879B5" w:rsidRDefault="000879B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</w:tbl>
    <w:p w14:paraId="00E16842" w14:textId="77777777" w:rsidR="000879B5" w:rsidRPr="005905D7" w:rsidRDefault="000879B5" w:rsidP="00B773E9">
      <w:pPr>
        <w:spacing w:before="40" w:after="40" w:line="192" w:lineRule="auto"/>
        <w:ind w:right="57"/>
        <w:rPr>
          <w:b/>
          <w:sz w:val="20"/>
          <w:lang w:val="ro-RO"/>
        </w:rPr>
      </w:pPr>
    </w:p>
    <w:p w14:paraId="160E8EDC" w14:textId="77777777" w:rsidR="000879B5" w:rsidRDefault="000879B5" w:rsidP="00E56A6A">
      <w:pPr>
        <w:pStyle w:val="Heading1"/>
        <w:spacing w:line="360" w:lineRule="auto"/>
      </w:pPr>
      <w:r>
        <w:lastRenderedPageBreak/>
        <w:t>LINIA 200</w:t>
      </w:r>
    </w:p>
    <w:p w14:paraId="478B5CBF" w14:textId="77777777" w:rsidR="000879B5" w:rsidRDefault="000879B5" w:rsidP="00564AE3">
      <w:pPr>
        <w:pStyle w:val="Heading1"/>
        <w:spacing w:line="360" w:lineRule="auto"/>
        <w:rPr>
          <w:b w:val="0"/>
          <w:bCs w:val="0"/>
          <w:sz w:val="8"/>
        </w:rPr>
      </w:pPr>
      <w:r>
        <w:t>POD MUREŞ - COŞLARIU - CURTICI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0879B5" w14:paraId="4BF18BCD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1E886" w14:textId="77777777" w:rsidR="000879B5" w:rsidRDefault="000879B5" w:rsidP="000879B5">
            <w:pPr>
              <w:numPr>
                <w:ilvl w:val="0"/>
                <w:numId w:val="3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22E0D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449+507</w:t>
            </w:r>
          </w:p>
          <w:p w14:paraId="69DD8C9A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7CEA7" w14:textId="77777777" w:rsidR="000879B5" w:rsidRPr="00032DF2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FCD48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Orăştie -</w:t>
            </w:r>
          </w:p>
          <w:p w14:paraId="0C2343A9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Simeria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771A7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FE38B" w14:textId="77777777" w:rsidR="000879B5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91719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449+507</w:t>
            </w:r>
          </w:p>
          <w:p w14:paraId="1087FE7D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AC42C" w14:textId="77777777" w:rsidR="000879B5" w:rsidRPr="00032DF2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49FC2" w14:textId="77777777" w:rsidR="000879B5" w:rsidRPr="00F716C0" w:rsidRDefault="000879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Semnalizate ca limitare de viteză.</w:t>
            </w:r>
          </w:p>
        </w:tc>
      </w:tr>
      <w:tr w:rsidR="000879B5" w14:paraId="3317E257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D0567" w14:textId="77777777" w:rsidR="000879B5" w:rsidRDefault="000879B5" w:rsidP="000879B5">
            <w:pPr>
              <w:numPr>
                <w:ilvl w:val="0"/>
                <w:numId w:val="3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4F04D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37012" w14:textId="77777777" w:rsidR="000879B5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F41EC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Simeria- Deva și </w:t>
            </w:r>
          </w:p>
          <w:p w14:paraId="5590DD57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St. Deva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82DF2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76080" w14:textId="77777777" w:rsidR="000879B5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DE232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472+428</w:t>
            </w:r>
          </w:p>
          <w:p w14:paraId="6C7B6DE1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480+035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34926" w14:textId="77777777" w:rsidR="000879B5" w:rsidRPr="00032DF2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A0CC0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0879B5" w14:paraId="514E758D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2ED1C" w14:textId="77777777" w:rsidR="000879B5" w:rsidRDefault="000879B5" w:rsidP="000879B5">
            <w:pPr>
              <w:numPr>
                <w:ilvl w:val="0"/>
                <w:numId w:val="3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F2C48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488+054</w:t>
            </w:r>
          </w:p>
          <w:p w14:paraId="2C328938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503+983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6F2A0" w14:textId="77777777" w:rsidR="000879B5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6B054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Mintia -</w:t>
            </w:r>
          </w:p>
          <w:p w14:paraId="28B755F1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Ax.St. Ilia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8C6B6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BE485" w14:textId="77777777" w:rsidR="000879B5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AA931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9A5C6" w14:textId="77777777" w:rsidR="000879B5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98921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0879B5" w14:paraId="5BB1BC37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095C4" w14:textId="77777777" w:rsidR="000879B5" w:rsidRDefault="000879B5" w:rsidP="000879B5">
            <w:pPr>
              <w:numPr>
                <w:ilvl w:val="0"/>
                <w:numId w:val="3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E4E22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503+983</w:t>
            </w:r>
          </w:p>
          <w:p w14:paraId="6F881E3A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514+267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C99E5" w14:textId="77777777" w:rsidR="000879B5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8C5BA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Ax.St. Ilia –</w:t>
            </w:r>
          </w:p>
          <w:p w14:paraId="11B63AC1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Ax.St. Câmpuri Surduc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8AAD9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F0B2A" w14:textId="77777777" w:rsidR="000879B5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C3D46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7794D" w14:textId="77777777" w:rsidR="000879B5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554C4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0879B5" w14:paraId="38C4B730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E8217" w14:textId="77777777" w:rsidR="000879B5" w:rsidRDefault="000879B5" w:rsidP="000879B5">
            <w:pPr>
              <w:numPr>
                <w:ilvl w:val="0"/>
                <w:numId w:val="3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18CB7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504+800</w:t>
            </w:r>
          </w:p>
          <w:p w14:paraId="2C201296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5D09E" w14:textId="77777777" w:rsidR="000879B5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12C37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Ilia linia 4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A2C9F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EA64E" w14:textId="77777777" w:rsidR="000879B5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ED050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A359A" w14:textId="77777777" w:rsidR="000879B5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712B0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879B5" w14:paraId="20CBAB59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490B0" w14:textId="77777777" w:rsidR="000879B5" w:rsidRDefault="000879B5" w:rsidP="000879B5">
            <w:pPr>
              <w:numPr>
                <w:ilvl w:val="0"/>
                <w:numId w:val="3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FB17D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8E480" w14:textId="77777777" w:rsidR="000879B5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2BF0B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Ilia linia 3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7D9D7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D0CEF" w14:textId="77777777" w:rsidR="000879B5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6022B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504+800</w:t>
            </w:r>
          </w:p>
          <w:p w14:paraId="1B9E0131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078EA" w14:textId="77777777" w:rsidR="000879B5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B60C2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879B5" w14:paraId="4C645AB4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94A01" w14:textId="77777777" w:rsidR="000879B5" w:rsidRDefault="000879B5" w:rsidP="000879B5">
            <w:pPr>
              <w:numPr>
                <w:ilvl w:val="0"/>
                <w:numId w:val="3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8DC96" w14:textId="77777777" w:rsidR="000879B5" w:rsidRDefault="000879B5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508+350</w:t>
            </w:r>
          </w:p>
          <w:p w14:paraId="3CD32043" w14:textId="77777777" w:rsidR="000879B5" w:rsidRDefault="000879B5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985E8" w14:textId="77777777" w:rsidR="000879B5" w:rsidRDefault="000879B5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2C768" w14:textId="77777777" w:rsidR="000879B5" w:rsidRDefault="000879B5" w:rsidP="00DF4E4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Ilia – Câmpuri Surduc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8CE7B" w14:textId="77777777" w:rsidR="000879B5" w:rsidRDefault="000879B5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5F529" w14:textId="77777777" w:rsidR="000879B5" w:rsidRDefault="000879B5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B13BE" w14:textId="77777777" w:rsidR="000879B5" w:rsidRDefault="000879B5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508+350</w:t>
            </w:r>
          </w:p>
          <w:p w14:paraId="22311E71" w14:textId="77777777" w:rsidR="000879B5" w:rsidRDefault="000879B5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9944A" w14:textId="77777777" w:rsidR="000879B5" w:rsidRDefault="000879B5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AC069" w14:textId="77777777" w:rsidR="000879B5" w:rsidRDefault="000879B5" w:rsidP="00DF4E4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879B5" w14:paraId="46BD98AF" w14:textId="77777777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88E12" w14:textId="77777777" w:rsidR="000879B5" w:rsidRDefault="000879B5" w:rsidP="000879B5">
            <w:pPr>
              <w:numPr>
                <w:ilvl w:val="0"/>
                <w:numId w:val="3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F2AD9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B864C" w14:textId="77777777" w:rsidR="000879B5" w:rsidRPr="00032DF2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BE5AD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Zam</w:t>
            </w:r>
          </w:p>
          <w:p w14:paraId="03D71669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37795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78F8D3B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A0540" w14:textId="77777777" w:rsidR="000879B5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8228C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21479" w14:textId="77777777" w:rsidR="000879B5" w:rsidRPr="00032DF2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847F7" w14:textId="77777777" w:rsidR="000879B5" w:rsidRPr="00F716C0" w:rsidRDefault="000879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879B5" w14:paraId="048EF085" w14:textId="77777777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75620" w14:textId="77777777" w:rsidR="000879B5" w:rsidRDefault="000879B5" w:rsidP="000879B5">
            <w:pPr>
              <w:numPr>
                <w:ilvl w:val="0"/>
                <w:numId w:val="3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000B0" w14:textId="77777777" w:rsidR="000879B5" w:rsidRDefault="000879B5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546+950</w:t>
            </w:r>
          </w:p>
          <w:p w14:paraId="70B72B8A" w14:textId="77777777" w:rsidR="000879B5" w:rsidRDefault="000879B5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E318A" w14:textId="77777777" w:rsidR="000879B5" w:rsidRDefault="000879B5" w:rsidP="00151D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F3DE5" w14:textId="77777777" w:rsidR="000879B5" w:rsidRDefault="000879B5" w:rsidP="00151D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Săvîrșin -</w:t>
            </w:r>
          </w:p>
          <w:p w14:paraId="2F464DF6" w14:textId="77777777" w:rsidR="000879B5" w:rsidRDefault="000879B5" w:rsidP="00151D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9B30E" w14:textId="77777777" w:rsidR="000879B5" w:rsidRDefault="000879B5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6EE03" w14:textId="77777777" w:rsidR="000879B5" w:rsidRDefault="000879B5" w:rsidP="00151D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5BF55" w14:textId="77777777" w:rsidR="000879B5" w:rsidRDefault="000879B5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9FC57" w14:textId="77777777" w:rsidR="000879B5" w:rsidRDefault="000879B5" w:rsidP="00151D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274FE" w14:textId="77777777" w:rsidR="000879B5" w:rsidRDefault="000879B5" w:rsidP="00151D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Lucrări Coridor IV </w:t>
            </w:r>
          </w:p>
        </w:tc>
      </w:tr>
      <w:tr w:rsidR="000879B5" w14:paraId="6B951631" w14:textId="77777777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DD34A" w14:textId="77777777" w:rsidR="000879B5" w:rsidRDefault="000879B5" w:rsidP="000879B5">
            <w:pPr>
              <w:numPr>
                <w:ilvl w:val="0"/>
                <w:numId w:val="3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FA7D4" w14:textId="77777777" w:rsidR="000879B5" w:rsidRDefault="000879B5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554+600</w:t>
            </w:r>
          </w:p>
          <w:p w14:paraId="17266A3A" w14:textId="77777777" w:rsidR="000879B5" w:rsidRDefault="000879B5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555+150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5F070" w14:textId="77777777" w:rsidR="000879B5" w:rsidRDefault="000879B5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5C976" w14:textId="77777777" w:rsidR="000879B5" w:rsidRDefault="000879B5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 -</w:t>
            </w:r>
          </w:p>
          <w:p w14:paraId="562E865D" w14:textId="77777777" w:rsidR="000879B5" w:rsidRDefault="000879B5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Bârzava Nouă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57719" w14:textId="77777777" w:rsidR="000879B5" w:rsidRDefault="000879B5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6E7B3" w14:textId="77777777" w:rsidR="000879B5" w:rsidRDefault="000879B5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3B443" w14:textId="77777777" w:rsidR="000879B5" w:rsidRDefault="000879B5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554+600</w:t>
            </w:r>
          </w:p>
          <w:p w14:paraId="36E76075" w14:textId="77777777" w:rsidR="000879B5" w:rsidRDefault="000879B5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555+150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C347B" w14:textId="77777777" w:rsidR="000879B5" w:rsidRDefault="000879B5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63392" w14:textId="77777777" w:rsidR="000879B5" w:rsidRDefault="000879B5" w:rsidP="008F0CF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879B5" w14:paraId="100DB98C" w14:textId="77777777" w:rsidTr="00B650F2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151CF" w14:textId="77777777" w:rsidR="000879B5" w:rsidRDefault="000879B5" w:rsidP="000879B5">
            <w:pPr>
              <w:numPr>
                <w:ilvl w:val="0"/>
                <w:numId w:val="3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C5447" w14:textId="77777777" w:rsidR="000879B5" w:rsidRDefault="000879B5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564+350</w:t>
            </w:r>
          </w:p>
          <w:p w14:paraId="64AA1F14" w14:textId="77777777" w:rsidR="000879B5" w:rsidRDefault="000879B5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564+850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722B2" w14:textId="77777777" w:rsidR="000879B5" w:rsidRDefault="000879B5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AFE1A" w14:textId="77777777" w:rsidR="000879B5" w:rsidRDefault="000879B5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 -</w:t>
            </w:r>
          </w:p>
          <w:p w14:paraId="1F72F39B" w14:textId="77777777" w:rsidR="000879B5" w:rsidRDefault="000879B5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Bârzava Nouă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831B7" w14:textId="77777777" w:rsidR="000879B5" w:rsidRDefault="000879B5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7F9FF" w14:textId="77777777" w:rsidR="000879B5" w:rsidRDefault="000879B5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E6E2D" w14:textId="77777777" w:rsidR="000879B5" w:rsidRDefault="000879B5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564+350</w:t>
            </w:r>
          </w:p>
          <w:p w14:paraId="1DB57337" w14:textId="77777777" w:rsidR="000879B5" w:rsidRDefault="000879B5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564+850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1C7AA" w14:textId="77777777" w:rsidR="000879B5" w:rsidRDefault="000879B5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5B7ED" w14:textId="77777777" w:rsidR="000879B5" w:rsidRDefault="000879B5" w:rsidP="008F0CF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7993D70B" w14:textId="77777777" w:rsidR="000879B5" w:rsidRDefault="000879B5" w:rsidP="00623FF6">
      <w:pPr>
        <w:spacing w:before="40" w:after="40" w:line="192" w:lineRule="auto"/>
        <w:ind w:right="57"/>
        <w:rPr>
          <w:lang w:val="ro-RO"/>
        </w:rPr>
      </w:pPr>
    </w:p>
    <w:p w14:paraId="6A8BA748" w14:textId="77777777" w:rsidR="000879B5" w:rsidRDefault="000879B5" w:rsidP="006D4098">
      <w:pPr>
        <w:pStyle w:val="Heading1"/>
        <w:spacing w:line="360" w:lineRule="auto"/>
      </w:pPr>
      <w:r>
        <w:lastRenderedPageBreak/>
        <w:t>LINIA 201</w:t>
      </w:r>
    </w:p>
    <w:p w14:paraId="0A9D6E2B" w14:textId="77777777" w:rsidR="000879B5" w:rsidRDefault="000879B5" w:rsidP="00647561">
      <w:pPr>
        <w:pStyle w:val="Heading1"/>
        <w:spacing w:line="360" w:lineRule="auto"/>
        <w:rPr>
          <w:b w:val="0"/>
          <w:bCs w:val="0"/>
          <w:sz w:val="8"/>
        </w:rPr>
      </w:pPr>
      <w:r>
        <w:t>TEIUŞ - COŞLARIU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9"/>
        <w:gridCol w:w="752"/>
        <w:gridCol w:w="2199"/>
        <w:gridCol w:w="869"/>
        <w:gridCol w:w="752"/>
        <w:gridCol w:w="879"/>
        <w:gridCol w:w="752"/>
        <w:gridCol w:w="2487"/>
      </w:tblGrid>
      <w:tr w:rsidR="000879B5" w14:paraId="72A47EE9" w14:textId="77777777">
        <w:trPr>
          <w:cantSplit/>
          <w:trHeight w:val="267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82882" w14:textId="77777777" w:rsidR="000879B5" w:rsidRDefault="000879B5" w:rsidP="000879B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6E89A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652EE" w14:textId="77777777" w:rsidR="000879B5" w:rsidRPr="00C937B4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85F63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4D801428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22F67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14315956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maca-</w:t>
            </w:r>
          </w:p>
          <w:p w14:paraId="443D06B1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zul extrem</w:t>
            </w:r>
          </w:p>
          <w:p w14:paraId="743694F5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D60FB" w14:textId="77777777" w:rsidR="000879B5" w:rsidRPr="00C937B4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937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E5F44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984B3" w14:textId="77777777" w:rsidR="000879B5" w:rsidRPr="00C937B4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4AE6D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79B5" w14:paraId="06F1FB65" w14:textId="77777777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59F77" w14:textId="77777777" w:rsidR="000879B5" w:rsidRDefault="000879B5" w:rsidP="000879B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36496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6857E" w14:textId="77777777" w:rsidR="000879B5" w:rsidRPr="00C937B4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BF2B1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4DEA2174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23EFA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906D384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D2880" w14:textId="77777777" w:rsidR="000879B5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77D28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94C62" w14:textId="77777777" w:rsidR="000879B5" w:rsidRPr="00C937B4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4382C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D6BD176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C4FA822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şi 10.</w:t>
            </w:r>
          </w:p>
        </w:tc>
      </w:tr>
      <w:tr w:rsidR="000879B5" w14:paraId="4F366EAC" w14:textId="77777777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5F968" w14:textId="77777777" w:rsidR="000879B5" w:rsidRDefault="000879B5" w:rsidP="000879B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DC898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569CD" w14:textId="77777777" w:rsidR="000879B5" w:rsidRPr="00C937B4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8BD9C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03CEBEE0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D4981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A79A132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9D201" w14:textId="77777777" w:rsidR="000879B5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A5E35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CFC08" w14:textId="77777777" w:rsidR="000879B5" w:rsidRPr="00C937B4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DA483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5DACF4C1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</w:tbl>
    <w:p w14:paraId="76409F29" w14:textId="77777777" w:rsidR="000879B5" w:rsidRPr="003012FC" w:rsidRDefault="000879B5">
      <w:pPr>
        <w:spacing w:before="40" w:after="40" w:line="192" w:lineRule="auto"/>
        <w:ind w:right="57"/>
      </w:pPr>
    </w:p>
    <w:p w14:paraId="6C352AD7" w14:textId="77777777" w:rsidR="000879B5" w:rsidRDefault="000879B5" w:rsidP="00C53936">
      <w:pPr>
        <w:pStyle w:val="Heading1"/>
        <w:spacing w:line="360" w:lineRule="auto"/>
      </w:pPr>
      <w:r>
        <w:t>LINIA 202 A</w:t>
      </w:r>
    </w:p>
    <w:p w14:paraId="4EB96C98" w14:textId="77777777" w:rsidR="000879B5" w:rsidRDefault="000879B5" w:rsidP="00DF1411">
      <w:pPr>
        <w:pStyle w:val="Heading1"/>
        <w:spacing w:line="360" w:lineRule="auto"/>
        <w:rPr>
          <w:b w:val="0"/>
          <w:bCs w:val="0"/>
          <w:sz w:val="8"/>
        </w:rPr>
      </w:pPr>
      <w:r>
        <w:t>TURDAŞ - SIMERIA TRIAJ (DELTA)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55"/>
        <w:gridCol w:w="772"/>
        <w:gridCol w:w="2201"/>
        <w:gridCol w:w="870"/>
        <w:gridCol w:w="757"/>
        <w:gridCol w:w="869"/>
        <w:gridCol w:w="753"/>
        <w:gridCol w:w="9"/>
        <w:gridCol w:w="2483"/>
      </w:tblGrid>
      <w:tr w:rsidR="000879B5" w14:paraId="2F438CB6" w14:textId="77777777">
        <w:trPr>
          <w:cantSplit/>
          <w:trHeight w:val="120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7F20A" w14:textId="77777777" w:rsidR="000879B5" w:rsidRDefault="000879B5" w:rsidP="000879B5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D35EA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A0209" w14:textId="77777777" w:rsidR="000879B5" w:rsidRPr="00874940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CFDAB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Simeria Triaj Grupa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C6043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1285CDB3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12A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0F9F6" w14:textId="77777777" w:rsidR="000879B5" w:rsidRPr="0048429E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429E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2131C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3CA40" w14:textId="77777777" w:rsidR="000879B5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2D21D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1D, 2D şi 3D.</w:t>
            </w:r>
          </w:p>
        </w:tc>
      </w:tr>
      <w:tr w:rsidR="000879B5" w14:paraId="29C84DD3" w14:textId="77777777">
        <w:trPr>
          <w:cantSplit/>
          <w:trHeight w:val="138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9E45A" w14:textId="77777777" w:rsidR="000879B5" w:rsidRDefault="000879B5" w:rsidP="000879B5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A406A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5F5AD" w14:textId="77777777" w:rsidR="000879B5" w:rsidRPr="00874940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EDF84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Simeria Triaj 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1937C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3CF4C" w14:textId="77777777" w:rsidR="000879B5" w:rsidRPr="0048429E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44285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8ACBA" w14:textId="77777777" w:rsidR="000879B5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72F30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 abătută Cap Y.</w:t>
            </w:r>
          </w:p>
          <w:p w14:paraId="291A398D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E1EAC63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Stație paralelogram.</w:t>
            </w:r>
          </w:p>
        </w:tc>
      </w:tr>
      <w:tr w:rsidR="000879B5" w:rsidRPr="00743905" w14:paraId="3D5D005A" w14:textId="77777777">
        <w:trPr>
          <w:cantSplit/>
          <w:trHeight w:val="13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E54DF" w14:textId="77777777" w:rsidR="000879B5" w:rsidRPr="00743905" w:rsidRDefault="000879B5" w:rsidP="000879B5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AB1D9" w14:textId="77777777" w:rsidR="000879B5" w:rsidRPr="0074390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3+200</w:t>
            </w:r>
          </w:p>
          <w:p w14:paraId="13B5AC93" w14:textId="77777777" w:rsidR="000879B5" w:rsidRPr="0074390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2+100</w:t>
            </w: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A359B" w14:textId="77777777" w:rsidR="000879B5" w:rsidRPr="0074390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7499D" w14:textId="77777777" w:rsidR="000879B5" w:rsidRPr="00743905" w:rsidRDefault="000879B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5D2FB864" w14:textId="77777777" w:rsidR="000879B5" w:rsidRPr="00743905" w:rsidRDefault="000879B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</w:t>
            </w:r>
          </w:p>
          <w:p w14:paraId="0AC1C28D" w14:textId="77777777" w:rsidR="000879B5" w:rsidRPr="00743905" w:rsidRDefault="000879B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5D directă, cuprinsă între </w:t>
            </w:r>
          </w:p>
          <w:p w14:paraId="4651561E" w14:textId="77777777" w:rsidR="000879B5" w:rsidRPr="00743905" w:rsidRDefault="000879B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T.D.J. 64 / 72 şi </w:t>
            </w:r>
          </w:p>
          <w:p w14:paraId="39618DE6" w14:textId="77777777" w:rsidR="000879B5" w:rsidRPr="00743905" w:rsidRDefault="000879B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T.D.J. 139 / 141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D7197" w14:textId="77777777" w:rsidR="000879B5" w:rsidRPr="0074390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BA12C" w14:textId="77777777" w:rsidR="000879B5" w:rsidRPr="00743905" w:rsidRDefault="000879B5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2DD71" w14:textId="77777777" w:rsidR="000879B5" w:rsidRPr="0074390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60455" w14:textId="77777777" w:rsidR="000879B5" w:rsidRPr="0074390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0E0E9" w14:textId="77777777" w:rsidR="000879B5" w:rsidRPr="00743905" w:rsidRDefault="000879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14:paraId="44C10EAE" w14:textId="77777777" w:rsidR="000879B5" w:rsidRPr="00743905" w:rsidRDefault="000879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Staţie paralelogram.</w:t>
            </w:r>
          </w:p>
        </w:tc>
      </w:tr>
      <w:tr w:rsidR="000879B5" w:rsidRPr="00743905" w14:paraId="633572AF" w14:textId="77777777">
        <w:trPr>
          <w:cantSplit/>
          <w:trHeight w:val="82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3600D" w14:textId="77777777" w:rsidR="000879B5" w:rsidRPr="00743905" w:rsidRDefault="000879B5" w:rsidP="000879B5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8A705" w14:textId="77777777" w:rsidR="000879B5" w:rsidRPr="0074390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C2B8E" w14:textId="77777777" w:rsidR="000879B5" w:rsidRPr="0074390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FBE07" w14:textId="77777777" w:rsidR="000879B5" w:rsidRPr="00743905" w:rsidRDefault="000879B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2C29EB69" w14:textId="77777777" w:rsidR="000879B5" w:rsidRPr="00743905" w:rsidRDefault="000879B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3D </w:t>
            </w:r>
          </w:p>
          <w:p w14:paraId="5F38DEF4" w14:textId="77777777" w:rsidR="000879B5" w:rsidRPr="00743905" w:rsidRDefault="000879B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E1F3E" w14:textId="77777777" w:rsidR="000879B5" w:rsidRPr="0074390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359156E1" w14:textId="77777777" w:rsidR="000879B5" w:rsidRPr="0074390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137-104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EC8E9" w14:textId="77777777" w:rsidR="000879B5" w:rsidRPr="00743905" w:rsidRDefault="000879B5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E5DF2" w14:textId="77777777" w:rsidR="000879B5" w:rsidRPr="0074390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6FBCF" w14:textId="77777777" w:rsidR="000879B5" w:rsidRPr="0074390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70771" w14:textId="77777777" w:rsidR="000879B5" w:rsidRPr="00743905" w:rsidRDefault="000879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879B5" w:rsidRPr="00743905" w14:paraId="3EFD902A" w14:textId="77777777">
        <w:trPr>
          <w:cantSplit/>
          <w:trHeight w:val="71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D8E80" w14:textId="77777777" w:rsidR="000879B5" w:rsidRPr="00743905" w:rsidRDefault="000879B5" w:rsidP="000879B5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07FB2" w14:textId="77777777" w:rsidR="000879B5" w:rsidRPr="0074390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F962B" w14:textId="77777777" w:rsidR="000879B5" w:rsidRPr="0074390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0ECE8" w14:textId="77777777" w:rsidR="000879B5" w:rsidRPr="00743905" w:rsidRDefault="000879B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11BD285F" w14:textId="77777777" w:rsidR="000879B5" w:rsidRPr="00743905" w:rsidRDefault="000879B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5D, </w:t>
            </w:r>
          </w:p>
          <w:p w14:paraId="20C27ECF" w14:textId="77777777" w:rsidR="000879B5" w:rsidRPr="00743905" w:rsidRDefault="000879B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78AD0" w14:textId="77777777" w:rsidR="000879B5" w:rsidRPr="0074390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4AE52F92" w14:textId="77777777" w:rsidR="000879B5" w:rsidRPr="0074390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139/ 141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EBDFE" w14:textId="77777777" w:rsidR="000879B5" w:rsidRPr="00743905" w:rsidRDefault="000879B5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B9DD4" w14:textId="77777777" w:rsidR="000879B5" w:rsidRPr="0074390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29EB8" w14:textId="77777777" w:rsidR="000879B5" w:rsidRPr="0074390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F9E03" w14:textId="77777777" w:rsidR="000879B5" w:rsidRPr="00743905" w:rsidRDefault="000879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</w:tbl>
    <w:p w14:paraId="20906224" w14:textId="77777777" w:rsidR="000879B5" w:rsidRDefault="000879B5">
      <w:pPr>
        <w:spacing w:before="40" w:after="40" w:line="192" w:lineRule="auto"/>
        <w:ind w:right="57"/>
        <w:rPr>
          <w:sz w:val="20"/>
          <w:lang w:val="ro-RO"/>
        </w:rPr>
      </w:pPr>
    </w:p>
    <w:p w14:paraId="5AE3AFEB" w14:textId="77777777" w:rsidR="000879B5" w:rsidRDefault="000879B5" w:rsidP="00BD3926">
      <w:pPr>
        <w:pStyle w:val="Heading1"/>
        <w:spacing w:line="360" w:lineRule="auto"/>
      </w:pPr>
      <w:r>
        <w:t>LINIA 202 B</w:t>
      </w:r>
    </w:p>
    <w:p w14:paraId="6BE0BAE9" w14:textId="77777777" w:rsidR="000879B5" w:rsidRDefault="000879B5" w:rsidP="00986206">
      <w:pPr>
        <w:pStyle w:val="Heading1"/>
        <w:spacing w:line="360" w:lineRule="auto"/>
        <w:rPr>
          <w:b w:val="0"/>
          <w:bCs w:val="0"/>
          <w:sz w:val="8"/>
        </w:rPr>
      </w:pPr>
      <w:r>
        <w:t>SIMERIA - SIMERIA TRIAJ GR. D (BUCLĂ)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69"/>
        <w:gridCol w:w="758"/>
        <w:gridCol w:w="2201"/>
        <w:gridCol w:w="870"/>
        <w:gridCol w:w="757"/>
        <w:gridCol w:w="869"/>
        <w:gridCol w:w="753"/>
        <w:gridCol w:w="2492"/>
      </w:tblGrid>
      <w:tr w:rsidR="000879B5" w14:paraId="4A5FB3AE" w14:textId="77777777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F761B" w14:textId="77777777" w:rsidR="000879B5" w:rsidRDefault="000879B5" w:rsidP="000879B5">
            <w:pPr>
              <w:numPr>
                <w:ilvl w:val="0"/>
                <w:numId w:val="6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2AE37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26DF7" w14:textId="77777777" w:rsidR="000879B5" w:rsidRPr="007C5BF9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16B7C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Simeria Triaj</w:t>
            </w:r>
          </w:p>
          <w:p w14:paraId="3BF523DA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D37B0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6FE3E71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12A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E5748" w14:textId="77777777" w:rsidR="000879B5" w:rsidRPr="007C5BF9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74404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925A4" w14:textId="77777777" w:rsidR="000879B5" w:rsidRPr="00BD268F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5FCC3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73EAC2A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1D, 2D și 3D.</w:t>
            </w:r>
          </w:p>
        </w:tc>
      </w:tr>
    </w:tbl>
    <w:p w14:paraId="547CEDAE" w14:textId="77777777" w:rsidR="000879B5" w:rsidRDefault="000879B5">
      <w:pPr>
        <w:spacing w:before="40" w:after="40" w:line="192" w:lineRule="auto"/>
        <w:ind w:right="57"/>
        <w:rPr>
          <w:sz w:val="20"/>
          <w:lang w:val="ro-RO"/>
        </w:rPr>
      </w:pPr>
    </w:p>
    <w:p w14:paraId="2120D3CE" w14:textId="77777777" w:rsidR="000879B5" w:rsidRDefault="000879B5" w:rsidP="001B4DE9">
      <w:pPr>
        <w:pStyle w:val="Heading1"/>
        <w:spacing w:line="360" w:lineRule="auto"/>
      </w:pPr>
      <w:r>
        <w:t>LINIA 213</w:t>
      </w:r>
    </w:p>
    <w:p w14:paraId="036A55B7" w14:textId="77777777" w:rsidR="000879B5" w:rsidRDefault="000879B5" w:rsidP="00D668A1">
      <w:pPr>
        <w:pStyle w:val="Heading1"/>
        <w:spacing w:line="360" w:lineRule="auto"/>
        <w:rPr>
          <w:b w:val="0"/>
          <w:bCs w:val="0"/>
          <w:sz w:val="8"/>
        </w:rPr>
      </w:pPr>
      <w:r>
        <w:t>SIMERIA - HUNEDOARA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3"/>
        <w:gridCol w:w="865"/>
        <w:gridCol w:w="748"/>
        <w:gridCol w:w="2187"/>
        <w:gridCol w:w="947"/>
        <w:gridCol w:w="748"/>
        <w:gridCol w:w="863"/>
        <w:gridCol w:w="746"/>
        <w:gridCol w:w="2469"/>
      </w:tblGrid>
      <w:tr w:rsidR="000879B5" w14:paraId="73020348" w14:textId="77777777">
        <w:trPr>
          <w:cantSplit/>
          <w:trHeight w:val="1237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6F2B9" w14:textId="77777777" w:rsidR="000879B5" w:rsidRDefault="000879B5" w:rsidP="000879B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A6140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19703" w14:textId="77777777" w:rsidR="000879B5" w:rsidRPr="00BA7F8C" w:rsidRDefault="000879B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B21DC" w14:textId="77777777" w:rsidR="000879B5" w:rsidRDefault="000879B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Bârcea Mică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ED19B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0E0C1B9A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1 - 7, </w:t>
            </w:r>
          </w:p>
          <w:p w14:paraId="018B92D4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2 - 8 </w:t>
            </w:r>
          </w:p>
          <w:p w14:paraId="628C851D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43DB88EC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4 - 6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08D71" w14:textId="77777777" w:rsidR="000879B5" w:rsidRPr="009E0061" w:rsidRDefault="000879B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EFB5E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E44C0" w14:textId="77777777" w:rsidR="000879B5" w:rsidRPr="00BA7F8C" w:rsidRDefault="000879B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0607A" w14:textId="77777777" w:rsidR="000879B5" w:rsidRDefault="000879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213 şi 214.</w:t>
            </w:r>
          </w:p>
        </w:tc>
      </w:tr>
      <w:tr w:rsidR="000879B5" w14:paraId="16C5C5E2" w14:textId="77777777">
        <w:trPr>
          <w:cantSplit/>
          <w:trHeight w:val="81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4CEA1" w14:textId="77777777" w:rsidR="000879B5" w:rsidRDefault="000879B5" w:rsidP="000879B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7B87F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DE151" w14:textId="77777777" w:rsidR="000879B5" w:rsidRDefault="000879B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99998" w14:textId="77777777" w:rsidR="000879B5" w:rsidRDefault="000879B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Hunedoara</w:t>
            </w:r>
          </w:p>
          <w:p w14:paraId="71F64CC2" w14:textId="77777777" w:rsidR="000879B5" w:rsidRDefault="000879B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BA7F0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66699" w14:textId="77777777" w:rsidR="000879B5" w:rsidRPr="009E0061" w:rsidRDefault="000879B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ACF34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BCCA4" w14:textId="77777777" w:rsidR="000879B5" w:rsidRPr="00BA7F8C" w:rsidRDefault="000879B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685BE" w14:textId="77777777" w:rsidR="000879B5" w:rsidRDefault="000879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879B5" w14:paraId="70C42856" w14:textId="77777777">
        <w:trPr>
          <w:cantSplit/>
          <w:trHeight w:val="81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52C52" w14:textId="77777777" w:rsidR="000879B5" w:rsidRDefault="000879B5" w:rsidP="000879B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208A0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1BCDD" w14:textId="77777777" w:rsidR="000879B5" w:rsidRDefault="000879B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742DA" w14:textId="77777777" w:rsidR="000879B5" w:rsidRDefault="000879B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Hunedoara</w:t>
            </w:r>
          </w:p>
          <w:p w14:paraId="7FDC737E" w14:textId="77777777" w:rsidR="000879B5" w:rsidRDefault="000879B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7A1DC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93CC8" w14:textId="77777777" w:rsidR="000879B5" w:rsidRPr="009E0061" w:rsidRDefault="000879B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D7F8D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31538" w14:textId="77777777" w:rsidR="000879B5" w:rsidRPr="00BA7F8C" w:rsidRDefault="000879B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1ECBF" w14:textId="77777777" w:rsidR="000879B5" w:rsidRDefault="000879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879B5" w14:paraId="25DD4177" w14:textId="77777777">
        <w:trPr>
          <w:cantSplit/>
          <w:trHeight w:val="81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C59FD" w14:textId="77777777" w:rsidR="000879B5" w:rsidRDefault="000879B5" w:rsidP="000879B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5045E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57299" w14:textId="77777777" w:rsidR="000879B5" w:rsidRDefault="000879B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A3984" w14:textId="77777777" w:rsidR="000879B5" w:rsidRDefault="000879B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Hunedoara</w:t>
            </w:r>
          </w:p>
          <w:p w14:paraId="236D3FF1" w14:textId="77777777" w:rsidR="000879B5" w:rsidRDefault="000879B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11 abătută Cap X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AC2DD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3652689C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21 </w:t>
            </w:r>
          </w:p>
          <w:p w14:paraId="1283F7B9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6BC33FE2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3C76AC79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 / 51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38309" w14:textId="77777777" w:rsidR="000879B5" w:rsidRDefault="000879B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6CB61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543A6" w14:textId="77777777" w:rsidR="000879B5" w:rsidRPr="00BA7F8C" w:rsidRDefault="000879B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0F113" w14:textId="77777777" w:rsidR="000879B5" w:rsidRDefault="000879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34254AB9" w14:textId="77777777" w:rsidR="000879B5" w:rsidRPr="006A7611" w:rsidRDefault="000879B5">
      <w:pPr>
        <w:spacing w:before="40" w:after="40" w:line="192" w:lineRule="auto"/>
        <w:ind w:right="57"/>
      </w:pPr>
    </w:p>
    <w:p w14:paraId="5C0B9651" w14:textId="77777777" w:rsidR="000879B5" w:rsidRDefault="000879B5" w:rsidP="005B00A7">
      <w:pPr>
        <w:pStyle w:val="Heading1"/>
        <w:spacing w:line="360" w:lineRule="auto"/>
      </w:pPr>
      <w:r>
        <w:lastRenderedPageBreak/>
        <w:t>LINIA 218</w:t>
      </w:r>
    </w:p>
    <w:p w14:paraId="4392865B" w14:textId="77777777" w:rsidR="000879B5" w:rsidRDefault="000879B5" w:rsidP="008C7840">
      <w:pPr>
        <w:pStyle w:val="Heading1"/>
        <w:spacing w:line="360" w:lineRule="auto"/>
        <w:rPr>
          <w:b w:val="0"/>
          <w:bCs w:val="0"/>
          <w:sz w:val="8"/>
        </w:rPr>
      </w:pPr>
      <w:r>
        <w:t>TIMIŞOARA NORD - ARAD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0879B5" w14:paraId="360F4A49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91E3C" w14:textId="77777777" w:rsidR="000879B5" w:rsidRDefault="000879B5" w:rsidP="000879B5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9C116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121F0" w14:textId="77777777" w:rsidR="000879B5" w:rsidRPr="00CF787F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FCFD2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65D4B11C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B68E6" w14:textId="77777777" w:rsidR="000879B5" w:rsidRPr="00465A98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</w:t>
            </w:r>
          </w:p>
          <w:p w14:paraId="0413FE59" w14:textId="77777777" w:rsidR="000879B5" w:rsidRPr="00465A98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1580E" w14:textId="77777777" w:rsidR="000879B5" w:rsidRPr="00CF787F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F787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BBBA5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A8960" w14:textId="77777777" w:rsidR="000879B5" w:rsidRPr="00984D71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4F8F3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79B5" w:rsidRPr="00A8307A" w14:paraId="1DA7D217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19B5B" w14:textId="77777777" w:rsidR="000879B5" w:rsidRPr="00A75A00" w:rsidRDefault="000879B5" w:rsidP="000879B5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19473" w14:textId="77777777" w:rsidR="000879B5" w:rsidRPr="00A8307A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8E7EE" w14:textId="77777777" w:rsidR="000879B5" w:rsidRPr="00A8307A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65B5F" w14:textId="77777777" w:rsidR="000879B5" w:rsidRPr="00A8307A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C8C110C" w14:textId="77777777" w:rsidR="000879B5" w:rsidRPr="00A8307A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6C26A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peste sch. 11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</w:t>
            </w:r>
            <w:r w:rsidRPr="00664FA3">
              <w:rPr>
                <w:b/>
                <w:bCs/>
                <w:sz w:val="20"/>
                <w:szCs w:val="20"/>
                <w:lang w:val="ro-RO"/>
              </w:rPr>
              <w:t>51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97 </w:t>
            </w:r>
          </w:p>
          <w:p w14:paraId="1B0D3A2C" w14:textId="77777777" w:rsidR="000879B5" w:rsidRPr="00664FA3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D5F68" w14:textId="77777777" w:rsidR="000879B5" w:rsidRPr="00A8307A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2062E" w14:textId="77777777" w:rsidR="000879B5" w:rsidRPr="00A8307A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3CDAE" w14:textId="77777777" w:rsidR="000879B5" w:rsidRPr="00A8307A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6642E" w14:textId="77777777" w:rsidR="000879B5" w:rsidRPr="00A8307A" w:rsidRDefault="000879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25DF5A1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14:paraId="39A4EED1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076A8CCA" w14:textId="77777777" w:rsidR="000879B5" w:rsidRPr="00664FA3" w:rsidRDefault="000879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664FA3">
              <w:rPr>
                <w:b/>
                <w:bCs/>
                <w:i/>
                <w:iCs/>
                <w:sz w:val="20"/>
                <w:lang w:val="ro-RO"/>
              </w:rPr>
              <w:t>Lugoj.</w:t>
            </w:r>
          </w:p>
        </w:tc>
      </w:tr>
      <w:tr w:rsidR="000879B5" w:rsidRPr="00A8307A" w14:paraId="05042E8D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37261" w14:textId="77777777" w:rsidR="000879B5" w:rsidRPr="00A75A00" w:rsidRDefault="000879B5" w:rsidP="000879B5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7CBA8" w14:textId="77777777" w:rsidR="000879B5" w:rsidRPr="00A8307A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CAC65" w14:textId="77777777" w:rsidR="000879B5" w:rsidRPr="00A8307A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E79A8" w14:textId="77777777" w:rsidR="000879B5" w:rsidRPr="00A8307A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4CDE924" w14:textId="77777777" w:rsidR="000879B5" w:rsidRPr="00A8307A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5CC05" w14:textId="77777777" w:rsidR="000879B5" w:rsidRPr="00664FA3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14:paraId="6420894C" w14:textId="77777777" w:rsidR="000879B5" w:rsidRPr="00664FA3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00C43" w14:textId="77777777" w:rsidR="000879B5" w:rsidRPr="00A8307A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35681" w14:textId="77777777" w:rsidR="000879B5" w:rsidRPr="00A8307A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A8FD8" w14:textId="77777777" w:rsidR="000879B5" w:rsidRPr="00A8307A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D2A68" w14:textId="77777777" w:rsidR="000879B5" w:rsidRPr="00A8307A" w:rsidRDefault="000879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8C0C8EC" w14:textId="77777777" w:rsidR="000879B5" w:rsidRPr="00A8307A" w:rsidRDefault="000879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26E8EA5D" w14:textId="77777777" w:rsidR="000879B5" w:rsidRPr="00A8307A" w:rsidRDefault="000879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5073C973" w14:textId="77777777" w:rsidR="000879B5" w:rsidRPr="00A8307A" w:rsidRDefault="000879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0879B5" w:rsidRPr="00A8307A" w14:paraId="018C50F3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A8EAC" w14:textId="77777777" w:rsidR="000879B5" w:rsidRPr="00A75A00" w:rsidRDefault="000879B5" w:rsidP="000879B5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01FD8" w14:textId="77777777" w:rsidR="000879B5" w:rsidRPr="00A8307A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2869F" w14:textId="77777777" w:rsidR="000879B5" w:rsidRPr="003F40D2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363D8" w14:textId="77777777" w:rsidR="000879B5" w:rsidRPr="00A8307A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55A2663" w14:textId="77777777" w:rsidR="000879B5" w:rsidRPr="00A8307A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FAAC3" w14:textId="77777777" w:rsidR="000879B5" w:rsidRPr="00A8307A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13, 17, 29, 43, 59, 63, 69, 73, 75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8307A">
              <w:rPr>
                <w:b/>
                <w:bCs/>
                <w:sz w:val="20"/>
                <w:lang w:val="ro-RO"/>
              </w:rPr>
              <w:t>79</w:t>
            </w:r>
            <w:r>
              <w:rPr>
                <w:b/>
                <w:bCs/>
                <w:sz w:val="20"/>
                <w:lang w:val="ro-RO"/>
              </w:rPr>
              <w:t>, 115 și 119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6CBFD" w14:textId="77777777" w:rsidR="000879B5" w:rsidRPr="003F40D2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3F40D2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C77E3" w14:textId="77777777" w:rsidR="000879B5" w:rsidRPr="00A8307A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0042D" w14:textId="77777777" w:rsidR="000879B5" w:rsidRPr="003F40D2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CFB7A" w14:textId="77777777" w:rsidR="000879B5" w:rsidRPr="00A8307A" w:rsidRDefault="000879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0185BF3" w14:textId="77777777" w:rsidR="000879B5" w:rsidRPr="00A8307A" w:rsidRDefault="000879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0879B5" w:rsidRPr="00A8307A" w14:paraId="472EAB4A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A1B51" w14:textId="77777777" w:rsidR="000879B5" w:rsidRPr="00A75A00" w:rsidRDefault="000879B5" w:rsidP="000879B5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6F69A" w14:textId="77777777" w:rsidR="000879B5" w:rsidRPr="00A8307A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F40D9" w14:textId="77777777" w:rsidR="000879B5" w:rsidRPr="003F40D2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78292" w14:textId="77777777" w:rsidR="000879B5" w:rsidRPr="00A8307A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8790EA8" w14:textId="77777777" w:rsidR="000879B5" w:rsidRPr="00A8307A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400EB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11438ED" w14:textId="77777777" w:rsidR="000879B5" w:rsidRPr="00A8307A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891D3" w14:textId="77777777" w:rsidR="000879B5" w:rsidRPr="003F40D2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3F40D2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F0832" w14:textId="77777777" w:rsidR="000879B5" w:rsidRPr="00A8307A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A3704" w14:textId="77777777" w:rsidR="000879B5" w:rsidRPr="003F40D2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D478E" w14:textId="77777777" w:rsidR="000879B5" w:rsidRPr="00A8307A" w:rsidRDefault="000879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C9EE7C8" w14:textId="77777777" w:rsidR="000879B5" w:rsidRPr="00A8307A" w:rsidRDefault="000879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0879B5" w:rsidRPr="00A8307A" w14:paraId="52E86BB6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E023C" w14:textId="77777777" w:rsidR="000879B5" w:rsidRPr="00A75A00" w:rsidRDefault="000879B5" w:rsidP="000879B5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89528" w14:textId="77777777" w:rsidR="000879B5" w:rsidRPr="00A8307A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F05CF" w14:textId="77777777" w:rsidR="000879B5" w:rsidRPr="00732832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EADCB" w14:textId="77777777" w:rsidR="000879B5" w:rsidRPr="00A8307A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90E052F" w14:textId="77777777" w:rsidR="000879B5" w:rsidRPr="00A8307A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9BE01" w14:textId="77777777" w:rsidR="000879B5" w:rsidRPr="00A8307A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B15B6" w14:textId="77777777" w:rsidR="000879B5" w:rsidRPr="007B4F6A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7B4F6A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CCFCB" w14:textId="77777777" w:rsidR="000879B5" w:rsidRPr="00A8307A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C6F24" w14:textId="77777777" w:rsidR="000879B5" w:rsidRPr="00732832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0B475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4C7DA6C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și de la st. Timișoara Sud, Timișoara Vest și Ronaț Triaj.</w:t>
            </w:r>
          </w:p>
          <w:p w14:paraId="42134D0E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97FFA88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3DBB3B8D" w14:textId="77777777" w:rsidR="000879B5" w:rsidRPr="00A8307A" w:rsidRDefault="000879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0879B5" w:rsidRPr="00A8307A" w14:paraId="3F16DBE5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8F6A4" w14:textId="77777777" w:rsidR="000879B5" w:rsidRPr="00A75A00" w:rsidRDefault="000879B5" w:rsidP="000879B5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ABD07" w14:textId="77777777" w:rsidR="000879B5" w:rsidRPr="00A8307A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2B25F" w14:textId="77777777" w:rsidR="000879B5" w:rsidRPr="00B26991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1D808" w14:textId="77777777" w:rsidR="000879B5" w:rsidRPr="00A8307A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C196594" w14:textId="77777777" w:rsidR="000879B5" w:rsidRPr="00A8307A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A9ADB" w14:textId="77777777" w:rsidR="000879B5" w:rsidRPr="00A8307A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3B752" w14:textId="77777777" w:rsidR="000879B5" w:rsidRPr="00B26991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B26991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CB6FB" w14:textId="77777777" w:rsidR="000879B5" w:rsidRPr="00A8307A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48E20" w14:textId="77777777" w:rsidR="000879B5" w:rsidRPr="00B26991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D64C1" w14:textId="77777777" w:rsidR="000879B5" w:rsidRPr="00A8307A" w:rsidRDefault="000879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FAEEECB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14:paraId="550BC1CE" w14:textId="77777777" w:rsidR="000879B5" w:rsidRPr="00A8307A" w:rsidRDefault="000879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0879B5" w:rsidRPr="00A8307A" w14:paraId="1C94370C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EB4C8" w14:textId="77777777" w:rsidR="000879B5" w:rsidRPr="00A75A00" w:rsidRDefault="000879B5" w:rsidP="000879B5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A5FA1" w14:textId="77777777" w:rsidR="000879B5" w:rsidRPr="00A8307A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390CF" w14:textId="77777777" w:rsidR="000879B5" w:rsidRPr="00B26991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72F90" w14:textId="77777777" w:rsidR="000879B5" w:rsidRPr="00A8307A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A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88367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945C2F6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74552836" w14:textId="77777777" w:rsidR="000879B5" w:rsidRPr="00A8307A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49F73" w14:textId="77777777" w:rsidR="000879B5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5ADC2" w14:textId="77777777" w:rsidR="000879B5" w:rsidRPr="00A8307A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7C10C" w14:textId="77777777" w:rsidR="000879B5" w:rsidRPr="00B26991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5C479" w14:textId="77777777" w:rsidR="000879B5" w:rsidRDefault="000879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217F2B01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 în direcția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Sud, 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Vest și liniile 1 - 6 Reșița, liniile </w:t>
            </w:r>
          </w:p>
          <w:p w14:paraId="26A17F0F" w14:textId="77777777" w:rsidR="000879B5" w:rsidRPr="00A8307A" w:rsidRDefault="000879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0879B5" w:rsidRPr="00A8307A" w14:paraId="26DBAA69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07D9B" w14:textId="77777777" w:rsidR="000879B5" w:rsidRPr="00A75A00" w:rsidRDefault="000879B5" w:rsidP="000879B5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F90A0" w14:textId="77777777" w:rsidR="000879B5" w:rsidRPr="00A8307A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C4AEC" w14:textId="77777777" w:rsidR="000879B5" w:rsidRPr="00B26991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3493A" w14:textId="77777777" w:rsidR="000879B5" w:rsidRPr="00A8307A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D1BE7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BA41A9F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619E3E52" w14:textId="77777777" w:rsidR="000879B5" w:rsidRPr="00A8307A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9B3AC" w14:textId="77777777" w:rsidR="000879B5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E85D4" w14:textId="77777777" w:rsidR="000879B5" w:rsidRPr="00A8307A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106A2" w14:textId="77777777" w:rsidR="000879B5" w:rsidRPr="00B26991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84EFE" w14:textId="77777777" w:rsidR="000879B5" w:rsidRDefault="000879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6B0B2D74" w14:textId="77777777" w:rsidR="000879B5" w:rsidRPr="00A8307A" w:rsidRDefault="000879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0879B5" w:rsidRPr="00A8307A" w14:paraId="6760BB75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54DF1" w14:textId="77777777" w:rsidR="000879B5" w:rsidRPr="00A75A00" w:rsidRDefault="000879B5" w:rsidP="000879B5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C018D" w14:textId="77777777" w:rsidR="000879B5" w:rsidRPr="00A8307A" w:rsidRDefault="000879B5" w:rsidP="00FD3B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44062" w14:textId="77777777" w:rsidR="000879B5" w:rsidRPr="00B26991" w:rsidRDefault="000879B5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6D85A" w14:textId="77777777" w:rsidR="000879B5" w:rsidRPr="00A8307A" w:rsidRDefault="000879B5" w:rsidP="00FD3B2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6CBFC" w14:textId="77777777" w:rsidR="000879B5" w:rsidRDefault="000879B5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44C73D7" w14:textId="77777777" w:rsidR="000879B5" w:rsidRDefault="000879B5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5404CB28" w14:textId="77777777" w:rsidR="000879B5" w:rsidRDefault="000879B5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40 - 42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2A561" w14:textId="77777777" w:rsidR="000879B5" w:rsidRDefault="000879B5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F7100" w14:textId="77777777" w:rsidR="000879B5" w:rsidRPr="00A8307A" w:rsidRDefault="000879B5" w:rsidP="00FD3B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EE305" w14:textId="77777777" w:rsidR="000879B5" w:rsidRPr="00B26991" w:rsidRDefault="000879B5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7FE60" w14:textId="77777777" w:rsidR="000879B5" w:rsidRPr="00FD3B28" w:rsidRDefault="000879B5" w:rsidP="00FD3B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D3B28">
              <w:rPr>
                <w:b/>
                <w:bCs/>
                <w:i/>
                <w:iCs/>
                <w:sz w:val="20"/>
                <w:lang w:val="ro-RO"/>
              </w:rPr>
              <w:t>Inclusiv peste sch. 40 și 42.</w:t>
            </w:r>
          </w:p>
          <w:p w14:paraId="12266E43" w14:textId="77777777" w:rsidR="000879B5" w:rsidRDefault="000879B5" w:rsidP="00FD3B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D3B28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0879B5" w:rsidRPr="00A8307A" w14:paraId="578CC50E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45D69" w14:textId="77777777" w:rsidR="000879B5" w:rsidRPr="00A75A00" w:rsidRDefault="000879B5" w:rsidP="000879B5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039D2" w14:textId="77777777" w:rsidR="000879B5" w:rsidRPr="00A8307A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6FB5D" w14:textId="77777777" w:rsidR="000879B5" w:rsidRPr="00B26991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602F8" w14:textId="77777777" w:rsidR="000879B5" w:rsidRPr="00A8307A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B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C91F3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7F769" w14:textId="77777777" w:rsidR="000879B5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B52B4" w14:textId="77777777" w:rsidR="000879B5" w:rsidRPr="00A8307A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0C23F" w14:textId="77777777" w:rsidR="000879B5" w:rsidRPr="00B26991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8B24A" w14:textId="77777777" w:rsidR="000879B5" w:rsidRDefault="000879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100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Cărpiniș, linia 133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Ronaț Triaj și liniile 1 - 6 Reșița, liniile 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0879B5" w:rsidRPr="00A8307A" w14:paraId="07579B7D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093CF" w14:textId="77777777" w:rsidR="000879B5" w:rsidRPr="00A75A00" w:rsidRDefault="000879B5" w:rsidP="000879B5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3515A" w14:textId="77777777" w:rsidR="000879B5" w:rsidRPr="00A8307A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4CBC6" w14:textId="77777777" w:rsidR="000879B5" w:rsidRPr="000D3BBC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A6237" w14:textId="77777777" w:rsidR="000879B5" w:rsidRPr="00A8307A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896B86A" w14:textId="77777777" w:rsidR="000879B5" w:rsidRPr="00A8307A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D8B94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3509B23" w14:textId="77777777" w:rsidR="000879B5" w:rsidRPr="00A8307A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 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C568C" w14:textId="77777777" w:rsidR="000879B5" w:rsidRPr="000D3BBC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0D3BBC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1019D" w14:textId="77777777" w:rsidR="000879B5" w:rsidRPr="00A8307A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7CC2F" w14:textId="77777777" w:rsidR="000879B5" w:rsidRPr="000D3BBC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11380" w14:textId="77777777" w:rsidR="000879B5" w:rsidRPr="00A8307A" w:rsidRDefault="000879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795C29C" w14:textId="77777777" w:rsidR="000879B5" w:rsidRPr="00A8307A" w:rsidRDefault="000879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0879B5" w:rsidRPr="00A8307A" w14:paraId="39B58E83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4C275" w14:textId="77777777" w:rsidR="000879B5" w:rsidRPr="00A75A00" w:rsidRDefault="000879B5" w:rsidP="000879B5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4D740" w14:textId="77777777" w:rsidR="000879B5" w:rsidRPr="00A8307A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27670" w14:textId="77777777" w:rsidR="000879B5" w:rsidRPr="009658E6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66567" w14:textId="77777777" w:rsidR="000879B5" w:rsidRPr="00A8307A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0BCFB89" w14:textId="77777777" w:rsidR="000879B5" w:rsidRPr="00A8307A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A6573" w14:textId="77777777" w:rsidR="000879B5" w:rsidRPr="00A8307A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2CCD6" w14:textId="77777777" w:rsidR="000879B5" w:rsidRPr="009658E6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9658E6">
              <w:rPr>
                <w:b/>
                <w:bCs/>
                <w:sz w:val="36"/>
                <w:lang w:val="ro-RO"/>
              </w:rPr>
              <w:t>1</w:t>
            </w: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90256" w14:textId="77777777" w:rsidR="000879B5" w:rsidRPr="00A8307A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B79DA" w14:textId="77777777" w:rsidR="000879B5" w:rsidRPr="009658E6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E8D84" w14:textId="77777777" w:rsidR="000879B5" w:rsidRPr="00A8307A" w:rsidRDefault="000879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247DB52" w14:textId="77777777" w:rsidR="000879B5" w:rsidRPr="00A8307A" w:rsidRDefault="000879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0879B5" w:rsidRPr="00A8307A" w14:paraId="5BE3FE8F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91A80" w14:textId="77777777" w:rsidR="000879B5" w:rsidRPr="00A75A00" w:rsidRDefault="000879B5" w:rsidP="000879B5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A4AFD" w14:textId="77777777" w:rsidR="000879B5" w:rsidRPr="00A8307A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B7F02" w14:textId="77777777" w:rsidR="000879B5" w:rsidRPr="00472E19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46B49" w14:textId="77777777" w:rsidR="000879B5" w:rsidRPr="00A8307A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3A4973A" w14:textId="77777777" w:rsidR="000879B5" w:rsidRPr="00A8307A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A5F64" w14:textId="77777777" w:rsidR="000879B5" w:rsidRPr="00A8307A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A5891" w14:textId="77777777" w:rsidR="000879B5" w:rsidRPr="00472E19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472E19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49954" w14:textId="77777777" w:rsidR="000879B5" w:rsidRPr="00A8307A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AFF83" w14:textId="77777777" w:rsidR="000879B5" w:rsidRPr="00472E19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90FD2" w14:textId="77777777" w:rsidR="000879B5" w:rsidRPr="00A8307A" w:rsidRDefault="000879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3B0ACD9" w14:textId="77777777" w:rsidR="000879B5" w:rsidRPr="00A8307A" w:rsidRDefault="000879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0879B5" w:rsidRPr="00A8307A" w14:paraId="3A7FB2E2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9AC5C" w14:textId="77777777" w:rsidR="000879B5" w:rsidRPr="00A75A00" w:rsidRDefault="000879B5" w:rsidP="000879B5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61B4B" w14:textId="77777777" w:rsidR="000879B5" w:rsidRPr="00A8307A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1C5DD" w14:textId="77777777" w:rsidR="000879B5" w:rsidRPr="00530A8D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0A347" w14:textId="77777777" w:rsidR="000879B5" w:rsidRPr="00A8307A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564952A" w14:textId="77777777" w:rsidR="000879B5" w:rsidRPr="00A8307A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B32D7" w14:textId="77777777" w:rsidR="000879B5" w:rsidRPr="00A8307A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A3FFD" w14:textId="77777777" w:rsidR="000879B5" w:rsidRPr="00530A8D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530A8D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5BD99" w14:textId="77777777" w:rsidR="000879B5" w:rsidRPr="00A8307A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79DFA" w14:textId="77777777" w:rsidR="000879B5" w:rsidRPr="00530A8D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4625A" w14:textId="77777777" w:rsidR="000879B5" w:rsidRPr="00A8307A" w:rsidRDefault="000879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78DEB11" w14:textId="77777777" w:rsidR="000879B5" w:rsidRPr="00A8307A" w:rsidRDefault="000879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0879B5" w:rsidRPr="00A8307A" w14:paraId="5EA59582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E5B6C" w14:textId="77777777" w:rsidR="000879B5" w:rsidRPr="00A75A00" w:rsidRDefault="000879B5" w:rsidP="000879B5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61779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2+000</w:t>
            </w:r>
          </w:p>
          <w:p w14:paraId="40BF639C" w14:textId="77777777" w:rsidR="000879B5" w:rsidRPr="00A8307A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D2BD2" w14:textId="77777777" w:rsidR="000879B5" w:rsidRPr="00530A8D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6CA17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14:paraId="4063B40A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Ronaţ Triaj</w:t>
            </w:r>
          </w:p>
          <w:p w14:paraId="4BFEBBC0" w14:textId="77777777" w:rsidR="000879B5" w:rsidRPr="00A8307A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D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57F9B" w14:textId="77777777" w:rsidR="000879B5" w:rsidRPr="00A8307A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D2264" w14:textId="77777777" w:rsidR="000879B5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D424C" w14:textId="77777777" w:rsidR="000879B5" w:rsidRPr="00A8307A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553FF" w14:textId="77777777" w:rsidR="000879B5" w:rsidRPr="00530A8D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4372D" w14:textId="77777777" w:rsidR="000879B5" w:rsidRPr="00A8307A" w:rsidRDefault="000879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79B5" w14:paraId="71839013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5861A" w14:textId="77777777" w:rsidR="000879B5" w:rsidRDefault="000879B5" w:rsidP="000879B5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6602B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451D4" w14:textId="77777777" w:rsidR="000879B5" w:rsidRPr="00CF787F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3DD66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13C1726B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 </w:t>
            </w:r>
          </w:p>
          <w:p w14:paraId="7F4F2213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B1D61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toate apara-tele de cale din stația </w:t>
            </w:r>
            <w:r>
              <w:rPr>
                <w:b/>
                <w:bCs/>
                <w:sz w:val="20"/>
                <w:lang w:val="ro-RO"/>
              </w:rPr>
              <w:t>Ronaţ Triaj</w:t>
            </w:r>
          </w:p>
          <w:p w14:paraId="0602CA10" w14:textId="77777777" w:rsidR="000879B5" w:rsidRPr="00465A98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E87A7" w14:textId="77777777" w:rsidR="000879B5" w:rsidRPr="00CF787F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6E238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13BEF" w14:textId="77777777" w:rsidR="000879B5" w:rsidRPr="00984D71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52580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7AC8BFF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3 - 8 abătute.</w:t>
            </w:r>
          </w:p>
        </w:tc>
      </w:tr>
      <w:tr w:rsidR="000879B5" w14:paraId="310DD264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B0BF5" w14:textId="77777777" w:rsidR="000879B5" w:rsidRDefault="000879B5" w:rsidP="000879B5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694EF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C9A58" w14:textId="77777777" w:rsidR="000879B5" w:rsidRPr="00CF787F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A162E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5A41D859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14:paraId="2B15AEEB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3 - 8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42604" w14:textId="77777777" w:rsidR="000879B5" w:rsidRPr="00465A98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34D95" w14:textId="77777777" w:rsidR="000879B5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416C8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AE5B4" w14:textId="77777777" w:rsidR="000879B5" w:rsidRPr="00984D71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AE55D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diagonala 2 - 4 Ronaţ Triaj Grupa A.</w:t>
            </w:r>
          </w:p>
        </w:tc>
      </w:tr>
      <w:tr w:rsidR="000879B5" w14:paraId="27E6901D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D033E" w14:textId="77777777" w:rsidR="000879B5" w:rsidRDefault="000879B5" w:rsidP="000879B5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25536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BE3D7" w14:textId="77777777" w:rsidR="000879B5" w:rsidRPr="00CF787F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08640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259B023E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1D8D1" w14:textId="77777777" w:rsidR="000879B5" w:rsidRPr="00465A98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7B107" w14:textId="77777777" w:rsidR="000879B5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F30FD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70C69" w14:textId="77777777" w:rsidR="000879B5" w:rsidRPr="00984D71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40252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1F9D17D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3, Cap Y.</w:t>
            </w:r>
          </w:p>
        </w:tc>
      </w:tr>
      <w:tr w:rsidR="000879B5" w14:paraId="11F09CFB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36AFF" w14:textId="77777777" w:rsidR="000879B5" w:rsidRDefault="000879B5" w:rsidP="000879B5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C96E5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5BC5C" w14:textId="77777777" w:rsidR="000879B5" w:rsidRPr="00CF787F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8084A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2ED2C3E5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1E6D4" w14:textId="77777777" w:rsidR="000879B5" w:rsidRPr="00465A98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14D86" w14:textId="77777777" w:rsidR="000879B5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7E6D8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FCC27" w14:textId="77777777" w:rsidR="000879B5" w:rsidRPr="00984D71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7CC49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A14D75F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 și </w:t>
            </w:r>
          </w:p>
          <w:p w14:paraId="3C9742F6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Ronaț Triaj Grupa A. </w:t>
            </w:r>
          </w:p>
        </w:tc>
      </w:tr>
      <w:tr w:rsidR="000879B5" w14:paraId="5E01A4F3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2F2D8" w14:textId="77777777" w:rsidR="000879B5" w:rsidRDefault="000879B5" w:rsidP="000879B5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B2203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9+000</w:t>
            </w:r>
          </w:p>
          <w:p w14:paraId="4A8482E3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E2856" w14:textId="77777777" w:rsidR="000879B5" w:rsidRPr="00CF787F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E5E55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78F5BCB7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-  Sânandrei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5B085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1917F" w14:textId="77777777" w:rsidR="000879B5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76AEF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E3CB3" w14:textId="77777777" w:rsidR="000879B5" w:rsidRPr="00984D71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B6BC1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79B5" w14:paraId="4B696EEC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1F651" w14:textId="77777777" w:rsidR="000879B5" w:rsidRDefault="000879B5" w:rsidP="000879B5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33474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0145E" w14:textId="77777777" w:rsidR="000879B5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A344B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14:paraId="2E04C211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5CF16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633DB" w14:textId="77777777" w:rsidR="000879B5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024DF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36C13" w14:textId="77777777" w:rsidR="000879B5" w:rsidRPr="00984D71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5C3A8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97FEB0F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Cap X.</w:t>
            </w:r>
          </w:p>
        </w:tc>
      </w:tr>
      <w:tr w:rsidR="000879B5" w14:paraId="78D9F502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130B9" w14:textId="77777777" w:rsidR="000879B5" w:rsidRDefault="000879B5" w:rsidP="000879B5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6ECA5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13BB3" w14:textId="77777777" w:rsidR="000879B5" w:rsidRPr="00CF787F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C1FFE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14:paraId="54B3FE35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C142C" w14:textId="77777777" w:rsidR="000879B5" w:rsidRPr="00465A98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6E0E8917" w14:textId="77777777" w:rsidR="000879B5" w:rsidRPr="00465A98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E1E88" w14:textId="77777777" w:rsidR="000879B5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625E4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8778B" w14:textId="77777777" w:rsidR="000879B5" w:rsidRPr="00984D71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ECF8F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3BD8666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abătută. </w:t>
            </w:r>
          </w:p>
        </w:tc>
      </w:tr>
      <w:tr w:rsidR="000879B5" w14:paraId="2E7FAB05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93487" w14:textId="77777777" w:rsidR="000879B5" w:rsidRDefault="000879B5" w:rsidP="000879B5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100F9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14+600</w:t>
            </w:r>
          </w:p>
          <w:p w14:paraId="7C0F39CE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97CA8" w14:textId="77777777" w:rsidR="000879B5" w:rsidRPr="00CF787F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03DBB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Sânandrei -</w:t>
            </w:r>
          </w:p>
          <w:p w14:paraId="0F6CFCCA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A7A4B" w14:textId="77777777" w:rsidR="000879B5" w:rsidRPr="00465A98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26FD3" w14:textId="77777777" w:rsidR="000879B5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8F706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9874E" w14:textId="77777777" w:rsidR="000879B5" w:rsidRPr="00984D71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8AB48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79B5" w14:paraId="043B1749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0ABB1" w14:textId="77777777" w:rsidR="000879B5" w:rsidRDefault="000879B5" w:rsidP="000879B5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78D13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16+050</w:t>
            </w:r>
          </w:p>
          <w:p w14:paraId="1BCC01C6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CC3AC" w14:textId="77777777" w:rsidR="000879B5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B86E8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Sânandrei -</w:t>
            </w:r>
          </w:p>
          <w:p w14:paraId="30936200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36D3F" w14:textId="77777777" w:rsidR="000879B5" w:rsidRPr="00465A98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2DC28" w14:textId="77777777" w:rsidR="000879B5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4D54E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7E4F5" w14:textId="77777777" w:rsidR="000879B5" w:rsidRPr="00984D71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759C1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0879B5" w14:paraId="7FE21445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8FAA6" w14:textId="77777777" w:rsidR="000879B5" w:rsidRDefault="000879B5" w:rsidP="000879B5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495D0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20+900</w:t>
            </w:r>
          </w:p>
          <w:p w14:paraId="1DE4086F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442D2" w14:textId="77777777" w:rsidR="000879B5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44A7B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Calacea, linia 3 directă și Băile Calacea -Orțișoara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A2280" w14:textId="77777777" w:rsidR="000879B5" w:rsidRPr="00465A98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A9631" w14:textId="77777777" w:rsidR="000879B5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09BDC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81A65" w14:textId="77777777" w:rsidR="000879B5" w:rsidRPr="00984D71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95582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Lucrări Coridor IV.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Podețe provizorii.</w:t>
            </w:r>
          </w:p>
        </w:tc>
      </w:tr>
      <w:tr w:rsidR="000879B5" w14:paraId="776C0B15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0962D" w14:textId="77777777" w:rsidR="000879B5" w:rsidRDefault="000879B5" w:rsidP="000879B5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E009C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A265C" w14:textId="77777777" w:rsidR="000879B5" w:rsidRPr="00CF787F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E480D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EF024" w14:textId="77777777" w:rsidR="000879B5" w:rsidRPr="00465A98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F719D" w14:textId="77777777" w:rsidR="000879B5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67A62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20674" w14:textId="77777777" w:rsidR="000879B5" w:rsidRPr="00984D71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E4591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3BF92B5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 Cap X.</w:t>
            </w:r>
          </w:p>
        </w:tc>
      </w:tr>
      <w:tr w:rsidR="000879B5" w14:paraId="07E33D72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222F6" w14:textId="77777777" w:rsidR="000879B5" w:rsidRDefault="000879B5" w:rsidP="000879B5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3F470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52196" w14:textId="77777777" w:rsidR="000879B5" w:rsidRPr="00CF787F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65A7A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  <w:p w14:paraId="16D9ABDA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28025" w14:textId="77777777" w:rsidR="000879B5" w:rsidRPr="00465A98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701ADCE3" w14:textId="77777777" w:rsidR="000879B5" w:rsidRPr="00465A98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4 - 12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8DB50" w14:textId="77777777" w:rsidR="000879B5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266CC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E9F09" w14:textId="77777777" w:rsidR="000879B5" w:rsidRPr="00984D71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81114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F74335C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0879B5" w14:paraId="19218DB6" w14:textId="77777777">
        <w:trPr>
          <w:cantSplit/>
          <w:trHeight w:val="11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8FCE8" w14:textId="77777777" w:rsidR="000879B5" w:rsidRDefault="000879B5" w:rsidP="000879B5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B167D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25+100</w:t>
            </w:r>
          </w:p>
          <w:p w14:paraId="3C2A9AD1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222DC" w14:textId="77777777" w:rsidR="000879B5" w:rsidRPr="00CF787F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03115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Băile Calacea -Orțișoara și </w:t>
            </w:r>
          </w:p>
          <w:p w14:paraId="70E7C054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05CA3E38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1ACCE" w14:textId="77777777" w:rsidR="000879B5" w:rsidRPr="00465A98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F3919" w14:textId="77777777" w:rsidR="000879B5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E3AE3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60941" w14:textId="77777777" w:rsidR="000879B5" w:rsidRPr="00984D71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DE6F0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Lucrări Coridor IV.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Podețe provizorii.</w:t>
            </w:r>
          </w:p>
        </w:tc>
      </w:tr>
      <w:tr w:rsidR="000879B5" w14:paraId="36C20462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630CC" w14:textId="77777777" w:rsidR="000879B5" w:rsidRDefault="000879B5" w:rsidP="000879B5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AC5FF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A90D7" w14:textId="77777777" w:rsidR="000879B5" w:rsidRPr="00CF787F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373B4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3EEA93F0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A25F8" w14:textId="77777777" w:rsidR="000879B5" w:rsidRPr="00465A98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14:paraId="79CF7561" w14:textId="77777777" w:rsidR="000879B5" w:rsidRPr="00465A98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9 și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705B9" w14:textId="77777777" w:rsidR="000879B5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34ADF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C1D7B" w14:textId="77777777" w:rsidR="000879B5" w:rsidRPr="00984D71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3FB09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8224BC7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3 - 5 Cap X.</w:t>
            </w:r>
          </w:p>
        </w:tc>
      </w:tr>
      <w:tr w:rsidR="000879B5" w14:paraId="7C05F97A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EFD71" w14:textId="77777777" w:rsidR="000879B5" w:rsidRDefault="000879B5" w:rsidP="000879B5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DA9B9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4F799" w14:textId="77777777" w:rsidR="000879B5" w:rsidRPr="00CF787F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B76CF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3949AEF4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9929E" w14:textId="77777777" w:rsidR="000879B5" w:rsidRPr="00465A98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peste sch. 10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și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A9849" w14:textId="77777777" w:rsidR="000879B5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0D6AC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8807E" w14:textId="77777777" w:rsidR="000879B5" w:rsidRPr="00984D71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643DA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și 4 abătute, Cap Y.</w:t>
            </w:r>
          </w:p>
        </w:tc>
      </w:tr>
      <w:tr w:rsidR="000879B5" w14:paraId="746E6087" w14:textId="77777777">
        <w:trPr>
          <w:cantSplit/>
          <w:trHeight w:val="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0C41F" w14:textId="77777777" w:rsidR="000879B5" w:rsidRDefault="000879B5" w:rsidP="000879B5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0840C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31+300</w:t>
            </w:r>
          </w:p>
          <w:p w14:paraId="2DC68F56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59AF4" w14:textId="77777777" w:rsidR="000879B5" w:rsidRDefault="000879B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64BC4" w14:textId="77777777" w:rsidR="000879B5" w:rsidRDefault="000879B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Orțișoara - </w:t>
            </w:r>
          </w:p>
          <w:p w14:paraId="0155A933" w14:textId="77777777" w:rsidR="000879B5" w:rsidRDefault="000879B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Vinga și St. Vinga</w:t>
            </w:r>
          </w:p>
          <w:p w14:paraId="4E48BAE8" w14:textId="77777777" w:rsidR="000879B5" w:rsidRDefault="000879B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724A8" w14:textId="77777777" w:rsidR="000879B5" w:rsidRPr="00465A98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6262E" w14:textId="77777777" w:rsidR="000879B5" w:rsidRDefault="000879B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3BB28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FBE88" w14:textId="77777777" w:rsidR="000879B5" w:rsidRPr="00984D71" w:rsidRDefault="000879B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D2873" w14:textId="77777777" w:rsidR="000879B5" w:rsidRDefault="000879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56256A5D" w14:textId="77777777" w:rsidR="000879B5" w:rsidRDefault="000879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79B5" w14:paraId="29A6EFE4" w14:textId="77777777">
        <w:trPr>
          <w:cantSplit/>
          <w:trHeight w:val="17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A06B7" w14:textId="77777777" w:rsidR="000879B5" w:rsidRDefault="000879B5" w:rsidP="000879B5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07511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7FE2B" w14:textId="77777777" w:rsidR="000879B5" w:rsidRDefault="000879B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E8E29" w14:textId="77777777" w:rsidR="000879B5" w:rsidRDefault="000879B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Vinga</w:t>
            </w:r>
          </w:p>
          <w:p w14:paraId="1880B33B" w14:textId="77777777" w:rsidR="000879B5" w:rsidRDefault="000879B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8AD7C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76D439B9" w14:textId="77777777" w:rsidR="000879B5" w:rsidRPr="00465A98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75994" w14:textId="77777777" w:rsidR="000879B5" w:rsidRDefault="000879B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467D9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0A494" w14:textId="77777777" w:rsidR="000879B5" w:rsidRPr="00984D71" w:rsidRDefault="000879B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6BD2D" w14:textId="77777777" w:rsidR="000879B5" w:rsidRDefault="000879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3C4380B" w14:textId="77777777" w:rsidR="000879B5" w:rsidRDefault="000879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și 4 Cap Y.</w:t>
            </w:r>
          </w:p>
        </w:tc>
      </w:tr>
      <w:tr w:rsidR="000879B5" w14:paraId="19648E96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DB4E8" w14:textId="77777777" w:rsidR="000879B5" w:rsidRDefault="000879B5" w:rsidP="000879B5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1C8CD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133DF" w14:textId="77777777" w:rsidR="000879B5" w:rsidRDefault="000879B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FABDC" w14:textId="77777777" w:rsidR="000879B5" w:rsidRDefault="000879B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0D317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EEDB9" w14:textId="77777777" w:rsidR="000879B5" w:rsidRDefault="000879B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2C048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7371C" w14:textId="77777777" w:rsidR="000879B5" w:rsidRPr="00984D71" w:rsidRDefault="000879B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A2CC6" w14:textId="77777777" w:rsidR="000879B5" w:rsidRDefault="000879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X.</w:t>
            </w:r>
          </w:p>
        </w:tc>
      </w:tr>
      <w:tr w:rsidR="000879B5" w14:paraId="2B9561BB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EBE20" w14:textId="77777777" w:rsidR="000879B5" w:rsidRDefault="000879B5" w:rsidP="000879B5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09CDA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E3F1F" w14:textId="77777777" w:rsidR="000879B5" w:rsidRDefault="000879B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85FA1" w14:textId="77777777" w:rsidR="000879B5" w:rsidRDefault="000879B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97563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91EE5" w14:textId="77777777" w:rsidR="000879B5" w:rsidRDefault="000879B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31F6C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918D2" w14:textId="77777777" w:rsidR="000879B5" w:rsidRPr="00984D71" w:rsidRDefault="000879B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A1F08" w14:textId="77777777" w:rsidR="000879B5" w:rsidRDefault="000879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4 Cap X.</w:t>
            </w:r>
          </w:p>
        </w:tc>
      </w:tr>
      <w:tr w:rsidR="000879B5" w14:paraId="44932B88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30519" w14:textId="77777777" w:rsidR="000879B5" w:rsidRDefault="000879B5" w:rsidP="000879B5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75277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39CE4" w14:textId="77777777" w:rsidR="000879B5" w:rsidRDefault="000879B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67B65" w14:textId="77777777" w:rsidR="000879B5" w:rsidRDefault="000879B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89DBE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869E1" w14:textId="77777777" w:rsidR="000879B5" w:rsidRDefault="000879B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286EC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EEFB0" w14:textId="77777777" w:rsidR="000879B5" w:rsidRPr="00984D71" w:rsidRDefault="000879B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E189D" w14:textId="77777777" w:rsidR="000879B5" w:rsidRDefault="000879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Y.</w:t>
            </w:r>
          </w:p>
        </w:tc>
      </w:tr>
      <w:tr w:rsidR="000879B5" w14:paraId="52F2B10E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9DAD8" w14:textId="77777777" w:rsidR="000879B5" w:rsidRDefault="000879B5" w:rsidP="000879B5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D7385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5BA77" w14:textId="77777777" w:rsidR="000879B5" w:rsidRDefault="000879B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F3887" w14:textId="77777777" w:rsidR="000879B5" w:rsidRDefault="000879B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Valea Viilor </w:t>
            </w:r>
          </w:p>
          <w:p w14:paraId="13886FF5" w14:textId="77777777" w:rsidR="000879B5" w:rsidRDefault="000879B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BC678" w14:textId="77777777" w:rsidR="000879B5" w:rsidRPr="00465A98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9D9D6" w14:textId="77777777" w:rsidR="000879B5" w:rsidRDefault="000879B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6C47B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C5F13" w14:textId="77777777" w:rsidR="000879B5" w:rsidRPr="00984D71" w:rsidRDefault="000879B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8452C" w14:textId="77777777" w:rsidR="000879B5" w:rsidRDefault="000879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79B5" w14:paraId="7B0DD89C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F3A88" w14:textId="77777777" w:rsidR="000879B5" w:rsidRDefault="000879B5" w:rsidP="000879B5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54216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4EED5" w14:textId="77777777" w:rsidR="000879B5" w:rsidRDefault="000879B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B14A1" w14:textId="77777777" w:rsidR="000879B5" w:rsidRDefault="000879B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Viilor</w:t>
            </w:r>
          </w:p>
          <w:p w14:paraId="3CD35E9F" w14:textId="77777777" w:rsidR="000879B5" w:rsidRDefault="000879B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1D69A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28771" w14:textId="77777777" w:rsidR="000879B5" w:rsidRDefault="000879B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2EE6A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135B8" w14:textId="77777777" w:rsidR="000879B5" w:rsidRPr="00984D71" w:rsidRDefault="000879B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6AC2E" w14:textId="77777777" w:rsidR="000879B5" w:rsidRDefault="000879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97866D5" w14:textId="77777777" w:rsidR="000879B5" w:rsidRDefault="000879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 Cap Y.</w:t>
            </w:r>
          </w:p>
        </w:tc>
      </w:tr>
      <w:tr w:rsidR="000879B5" w14:paraId="5017E60E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BD3B4" w14:textId="77777777" w:rsidR="000879B5" w:rsidRDefault="000879B5" w:rsidP="000879B5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5841E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A6A09" w14:textId="77777777" w:rsidR="000879B5" w:rsidRDefault="000879B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2ADC5" w14:textId="77777777" w:rsidR="000879B5" w:rsidRDefault="000879B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1BB11185" w14:textId="77777777" w:rsidR="000879B5" w:rsidRDefault="000879B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9E292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</w:t>
            </w:r>
          </w:p>
          <w:p w14:paraId="7775F146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S 7</w:t>
            </w:r>
          </w:p>
          <w:p w14:paraId="02B5FC8D" w14:textId="77777777" w:rsidR="000879B5" w:rsidRDefault="000879B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652EA" w14:textId="77777777" w:rsidR="000879B5" w:rsidRDefault="000879B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79C7F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B9B89" w14:textId="77777777" w:rsidR="000879B5" w:rsidRPr="00984D71" w:rsidRDefault="000879B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ACA16" w14:textId="77777777" w:rsidR="000879B5" w:rsidRDefault="000879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5C77674" w14:textId="77777777" w:rsidR="000879B5" w:rsidRDefault="000879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219 Aradul Nou - Periam.</w:t>
            </w:r>
          </w:p>
        </w:tc>
      </w:tr>
      <w:tr w:rsidR="000879B5" w14:paraId="58AE79DB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17D7B" w14:textId="77777777" w:rsidR="000879B5" w:rsidRDefault="000879B5" w:rsidP="000879B5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79BB8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DB8FB" w14:textId="77777777" w:rsidR="000879B5" w:rsidRDefault="000879B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E7EE8" w14:textId="77777777" w:rsidR="000879B5" w:rsidRDefault="000879B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1D87385D" w14:textId="77777777" w:rsidR="000879B5" w:rsidRDefault="000879B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A1675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C7C11" w14:textId="77777777" w:rsidR="000879B5" w:rsidRDefault="000879B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071CB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A3584" w14:textId="77777777" w:rsidR="000879B5" w:rsidRPr="00984D71" w:rsidRDefault="000879B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3C857" w14:textId="77777777" w:rsidR="000879B5" w:rsidRDefault="000879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029A513" w14:textId="77777777" w:rsidR="000879B5" w:rsidRDefault="000879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X.</w:t>
            </w:r>
          </w:p>
        </w:tc>
      </w:tr>
      <w:tr w:rsidR="000879B5" w14:paraId="544083AE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5A9FE" w14:textId="77777777" w:rsidR="000879B5" w:rsidRDefault="000879B5" w:rsidP="000879B5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7388E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1A423" w14:textId="77777777" w:rsidR="000879B5" w:rsidRDefault="000879B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292A1" w14:textId="77777777" w:rsidR="000879B5" w:rsidRDefault="000879B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22600202" w14:textId="77777777" w:rsidR="000879B5" w:rsidRDefault="000879B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9C032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F2438" w14:textId="77777777" w:rsidR="000879B5" w:rsidRDefault="000879B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D3AF5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B8ED7" w14:textId="77777777" w:rsidR="000879B5" w:rsidRPr="00984D71" w:rsidRDefault="000879B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38CAC" w14:textId="77777777" w:rsidR="000879B5" w:rsidRDefault="000879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2D86FA9" w14:textId="77777777" w:rsidR="000879B5" w:rsidRDefault="000879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 abătută Cap X.</w:t>
            </w:r>
          </w:p>
        </w:tc>
      </w:tr>
      <w:tr w:rsidR="000879B5" w14:paraId="118A2D51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88985" w14:textId="77777777" w:rsidR="000879B5" w:rsidRDefault="000879B5" w:rsidP="000879B5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08EF4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90619" w14:textId="77777777" w:rsidR="000879B5" w:rsidRDefault="000879B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BD6A8" w14:textId="77777777" w:rsidR="000879B5" w:rsidRDefault="000879B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2266C253" w14:textId="77777777" w:rsidR="000879B5" w:rsidRDefault="000879B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9B514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4B2AE" w14:textId="77777777" w:rsidR="000879B5" w:rsidRDefault="000879B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7A511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42736" w14:textId="77777777" w:rsidR="000879B5" w:rsidRPr="00984D71" w:rsidRDefault="000879B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118A4" w14:textId="77777777" w:rsidR="000879B5" w:rsidRDefault="000879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AEAECC6" w14:textId="77777777" w:rsidR="000879B5" w:rsidRDefault="000879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  <w:tr w:rsidR="000879B5" w14:paraId="339D65D2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9452E" w14:textId="77777777" w:rsidR="000879B5" w:rsidRDefault="000879B5" w:rsidP="000879B5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FDDDE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F2D59" w14:textId="77777777" w:rsidR="000879B5" w:rsidRDefault="000879B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B5C70" w14:textId="77777777" w:rsidR="000879B5" w:rsidRDefault="000879B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396632DC" w14:textId="77777777" w:rsidR="000879B5" w:rsidRDefault="000879B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9E822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B1B66" w14:textId="77777777" w:rsidR="000879B5" w:rsidRDefault="000879B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6D0A1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E694A" w14:textId="77777777" w:rsidR="000879B5" w:rsidRPr="00984D71" w:rsidRDefault="000879B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9E339" w14:textId="77777777" w:rsidR="000879B5" w:rsidRDefault="000879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74EC30B" w14:textId="77777777" w:rsidR="000879B5" w:rsidRDefault="000879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  <w:tr w:rsidR="000879B5" w14:paraId="314ED4C3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8078D" w14:textId="77777777" w:rsidR="000879B5" w:rsidRDefault="000879B5" w:rsidP="000879B5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67308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7C655" w14:textId="77777777" w:rsidR="000879B5" w:rsidRDefault="000879B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08F36" w14:textId="77777777" w:rsidR="000879B5" w:rsidRDefault="000879B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1D22C67D" w14:textId="77777777" w:rsidR="000879B5" w:rsidRDefault="000879B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561E8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9D978" w14:textId="77777777" w:rsidR="000879B5" w:rsidRDefault="000879B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8C8C7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B619E" w14:textId="77777777" w:rsidR="000879B5" w:rsidRPr="00984D71" w:rsidRDefault="000879B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CD6BE" w14:textId="77777777" w:rsidR="000879B5" w:rsidRDefault="000879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A3729E3" w14:textId="77777777" w:rsidR="000879B5" w:rsidRDefault="000879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Cap Y.</w:t>
            </w:r>
          </w:p>
        </w:tc>
      </w:tr>
    </w:tbl>
    <w:p w14:paraId="38451AE0" w14:textId="77777777" w:rsidR="000879B5" w:rsidRDefault="000879B5">
      <w:pPr>
        <w:spacing w:before="40" w:after="40" w:line="192" w:lineRule="auto"/>
        <w:ind w:right="57"/>
        <w:rPr>
          <w:sz w:val="20"/>
          <w:lang w:val="ro-RO"/>
        </w:rPr>
      </w:pPr>
    </w:p>
    <w:p w14:paraId="15B376BD" w14:textId="77777777" w:rsidR="000879B5" w:rsidRDefault="000879B5" w:rsidP="0095691E">
      <w:pPr>
        <w:pStyle w:val="Heading1"/>
        <w:spacing w:line="360" w:lineRule="auto"/>
      </w:pPr>
      <w:r>
        <w:t>LINIA 300</w:t>
      </w:r>
    </w:p>
    <w:p w14:paraId="20DEDF1E" w14:textId="77777777" w:rsidR="000879B5" w:rsidRDefault="000879B5" w:rsidP="0095691E">
      <w:pPr>
        <w:pStyle w:val="Heading1"/>
        <w:spacing w:line="360" w:lineRule="auto"/>
        <w:rPr>
          <w:b w:val="0"/>
          <w:bCs w:val="0"/>
          <w:sz w:val="8"/>
        </w:rPr>
      </w:pPr>
      <w:bookmarkStart w:id="0" w:name="_Hlk184980371"/>
      <w:r>
        <w:t>BUCUREŞTI NORD - BRAŞOV - TEIUŞ - CLUJ NAPOCA - OŞORHEI - EPISCOPIA BIHOR</w:t>
      </w:r>
    </w:p>
    <w:bookmarkEnd w:id="0"/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922"/>
        <w:gridCol w:w="805"/>
        <w:gridCol w:w="2092"/>
        <w:gridCol w:w="840"/>
        <w:gridCol w:w="743"/>
        <w:gridCol w:w="883"/>
        <w:gridCol w:w="729"/>
        <w:gridCol w:w="2508"/>
      </w:tblGrid>
      <w:tr w:rsidR="000879B5" w14:paraId="2DF8DBE4" w14:textId="77777777" w:rsidTr="00344535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24D0E" w14:textId="77777777" w:rsidR="000879B5" w:rsidRDefault="000879B5" w:rsidP="000879B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2CCAE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30AB2" w14:textId="77777777" w:rsidR="000879B5" w:rsidRPr="00600D2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E468D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B455AAC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47551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56F94" w14:textId="77777777" w:rsidR="000879B5" w:rsidRPr="00600D2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661B9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FD1B2" w14:textId="77777777" w:rsidR="000879B5" w:rsidRPr="00600D2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C6B30" w14:textId="77777777" w:rsidR="000879B5" w:rsidRPr="00D344C9" w:rsidRDefault="000879B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879B5" w14:paraId="186487B3" w14:textId="77777777" w:rsidTr="00344535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8904C" w14:textId="77777777" w:rsidR="000879B5" w:rsidRDefault="000879B5" w:rsidP="000879B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47E9D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A200F" w14:textId="77777777" w:rsidR="000879B5" w:rsidRPr="00600D2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C9CD0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F68CEB3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E7B86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59CFF" w14:textId="77777777" w:rsidR="000879B5" w:rsidRPr="00600D2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4A9E5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68611" w14:textId="77777777" w:rsidR="000879B5" w:rsidRPr="00600D2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205C7" w14:textId="77777777" w:rsidR="000879B5" w:rsidRPr="00D344C9" w:rsidRDefault="000879B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879B5" w14:paraId="7059331B" w14:textId="77777777" w:rsidTr="00344535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6A0C9" w14:textId="77777777" w:rsidR="000879B5" w:rsidRDefault="000879B5" w:rsidP="000879B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33926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469DA" w14:textId="77777777" w:rsidR="000879B5" w:rsidRPr="00600D2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DC490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DBA7F29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D203D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ABA7D8E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F8FAC" w14:textId="77777777" w:rsidR="000879B5" w:rsidRPr="00600D2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78038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EA9CD" w14:textId="77777777" w:rsidR="000879B5" w:rsidRPr="00600D2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505ED" w14:textId="77777777" w:rsidR="000879B5" w:rsidRPr="00D344C9" w:rsidRDefault="000879B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73110AB" w14:textId="77777777" w:rsidR="000879B5" w:rsidRPr="00D344C9" w:rsidRDefault="000879B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la liniile 11 şi 12.</w:t>
            </w:r>
          </w:p>
        </w:tc>
      </w:tr>
      <w:tr w:rsidR="000879B5" w14:paraId="3FCEE822" w14:textId="77777777" w:rsidTr="00344535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A7B7C" w14:textId="77777777" w:rsidR="000879B5" w:rsidRDefault="000879B5" w:rsidP="000879B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01473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D2F6E" w14:textId="77777777" w:rsidR="000879B5" w:rsidRPr="00600D2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17CE2" w14:textId="77777777" w:rsidR="000879B5" w:rsidRDefault="000879B5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F00AF7C" w14:textId="77777777" w:rsidR="000879B5" w:rsidRDefault="000879B5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90988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F6605" w14:textId="77777777" w:rsidR="000879B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9AFD2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AFB9A" w14:textId="77777777" w:rsidR="000879B5" w:rsidRPr="00600D2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34DDC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79B5" w14:paraId="1C2C4367" w14:textId="77777777" w:rsidTr="00344535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C39D0" w14:textId="77777777" w:rsidR="000879B5" w:rsidRDefault="000879B5" w:rsidP="000879B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2DC1F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358F7" w14:textId="77777777" w:rsidR="000879B5" w:rsidRPr="00600D2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8F56B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B1BBCBF" w14:textId="77777777" w:rsidR="000879B5" w:rsidRDefault="000879B5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4D20A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799A9DC6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3BA3B475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ECC57" w14:textId="77777777" w:rsidR="000879B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1E54B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65739" w14:textId="77777777" w:rsidR="000879B5" w:rsidRPr="00600D2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CEB9D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0DB7D1EF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5FFD86E1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0879B5" w14:paraId="6A0B756A" w14:textId="77777777" w:rsidTr="00344535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27BD7" w14:textId="77777777" w:rsidR="000879B5" w:rsidRDefault="000879B5" w:rsidP="000879B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5D480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9+650</w:t>
            </w:r>
          </w:p>
          <w:p w14:paraId="73E613D4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3AA6B" w14:textId="77777777" w:rsidR="000879B5" w:rsidRPr="00600D2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DB532" w14:textId="77777777" w:rsidR="000879B5" w:rsidRDefault="000879B5" w:rsidP="0095647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peste</w:t>
            </w:r>
          </w:p>
          <w:p w14:paraId="4B1D0F56" w14:textId="77777777" w:rsidR="000879B5" w:rsidRDefault="000879B5" w:rsidP="0095647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sch. 48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23DB8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68FC3" w14:textId="77777777" w:rsidR="000879B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61677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898EB" w14:textId="77777777" w:rsidR="000879B5" w:rsidRPr="00600D2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F2001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79B5" w14:paraId="10228DD2" w14:textId="77777777" w:rsidTr="00344535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46668" w14:textId="77777777" w:rsidR="000879B5" w:rsidRDefault="000879B5" w:rsidP="000879B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98A22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518D7" w14:textId="77777777" w:rsidR="000879B5" w:rsidRPr="00600D2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6A575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peste</w:t>
            </w:r>
          </w:p>
          <w:p w14:paraId="2F063992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sch. 10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B5522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DAA95" w14:textId="77777777" w:rsidR="000879B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5D692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9+950</w:t>
            </w:r>
          </w:p>
          <w:p w14:paraId="7EE55A9B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1D5A8" w14:textId="77777777" w:rsidR="000879B5" w:rsidRPr="00600D2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E76DA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79B5" w14:paraId="25F4F5D3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77840" w14:textId="77777777" w:rsidR="000879B5" w:rsidRDefault="000879B5" w:rsidP="000879B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CE33F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6EA56" w14:textId="77777777" w:rsidR="000879B5" w:rsidRPr="00600D2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8C839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30660A86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E8C06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43E97C0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</w:t>
            </w:r>
            <w:r>
              <w:rPr>
                <w:b/>
                <w:bCs/>
                <w:sz w:val="20"/>
                <w:lang w:val="en-US"/>
              </w:rPr>
              <w:t xml:space="preserve"> / 2</w:t>
            </w:r>
            <w:r>
              <w:rPr>
                <w:b/>
                <w:bCs/>
                <w:sz w:val="20"/>
                <w:lang w:val="ro-RO"/>
              </w:rPr>
              <w:t>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064DD" w14:textId="77777777" w:rsidR="000879B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A2A07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B5425" w14:textId="77777777" w:rsidR="000879B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7BDD2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5 - 7 Cap X.</w:t>
            </w:r>
          </w:p>
          <w:p w14:paraId="178A0BD7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879B5" w14:paraId="43888889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75467" w14:textId="77777777" w:rsidR="000879B5" w:rsidRDefault="000879B5" w:rsidP="000879B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DC875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036ED" w14:textId="77777777" w:rsidR="000879B5" w:rsidRPr="00600D2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7F6D8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0F9580A8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56BBE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4B35980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</w:t>
            </w:r>
            <w:r>
              <w:rPr>
                <w:b/>
                <w:bCs/>
                <w:sz w:val="20"/>
                <w:lang w:val="en-US"/>
              </w:rPr>
              <w:t xml:space="preserve">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D588B" w14:textId="77777777" w:rsidR="000879B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AAC8D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A982F" w14:textId="77777777" w:rsidR="000879B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CF952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C65AC1C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6 și 7 Cap X.</w:t>
            </w:r>
          </w:p>
        </w:tc>
      </w:tr>
      <w:tr w:rsidR="000879B5" w14:paraId="29F37E02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ACBDB" w14:textId="77777777" w:rsidR="000879B5" w:rsidRDefault="000879B5" w:rsidP="000879B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B7377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29+500</w:t>
            </w:r>
          </w:p>
          <w:p w14:paraId="27A96D14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A71BB" w14:textId="77777777" w:rsidR="000879B5" w:rsidRPr="00600D2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9E820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Periș, peste sch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B019F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9FD1E" w14:textId="77777777" w:rsidR="000879B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01EE5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E1D78" w14:textId="77777777" w:rsidR="000879B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D5C1D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879B5" w14:paraId="2BC383F7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5D26A" w14:textId="77777777" w:rsidR="000879B5" w:rsidRDefault="000879B5" w:rsidP="000879B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6157C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2FBF4" w14:textId="77777777" w:rsidR="000879B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8AB8A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 - Crivina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99630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38D19" w14:textId="77777777" w:rsidR="000879B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8D3DE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  <w:p w14:paraId="38E4D90B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75C54" w14:textId="77777777" w:rsidR="000879B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DDA7C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879B5" w14:paraId="1DC1E6AC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A680F" w14:textId="77777777" w:rsidR="000879B5" w:rsidRDefault="000879B5" w:rsidP="000879B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6CC4F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8C9C4" w14:textId="77777777" w:rsidR="000879B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14096" w14:textId="77777777" w:rsidR="000879B5" w:rsidRDefault="000879B5" w:rsidP="00EB624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Brazi, peste sch. 3, 7 și 9.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7B945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B72CB" w14:textId="77777777" w:rsidR="000879B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FB0B5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50+500</w:t>
            </w:r>
          </w:p>
          <w:p w14:paraId="33AAFD3A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50+700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15C15" w14:textId="77777777" w:rsidR="000879B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66C71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  <w:p w14:paraId="55AB0A95" w14:textId="77777777" w:rsidR="000879B5" w:rsidRDefault="000879B5" w:rsidP="00E15201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879B5" w14:paraId="2F030C3C" w14:textId="77777777" w:rsidTr="00344535">
        <w:trPr>
          <w:cantSplit/>
          <w:trHeight w:val="20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B2795" w14:textId="77777777" w:rsidR="000879B5" w:rsidRDefault="000879B5" w:rsidP="000879B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A4376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AF8E2" w14:textId="77777777" w:rsidR="000879B5" w:rsidRPr="00600D2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AC8F8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421CCE40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9 - 13  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14656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45053" w14:textId="77777777" w:rsidR="000879B5" w:rsidRPr="00600D2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A3607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77505" w14:textId="77777777" w:rsidR="000879B5" w:rsidRPr="00600D2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12FC9" w14:textId="77777777" w:rsidR="000879B5" w:rsidRPr="00D344C9" w:rsidRDefault="000879B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879B5" w14:paraId="75006650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927F3" w14:textId="77777777" w:rsidR="000879B5" w:rsidRDefault="000879B5" w:rsidP="000879B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E5A10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1E7E9" w14:textId="77777777" w:rsidR="000879B5" w:rsidRPr="00600D2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AB626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756ACE35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 ş</w:t>
            </w:r>
            <w:r>
              <w:rPr>
                <w:b/>
                <w:bCs/>
                <w:sz w:val="20"/>
                <w:lang w:val="en-US"/>
              </w:rPr>
              <w:t>i 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5B181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47276B38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39, 41 şi TDJ </w:t>
            </w:r>
          </w:p>
          <w:p w14:paraId="4E491683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37,</w:t>
            </w:r>
          </w:p>
          <w:p w14:paraId="64F19141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56,</w:t>
            </w:r>
          </w:p>
          <w:p w14:paraId="225E5982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 / 62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CA37A" w14:textId="77777777" w:rsidR="000879B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82B3A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F3AD8" w14:textId="77777777" w:rsidR="000879B5" w:rsidRPr="00600D2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14418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Afectează intrări - ieşiri </w:t>
            </w:r>
          </w:p>
          <w:p w14:paraId="5BFDF51B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9 - 13.</w:t>
            </w:r>
          </w:p>
          <w:p w14:paraId="38B0E2FA" w14:textId="77777777" w:rsidR="000879B5" w:rsidRPr="004870EE" w:rsidRDefault="000879B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Numai pentru trenurile de marfă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.</w:t>
            </w:r>
          </w:p>
        </w:tc>
      </w:tr>
      <w:tr w:rsidR="000879B5" w14:paraId="3792BAFA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1EE92" w14:textId="77777777" w:rsidR="000879B5" w:rsidRDefault="000879B5" w:rsidP="000879B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A12E8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59+000 -</w:t>
            </w:r>
          </w:p>
          <w:p w14:paraId="08842D25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49645" w14:textId="77777777" w:rsidR="000879B5" w:rsidRPr="00600D2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5A6E2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039CB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5E6CD" w14:textId="77777777" w:rsidR="000879B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4404E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3D7AA" w14:textId="77777777" w:rsidR="000879B5" w:rsidRPr="00600D2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55ABF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246F787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ram. Ploiești Triaj.</w:t>
            </w:r>
          </w:p>
        </w:tc>
      </w:tr>
      <w:tr w:rsidR="000879B5" w14:paraId="51391AB2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BE6DC" w14:textId="77777777" w:rsidR="000879B5" w:rsidRDefault="000879B5" w:rsidP="000879B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437D3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E7270" w14:textId="77777777" w:rsidR="000879B5" w:rsidRPr="00600D2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93C41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97655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D8A4C" w14:textId="77777777" w:rsidR="000879B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F6346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456029DB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27D98" w14:textId="77777777" w:rsidR="000879B5" w:rsidRPr="00600D2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8EB30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A336867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ram. Ploiești Triaj.</w:t>
            </w:r>
          </w:p>
        </w:tc>
      </w:tr>
      <w:tr w:rsidR="000879B5" w14:paraId="30C7C461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2125B" w14:textId="77777777" w:rsidR="000879B5" w:rsidRDefault="000879B5" w:rsidP="000879B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6F1EB" w14:textId="77777777" w:rsidR="000879B5" w:rsidRDefault="000879B5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72BB9B6F" w14:textId="77777777" w:rsidR="000879B5" w:rsidRDefault="000879B5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6F414" w14:textId="77777777" w:rsidR="000879B5" w:rsidRPr="00600D2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E5565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ECB07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F7C06" w14:textId="77777777" w:rsidR="000879B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5B9AA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06D2C" w14:textId="77777777" w:rsidR="000879B5" w:rsidRPr="00600D2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91696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3F45E05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 Ploiești Vest.</w:t>
            </w:r>
          </w:p>
        </w:tc>
      </w:tr>
      <w:tr w:rsidR="000879B5" w14:paraId="05F07284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5798D" w14:textId="77777777" w:rsidR="000879B5" w:rsidRDefault="000879B5" w:rsidP="000879B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51EE5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EF6A7" w14:textId="77777777" w:rsidR="000879B5" w:rsidRPr="00600D2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95F19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23ACA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64932" w14:textId="77777777" w:rsidR="000879B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30013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60+000 -</w:t>
            </w:r>
          </w:p>
          <w:p w14:paraId="12868497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9445C" w14:textId="77777777" w:rsidR="000879B5" w:rsidRPr="00600D2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05D69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96C2C68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Ploiești Vest.</w:t>
            </w:r>
          </w:p>
        </w:tc>
      </w:tr>
      <w:tr w:rsidR="000879B5" w14:paraId="5654AD98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5F888" w14:textId="77777777" w:rsidR="000879B5" w:rsidRDefault="000879B5" w:rsidP="000879B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C7DA9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D6070" w14:textId="77777777" w:rsidR="000879B5" w:rsidRPr="00600D2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96A53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peste sch. 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0D07C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B192F" w14:textId="77777777" w:rsidR="000879B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20EBE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68+750</w:t>
            </w:r>
          </w:p>
          <w:p w14:paraId="3A1C73CD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68+800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36513" w14:textId="77777777" w:rsidR="000879B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96F6E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879B5" w14:paraId="3B9FF449" w14:textId="77777777" w:rsidTr="00344535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489DF" w14:textId="77777777" w:rsidR="000879B5" w:rsidRDefault="000879B5" w:rsidP="000879B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9E7D6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FBC95" w14:textId="77777777" w:rsidR="000879B5" w:rsidRPr="00600D2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270AE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linia 4 directă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980CD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F1E27" w14:textId="77777777" w:rsidR="000879B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4844E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69+920</w:t>
            </w:r>
          </w:p>
          <w:p w14:paraId="41345869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69+970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09734" w14:textId="77777777" w:rsidR="000879B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55E50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879B5" w14:paraId="3D3FB375" w14:textId="77777777" w:rsidTr="00344535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B6A77" w14:textId="77777777" w:rsidR="000879B5" w:rsidRDefault="000879B5" w:rsidP="000879B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017D1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E9CCC" w14:textId="77777777" w:rsidR="000879B5" w:rsidRPr="00600D2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20FDB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Florești Prahova peste sch 7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724EB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0159F" w14:textId="77777777" w:rsidR="000879B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A7530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80+500</w:t>
            </w:r>
          </w:p>
          <w:p w14:paraId="2E0E9904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0FB7C" w14:textId="77777777" w:rsidR="000879B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C6D09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879B5" w14:paraId="62765DC0" w14:textId="77777777" w:rsidTr="00344535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475E3" w14:textId="77777777" w:rsidR="000879B5" w:rsidRDefault="000879B5" w:rsidP="000879B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B7303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802FF" w14:textId="77777777" w:rsidR="000879B5" w:rsidRPr="00600D2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7C05C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Predeal</w:t>
            </w:r>
          </w:p>
          <w:p w14:paraId="08FB6D74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2C180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6EE6147A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C8961" w14:textId="77777777" w:rsidR="000879B5" w:rsidRPr="00600D2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F07DB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D508C" w14:textId="77777777" w:rsidR="000879B5" w:rsidRPr="00600D2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7EB97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565ECCD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23A525C" w14:textId="77777777" w:rsidR="000879B5" w:rsidRPr="00D344C9" w:rsidRDefault="000879B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9 directă.</w:t>
            </w:r>
          </w:p>
        </w:tc>
      </w:tr>
      <w:tr w:rsidR="000879B5" w14:paraId="6207B1F4" w14:textId="77777777" w:rsidTr="00344535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76FC8" w14:textId="77777777" w:rsidR="000879B5" w:rsidRDefault="000879B5" w:rsidP="000879B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82E1D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DDC16" w14:textId="77777777" w:rsidR="000879B5" w:rsidRPr="00600D2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111C1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Timişu de Sus</w:t>
            </w:r>
          </w:p>
          <w:p w14:paraId="15A30A2F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A6439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3AC8F" w14:textId="77777777" w:rsidR="000879B5" w:rsidRPr="00600D2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FB939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1A04B" w14:textId="77777777" w:rsidR="000879B5" w:rsidRPr="00600D2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F15E4" w14:textId="77777777" w:rsidR="000879B5" w:rsidRPr="00D344C9" w:rsidRDefault="000879B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879B5" w14:paraId="3314EA29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2CD95" w14:textId="77777777" w:rsidR="000879B5" w:rsidRDefault="000879B5" w:rsidP="000879B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5B535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66957131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454D2" w14:textId="77777777" w:rsidR="000879B5" w:rsidRPr="00600D2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6C4F9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F3F47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 + T.D.J.</w:t>
            </w:r>
          </w:p>
          <w:p w14:paraId="0F3B50D3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 55 / 59, 65 / 67</w:t>
            </w:r>
          </w:p>
          <w:p w14:paraId="719873CF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 69</w:t>
            </w:r>
          </w:p>
          <w:p w14:paraId="009FBF25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B749422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47 / 51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39DD8" w14:textId="77777777" w:rsidR="000879B5" w:rsidRPr="00600D2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B1D02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49849407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FBEDF" w14:textId="77777777" w:rsidR="000879B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A6FF2" w14:textId="77777777" w:rsidR="000879B5" w:rsidRDefault="000879B5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3653EFF" w14:textId="77777777" w:rsidR="000879B5" w:rsidRDefault="000879B5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0E2EC3A9" w14:textId="77777777" w:rsidR="000879B5" w:rsidRPr="00D344C9" w:rsidRDefault="000879B5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3 - 8 Cap X.</w:t>
            </w:r>
          </w:p>
        </w:tc>
      </w:tr>
      <w:tr w:rsidR="000879B5" w14:paraId="7FA15B7F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7F079" w14:textId="77777777" w:rsidR="000879B5" w:rsidRDefault="000879B5" w:rsidP="000879B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13A08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C2A36" w14:textId="77777777" w:rsidR="000879B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C2346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48B1FD1C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7FC5A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7A8F917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8AC83" w14:textId="77777777" w:rsidR="000879B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F1088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9FD4F" w14:textId="77777777" w:rsidR="000879B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7999D" w14:textId="77777777" w:rsidR="000879B5" w:rsidRDefault="000879B5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D6CF4AD" w14:textId="77777777" w:rsidR="000879B5" w:rsidRDefault="000879B5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7F3661D" w14:textId="77777777" w:rsidR="000879B5" w:rsidRDefault="000879B5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X.</w:t>
            </w:r>
          </w:p>
        </w:tc>
      </w:tr>
      <w:tr w:rsidR="000879B5" w14:paraId="002B5BF4" w14:textId="77777777" w:rsidTr="00344535">
        <w:trPr>
          <w:cantSplit/>
          <w:trHeight w:val="164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005BA" w14:textId="77777777" w:rsidR="000879B5" w:rsidRDefault="000879B5" w:rsidP="000879B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8B4AB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7E6F5" w14:textId="77777777" w:rsidR="000879B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3E898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610EF3C5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AC3A1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531FC304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C5F0A">
              <w:rPr>
                <w:b/>
                <w:bCs/>
                <w:sz w:val="19"/>
                <w:szCs w:val="19"/>
                <w:lang w:val="ro-RO"/>
              </w:rPr>
              <w:t>3T, 9T, 11T,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3T 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7T,19T23T</w:t>
            </w:r>
            <w:r>
              <w:rPr>
                <w:b/>
                <w:bCs/>
                <w:sz w:val="19"/>
                <w:szCs w:val="19"/>
                <w:lang w:val="ro-RO"/>
              </w:rPr>
              <w:t>,25T2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</w:t>
            </w:r>
            <w:r>
              <w:rPr>
                <w:b/>
                <w:bCs/>
                <w:sz w:val="19"/>
                <w:szCs w:val="19"/>
                <w:lang w:val="ro-RO"/>
              </w:rPr>
              <w:t>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5T</w:t>
            </w:r>
            <w:r>
              <w:rPr>
                <w:b/>
                <w:bCs/>
                <w:sz w:val="19"/>
                <w:szCs w:val="19"/>
                <w:lang w:val="ro-RO"/>
              </w:rPr>
              <w:t>37T,3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9T</w:t>
            </w:r>
            <w:r>
              <w:rPr>
                <w:b/>
                <w:bCs/>
                <w:sz w:val="19"/>
                <w:szCs w:val="19"/>
                <w:lang w:val="ro-RO"/>
              </w:rPr>
              <w:t>41T,4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3T45T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94DE5" w14:textId="77777777" w:rsidR="000879B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DEAB6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21B83" w14:textId="77777777" w:rsidR="000879B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650CD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65684A4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2-12 Grupa Tehnică.</w:t>
            </w:r>
          </w:p>
        </w:tc>
      </w:tr>
      <w:tr w:rsidR="000879B5" w14:paraId="268827A2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340FD" w14:textId="77777777" w:rsidR="000879B5" w:rsidRDefault="000879B5" w:rsidP="000879B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0D6DE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FEA42" w14:textId="77777777" w:rsidR="000879B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AA956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36DF2D65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</w:t>
            </w:r>
          </w:p>
          <w:p w14:paraId="2ADD5DC6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schimbătorii </w:t>
            </w:r>
          </w:p>
          <w:p w14:paraId="096345DB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6, 8, 10 şi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B9CA1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49D8F" w14:textId="77777777" w:rsidR="000879B5" w:rsidRPr="00600D2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D6552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170+350</w:t>
            </w:r>
          </w:p>
          <w:p w14:paraId="5D74C39E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170+530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17384" w14:textId="77777777" w:rsidR="000879B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9771A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4F9B0CB7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0A43B475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Staţia Braşov Călători </w:t>
            </w:r>
          </w:p>
          <w:p w14:paraId="626E962A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este staţie paralelogram </w:t>
            </w:r>
          </w:p>
          <w:p w14:paraId="4783A2CC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şi linia 4 directă de la </w:t>
            </w:r>
          </w:p>
          <w:p w14:paraId="20094846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ax staţie spre staţia Dârste este pe linia I - 300, </w:t>
            </w:r>
          </w:p>
          <w:p w14:paraId="1F2668F1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iar spre staţia Stupini </w:t>
            </w:r>
          </w:p>
          <w:p w14:paraId="1F94B248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este pe linia II - 300.</w:t>
            </w:r>
          </w:p>
        </w:tc>
      </w:tr>
      <w:tr w:rsidR="000879B5" w14:paraId="3E4A526F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54386" w14:textId="77777777" w:rsidR="000879B5" w:rsidRDefault="000879B5" w:rsidP="000879B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C4511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291C4" w14:textId="77777777" w:rsidR="000879B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ED7F4" w14:textId="77777777" w:rsidR="000879B5" w:rsidRDefault="000879B5" w:rsidP="008D53B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F9DFC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 18/24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C8711" w14:textId="77777777" w:rsidR="000879B5" w:rsidRPr="00600D2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66BB2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E614E" w14:textId="77777777" w:rsidR="000879B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7DEC7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879B5" w14:paraId="6BB2DC44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93382" w14:textId="77777777" w:rsidR="000879B5" w:rsidRDefault="000879B5" w:rsidP="000879B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9CB22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2A713" w14:textId="77777777" w:rsidR="000879B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067F0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3330022F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08E0E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69CC9" w14:textId="77777777" w:rsidR="000879B5" w:rsidRPr="00600D2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97B7F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3A4FC" w14:textId="77777777" w:rsidR="000879B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D2CF7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879B5" w14:paraId="734503D2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9030E" w14:textId="77777777" w:rsidR="000879B5" w:rsidRDefault="000879B5" w:rsidP="000879B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70EB9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C927E" w14:textId="77777777" w:rsidR="000879B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CC9F5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11ECA236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8B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79BCD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0EB6E" w14:textId="77777777" w:rsidR="000879B5" w:rsidRPr="00600D2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49A46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F5BEE" w14:textId="77777777" w:rsidR="000879B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66D8A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879B5" w14:paraId="3E363827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09470" w14:textId="77777777" w:rsidR="000879B5" w:rsidRDefault="000879B5" w:rsidP="000879B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B5DFC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16975" w14:textId="77777777" w:rsidR="000879B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79055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7AB8FD31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64BB8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923A2B1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40</w:t>
            </w:r>
          </w:p>
          <w:p w14:paraId="572539C4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4A25E965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7B5B0" w14:textId="77777777" w:rsidR="000879B5" w:rsidRPr="00600D2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1ED4B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90D3E" w14:textId="77777777" w:rsidR="000879B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DE9CE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AFF34FD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BA0ADBE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Y.</w:t>
            </w:r>
          </w:p>
        </w:tc>
      </w:tr>
      <w:tr w:rsidR="000879B5" w14:paraId="06AD3D1A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4F9BF" w14:textId="77777777" w:rsidR="000879B5" w:rsidRDefault="000879B5" w:rsidP="000879B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DFC76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B202B" w14:textId="77777777" w:rsidR="000879B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E01A4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0C71B956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FDA09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3BC2AD1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56 şi 58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35976" w14:textId="77777777" w:rsidR="000879B5" w:rsidRPr="00600D2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BE3EB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373AE" w14:textId="77777777" w:rsidR="000879B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9B4B9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607073A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13 - 15.</w:t>
            </w:r>
          </w:p>
        </w:tc>
      </w:tr>
      <w:tr w:rsidR="000879B5" w14:paraId="61089607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DB9D4" w14:textId="77777777" w:rsidR="000879B5" w:rsidRDefault="000879B5" w:rsidP="000879B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EDA60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C5EFB" w14:textId="77777777" w:rsidR="000879B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48F4F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Brașov</w:t>
            </w:r>
          </w:p>
          <w:p w14:paraId="2B3AB885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59299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5A79C" w14:textId="77777777" w:rsidR="000879B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BF612" w14:textId="77777777" w:rsidR="000879B5" w:rsidRPr="00E731A9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350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</w:t>
            </w:r>
            <w:r>
              <w:rPr>
                <w:b/>
                <w:bCs/>
                <w:sz w:val="16"/>
                <w:szCs w:val="16"/>
                <w:lang w:val="ro-RO"/>
              </w:rPr>
              <w:t>pr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.</w:t>
            </w:r>
          </w:p>
          <w:p w14:paraId="692BE7AE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5463E191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14BF9" w14:textId="77777777" w:rsidR="000879B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C5031" w14:textId="77777777" w:rsidR="000879B5" w:rsidRDefault="000879B5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bookmarkStart w:id="1" w:name="_Hlk184113336"/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 în capătul dinspre</w:t>
            </w:r>
          </w:p>
          <w:p w14:paraId="4E7D659B" w14:textId="77777777" w:rsidR="000879B5" w:rsidRDefault="000879B5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Brașov. Fără inductori.</w:t>
            </w:r>
          </w:p>
          <w:bookmarkEnd w:id="1"/>
          <w:p w14:paraId="3BAFC440" w14:textId="77777777" w:rsidR="000879B5" w:rsidRPr="001D4392" w:rsidRDefault="000879B5" w:rsidP="00344535">
            <w:pP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0879B5" w14:paraId="2D1DCEB7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06F06" w14:textId="77777777" w:rsidR="000879B5" w:rsidRDefault="000879B5" w:rsidP="000879B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002E8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C744C" w14:textId="77777777" w:rsidR="000879B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63E61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Brașov</w:t>
            </w:r>
          </w:p>
          <w:p w14:paraId="3FF406F9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C627D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B1BB1" w14:textId="77777777" w:rsidR="000879B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23DAD" w14:textId="77777777" w:rsidR="000879B5" w:rsidRPr="00E731A9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169+864 Km ex.</w:t>
            </w:r>
          </w:p>
          <w:p w14:paraId="6104F0A9" w14:textId="77777777" w:rsidR="000879B5" w:rsidRPr="00E731A9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171+041 Km pr.</w:t>
            </w:r>
          </w:p>
          <w:p w14:paraId="159162EE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058D0EA5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77CAD" w14:textId="77777777" w:rsidR="000879B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6BD2E" w14:textId="77777777" w:rsidR="000879B5" w:rsidRPr="00616BAF" w:rsidRDefault="000879B5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5C480BB" w14:textId="77777777" w:rsidR="000879B5" w:rsidRDefault="000879B5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2E8B3284" w14:textId="77777777" w:rsidR="000879B5" w:rsidRPr="003B726B" w:rsidRDefault="000879B5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marfă </w:t>
            </w:r>
          </w:p>
        </w:tc>
      </w:tr>
      <w:tr w:rsidR="000879B5" w14:paraId="681B39B7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0175F" w14:textId="77777777" w:rsidR="000879B5" w:rsidRDefault="000879B5" w:rsidP="000879B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D9000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A0678" w14:textId="77777777" w:rsidR="000879B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72BD1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Stupini</w:t>
            </w:r>
          </w:p>
          <w:p w14:paraId="1A28E571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peste aparatele de cale 5 și 9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6E4D6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5B5D6" w14:textId="77777777" w:rsidR="000879B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DD99E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176+030</w:t>
            </w:r>
          </w:p>
          <w:p w14:paraId="37623414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176+110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4A726" w14:textId="77777777" w:rsidR="000879B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D4C60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3DA7C41C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879B5" w14:paraId="54A06F37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20F9F" w14:textId="77777777" w:rsidR="000879B5" w:rsidRDefault="000879B5" w:rsidP="000879B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E476A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682B3" w14:textId="77777777" w:rsidR="000879B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0FB06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 -</w:t>
            </w:r>
          </w:p>
          <w:p w14:paraId="335AE188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AFBC4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9747B" w14:textId="77777777" w:rsidR="000879B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66A33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76+450</w:t>
            </w:r>
          </w:p>
          <w:p w14:paraId="55C5065C" w14:textId="77777777" w:rsidR="000879B5" w:rsidRPr="00E731A9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K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m ex.</w:t>
            </w:r>
          </w:p>
          <w:p w14:paraId="0291DD7A" w14:textId="77777777" w:rsidR="000879B5" w:rsidRPr="00E731A9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30EA53EF" w14:textId="77777777" w:rsidR="000879B5" w:rsidRPr="001D4392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2BDA9" w14:textId="77777777" w:rsidR="000879B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2D1F7" w14:textId="77777777" w:rsidR="000879B5" w:rsidRDefault="000879B5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24DB4D7" w14:textId="77777777" w:rsidR="000879B5" w:rsidRDefault="000879B5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6A1F7A37" w14:textId="77777777" w:rsidR="000879B5" w:rsidRPr="003B726B" w:rsidRDefault="000879B5" w:rsidP="00344535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0879B5" w14:paraId="77983829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765A7" w14:textId="77777777" w:rsidR="000879B5" w:rsidRDefault="000879B5" w:rsidP="000879B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374E2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7EB4D" w14:textId="77777777" w:rsidR="000879B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AC3B5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Stupini - </w:t>
            </w:r>
          </w:p>
          <w:p w14:paraId="1F12F5AF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80906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F0BD6" w14:textId="77777777" w:rsidR="000879B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5F6B8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450</w:t>
            </w:r>
          </w:p>
          <w:p w14:paraId="0736D2EE" w14:textId="77777777" w:rsidR="000879B5" w:rsidRPr="00E731A9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Km ex.</w:t>
            </w:r>
          </w:p>
          <w:p w14:paraId="5D469F18" w14:textId="77777777" w:rsidR="000879B5" w:rsidRPr="00E731A9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7952431E" w14:textId="77777777" w:rsidR="000879B5" w:rsidRPr="001D4392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5C936" w14:textId="77777777" w:rsidR="000879B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50B71" w14:textId="77777777" w:rsidR="000879B5" w:rsidRPr="00616BAF" w:rsidRDefault="000879B5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C7493F8" w14:textId="77777777" w:rsidR="000879B5" w:rsidRDefault="000879B5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3F5D4120" w14:textId="77777777" w:rsidR="000879B5" w:rsidRPr="003B726B" w:rsidRDefault="000879B5" w:rsidP="00344535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>Valabil pentru toate trenurile de mafă</w:t>
            </w:r>
          </w:p>
        </w:tc>
      </w:tr>
      <w:tr w:rsidR="000879B5" w14:paraId="16DB2D35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F62A6" w14:textId="77777777" w:rsidR="000879B5" w:rsidRDefault="000879B5" w:rsidP="000879B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8478E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DF6D7" w14:textId="77777777" w:rsidR="000879B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3714B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Stupini -</w:t>
            </w:r>
          </w:p>
          <w:p w14:paraId="6A5E2641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E8DEA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71EFA" w14:textId="77777777" w:rsidR="000879B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C35EA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178+800</w:t>
            </w:r>
          </w:p>
          <w:p w14:paraId="35AD045C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179+300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D19A9" w14:textId="77777777" w:rsidR="000879B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E32E0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329283FB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39DE0E66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 provozoriu.</w:t>
            </w:r>
          </w:p>
        </w:tc>
      </w:tr>
      <w:tr w:rsidR="000879B5" w14:paraId="61825D4C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20F09" w14:textId="77777777" w:rsidR="000879B5" w:rsidRDefault="000879B5" w:rsidP="000879B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7C2BB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66085" w14:textId="77777777" w:rsidR="000879B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186F5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24B3717F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5DECB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0DA6D" w14:textId="77777777" w:rsidR="000879B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868C8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183+300</w:t>
            </w:r>
          </w:p>
          <w:p w14:paraId="3FF88AB0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183+400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D4719" w14:textId="77777777" w:rsidR="000879B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D56A8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0879B5" w14:paraId="7BF69597" w14:textId="77777777" w:rsidTr="00344535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20699" w14:textId="77777777" w:rsidR="000879B5" w:rsidRDefault="000879B5" w:rsidP="000879B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3FB31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857F2" w14:textId="77777777" w:rsidR="000879B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2D441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74F58652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EE749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B99C9" w14:textId="77777777" w:rsidR="000879B5" w:rsidRPr="00600D2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78BAF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183+750</w:t>
            </w:r>
          </w:p>
          <w:p w14:paraId="29B6A659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85BDA" w14:textId="77777777" w:rsidR="000879B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8AAE3" w14:textId="77777777" w:rsidR="000879B5" w:rsidRPr="00D344C9" w:rsidRDefault="000879B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4A10A77F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879B5" w14:paraId="3EC78B0A" w14:textId="77777777" w:rsidTr="00344535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5B59F" w14:textId="77777777" w:rsidR="000879B5" w:rsidRDefault="000879B5" w:rsidP="000879B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560AA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A33AC" w14:textId="77777777" w:rsidR="000879B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D261F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054C6EE6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715F0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22, 24 și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194B8" w14:textId="77777777" w:rsidR="000879B5" w:rsidRPr="00600D2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32C55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8C2BE" w14:textId="77777777" w:rsidR="000879B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3FB9E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BC8BB55" w14:textId="77777777" w:rsidR="000879B5" w:rsidRPr="00D344C9" w:rsidRDefault="000879B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și 6 abătute.</w:t>
            </w:r>
          </w:p>
        </w:tc>
      </w:tr>
      <w:tr w:rsidR="000879B5" w14:paraId="511FC4F3" w14:textId="77777777" w:rsidTr="00344535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DCC56" w14:textId="77777777" w:rsidR="000879B5" w:rsidRDefault="000879B5" w:rsidP="000879B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4C094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184+000</w:t>
            </w:r>
          </w:p>
          <w:p w14:paraId="315CD697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13D1D" w14:textId="77777777" w:rsidR="000879B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26EB5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14:paraId="254DE22F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  <w:p w14:paraId="37EAE30A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linia 2 directă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4D8CA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D9546" w14:textId="77777777" w:rsidR="000879B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47ABE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59C78" w14:textId="77777777" w:rsidR="000879B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09271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1E4ED3CB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879B5" w14:paraId="5EE92989" w14:textId="77777777" w:rsidTr="00344535">
        <w:trPr>
          <w:cantSplit/>
          <w:trHeight w:val="10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36C94" w14:textId="77777777" w:rsidR="000879B5" w:rsidRDefault="000879B5" w:rsidP="000879B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93C7D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  <w:p w14:paraId="13924F45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7C4F5" w14:textId="77777777" w:rsidR="000879B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BE25E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14:paraId="2437F143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F6B43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2AD99" w14:textId="77777777" w:rsidR="000879B5" w:rsidRPr="00600D2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AB2A1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3A17B" w14:textId="77777777" w:rsidR="000879B5" w:rsidRPr="00600D2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6C11A" w14:textId="77777777" w:rsidR="000879B5" w:rsidRPr="00D344C9" w:rsidRDefault="000879B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611ADEFB" w14:textId="77777777" w:rsidR="000879B5" w:rsidRPr="00D344C9" w:rsidRDefault="000879B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879B5" w14:paraId="6D028A6C" w14:textId="77777777" w:rsidTr="00344535">
        <w:trPr>
          <w:cantSplit/>
          <w:trHeight w:val="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B4B41" w14:textId="77777777" w:rsidR="000879B5" w:rsidRDefault="000879B5" w:rsidP="000879B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2D854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1CE95" w14:textId="77777777" w:rsidR="000879B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EE937" w14:textId="77777777" w:rsidR="000879B5" w:rsidRDefault="000879B5" w:rsidP="00633DE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- Feldioara</w:t>
            </w:r>
          </w:p>
          <w:p w14:paraId="6745E0EF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linia 3 directă </w:t>
            </w:r>
          </w:p>
          <w:p w14:paraId="7ED317B2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116EE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96753" w14:textId="77777777" w:rsidR="000879B5" w:rsidRPr="00600D2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DC435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186+900</w:t>
            </w:r>
          </w:p>
          <w:p w14:paraId="2F7CE2C5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47E46" w14:textId="77777777" w:rsidR="000879B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D340C" w14:textId="77777777" w:rsidR="000879B5" w:rsidRDefault="000879B5" w:rsidP="00633DE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0879B5" w14:paraId="41381B79" w14:textId="77777777" w:rsidTr="00344535">
        <w:trPr>
          <w:cantSplit/>
          <w:trHeight w:val="54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537D0" w14:textId="77777777" w:rsidR="000879B5" w:rsidRDefault="000879B5" w:rsidP="000879B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AF3AA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29713" w14:textId="77777777" w:rsidR="000879B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A9755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      </w:t>
            </w:r>
          </w:p>
          <w:p w14:paraId="645C7324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A0F0F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1E08A45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16 - 18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5280D" w14:textId="77777777" w:rsidR="000879B5" w:rsidRPr="00600D2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E29EF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B6A94" w14:textId="77777777" w:rsidR="000879B5" w:rsidRPr="00600D2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45E72" w14:textId="77777777" w:rsidR="000879B5" w:rsidRPr="00D344C9" w:rsidRDefault="000879B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879B5" w14:paraId="3EA60FCE" w14:textId="77777777" w:rsidTr="00344535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2C5B4" w14:textId="77777777" w:rsidR="000879B5" w:rsidRDefault="000879B5" w:rsidP="000879B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74E93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E427A" w14:textId="77777777" w:rsidR="000879B5" w:rsidRPr="00600D2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943CB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14:paraId="677ABE27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DBE4C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A6B89" w14:textId="77777777" w:rsidR="000879B5" w:rsidRPr="00600D2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C3F68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  <w:p w14:paraId="7AF97469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3D542" w14:textId="77777777" w:rsidR="000879B5" w:rsidRPr="00600D2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91B37" w14:textId="77777777" w:rsidR="000879B5" w:rsidRPr="00D344C9" w:rsidRDefault="000879B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879B5" w14:paraId="6A3C8A01" w14:textId="77777777" w:rsidTr="00344535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93160" w14:textId="77777777" w:rsidR="000879B5" w:rsidRDefault="000879B5" w:rsidP="000879B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7D3B0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10066" w14:textId="77777777" w:rsidR="000879B5" w:rsidRPr="00600D2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90D77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14:paraId="26F661DA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4B6F2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B3816" w14:textId="77777777" w:rsidR="000879B5" w:rsidRPr="00600D2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35320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195+050</w:t>
            </w:r>
          </w:p>
          <w:p w14:paraId="2878AFC5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BD46F" w14:textId="77777777" w:rsidR="000879B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1852F" w14:textId="77777777" w:rsidR="000879B5" w:rsidRPr="00D344C9" w:rsidRDefault="000879B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14:paraId="2B2F3444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4CF4E686" w14:textId="77777777" w:rsidR="000879B5" w:rsidRPr="00D344C9" w:rsidRDefault="000879B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0879B5" w14:paraId="722CAE2A" w14:textId="77777777" w:rsidTr="00344535">
        <w:trPr>
          <w:cantSplit/>
          <w:trHeight w:val="4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734B6" w14:textId="77777777" w:rsidR="000879B5" w:rsidRDefault="000879B5" w:rsidP="000879B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DF69E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AF6B2" w14:textId="77777777" w:rsidR="000879B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6E8B3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14:paraId="7219F34A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75D09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9058D" w14:textId="77777777" w:rsidR="000879B5" w:rsidRPr="00600D2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6BF8C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201+000</w:t>
            </w:r>
          </w:p>
          <w:p w14:paraId="76DF4914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381B1" w14:textId="77777777" w:rsidR="000879B5" w:rsidRPr="00600D2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36633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5C498F4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879B5" w14:paraId="6FF4CFA9" w14:textId="77777777" w:rsidTr="00344535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2862E" w14:textId="77777777" w:rsidR="000879B5" w:rsidRDefault="000879B5" w:rsidP="000879B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2758B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41F61" w14:textId="77777777" w:rsidR="000879B5" w:rsidRPr="00600D2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48376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14:paraId="27841AB0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09D18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C975C50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1 - 7 </w:t>
            </w:r>
          </w:p>
          <w:p w14:paraId="15BD448E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18FBA6BF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8B8D8" w14:textId="77777777" w:rsidR="000879B5" w:rsidRPr="00600D2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7E692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56069" w14:textId="77777777" w:rsidR="000879B5" w:rsidRPr="00600D2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048CD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din firul I în firul II.</w:t>
            </w:r>
          </w:p>
          <w:p w14:paraId="7B75C433" w14:textId="77777777" w:rsidR="000879B5" w:rsidRPr="00D344C9" w:rsidRDefault="000879B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879B5" w14:paraId="32BBDF83" w14:textId="77777777" w:rsidTr="00344535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F7F68" w14:textId="77777777" w:rsidR="000879B5" w:rsidRDefault="000879B5" w:rsidP="000879B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779BF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65A60" w14:textId="77777777" w:rsidR="000879B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5BB03" w14:textId="77777777" w:rsidR="000879B5" w:rsidRDefault="000879B5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14:paraId="74844D63" w14:textId="77777777" w:rsidR="000879B5" w:rsidRDefault="000879B5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</w:t>
            </w:r>
          </w:p>
          <w:p w14:paraId="1299C402" w14:textId="77777777" w:rsidR="000879B5" w:rsidRDefault="000879B5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Apaţa - Augustin și </w:t>
            </w:r>
          </w:p>
          <w:p w14:paraId="300129B7" w14:textId="77777777" w:rsidR="000879B5" w:rsidRDefault="000879B5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Augustin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A12AB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B0503" w14:textId="77777777" w:rsidR="000879B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C043A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208+100</w:t>
            </w:r>
          </w:p>
          <w:p w14:paraId="2DDB117E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220+200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AE23E" w14:textId="77777777" w:rsidR="000879B5" w:rsidRPr="00600D2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64BB4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0A92F071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421ECD6E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Între km. 208+100 – 211+600 protecție muncitori</w:t>
            </w:r>
          </w:p>
        </w:tc>
      </w:tr>
      <w:tr w:rsidR="000879B5" w14:paraId="0E76BDE6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A634D" w14:textId="77777777" w:rsidR="000879B5" w:rsidRDefault="000879B5" w:rsidP="000879B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08273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94AD1" w14:textId="77777777" w:rsidR="000879B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83A59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6E833D13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AEC73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2DDDD01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4586A" w14:textId="77777777" w:rsidR="000879B5" w:rsidRPr="00600D2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0A776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52241" w14:textId="77777777" w:rsidR="000879B5" w:rsidRPr="00600D2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FB68F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55B6677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0879B5" w14:paraId="32F983ED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FCBC9" w14:textId="77777777" w:rsidR="000879B5" w:rsidRDefault="000879B5" w:rsidP="000879B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9D6CF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26F2F" w14:textId="77777777" w:rsidR="000879B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02974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24C32DA5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AD8FF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123A879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2EAEC" w14:textId="77777777" w:rsidR="000879B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B25B8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2D058" w14:textId="77777777" w:rsidR="000879B5" w:rsidRPr="00600D2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FAB44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03A2DBD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0879B5" w14:paraId="14A3817D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6F3E4" w14:textId="77777777" w:rsidR="000879B5" w:rsidRDefault="000879B5" w:rsidP="000879B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72EAC" w14:textId="77777777" w:rsidR="000879B5" w:rsidRDefault="000879B5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229+600</w:t>
            </w:r>
          </w:p>
          <w:p w14:paraId="089642D9" w14:textId="77777777" w:rsidR="000879B5" w:rsidRDefault="000879B5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F2174" w14:textId="77777777" w:rsidR="000879B5" w:rsidRDefault="000879B5" w:rsidP="00E1520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30F79" w14:textId="77777777" w:rsidR="000879B5" w:rsidRDefault="000879B5" w:rsidP="00E1520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Augustin – Racoş - 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54E81" w14:textId="77777777" w:rsidR="000879B5" w:rsidRDefault="000879B5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17186" w14:textId="77777777" w:rsidR="000879B5" w:rsidRDefault="000879B5" w:rsidP="00E1520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CE02B" w14:textId="77777777" w:rsidR="000879B5" w:rsidRDefault="000879B5" w:rsidP="0082206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229+600</w:t>
            </w:r>
          </w:p>
          <w:p w14:paraId="24B0BE32" w14:textId="77777777" w:rsidR="000879B5" w:rsidRDefault="000879B5" w:rsidP="0082206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D3F49" w14:textId="77777777" w:rsidR="000879B5" w:rsidRDefault="000879B5" w:rsidP="00E1520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1930E" w14:textId="77777777" w:rsidR="000879B5" w:rsidRDefault="000879B5" w:rsidP="00E1520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879B5" w14:paraId="0A1DAA22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B668F" w14:textId="77777777" w:rsidR="000879B5" w:rsidRDefault="000879B5" w:rsidP="000879B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A6719" w14:textId="77777777" w:rsidR="000879B5" w:rsidRDefault="000879B5" w:rsidP="0082206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1FA2E" w14:textId="77777777" w:rsidR="000879B5" w:rsidRDefault="000879B5" w:rsidP="0082206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79738" w14:textId="77777777" w:rsidR="000879B5" w:rsidRDefault="000879B5" w:rsidP="0082206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5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11763" w14:textId="77777777" w:rsidR="000879B5" w:rsidRDefault="000879B5" w:rsidP="0082206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202AF4DA" w14:textId="77777777" w:rsidR="000879B5" w:rsidRDefault="000879B5" w:rsidP="0082206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01867" w14:textId="77777777" w:rsidR="000879B5" w:rsidRDefault="000879B5" w:rsidP="0082206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4ECA7" w14:textId="77777777" w:rsidR="000879B5" w:rsidRDefault="000879B5" w:rsidP="0082206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79636" w14:textId="77777777" w:rsidR="000879B5" w:rsidRDefault="000879B5" w:rsidP="0082206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A83C3" w14:textId="77777777" w:rsidR="000879B5" w:rsidRDefault="000879B5" w:rsidP="0082206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879B5" w14:paraId="518D2B8D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4891C" w14:textId="77777777" w:rsidR="000879B5" w:rsidRDefault="000879B5" w:rsidP="000879B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CB7D6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55D37" w14:textId="77777777" w:rsidR="000879B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5E3F7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6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76488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74787B29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9D838" w14:textId="77777777" w:rsidR="000879B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8ADCA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0093B" w14:textId="77777777" w:rsidR="000879B5" w:rsidRPr="00600D2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EF72D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879B5" w14:paraId="02682075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C8E86" w14:textId="77777777" w:rsidR="000879B5" w:rsidRDefault="000879B5" w:rsidP="000879B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47D66" w14:textId="77777777" w:rsidR="000879B5" w:rsidRDefault="000879B5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BA046" w14:textId="77777777" w:rsidR="000879B5" w:rsidRDefault="000879B5" w:rsidP="00E1520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07EAF" w14:textId="77777777" w:rsidR="000879B5" w:rsidRDefault="000879B5" w:rsidP="00E1520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7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8F6EF" w14:textId="77777777" w:rsidR="000879B5" w:rsidRDefault="000879B5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1846163A" w14:textId="77777777" w:rsidR="000879B5" w:rsidRDefault="000879B5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F7C05" w14:textId="77777777" w:rsidR="000879B5" w:rsidRDefault="000879B5" w:rsidP="00E1520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5BA8F" w14:textId="77777777" w:rsidR="000879B5" w:rsidRDefault="000879B5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2EB9E" w14:textId="77777777" w:rsidR="000879B5" w:rsidRPr="00600D25" w:rsidRDefault="000879B5" w:rsidP="00E1520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60D47" w14:textId="77777777" w:rsidR="000879B5" w:rsidRDefault="000879B5" w:rsidP="00E1520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879B5" w14:paraId="38D650FE" w14:textId="77777777" w:rsidTr="00344535">
        <w:trPr>
          <w:cantSplit/>
          <w:trHeight w:val="89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1DCCD" w14:textId="77777777" w:rsidR="000879B5" w:rsidRDefault="000879B5" w:rsidP="000879B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09C70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1C2E37C0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D8A08" w14:textId="77777777" w:rsidR="000879B5" w:rsidRPr="00600D2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5211B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14:paraId="3313FE99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AFBBD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8586E" w14:textId="77777777" w:rsidR="000879B5" w:rsidRPr="00600D2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53479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33DAEEDC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A2CC9" w14:textId="77777777" w:rsidR="000879B5" w:rsidRPr="00600D2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50412" w14:textId="77777777" w:rsidR="000879B5" w:rsidRPr="0019324E" w:rsidRDefault="000879B5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7459F37D" w14:textId="77777777" w:rsidR="000879B5" w:rsidRPr="000160B5" w:rsidRDefault="000879B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243+941.</w:t>
            </w:r>
          </w:p>
          <w:p w14:paraId="39DEF128" w14:textId="77777777" w:rsidR="000879B5" w:rsidRPr="006B78FD" w:rsidRDefault="000879B5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79B5" w14:paraId="31944B10" w14:textId="77777777" w:rsidTr="00344535">
        <w:trPr>
          <w:cantSplit/>
          <w:trHeight w:val="51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DE25D" w14:textId="77777777" w:rsidR="000879B5" w:rsidRDefault="000879B5" w:rsidP="000879B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1C535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7374D" w14:textId="77777777" w:rsidR="000879B5" w:rsidRPr="00600D2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175E5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07347B7B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1D463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14:paraId="40ED9500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9F0AD" w14:textId="77777777" w:rsidR="000879B5" w:rsidRPr="00600D2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30153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6BD53" w14:textId="77777777" w:rsidR="000879B5" w:rsidRPr="00600D2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9C967" w14:textId="77777777" w:rsidR="000879B5" w:rsidRPr="00D344C9" w:rsidRDefault="000879B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66F073B8" w14:textId="77777777" w:rsidR="000879B5" w:rsidRPr="00D344C9" w:rsidRDefault="000879B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8 abătute.</w:t>
            </w:r>
          </w:p>
        </w:tc>
      </w:tr>
      <w:tr w:rsidR="000879B5" w14:paraId="2A83E5DE" w14:textId="77777777" w:rsidTr="00344535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069E6" w14:textId="77777777" w:rsidR="000879B5" w:rsidRDefault="000879B5" w:rsidP="000879B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B622B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1B547" w14:textId="77777777" w:rsidR="000879B5" w:rsidRPr="00600D2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464B3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6617DCD3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 și 2 abătute,</w:t>
            </w:r>
          </w:p>
          <w:p w14:paraId="3C7F7487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inclusiv peste sch. 23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62BC6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9FE69" w14:textId="77777777" w:rsidR="000879B5" w:rsidRPr="00600D2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1AD75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82007" w14:textId="77777777" w:rsidR="000879B5" w:rsidRPr="00600D2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198C9" w14:textId="77777777" w:rsidR="000879B5" w:rsidRPr="00D344C9" w:rsidRDefault="000879B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27F3BA6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62026F8" w14:textId="77777777" w:rsidR="000879B5" w:rsidRPr="00D344C9" w:rsidRDefault="000879B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şi 2 abătute.</w:t>
            </w:r>
          </w:p>
        </w:tc>
      </w:tr>
      <w:tr w:rsidR="000879B5" w14:paraId="22C63C92" w14:textId="77777777" w:rsidTr="00344535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62D19" w14:textId="77777777" w:rsidR="000879B5" w:rsidRDefault="000879B5" w:rsidP="000879B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CDB71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B6334" w14:textId="77777777" w:rsidR="000879B5" w:rsidRPr="00600D2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9A41F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214A1820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C3574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7EB74F6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2 - 8</w:t>
            </w:r>
          </w:p>
          <w:p w14:paraId="2EF2E8B2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37D5BAA6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63ECF" w14:textId="77777777" w:rsidR="000879B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45021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30663" w14:textId="77777777" w:rsidR="000879B5" w:rsidRPr="00600D2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8DC4F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CC87C18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24D83CD" w14:textId="77777777" w:rsidR="000879B5" w:rsidRPr="00D344C9" w:rsidRDefault="000879B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II.</w:t>
            </w:r>
          </w:p>
        </w:tc>
      </w:tr>
      <w:tr w:rsidR="000879B5" w14:paraId="03EFB6A0" w14:textId="77777777" w:rsidTr="00344535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E7280" w14:textId="77777777" w:rsidR="000879B5" w:rsidRDefault="000879B5" w:rsidP="000879B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B5A97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F0E45" w14:textId="77777777" w:rsidR="000879B5" w:rsidRPr="00600D2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36ED8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28301F06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2F8C1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12 </w:t>
            </w:r>
          </w:p>
          <w:p w14:paraId="2DADDA35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8F1C8" w14:textId="77777777" w:rsidR="000879B5" w:rsidRPr="00600D2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046EB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D873A" w14:textId="77777777" w:rsidR="000879B5" w:rsidRPr="00600D2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9A9EB" w14:textId="77777777" w:rsidR="000879B5" w:rsidRPr="00D344C9" w:rsidRDefault="000879B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03E85ACA" w14:textId="77777777" w:rsidR="000879B5" w:rsidRPr="00D344C9" w:rsidRDefault="000879B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5 - 8.</w:t>
            </w:r>
          </w:p>
        </w:tc>
      </w:tr>
      <w:tr w:rsidR="000879B5" w14:paraId="1BE49C1B" w14:textId="77777777" w:rsidTr="00344535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DD74B" w14:textId="77777777" w:rsidR="000879B5" w:rsidRDefault="000879B5" w:rsidP="000879B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91071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8A1BB" w14:textId="77777777" w:rsidR="000879B5" w:rsidRPr="00600D2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1653D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67F5BAFC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34FFA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 și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02261" w14:textId="77777777" w:rsidR="000879B5" w:rsidRPr="00600D2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3C70C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7C8BC" w14:textId="77777777" w:rsidR="000879B5" w:rsidRPr="00600D2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CC909" w14:textId="77777777" w:rsidR="000879B5" w:rsidRPr="00D344C9" w:rsidRDefault="000879B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48F937F5" w14:textId="77777777" w:rsidR="000879B5" w:rsidRPr="00D344C9" w:rsidRDefault="000879B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6,7 și 8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0879B5" w14:paraId="5B916B61" w14:textId="77777777" w:rsidTr="00344535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57314" w14:textId="77777777" w:rsidR="000879B5" w:rsidRDefault="000879B5" w:rsidP="000879B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C93BD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CB2D2" w14:textId="77777777" w:rsidR="000879B5" w:rsidRPr="00600D2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4F131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4A25A28B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  <w:p w14:paraId="20D97BC0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526D32A4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C98C4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D7337" w14:textId="77777777" w:rsidR="000879B5" w:rsidRPr="00600D2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9E0EA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66C58" w14:textId="77777777" w:rsidR="000879B5" w:rsidRPr="00600D2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71EB2" w14:textId="77777777" w:rsidR="000879B5" w:rsidRPr="00D344C9" w:rsidRDefault="000879B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879B5" w14:paraId="5543963F" w14:textId="77777777" w:rsidTr="00344535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14479" w14:textId="77777777" w:rsidR="000879B5" w:rsidRDefault="000879B5" w:rsidP="000879B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CC6CD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36F3B" w14:textId="77777777" w:rsidR="000879B5" w:rsidRPr="00600D2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EEC38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0DE90C9E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  <w:p w14:paraId="4095CEEF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4E306FE1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0E866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06CD7" w14:textId="77777777" w:rsidR="000879B5" w:rsidRPr="00600D2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C6180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54CD6" w14:textId="77777777" w:rsidR="000879B5" w:rsidRPr="00600D2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15F59" w14:textId="77777777" w:rsidR="000879B5" w:rsidRPr="00D344C9" w:rsidRDefault="000879B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879B5" w14:paraId="5C5B15D7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7E294" w14:textId="77777777" w:rsidR="000879B5" w:rsidRDefault="000879B5" w:rsidP="000879B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C0CA1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28AD2D32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B8D31" w14:textId="77777777" w:rsidR="000879B5" w:rsidRPr="00600D2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442DA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11958BED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5B7B3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51523" w14:textId="77777777" w:rsidR="000879B5" w:rsidRPr="00600D2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8A1A7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532E5783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0203F" w14:textId="77777777" w:rsidR="000879B5" w:rsidRPr="00600D2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1DAB1" w14:textId="77777777" w:rsidR="000879B5" w:rsidRPr="0019324E" w:rsidRDefault="000879B5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516F8EEB" w14:textId="77777777" w:rsidR="000879B5" w:rsidRPr="000160B5" w:rsidRDefault="000879B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245+050.</w:t>
            </w:r>
          </w:p>
          <w:p w14:paraId="3FCAA650" w14:textId="77777777" w:rsidR="000879B5" w:rsidRPr="005C2BB7" w:rsidRDefault="000879B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79B5" w14:paraId="37E0D39C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1BD96" w14:textId="77777777" w:rsidR="000879B5" w:rsidRDefault="000879B5" w:rsidP="000879B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2ED39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  <w:p w14:paraId="0043735C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D471F" w14:textId="77777777" w:rsidR="000879B5" w:rsidRPr="00600D2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E3AAB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5B6D8225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69EFC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DDF58" w14:textId="77777777" w:rsidR="000879B5" w:rsidRPr="00600D2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E1CD7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55731" w14:textId="77777777" w:rsidR="000879B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EF300" w14:textId="77777777" w:rsidR="000879B5" w:rsidRPr="00DE4F3A" w:rsidRDefault="000879B5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5E6D3F1C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201AF59B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454D0C62" w14:textId="77777777" w:rsidR="000879B5" w:rsidRPr="00DE4F3A" w:rsidRDefault="000879B5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0879B5" w14:paraId="43EEB0C5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2D081" w14:textId="77777777" w:rsidR="000879B5" w:rsidRDefault="000879B5" w:rsidP="000879B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5AD9F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  <w:p w14:paraId="78026E8C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7DD22" w14:textId="77777777" w:rsidR="000879B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B26F6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2DA27B64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și</w:t>
            </w:r>
          </w:p>
          <w:p w14:paraId="4D6484DE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st. Cața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A14D0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D3313" w14:textId="77777777" w:rsidR="000879B5" w:rsidRPr="00600D2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D2CA2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5F653" w14:textId="77777777" w:rsidR="000879B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7C631" w14:textId="77777777" w:rsidR="000879B5" w:rsidRPr="00DE4F3A" w:rsidRDefault="000879B5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6DDAF8D3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0488AB3F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0A1E3548" w14:textId="77777777" w:rsidR="000879B5" w:rsidRPr="00DE4F3A" w:rsidRDefault="000879B5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0879B5" w14:paraId="1D0A935A" w14:textId="77777777" w:rsidTr="00344535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05673" w14:textId="77777777" w:rsidR="000879B5" w:rsidRDefault="000879B5" w:rsidP="000879B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14E4C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58F42" w14:textId="77777777" w:rsidR="000879B5" w:rsidRPr="00600D2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57BB1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Cața </w:t>
            </w:r>
          </w:p>
          <w:p w14:paraId="77970F49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2697D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5D7EC" w14:textId="77777777" w:rsidR="000879B5" w:rsidRPr="00600D2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947C8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3B5B2" w14:textId="77777777" w:rsidR="000879B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E5909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879B5" w14:paraId="6C747981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39885" w14:textId="77777777" w:rsidR="000879B5" w:rsidRDefault="000879B5" w:rsidP="000879B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F0255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255+400</w:t>
            </w:r>
          </w:p>
          <w:p w14:paraId="7DC92C73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257+400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B331C" w14:textId="77777777" w:rsidR="000879B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4926A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7D91ACCB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EE21A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4F11C" w14:textId="77777777" w:rsidR="000879B5" w:rsidRPr="00600D2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2AE10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C956C" w14:textId="77777777" w:rsidR="000879B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D2295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79B5" w14:paraId="7EA50E79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63FBA" w14:textId="77777777" w:rsidR="000879B5" w:rsidRDefault="000879B5" w:rsidP="000879B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791C5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260+650</w:t>
            </w:r>
          </w:p>
          <w:p w14:paraId="33900C2F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023D8" w14:textId="77777777" w:rsidR="000879B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BD4DC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7181C905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9C180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10891" w14:textId="77777777" w:rsidR="000879B5" w:rsidRPr="00600D2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27DF1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6432C" w14:textId="77777777" w:rsidR="000879B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BA071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5B6BE07" w14:textId="77777777" w:rsidR="000879B5" w:rsidRPr="00CB2A72" w:rsidRDefault="000879B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79B5" w14:paraId="2449E970" w14:textId="77777777" w:rsidTr="00344535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92295" w14:textId="77777777" w:rsidR="000879B5" w:rsidRDefault="000879B5" w:rsidP="000879B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073E3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AA96D" w14:textId="77777777" w:rsidR="000879B5" w:rsidRPr="00600D2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28BE6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048DAD1B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6A147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5EAAC" w14:textId="77777777" w:rsidR="000879B5" w:rsidRPr="00600D2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8A612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7D55B" w14:textId="77777777" w:rsidR="000879B5" w:rsidRPr="00600D2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0F593" w14:textId="77777777" w:rsidR="000879B5" w:rsidRPr="00D344C9" w:rsidRDefault="000879B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879B5" w14:paraId="3F65FDEC" w14:textId="77777777" w:rsidTr="00344535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D29C8" w14:textId="77777777" w:rsidR="000879B5" w:rsidRDefault="000879B5" w:rsidP="000879B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8AB0F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72A46" w14:textId="77777777" w:rsidR="000879B5" w:rsidRPr="00600D2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DB8BD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6265076B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A8F20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 </w:t>
            </w:r>
          </w:p>
          <w:p w14:paraId="53B1B71C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A8A02" w14:textId="77777777" w:rsidR="000879B5" w:rsidRPr="00600D2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D4A96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350DB" w14:textId="77777777" w:rsidR="000879B5" w:rsidRPr="00600D2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1BED7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80343C7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04C04EE" w14:textId="77777777" w:rsidR="000879B5" w:rsidRPr="00D344C9" w:rsidRDefault="000879B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0879B5" w14:paraId="41DE8CB9" w14:textId="77777777" w:rsidTr="00344535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B09F2" w14:textId="77777777" w:rsidR="000879B5" w:rsidRDefault="000879B5" w:rsidP="000879B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96021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9BC4F" w14:textId="77777777" w:rsidR="000879B5" w:rsidRPr="00600D2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A1950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Beia - </w:t>
            </w:r>
          </w:p>
          <w:p w14:paraId="7869DA37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56D1D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7B232" w14:textId="77777777" w:rsidR="000879B5" w:rsidRPr="00600D2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C1F01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273+700</w:t>
            </w:r>
          </w:p>
          <w:p w14:paraId="655E2022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274+600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3B016" w14:textId="77777777" w:rsidR="000879B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71FE0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0879B5" w14:paraId="3127CA4A" w14:textId="77777777" w:rsidTr="00344535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95F77" w14:textId="77777777" w:rsidR="000879B5" w:rsidRDefault="000879B5" w:rsidP="000879B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00BEE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6900B" w14:textId="77777777" w:rsidR="000879B5" w:rsidRPr="00600D2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09CBB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5649AE9D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CAC01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81F7C93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B07EA" w14:textId="77777777" w:rsidR="000879B5" w:rsidRPr="00600D2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B8728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CD9A2" w14:textId="77777777" w:rsidR="000879B5" w:rsidRPr="00600D2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5D5FF" w14:textId="77777777" w:rsidR="000879B5" w:rsidRPr="00D344C9" w:rsidRDefault="000879B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1B0F6FAE" w14:textId="77777777" w:rsidR="000879B5" w:rsidRPr="00D344C9" w:rsidRDefault="000879B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 </w:t>
            </w:r>
          </w:p>
          <w:p w14:paraId="3A3C2A19" w14:textId="77777777" w:rsidR="000879B5" w:rsidRPr="00D344C9" w:rsidRDefault="000879B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0879B5" w14:paraId="7F843597" w14:textId="77777777" w:rsidTr="00344535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83E1D" w14:textId="77777777" w:rsidR="000879B5" w:rsidRDefault="000879B5" w:rsidP="000879B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3D872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35533" w14:textId="77777777" w:rsidR="000879B5" w:rsidRPr="00600D2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83973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13C0EC43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48700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592C01D6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F4BE2" w14:textId="77777777" w:rsidR="000879B5" w:rsidRPr="00600D2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EC81C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FBE0D" w14:textId="77777777" w:rsidR="000879B5" w:rsidRPr="00600D2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AD76E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8078794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3E912D4" w14:textId="77777777" w:rsidR="000879B5" w:rsidRPr="00D344C9" w:rsidRDefault="000879B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0879B5" w14:paraId="5188353F" w14:textId="77777777" w:rsidTr="00344535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8D540" w14:textId="77777777" w:rsidR="000879B5" w:rsidRDefault="000879B5" w:rsidP="000879B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9A13D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B6259" w14:textId="77777777" w:rsidR="000879B5" w:rsidRPr="00600D2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8CB38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6C7909D8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B8FE3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714BF15F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12 - 16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7B7BC" w14:textId="77777777" w:rsidR="000879B5" w:rsidRPr="00600D2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06244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6A2AB" w14:textId="77777777" w:rsidR="000879B5" w:rsidRPr="00600D2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B5D67" w14:textId="77777777" w:rsidR="000879B5" w:rsidRPr="00D344C9" w:rsidRDefault="000879B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42B05BF" w14:textId="77777777" w:rsidR="000879B5" w:rsidRPr="00D344C9" w:rsidRDefault="000879B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4 abătută.</w:t>
            </w:r>
          </w:p>
        </w:tc>
      </w:tr>
      <w:tr w:rsidR="000879B5" w14:paraId="6B95B335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F88F3" w14:textId="77777777" w:rsidR="000879B5" w:rsidRDefault="000879B5" w:rsidP="000879B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5D507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A4609" w14:textId="77777777" w:rsidR="000879B5" w:rsidRPr="00600D2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D8E9B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5AE480C9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D8CDE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6D81DF10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74E6B" w14:textId="77777777" w:rsidR="000879B5" w:rsidRPr="00600D2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81E08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51DD5" w14:textId="77777777" w:rsidR="000879B5" w:rsidRPr="00600D2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630D9" w14:textId="77777777" w:rsidR="000879B5" w:rsidRPr="00D344C9" w:rsidRDefault="000879B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E6CBEB6" w14:textId="77777777" w:rsidR="000879B5" w:rsidRPr="00D344C9" w:rsidRDefault="000879B5" w:rsidP="00344535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Cu acces de pe firul I </w:t>
            </w:r>
          </w:p>
          <w:p w14:paraId="1CDD29B5" w14:textId="77777777" w:rsidR="000879B5" w:rsidRPr="00D344C9" w:rsidRDefault="000879B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0879B5" w14:paraId="0CFCD8AA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8E9C5" w14:textId="77777777" w:rsidR="000879B5" w:rsidRDefault="000879B5" w:rsidP="000879B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D0B9A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2CF0A" w14:textId="77777777" w:rsidR="000879B5" w:rsidRPr="00600D2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D8009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 -</w:t>
            </w:r>
          </w:p>
          <w:p w14:paraId="2DE5A519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B8307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E804F" w14:textId="77777777" w:rsidR="000879B5" w:rsidRPr="00600D2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D053B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284+300</w:t>
            </w:r>
          </w:p>
          <w:p w14:paraId="3DEE7A8E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286+100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0766D" w14:textId="77777777" w:rsidR="000879B5" w:rsidRPr="00600D2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BE919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359A3216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Variantă provizorie.</w:t>
            </w:r>
          </w:p>
          <w:p w14:paraId="7780384D" w14:textId="77777777" w:rsidR="000879B5" w:rsidRPr="00D344C9" w:rsidRDefault="000879B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Lucrări Coridor IV.</w:t>
            </w:r>
          </w:p>
        </w:tc>
      </w:tr>
      <w:tr w:rsidR="000879B5" w14:paraId="12860A1C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09A71" w14:textId="77777777" w:rsidR="000879B5" w:rsidRDefault="000879B5" w:rsidP="000879B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1D318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C04BB" w14:textId="77777777" w:rsidR="000879B5" w:rsidRPr="00600D2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E3893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D338C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365F5B06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7R - 5R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3D4DE" w14:textId="77777777" w:rsidR="000879B5" w:rsidRPr="00600D2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9FA66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80C46" w14:textId="77777777" w:rsidR="000879B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BB584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97F6BDB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859A7C5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linia 319 </w:t>
            </w:r>
            <w:r w:rsidRPr="00643A5A">
              <w:rPr>
                <w:b/>
                <w:bCs/>
                <w:i/>
                <w:iCs/>
                <w:sz w:val="20"/>
                <w:lang w:val="ro-RO"/>
              </w:rPr>
              <w:t>Vânători - Odorhei.</w:t>
            </w:r>
          </w:p>
        </w:tc>
      </w:tr>
      <w:tr w:rsidR="000879B5" w14:paraId="4B84F897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E89F9" w14:textId="77777777" w:rsidR="000879B5" w:rsidRDefault="000879B5" w:rsidP="000879B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FD8F7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36ED2" w14:textId="77777777" w:rsidR="000879B5" w:rsidRPr="00600D2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F4821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  <w:p w14:paraId="4C2EEBA9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38BC9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  <w:p w14:paraId="6BE66C3E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378A5" w14:textId="77777777" w:rsidR="000879B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7F7A2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3C358" w14:textId="77777777" w:rsidR="000879B5" w:rsidRPr="00600D2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9C801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61AC1AF" w14:textId="77777777" w:rsidR="000879B5" w:rsidRPr="00D344C9" w:rsidRDefault="000879B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linia 4 abătută. </w:t>
            </w:r>
          </w:p>
        </w:tc>
      </w:tr>
      <w:tr w:rsidR="000879B5" w14:paraId="178824A3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1A487" w14:textId="77777777" w:rsidR="000879B5" w:rsidRDefault="000879B5" w:rsidP="000879B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1A98F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2969D" w14:textId="77777777" w:rsidR="000879B5" w:rsidRPr="00600D2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8B956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 -</w:t>
            </w:r>
          </w:p>
          <w:p w14:paraId="37AAE9D7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Tîrnava -</w:t>
            </w:r>
          </w:p>
          <w:p w14:paraId="32D9AF87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Sighișoara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FA063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8E7B6" w14:textId="77777777" w:rsidR="000879B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DDA41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288+300</w:t>
            </w:r>
          </w:p>
          <w:p w14:paraId="33BABEBD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42B4F" w14:textId="77777777" w:rsidR="000879B5" w:rsidRPr="00600D2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E3696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930FDDE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879B5" w14:paraId="4534ABE5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245C6" w14:textId="77777777" w:rsidR="000879B5" w:rsidRDefault="000879B5" w:rsidP="000879B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B9E7C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BE7EC" w14:textId="77777777" w:rsidR="000879B5" w:rsidRPr="00600D2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CF94B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-</w:t>
            </w:r>
          </w:p>
          <w:p w14:paraId="63245A55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Sighișoara și</w:t>
            </w:r>
          </w:p>
          <w:p w14:paraId="04AA4F8A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</w:t>
            </w:r>
          </w:p>
          <w:p w14:paraId="14BA20C0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72165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8E9A6" w14:textId="77777777" w:rsidR="000879B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84380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297+600</w:t>
            </w:r>
          </w:p>
          <w:p w14:paraId="1DD22FD6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1F046" w14:textId="77777777" w:rsidR="000879B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B7001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879B5" w14:paraId="02141212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343F7" w14:textId="77777777" w:rsidR="000879B5" w:rsidRDefault="000879B5" w:rsidP="000879B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3110E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21403" w14:textId="77777777" w:rsidR="000879B5" w:rsidRPr="00600D2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68D56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  <w:p w14:paraId="5198D257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A32FD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2F684" w14:textId="77777777" w:rsidR="000879B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8014B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  <w:p w14:paraId="34A65DD5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299+200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A8812" w14:textId="77777777" w:rsidR="000879B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3169F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4AB7A3CF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879B5" w14:paraId="1F7971BB" w14:textId="77777777" w:rsidTr="00344535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5F628" w14:textId="77777777" w:rsidR="000879B5" w:rsidRDefault="000879B5" w:rsidP="000879B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15086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AF60E" w14:textId="77777777" w:rsidR="000879B5" w:rsidRPr="00600D2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E349A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5034D6A7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BB54A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0068B95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5B9B4" w14:textId="77777777" w:rsidR="000879B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221C9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6C501" w14:textId="77777777" w:rsidR="000879B5" w:rsidRPr="00600D2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09EEA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F7D6048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7E38BDC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și 2</w:t>
            </w:r>
          </w:p>
        </w:tc>
      </w:tr>
      <w:tr w:rsidR="000879B5" w14:paraId="40BC4763" w14:textId="77777777" w:rsidTr="00344535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CE19D" w14:textId="77777777" w:rsidR="000879B5" w:rsidRDefault="000879B5" w:rsidP="000879B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7ECDF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700A1" w14:textId="77777777" w:rsidR="000879B5" w:rsidRPr="00600D2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FDD41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6F47EC5D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39F40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E4130A4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3EDFA" w14:textId="77777777" w:rsidR="000879B5" w:rsidRPr="00600D2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D66F7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3CEB9" w14:textId="77777777" w:rsidR="000879B5" w:rsidRPr="00600D2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E6380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E3C0C9A" w14:textId="77777777" w:rsidR="000879B5" w:rsidRPr="00D344C9" w:rsidRDefault="000879B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călători.</w:t>
            </w:r>
          </w:p>
        </w:tc>
      </w:tr>
      <w:tr w:rsidR="000879B5" w14:paraId="134DA9BE" w14:textId="77777777" w:rsidTr="00344535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B79D5" w14:textId="77777777" w:rsidR="000879B5" w:rsidRDefault="000879B5" w:rsidP="000879B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DA430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0AE0B" w14:textId="77777777" w:rsidR="000879B5" w:rsidRPr="00600D2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17EFC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34B18315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E87EF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7B1A45A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B0A4D" w14:textId="77777777" w:rsidR="000879B5" w:rsidRPr="00600D2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724AE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71907" w14:textId="77777777" w:rsidR="000879B5" w:rsidRPr="00600D2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7F803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F225617" w14:textId="77777777" w:rsidR="000879B5" w:rsidRPr="00D344C9" w:rsidRDefault="000879B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marfă.</w:t>
            </w:r>
          </w:p>
        </w:tc>
      </w:tr>
      <w:tr w:rsidR="000879B5" w14:paraId="576C48BB" w14:textId="77777777" w:rsidTr="00344535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59B64" w14:textId="77777777" w:rsidR="000879B5" w:rsidRDefault="000879B5" w:rsidP="000879B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71C1A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DE3F0" w14:textId="77777777" w:rsidR="000879B5" w:rsidRPr="00600D2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E6DDE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5DC9A4E7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82828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68B95222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la macaz 39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0C6C2" w14:textId="77777777" w:rsidR="000879B5" w:rsidRPr="00600D2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5C33D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FCEEF" w14:textId="77777777" w:rsidR="000879B5" w:rsidRPr="00600D2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25D25" w14:textId="77777777" w:rsidR="000879B5" w:rsidRPr="00D344C9" w:rsidRDefault="000879B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879B5" w14:paraId="02F7885A" w14:textId="77777777" w:rsidTr="00344535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F042C" w14:textId="77777777" w:rsidR="000879B5" w:rsidRDefault="000879B5" w:rsidP="000879B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00ECF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411+750</w:t>
            </w:r>
          </w:p>
          <w:p w14:paraId="2104FABC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413+825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3C87A" w14:textId="77777777" w:rsidR="000879B5" w:rsidRPr="00600D2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EC36B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Teiuș - Aiud, </w:t>
            </w:r>
            <w:r>
              <w:rPr>
                <w:b/>
                <w:bCs/>
                <w:sz w:val="20"/>
                <w:lang w:val="ro-RO"/>
              </w:rPr>
              <w:br/>
              <w:t xml:space="preserve">linia 4 directă Aiud </w:t>
            </w:r>
            <w:r>
              <w:rPr>
                <w:b/>
                <w:bCs/>
                <w:sz w:val="20"/>
                <w:lang w:val="ro-RO"/>
              </w:rPr>
              <w:br/>
              <w:t>și Aiud -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BA435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751E8" w14:textId="77777777" w:rsidR="000879B5" w:rsidRPr="00600D2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E0427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221F6" w14:textId="77777777" w:rsidR="000879B5" w:rsidRPr="00600D2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DB361" w14:textId="77777777" w:rsidR="000879B5" w:rsidRPr="00D344C9" w:rsidRDefault="000879B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879B5" w14:paraId="66AB1D05" w14:textId="77777777" w:rsidTr="00344535">
        <w:trPr>
          <w:cantSplit/>
          <w:trHeight w:val="3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69EC3" w14:textId="77777777" w:rsidR="000879B5" w:rsidRDefault="000879B5" w:rsidP="000879B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59647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300E1" w14:textId="77777777" w:rsidR="000879B5" w:rsidRPr="00600D2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57E79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70A1AD6A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6A3F6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194CCFF0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1ED2D" w14:textId="77777777" w:rsidR="000879B5" w:rsidRPr="00600D2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499A9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7B8B9" w14:textId="77777777" w:rsidR="000879B5" w:rsidRPr="00600D2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639E5" w14:textId="77777777" w:rsidR="000879B5" w:rsidRPr="00D344C9" w:rsidRDefault="000879B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427D1DE" w14:textId="77777777" w:rsidR="000879B5" w:rsidRPr="00D344C9" w:rsidRDefault="000879B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9 şi 10.</w:t>
            </w:r>
          </w:p>
        </w:tc>
      </w:tr>
      <w:tr w:rsidR="000879B5" w14:paraId="1FE7A587" w14:textId="77777777" w:rsidTr="00344535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52DD2" w14:textId="77777777" w:rsidR="000879B5" w:rsidRDefault="000879B5" w:rsidP="000879B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BA570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66C7D" w14:textId="77777777" w:rsidR="000879B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CD718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3F948BD6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55B99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E57C1AA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 17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D82BB" w14:textId="77777777" w:rsidR="000879B5" w:rsidRPr="00600D2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D1009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CE36A" w14:textId="77777777" w:rsidR="000879B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D318C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C32B21B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2 abătută.</w:t>
            </w:r>
          </w:p>
        </w:tc>
      </w:tr>
      <w:tr w:rsidR="000879B5" w14:paraId="330DB2E1" w14:textId="77777777" w:rsidTr="00344535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5FF37" w14:textId="77777777" w:rsidR="000879B5" w:rsidRDefault="000879B5" w:rsidP="000879B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CAC49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425+650</w:t>
            </w:r>
          </w:p>
          <w:p w14:paraId="4ECA350D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427+300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206F8" w14:textId="77777777" w:rsidR="000879B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22A5D" w14:textId="77777777" w:rsidR="000879B5" w:rsidRDefault="000879B5" w:rsidP="0082206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Aiud - Unirea și linia 3 directă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01C8F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46D91" w14:textId="77777777" w:rsidR="000879B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C48CA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143A1" w14:textId="77777777" w:rsidR="000879B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C2D96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879B5" w14:paraId="24BD69BC" w14:textId="77777777" w:rsidTr="00344535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41E0F" w14:textId="77777777" w:rsidR="000879B5" w:rsidRDefault="000879B5" w:rsidP="000879B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1E164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09F28" w14:textId="77777777" w:rsidR="000879B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6959B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05460725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CD3E1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7A95CD8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5A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B98D7" w14:textId="77777777" w:rsidR="000879B5" w:rsidRPr="00600D2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37029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298B4" w14:textId="77777777" w:rsidR="000879B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919FD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2C6EEA2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5 abătută.</w:t>
            </w:r>
          </w:p>
        </w:tc>
      </w:tr>
      <w:tr w:rsidR="000879B5" w14:paraId="242ACDD5" w14:textId="77777777" w:rsidTr="00344535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E2393" w14:textId="77777777" w:rsidR="000879B5" w:rsidRDefault="000879B5" w:rsidP="000879B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77374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4F3B1" w14:textId="77777777" w:rsidR="000879B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5C33C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Unirea</w:t>
            </w:r>
          </w:p>
          <w:p w14:paraId="3DAFD167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138E2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FEF1F" w14:textId="77777777" w:rsidR="000879B5" w:rsidRPr="00600D2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55ADE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BD1FD" w14:textId="77777777" w:rsidR="000879B5" w:rsidRPr="00600D2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39A7F" w14:textId="77777777" w:rsidR="000879B5" w:rsidRPr="00D344C9" w:rsidRDefault="000879B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879B5" w14:paraId="76FEDCB9" w14:textId="77777777" w:rsidTr="00344535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73A19" w14:textId="77777777" w:rsidR="000879B5" w:rsidRDefault="000879B5" w:rsidP="000879B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CA322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AFEDB" w14:textId="77777777" w:rsidR="000879B5" w:rsidRPr="00600D2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FF78B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29D85D20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94EFE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4D85339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D6960" w14:textId="77777777" w:rsidR="000879B5" w:rsidRPr="00600D2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08682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4DBCE" w14:textId="77777777" w:rsidR="000879B5" w:rsidRPr="00600D2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1389E" w14:textId="77777777" w:rsidR="000879B5" w:rsidRPr="00D344C9" w:rsidRDefault="000879B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105C384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52A68AE" w14:textId="77777777" w:rsidR="000879B5" w:rsidRPr="00D344C9" w:rsidRDefault="000879B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și 8.</w:t>
            </w:r>
          </w:p>
        </w:tc>
      </w:tr>
      <w:tr w:rsidR="000879B5" w14:paraId="3A9DC224" w14:textId="77777777" w:rsidTr="00344535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69108" w14:textId="77777777" w:rsidR="000879B5" w:rsidRDefault="000879B5" w:rsidP="000879B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6A212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44EED" w14:textId="77777777" w:rsidR="000879B5" w:rsidRPr="00600D2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4B165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Războieni - </w:t>
            </w:r>
          </w:p>
          <w:p w14:paraId="3CB61442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Călărași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3F408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59865" w14:textId="77777777" w:rsidR="000879B5" w:rsidRPr="00600D2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42B17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434+050</w:t>
            </w:r>
          </w:p>
          <w:p w14:paraId="5505E75F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435+600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A156E" w14:textId="77777777" w:rsidR="000879B5" w:rsidRPr="00600D2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508B4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90BE93D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48FF88C6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Protecție muncitori și terasament - lucrări în </w:t>
            </w:r>
          </w:p>
          <w:p w14:paraId="0E2EF5F0" w14:textId="77777777" w:rsidR="000879B5" w:rsidRPr="00D344C9" w:rsidRDefault="000879B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firul I.</w:t>
            </w:r>
          </w:p>
        </w:tc>
      </w:tr>
      <w:tr w:rsidR="000879B5" w14:paraId="3836AC68" w14:textId="77777777" w:rsidTr="00344535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DC3A2" w14:textId="77777777" w:rsidR="000879B5" w:rsidRDefault="000879B5" w:rsidP="000879B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6EE8C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A62BF" w14:textId="77777777" w:rsidR="000879B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B3D2F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Călăraşi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72166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8FA0E" w14:textId="77777777" w:rsidR="000879B5" w:rsidRPr="00600D2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DC72C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EC5E4" w14:textId="77777777" w:rsidR="000879B5" w:rsidRPr="00600D2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A8CAC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</w:t>
            </w:r>
          </w:p>
          <w:p w14:paraId="3CC3A250" w14:textId="77777777" w:rsidR="000879B5" w:rsidRPr="00D344C9" w:rsidRDefault="000879B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la linia 2 Cap Y. </w:t>
            </w:r>
          </w:p>
        </w:tc>
      </w:tr>
      <w:tr w:rsidR="000879B5" w14:paraId="79E4ECB5" w14:textId="77777777" w:rsidTr="00344535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0E75A" w14:textId="77777777" w:rsidR="000879B5" w:rsidRDefault="000879B5" w:rsidP="000879B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82BCF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05F55BF3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53227" w14:textId="77777777" w:rsidR="000879B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1BED8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Călăraşi Turda – </w:t>
            </w:r>
          </w:p>
          <w:p w14:paraId="3E3352BA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97B2B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6F30A" w14:textId="77777777" w:rsidR="000879B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6BF58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2F775E6C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E2BB4" w14:textId="77777777" w:rsidR="000879B5" w:rsidRPr="00600D2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F6365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879B5" w14:paraId="42922CBC" w14:textId="77777777" w:rsidTr="00344535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9E5D8" w14:textId="77777777" w:rsidR="000879B5" w:rsidRDefault="000879B5" w:rsidP="000879B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386AE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29AAE" w14:textId="77777777" w:rsidR="000879B5" w:rsidRPr="00600D2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4B40A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2E8BD1A2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5F0D8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A2562C4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AB9F0" w14:textId="77777777" w:rsidR="000879B5" w:rsidRPr="00600D2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C29FF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3CE37" w14:textId="77777777" w:rsidR="000879B5" w:rsidRPr="00600D2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ADEC2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50009CF4" w14:textId="77777777" w:rsidR="000879B5" w:rsidRPr="00D344C9" w:rsidRDefault="000879B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Turda. </w:t>
            </w:r>
          </w:p>
        </w:tc>
      </w:tr>
      <w:tr w:rsidR="000879B5" w14:paraId="50C9919E" w14:textId="77777777" w:rsidTr="00344535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AF7F1" w14:textId="77777777" w:rsidR="000879B5" w:rsidRDefault="000879B5" w:rsidP="000879B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6DBFA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1D05F" w14:textId="77777777" w:rsidR="000879B5" w:rsidRPr="00600D2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3C274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24E78BDF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DB889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D4764" w14:textId="77777777" w:rsidR="000879B5" w:rsidRPr="00600D2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8CF8D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F1064" w14:textId="77777777" w:rsidR="000879B5" w:rsidRPr="00600D2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4A0B3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42B5BABC" w14:textId="77777777" w:rsidR="000879B5" w:rsidRPr="00D344C9" w:rsidRDefault="000879B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Turda.</w:t>
            </w:r>
          </w:p>
        </w:tc>
      </w:tr>
      <w:tr w:rsidR="000879B5" w14:paraId="5057148C" w14:textId="77777777" w:rsidTr="00344535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433A3" w14:textId="77777777" w:rsidR="000879B5" w:rsidRDefault="000879B5" w:rsidP="000879B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DDADE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24AA4" w14:textId="77777777" w:rsidR="000879B5" w:rsidRPr="00600D2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6672B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0C48B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37 / 41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10639" w14:textId="77777777" w:rsidR="000879B5" w:rsidRPr="00600D2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8B0F7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9E21A" w14:textId="77777777" w:rsidR="000879B5" w:rsidRPr="00600D2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3C847" w14:textId="77777777" w:rsidR="000879B5" w:rsidRPr="00D344C9" w:rsidRDefault="000879B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5 - 9.</w:t>
            </w:r>
          </w:p>
        </w:tc>
      </w:tr>
      <w:tr w:rsidR="000879B5" w14:paraId="1A9AA7BD" w14:textId="77777777" w:rsidTr="00344535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C2703" w14:textId="77777777" w:rsidR="000879B5" w:rsidRDefault="000879B5" w:rsidP="000879B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163FF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61989" w14:textId="77777777" w:rsidR="000879B5" w:rsidRPr="00600D2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E65D4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52D4F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599831D9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33</w:t>
            </w:r>
          </w:p>
          <w:p w14:paraId="3EBD3F4D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7D325545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0EFE3247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49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B8B29" w14:textId="77777777" w:rsidR="000879B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674AB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6969E" w14:textId="77777777" w:rsidR="000879B5" w:rsidRPr="00600D2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D04B7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879B5" w14:paraId="3FA52C64" w14:textId="77777777" w:rsidTr="00344535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1CD89" w14:textId="77777777" w:rsidR="000879B5" w:rsidRDefault="000879B5" w:rsidP="000879B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6CC5F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B3CEA" w14:textId="77777777" w:rsidR="000879B5" w:rsidRPr="00600D2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CC622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7219DA32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493D1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4A37A93E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 și 53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49414" w14:textId="77777777" w:rsidR="000879B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193F7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63642" w14:textId="77777777" w:rsidR="000879B5" w:rsidRPr="00600D2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C5F69" w14:textId="77777777" w:rsidR="000879B5" w:rsidRPr="00D344C9" w:rsidRDefault="000879B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7 - 10.</w:t>
            </w:r>
          </w:p>
        </w:tc>
      </w:tr>
      <w:tr w:rsidR="000879B5" w14:paraId="45E4FBA7" w14:textId="77777777" w:rsidTr="00344535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4CBE0" w14:textId="77777777" w:rsidR="000879B5" w:rsidRDefault="000879B5" w:rsidP="000879B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E1828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190D2" w14:textId="77777777" w:rsidR="000879B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D9D67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C85CF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68F626BF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2 - 8, </w:t>
            </w:r>
          </w:p>
          <w:p w14:paraId="46395157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25C49" w14:textId="77777777" w:rsidR="000879B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B22A7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D3B1C" w14:textId="77777777" w:rsidR="000879B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15DDC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20AC612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2 - 7, Cap Y.</w:t>
            </w:r>
          </w:p>
          <w:p w14:paraId="325D71D6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879B5" w14:paraId="51622DE5" w14:textId="77777777" w:rsidTr="00344535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7187F" w14:textId="77777777" w:rsidR="000879B5" w:rsidRDefault="000879B5" w:rsidP="000879B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3B061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256F8" w14:textId="77777777" w:rsidR="000879B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F7137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78170E0A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și 7 </w:t>
            </w:r>
          </w:p>
          <w:p w14:paraId="27828547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FC125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185CE" w14:textId="77777777" w:rsidR="000879B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6EFC0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87043" w14:textId="77777777" w:rsidR="000879B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7C08A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879B5" w14:paraId="0240BBC8" w14:textId="77777777" w:rsidTr="00344535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79A22" w14:textId="77777777" w:rsidR="000879B5" w:rsidRDefault="000879B5" w:rsidP="000879B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0F26D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450+211</w:t>
            </w:r>
          </w:p>
          <w:p w14:paraId="37D124E7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465+186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17B92" w14:textId="77777777" w:rsidR="000879B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E7F16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14:paraId="790E29F5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C9A56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9924E" w14:textId="77777777" w:rsidR="000879B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EBBF7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DAF7F" w14:textId="77777777" w:rsidR="000879B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280E5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07777EF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RV. protecție muncitori intre orele 7.00 – 18.00.</w:t>
            </w:r>
          </w:p>
        </w:tc>
      </w:tr>
      <w:tr w:rsidR="000879B5" w14:paraId="3AC3AA92" w14:textId="77777777" w:rsidTr="00344535">
        <w:trPr>
          <w:cantSplit/>
          <w:trHeight w:val="5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0A4BA" w14:textId="77777777" w:rsidR="000879B5" w:rsidRDefault="000879B5" w:rsidP="000879B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C33F8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452+100</w:t>
            </w:r>
          </w:p>
          <w:p w14:paraId="26128BBB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458+000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74F1D" w14:textId="77777777" w:rsidR="000879B5" w:rsidRPr="00600D2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2DEA1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14:paraId="6D53B12F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14B17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A844E" w14:textId="77777777" w:rsidR="000879B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25ABC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FB330" w14:textId="77777777" w:rsidR="000879B5" w:rsidRPr="00600D2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A30EB" w14:textId="77777777" w:rsidR="000879B5" w:rsidRPr="00D344C9" w:rsidRDefault="000879B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879B5" w14:paraId="397A9DE4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37EF9" w14:textId="77777777" w:rsidR="000879B5" w:rsidRDefault="000879B5" w:rsidP="000879B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B11CB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64B9F" w14:textId="77777777" w:rsidR="000879B5" w:rsidRPr="00600D2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FF969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Florilor</w:t>
            </w:r>
          </w:p>
          <w:p w14:paraId="5FA02B80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1BF18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CBD48" w14:textId="77777777" w:rsidR="000879B5" w:rsidRPr="00600D2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64A86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5C893" w14:textId="77777777" w:rsidR="000879B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C9DB3" w14:textId="77777777" w:rsidR="000879B5" w:rsidRPr="00D344C9" w:rsidRDefault="000879B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879B5" w14:paraId="64614D30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800B5" w14:textId="77777777" w:rsidR="000879B5" w:rsidRDefault="000879B5" w:rsidP="000879B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FE12B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DF80E" w14:textId="77777777" w:rsidR="000879B5" w:rsidRPr="00600D2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1E4DD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Boju - Tunel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5B979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91081" w14:textId="77777777" w:rsidR="000879B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AEB86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473+750</w:t>
            </w:r>
          </w:p>
          <w:p w14:paraId="042A322D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475+300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38831" w14:textId="77777777" w:rsidR="000879B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CA136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879B5" w14:paraId="286D98DD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B099A" w14:textId="77777777" w:rsidR="000879B5" w:rsidRDefault="000879B5" w:rsidP="000879B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C0049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3B1DC" w14:textId="77777777" w:rsidR="000879B5" w:rsidRPr="00600D2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B0762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14:paraId="0FD718DD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19D18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6F546E25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13</w:t>
            </w:r>
          </w:p>
          <w:p w14:paraId="151265C6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vârf sch.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718CB" w14:textId="77777777" w:rsidR="000879B5" w:rsidRPr="00600D2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F28F8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38A6F" w14:textId="77777777" w:rsidR="000879B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2A416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879B5" w14:paraId="2FA7DF9D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E2AF5" w14:textId="77777777" w:rsidR="000879B5" w:rsidRDefault="000879B5" w:rsidP="000879B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2B638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56B8B" w14:textId="77777777" w:rsidR="000879B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B8E3D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3C5F64">
              <w:rPr>
                <w:b/>
                <w:bCs/>
                <w:sz w:val="20"/>
                <w:lang w:val="ro-RO"/>
              </w:rPr>
              <w:t>Cojocna - Apahida (intre varf R1 st. Cojocna si varf R5 st. Apahida, inclusiv linia IV directa st. Cojocna)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C6C5C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5FA17" w14:textId="77777777" w:rsidR="000879B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7FF1A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483+950</w:t>
            </w:r>
          </w:p>
          <w:p w14:paraId="78624B81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488+500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78F01" w14:textId="77777777" w:rsidR="000879B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61A9D" w14:textId="77777777" w:rsidR="000879B5" w:rsidRDefault="000879B5" w:rsidP="003C5F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879B5" w14:paraId="503EB597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A570F" w14:textId="77777777" w:rsidR="000879B5" w:rsidRDefault="000879B5" w:rsidP="000879B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AD02A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489+200</w:t>
            </w:r>
          </w:p>
          <w:p w14:paraId="60809C72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E9C4D" w14:textId="77777777" w:rsidR="000879B5" w:rsidRPr="00600D2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F1C7B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  <w:p w14:paraId="78B43A60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14:paraId="35306EB6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15 / 19 și</w:t>
            </w:r>
          </w:p>
          <w:p w14:paraId="1E141403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21, 27 și 31A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06D0B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3EA15" w14:textId="77777777" w:rsidR="000879B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7EC1D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A0620" w14:textId="77777777" w:rsidR="000879B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9E18D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879B5" w14:paraId="5FF80415" w14:textId="77777777" w:rsidTr="00344535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933C1" w14:textId="77777777" w:rsidR="000879B5" w:rsidRDefault="000879B5" w:rsidP="000879B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33B0C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CFD38" w14:textId="77777777" w:rsidR="000879B5" w:rsidRPr="00600D2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B4096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97C0F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călcâi</w:t>
            </w:r>
          </w:p>
          <w:p w14:paraId="7A28FC73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1169C00A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24 / 26 și </w:t>
            </w:r>
          </w:p>
          <w:p w14:paraId="20F907A4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489+700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6E769" w14:textId="77777777" w:rsidR="000879B5" w:rsidRPr="00600D2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86FE6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9B2B5" w14:textId="77777777" w:rsidR="000879B5" w:rsidRPr="00600D2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98FCF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circulația la </w:t>
            </w:r>
          </w:p>
          <w:p w14:paraId="0CDEF209" w14:textId="77777777" w:rsidR="000879B5" w:rsidRPr="00D344C9" w:rsidRDefault="000879B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linia 1.</w:t>
            </w:r>
          </w:p>
        </w:tc>
      </w:tr>
      <w:tr w:rsidR="000879B5" w14:paraId="0F483ACA" w14:textId="77777777" w:rsidTr="00344535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1780A" w14:textId="77777777" w:rsidR="000879B5" w:rsidRDefault="000879B5" w:rsidP="000879B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6EC61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7096D" w14:textId="77777777" w:rsidR="000879B5" w:rsidRPr="00600D2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1594F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Apahida -</w:t>
            </w:r>
          </w:p>
          <w:p w14:paraId="5B0C2D2D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DEC63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29862" w14:textId="77777777" w:rsidR="000879B5" w:rsidRPr="00600D2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CE2B5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490+600</w:t>
            </w:r>
          </w:p>
          <w:p w14:paraId="6402244D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7830D" w14:textId="77777777" w:rsidR="000879B5" w:rsidRPr="00600D2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B64D7" w14:textId="77777777" w:rsidR="000879B5" w:rsidRPr="00D344C9" w:rsidRDefault="000879B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879B5" w14:paraId="2C418D8F" w14:textId="77777777" w:rsidTr="00344535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41113" w14:textId="77777777" w:rsidR="000879B5" w:rsidRDefault="000879B5" w:rsidP="000879B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000DB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DD489" w14:textId="77777777" w:rsidR="000879B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F52BA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583F0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TDJ. 25/33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343E9" w14:textId="77777777" w:rsidR="000879B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1248D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40613" w14:textId="77777777" w:rsidR="000879B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9BA01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7-13 Cap X. Nesemnalizată pe teren.</w:t>
            </w:r>
          </w:p>
        </w:tc>
      </w:tr>
      <w:tr w:rsidR="000879B5" w14:paraId="7A70C915" w14:textId="77777777" w:rsidTr="00344535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06E94" w14:textId="77777777" w:rsidR="000879B5" w:rsidRDefault="000879B5" w:rsidP="000879B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F167B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E4A0C" w14:textId="77777777" w:rsidR="000879B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B6E46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24AF3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B0205BF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35670" w14:textId="77777777" w:rsidR="000879B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7EFA9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212AB" w14:textId="77777777" w:rsidR="000879B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2EFA8" w14:textId="77777777" w:rsidR="000879B5" w:rsidRPr="00D344C9" w:rsidRDefault="000879B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879B5" w14:paraId="67DF36D5" w14:textId="77777777" w:rsidTr="00344535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F2EA7" w14:textId="77777777" w:rsidR="000879B5" w:rsidRDefault="000879B5" w:rsidP="000879B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D989B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44748" w14:textId="77777777" w:rsidR="000879B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F47E3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  <w:p w14:paraId="798581D0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20B2A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314D0" w14:textId="77777777" w:rsidR="000879B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23F24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CF7D0" w14:textId="77777777" w:rsidR="000879B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B8EB9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879B5" w14:paraId="776EA007" w14:textId="77777777" w:rsidTr="00344535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76B3B" w14:textId="77777777" w:rsidR="000879B5" w:rsidRDefault="000879B5" w:rsidP="000879B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9BF2E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80E37" w14:textId="77777777" w:rsidR="000879B5" w:rsidRPr="00600D2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65143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845CA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18, 28, 76, diag. </w:t>
            </w:r>
          </w:p>
          <w:p w14:paraId="7F6A3709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18 - 28 și </w:t>
            </w:r>
          </w:p>
          <w:p w14:paraId="28CE609D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14:paraId="105D22C2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14:paraId="600B1709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18 și vârf sch. 200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F94B4" w14:textId="77777777" w:rsidR="000879B5" w:rsidRPr="00600D2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88E76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E333D" w14:textId="77777777" w:rsidR="000879B5" w:rsidRPr="00600D2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073FE" w14:textId="77777777" w:rsidR="000879B5" w:rsidRPr="00D344C9" w:rsidRDefault="000879B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879B5" w14:paraId="7AE2BD88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E14B1" w14:textId="77777777" w:rsidR="000879B5" w:rsidRDefault="000879B5" w:rsidP="000879B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CB6B9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AAAAE" w14:textId="77777777" w:rsidR="000879B5" w:rsidRPr="00600D2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29607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Aleşd</w:t>
            </w:r>
          </w:p>
          <w:p w14:paraId="03224298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16F99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9032B22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499A8D12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36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2BD96" w14:textId="77777777" w:rsidR="000879B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FF95C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E1E68" w14:textId="77777777" w:rsidR="000879B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14968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linia 2 Cap Y.</w:t>
            </w:r>
          </w:p>
          <w:p w14:paraId="1669FB84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</w:p>
        </w:tc>
      </w:tr>
      <w:tr w:rsidR="000879B5" w14:paraId="3A2C6C50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E0EA7" w14:textId="77777777" w:rsidR="000879B5" w:rsidRDefault="000879B5" w:rsidP="000879B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50D6F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622+468</w:t>
            </w:r>
          </w:p>
          <w:p w14:paraId="3B714353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622+568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0A57E" w14:textId="77777777" w:rsidR="000879B5" w:rsidRPr="00600D2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97A2F" w14:textId="77777777" w:rsidR="000879B5" w:rsidRDefault="000879B5" w:rsidP="0061708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Aleşd-</w:t>
            </w:r>
          </w:p>
          <w:p w14:paraId="29E14BBF" w14:textId="77777777" w:rsidR="000879B5" w:rsidRDefault="000879B5" w:rsidP="0061708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3B3BB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2E280" w14:textId="77777777" w:rsidR="000879B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832FA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85891" w14:textId="77777777" w:rsidR="000879B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A91E9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879B5" w14:paraId="63F278DF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41CA4" w14:textId="77777777" w:rsidR="000879B5" w:rsidRDefault="000879B5" w:rsidP="000879B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BA8C7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636+200</w:t>
            </w:r>
          </w:p>
          <w:p w14:paraId="2756B508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BCC79" w14:textId="77777777" w:rsidR="000879B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00C41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0F3312B3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124E2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0D35B" w14:textId="77777777" w:rsidR="000879B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9416B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F8D58" w14:textId="77777777" w:rsidR="000879B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E6341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879B5" w14:paraId="2988A11F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3EF0E" w14:textId="77777777" w:rsidR="000879B5" w:rsidRDefault="000879B5" w:rsidP="000879B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6E970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638+050</w:t>
            </w:r>
          </w:p>
          <w:p w14:paraId="6CF66977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638+150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8FD21" w14:textId="77777777" w:rsidR="000879B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3C16A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7D2FE4F5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F88F6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605E2" w14:textId="77777777" w:rsidR="000879B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C71A2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05F72" w14:textId="77777777" w:rsidR="000879B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A5B2E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879B5" w14:paraId="1E72A84C" w14:textId="77777777" w:rsidTr="00344535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9D895" w14:textId="77777777" w:rsidR="000879B5" w:rsidRDefault="000879B5" w:rsidP="000879B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6C06C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640+906</w:t>
            </w:r>
          </w:p>
          <w:p w14:paraId="69E09F1C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643+094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4F7FF" w14:textId="77777777" w:rsidR="000879B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AD106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6C618F6B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7FD92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7B411" w14:textId="77777777" w:rsidR="000879B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3A48E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C8DCA" w14:textId="77777777" w:rsidR="000879B5" w:rsidRPr="00600D2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84CB0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879B5" w14:paraId="46A72B74" w14:textId="77777777" w:rsidTr="00344535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F3378" w14:textId="77777777" w:rsidR="000879B5" w:rsidRDefault="000879B5" w:rsidP="000879B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63D7C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645+000</w:t>
            </w:r>
          </w:p>
          <w:p w14:paraId="5A81B568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646+400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93E42" w14:textId="77777777" w:rsidR="000879B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63DE6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 -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164D1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56B9D" w14:textId="77777777" w:rsidR="000879B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E16AA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84D2D" w14:textId="77777777" w:rsidR="000879B5" w:rsidRPr="00600D2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593E3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879B5" w14:paraId="1ACB6F76" w14:textId="77777777" w:rsidTr="00344535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ADFA1" w14:textId="77777777" w:rsidR="000879B5" w:rsidRDefault="000879B5" w:rsidP="000879B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1D8D6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8702B" w14:textId="77777777" w:rsidR="000879B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40726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31B5C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334DA178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8349D" w14:textId="77777777" w:rsidR="000879B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73178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1988B" w14:textId="77777777" w:rsidR="000879B5" w:rsidRPr="00600D2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5DF11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0879B5" w14:paraId="1052DE38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FC502" w14:textId="77777777" w:rsidR="000879B5" w:rsidRDefault="000879B5" w:rsidP="000879B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5879E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05A1E" w14:textId="77777777" w:rsidR="000879B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E00B3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D97A9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71016EC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C1E1F" w14:textId="77777777" w:rsidR="000879B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C628E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DAC84" w14:textId="77777777" w:rsidR="000879B5" w:rsidRPr="00600D2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01001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0879B5" w14:paraId="700DB0F1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3B461" w14:textId="77777777" w:rsidR="000879B5" w:rsidRDefault="000879B5" w:rsidP="000879B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BC342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E8288" w14:textId="77777777" w:rsidR="000879B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28728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7C4A6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FFA36" w14:textId="77777777" w:rsidR="000879B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E9E4C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B7153" w14:textId="77777777" w:rsidR="000879B5" w:rsidRPr="00600D2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73AF8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79E1BD1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279DE959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0879B5" w14:paraId="7DC2C729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9F92F" w14:textId="77777777" w:rsidR="000879B5" w:rsidRDefault="000879B5" w:rsidP="000879B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96A66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39B3B" w14:textId="77777777" w:rsidR="000879B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6E78C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DB9C7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CF1EB" w14:textId="77777777" w:rsidR="000879B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98A0E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21214" w14:textId="77777777" w:rsidR="000879B5" w:rsidRPr="00600D2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C5EB0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4D93C1D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6CE3E486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0879B5" w14:paraId="7C1AD6B9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F720C" w14:textId="77777777" w:rsidR="000879B5" w:rsidRDefault="000879B5" w:rsidP="000879B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6FD77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6A688" w14:textId="77777777" w:rsidR="000879B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F8340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  <w:p w14:paraId="5F9B11E7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ABB16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8119C" w14:textId="77777777" w:rsidR="000879B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8669D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55FD1" w14:textId="77777777" w:rsidR="000879B5" w:rsidRPr="00600D2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9930B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5T - 7T Oradea Est Cap Y.</w:t>
            </w:r>
          </w:p>
        </w:tc>
      </w:tr>
      <w:tr w:rsidR="000879B5" w14:paraId="17980533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C6D38" w14:textId="77777777" w:rsidR="000879B5" w:rsidRDefault="000879B5" w:rsidP="000879B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6DA7A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651+500</w:t>
            </w:r>
          </w:p>
          <w:p w14:paraId="4C58720E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C671D" w14:textId="77777777" w:rsidR="000879B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CB02E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Est</w:t>
            </w:r>
          </w:p>
          <w:p w14:paraId="1FEFBD3D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Oradea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B8F9F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1A505" w14:textId="77777777" w:rsidR="000879B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49DFD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DBF57" w14:textId="77777777" w:rsidR="000879B5" w:rsidRPr="00600D2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22A92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879B5" w14:paraId="71D6B9CA" w14:textId="77777777" w:rsidTr="00344535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C270E" w14:textId="77777777" w:rsidR="000879B5" w:rsidRDefault="000879B5" w:rsidP="000879B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32065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EBA80" w14:textId="77777777" w:rsidR="000879B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5AB6D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390E2FDE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F251F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00F6C" w14:textId="77777777" w:rsidR="000879B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C7122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D0974" w14:textId="77777777" w:rsidR="000879B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09AC0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3 A, 4 A, 7 A, 1 B, </w:t>
            </w:r>
          </w:p>
          <w:p w14:paraId="385DC271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2 B, 3 B,  Cap Y.</w:t>
            </w:r>
          </w:p>
          <w:p w14:paraId="7FF94B47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9C9E805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0879B5" w14:paraId="4B679E90" w14:textId="77777777" w:rsidTr="00344535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28081" w14:textId="77777777" w:rsidR="000879B5" w:rsidRDefault="000879B5" w:rsidP="000879B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8B419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1F7C0" w14:textId="77777777" w:rsidR="000879B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A6454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2947D3CB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4CE17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31CCD" w14:textId="77777777" w:rsidR="000879B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4B325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98801" w14:textId="77777777" w:rsidR="000879B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3680E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 A, 1B - 3B, </w:t>
            </w:r>
          </w:p>
          <w:p w14:paraId="155BA4D3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 Cap Y.</w:t>
            </w:r>
          </w:p>
          <w:p w14:paraId="77CEEDEB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88A4436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0879B5" w14:paraId="5ECEC2ED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AD712" w14:textId="77777777" w:rsidR="000879B5" w:rsidRDefault="000879B5" w:rsidP="000879B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9C8CC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90C3A" w14:textId="77777777" w:rsidR="000879B5" w:rsidRPr="00600D2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71045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6F980300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81255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4201E" w14:textId="77777777" w:rsidR="000879B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1058D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EC65E" w14:textId="77777777" w:rsidR="000879B5" w:rsidRPr="00600D2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CDD50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7A, 1B - 3B și </w:t>
            </w:r>
          </w:p>
          <w:p w14:paraId="4B0325BF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Cap Y.</w:t>
            </w:r>
          </w:p>
          <w:p w14:paraId="52CBE880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3A367B7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0879B5" w14:paraId="00C2CC35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8EA38" w14:textId="77777777" w:rsidR="000879B5" w:rsidRDefault="000879B5" w:rsidP="000879B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E444D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F35A3" w14:textId="77777777" w:rsidR="000879B5" w:rsidRPr="00600D2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964D6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E4F8A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E4D41" w14:textId="77777777" w:rsidR="000879B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69494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E9CB4" w14:textId="77777777" w:rsidR="000879B5" w:rsidRPr="00600D2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E5BF0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 A, Cap Y.</w:t>
            </w:r>
          </w:p>
          <w:p w14:paraId="1759E906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F4D3A4F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0879B5" w14:paraId="04580608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0C91F" w14:textId="77777777" w:rsidR="000879B5" w:rsidRDefault="000879B5" w:rsidP="000879B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08920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94DEA" w14:textId="77777777" w:rsidR="000879B5" w:rsidRPr="00600D2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EFA2C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3FF0670A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DCA9F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2DD07" w14:textId="77777777" w:rsidR="000879B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60FEA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D4A97" w14:textId="77777777" w:rsidR="000879B5" w:rsidRPr="00600D2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360BE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A, Cap Y.</w:t>
            </w:r>
          </w:p>
          <w:p w14:paraId="4283235A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BF014BA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0879B5" w14:paraId="77084E8E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C07F2" w14:textId="77777777" w:rsidR="000879B5" w:rsidRDefault="000879B5" w:rsidP="000879B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99ABD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23DF7" w14:textId="77777777" w:rsidR="000879B5" w:rsidRPr="00600D2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02FDB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6D38B99A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52901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2E01B" w14:textId="77777777" w:rsidR="000879B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C565C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9C649" w14:textId="77777777" w:rsidR="000879B5" w:rsidRPr="00600D2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8C791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 și Depoul Oradea.</w:t>
            </w:r>
          </w:p>
          <w:p w14:paraId="48ACF8D7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ED330EA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0879B5" w14:paraId="524A203D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A9DB7" w14:textId="77777777" w:rsidR="000879B5" w:rsidRDefault="000879B5" w:rsidP="000879B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14055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DE854" w14:textId="77777777" w:rsidR="000879B5" w:rsidRPr="00600D2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6A41F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30632FA6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7CCD8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52/56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A56A1" w14:textId="77777777" w:rsidR="000879B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A485E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6E483" w14:textId="77777777" w:rsidR="000879B5" w:rsidRPr="00600D2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94F6E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76900A2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1B-3B și intrare Atelierul de zonă, Cap Y.</w:t>
            </w:r>
          </w:p>
        </w:tc>
      </w:tr>
      <w:tr w:rsidR="000879B5" w14:paraId="2490BA48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3B8C1" w14:textId="77777777" w:rsidR="000879B5" w:rsidRDefault="000879B5" w:rsidP="000879B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36980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656+150</w:t>
            </w:r>
          </w:p>
          <w:p w14:paraId="054345D8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657+700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B3588" w14:textId="77777777" w:rsidR="000879B5" w:rsidRPr="00600D2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14F83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–</w:t>
            </w:r>
          </w:p>
          <w:p w14:paraId="6B743BC4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5B83A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963CE" w14:textId="77777777" w:rsidR="000879B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6D4C4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D31A6" w14:textId="77777777" w:rsidR="000879B5" w:rsidRPr="00600D2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6B454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879B5" w14:paraId="56F05B01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725BC" w14:textId="77777777" w:rsidR="000879B5" w:rsidRDefault="000879B5" w:rsidP="000879B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F855F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C72D2" w14:textId="77777777" w:rsidR="000879B5" w:rsidRPr="00600D2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D8594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A6DD0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 Cap X</w:t>
            </w:r>
          </w:p>
          <w:p w14:paraId="71939675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FF4CC" w14:textId="77777777" w:rsidR="000879B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F1E57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B961E" w14:textId="77777777" w:rsidR="000879B5" w:rsidRPr="00600D2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AE4AD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2038A47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CDC9FEF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7 - 17, Cap X.</w:t>
            </w:r>
          </w:p>
        </w:tc>
      </w:tr>
      <w:tr w:rsidR="000879B5" w14:paraId="554516D9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024A1" w14:textId="77777777" w:rsidR="000879B5" w:rsidRDefault="000879B5" w:rsidP="000879B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A2A92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3+772</w:t>
            </w:r>
          </w:p>
          <w:p w14:paraId="04702D70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3+872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BC1AE" w14:textId="77777777" w:rsidR="000879B5" w:rsidRPr="00600D2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21F8E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16148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DC0B4" w14:textId="77777777" w:rsidR="000879B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6800D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B3137" w14:textId="77777777" w:rsidR="000879B5" w:rsidRPr="00600D2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BD131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879B5" w14:paraId="0DDEE3CD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A58B3" w14:textId="77777777" w:rsidR="000879B5" w:rsidRDefault="000879B5" w:rsidP="000879B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9AB03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4+884</w:t>
            </w:r>
          </w:p>
          <w:p w14:paraId="1AA25FB8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4+984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ED036" w14:textId="77777777" w:rsidR="000879B5" w:rsidRPr="00600D2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69491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E3633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20CDB" w14:textId="77777777" w:rsidR="000879B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40E96" w14:textId="77777777" w:rsidR="000879B5" w:rsidRDefault="000879B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09950" w14:textId="77777777" w:rsidR="000879B5" w:rsidRPr="00600D25" w:rsidRDefault="000879B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65F9C" w14:textId="77777777" w:rsidR="000879B5" w:rsidRDefault="000879B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3AD5FA54" w14:textId="77777777" w:rsidR="000879B5" w:rsidRPr="00836022" w:rsidRDefault="000879B5" w:rsidP="0095691E">
      <w:pPr>
        <w:spacing w:before="40" w:line="192" w:lineRule="auto"/>
        <w:ind w:right="57"/>
        <w:rPr>
          <w:sz w:val="20"/>
          <w:lang w:val="en-US"/>
        </w:rPr>
      </w:pPr>
    </w:p>
    <w:p w14:paraId="3DF12D9A" w14:textId="77777777" w:rsidR="000879B5" w:rsidRPr="00DE2227" w:rsidRDefault="000879B5" w:rsidP="0095691E"/>
    <w:p w14:paraId="686F328D" w14:textId="77777777" w:rsidR="000879B5" w:rsidRPr="0095691E" w:rsidRDefault="000879B5" w:rsidP="0095691E"/>
    <w:p w14:paraId="36F8D833" w14:textId="77777777" w:rsidR="000879B5" w:rsidRDefault="000879B5" w:rsidP="00956F37">
      <w:pPr>
        <w:pStyle w:val="Heading1"/>
        <w:spacing w:line="360" w:lineRule="auto"/>
      </w:pPr>
      <w:r>
        <w:t>LINIA 301 N</w:t>
      </w:r>
    </w:p>
    <w:p w14:paraId="038AE968" w14:textId="77777777" w:rsidR="000879B5" w:rsidRDefault="000879B5" w:rsidP="004F46F4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0879B5" w14:paraId="1529FE35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8FC33" w14:textId="77777777" w:rsidR="000879B5" w:rsidRDefault="000879B5" w:rsidP="000879B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FD398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5485C" w14:textId="77777777" w:rsidR="000879B5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5CF9B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A2A5383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29923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9B7AA" w14:textId="77777777" w:rsidR="000879B5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800CC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37EAE" w14:textId="77777777" w:rsidR="000879B5" w:rsidRPr="0022092F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FBAB1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79B5" w14:paraId="28C48295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9EBEF" w14:textId="77777777" w:rsidR="000879B5" w:rsidRDefault="000879B5" w:rsidP="000879B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CD78A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586F3" w14:textId="77777777" w:rsidR="000879B5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6EC80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3CBA446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9C6A1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5E6FB" w14:textId="77777777" w:rsidR="000879B5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AF283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688CB" w14:textId="77777777" w:rsidR="000879B5" w:rsidRPr="0022092F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AC1AB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79B5" w14:paraId="3D7B20D3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25038" w14:textId="77777777" w:rsidR="000879B5" w:rsidRDefault="000879B5" w:rsidP="000879B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C2FC3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12741" w14:textId="77777777" w:rsidR="000879B5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BB32A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EC54833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F7C43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EBE7F" w14:textId="77777777" w:rsidR="000879B5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F1C20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6D98F" w14:textId="77777777" w:rsidR="000879B5" w:rsidRPr="0022092F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505F0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F918A7F" w14:textId="77777777" w:rsidR="000879B5" w:rsidRPr="00474FB0" w:rsidRDefault="000879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11 şi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12.</w:t>
            </w:r>
          </w:p>
        </w:tc>
      </w:tr>
      <w:tr w:rsidR="000879B5" w14:paraId="1ACADC25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70DB4" w14:textId="77777777" w:rsidR="000879B5" w:rsidRDefault="000879B5" w:rsidP="000879B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57E12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23D8D" w14:textId="77777777" w:rsidR="000879B5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008DD" w14:textId="77777777" w:rsidR="000879B5" w:rsidRDefault="000879B5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EE0DA6E" w14:textId="77777777" w:rsidR="000879B5" w:rsidRDefault="000879B5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88721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4B64F" w14:textId="77777777" w:rsidR="000879B5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2CCD2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84FC7" w14:textId="77777777" w:rsidR="000879B5" w:rsidRPr="0022092F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98E09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79B5" w14:paraId="642EC809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C27FE" w14:textId="77777777" w:rsidR="000879B5" w:rsidRDefault="000879B5" w:rsidP="000879B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73017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C9CBA" w14:textId="77777777" w:rsidR="000879B5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55226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78D800E" w14:textId="77777777" w:rsidR="000879B5" w:rsidRDefault="000879B5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6637D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2AD39A6A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12D78C7B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51875" w14:textId="77777777" w:rsidR="000879B5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82F2B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68FC3" w14:textId="77777777" w:rsidR="000879B5" w:rsidRPr="0022092F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61184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664AE173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61B7D337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0879B5" w14:paraId="314F0F02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CE00D" w14:textId="77777777" w:rsidR="000879B5" w:rsidRDefault="000879B5" w:rsidP="000879B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C4A4E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2+950</w:t>
            </w:r>
          </w:p>
          <w:p w14:paraId="04EB8EA5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C109A" w14:textId="77777777" w:rsidR="000879B5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5DAC8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7BC707A4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Chitila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D0861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736FF" w14:textId="77777777" w:rsidR="000879B5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5B298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168E2" w14:textId="77777777" w:rsidR="000879B5" w:rsidRPr="0022092F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15CB9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79B5" w14:paraId="265D012C" w14:textId="77777777">
        <w:trPr>
          <w:cantSplit/>
          <w:trHeight w:val="1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F857C" w14:textId="77777777" w:rsidR="000879B5" w:rsidRDefault="000879B5" w:rsidP="000879B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0C402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C5207" w14:textId="77777777" w:rsidR="000879B5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38D17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2A088E30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39152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C2AAE03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27DE8" w14:textId="77777777" w:rsidR="000879B5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51ECC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B5925" w14:textId="77777777" w:rsidR="000879B5" w:rsidRPr="0022092F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79C88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5902C0E3" w14:textId="77777777" w:rsidR="000879B5" w:rsidRDefault="000879B5">
      <w:pPr>
        <w:spacing w:before="40" w:after="40" w:line="192" w:lineRule="auto"/>
        <w:ind w:right="57"/>
        <w:rPr>
          <w:sz w:val="20"/>
          <w:lang w:val="ro-RO"/>
        </w:rPr>
      </w:pPr>
    </w:p>
    <w:p w14:paraId="2FC1A7EA" w14:textId="77777777" w:rsidR="000879B5" w:rsidRDefault="000879B5" w:rsidP="00E81B3B">
      <w:pPr>
        <w:pStyle w:val="Heading1"/>
        <w:spacing w:line="360" w:lineRule="auto"/>
      </w:pPr>
      <w:r>
        <w:lastRenderedPageBreak/>
        <w:t>LINIA 314 G</w:t>
      </w:r>
    </w:p>
    <w:p w14:paraId="335381B1" w14:textId="77777777" w:rsidR="000879B5" w:rsidRDefault="000879B5" w:rsidP="00C61BD8">
      <w:pPr>
        <w:pStyle w:val="Heading1"/>
        <w:spacing w:line="360" w:lineRule="auto"/>
        <w:rPr>
          <w:b w:val="0"/>
          <w:bCs w:val="0"/>
          <w:sz w:val="8"/>
        </w:rPr>
      </w:pPr>
      <w:r>
        <w:t>BRAŞOV TRIAJ GR. D - RAMIFICAŢIE HĂRMAN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0879B5" w14:paraId="6FBAE30A" w14:textId="77777777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33A4B" w14:textId="77777777" w:rsidR="000879B5" w:rsidRDefault="000879B5" w:rsidP="000879B5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024AB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B6A4B" w14:textId="77777777" w:rsidR="000879B5" w:rsidRPr="00DF53C6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9A59A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22D2D412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0D1E8930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01 și 1 - 6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1B753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2D087" w14:textId="77777777" w:rsidR="000879B5" w:rsidRPr="00DF53C6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6C207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E7176" w14:textId="77777777" w:rsidR="000879B5" w:rsidRPr="00DF53C6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3C3CA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79B5" w14:paraId="06F5F060" w14:textId="77777777">
        <w:trPr>
          <w:cantSplit/>
          <w:trHeight w:val="26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4DB7C" w14:textId="77777777" w:rsidR="000879B5" w:rsidRDefault="000879B5" w:rsidP="000879B5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510C5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11E9F" w14:textId="77777777" w:rsidR="000879B5" w:rsidRPr="00DF53C6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0976D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7C9DE605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508E3B36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, 8, 9  şi 11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267F2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AAD3E" w14:textId="77777777" w:rsidR="000879B5" w:rsidRPr="00DF53C6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506F4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899E7" w14:textId="77777777" w:rsidR="000879B5" w:rsidRPr="00DF53C6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515E7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79B5" w14:paraId="72BCFD52" w14:textId="77777777">
        <w:trPr>
          <w:cantSplit/>
          <w:trHeight w:val="8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341DB" w14:textId="77777777" w:rsidR="000879B5" w:rsidRDefault="000879B5" w:rsidP="000879B5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24421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C6A19" w14:textId="77777777" w:rsidR="000879B5" w:rsidRPr="00DF53C6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F1F32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2FEC7A09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C, liniile 1 - 9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27FF1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2FDC4" w14:textId="77777777" w:rsidR="000879B5" w:rsidRPr="00DF53C6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E3167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A1729" w14:textId="77777777" w:rsidR="000879B5" w:rsidRPr="00DF53C6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73219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5FB9B761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79B5" w14:paraId="16ACF5D9" w14:textId="77777777">
        <w:trPr>
          <w:cantSplit/>
          <w:trHeight w:val="5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F2102" w14:textId="77777777" w:rsidR="000879B5" w:rsidRDefault="000879B5" w:rsidP="000879B5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22B10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AB669" w14:textId="77777777" w:rsidR="000879B5" w:rsidRPr="00DF53C6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4E3CA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40C389C9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E, liniile 1 - 6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9AFD9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BEAC7" w14:textId="77777777" w:rsidR="000879B5" w:rsidRPr="00DF53C6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AB10E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73AFB" w14:textId="77777777" w:rsidR="000879B5" w:rsidRPr="00DF53C6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E814F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11236A2D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79B5" w14:paraId="440BF746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053D6" w14:textId="77777777" w:rsidR="000879B5" w:rsidRDefault="000879B5" w:rsidP="000879B5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CEF96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04C33" w14:textId="77777777" w:rsidR="000879B5" w:rsidRPr="00DF53C6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7FA00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4DBE91B0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circulaţie locomotive </w:t>
            </w:r>
          </w:p>
          <w:p w14:paraId="22E7F5EA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B şi D), legătura între  </w:t>
            </w:r>
          </w:p>
          <w:p w14:paraId="37D1D7D8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 şi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2380A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C7E72" w14:textId="77777777" w:rsidR="000879B5" w:rsidRPr="00DF53C6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BB8B4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98A55" w14:textId="77777777" w:rsidR="000879B5" w:rsidRPr="00DF53C6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CE0E2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79B5" w14:paraId="4BC96421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A029D" w14:textId="77777777" w:rsidR="000879B5" w:rsidRDefault="000879B5" w:rsidP="000879B5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2EDC4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862E8" w14:textId="77777777" w:rsidR="000879B5" w:rsidRPr="00DF53C6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70492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66C727E8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14:paraId="0152EB71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A şi D), legătura între  </w:t>
            </w:r>
          </w:p>
          <w:p w14:paraId="651F00B3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21 şi 75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ACB23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FE98A" w14:textId="77777777" w:rsidR="000879B5" w:rsidRPr="00DF53C6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F154B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0C6FE" w14:textId="77777777" w:rsidR="000879B5" w:rsidRPr="00DF53C6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EFC14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0813302A" w14:textId="77777777" w:rsidR="000879B5" w:rsidRDefault="000879B5">
      <w:pPr>
        <w:spacing w:before="40" w:after="40" w:line="192" w:lineRule="auto"/>
        <w:ind w:right="57"/>
        <w:rPr>
          <w:sz w:val="20"/>
          <w:lang w:val="ro-RO"/>
        </w:rPr>
      </w:pPr>
    </w:p>
    <w:p w14:paraId="1ED5DCA9" w14:textId="77777777" w:rsidR="000879B5" w:rsidRDefault="000879B5" w:rsidP="003A5387">
      <w:pPr>
        <w:pStyle w:val="Heading1"/>
        <w:spacing w:line="360" w:lineRule="auto"/>
      </w:pPr>
      <w:r>
        <w:lastRenderedPageBreak/>
        <w:t>LINIA 316</w:t>
      </w:r>
    </w:p>
    <w:p w14:paraId="0D7F09BA" w14:textId="77777777" w:rsidR="000879B5" w:rsidRDefault="000879B5" w:rsidP="00BD47F2">
      <w:pPr>
        <w:pStyle w:val="Heading1"/>
        <w:spacing w:line="360" w:lineRule="auto"/>
        <w:rPr>
          <w:b w:val="0"/>
          <w:bCs w:val="0"/>
          <w:sz w:val="8"/>
        </w:rPr>
      </w:pPr>
      <w:r>
        <w:t>BRAŞOV - DEDA - RĂZBOIENI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0879B5" w14:paraId="4B5B900A" w14:textId="77777777">
        <w:trPr>
          <w:cantSplit/>
          <w:trHeight w:val="1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4DF3D" w14:textId="77777777" w:rsidR="000879B5" w:rsidRDefault="000879B5" w:rsidP="000879B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5099E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EBFCC" w14:textId="77777777" w:rsidR="000879B5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0E74D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Călători </w:t>
            </w:r>
          </w:p>
          <w:p w14:paraId="0AA647EC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1DF22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9F03F" w14:textId="77777777" w:rsidR="000879B5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27301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2F091" w14:textId="77777777" w:rsidR="000879B5" w:rsidRPr="00F6236C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3A040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CB78C38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88B196F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3 Cap X, staţia Braşov Călători. </w:t>
            </w:r>
          </w:p>
        </w:tc>
      </w:tr>
      <w:tr w:rsidR="000879B5" w14:paraId="6265FE8A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1ABDF" w14:textId="77777777" w:rsidR="000879B5" w:rsidRDefault="000879B5" w:rsidP="000879B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B547E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52E61" w14:textId="77777777" w:rsidR="000879B5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11974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A454A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</w:t>
            </w:r>
          </w:p>
          <w:p w14:paraId="1A511308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3353EA28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</w:t>
            </w:r>
          </w:p>
          <w:p w14:paraId="354AC89D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/ 59,</w:t>
            </w:r>
          </w:p>
          <w:p w14:paraId="10FEFED6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67</w:t>
            </w:r>
          </w:p>
          <w:p w14:paraId="21831C61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 69 și T.D.J.</w:t>
            </w:r>
          </w:p>
          <w:p w14:paraId="3DE47767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56CCF" w14:textId="77777777" w:rsidR="000879B5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BF221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4A6EA" w14:textId="77777777" w:rsidR="000879B5" w:rsidRPr="00F6236C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45CED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A1DC045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3 - 8 Cap X.</w:t>
            </w:r>
          </w:p>
        </w:tc>
      </w:tr>
      <w:tr w:rsidR="000879B5" w14:paraId="7C06BF39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2EE7D" w14:textId="77777777" w:rsidR="000879B5" w:rsidRDefault="000879B5" w:rsidP="000879B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42301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F9EEE" w14:textId="77777777" w:rsidR="000879B5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0C178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77AAC420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2EDEB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5DE3898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E1288" w14:textId="77777777" w:rsidR="000879B5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9DA27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2CF7A" w14:textId="77777777" w:rsidR="000879B5" w:rsidRPr="00F6236C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E55D6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D0FB667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ED56815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8B.</w:t>
            </w:r>
          </w:p>
        </w:tc>
      </w:tr>
      <w:tr w:rsidR="000879B5" w14:paraId="0D627558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2E67E" w14:textId="77777777" w:rsidR="000879B5" w:rsidRDefault="000879B5" w:rsidP="000879B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14220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26AA4" w14:textId="77777777" w:rsidR="000879B5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1E514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19BE0AE5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4AE20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8C2EC" w14:textId="77777777" w:rsidR="000879B5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AD042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4413A" w14:textId="77777777" w:rsidR="000879B5" w:rsidRPr="00F6236C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73252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79B5" w14:paraId="5946707F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C66B2" w14:textId="77777777" w:rsidR="000879B5" w:rsidRDefault="000879B5" w:rsidP="000879B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C7735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5FD1A" w14:textId="77777777" w:rsidR="000879B5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BA7E8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01256AD8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081D1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0DBE2" w14:textId="77777777" w:rsidR="000879B5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051D7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09A71" w14:textId="77777777" w:rsidR="000879B5" w:rsidRPr="00F6236C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1CC46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79B5" w14:paraId="253B912A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69485" w14:textId="77777777" w:rsidR="000879B5" w:rsidRDefault="000879B5" w:rsidP="000879B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CB118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34+700</w:t>
            </w:r>
          </w:p>
          <w:p w14:paraId="6272CC72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A0C60" w14:textId="77777777" w:rsidR="000879B5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9AC59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Sfântu Gheorghe -</w:t>
            </w:r>
          </w:p>
          <w:p w14:paraId="36359445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5EEE9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B444C" w14:textId="77777777" w:rsidR="000879B5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807C7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F33FB" w14:textId="77777777" w:rsidR="000879B5" w:rsidRPr="00F6236C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A2A74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79B5" w14:paraId="4422EAEA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CB6D2" w14:textId="77777777" w:rsidR="000879B5" w:rsidRDefault="000879B5" w:rsidP="000879B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E89D5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A6773" w14:textId="77777777" w:rsidR="000879B5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F9405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Malnaș Băi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E7D94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4509D" w14:textId="77777777" w:rsidR="000879B5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55335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5C642" w14:textId="77777777" w:rsidR="000879B5" w:rsidRPr="00F6236C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3CE6C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79B5" w14:paraId="46A3FABD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AD925" w14:textId="77777777" w:rsidR="000879B5" w:rsidRDefault="000879B5" w:rsidP="000879B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91484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78+300</w:t>
            </w:r>
          </w:p>
          <w:p w14:paraId="32E4EF02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1FEAA" w14:textId="77777777" w:rsidR="000879B5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3788E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Tușnad Sat –</w:t>
            </w:r>
          </w:p>
          <w:p w14:paraId="04B4AD4A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Sânsimion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8B139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39A2C" w14:textId="77777777" w:rsidR="000879B5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E41E1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241E9" w14:textId="77777777" w:rsidR="000879B5" w:rsidRPr="00F6236C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75425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79B5" w14:paraId="5000E59E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702B3" w14:textId="77777777" w:rsidR="000879B5" w:rsidRDefault="000879B5" w:rsidP="000879B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F3EEF" w14:textId="77777777" w:rsidR="000879B5" w:rsidRDefault="000879B5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92+000</w:t>
            </w:r>
          </w:p>
          <w:p w14:paraId="6C6E0940" w14:textId="77777777" w:rsidR="000879B5" w:rsidRDefault="000879B5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5BF74" w14:textId="77777777" w:rsidR="000879B5" w:rsidRDefault="000879B5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EB1DC" w14:textId="77777777" w:rsidR="000879B5" w:rsidRDefault="000879B5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Sâncrăieni -</w:t>
            </w:r>
          </w:p>
          <w:p w14:paraId="57AA3444" w14:textId="77777777" w:rsidR="000879B5" w:rsidRDefault="000879B5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Miercurea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3EB65" w14:textId="77777777" w:rsidR="000879B5" w:rsidRDefault="000879B5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A619A" w14:textId="77777777" w:rsidR="000879B5" w:rsidRDefault="000879B5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F179B" w14:textId="77777777" w:rsidR="000879B5" w:rsidRDefault="000879B5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953CD" w14:textId="77777777" w:rsidR="000879B5" w:rsidRPr="00F6236C" w:rsidRDefault="000879B5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0A5AF" w14:textId="77777777" w:rsidR="000879B5" w:rsidRDefault="000879B5" w:rsidP="00CC26A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79B5" w14:paraId="1460045E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5BD55" w14:textId="77777777" w:rsidR="000879B5" w:rsidRDefault="000879B5" w:rsidP="000879B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D450A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E5E56" w14:textId="77777777" w:rsidR="000879B5" w:rsidRPr="00F6236C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5CA94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Miercurea Ciuc</w:t>
            </w:r>
          </w:p>
          <w:p w14:paraId="5B697897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42294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F6CEB" w14:textId="77777777" w:rsidR="000879B5" w:rsidRPr="00514DA4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2559A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AD3CE" w14:textId="77777777" w:rsidR="000879B5" w:rsidRPr="00F6236C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C5E06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79B5" w14:paraId="46463BA8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44B1D" w14:textId="77777777" w:rsidR="000879B5" w:rsidRDefault="000879B5" w:rsidP="000879B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25D85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A83D2" w14:textId="77777777" w:rsidR="000879B5" w:rsidRPr="00F6236C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FD43A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 grupa D, 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D6CBE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48818D4A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sch.17</w:t>
            </w:r>
          </w:p>
          <w:p w14:paraId="2D1628AD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462331B0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4F3619A8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3315F" w14:textId="77777777" w:rsidR="000879B5" w:rsidRPr="00514DA4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A0691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AC896" w14:textId="77777777" w:rsidR="000879B5" w:rsidRPr="00F6236C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DE926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79B5" w14:paraId="5C5E07F8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B88C1" w14:textId="77777777" w:rsidR="000879B5" w:rsidRDefault="000879B5" w:rsidP="000879B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A1D18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AF86A" w14:textId="77777777" w:rsidR="000879B5" w:rsidRPr="00F6236C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8B40D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14:paraId="0D3043BF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şi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3B4F5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14:paraId="1661C1D2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</w:t>
            </w:r>
            <w:r>
              <w:rPr>
                <w:b/>
                <w:bCs/>
                <w:sz w:val="18"/>
                <w:szCs w:val="18"/>
                <w:lang w:val="ro-RO"/>
              </w:rPr>
              <w:t>ele</w:t>
            </w:r>
          </w:p>
          <w:p w14:paraId="3F554C36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>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992ED" w14:textId="77777777" w:rsidR="000879B5" w:rsidRPr="00514DA4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669BB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330C1" w14:textId="77777777" w:rsidR="000879B5" w:rsidRPr="00F6236C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245D7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  <w:tr w:rsidR="000879B5" w14:paraId="5190844C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49E25" w14:textId="77777777" w:rsidR="000879B5" w:rsidRDefault="000879B5" w:rsidP="000879B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3BE3F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105+100</w:t>
            </w:r>
          </w:p>
          <w:p w14:paraId="31763155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F576F" w14:textId="77777777" w:rsidR="000879B5" w:rsidRPr="00F6236C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9F0B9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Siculeni -</w:t>
            </w:r>
          </w:p>
          <w:p w14:paraId="17F4DA47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68CF1" w14:textId="77777777" w:rsidR="000879B5" w:rsidRPr="00273EC0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9C767" w14:textId="77777777" w:rsidR="000879B5" w:rsidRPr="00514DA4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389B1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62BE2" w14:textId="77777777" w:rsidR="000879B5" w:rsidRPr="00F6236C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E5C1D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79B5" w14:paraId="17E00CF9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0478E" w14:textId="77777777" w:rsidR="000879B5" w:rsidRDefault="000879B5" w:rsidP="000879B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5D44C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E4CE9" w14:textId="77777777" w:rsidR="000879B5" w:rsidRPr="00F6236C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976A9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Mădăraş Ciuc</w:t>
            </w:r>
          </w:p>
          <w:p w14:paraId="2ECA2084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E29BE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423EF" w14:textId="77777777" w:rsidR="000879B5" w:rsidRPr="00514DA4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34D5B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B8B7B" w14:textId="77777777" w:rsidR="000879B5" w:rsidRPr="00F6236C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2A4FB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79B5" w14:paraId="0FAA3F78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E737E" w14:textId="77777777" w:rsidR="000879B5" w:rsidRDefault="000879B5" w:rsidP="000879B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163BF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C47FE" w14:textId="77777777" w:rsidR="000879B5" w:rsidRPr="00F6236C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29830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5E555D20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27FDA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F7EE7" w14:textId="77777777" w:rsidR="000879B5" w:rsidRPr="00514DA4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419F2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40AF8" w14:textId="77777777" w:rsidR="000879B5" w:rsidRPr="00F6236C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58C76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79B5" w14:paraId="1BFC61D5" w14:textId="77777777">
        <w:trPr>
          <w:cantSplit/>
          <w:trHeight w:val="1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1A5B4" w14:textId="77777777" w:rsidR="000879B5" w:rsidRDefault="000879B5" w:rsidP="000879B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EAC55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5E65C" w14:textId="77777777" w:rsidR="000879B5" w:rsidRPr="00F6236C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33B15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598E3812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9E128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F9478" w14:textId="77777777" w:rsidR="000879B5" w:rsidRPr="00514DA4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FB0BD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C00C7" w14:textId="77777777" w:rsidR="000879B5" w:rsidRPr="00F6236C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69C06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79B5" w14:paraId="2D866429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1DF14" w14:textId="77777777" w:rsidR="000879B5" w:rsidRDefault="000879B5" w:rsidP="000879B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7CCAB" w14:textId="77777777" w:rsidR="000879B5" w:rsidRDefault="000879B5" w:rsidP="002C0C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128+300</w:t>
            </w:r>
          </w:p>
          <w:p w14:paraId="1A13A420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130+900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C1798" w14:textId="77777777" w:rsidR="000879B5" w:rsidRPr="00F6236C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2165B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Oltului  -</w:t>
            </w:r>
          </w:p>
          <w:p w14:paraId="36D08FE1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Mureșului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C7703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EAAD9" w14:textId="77777777" w:rsidR="000879B5" w:rsidRPr="00514DA4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D0AF0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99DA9" w14:textId="77777777" w:rsidR="000879B5" w:rsidRPr="00F6236C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23BA1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79B5" w14:paraId="3060B162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D361D" w14:textId="77777777" w:rsidR="000879B5" w:rsidRDefault="000879B5" w:rsidP="000879B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1B95F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14C41" w14:textId="77777777" w:rsidR="000879B5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70BD1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1FAD1F3A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3C6CA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E2199" w14:textId="77777777" w:rsidR="000879B5" w:rsidRPr="00514DA4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BF234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7860A" w14:textId="77777777" w:rsidR="000879B5" w:rsidRPr="00F6236C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DFC9C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79B5" w14:paraId="75908FEF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1C5BC" w14:textId="77777777" w:rsidR="000879B5" w:rsidRDefault="000879B5" w:rsidP="000879B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B7B8F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01AFC" w14:textId="77777777" w:rsidR="000879B5" w:rsidRPr="00F6236C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7D6BE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2825FC69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11A44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97F8A" w14:textId="77777777" w:rsidR="000879B5" w:rsidRPr="00514DA4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EACFE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F80A3" w14:textId="77777777" w:rsidR="000879B5" w:rsidRPr="00F6236C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6CA6D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79B5" w14:paraId="06908126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EC9F2" w14:textId="77777777" w:rsidR="000879B5" w:rsidRDefault="000879B5" w:rsidP="000879B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62825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  <w:p w14:paraId="70FF0E79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141+440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B1BB1" w14:textId="77777777" w:rsidR="000879B5" w:rsidRPr="00F6236C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1FFCA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830247">
              <w:rPr>
                <w:b/>
                <w:bCs/>
                <w:sz w:val="19"/>
                <w:szCs w:val="19"/>
                <w:lang w:val="ro-RO"/>
              </w:rPr>
              <w:t xml:space="preserve">Ax st. Izvoru Mureşului- </w:t>
            </w:r>
            <w:r w:rsidRPr="00FD4385">
              <w:rPr>
                <w:b/>
                <w:bCs/>
                <w:sz w:val="20"/>
                <w:szCs w:val="20"/>
                <w:lang w:val="ro-RO"/>
              </w:rPr>
              <w:t>Ax st. Voșlobeni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E9B7C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FB93D" w14:textId="77777777" w:rsidR="000879B5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24728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095E3" w14:textId="77777777" w:rsidR="000879B5" w:rsidRPr="00F6236C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2DC77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79B5" w14:paraId="4B7C8EA4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73FF4" w14:textId="77777777" w:rsidR="000879B5" w:rsidRDefault="000879B5" w:rsidP="000879B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D79D6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146+300</w:t>
            </w:r>
          </w:p>
          <w:p w14:paraId="22D7ECDF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6F097" w14:textId="77777777" w:rsidR="000879B5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8B8EF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D4385">
              <w:rPr>
                <w:b/>
                <w:bCs/>
                <w:sz w:val="20"/>
                <w:szCs w:val="20"/>
                <w:lang w:val="ro-RO"/>
              </w:rPr>
              <w:t>Voșlobeni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-</w:t>
            </w:r>
          </w:p>
          <w:p w14:paraId="5F8B67C3" w14:textId="77777777" w:rsidR="000879B5" w:rsidRPr="00830247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Gheorgheni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893DD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D279B" w14:textId="77777777" w:rsidR="000879B5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52021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E7304" w14:textId="77777777" w:rsidR="000879B5" w:rsidRPr="00F6236C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F0D43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79B5" w14:paraId="1C68F574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9187A" w14:textId="77777777" w:rsidR="000879B5" w:rsidRDefault="000879B5" w:rsidP="000879B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CAD34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D7629" w14:textId="77777777" w:rsidR="000879B5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AEDAA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68EC8CBD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023C6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9391A" w14:textId="77777777" w:rsidR="000879B5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04993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36FE8" w14:textId="77777777" w:rsidR="000879B5" w:rsidRPr="00F6236C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8F984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79B5" w14:paraId="27C36434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D14F9" w14:textId="77777777" w:rsidR="000879B5" w:rsidRDefault="000879B5" w:rsidP="000879B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A3FEB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2DB57" w14:textId="77777777" w:rsidR="000879B5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543B9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0853FAB9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63339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7C509" w14:textId="77777777" w:rsidR="000879B5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EAE01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63DFF" w14:textId="77777777" w:rsidR="000879B5" w:rsidRPr="00F6236C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52D30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79B5" w14:paraId="418059CB" w14:textId="77777777">
        <w:trPr>
          <w:cantSplit/>
          <w:trHeight w:val="5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7E999" w14:textId="77777777" w:rsidR="000879B5" w:rsidRDefault="000879B5" w:rsidP="000879B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949BB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E58C9" w14:textId="77777777" w:rsidR="000879B5" w:rsidRPr="00F6236C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0E64C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Lăzarea</w:t>
            </w:r>
          </w:p>
          <w:p w14:paraId="11BFABD5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FC308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9BA50" w14:textId="77777777" w:rsidR="000879B5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D4F94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2AECF" w14:textId="77777777" w:rsidR="000879B5" w:rsidRPr="00F6236C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8E25A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79B5" w14:paraId="44C3D094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1A0A7" w14:textId="77777777" w:rsidR="000879B5" w:rsidRDefault="000879B5" w:rsidP="000879B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D13AF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92BDE" w14:textId="77777777" w:rsidR="000879B5" w:rsidRPr="00F6236C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4B0E6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Ditrău</w:t>
            </w:r>
          </w:p>
          <w:p w14:paraId="2FC34BCF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01F62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0F4FB" w14:textId="77777777" w:rsidR="000879B5" w:rsidRPr="00514DA4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2F6C2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14573" w14:textId="77777777" w:rsidR="000879B5" w:rsidRPr="00F6236C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1FF81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79B5" w14:paraId="6028B7E7" w14:textId="77777777">
        <w:trPr>
          <w:cantSplit/>
          <w:trHeight w:val="3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59A01" w14:textId="77777777" w:rsidR="000879B5" w:rsidRDefault="000879B5" w:rsidP="000879B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1E2D7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84113" w14:textId="77777777" w:rsidR="000879B5" w:rsidRPr="00F6236C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5501E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Subcetate Mureș</w:t>
            </w:r>
          </w:p>
          <w:p w14:paraId="52FF5D0C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18082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BCB53" w14:textId="77777777" w:rsidR="000879B5" w:rsidRPr="00514DA4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40FA9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99E6F" w14:textId="77777777" w:rsidR="000879B5" w:rsidRPr="00F6236C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FF292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169BA9B" w14:textId="77777777" w:rsidR="000879B5" w:rsidRPr="000D7AA7" w:rsidRDefault="000879B5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0D7AA7">
              <w:rPr>
                <w:b/>
                <w:bCs/>
                <w:iCs/>
                <w:sz w:val="20"/>
                <w:lang w:val="ro-RO"/>
              </w:rPr>
              <w:t>Se interzice circulația t</w:t>
            </w:r>
            <w:r>
              <w:rPr>
                <w:b/>
                <w:bCs/>
                <w:iCs/>
                <w:sz w:val="20"/>
                <w:lang w:val="ro-RO"/>
              </w:rPr>
              <w:t>r</w:t>
            </w:r>
            <w:r w:rsidRPr="000D7AA7">
              <w:rPr>
                <w:b/>
                <w:bCs/>
                <w:iCs/>
                <w:sz w:val="20"/>
                <w:lang w:val="ro-RO"/>
              </w:rPr>
              <w:t>enurilor de marfă.</w:t>
            </w:r>
          </w:p>
        </w:tc>
      </w:tr>
      <w:tr w:rsidR="000879B5" w14:paraId="02D8D10A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412D4" w14:textId="77777777" w:rsidR="000879B5" w:rsidRDefault="000879B5" w:rsidP="000879B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316CD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E6A66" w14:textId="77777777" w:rsidR="000879B5" w:rsidRPr="00F6236C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4A02D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57819F02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E0691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E9F4C" w14:textId="77777777" w:rsidR="000879B5" w:rsidRPr="00514DA4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21069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C51E7" w14:textId="77777777" w:rsidR="000879B5" w:rsidRPr="00F6236C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EE8E0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79B5" w14:paraId="267DA268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82341" w14:textId="77777777" w:rsidR="000879B5" w:rsidRDefault="000879B5" w:rsidP="000879B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D5E6A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BE546" w14:textId="77777777" w:rsidR="000879B5" w:rsidRPr="00F6236C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75CF6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3E061B7D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96740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AB7BF" w14:textId="77777777" w:rsidR="000879B5" w:rsidRPr="00514DA4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80EC1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AB90A" w14:textId="77777777" w:rsidR="000879B5" w:rsidRPr="00F6236C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96D95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79B5" w14:paraId="357F94E3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C28E1" w14:textId="77777777" w:rsidR="000879B5" w:rsidRDefault="000879B5" w:rsidP="000879B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902F2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184+340</w:t>
            </w:r>
          </w:p>
          <w:p w14:paraId="2F02FB7F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193+435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6FB19" w14:textId="77777777" w:rsidR="000879B5" w:rsidRPr="00F6236C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BBE42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Toplița –</w:t>
            </w:r>
          </w:p>
          <w:p w14:paraId="7F0EAB16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 Stânceni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66546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8190E" w14:textId="77777777" w:rsidR="000879B5" w:rsidRPr="00514DA4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5F3D8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8836E" w14:textId="77777777" w:rsidR="000879B5" w:rsidRPr="00F6236C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6E443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79B5" w14:paraId="6BBB89AC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FAB4B" w14:textId="77777777" w:rsidR="000879B5" w:rsidRDefault="000879B5" w:rsidP="000879B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B4C7E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23526" w14:textId="77777777" w:rsidR="000879B5" w:rsidRPr="00F6236C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DAF32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Aluniş Mureş</w:t>
            </w:r>
          </w:p>
          <w:p w14:paraId="3586FA70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27C79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FADE302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A8E48" w14:textId="77777777" w:rsidR="000879B5" w:rsidRPr="00514DA4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12FBA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0EF07" w14:textId="77777777" w:rsidR="000879B5" w:rsidRPr="00F6236C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EAE25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79B5" w14:paraId="17766D2B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D6939" w14:textId="77777777" w:rsidR="000879B5" w:rsidRDefault="000879B5" w:rsidP="000879B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A6C2C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245+050</w:t>
            </w:r>
          </w:p>
          <w:p w14:paraId="5774C43A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8C2CE" w14:textId="77777777" w:rsidR="000879B5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63B97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Aluniş Mureş -</w:t>
            </w:r>
          </w:p>
          <w:p w14:paraId="12D8F922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Reghin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A48B2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3A91B" w14:textId="77777777" w:rsidR="000879B5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B65D9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F0508" w14:textId="77777777" w:rsidR="000879B5" w:rsidRPr="00F6236C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0DD85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Cu inductori de </w:t>
            </w:r>
          </w:p>
          <w:p w14:paraId="0D0F1A73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2000 Hz. Valabilă doar pentru trenurile tip automotor</w:t>
            </w:r>
          </w:p>
        </w:tc>
      </w:tr>
      <w:tr w:rsidR="000879B5" w14:paraId="32DFFD01" w14:textId="77777777">
        <w:trPr>
          <w:cantSplit/>
          <w:trHeight w:val="2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6D7B9" w14:textId="77777777" w:rsidR="000879B5" w:rsidRDefault="000879B5" w:rsidP="000879B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EAA85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0BA1D" w14:textId="77777777" w:rsidR="000879B5" w:rsidRPr="00F6236C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09F82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1814282E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61A0B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1EDB6" w14:textId="77777777" w:rsidR="000879B5" w:rsidRPr="00514DA4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95786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FABFD" w14:textId="77777777" w:rsidR="000879B5" w:rsidRPr="00F6236C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5C97F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79B5" w14:paraId="67DC9FD5" w14:textId="77777777">
        <w:trPr>
          <w:cantSplit/>
          <w:trHeight w:val="1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9F078" w14:textId="77777777" w:rsidR="000879B5" w:rsidRDefault="000879B5" w:rsidP="000879B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B1504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22A19" w14:textId="77777777" w:rsidR="000879B5" w:rsidRPr="00F6236C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5CD70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01A6F8B0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F37D9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E7DB6" w14:textId="77777777" w:rsidR="000879B5" w:rsidRPr="00514DA4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99A7D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8926B" w14:textId="77777777" w:rsidR="000879B5" w:rsidRPr="00F6236C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5C0A6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79B5" w14:paraId="51A66534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C8E37" w14:textId="77777777" w:rsidR="000879B5" w:rsidRDefault="000879B5" w:rsidP="000879B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893AC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5F018" w14:textId="77777777" w:rsidR="000879B5" w:rsidRPr="00F6236C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8B4E9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268159F0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41970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0C1F1" w14:textId="77777777" w:rsidR="000879B5" w:rsidRPr="00514DA4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D15BE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7CFAD" w14:textId="77777777" w:rsidR="000879B5" w:rsidRPr="00F6236C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6D56D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</w:tc>
      </w:tr>
      <w:tr w:rsidR="000879B5" w14:paraId="74E3FBC8" w14:textId="77777777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554FA" w14:textId="77777777" w:rsidR="000879B5" w:rsidRDefault="000879B5" w:rsidP="000879B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9F9E6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4C8CA" w14:textId="77777777" w:rsidR="000879B5" w:rsidRPr="00F6236C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7DE3A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Dumbrăvioara</w:t>
            </w:r>
          </w:p>
          <w:p w14:paraId="34451FD4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2C9CD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4A9BE" w14:textId="77777777" w:rsidR="000879B5" w:rsidRPr="00514DA4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0C9EC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F2BCB" w14:textId="77777777" w:rsidR="000879B5" w:rsidRPr="00F6236C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FC20A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0879B5" w14:paraId="1A91FE14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F1520" w14:textId="77777777" w:rsidR="000879B5" w:rsidRDefault="000879B5" w:rsidP="000879B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A5500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BBBCF" w14:textId="77777777" w:rsidR="000879B5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0FA19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75B57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467CC4E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și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5B2EA" w14:textId="77777777" w:rsidR="000879B5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D881C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B707D" w14:textId="77777777" w:rsidR="000879B5" w:rsidRPr="00F6236C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74ED6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9.</w:t>
            </w:r>
          </w:p>
          <w:p w14:paraId="43186971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79B5" w14:paraId="26DEF194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CF990" w14:textId="77777777" w:rsidR="000879B5" w:rsidRDefault="000879B5" w:rsidP="000879B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F0145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0ACEC" w14:textId="77777777" w:rsidR="000879B5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6D97D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25EA3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7E55EF7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 şi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91C12" w14:textId="77777777" w:rsidR="000879B5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6BF6B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A66C1" w14:textId="77777777" w:rsidR="000879B5" w:rsidRPr="00F6236C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4CFC1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7.</w:t>
            </w:r>
          </w:p>
          <w:p w14:paraId="0B43108F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79B5" w14:paraId="318AD6B0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67403" w14:textId="77777777" w:rsidR="000879B5" w:rsidRDefault="000879B5" w:rsidP="000879B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D683E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4BB22" w14:textId="77777777" w:rsidR="000879B5" w:rsidRPr="00F6236C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BF26D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  <w:p w14:paraId="68F008BA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BAC33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859F832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35D92" w14:textId="77777777" w:rsidR="000879B5" w:rsidRPr="00514DA4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987DA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D798D" w14:textId="77777777" w:rsidR="000879B5" w:rsidRPr="00F6236C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D21BD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2D431E4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7 .</w:t>
            </w:r>
          </w:p>
        </w:tc>
      </w:tr>
      <w:tr w:rsidR="000879B5" w14:paraId="70A130F0" w14:textId="77777777">
        <w:trPr>
          <w:cantSplit/>
          <w:trHeight w:val="14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AF621" w14:textId="77777777" w:rsidR="000879B5" w:rsidRDefault="000879B5" w:rsidP="000879B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121CF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AE986" w14:textId="77777777" w:rsidR="000879B5" w:rsidRPr="00F6236C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DA607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14:paraId="0CD72733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77C09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14:paraId="7B2E3B0F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cale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CADD4" w14:textId="77777777" w:rsidR="000879B5" w:rsidRPr="00514DA4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56FC4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D6C34" w14:textId="77777777" w:rsidR="000879B5" w:rsidRPr="00F6236C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CAAA1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8FAD4FC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9C9752D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0879B5" w14:paraId="19987E08" w14:textId="77777777">
        <w:trPr>
          <w:cantSplit/>
          <w:trHeight w:val="3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F4F1C" w14:textId="77777777" w:rsidR="000879B5" w:rsidRDefault="000879B5" w:rsidP="000879B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AE2F9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269C2" w14:textId="77777777" w:rsidR="000879B5" w:rsidRPr="00F6236C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028B1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14:paraId="57D5F9D2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DE03B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8F00356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CD428" w14:textId="77777777" w:rsidR="000879B5" w:rsidRPr="00514DA4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3DB2B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BFC40" w14:textId="77777777" w:rsidR="000879B5" w:rsidRPr="00F6236C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9185D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79B5" w14:paraId="471CD90E" w14:textId="77777777">
        <w:trPr>
          <w:cantSplit/>
          <w:trHeight w:val="19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7AF02" w14:textId="77777777" w:rsidR="000879B5" w:rsidRDefault="000879B5" w:rsidP="000879B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198C0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DB9FE" w14:textId="77777777" w:rsidR="000879B5" w:rsidRPr="00F6236C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5209D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 Mureş Sud</w:t>
            </w:r>
          </w:p>
          <w:p w14:paraId="3650EA9F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5A975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de cale </w:t>
            </w:r>
          </w:p>
          <w:p w14:paraId="6082C338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833C2" w14:textId="77777777" w:rsidR="000879B5" w:rsidRPr="00514DA4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648FB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AA52B" w14:textId="77777777" w:rsidR="000879B5" w:rsidRPr="00F6236C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F3052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8ADA17E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819213D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0879B5" w14:paraId="51CD31D8" w14:textId="77777777">
        <w:trPr>
          <w:cantSplit/>
          <w:trHeight w:val="3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FDB42" w14:textId="77777777" w:rsidR="000879B5" w:rsidRDefault="000879B5" w:rsidP="000879B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B3F68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C36BF" w14:textId="77777777" w:rsidR="000879B5" w:rsidRPr="00F6236C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D1F8A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788FEF62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F855A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E0BA62F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346C5" w14:textId="77777777" w:rsidR="000879B5" w:rsidRPr="00514DA4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ECA69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7E5A0" w14:textId="77777777" w:rsidR="000879B5" w:rsidRPr="00F6236C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10FE8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E1BF685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și  8.</w:t>
            </w:r>
          </w:p>
        </w:tc>
      </w:tr>
    </w:tbl>
    <w:p w14:paraId="47FE0A07" w14:textId="77777777" w:rsidR="000879B5" w:rsidRDefault="000879B5">
      <w:pPr>
        <w:spacing w:before="40" w:after="40" w:line="192" w:lineRule="auto"/>
        <w:ind w:right="57"/>
        <w:rPr>
          <w:sz w:val="20"/>
          <w:lang w:val="ro-RO"/>
        </w:rPr>
      </w:pPr>
    </w:p>
    <w:p w14:paraId="51CB3E00" w14:textId="77777777" w:rsidR="000879B5" w:rsidRDefault="000879B5" w:rsidP="0080110B">
      <w:pPr>
        <w:pStyle w:val="Heading1"/>
        <w:spacing w:line="360" w:lineRule="auto"/>
      </w:pPr>
      <w:r>
        <w:t>LINIA 322</w:t>
      </w:r>
    </w:p>
    <w:p w14:paraId="7D166F7F" w14:textId="77777777" w:rsidR="000879B5" w:rsidRDefault="000879B5" w:rsidP="00925A61">
      <w:pPr>
        <w:pStyle w:val="Heading1"/>
        <w:spacing w:line="360" w:lineRule="auto"/>
        <w:rPr>
          <w:b w:val="0"/>
          <w:bCs w:val="0"/>
          <w:sz w:val="8"/>
        </w:rPr>
      </w:pPr>
      <w:r>
        <w:t>CÂMPIA TURZII - TURDA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0879B5" w14:paraId="311351A3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051BF" w14:textId="77777777" w:rsidR="000879B5" w:rsidRDefault="000879B5" w:rsidP="000879B5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CFAE8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26D0D" w14:textId="77777777" w:rsidR="000879B5" w:rsidRPr="00147A63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E4C3D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735F82B2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5CBE5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vârf sch. 23 la </w:t>
            </w:r>
          </w:p>
          <w:p w14:paraId="6F0BD2F3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călcâi TDJ </w:t>
            </w:r>
          </w:p>
          <w:p w14:paraId="33A8AE69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7CEFA" w14:textId="77777777" w:rsidR="000879B5" w:rsidRPr="00147A63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C4F0C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14D5B" w14:textId="77777777" w:rsidR="000879B5" w:rsidRPr="00147A63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19FA1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095E232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Grupa de linii Turda.</w:t>
            </w:r>
          </w:p>
        </w:tc>
      </w:tr>
      <w:tr w:rsidR="000879B5" w14:paraId="4181D797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F99E7" w14:textId="77777777" w:rsidR="000879B5" w:rsidRDefault="000879B5" w:rsidP="000879B5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01BE5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AE606" w14:textId="77777777" w:rsidR="000879B5" w:rsidRPr="00147A63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7591C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2532546D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D977E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97199" w14:textId="77777777" w:rsidR="000879B5" w:rsidRPr="00147A63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A63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7D698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06128" w14:textId="77777777" w:rsidR="000879B5" w:rsidRPr="00147A63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C107F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spre grupa de linii Turda. </w:t>
            </w:r>
          </w:p>
        </w:tc>
      </w:tr>
      <w:tr w:rsidR="000879B5" w14:paraId="63F46562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894A6" w14:textId="77777777" w:rsidR="000879B5" w:rsidRDefault="000879B5" w:rsidP="000879B5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B6125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AB52A" w14:textId="77777777" w:rsidR="000879B5" w:rsidRPr="00147A63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4D54F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32383BB9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80425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3D468" w14:textId="77777777" w:rsidR="000879B5" w:rsidRPr="00147A63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A6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8993C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B6B97" w14:textId="77777777" w:rsidR="000879B5" w:rsidRPr="00147A63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B3CB3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spre grupa de linii Turda. </w:t>
            </w:r>
          </w:p>
        </w:tc>
      </w:tr>
      <w:tr w:rsidR="000879B5" w14:paraId="222ED107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1E24FF2" w14:textId="77777777" w:rsidR="000879B5" w:rsidRDefault="000879B5" w:rsidP="000879B5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1CD9B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99337" w14:textId="77777777" w:rsidR="000879B5" w:rsidRPr="00147A63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19201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Turda</w:t>
            </w:r>
          </w:p>
          <w:p w14:paraId="6C7AEEED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</w:t>
            </w:r>
          </w:p>
          <w:p w14:paraId="432CEDA3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2 şi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563A7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CECC48D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D289E" w14:textId="77777777" w:rsidR="000879B5" w:rsidRPr="00147A63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A63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C159B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5BDD8" w14:textId="77777777" w:rsidR="000879B5" w:rsidRPr="00147A63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0B579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79B5" w14:paraId="147251CB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915CCEF" w14:textId="77777777" w:rsidR="000879B5" w:rsidRDefault="000879B5" w:rsidP="000879B5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3F365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D4C3A" w14:textId="77777777" w:rsidR="000879B5" w:rsidRPr="00147A63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1FB13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Turda</w:t>
            </w:r>
          </w:p>
          <w:p w14:paraId="5669F5F9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</w:t>
            </w:r>
          </w:p>
          <w:p w14:paraId="3A0E24DA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89F67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1EF814F3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staţie </w:t>
            </w:r>
            <w:r w:rsidRPr="005B2AF6">
              <w:rPr>
                <w:b/>
                <w:bCs/>
                <w:sz w:val="19"/>
                <w:szCs w:val="19"/>
                <w:lang w:val="ro-RO"/>
              </w:rPr>
              <w:t>Grupa</w:t>
            </w:r>
            <w:r>
              <w:rPr>
                <w:b/>
                <w:bCs/>
                <w:sz w:val="19"/>
                <w:szCs w:val="19"/>
                <w:lang w:val="ro-RO"/>
              </w:rPr>
              <w:t xml:space="preserve"> </w:t>
            </w:r>
            <w:r w:rsidRPr="005B2AF6">
              <w:rPr>
                <w:b/>
                <w:bCs/>
                <w:sz w:val="19"/>
                <w:szCs w:val="19"/>
                <w:lang w:val="ro-RO"/>
              </w:rPr>
              <w:t>A</w:t>
            </w:r>
            <w:r>
              <w:rPr>
                <w:b/>
                <w:bCs/>
                <w:sz w:val="20"/>
                <w:lang w:val="ro-RO"/>
              </w:rPr>
              <w:t xml:space="preserve"> şi </w:t>
            </w:r>
          </w:p>
          <w:p w14:paraId="2E4882A6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12 </w:t>
            </w:r>
          </w:p>
          <w:p w14:paraId="2EC8E203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(restul liniei este închisă)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36068" w14:textId="77777777" w:rsidR="000879B5" w:rsidRPr="00147A63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67563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21755" w14:textId="77777777" w:rsidR="000879B5" w:rsidRPr="00147A63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5CC7A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79B5" w14:paraId="4F01344E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89AC3" w14:textId="77777777" w:rsidR="000879B5" w:rsidRDefault="000879B5" w:rsidP="000879B5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5DF4A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5+635</w:t>
            </w:r>
          </w:p>
          <w:p w14:paraId="7323F96A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5+685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45384" w14:textId="77777777" w:rsidR="000879B5" w:rsidRPr="00147A63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A63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4BA1A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Turda</w:t>
            </w:r>
          </w:p>
          <w:p w14:paraId="1C847EC5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220000D8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 3 /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D1790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DD8E3" w14:textId="77777777" w:rsidR="000879B5" w:rsidRPr="00147A63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653C3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80467" w14:textId="77777777" w:rsidR="000879B5" w:rsidRPr="00147A63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DD5D6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79B5" w14:paraId="71B6B994" w14:textId="77777777">
        <w:trPr>
          <w:cantSplit/>
          <w:trHeight w:val="629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06BB3" w14:textId="77777777" w:rsidR="000879B5" w:rsidRDefault="000879B5" w:rsidP="000879B5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0AA49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1A0E3" w14:textId="77777777" w:rsidR="000879B5" w:rsidRPr="00147A63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613A9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Turda</w:t>
            </w:r>
          </w:p>
          <w:p w14:paraId="24ED0327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339EB0F5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schimbătorul </w:t>
            </w:r>
          </w:p>
          <w:p w14:paraId="69F76CE9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numărul 8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A128A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6+550</w:t>
            </w:r>
          </w:p>
          <w:p w14:paraId="0746278E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829E2" w14:textId="77777777" w:rsidR="000879B5" w:rsidRPr="00147A63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A6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B9EE4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B57DC" w14:textId="77777777" w:rsidR="000879B5" w:rsidRPr="00147A63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67441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79B5" w14:paraId="5ABB3C6B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A460D" w14:textId="77777777" w:rsidR="000879B5" w:rsidRDefault="000879B5" w:rsidP="000879B5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E07C2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C8FAA" w14:textId="77777777" w:rsidR="000879B5" w:rsidRPr="00147A63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06611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Turda </w:t>
            </w:r>
          </w:p>
          <w:p w14:paraId="23587704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A89F4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1EB23A4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327C9" w14:textId="77777777" w:rsidR="000879B5" w:rsidRPr="00147A63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A63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A48B8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4C10A" w14:textId="77777777" w:rsidR="000879B5" w:rsidRPr="00147A63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E82C3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79B5" w14:paraId="3857A2A8" w14:textId="77777777">
        <w:trPr>
          <w:cantSplit/>
          <w:trHeight w:val="1114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9BCF2" w14:textId="77777777" w:rsidR="000879B5" w:rsidRDefault="000879B5" w:rsidP="000879B5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27537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7AEFF" w14:textId="77777777" w:rsidR="000879B5" w:rsidRPr="00147A63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15BC2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Turda</w:t>
            </w:r>
          </w:p>
          <w:p w14:paraId="56A9E356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</w:t>
            </w:r>
          </w:p>
          <w:p w14:paraId="4E834D7B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3, 15, 17 şi 22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04F76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52B4D" w14:textId="77777777" w:rsidR="000879B5" w:rsidRPr="00147A63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A6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ADCC0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378EE" w14:textId="77777777" w:rsidR="000879B5" w:rsidRPr="00147A63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331BC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79B5" w14:paraId="01D73CFA" w14:textId="77777777">
        <w:trPr>
          <w:cantSplit/>
          <w:trHeight w:val="197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7EB11" w14:textId="77777777" w:rsidR="000879B5" w:rsidRDefault="000879B5" w:rsidP="000879B5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1A219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6+660</w:t>
            </w:r>
          </w:p>
          <w:p w14:paraId="64447864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6+710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B6FF7" w14:textId="77777777" w:rsidR="000879B5" w:rsidRPr="00147A63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A6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33630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Turda</w:t>
            </w:r>
          </w:p>
          <w:p w14:paraId="7E92B902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B, </w:t>
            </w:r>
          </w:p>
          <w:p w14:paraId="5DD07F4E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 5 /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0BDA9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8CC91" w14:textId="77777777" w:rsidR="000879B5" w:rsidRPr="00147A63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CBE26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7B22A" w14:textId="77777777" w:rsidR="000879B5" w:rsidRPr="00147A63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AC07D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79B5" w14:paraId="2BF41119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AF3D3" w14:textId="77777777" w:rsidR="000879B5" w:rsidRDefault="000879B5" w:rsidP="000879B5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8B78E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67B28" w14:textId="77777777" w:rsidR="000879B5" w:rsidRPr="00147A63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F8CB1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Turda</w:t>
            </w:r>
          </w:p>
          <w:p w14:paraId="02D53001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F57B3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456DB" w14:textId="77777777" w:rsidR="000879B5" w:rsidRPr="00147A63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A6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4DE76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7129D" w14:textId="77777777" w:rsidR="000879B5" w:rsidRPr="00147A63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1B7ED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3399BCFD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şi 8.</w:t>
            </w:r>
          </w:p>
        </w:tc>
      </w:tr>
    </w:tbl>
    <w:p w14:paraId="720A6C25" w14:textId="77777777" w:rsidR="000879B5" w:rsidRDefault="000879B5" w:rsidP="00C022B2">
      <w:pPr>
        <w:pStyle w:val="Heading1"/>
        <w:spacing w:line="276" w:lineRule="auto"/>
      </w:pPr>
      <w:r>
        <w:lastRenderedPageBreak/>
        <w:t>LINIA 328</w:t>
      </w:r>
    </w:p>
    <w:p w14:paraId="14E3B211" w14:textId="77777777" w:rsidR="000879B5" w:rsidRDefault="000879B5" w:rsidP="00C022B2">
      <w:pPr>
        <w:pStyle w:val="Heading1"/>
        <w:spacing w:line="276" w:lineRule="auto"/>
        <w:rPr>
          <w:b w:val="0"/>
          <w:bCs w:val="0"/>
          <w:sz w:val="8"/>
        </w:rPr>
      </w:pPr>
      <w:r>
        <w:t>ARAD - ORADEA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0879B5" w14:paraId="7EEFF73B" w14:textId="77777777">
        <w:trPr>
          <w:cantSplit/>
          <w:trHeight w:val="6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2FBEE" w14:textId="77777777" w:rsidR="000879B5" w:rsidRDefault="000879B5" w:rsidP="000879B5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7DDCA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43978" w14:textId="77777777" w:rsidR="000879B5" w:rsidRPr="00FA2F25" w:rsidRDefault="000879B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D7515" w14:textId="77777777" w:rsidR="000879B5" w:rsidRDefault="000879B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Utvinişu Nou</w:t>
            </w:r>
          </w:p>
          <w:p w14:paraId="02215ADC" w14:textId="77777777" w:rsidR="000879B5" w:rsidRDefault="000879B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</w:t>
            </w:r>
          </w:p>
          <w:p w14:paraId="54A74E30" w14:textId="77777777" w:rsidR="000879B5" w:rsidRDefault="000879B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Utvinişu Nou -</w:t>
            </w:r>
          </w:p>
          <w:p w14:paraId="316F5DFC" w14:textId="77777777" w:rsidR="000879B5" w:rsidRDefault="000879B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Sântana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54F29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A9DBA" w14:textId="77777777" w:rsidR="000879B5" w:rsidRPr="00FA2F25" w:rsidRDefault="000879B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1CD81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7+400</w:t>
            </w:r>
          </w:p>
          <w:p w14:paraId="11A574AE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9EE23" w14:textId="77777777" w:rsidR="000879B5" w:rsidRDefault="000879B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17C07" w14:textId="77777777" w:rsidR="000879B5" w:rsidRDefault="000879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79B5" w14:paraId="615C696A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C8AEB" w14:textId="77777777" w:rsidR="000879B5" w:rsidRDefault="000879B5" w:rsidP="000879B5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A3635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E6B1D" w14:textId="77777777" w:rsidR="000879B5" w:rsidRDefault="000879B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02BE7" w14:textId="77777777" w:rsidR="000879B5" w:rsidRDefault="000879B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Utvinişu Nou</w:t>
            </w:r>
          </w:p>
          <w:p w14:paraId="09A0F3D8" w14:textId="77777777" w:rsidR="000879B5" w:rsidRDefault="000879B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75E69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DE425" w14:textId="77777777" w:rsidR="000879B5" w:rsidRPr="00FA2F25" w:rsidRDefault="000879B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63EFA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AC700" w14:textId="77777777" w:rsidR="000879B5" w:rsidRDefault="000879B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11E18" w14:textId="77777777" w:rsidR="000879B5" w:rsidRDefault="000879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79B5" w14:paraId="0D2F10C8" w14:textId="77777777">
        <w:trPr>
          <w:cantSplit/>
          <w:trHeight w:val="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4FA86" w14:textId="77777777" w:rsidR="000879B5" w:rsidRDefault="000879B5" w:rsidP="000879B5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BB98D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A2C03" w14:textId="77777777" w:rsidR="000879B5" w:rsidRPr="00FA2F25" w:rsidRDefault="000879B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76E77" w14:textId="77777777" w:rsidR="000879B5" w:rsidRDefault="000879B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Sântana</w:t>
            </w:r>
          </w:p>
          <w:p w14:paraId="72F5C356" w14:textId="77777777" w:rsidR="000879B5" w:rsidRDefault="000879B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3C0F6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D1E8DFB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9D69D" w14:textId="77777777" w:rsidR="000879B5" w:rsidRPr="00FA2F25" w:rsidRDefault="000879B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B0565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AF505" w14:textId="77777777" w:rsidR="000879B5" w:rsidRPr="00FA2F25" w:rsidRDefault="000879B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68813" w14:textId="77777777" w:rsidR="000879B5" w:rsidRDefault="000879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79B5" w14:paraId="393D530C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36DE5" w14:textId="77777777" w:rsidR="000879B5" w:rsidRDefault="000879B5" w:rsidP="000879B5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BCE98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18658" w14:textId="77777777" w:rsidR="000879B5" w:rsidRPr="00FA2F25" w:rsidRDefault="000879B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BB1BC" w14:textId="77777777" w:rsidR="000879B5" w:rsidRDefault="000879B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Sântana</w:t>
            </w:r>
          </w:p>
          <w:p w14:paraId="779E7C58" w14:textId="77777777" w:rsidR="000879B5" w:rsidRDefault="000879B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şi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53056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5EC0A2A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ECC92" w14:textId="77777777" w:rsidR="000879B5" w:rsidRPr="00FA2F25" w:rsidRDefault="000879B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A2F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AB250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78685" w14:textId="77777777" w:rsidR="000879B5" w:rsidRPr="00FA2F25" w:rsidRDefault="000879B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085E4" w14:textId="77777777" w:rsidR="000879B5" w:rsidRDefault="000879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79B5" w14:paraId="3EA939C2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7B753" w14:textId="77777777" w:rsidR="000879B5" w:rsidRDefault="000879B5" w:rsidP="000879B5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094F6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47+000</w:t>
            </w:r>
          </w:p>
          <w:p w14:paraId="0BCF88D9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1A5DB" w14:textId="77777777" w:rsidR="000879B5" w:rsidRPr="00FA2F25" w:rsidRDefault="000879B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47ECE" w14:textId="77777777" w:rsidR="000879B5" w:rsidRDefault="000879B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Chișineu Criș </w:t>
            </w:r>
          </w:p>
          <w:p w14:paraId="728159CF" w14:textId="77777777" w:rsidR="000879B5" w:rsidRDefault="000879B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F4425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639A6" w14:textId="77777777" w:rsidR="000879B5" w:rsidRPr="00FA2F25" w:rsidRDefault="000879B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E78F5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33F2C" w14:textId="77777777" w:rsidR="000879B5" w:rsidRPr="00FA2F25" w:rsidRDefault="000879B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B51AD" w14:textId="77777777" w:rsidR="000879B5" w:rsidRDefault="000879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79B5" w14:paraId="3B8B5ECA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98E21" w14:textId="77777777" w:rsidR="000879B5" w:rsidRDefault="000879B5" w:rsidP="000879B5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E9334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54+900</w:t>
            </w:r>
          </w:p>
          <w:p w14:paraId="25121E9D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D3604" w14:textId="77777777" w:rsidR="000879B5" w:rsidRDefault="000879B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E0E25" w14:textId="77777777" w:rsidR="000879B5" w:rsidRDefault="000879B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Chișineu Criș -</w:t>
            </w:r>
          </w:p>
          <w:p w14:paraId="56F18159" w14:textId="77777777" w:rsidR="000879B5" w:rsidRDefault="000879B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Ciumeghiu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C205B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2018D" w14:textId="77777777" w:rsidR="000879B5" w:rsidRPr="00FA2F25" w:rsidRDefault="000879B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2446E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8115F" w14:textId="77777777" w:rsidR="000879B5" w:rsidRPr="00FA2F25" w:rsidRDefault="000879B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F2216" w14:textId="77777777" w:rsidR="000879B5" w:rsidRDefault="000879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79B5" w14:paraId="0A4D3FB9" w14:textId="77777777">
        <w:trPr>
          <w:cantSplit/>
          <w:trHeight w:val="3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03915" w14:textId="77777777" w:rsidR="000879B5" w:rsidRDefault="000879B5" w:rsidP="000879B5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AC255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DF958" w14:textId="77777777" w:rsidR="000879B5" w:rsidRPr="00FA2F25" w:rsidRDefault="000879B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35CDD" w14:textId="77777777" w:rsidR="000879B5" w:rsidRDefault="000879B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Ciumeghiu </w:t>
            </w:r>
          </w:p>
          <w:p w14:paraId="2EFE7775" w14:textId="77777777" w:rsidR="000879B5" w:rsidRDefault="000879B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98FEE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381CB" w14:textId="77777777" w:rsidR="000879B5" w:rsidRDefault="000879B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7049D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8D9E6" w14:textId="77777777" w:rsidR="000879B5" w:rsidRPr="00FA2F25" w:rsidRDefault="000879B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C1563" w14:textId="77777777" w:rsidR="000879B5" w:rsidRDefault="000879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79B5" w14:paraId="7D397D09" w14:textId="77777777">
        <w:trPr>
          <w:cantSplit/>
          <w:trHeight w:val="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25DFE" w14:textId="77777777" w:rsidR="000879B5" w:rsidRDefault="000879B5" w:rsidP="000879B5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CC58C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35165" w14:textId="77777777" w:rsidR="000879B5" w:rsidRPr="00FA2F25" w:rsidRDefault="000879B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658C0" w14:textId="77777777" w:rsidR="000879B5" w:rsidRDefault="000879B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Salonta</w:t>
            </w:r>
          </w:p>
          <w:p w14:paraId="6D37750B" w14:textId="77777777" w:rsidR="000879B5" w:rsidRDefault="000879B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şi 7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22927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9415DEA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C9BF1" w14:textId="77777777" w:rsidR="000879B5" w:rsidRPr="00FA2F25" w:rsidRDefault="000879B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766C3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E0435" w14:textId="77777777" w:rsidR="000879B5" w:rsidRPr="00FA2F25" w:rsidRDefault="000879B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43606" w14:textId="77777777" w:rsidR="000879B5" w:rsidRDefault="000879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79B5" w14:paraId="07CF91C9" w14:textId="77777777">
        <w:trPr>
          <w:cantSplit/>
          <w:trHeight w:val="4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EC206" w14:textId="77777777" w:rsidR="000879B5" w:rsidRDefault="000879B5" w:rsidP="000879B5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62E7C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1F768" w14:textId="77777777" w:rsidR="000879B5" w:rsidRDefault="000879B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D18A3" w14:textId="77777777" w:rsidR="000879B5" w:rsidRDefault="000879B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38370679" w14:textId="77777777" w:rsidR="000879B5" w:rsidRDefault="000879B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020F5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D180B" w14:textId="77777777" w:rsidR="000879B5" w:rsidRDefault="000879B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02AF3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C74A8" w14:textId="77777777" w:rsidR="000879B5" w:rsidRPr="00FA2F25" w:rsidRDefault="000879B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43CB4" w14:textId="77777777" w:rsidR="000879B5" w:rsidRDefault="000879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3 A,  4 A, 7 A, 1 B, </w:t>
            </w:r>
          </w:p>
          <w:p w14:paraId="1BB99FFB" w14:textId="77777777" w:rsidR="000879B5" w:rsidRDefault="000879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B, 3 B, Cap Y.</w:t>
            </w:r>
          </w:p>
          <w:p w14:paraId="3B3B2AD0" w14:textId="77777777" w:rsidR="000879B5" w:rsidRDefault="000879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7E6441A" w14:textId="77777777" w:rsidR="000879B5" w:rsidRDefault="000879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0879B5" w14:paraId="14D2F018" w14:textId="77777777">
        <w:trPr>
          <w:cantSplit/>
          <w:trHeight w:val="4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8748E" w14:textId="77777777" w:rsidR="000879B5" w:rsidRDefault="000879B5" w:rsidP="000879B5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C4FB0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A068D" w14:textId="77777777" w:rsidR="000879B5" w:rsidRDefault="000879B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A337A" w14:textId="77777777" w:rsidR="000879B5" w:rsidRDefault="000879B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7045AA81" w14:textId="77777777" w:rsidR="000879B5" w:rsidRDefault="000879B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B193D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41519" w14:textId="77777777" w:rsidR="000879B5" w:rsidRDefault="000879B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A350E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20CD0" w14:textId="77777777" w:rsidR="000879B5" w:rsidRPr="00FA2F25" w:rsidRDefault="000879B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26046" w14:textId="77777777" w:rsidR="000879B5" w:rsidRDefault="000879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7 A, 1B - 3B, </w:t>
            </w:r>
          </w:p>
          <w:p w14:paraId="71D46007" w14:textId="77777777" w:rsidR="000879B5" w:rsidRDefault="000879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Depou, Cap Y.</w:t>
            </w:r>
          </w:p>
          <w:p w14:paraId="7B74DD75" w14:textId="77777777" w:rsidR="000879B5" w:rsidRDefault="000879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D60C784" w14:textId="77777777" w:rsidR="000879B5" w:rsidRDefault="000879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0879B5" w14:paraId="5C79A8AE" w14:textId="77777777">
        <w:trPr>
          <w:cantSplit/>
          <w:trHeight w:val="2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173B9" w14:textId="77777777" w:rsidR="000879B5" w:rsidRDefault="000879B5" w:rsidP="000879B5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18A72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93C90" w14:textId="77777777" w:rsidR="000879B5" w:rsidRDefault="000879B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5319D" w14:textId="77777777" w:rsidR="000879B5" w:rsidRDefault="000879B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D0A95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A60A1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>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BD8F5" w14:textId="77777777" w:rsidR="000879B5" w:rsidRDefault="000879B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F1F3E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E919F" w14:textId="77777777" w:rsidR="000879B5" w:rsidRPr="00FA2F25" w:rsidRDefault="000879B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56397" w14:textId="77777777" w:rsidR="000879B5" w:rsidRDefault="000879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 A, Cap Y.</w:t>
            </w:r>
          </w:p>
          <w:p w14:paraId="32FA8819" w14:textId="77777777" w:rsidR="000879B5" w:rsidRDefault="000879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04404D1" w14:textId="77777777" w:rsidR="000879B5" w:rsidRDefault="000879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0879B5" w14:paraId="33322461" w14:textId="77777777">
        <w:trPr>
          <w:cantSplit/>
          <w:trHeight w:val="2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9047C" w14:textId="77777777" w:rsidR="000879B5" w:rsidRDefault="000879B5" w:rsidP="000879B5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DEAC2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3C290" w14:textId="77777777" w:rsidR="000879B5" w:rsidRDefault="000879B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BB69F" w14:textId="77777777" w:rsidR="000879B5" w:rsidRDefault="000879B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4E09E753" w14:textId="77777777" w:rsidR="000879B5" w:rsidRDefault="000879B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C34C4" w14:textId="77777777" w:rsidR="000879B5" w:rsidRPr="002A60A1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A60A1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12656" w14:textId="77777777" w:rsidR="000879B5" w:rsidRDefault="000879B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870B5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8A3D4" w14:textId="77777777" w:rsidR="000879B5" w:rsidRPr="00FA2F25" w:rsidRDefault="000879B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1A7D9" w14:textId="77777777" w:rsidR="000879B5" w:rsidRDefault="000879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3A, 4A, Cap Y.</w:t>
            </w:r>
          </w:p>
          <w:p w14:paraId="268113A3" w14:textId="77777777" w:rsidR="000879B5" w:rsidRDefault="000879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0DB2BF5" w14:textId="77777777" w:rsidR="000879B5" w:rsidRDefault="000879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0879B5" w14:paraId="0F732392" w14:textId="77777777">
        <w:trPr>
          <w:cantSplit/>
          <w:trHeight w:val="2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A76EE" w14:textId="77777777" w:rsidR="000879B5" w:rsidRDefault="000879B5" w:rsidP="000879B5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14C33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4FBCC" w14:textId="77777777" w:rsidR="000879B5" w:rsidRDefault="000879B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C8E96" w14:textId="77777777" w:rsidR="000879B5" w:rsidRDefault="000879B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35A6E34A" w14:textId="77777777" w:rsidR="000879B5" w:rsidRDefault="000879B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A5CB5" w14:textId="77777777" w:rsidR="000879B5" w:rsidRPr="002A60A1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368E4" w14:textId="77777777" w:rsidR="000879B5" w:rsidRDefault="000879B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BC434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2BC69" w14:textId="77777777" w:rsidR="000879B5" w:rsidRPr="00FA2F25" w:rsidRDefault="000879B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2C07D" w14:textId="77777777" w:rsidR="000879B5" w:rsidRDefault="000879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7A, 1B - 3B și </w:t>
            </w:r>
          </w:p>
          <w:p w14:paraId="500F6C07" w14:textId="77777777" w:rsidR="000879B5" w:rsidRDefault="000879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Depou Cap Y.</w:t>
            </w:r>
          </w:p>
          <w:p w14:paraId="7AB0229B" w14:textId="77777777" w:rsidR="000879B5" w:rsidRDefault="000879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22C7AE2" w14:textId="77777777" w:rsidR="000879B5" w:rsidRDefault="000879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0879B5" w14:paraId="20E876C9" w14:textId="77777777">
        <w:trPr>
          <w:cantSplit/>
          <w:trHeight w:val="2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847FE" w14:textId="77777777" w:rsidR="000879B5" w:rsidRDefault="000879B5" w:rsidP="000879B5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EBEB4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6DAA7" w14:textId="77777777" w:rsidR="000879B5" w:rsidRDefault="000879B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F1BA6" w14:textId="77777777" w:rsidR="000879B5" w:rsidRDefault="000879B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5194871F" w14:textId="77777777" w:rsidR="000879B5" w:rsidRDefault="000879B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0859B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260E0" w14:textId="77777777" w:rsidR="000879B5" w:rsidRDefault="000879B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B5BD9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F7204" w14:textId="77777777" w:rsidR="000879B5" w:rsidRPr="00FA2F25" w:rsidRDefault="000879B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5E9A7" w14:textId="77777777" w:rsidR="000879B5" w:rsidRDefault="000879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3A, 4 A și </w:t>
            </w:r>
          </w:p>
          <w:p w14:paraId="0211A295" w14:textId="77777777" w:rsidR="000879B5" w:rsidRDefault="000879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Depoul Oradea.</w:t>
            </w:r>
          </w:p>
          <w:p w14:paraId="7996EBCB" w14:textId="77777777" w:rsidR="000879B5" w:rsidRDefault="000879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DE0B765" w14:textId="77777777" w:rsidR="000879B5" w:rsidRDefault="000879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0879B5" w14:paraId="20058893" w14:textId="77777777">
        <w:trPr>
          <w:cantSplit/>
          <w:trHeight w:val="2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1AF60" w14:textId="77777777" w:rsidR="000879B5" w:rsidRDefault="000879B5" w:rsidP="000879B5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1ABBF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6AF3A" w14:textId="77777777" w:rsidR="000879B5" w:rsidRDefault="000879B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D330A" w14:textId="77777777" w:rsidR="000879B5" w:rsidRDefault="000879B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7ECBE0D8" w14:textId="77777777" w:rsidR="000879B5" w:rsidRDefault="000879B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DB2FB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7483267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296EC" w14:textId="77777777" w:rsidR="000879B5" w:rsidRDefault="000879B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4BF16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3A9A7" w14:textId="77777777" w:rsidR="000879B5" w:rsidRPr="00FA2F25" w:rsidRDefault="000879B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02C68" w14:textId="77777777" w:rsidR="000879B5" w:rsidRDefault="000879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EC4693A" w14:textId="77777777" w:rsidR="000879B5" w:rsidRDefault="000879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1B-3B și intrare Atelierul de zonă Cap Y.</w:t>
            </w:r>
          </w:p>
        </w:tc>
      </w:tr>
    </w:tbl>
    <w:p w14:paraId="0F553337" w14:textId="77777777" w:rsidR="000879B5" w:rsidRDefault="000879B5" w:rsidP="00C022B2">
      <w:pPr>
        <w:spacing w:before="40" w:after="40" w:line="276" w:lineRule="auto"/>
        <w:ind w:right="57"/>
        <w:rPr>
          <w:sz w:val="20"/>
          <w:lang w:val="ro-RO"/>
        </w:rPr>
      </w:pPr>
    </w:p>
    <w:p w14:paraId="37D61A32" w14:textId="77777777" w:rsidR="000879B5" w:rsidRDefault="000879B5" w:rsidP="00DE004B">
      <w:pPr>
        <w:pStyle w:val="Heading1"/>
        <w:spacing w:line="360" w:lineRule="auto"/>
      </w:pPr>
      <w:r>
        <w:t>LINIA 333</w:t>
      </w:r>
    </w:p>
    <w:p w14:paraId="2BB7C2F6" w14:textId="77777777" w:rsidR="000879B5" w:rsidRDefault="000879B5" w:rsidP="00BF4A2E">
      <w:pPr>
        <w:pStyle w:val="Heading1"/>
        <w:spacing w:line="360" w:lineRule="auto"/>
        <w:rPr>
          <w:b w:val="0"/>
          <w:bCs w:val="0"/>
          <w:sz w:val="8"/>
        </w:rPr>
      </w:pPr>
      <w:r>
        <w:t>SALONTA – FRONTIERA DE STAT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0879B5" w14:paraId="09501D61" w14:textId="77777777" w:rsidTr="00E15203">
        <w:trPr>
          <w:cantSplit/>
          <w:trHeight w:val="7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F2631" w14:textId="77777777" w:rsidR="000879B5" w:rsidRDefault="000879B5" w:rsidP="000879B5">
            <w:pPr>
              <w:numPr>
                <w:ilvl w:val="0"/>
                <w:numId w:val="33"/>
              </w:numPr>
              <w:spacing w:before="40" w:after="40" w:line="276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902F1" w14:textId="77777777" w:rsidR="000879B5" w:rsidRDefault="000879B5" w:rsidP="005A1A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4+800</w:t>
            </w:r>
          </w:p>
          <w:p w14:paraId="1B628290" w14:textId="77777777" w:rsidR="000879B5" w:rsidRDefault="000879B5" w:rsidP="005A1A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78BD5" w14:textId="77777777" w:rsidR="000879B5" w:rsidRPr="00E15203" w:rsidRDefault="000879B5" w:rsidP="005A1A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5203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C22BA" w14:textId="77777777" w:rsidR="000879B5" w:rsidRDefault="000879B5" w:rsidP="00E152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Salonta – </w:t>
            </w:r>
          </w:p>
          <w:p w14:paraId="51CD03D3" w14:textId="77777777" w:rsidR="000879B5" w:rsidRDefault="000879B5" w:rsidP="00E152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Frontiera de Stat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88FB7" w14:textId="77777777" w:rsidR="000879B5" w:rsidRDefault="000879B5" w:rsidP="005A1A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E460E" w14:textId="77777777" w:rsidR="000879B5" w:rsidRDefault="000879B5" w:rsidP="005A1A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27A79" w14:textId="77777777" w:rsidR="000879B5" w:rsidRDefault="000879B5" w:rsidP="005A1A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169AC" w14:textId="77777777" w:rsidR="000879B5" w:rsidRDefault="000879B5" w:rsidP="005A1A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39BFACAC" w14:textId="77777777" w:rsidR="000879B5" w:rsidRDefault="000879B5" w:rsidP="009551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79B5" w14:paraId="76ED1C60" w14:textId="77777777" w:rsidTr="00E15203">
        <w:trPr>
          <w:cantSplit/>
          <w:trHeight w:val="7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3C304" w14:textId="77777777" w:rsidR="000879B5" w:rsidRDefault="000879B5" w:rsidP="000879B5">
            <w:pPr>
              <w:numPr>
                <w:ilvl w:val="0"/>
                <w:numId w:val="33"/>
              </w:numPr>
              <w:spacing w:before="40" w:after="40" w:line="276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D53D0" w14:textId="77777777" w:rsidR="000879B5" w:rsidRDefault="000879B5" w:rsidP="005A1A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10+700</w:t>
            </w:r>
          </w:p>
          <w:p w14:paraId="43E5007E" w14:textId="77777777" w:rsidR="000879B5" w:rsidRDefault="000879B5" w:rsidP="005A1A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12+100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0C8E0" w14:textId="77777777" w:rsidR="000879B5" w:rsidRPr="00E15203" w:rsidRDefault="000879B5" w:rsidP="005A1A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710D2" w14:textId="77777777" w:rsidR="000879B5" w:rsidRDefault="000879B5" w:rsidP="00E152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Salonta – </w:t>
            </w:r>
          </w:p>
          <w:p w14:paraId="148CFACB" w14:textId="77777777" w:rsidR="000879B5" w:rsidRDefault="000879B5" w:rsidP="00E152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Frontiera de Stat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E018D" w14:textId="77777777" w:rsidR="000879B5" w:rsidRDefault="000879B5" w:rsidP="005A1A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E8D30" w14:textId="77777777" w:rsidR="000879B5" w:rsidRDefault="000879B5" w:rsidP="005A1A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B33CA" w14:textId="77777777" w:rsidR="000879B5" w:rsidRDefault="000879B5" w:rsidP="005A1A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EC5EC" w14:textId="77777777" w:rsidR="000879B5" w:rsidRDefault="000879B5" w:rsidP="005A1A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22CB93AD" w14:textId="77777777" w:rsidR="000879B5" w:rsidRDefault="000879B5" w:rsidP="009551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0166887D" w14:textId="77777777" w:rsidR="000879B5" w:rsidRDefault="000879B5">
      <w:pPr>
        <w:spacing w:before="40" w:after="40" w:line="192" w:lineRule="auto"/>
        <w:ind w:right="57"/>
        <w:rPr>
          <w:sz w:val="20"/>
          <w:lang w:val="ro-RO"/>
        </w:rPr>
      </w:pPr>
    </w:p>
    <w:p w14:paraId="2CFCCE7A" w14:textId="77777777" w:rsidR="000879B5" w:rsidRDefault="000879B5" w:rsidP="008C333F">
      <w:pPr>
        <w:pStyle w:val="Heading1"/>
        <w:spacing w:line="360" w:lineRule="auto"/>
      </w:pPr>
      <w:r>
        <w:t>LINIA 335</w:t>
      </w:r>
    </w:p>
    <w:p w14:paraId="7989E5A6" w14:textId="77777777" w:rsidR="000879B5" w:rsidRDefault="000879B5" w:rsidP="00AA23E7">
      <w:pPr>
        <w:pStyle w:val="Heading1"/>
        <w:spacing w:line="360" w:lineRule="auto"/>
        <w:rPr>
          <w:b w:val="0"/>
          <w:bCs w:val="0"/>
          <w:sz w:val="8"/>
        </w:rPr>
      </w:pPr>
      <w:r>
        <w:t>EPISCOPIA BIHOR - ORADEA VEST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0879B5" w14:paraId="48074210" w14:textId="77777777">
        <w:trPr>
          <w:cantSplit/>
          <w:trHeight w:val="6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C0E83" w14:textId="77777777" w:rsidR="000879B5" w:rsidRDefault="000879B5" w:rsidP="000879B5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57F26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B9A30" w14:textId="77777777" w:rsidR="000879B5" w:rsidRPr="009050E5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704EB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49145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</w:t>
            </w:r>
          </w:p>
          <w:p w14:paraId="02D60579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  <w:p w14:paraId="679C9ABE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9562B" w14:textId="77777777" w:rsidR="000879B5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BBD15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1CC70" w14:textId="77777777" w:rsidR="000879B5" w:rsidRPr="009050E5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C9743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843D67A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D881129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7 - 17, Cap X.</w:t>
            </w:r>
          </w:p>
        </w:tc>
      </w:tr>
    </w:tbl>
    <w:p w14:paraId="597E366E" w14:textId="77777777" w:rsidR="000879B5" w:rsidRDefault="000879B5">
      <w:pPr>
        <w:spacing w:before="40" w:after="40" w:line="192" w:lineRule="auto"/>
        <w:ind w:right="57"/>
        <w:rPr>
          <w:sz w:val="20"/>
          <w:lang w:val="ro-RO"/>
        </w:rPr>
      </w:pPr>
    </w:p>
    <w:p w14:paraId="6C7E662E" w14:textId="77777777" w:rsidR="000879B5" w:rsidRDefault="000879B5" w:rsidP="00274DBB">
      <w:pPr>
        <w:pStyle w:val="Heading1"/>
        <w:spacing w:line="360" w:lineRule="auto"/>
      </w:pPr>
      <w:r>
        <w:lastRenderedPageBreak/>
        <w:t>LINIA 400</w:t>
      </w:r>
    </w:p>
    <w:p w14:paraId="4822D4CB" w14:textId="77777777" w:rsidR="000879B5" w:rsidRDefault="000879B5" w:rsidP="00D95833">
      <w:pPr>
        <w:pStyle w:val="Heading1"/>
        <w:spacing w:line="360" w:lineRule="auto"/>
        <w:rPr>
          <w:b w:val="0"/>
          <w:bCs w:val="0"/>
          <w:sz w:val="8"/>
        </w:rPr>
      </w:pPr>
      <w:bookmarkStart w:id="2" w:name="_Hlk210635328"/>
      <w:r>
        <w:t>EPISCOPIA BIHOR - HALMEU</w:t>
      </w:r>
    </w:p>
    <w:bookmarkEnd w:id="2"/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0879B5" w14:paraId="5CCC7D5D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A40BE" w14:textId="77777777" w:rsidR="000879B5" w:rsidRDefault="000879B5" w:rsidP="000879B5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2A06C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1428C" w14:textId="77777777" w:rsidR="000879B5" w:rsidRPr="00F344E1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2E39A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276C5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</w:t>
            </w:r>
          </w:p>
          <w:p w14:paraId="4A0325BA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  <w:p w14:paraId="75CB3951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2D615" w14:textId="77777777" w:rsidR="000879B5" w:rsidRPr="00F344E1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BAEA2" w14:textId="77777777" w:rsidR="000879B5" w:rsidRDefault="000879B5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74FDF" w14:textId="77777777" w:rsidR="000879B5" w:rsidRPr="00F344E1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001BD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4BFA6CB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76EB2C2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7 - 17, Cap X.</w:t>
            </w:r>
          </w:p>
        </w:tc>
      </w:tr>
      <w:tr w:rsidR="000879B5" w14:paraId="4E8BA403" w14:textId="77777777">
        <w:trPr>
          <w:cantSplit/>
          <w:trHeight w:val="9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23E2A" w14:textId="77777777" w:rsidR="000879B5" w:rsidRDefault="000879B5" w:rsidP="000879B5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7A1E2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A1FA9" w14:textId="77777777" w:rsidR="000879B5" w:rsidRPr="00F344E1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D77F4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lui Mihai</w:t>
            </w:r>
          </w:p>
          <w:p w14:paraId="142F9227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692BA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prima joantă a sch. R3 și km 719+700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791A9" w14:textId="77777777" w:rsidR="000879B5" w:rsidRPr="00F344E1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BBAB1" w14:textId="77777777" w:rsidR="000879B5" w:rsidRDefault="000879B5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5E593" w14:textId="77777777" w:rsidR="000879B5" w:rsidRPr="00F344E1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4EE6D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Linie închisă între km 719+700 și călcâi sch. R16</w:t>
            </w:r>
          </w:p>
        </w:tc>
      </w:tr>
      <w:tr w:rsidR="000879B5" w14:paraId="400B2362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FEDD1" w14:textId="77777777" w:rsidR="000879B5" w:rsidRDefault="000879B5" w:rsidP="000879B5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345E4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D02EF" w14:textId="77777777" w:rsidR="000879B5" w:rsidRPr="00F344E1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67320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Sanislău</w:t>
            </w:r>
          </w:p>
          <w:p w14:paraId="24AB6679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6ED3F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87A0D" w14:textId="77777777" w:rsidR="000879B5" w:rsidRPr="00F344E1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F41B3" w14:textId="77777777" w:rsidR="000879B5" w:rsidRDefault="000879B5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86F54" w14:textId="77777777" w:rsidR="000879B5" w:rsidRPr="00F344E1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3DABC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79B5" w14:paraId="64A66CBA" w14:textId="77777777">
        <w:trPr>
          <w:cantSplit/>
          <w:trHeight w:val="2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92C37" w14:textId="77777777" w:rsidR="000879B5" w:rsidRDefault="000879B5" w:rsidP="000879B5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1E3A4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6E41E" w14:textId="77777777" w:rsidR="000879B5" w:rsidRPr="00F344E1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A2F10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G-ral Avramescu</w:t>
            </w:r>
          </w:p>
          <w:p w14:paraId="191C3C53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308E0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87995" w14:textId="77777777" w:rsidR="000879B5" w:rsidRPr="00F344E1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CF484" w14:textId="77777777" w:rsidR="000879B5" w:rsidRDefault="000879B5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D25F3" w14:textId="77777777" w:rsidR="000879B5" w:rsidRPr="00F344E1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5A562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79B5" w14:paraId="3073AB92" w14:textId="77777777">
        <w:trPr>
          <w:cantSplit/>
          <w:trHeight w:val="2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60A63" w14:textId="77777777" w:rsidR="000879B5" w:rsidRDefault="000879B5" w:rsidP="000879B5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96A9A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774+100</w:t>
            </w:r>
          </w:p>
          <w:p w14:paraId="38AB92B4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7C781" w14:textId="77777777" w:rsidR="000879B5" w:rsidRPr="00F344E1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D579B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G-ral Avramescu –</w:t>
            </w:r>
          </w:p>
          <w:p w14:paraId="5EB6DAE7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 Mare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8CB07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18FBB" w14:textId="77777777" w:rsidR="000879B5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3B7A7" w14:textId="77777777" w:rsidR="000879B5" w:rsidRDefault="000879B5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9366B" w14:textId="77777777" w:rsidR="000879B5" w:rsidRPr="00F344E1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97BEB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79B5" w14:paraId="4F02BEB8" w14:textId="77777777">
        <w:trPr>
          <w:cantSplit/>
          <w:trHeight w:val="4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089BCEB" w14:textId="77777777" w:rsidR="000879B5" w:rsidRDefault="000879B5" w:rsidP="000879B5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16066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BDCC1" w14:textId="77777777" w:rsidR="000879B5" w:rsidRPr="00F344E1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0BEB0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Satu Mare Sud</w:t>
            </w:r>
          </w:p>
          <w:p w14:paraId="73305953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FBADE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097E9" w14:textId="77777777" w:rsidR="000879B5" w:rsidRPr="00F344E1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344E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0A781" w14:textId="77777777" w:rsidR="000879B5" w:rsidRDefault="000879B5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6BBE1" w14:textId="77777777" w:rsidR="000879B5" w:rsidRPr="00F344E1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29389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79B5" w14:paraId="620482E4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B6B6A" w14:textId="77777777" w:rsidR="000879B5" w:rsidRDefault="000879B5" w:rsidP="000879B5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4A1CA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FABE3" w14:textId="77777777" w:rsidR="000879B5" w:rsidRPr="00F344E1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1CD59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Satu Mare</w:t>
            </w:r>
          </w:p>
          <w:p w14:paraId="2F8FBDC8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PE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06218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27 Cap X până la km 787+350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014A6" w14:textId="77777777" w:rsidR="000879B5" w:rsidRPr="00F344E1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344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50DA7" w14:textId="77777777" w:rsidR="000879B5" w:rsidRDefault="000879B5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9A858" w14:textId="77777777" w:rsidR="000879B5" w:rsidRPr="00F344E1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C084B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816F44D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liniile 7 </w:t>
            </w:r>
          </w:p>
          <w:p w14:paraId="73A6D349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primiri - expedieri. </w:t>
            </w:r>
          </w:p>
        </w:tc>
      </w:tr>
      <w:tr w:rsidR="000879B5" w14:paraId="6ACA0BB7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E49E8" w14:textId="77777777" w:rsidR="000879B5" w:rsidRDefault="000879B5" w:rsidP="000879B5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62465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F0BBC" w14:textId="77777777" w:rsidR="000879B5" w:rsidRPr="00F344E1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20B5A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Satu Mare</w:t>
            </w:r>
          </w:p>
          <w:p w14:paraId="7B5A76A6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5886C15A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48E0F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25 Cap X până la km 787+370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AB2A9" w14:textId="77777777" w:rsidR="000879B5" w:rsidRPr="00F344E1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4D5BC" w14:textId="77777777" w:rsidR="000879B5" w:rsidRDefault="000879B5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86D0E" w14:textId="77777777" w:rsidR="000879B5" w:rsidRPr="00F344E1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C912C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79B5" w14:paraId="7E4A7D16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0574D" w14:textId="77777777" w:rsidR="000879B5" w:rsidRDefault="000879B5" w:rsidP="000879B5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20D80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CA9E3" w14:textId="77777777" w:rsidR="000879B5" w:rsidRPr="00F344E1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E40C3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Satu Mare</w:t>
            </w:r>
          </w:p>
          <w:p w14:paraId="14F71D68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672FEAD5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0EC3C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25 Cap X până la km 787+370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38122" w14:textId="77777777" w:rsidR="000879B5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DA5D5" w14:textId="77777777" w:rsidR="000879B5" w:rsidRDefault="000879B5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FA3DD" w14:textId="77777777" w:rsidR="000879B5" w:rsidRPr="00F344E1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E13B3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3D69FA1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1174B3">
              <w:rPr>
                <w:b/>
                <w:bCs/>
                <w:i/>
                <w:iCs/>
                <w:sz w:val="20"/>
                <w:lang w:val="ro-RO"/>
              </w:rPr>
              <w:t xml:space="preserve">Afectează linia 5 </w:t>
            </w:r>
          </w:p>
          <w:p w14:paraId="0BB6C905" w14:textId="77777777" w:rsidR="000879B5" w:rsidRPr="001174B3" w:rsidRDefault="000879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1174B3"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0879B5" w14:paraId="6080DC2B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D9EA5" w14:textId="77777777" w:rsidR="000879B5" w:rsidRDefault="000879B5" w:rsidP="000879B5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BD7EA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6F9C8" w14:textId="77777777" w:rsidR="000879B5" w:rsidRPr="00F344E1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95C53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Micula</w:t>
            </w:r>
          </w:p>
          <w:p w14:paraId="66C7C0EE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15024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799+650</w:t>
            </w:r>
          </w:p>
          <w:p w14:paraId="1CAC3B37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800+400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8610F" w14:textId="77777777" w:rsidR="000879B5" w:rsidRPr="00F344E1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03924" w14:textId="77777777" w:rsidR="000879B5" w:rsidRDefault="000879B5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CF8DD" w14:textId="77777777" w:rsidR="000879B5" w:rsidRPr="00F344E1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40781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79B5" w14:paraId="0F5ED58B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B4492" w14:textId="77777777" w:rsidR="000879B5" w:rsidRDefault="000879B5" w:rsidP="000879B5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284E8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809+075</w:t>
            </w:r>
          </w:p>
          <w:p w14:paraId="36419964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809+880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65464" w14:textId="77777777" w:rsidR="000879B5" w:rsidRPr="00F344E1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0499C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Halmeu</w:t>
            </w:r>
          </w:p>
          <w:p w14:paraId="4314B1E0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8ADCD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059A1" w14:textId="77777777" w:rsidR="000879B5" w:rsidRPr="00F344E1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B4C40" w14:textId="77777777" w:rsidR="000879B5" w:rsidRDefault="000879B5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9407E" w14:textId="77777777" w:rsidR="000879B5" w:rsidRPr="00F344E1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BE463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6C56FCC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79B5" w14:paraId="16CF746F" w14:textId="77777777">
        <w:trPr>
          <w:cantSplit/>
          <w:trHeight w:val="6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2EB12" w14:textId="77777777" w:rsidR="000879B5" w:rsidRDefault="000879B5" w:rsidP="000879B5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0E681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7E251" w14:textId="77777777" w:rsidR="000879B5" w:rsidRPr="00F344E1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21636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Halmeu</w:t>
            </w:r>
          </w:p>
          <w:p w14:paraId="76DB1F2F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83ACB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46D2B" w14:textId="77777777" w:rsidR="000879B5" w:rsidRPr="00F344E1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CC1EB" w14:textId="77777777" w:rsidR="000879B5" w:rsidRDefault="000879B5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83028" w14:textId="77777777" w:rsidR="000879B5" w:rsidRPr="00F344E1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C5BED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79B5" w14:paraId="4D6F8FA8" w14:textId="77777777">
        <w:trPr>
          <w:cantSplit/>
          <w:trHeight w:val="6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277EE" w14:textId="77777777" w:rsidR="000879B5" w:rsidRDefault="000879B5" w:rsidP="000879B5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FA260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53091" w14:textId="77777777" w:rsidR="000879B5" w:rsidRPr="00F344E1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4EF88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Halmeu</w:t>
            </w:r>
          </w:p>
          <w:p w14:paraId="127631D7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7 și 8 largă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2BB21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1B967" w14:textId="77777777" w:rsidR="000879B5" w:rsidRPr="00F344E1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28B25" w14:textId="77777777" w:rsidR="000879B5" w:rsidRDefault="000879B5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0E57B" w14:textId="77777777" w:rsidR="000879B5" w:rsidRPr="00F344E1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06DC3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4BE6F440" w14:textId="77777777" w:rsidR="000879B5" w:rsidRDefault="000879B5">
      <w:pPr>
        <w:spacing w:before="40" w:after="40" w:line="192" w:lineRule="auto"/>
        <w:ind w:right="57"/>
        <w:rPr>
          <w:sz w:val="20"/>
          <w:lang w:val="ro-RO"/>
        </w:rPr>
      </w:pPr>
    </w:p>
    <w:p w14:paraId="3F5FEF3B" w14:textId="77777777" w:rsidR="004B5784" w:rsidRDefault="004B5784" w:rsidP="00255EB2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</w:p>
    <w:p w14:paraId="0FAE327F" w14:textId="77777777" w:rsidR="004B5784" w:rsidRDefault="004B5784" w:rsidP="00255EB2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</w:p>
    <w:p w14:paraId="62CC38D6" w14:textId="77777777" w:rsidR="004B5784" w:rsidRDefault="004B5784" w:rsidP="00255EB2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</w:p>
    <w:p w14:paraId="4839B7F1" w14:textId="77777777" w:rsidR="004B5784" w:rsidRDefault="004B5784" w:rsidP="00255EB2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</w:p>
    <w:p w14:paraId="1D203F4D" w14:textId="77777777" w:rsidR="004B5784" w:rsidRDefault="004B5784" w:rsidP="00255EB2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</w:p>
    <w:p w14:paraId="3C836E48" w14:textId="77777777" w:rsidR="004B5784" w:rsidRDefault="004B5784" w:rsidP="00255EB2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</w:p>
    <w:p w14:paraId="12F81696" w14:textId="77777777" w:rsidR="004B5784" w:rsidRDefault="004B5784" w:rsidP="00255EB2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</w:p>
    <w:p w14:paraId="574A0B18" w14:textId="192A9DE5" w:rsidR="000879B5" w:rsidRDefault="000879B5" w:rsidP="00255EB2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lastRenderedPageBreak/>
        <w:t>LINIA 401</w:t>
      </w:r>
    </w:p>
    <w:p w14:paraId="4E987B5F" w14:textId="77777777" w:rsidR="000879B5" w:rsidRDefault="000879B5" w:rsidP="00B64F39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SATU MARE - BAIA MARE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0879B5" w14:paraId="3B964B2F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1DBAE" w14:textId="77777777" w:rsidR="000879B5" w:rsidRDefault="000879B5" w:rsidP="000A298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578D5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935F4" w14:textId="77777777" w:rsidR="000879B5" w:rsidRPr="00BB2EA6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7C2C8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Satu Mare </w:t>
            </w:r>
          </w:p>
          <w:p w14:paraId="1E68574A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7 PE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96330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27 Cap X până la km 787+350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EEFD8" w14:textId="77777777" w:rsidR="000879B5" w:rsidRPr="00BB2EA6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BB2EA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40F47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B0084" w14:textId="77777777" w:rsidR="000879B5" w:rsidRPr="00BB2EA6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FAD1C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FD0C6E5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linia </w:t>
            </w:r>
          </w:p>
          <w:p w14:paraId="576AE9C0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7 prim. - exp. </w:t>
            </w:r>
          </w:p>
        </w:tc>
      </w:tr>
      <w:tr w:rsidR="000879B5" w14:paraId="7947580C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F1B26" w14:textId="77777777" w:rsidR="000879B5" w:rsidRDefault="000879B5" w:rsidP="000A298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148D0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31C65" w14:textId="77777777" w:rsidR="000879B5" w:rsidRPr="00BB2EA6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51773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Satu Mare </w:t>
            </w:r>
          </w:p>
          <w:p w14:paraId="3AA15891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</w:t>
            </w:r>
          </w:p>
          <w:p w14:paraId="5ACF7895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1D806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25 Cap X până la km 787+370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94D99" w14:textId="77777777" w:rsidR="000879B5" w:rsidRPr="00BB2EA6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BB2EA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2C43E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F5A50" w14:textId="77777777" w:rsidR="000879B5" w:rsidRPr="00BB2EA6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87619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79B5" w14:paraId="1F16AFF3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9C2B0" w14:textId="77777777" w:rsidR="000879B5" w:rsidRDefault="000879B5" w:rsidP="000A298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EBD5E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39A69" w14:textId="77777777" w:rsidR="000879B5" w:rsidRPr="00BB2EA6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79121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Satu Mare </w:t>
            </w:r>
          </w:p>
          <w:p w14:paraId="62475070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</w:t>
            </w:r>
          </w:p>
          <w:p w14:paraId="64E5D464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1FC42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25 Cap X până la km 787+370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75A73" w14:textId="77777777" w:rsidR="000879B5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BB2EA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5CBE4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BA2B3" w14:textId="77777777" w:rsidR="000879B5" w:rsidRPr="00BB2EA6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D81B2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C156D3E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linia 5 </w:t>
            </w:r>
          </w:p>
          <w:p w14:paraId="6D0CCCB8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0879B5" w14:paraId="336472F8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8AF8E" w14:textId="77777777" w:rsidR="000879B5" w:rsidRDefault="000879B5" w:rsidP="000A298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3AFDA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E3329" w14:textId="77777777" w:rsidR="000879B5" w:rsidRPr="00BB2EA6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D7432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Botiz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FAD3B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58F12" w14:textId="77777777" w:rsidR="000879B5" w:rsidRPr="00BB2EA6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E68D3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844D6" w14:textId="77777777" w:rsidR="000879B5" w:rsidRPr="00BB2EA6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5ABF1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D923377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CCD19D3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 direcția Botiz - Micula.</w:t>
            </w:r>
          </w:p>
        </w:tc>
      </w:tr>
      <w:tr w:rsidR="000879B5" w14:paraId="5C042818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B5A3A" w14:textId="77777777" w:rsidR="000879B5" w:rsidRDefault="000879B5" w:rsidP="000A298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13D81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18748" w14:textId="77777777" w:rsidR="000879B5" w:rsidRPr="00BB2EA6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FB418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Bușag</w:t>
            </w:r>
          </w:p>
          <w:p w14:paraId="559CB583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C56A7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52C5E" w14:textId="77777777" w:rsidR="000879B5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3FAF9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000B8" w14:textId="77777777" w:rsidR="000879B5" w:rsidRPr="00BB2EA6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859A7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2683050D" w14:textId="77777777" w:rsidR="000879B5" w:rsidRDefault="000879B5">
      <w:pPr>
        <w:spacing w:before="40" w:after="40" w:line="192" w:lineRule="auto"/>
        <w:ind w:right="57"/>
        <w:rPr>
          <w:sz w:val="20"/>
          <w:lang w:val="ro-RO"/>
        </w:rPr>
      </w:pPr>
    </w:p>
    <w:p w14:paraId="61892E1C" w14:textId="77777777" w:rsidR="000879B5" w:rsidRDefault="000879B5" w:rsidP="00351931">
      <w:pPr>
        <w:pStyle w:val="Heading1"/>
        <w:spacing w:line="360" w:lineRule="auto"/>
        <w:rPr>
          <w:lang w:val="en-US"/>
        </w:rPr>
      </w:pPr>
      <w:r>
        <w:rPr>
          <w:lang w:val="en-US"/>
        </w:rPr>
        <w:lastRenderedPageBreak/>
        <w:t>LINIA 401 A</w:t>
      </w:r>
    </w:p>
    <w:p w14:paraId="66BAD8DD" w14:textId="77777777" w:rsidR="000879B5" w:rsidRDefault="000879B5" w:rsidP="00FE7817">
      <w:pPr>
        <w:pStyle w:val="Heading1"/>
        <w:spacing w:line="360" w:lineRule="auto"/>
        <w:rPr>
          <w:sz w:val="8"/>
          <w:lang w:val="en-US"/>
        </w:rPr>
      </w:pPr>
      <w:r>
        <w:rPr>
          <w:lang w:val="en-US"/>
        </w:rPr>
        <w:t>BOTIZ - BIXAD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0879B5" w14:paraId="4BAB7DC3" w14:textId="77777777" w:rsidTr="00F27CE9">
        <w:trPr>
          <w:cantSplit/>
          <w:trHeight w:val="76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E7752" w14:textId="77777777" w:rsidR="000879B5" w:rsidRDefault="000879B5" w:rsidP="000879B5">
            <w:pPr>
              <w:numPr>
                <w:ilvl w:val="0"/>
                <w:numId w:val="17"/>
              </w:numPr>
              <w:spacing w:before="40" w:after="40" w:line="276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440E2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4+200</w:t>
            </w:r>
          </w:p>
          <w:p w14:paraId="39C9EB81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4+450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C7FB2" w14:textId="77777777" w:rsidR="000879B5" w:rsidRDefault="000879B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en-US"/>
              </w:rPr>
            </w:pPr>
            <w:r>
              <w:rPr>
                <w:b/>
                <w:bCs/>
                <w:sz w:val="32"/>
                <w:lang w:val="en-US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B7C40" w14:textId="77777777" w:rsidR="000879B5" w:rsidRDefault="000879B5" w:rsidP="00F27CE9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Botiz - </w:t>
            </w:r>
          </w:p>
          <w:p w14:paraId="44FA59A6" w14:textId="77777777" w:rsidR="000879B5" w:rsidRDefault="000879B5" w:rsidP="00F27CE9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Livada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E0A33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A241C" w14:textId="77777777" w:rsidR="000879B5" w:rsidRDefault="000879B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8415A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00B36" w14:textId="77777777" w:rsidR="000879B5" w:rsidRDefault="000879B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en-US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3D6AF7A6" w14:textId="77777777" w:rsidR="000879B5" w:rsidRDefault="000879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>Fără inductori.</w:t>
            </w:r>
          </w:p>
        </w:tc>
      </w:tr>
      <w:tr w:rsidR="000879B5" w14:paraId="22434881" w14:textId="77777777" w:rsidTr="00F27CE9">
        <w:trPr>
          <w:cantSplit/>
          <w:trHeight w:val="76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46F3F" w14:textId="77777777" w:rsidR="000879B5" w:rsidRDefault="000879B5" w:rsidP="000879B5">
            <w:pPr>
              <w:numPr>
                <w:ilvl w:val="0"/>
                <w:numId w:val="17"/>
              </w:numPr>
              <w:spacing w:before="40" w:after="40" w:line="276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C6959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14+917</w:t>
            </w:r>
          </w:p>
          <w:p w14:paraId="08D274A5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14+967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1946B" w14:textId="77777777" w:rsidR="000879B5" w:rsidRDefault="000879B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en-US"/>
              </w:rPr>
            </w:pPr>
            <w:r>
              <w:rPr>
                <w:b/>
                <w:bCs/>
                <w:sz w:val="32"/>
                <w:lang w:val="en-US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7825E" w14:textId="77777777" w:rsidR="000879B5" w:rsidRDefault="000879B5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Botiz - </w:t>
            </w:r>
          </w:p>
          <w:p w14:paraId="6F914482" w14:textId="77777777" w:rsidR="000879B5" w:rsidRDefault="000879B5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Livada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E32CD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FBAD0" w14:textId="77777777" w:rsidR="000879B5" w:rsidRDefault="000879B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E9D51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631E0" w14:textId="77777777" w:rsidR="000879B5" w:rsidRDefault="000879B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en-US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25F4252F" w14:textId="77777777" w:rsidR="000879B5" w:rsidRDefault="000879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>Semnalizată ca limitare de viteză.</w:t>
            </w:r>
          </w:p>
        </w:tc>
      </w:tr>
    </w:tbl>
    <w:p w14:paraId="0A413AD5" w14:textId="77777777" w:rsidR="000879B5" w:rsidRDefault="000879B5">
      <w:pPr>
        <w:spacing w:before="40" w:after="40" w:line="192" w:lineRule="auto"/>
        <w:ind w:right="57"/>
        <w:rPr>
          <w:sz w:val="20"/>
          <w:lang w:val="en-US"/>
        </w:rPr>
      </w:pPr>
    </w:p>
    <w:p w14:paraId="6D42FED3" w14:textId="77777777" w:rsidR="000879B5" w:rsidRDefault="000879B5" w:rsidP="00EE0B7F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t>LINIA 404</w:t>
      </w:r>
    </w:p>
    <w:p w14:paraId="3E36D891" w14:textId="77777777" w:rsidR="000879B5" w:rsidRDefault="000879B5" w:rsidP="0028675E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SĂCUIENI BIHOR - SĂRMĂŞAG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0879B5" w14:paraId="09E5456F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F0C83" w14:textId="77777777" w:rsidR="000879B5" w:rsidRDefault="000879B5" w:rsidP="000879B5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FF5A1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ED484" w14:textId="77777777" w:rsidR="000879B5" w:rsidRPr="00307FCB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B9A2D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Marghita</w:t>
            </w:r>
          </w:p>
          <w:p w14:paraId="1336A277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 şi 2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37B35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A9A8123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8F03C" w14:textId="77777777" w:rsidR="000879B5" w:rsidRPr="00307FCB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50372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1D120" w14:textId="77777777" w:rsidR="000879B5" w:rsidRPr="00307FCB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0B8FB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79B5" w14:paraId="550062F7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57B68" w14:textId="77777777" w:rsidR="000879B5" w:rsidRDefault="000879B5" w:rsidP="000879B5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C1494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E5CC3" w14:textId="77777777" w:rsidR="000879B5" w:rsidRPr="00307FCB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98D5E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Marghita</w:t>
            </w:r>
          </w:p>
          <w:p w14:paraId="75A1119B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D6BEF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C9276C8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3B105" w14:textId="77777777" w:rsidR="000879B5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AE8E8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5C8D4" w14:textId="77777777" w:rsidR="000879B5" w:rsidRPr="00307FCB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61781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79B5" w14:paraId="0AC6EE7D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17E6E" w14:textId="77777777" w:rsidR="000879B5" w:rsidRDefault="000879B5" w:rsidP="000879B5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BF1EB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C8170" w14:textId="77777777" w:rsidR="000879B5" w:rsidRPr="00307FCB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E80F3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Suplacu de Barcău</w:t>
            </w:r>
          </w:p>
          <w:p w14:paraId="44E5CD42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2, 3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034CB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5F62518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9B8EC" w14:textId="77777777" w:rsidR="000879B5" w:rsidRPr="00307FCB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07FCB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82035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86F5D" w14:textId="77777777" w:rsidR="000879B5" w:rsidRPr="00307FCB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52206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79B5" w14:paraId="2140C718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7EEA1" w14:textId="77777777" w:rsidR="000879B5" w:rsidRDefault="000879B5" w:rsidP="000879B5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A5954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19FE4" w14:textId="77777777" w:rsidR="000879B5" w:rsidRPr="00307FCB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FC665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Suplacu de Barcău</w:t>
            </w:r>
          </w:p>
          <w:p w14:paraId="331ADEFE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988FF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sch. 16 până </w:t>
            </w:r>
          </w:p>
          <w:p w14:paraId="2239667F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 </w:t>
            </w:r>
          </w:p>
          <w:p w14:paraId="0F1DD109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axul stației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8F0E8" w14:textId="77777777" w:rsidR="000879B5" w:rsidRPr="00307FCB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EB551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ED7BE" w14:textId="77777777" w:rsidR="000879B5" w:rsidRPr="00307FCB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75C68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79B5" w14:paraId="4076BCC5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297DE" w14:textId="77777777" w:rsidR="000879B5" w:rsidRDefault="000879B5" w:rsidP="000879B5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909AC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4E626" w14:textId="77777777" w:rsidR="000879B5" w:rsidRPr="00307FCB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E1166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Şimleu Silvaniei</w:t>
            </w:r>
          </w:p>
          <w:p w14:paraId="6F4E6ED6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F0074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12D99" w14:textId="77777777" w:rsidR="000879B5" w:rsidRPr="00307FCB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07FCB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EF6B0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A88F2" w14:textId="77777777" w:rsidR="000879B5" w:rsidRPr="00307FCB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45893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79B5" w14:paraId="418BCA81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4A257" w14:textId="77777777" w:rsidR="000879B5" w:rsidRDefault="000879B5" w:rsidP="000879B5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4B61A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ADCC4" w14:textId="77777777" w:rsidR="000879B5" w:rsidRPr="00307FCB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3EC19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Şimleu Silvaniei</w:t>
            </w:r>
          </w:p>
          <w:p w14:paraId="41454AF5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97B9D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75E7EB02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stație până </w:t>
            </w:r>
          </w:p>
          <w:p w14:paraId="5D2F95AC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058DE1B2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826F5" w14:textId="77777777" w:rsidR="000879B5" w:rsidRPr="00307FCB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B4ECF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B31D0" w14:textId="77777777" w:rsidR="000879B5" w:rsidRPr="00307FCB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2F7DD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79B5" w14:paraId="2ED44510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47C06" w14:textId="77777777" w:rsidR="000879B5" w:rsidRDefault="000879B5" w:rsidP="000879B5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6BEC2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0E461" w14:textId="77777777" w:rsidR="000879B5" w:rsidRPr="00307FCB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63726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Şimleu Silvaniei</w:t>
            </w:r>
          </w:p>
          <w:p w14:paraId="463EABCF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1F977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C3F31" w14:textId="77777777" w:rsidR="000879B5" w:rsidRPr="00307FCB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07FCB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12979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0C560" w14:textId="77777777" w:rsidR="000879B5" w:rsidRPr="00307FCB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0B31D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24DA7FF9" w14:textId="77777777" w:rsidR="000879B5" w:rsidRDefault="000879B5" w:rsidP="004636F3">
      <w:pPr>
        <w:pStyle w:val="Heading1"/>
        <w:spacing w:line="360" w:lineRule="auto"/>
      </w:pPr>
      <w:r>
        <w:lastRenderedPageBreak/>
        <w:t>LINIA 408</w:t>
      </w:r>
    </w:p>
    <w:p w14:paraId="6D6C4953" w14:textId="77777777" w:rsidR="000879B5" w:rsidRDefault="000879B5" w:rsidP="00967460">
      <w:pPr>
        <w:pStyle w:val="Heading1"/>
        <w:spacing w:line="360" w:lineRule="auto"/>
        <w:rPr>
          <w:b w:val="0"/>
          <w:bCs w:val="0"/>
          <w:sz w:val="8"/>
        </w:rPr>
      </w:pPr>
      <w:r>
        <w:t>CAREI - ZALĂU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0879B5" w14:paraId="31B097AB" w14:textId="77777777">
        <w:trPr>
          <w:cantSplit/>
          <w:trHeight w:val="11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5D522" w14:textId="77777777" w:rsidR="000879B5" w:rsidRDefault="000879B5" w:rsidP="000879B5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E6D6B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86349" w14:textId="77777777" w:rsidR="000879B5" w:rsidRPr="00276B7A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5B0F4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Zalău</w:t>
            </w:r>
          </w:p>
          <w:p w14:paraId="7D72346A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1B40E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6754624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6C10B0BC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17 / 19, 21, 23, 25, 27, 29, 31 </w:t>
            </w:r>
          </w:p>
          <w:p w14:paraId="57591E72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33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1E8E3" w14:textId="77777777" w:rsidR="000879B5" w:rsidRPr="00276B7A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276B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00E67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55943" w14:textId="77777777" w:rsidR="000879B5" w:rsidRPr="00276B7A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E42FF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BCCFA70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M - 11 M abătute.</w:t>
            </w:r>
          </w:p>
        </w:tc>
      </w:tr>
      <w:tr w:rsidR="000879B5" w14:paraId="19430478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7540F" w14:textId="77777777" w:rsidR="000879B5" w:rsidRDefault="000879B5" w:rsidP="000879B5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0B497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CE956" w14:textId="77777777" w:rsidR="000879B5" w:rsidRPr="00276B7A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051F9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Zalău</w:t>
            </w:r>
          </w:p>
          <w:p w14:paraId="11658D1C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321DE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797326A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5F496" w14:textId="77777777" w:rsidR="000879B5" w:rsidRPr="00276B7A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276B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4DD6E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FB4FB" w14:textId="77777777" w:rsidR="000879B5" w:rsidRPr="00276B7A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EC9DD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3B0F39A0" w14:textId="77777777" w:rsidR="000879B5" w:rsidRDefault="000879B5">
      <w:pPr>
        <w:spacing w:before="40" w:after="40" w:line="192" w:lineRule="auto"/>
        <w:ind w:right="57"/>
        <w:rPr>
          <w:sz w:val="20"/>
          <w:lang w:val="ro-RO"/>
        </w:rPr>
      </w:pPr>
    </w:p>
    <w:p w14:paraId="105861D9" w14:textId="77777777" w:rsidR="000879B5" w:rsidRDefault="000879B5" w:rsidP="00C70386">
      <w:pPr>
        <w:pStyle w:val="Heading1"/>
        <w:spacing w:line="360" w:lineRule="auto"/>
      </w:pPr>
      <w:r>
        <w:t>LINIA 409</w:t>
      </w:r>
    </w:p>
    <w:p w14:paraId="29AE6D5E" w14:textId="77777777" w:rsidR="000879B5" w:rsidRDefault="000879B5" w:rsidP="003013A1">
      <w:pPr>
        <w:pStyle w:val="Heading1"/>
        <w:spacing w:line="360" w:lineRule="auto"/>
        <w:rPr>
          <w:b w:val="0"/>
          <w:bCs w:val="0"/>
          <w:sz w:val="8"/>
        </w:rPr>
      </w:pPr>
      <w:r>
        <w:t>ZALĂU - JIBOU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0879B5" w14:paraId="46E77062" w14:textId="77777777">
        <w:trPr>
          <w:cantSplit/>
          <w:trHeight w:val="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67715" w14:textId="77777777" w:rsidR="000879B5" w:rsidRDefault="000879B5" w:rsidP="000879B5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3227E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F08A6" w14:textId="77777777" w:rsidR="000879B5" w:rsidRPr="00C42B7F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BB014" w14:textId="77777777" w:rsidR="000879B5" w:rsidRDefault="000879B5">
            <w:pPr>
              <w:spacing w:before="6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Zalău</w:t>
            </w:r>
          </w:p>
          <w:p w14:paraId="625EDF22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2FC75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3BBFDEE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95CD1" w14:textId="77777777" w:rsidR="000879B5" w:rsidRPr="00C42B7F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C42B7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A9118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D3763" w14:textId="77777777" w:rsidR="000879B5" w:rsidRPr="00C42B7F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2997F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79B5" w14:paraId="19A8618C" w14:textId="77777777">
        <w:trPr>
          <w:cantSplit/>
          <w:trHeight w:val="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F31E0" w14:textId="77777777" w:rsidR="000879B5" w:rsidRDefault="000879B5" w:rsidP="000879B5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922C9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100+050</w:t>
            </w:r>
          </w:p>
          <w:p w14:paraId="33784CA4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101+050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0FE54" w14:textId="77777777" w:rsidR="000879B5" w:rsidRPr="00C42B7F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9B2AE" w14:textId="77777777" w:rsidR="000879B5" w:rsidRDefault="000879B5">
            <w:pPr>
              <w:spacing w:before="6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Zalău -</w:t>
            </w:r>
          </w:p>
          <w:p w14:paraId="61D8B911" w14:textId="77777777" w:rsidR="000879B5" w:rsidRDefault="000879B5">
            <w:pPr>
              <w:spacing w:before="6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Mirșid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0A4C1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D6951" w14:textId="77777777" w:rsidR="000879B5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DFCCD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81D0B" w14:textId="77777777" w:rsidR="000879B5" w:rsidRPr="00C42B7F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ED6EE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879B5" w14:paraId="0C543239" w14:textId="77777777">
        <w:trPr>
          <w:cantSplit/>
          <w:trHeight w:val="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2FFB7" w14:textId="77777777" w:rsidR="000879B5" w:rsidRDefault="000879B5" w:rsidP="000879B5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8F0BD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853CE" w14:textId="77777777" w:rsidR="000879B5" w:rsidRPr="00C42B7F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3FB2D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14:paraId="1747B236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1 - 4 </w:t>
            </w:r>
          </w:p>
          <w:p w14:paraId="348C7252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A902E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F49E6C4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6AD91" w14:textId="77777777" w:rsidR="000879B5" w:rsidRPr="00C42B7F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2B7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D6EA5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A50AF" w14:textId="77777777" w:rsidR="000879B5" w:rsidRPr="00C42B7F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631E1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79B5" w14:paraId="4E26BDE7" w14:textId="77777777">
        <w:trPr>
          <w:cantSplit/>
          <w:trHeight w:val="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77200" w14:textId="77777777" w:rsidR="000879B5" w:rsidRDefault="000879B5" w:rsidP="000879B5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D33CE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93C74" w14:textId="77777777" w:rsidR="000879B5" w:rsidRPr="00C42B7F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10715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97B69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36 /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02942" w14:textId="77777777" w:rsidR="000879B5" w:rsidRPr="00C42B7F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2B7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BB912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7B730" w14:textId="77777777" w:rsidR="000879B5" w:rsidRPr="00C42B7F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B897F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9 şi 10 abătute.</w:t>
            </w:r>
          </w:p>
        </w:tc>
      </w:tr>
    </w:tbl>
    <w:p w14:paraId="3F502EEB" w14:textId="77777777" w:rsidR="000879B5" w:rsidRDefault="000879B5">
      <w:pPr>
        <w:spacing w:before="40" w:after="40" w:line="192" w:lineRule="auto"/>
        <w:ind w:right="57"/>
        <w:rPr>
          <w:sz w:val="20"/>
          <w:lang w:val="ro-RO"/>
        </w:rPr>
      </w:pPr>
    </w:p>
    <w:p w14:paraId="07A4E75E" w14:textId="77777777" w:rsidR="000879B5" w:rsidRDefault="000879B5" w:rsidP="00503CFC">
      <w:pPr>
        <w:pStyle w:val="Heading1"/>
        <w:spacing w:line="360" w:lineRule="auto"/>
      </w:pPr>
      <w:r>
        <w:lastRenderedPageBreak/>
        <w:t>LINIA 412</w:t>
      </w:r>
    </w:p>
    <w:p w14:paraId="5C4CACC1" w14:textId="77777777" w:rsidR="000879B5" w:rsidRDefault="000879B5" w:rsidP="00C75722">
      <w:pPr>
        <w:pStyle w:val="Heading1"/>
        <w:spacing w:line="360" w:lineRule="auto"/>
        <w:rPr>
          <w:b w:val="0"/>
          <w:bCs w:val="0"/>
          <w:sz w:val="8"/>
        </w:rPr>
      </w:pPr>
      <w:r>
        <w:t>APAHIDA - DEJ CĂLĂTORI - CĂŞEIU - ILEANDA - BAIA MARE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6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0879B5" w14:paraId="24F3F9BD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C5D61" w14:textId="77777777" w:rsidR="000879B5" w:rsidRDefault="000879B5" w:rsidP="000879B5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70FFB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CDD70" w14:textId="77777777" w:rsidR="000879B5" w:rsidRPr="005C35B0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7CF95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33BF4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călcâi TDJ </w:t>
            </w:r>
          </w:p>
          <w:p w14:paraId="5DAFDBA7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 / 26 și km 489+700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A719B" w14:textId="77777777" w:rsidR="000879B5" w:rsidRPr="00396332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51C47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AA8E1" w14:textId="77777777" w:rsidR="000879B5" w:rsidRPr="00396332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DBED2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circulația la </w:t>
            </w:r>
          </w:p>
          <w:p w14:paraId="7D0E3429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linia 1.</w:t>
            </w:r>
          </w:p>
        </w:tc>
      </w:tr>
      <w:tr w:rsidR="000879B5" w14:paraId="013E2451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0906A" w14:textId="77777777" w:rsidR="000879B5" w:rsidRDefault="000879B5" w:rsidP="000879B5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11AA8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88B4E" w14:textId="77777777" w:rsidR="000879B5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4F4F2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14:paraId="6555B7EF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E4BBB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C2BFABC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EC1CE" w14:textId="77777777" w:rsidR="000879B5" w:rsidRPr="00396332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DEEED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3D3F0" w14:textId="77777777" w:rsidR="000879B5" w:rsidRPr="00396332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66FDC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79B5" w14:paraId="0D3F1473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3DF4A" w14:textId="77777777" w:rsidR="000879B5" w:rsidRDefault="000879B5" w:rsidP="000879B5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9E5A3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B75A8" w14:textId="77777777" w:rsidR="000879B5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D86E6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14:paraId="5C1CE95D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17D62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40851" w14:textId="77777777" w:rsidR="000879B5" w:rsidRPr="00396332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004F6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8+497</w:t>
            </w:r>
          </w:p>
          <w:p w14:paraId="792B1CD1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D7AC3" w14:textId="77777777" w:rsidR="000879B5" w:rsidRPr="00396332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B2FA1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79B5" w14:paraId="138A2D52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034E7" w14:textId="77777777" w:rsidR="000879B5" w:rsidRDefault="000879B5" w:rsidP="000879B5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A5371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FE182" w14:textId="77777777" w:rsidR="000879B5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AE854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14:paraId="2F8FCFE3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6F295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52408" w14:textId="77777777" w:rsidR="000879B5" w:rsidRPr="00396332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421F1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8+850</w:t>
            </w:r>
          </w:p>
          <w:p w14:paraId="26870EFE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6E43E" w14:textId="77777777" w:rsidR="000879B5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EDA50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879B5" w14:paraId="09B76708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958D0" w14:textId="77777777" w:rsidR="000879B5" w:rsidRDefault="000879B5" w:rsidP="000879B5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0FBFB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8+480</w:t>
            </w:r>
          </w:p>
          <w:p w14:paraId="6A5F8C8B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FB1D2" w14:textId="77777777" w:rsidR="000879B5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5B2C1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7A4DA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C1A15" w14:textId="77777777" w:rsidR="000879B5" w:rsidRPr="00396332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17E22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0A469" w14:textId="77777777" w:rsidR="000879B5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0239D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6E032535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79B5" w14:paraId="25B3C2F8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84C49" w14:textId="77777777" w:rsidR="000879B5" w:rsidRDefault="000879B5" w:rsidP="000879B5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37711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8+600</w:t>
            </w:r>
          </w:p>
          <w:p w14:paraId="374BAC41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9+760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C14B9" w14:textId="77777777" w:rsidR="000879B5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3F89D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 (linia 3 directă și sch. 2, 6, 3, 1 și 3A)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57F2B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C7030" w14:textId="77777777" w:rsidR="000879B5" w:rsidRPr="00396332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89390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1E901" w14:textId="77777777" w:rsidR="000879B5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4C891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9AF5099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79B5" w14:paraId="45B6613B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B5F35" w14:textId="77777777" w:rsidR="000879B5" w:rsidRDefault="000879B5" w:rsidP="000879B5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08084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14+650</w:t>
            </w:r>
          </w:p>
          <w:p w14:paraId="2C9F495B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DF635" w14:textId="77777777" w:rsidR="000879B5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B3A66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Jucu -</w:t>
            </w:r>
          </w:p>
          <w:p w14:paraId="21AC51AB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Bonţida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5D546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3DB8F" w14:textId="77777777" w:rsidR="000879B5" w:rsidRPr="00396332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AE3FA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8BE4B" w14:textId="77777777" w:rsidR="000879B5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9203C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879B5" w14:paraId="25ADB98C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D008F" w14:textId="77777777" w:rsidR="000879B5" w:rsidRDefault="000879B5" w:rsidP="000879B5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B258B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C3D29" w14:textId="77777777" w:rsidR="000879B5" w:rsidRPr="005C35B0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3100E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14:paraId="0D3BD1D7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DD609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138E233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A8A95" w14:textId="77777777" w:rsidR="000879B5" w:rsidRPr="00396332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3379E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978CB" w14:textId="77777777" w:rsidR="000879B5" w:rsidRPr="00396332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C0020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79B5" w14:paraId="24D0CC2A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3F53F" w14:textId="77777777" w:rsidR="000879B5" w:rsidRDefault="000879B5" w:rsidP="000879B5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42D01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F6545" w14:textId="77777777" w:rsidR="000879B5" w:rsidRPr="005C35B0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CBCBE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14:paraId="3D919319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50A44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627808F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  <w:p w14:paraId="147BCE16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6C9DD730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7E554B4A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10,  11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643A8" w14:textId="77777777" w:rsidR="000879B5" w:rsidRPr="00396332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E3B8E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F80E9" w14:textId="77777777" w:rsidR="000879B5" w:rsidRPr="00396332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1720A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79B5" w14:paraId="6ED82435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53BA0" w14:textId="77777777" w:rsidR="000879B5" w:rsidRDefault="000879B5" w:rsidP="000879B5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D5733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15+280</w:t>
            </w:r>
          </w:p>
          <w:p w14:paraId="6E46EC8F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E0A29" w14:textId="77777777" w:rsidR="000879B5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88311" w14:textId="77777777" w:rsidR="000879B5" w:rsidRPr="007239CA" w:rsidRDefault="000879B5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 xml:space="preserve">St.Bonțida </w:t>
            </w:r>
          </w:p>
          <w:p w14:paraId="2598D12F" w14:textId="77777777" w:rsidR="000879B5" w:rsidRPr="007239CA" w:rsidRDefault="000879B5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>inclusiv linia 2 directă și schimbătoarele</w:t>
            </w:r>
          </w:p>
          <w:p w14:paraId="729DBFC7" w14:textId="77777777" w:rsidR="000879B5" w:rsidRDefault="000879B5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>4A, 2,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>6,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>13,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 xml:space="preserve">1 și 3A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32EFA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E060F" w14:textId="77777777" w:rsidR="000879B5" w:rsidRPr="00396332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B541A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63D71" w14:textId="77777777" w:rsidR="000879B5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FE348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4BF02B8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79B5" w14:paraId="197397D6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1FD83" w14:textId="77777777" w:rsidR="000879B5" w:rsidRDefault="000879B5" w:rsidP="000879B5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778F7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16+254</w:t>
            </w:r>
          </w:p>
          <w:p w14:paraId="08083E47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22+704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9D328" w14:textId="77777777" w:rsidR="000879B5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67A32" w14:textId="77777777" w:rsidR="000879B5" w:rsidRDefault="000879B5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Ax. St. </w:t>
            </w:r>
            <w:r w:rsidRPr="007239CA">
              <w:rPr>
                <w:b/>
                <w:bCs/>
                <w:sz w:val="20"/>
                <w:lang w:val="ro-RO"/>
              </w:rPr>
              <w:t>Bonțida</w:t>
            </w:r>
          </w:p>
          <w:p w14:paraId="5AFA7E18" w14:textId="77777777" w:rsidR="000879B5" w:rsidRPr="007239CA" w:rsidRDefault="000879B5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445D2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760BB" w14:textId="77777777" w:rsidR="000879B5" w:rsidRPr="00396332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6BECD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28248" w14:textId="77777777" w:rsidR="000879B5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CECC2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 valabil din 14.12.2025 de la noul mers de tren.</w:t>
            </w:r>
          </w:p>
        </w:tc>
      </w:tr>
      <w:tr w:rsidR="000879B5" w14:paraId="618CEC10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4998E" w14:textId="77777777" w:rsidR="000879B5" w:rsidRDefault="000879B5" w:rsidP="000879B5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38187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16+450</w:t>
            </w:r>
          </w:p>
          <w:p w14:paraId="621CE093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051A8" w14:textId="77777777" w:rsidR="000879B5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93CE0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14:paraId="1791229D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(trecere la nivel)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98E38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1C220" w14:textId="77777777" w:rsidR="000879B5" w:rsidRPr="00396332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11FEA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22920" w14:textId="77777777" w:rsidR="000879B5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097A8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226B224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79B5" w14:paraId="68031355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90B9C" w14:textId="77777777" w:rsidR="000879B5" w:rsidRDefault="000879B5" w:rsidP="000879B5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F4BCB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B88C8" w14:textId="77777777" w:rsidR="000879B5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B3900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14:paraId="71A66E64" w14:textId="77777777" w:rsidR="000879B5" w:rsidRDefault="000879B5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(inclusiv linia 3 directă și sh. 2A, 4, 8, 9, 3, 1A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5F7C7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F541A" w14:textId="77777777" w:rsidR="000879B5" w:rsidRPr="00396332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A35DF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15+280</w:t>
            </w:r>
          </w:p>
          <w:p w14:paraId="13619058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B3BC4" w14:textId="77777777" w:rsidR="000879B5" w:rsidRPr="00396332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07FBA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011053F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79B5" w14:paraId="18F06BB4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98EBA" w14:textId="77777777" w:rsidR="000879B5" w:rsidRDefault="000879B5" w:rsidP="000879B5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55028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14:paraId="6CD0FF85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78E39" w14:textId="77777777" w:rsidR="000879B5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7F2C1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Bonțida -</w:t>
            </w:r>
          </w:p>
          <w:p w14:paraId="2138ABFC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A9C2B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5EB3E" w14:textId="77777777" w:rsidR="000879B5" w:rsidRPr="00396332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EB09F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14:paraId="079A8A6C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D0FB9" w14:textId="77777777" w:rsidR="000879B5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118C7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0879B5" w14:paraId="7E8FA80C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090F6" w14:textId="77777777" w:rsidR="000879B5" w:rsidRDefault="000879B5" w:rsidP="000879B5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60C87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22+190</w:t>
            </w:r>
          </w:p>
          <w:p w14:paraId="0E3B64BF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22+240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4B4BA" w14:textId="77777777" w:rsidR="000879B5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60608" w14:textId="77777777" w:rsidR="000879B5" w:rsidRDefault="000879B5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Bonțida -</w:t>
            </w:r>
          </w:p>
          <w:p w14:paraId="19823F2B" w14:textId="77777777" w:rsidR="000879B5" w:rsidRDefault="000879B5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E1B6E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F1762" w14:textId="77777777" w:rsidR="000879B5" w:rsidRPr="00396332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1154B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AC079" w14:textId="77777777" w:rsidR="000879B5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6E72E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879B5" w14:paraId="184E11B5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EDA7B" w14:textId="77777777" w:rsidR="000879B5" w:rsidRDefault="000879B5" w:rsidP="000879B5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07FEA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82F0B" w14:textId="77777777" w:rsidR="000879B5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17636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 - Gherla  (inclusiv linia 3 directă Iclod și sch. 2A TDJ 8/10, sch. 3 și 1A St. Iclod.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0DED0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0D2AA" w14:textId="77777777" w:rsidR="000879B5" w:rsidRPr="00396332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E9C66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21+900</w:t>
            </w:r>
          </w:p>
          <w:p w14:paraId="5162CA53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8A0C0" w14:textId="77777777" w:rsidR="000879B5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BD458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79B5" w14:paraId="52F219A2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A0926" w14:textId="77777777" w:rsidR="000879B5" w:rsidRDefault="000879B5" w:rsidP="000879B5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DB9B7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A8331" w14:textId="77777777" w:rsidR="000879B5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79CE2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 linia 4 abătută</w:t>
            </w:r>
          </w:p>
          <w:p w14:paraId="563A58C6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(inclusiv sch. 7 și 10 în abatere)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C997F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3C495063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DC918" w14:textId="77777777" w:rsidR="000879B5" w:rsidRPr="00396332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88379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88610" w14:textId="77777777" w:rsidR="000879B5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BC3C4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79B5" w14:paraId="5468B8AC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E371E" w14:textId="77777777" w:rsidR="000879B5" w:rsidRDefault="000879B5" w:rsidP="000879B5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53683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93DC4" w14:textId="77777777" w:rsidR="000879B5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383EA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85749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6997CF7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195BC35C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259AA" w14:textId="77777777" w:rsidR="000879B5" w:rsidRPr="00396332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6C646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1141D" w14:textId="77777777" w:rsidR="000879B5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D8E93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CC388EC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2 și 3.</w:t>
            </w:r>
          </w:p>
        </w:tc>
      </w:tr>
      <w:tr w:rsidR="000879B5" w14:paraId="28DD01AA" w14:textId="77777777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190C0" w14:textId="77777777" w:rsidR="000879B5" w:rsidRDefault="000879B5" w:rsidP="000879B5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AEFAB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22+704</w:t>
            </w:r>
          </w:p>
          <w:p w14:paraId="73E92565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32+659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C8F53" w14:textId="77777777" w:rsidR="000879B5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331E7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Iclod -</w:t>
            </w:r>
          </w:p>
          <w:p w14:paraId="073E4117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Gherla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3BE7B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F7E8C" w14:textId="77777777" w:rsidR="000879B5" w:rsidRPr="00396332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6C974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B4612" w14:textId="77777777" w:rsidR="000879B5" w:rsidRPr="00396332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C260F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79B5" w14:paraId="75E0AF1B" w14:textId="77777777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5A61B" w14:textId="77777777" w:rsidR="000879B5" w:rsidRDefault="000879B5" w:rsidP="000879B5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2415D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2414F" w14:textId="77777777" w:rsidR="000879B5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05A33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 -</w:t>
            </w:r>
          </w:p>
          <w:p w14:paraId="7D4142F2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237D2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46183" w14:textId="77777777" w:rsidR="000879B5" w:rsidRPr="00396332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D997C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25+790</w:t>
            </w:r>
          </w:p>
          <w:p w14:paraId="0525FB0C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25+840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CBC66" w14:textId="77777777" w:rsidR="000879B5" w:rsidRPr="00396332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46201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0879B5" w14:paraId="11FFF000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A8AA1" w14:textId="77777777" w:rsidR="000879B5" w:rsidRDefault="000879B5" w:rsidP="000879B5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52B03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FFAD8" w14:textId="77777777" w:rsidR="000879B5" w:rsidRPr="005C35B0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6E18C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Gherla</w:t>
            </w:r>
          </w:p>
          <w:p w14:paraId="6AE790B9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7F361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630B8E9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2B955" w14:textId="77777777" w:rsidR="000879B5" w:rsidRPr="00396332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CC0EF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23624" w14:textId="77777777" w:rsidR="000879B5" w:rsidRPr="00396332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3C816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79B5" w14:paraId="5BFD4A41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6FB15" w14:textId="77777777" w:rsidR="000879B5" w:rsidRDefault="000879B5" w:rsidP="000879B5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B0840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8853A" w14:textId="77777777" w:rsidR="000879B5" w:rsidRPr="005C35B0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BACDB" w14:textId="77777777" w:rsidR="000879B5" w:rsidRDefault="000879B5" w:rsidP="00031B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Gherla</w:t>
            </w:r>
          </w:p>
          <w:p w14:paraId="54431C88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A787B" w14:textId="77777777" w:rsidR="000879B5" w:rsidRDefault="000879B5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FDCCFCF" w14:textId="77777777" w:rsidR="000879B5" w:rsidRDefault="000879B5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551D4331" w14:textId="77777777" w:rsidR="000879B5" w:rsidRDefault="000879B5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7868A" w14:textId="77777777" w:rsidR="000879B5" w:rsidRPr="00396332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150DF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854B3" w14:textId="77777777" w:rsidR="000879B5" w:rsidRPr="00396332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64121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79B5" w14:paraId="1D9DDC8C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69374" w14:textId="77777777" w:rsidR="000879B5" w:rsidRDefault="000879B5" w:rsidP="000879B5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39BF0" w14:textId="77777777" w:rsidR="000879B5" w:rsidRDefault="000879B5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21503" w14:textId="77777777" w:rsidR="000879B5" w:rsidRPr="005C35B0" w:rsidRDefault="000879B5" w:rsidP="00006E3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CF13B" w14:textId="77777777" w:rsidR="000879B5" w:rsidRDefault="000879B5" w:rsidP="00006E3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3E5B67">
              <w:rPr>
                <w:b/>
                <w:bCs/>
                <w:sz w:val="20"/>
                <w:lang w:val="ro-RO"/>
              </w:rPr>
              <w:t>Gherla-Dej Calatori (inclusiv linia 4 directa Gherla si schimbatoarele 4, 14, 18, 7, 5, 3 din st. Gherla)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F0F71" w14:textId="77777777" w:rsidR="000879B5" w:rsidRDefault="000879B5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045EE" w14:textId="77777777" w:rsidR="000879B5" w:rsidRDefault="000879B5" w:rsidP="00006E3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79A2B" w14:textId="77777777" w:rsidR="000879B5" w:rsidRDefault="000879B5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31+750</w:t>
            </w:r>
          </w:p>
          <w:p w14:paraId="6282543D" w14:textId="77777777" w:rsidR="000879B5" w:rsidRDefault="000879B5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68239" w14:textId="77777777" w:rsidR="000879B5" w:rsidRPr="00396332" w:rsidRDefault="000879B5" w:rsidP="00006E3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EAB48" w14:textId="77777777" w:rsidR="000879B5" w:rsidRDefault="000879B5" w:rsidP="00006E3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0879B5" w14:paraId="6BFB80A9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2B635" w14:textId="77777777" w:rsidR="000879B5" w:rsidRDefault="000879B5" w:rsidP="000879B5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4F6CD" w14:textId="77777777" w:rsidR="000879B5" w:rsidRDefault="000879B5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32+659</w:t>
            </w:r>
          </w:p>
          <w:p w14:paraId="3B6D17B9" w14:textId="77777777" w:rsidR="000879B5" w:rsidRDefault="000879B5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46+542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3FAB5" w14:textId="77777777" w:rsidR="000879B5" w:rsidRPr="005C35B0" w:rsidRDefault="000879B5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5DE2C" w14:textId="77777777" w:rsidR="000879B5" w:rsidRDefault="000879B5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Gherla - </w:t>
            </w:r>
          </w:p>
          <w:p w14:paraId="33C937D2" w14:textId="77777777" w:rsidR="000879B5" w:rsidRDefault="000879B5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F341A" w14:textId="77777777" w:rsidR="000879B5" w:rsidRDefault="000879B5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EA7DB" w14:textId="77777777" w:rsidR="000879B5" w:rsidRPr="00396332" w:rsidRDefault="000879B5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A514D" w14:textId="77777777" w:rsidR="000879B5" w:rsidRDefault="000879B5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DE186" w14:textId="77777777" w:rsidR="000879B5" w:rsidRDefault="000879B5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1908C" w14:textId="77777777" w:rsidR="000879B5" w:rsidRDefault="000879B5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  <w:p w14:paraId="6E130D8B" w14:textId="77777777" w:rsidR="000879B5" w:rsidRDefault="000879B5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din 14.12.2025 de la noul mers de tren.</w:t>
            </w:r>
          </w:p>
        </w:tc>
      </w:tr>
      <w:tr w:rsidR="000879B5" w14:paraId="4CA8F916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3CB35" w14:textId="77777777" w:rsidR="000879B5" w:rsidRDefault="000879B5" w:rsidP="000879B5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774D1" w14:textId="77777777" w:rsidR="000879B5" w:rsidRDefault="000879B5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42+300</w:t>
            </w:r>
          </w:p>
          <w:p w14:paraId="27E9311F" w14:textId="77777777" w:rsidR="000879B5" w:rsidRDefault="000879B5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E38C5" w14:textId="77777777" w:rsidR="000879B5" w:rsidRDefault="000879B5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4B47C" w14:textId="77777777" w:rsidR="000879B5" w:rsidRDefault="000879B5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Gherla -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CC780" w14:textId="77777777" w:rsidR="000879B5" w:rsidRDefault="000879B5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E33CC" w14:textId="77777777" w:rsidR="000879B5" w:rsidRPr="00396332" w:rsidRDefault="000879B5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5D8B8" w14:textId="77777777" w:rsidR="000879B5" w:rsidRDefault="000879B5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81337" w14:textId="77777777" w:rsidR="000879B5" w:rsidRDefault="000879B5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5EEEE" w14:textId="77777777" w:rsidR="000879B5" w:rsidRDefault="000879B5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DCC2B60" w14:textId="77777777" w:rsidR="000879B5" w:rsidRDefault="000879B5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79B5" w14:paraId="280D6DDE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89A89" w14:textId="77777777" w:rsidR="000879B5" w:rsidRDefault="000879B5" w:rsidP="000879B5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D2F92" w14:textId="77777777" w:rsidR="000879B5" w:rsidRDefault="000879B5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6B78C" w14:textId="77777777" w:rsidR="000879B5" w:rsidRPr="005C35B0" w:rsidRDefault="000879B5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C68F3" w14:textId="77777777" w:rsidR="000879B5" w:rsidRDefault="000879B5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Gherla - </w:t>
            </w:r>
          </w:p>
          <w:p w14:paraId="07A30C1F" w14:textId="77777777" w:rsidR="000879B5" w:rsidRDefault="000879B5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4AC93" w14:textId="77777777" w:rsidR="000879B5" w:rsidRDefault="000879B5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D366D" w14:textId="77777777" w:rsidR="000879B5" w:rsidRPr="00396332" w:rsidRDefault="000879B5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DE830" w14:textId="77777777" w:rsidR="000879B5" w:rsidRDefault="000879B5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45+000</w:t>
            </w:r>
          </w:p>
          <w:p w14:paraId="59114530" w14:textId="77777777" w:rsidR="000879B5" w:rsidRDefault="000879B5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45+557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834C8" w14:textId="77777777" w:rsidR="000879B5" w:rsidRDefault="000879B5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D972E" w14:textId="77777777" w:rsidR="000879B5" w:rsidRDefault="000879B5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879B5" w14:paraId="5B200654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CB34B" w14:textId="77777777" w:rsidR="000879B5" w:rsidRDefault="000879B5" w:rsidP="000879B5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70F54" w14:textId="77777777" w:rsidR="000879B5" w:rsidRDefault="000879B5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3BD24" w14:textId="77777777" w:rsidR="000879B5" w:rsidRPr="005C35B0" w:rsidRDefault="000879B5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BEDB0" w14:textId="77777777" w:rsidR="000879B5" w:rsidRDefault="000879B5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14:paraId="38AA6117" w14:textId="77777777" w:rsidR="000879B5" w:rsidRDefault="000879B5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1Th, 2Th, </w:t>
            </w:r>
          </w:p>
          <w:p w14:paraId="7B5B7543" w14:textId="77777777" w:rsidR="000879B5" w:rsidRDefault="000879B5" w:rsidP="00C9473E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și 15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E773C" w14:textId="77777777" w:rsidR="000879B5" w:rsidRDefault="000879B5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6212838" w14:textId="77777777" w:rsidR="000879B5" w:rsidRDefault="000879B5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0A3B7" w14:textId="77777777" w:rsidR="000879B5" w:rsidRPr="00396332" w:rsidRDefault="000879B5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5863D" w14:textId="77777777" w:rsidR="000879B5" w:rsidRDefault="000879B5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B9512" w14:textId="77777777" w:rsidR="000879B5" w:rsidRPr="00396332" w:rsidRDefault="000879B5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2B53F" w14:textId="77777777" w:rsidR="000879B5" w:rsidRDefault="000879B5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79B5" w14:paraId="23775610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FB98D" w14:textId="77777777" w:rsidR="000879B5" w:rsidRDefault="000879B5" w:rsidP="000879B5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E4BC8" w14:textId="77777777" w:rsidR="000879B5" w:rsidRDefault="000879B5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46+542</w:t>
            </w:r>
          </w:p>
          <w:p w14:paraId="1BCE37B6" w14:textId="77777777" w:rsidR="000879B5" w:rsidRDefault="000879B5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52+889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C04DA" w14:textId="77777777" w:rsidR="000879B5" w:rsidRDefault="000879B5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300D5" w14:textId="77777777" w:rsidR="000879B5" w:rsidRDefault="000879B5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Dej Călători -</w:t>
            </w:r>
          </w:p>
          <w:p w14:paraId="5093927E" w14:textId="77777777" w:rsidR="000879B5" w:rsidRDefault="000879B5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7BE92" w14:textId="77777777" w:rsidR="000879B5" w:rsidRDefault="000879B5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6B5DD" w14:textId="77777777" w:rsidR="000879B5" w:rsidRPr="00396332" w:rsidRDefault="000879B5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BBC6C" w14:textId="77777777" w:rsidR="000879B5" w:rsidRDefault="000879B5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84C9B" w14:textId="77777777" w:rsidR="000879B5" w:rsidRPr="00396332" w:rsidRDefault="000879B5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FBA30" w14:textId="77777777" w:rsidR="000879B5" w:rsidRDefault="000879B5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2B6A226" w14:textId="77777777" w:rsidR="000879B5" w:rsidRDefault="000879B5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79B5" w14:paraId="32A7D6C8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D5784" w14:textId="77777777" w:rsidR="000879B5" w:rsidRDefault="000879B5" w:rsidP="000879B5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3232B" w14:textId="77777777" w:rsidR="000879B5" w:rsidRDefault="000879B5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46+630</w:t>
            </w:r>
          </w:p>
          <w:p w14:paraId="23E8F5A6" w14:textId="77777777" w:rsidR="000879B5" w:rsidRDefault="000879B5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47+745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4B0A8" w14:textId="77777777" w:rsidR="000879B5" w:rsidRDefault="000879B5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9DE39" w14:textId="77777777" w:rsidR="000879B5" w:rsidRPr="00B85537" w:rsidRDefault="000879B5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B85537">
              <w:rPr>
                <w:b/>
                <w:bCs/>
                <w:sz w:val="20"/>
                <w:lang w:val="ro-RO"/>
              </w:rPr>
              <w:t>Dej Călători - Cășeiu</w:t>
            </w:r>
          </w:p>
          <w:p w14:paraId="6EEEE53B" w14:textId="77777777" w:rsidR="000879B5" w:rsidRDefault="000879B5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B85537">
              <w:rPr>
                <w:b/>
                <w:bCs/>
                <w:sz w:val="20"/>
                <w:lang w:val="ro-RO"/>
              </w:rPr>
              <w:t>(între semnal ieșire XII a St.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B85537">
              <w:rPr>
                <w:b/>
                <w:bCs/>
                <w:sz w:val="20"/>
                <w:lang w:val="ro-RO"/>
              </w:rPr>
              <w:t>Dej Călători și vârf schimbător 1T, inclusiv schimbătoarele 4 și 2,  pod metalic km 47+005 și schimbătorul 3T)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CEEEF" w14:textId="77777777" w:rsidR="000879B5" w:rsidRDefault="000879B5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7333E" w14:textId="77777777" w:rsidR="000879B5" w:rsidRPr="00396332" w:rsidRDefault="000879B5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5CB5C" w14:textId="77777777" w:rsidR="000879B5" w:rsidRDefault="000879B5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74963" w14:textId="77777777" w:rsidR="000879B5" w:rsidRPr="00396332" w:rsidRDefault="000879B5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720F2" w14:textId="77777777" w:rsidR="000879B5" w:rsidRDefault="000879B5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879B5" w14:paraId="0EEF04EA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77BAA" w14:textId="77777777" w:rsidR="000879B5" w:rsidRDefault="000879B5" w:rsidP="000879B5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00DC3" w14:textId="77777777" w:rsidR="000879B5" w:rsidRDefault="000879B5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CC5FD" w14:textId="77777777" w:rsidR="000879B5" w:rsidRDefault="000879B5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42DB6" w14:textId="77777777" w:rsidR="000879B5" w:rsidRPr="00B85537" w:rsidRDefault="000879B5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</w:t>
            </w:r>
            <w:r w:rsidRPr="00B85537">
              <w:rPr>
                <w:b/>
                <w:bCs/>
                <w:sz w:val="20"/>
                <w:lang w:val="ro-RO"/>
              </w:rPr>
              <w:t>Dej Călători - Cășeiu</w:t>
            </w:r>
          </w:p>
          <w:p w14:paraId="683A7ECC" w14:textId="77777777" w:rsidR="000879B5" w:rsidRPr="00B85537" w:rsidRDefault="000879B5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B85537">
              <w:rPr>
                <w:b/>
                <w:bCs/>
                <w:sz w:val="20"/>
                <w:lang w:val="ro-RO"/>
              </w:rPr>
              <w:t>(între semnal ieșire X</w:t>
            </w:r>
            <w:r>
              <w:rPr>
                <w:b/>
                <w:bCs/>
                <w:sz w:val="20"/>
                <w:lang w:val="ro-RO"/>
              </w:rPr>
              <w:t>I</w:t>
            </w:r>
            <w:r w:rsidRPr="00B85537">
              <w:rPr>
                <w:b/>
                <w:bCs/>
                <w:sz w:val="20"/>
                <w:lang w:val="ro-RO"/>
              </w:rPr>
              <w:t>II a St.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B85537">
              <w:rPr>
                <w:b/>
                <w:bCs/>
                <w:sz w:val="20"/>
                <w:lang w:val="ro-RO"/>
              </w:rPr>
              <w:t>Dej Călători și vârf schimbător</w:t>
            </w:r>
            <w:r>
              <w:rPr>
                <w:b/>
                <w:bCs/>
                <w:sz w:val="20"/>
                <w:lang w:val="ro-RO"/>
              </w:rPr>
              <w:t xml:space="preserve"> 4)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F5697" w14:textId="77777777" w:rsidR="000879B5" w:rsidRDefault="000879B5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9A9B5" w14:textId="77777777" w:rsidR="000879B5" w:rsidRPr="00396332" w:rsidRDefault="000879B5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07034" w14:textId="77777777" w:rsidR="000879B5" w:rsidRDefault="000879B5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46+630</w:t>
            </w:r>
          </w:p>
          <w:p w14:paraId="54DD40A6" w14:textId="77777777" w:rsidR="000879B5" w:rsidRDefault="000879B5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46+718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5FE44" w14:textId="77777777" w:rsidR="000879B5" w:rsidRPr="00396332" w:rsidRDefault="000879B5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84800" w14:textId="77777777" w:rsidR="000879B5" w:rsidRDefault="000879B5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79B5" w14:paraId="6D43D033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C417B" w14:textId="77777777" w:rsidR="000879B5" w:rsidRDefault="000879B5" w:rsidP="000879B5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8AF33" w14:textId="77777777" w:rsidR="000879B5" w:rsidRDefault="000879B5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48+800</w:t>
            </w:r>
          </w:p>
          <w:p w14:paraId="79B6151D" w14:textId="77777777" w:rsidR="000879B5" w:rsidRDefault="000879B5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4E55B" w14:textId="77777777" w:rsidR="000879B5" w:rsidRDefault="000879B5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FBC96" w14:textId="77777777" w:rsidR="000879B5" w:rsidRDefault="000879B5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Călători -</w:t>
            </w:r>
          </w:p>
          <w:p w14:paraId="102288E2" w14:textId="77777777" w:rsidR="000879B5" w:rsidRDefault="000879B5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9F708" w14:textId="77777777" w:rsidR="000879B5" w:rsidRDefault="000879B5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6B8D7" w14:textId="77777777" w:rsidR="000879B5" w:rsidRPr="00396332" w:rsidRDefault="000879B5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DB5CB" w14:textId="77777777" w:rsidR="000879B5" w:rsidRDefault="000879B5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41499" w14:textId="77777777" w:rsidR="000879B5" w:rsidRPr="00396332" w:rsidRDefault="000879B5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701FB" w14:textId="77777777" w:rsidR="000879B5" w:rsidRDefault="000879B5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879B5" w14:paraId="1C015AD8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72272" w14:textId="77777777" w:rsidR="000879B5" w:rsidRDefault="000879B5" w:rsidP="000879B5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15B3D" w14:textId="77777777" w:rsidR="000879B5" w:rsidRDefault="000879B5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58+500</w:t>
            </w:r>
          </w:p>
          <w:p w14:paraId="56E5F53F" w14:textId="77777777" w:rsidR="000879B5" w:rsidRDefault="000879B5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E53AB" w14:textId="77777777" w:rsidR="000879B5" w:rsidRPr="005C35B0" w:rsidRDefault="000879B5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CA289" w14:textId="77777777" w:rsidR="000879B5" w:rsidRDefault="000879B5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Cășeiu -</w:t>
            </w:r>
          </w:p>
          <w:p w14:paraId="64542C52" w14:textId="77777777" w:rsidR="000879B5" w:rsidRDefault="000879B5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53BBB" w14:textId="77777777" w:rsidR="000879B5" w:rsidRDefault="000879B5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124A9" w14:textId="77777777" w:rsidR="000879B5" w:rsidRPr="00396332" w:rsidRDefault="000879B5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85C48" w14:textId="77777777" w:rsidR="000879B5" w:rsidRDefault="000879B5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91DC9" w14:textId="77777777" w:rsidR="000879B5" w:rsidRPr="00396332" w:rsidRDefault="000879B5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86397" w14:textId="77777777" w:rsidR="000879B5" w:rsidRDefault="000879B5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79B5" w14:paraId="1F7C0457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6D2C7" w14:textId="77777777" w:rsidR="000879B5" w:rsidRDefault="000879B5" w:rsidP="000879B5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112FB" w14:textId="77777777" w:rsidR="000879B5" w:rsidRDefault="000879B5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74+000</w:t>
            </w:r>
          </w:p>
          <w:p w14:paraId="22D1F63C" w14:textId="77777777" w:rsidR="000879B5" w:rsidRDefault="000879B5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02779" w14:textId="77777777" w:rsidR="000879B5" w:rsidRDefault="000879B5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73855" w14:textId="77777777" w:rsidR="000879B5" w:rsidRDefault="000879B5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14:paraId="5A18D398" w14:textId="77777777" w:rsidR="000879B5" w:rsidRDefault="000879B5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A4956" w14:textId="77777777" w:rsidR="000879B5" w:rsidRDefault="000879B5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C16EC" w14:textId="77777777" w:rsidR="000879B5" w:rsidRPr="00396332" w:rsidRDefault="000879B5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83BCB" w14:textId="77777777" w:rsidR="000879B5" w:rsidRDefault="000879B5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AAF57" w14:textId="77777777" w:rsidR="000879B5" w:rsidRPr="00396332" w:rsidRDefault="000879B5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57938" w14:textId="77777777" w:rsidR="000879B5" w:rsidRDefault="000879B5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478204D" w14:textId="77777777" w:rsidR="000879B5" w:rsidRDefault="000879B5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79B5" w14:paraId="5ED9DDCE" w14:textId="77777777">
        <w:trPr>
          <w:cantSplit/>
          <w:trHeight w:val="8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F3354" w14:textId="77777777" w:rsidR="000879B5" w:rsidRDefault="000879B5" w:rsidP="000879B5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1006D" w14:textId="77777777" w:rsidR="000879B5" w:rsidRDefault="000879B5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  <w:p w14:paraId="521A0015" w14:textId="77777777" w:rsidR="000879B5" w:rsidRDefault="000879B5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1FF18" w14:textId="77777777" w:rsidR="000879B5" w:rsidRPr="005C35B0" w:rsidRDefault="000879B5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410E9" w14:textId="77777777" w:rsidR="000879B5" w:rsidRDefault="000879B5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14:paraId="1AA9A8A4" w14:textId="77777777" w:rsidR="000879B5" w:rsidRDefault="000879B5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767ED" w14:textId="77777777" w:rsidR="000879B5" w:rsidRDefault="000879B5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AF2D3" w14:textId="77777777" w:rsidR="000879B5" w:rsidRPr="00396332" w:rsidRDefault="000879B5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248B8" w14:textId="77777777" w:rsidR="000879B5" w:rsidRDefault="000879B5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C79F0" w14:textId="77777777" w:rsidR="000879B5" w:rsidRPr="00396332" w:rsidRDefault="000879B5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E9D6A" w14:textId="77777777" w:rsidR="000879B5" w:rsidRDefault="000879B5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879B5" w14:paraId="2F2E6D09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F10CF" w14:textId="77777777" w:rsidR="000879B5" w:rsidRDefault="000879B5" w:rsidP="000879B5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4C166" w14:textId="77777777" w:rsidR="000879B5" w:rsidRDefault="000879B5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C249E" w14:textId="77777777" w:rsidR="000879B5" w:rsidRDefault="000879B5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5B4F1" w14:textId="77777777" w:rsidR="000879B5" w:rsidRDefault="000879B5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Ileanda</w:t>
            </w:r>
          </w:p>
          <w:p w14:paraId="495B3879" w14:textId="77777777" w:rsidR="000879B5" w:rsidRDefault="000879B5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25944" w14:textId="77777777" w:rsidR="000879B5" w:rsidRDefault="000879B5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76157" w14:textId="77777777" w:rsidR="000879B5" w:rsidRPr="00396332" w:rsidRDefault="000879B5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E2611" w14:textId="77777777" w:rsidR="000879B5" w:rsidRDefault="000879B5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71D63" w14:textId="77777777" w:rsidR="000879B5" w:rsidRPr="00396332" w:rsidRDefault="000879B5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F362F" w14:textId="77777777" w:rsidR="000879B5" w:rsidRDefault="000879B5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79B5" w14:paraId="276B6D79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9C272" w14:textId="77777777" w:rsidR="000879B5" w:rsidRDefault="000879B5" w:rsidP="000879B5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55087" w14:textId="77777777" w:rsidR="000879B5" w:rsidRDefault="000879B5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93+360</w:t>
            </w:r>
          </w:p>
          <w:p w14:paraId="342F1EF7" w14:textId="77777777" w:rsidR="000879B5" w:rsidRDefault="000879B5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93+410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3ADFE" w14:textId="77777777" w:rsidR="000879B5" w:rsidRDefault="000879B5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6AEF6" w14:textId="77777777" w:rsidR="000879B5" w:rsidRDefault="000879B5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St. Ră</w:t>
            </w:r>
            <w:r>
              <w:rPr>
                <w:b/>
                <w:bCs/>
                <w:sz w:val="20"/>
                <w:lang w:val="en-US"/>
              </w:rPr>
              <w:t xml:space="preserve">stoci </w:t>
            </w:r>
          </w:p>
          <w:p w14:paraId="29A2C3FF" w14:textId="77777777" w:rsidR="000879B5" w:rsidRDefault="000879B5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(Pod provizoriu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5E30E" w14:textId="77777777" w:rsidR="000879B5" w:rsidRDefault="000879B5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46C9F" w14:textId="77777777" w:rsidR="000879B5" w:rsidRPr="00396332" w:rsidRDefault="000879B5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7F61D" w14:textId="77777777" w:rsidR="000879B5" w:rsidRDefault="000879B5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99506" w14:textId="77777777" w:rsidR="000879B5" w:rsidRPr="00396332" w:rsidRDefault="000879B5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6BC88" w14:textId="77777777" w:rsidR="000879B5" w:rsidRDefault="000879B5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79B5" w14:paraId="4D312CD8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37A0C" w14:textId="77777777" w:rsidR="000879B5" w:rsidRDefault="000879B5" w:rsidP="000879B5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DF5F4" w14:textId="77777777" w:rsidR="000879B5" w:rsidRDefault="000879B5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95+002</w:t>
            </w:r>
          </w:p>
          <w:p w14:paraId="1B515215" w14:textId="77777777" w:rsidR="000879B5" w:rsidRDefault="000879B5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6AB33" w14:textId="77777777" w:rsidR="000879B5" w:rsidRDefault="000879B5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28683" w14:textId="77777777" w:rsidR="000879B5" w:rsidRDefault="000879B5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Ră</w:t>
            </w:r>
            <w:r>
              <w:rPr>
                <w:b/>
                <w:bCs/>
                <w:sz w:val="20"/>
                <w:lang w:val="en-US"/>
              </w:rPr>
              <w:t xml:space="preserve">stoci  - </w:t>
            </w:r>
            <w:r>
              <w:rPr>
                <w:b/>
                <w:bCs/>
                <w:sz w:val="20"/>
                <w:lang w:val="ro-RO"/>
              </w:rPr>
              <w:t>Letca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F3843" w14:textId="77777777" w:rsidR="000879B5" w:rsidRDefault="000879B5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E591B" w14:textId="77777777" w:rsidR="000879B5" w:rsidRPr="00396332" w:rsidRDefault="000879B5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D1089" w14:textId="77777777" w:rsidR="000879B5" w:rsidRDefault="000879B5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04CA8" w14:textId="77777777" w:rsidR="000879B5" w:rsidRPr="00396332" w:rsidRDefault="000879B5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9B0A8" w14:textId="77777777" w:rsidR="000879B5" w:rsidRDefault="000879B5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89AFEE3" w14:textId="77777777" w:rsidR="000879B5" w:rsidRDefault="000879B5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79B5" w14:paraId="24AAAF42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24743" w14:textId="77777777" w:rsidR="000879B5" w:rsidRDefault="000879B5" w:rsidP="000879B5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4CBA6" w14:textId="77777777" w:rsidR="000879B5" w:rsidRDefault="000879B5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98+590</w:t>
            </w:r>
          </w:p>
          <w:p w14:paraId="48C59850" w14:textId="77777777" w:rsidR="000879B5" w:rsidRDefault="000879B5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98+640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11C63" w14:textId="77777777" w:rsidR="000879B5" w:rsidRDefault="000879B5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AEE50" w14:textId="77777777" w:rsidR="000879B5" w:rsidRDefault="000879B5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Ră</w:t>
            </w:r>
            <w:r>
              <w:rPr>
                <w:b/>
                <w:bCs/>
                <w:sz w:val="20"/>
                <w:lang w:val="en-US"/>
              </w:rPr>
              <w:t xml:space="preserve">stoci  - </w:t>
            </w:r>
            <w:r>
              <w:rPr>
                <w:b/>
                <w:bCs/>
                <w:sz w:val="20"/>
                <w:lang w:val="ro-RO"/>
              </w:rPr>
              <w:t>Letca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53F90" w14:textId="77777777" w:rsidR="000879B5" w:rsidRDefault="000879B5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4629B" w14:textId="77777777" w:rsidR="000879B5" w:rsidRPr="00396332" w:rsidRDefault="000879B5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7D8B5" w14:textId="77777777" w:rsidR="000879B5" w:rsidRDefault="000879B5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17017" w14:textId="77777777" w:rsidR="000879B5" w:rsidRPr="00396332" w:rsidRDefault="000879B5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6287A" w14:textId="77777777" w:rsidR="000879B5" w:rsidRDefault="000879B5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99BAF8E" w14:textId="77777777" w:rsidR="000879B5" w:rsidRDefault="000879B5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79B5" w14:paraId="2D888B1E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23431" w14:textId="77777777" w:rsidR="000879B5" w:rsidRDefault="000879B5" w:rsidP="000879B5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92500" w14:textId="77777777" w:rsidR="000879B5" w:rsidRDefault="000879B5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105+320</w:t>
            </w:r>
          </w:p>
          <w:p w14:paraId="58BD4BBD" w14:textId="77777777" w:rsidR="000879B5" w:rsidRDefault="000879B5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105+370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F6A39" w14:textId="77777777" w:rsidR="000879B5" w:rsidRDefault="000879B5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B015E" w14:textId="77777777" w:rsidR="000879B5" w:rsidRDefault="000879B5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Cuciulat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06C4E" w14:textId="77777777" w:rsidR="000879B5" w:rsidRDefault="000879B5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7E198" w14:textId="77777777" w:rsidR="000879B5" w:rsidRPr="00396332" w:rsidRDefault="000879B5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68EB0" w14:textId="77777777" w:rsidR="000879B5" w:rsidRDefault="000879B5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CC331" w14:textId="77777777" w:rsidR="000879B5" w:rsidRPr="00396332" w:rsidRDefault="000879B5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8ECB0" w14:textId="77777777" w:rsidR="000879B5" w:rsidRDefault="000879B5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55D1D7C" w14:textId="77777777" w:rsidR="000879B5" w:rsidRDefault="000879B5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0412080" w14:textId="77777777" w:rsidR="000879B5" w:rsidRDefault="000879B5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din 14.12.2025 de la noul mers de tren.</w:t>
            </w:r>
          </w:p>
        </w:tc>
      </w:tr>
      <w:tr w:rsidR="000879B5" w14:paraId="2EAB9D61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DD5B6" w14:textId="77777777" w:rsidR="000879B5" w:rsidRDefault="000879B5" w:rsidP="000879B5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CA2D3" w14:textId="77777777" w:rsidR="000879B5" w:rsidRDefault="000879B5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111+200</w:t>
            </w:r>
          </w:p>
          <w:p w14:paraId="4ACF4E38" w14:textId="77777777" w:rsidR="000879B5" w:rsidRDefault="000879B5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8A4D2" w14:textId="77777777" w:rsidR="000879B5" w:rsidRDefault="000879B5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7C40A" w14:textId="77777777" w:rsidR="000879B5" w:rsidRDefault="000879B5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Băbuțeni -</w:t>
            </w:r>
          </w:p>
          <w:p w14:paraId="6E886C80" w14:textId="77777777" w:rsidR="000879B5" w:rsidRDefault="000879B5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76589" w14:textId="77777777" w:rsidR="000879B5" w:rsidRDefault="000879B5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EF623" w14:textId="77777777" w:rsidR="000879B5" w:rsidRPr="00396332" w:rsidRDefault="000879B5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56D7D" w14:textId="77777777" w:rsidR="000879B5" w:rsidRDefault="000879B5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63DEA" w14:textId="77777777" w:rsidR="000879B5" w:rsidRPr="00396332" w:rsidRDefault="000879B5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1E3E4" w14:textId="77777777" w:rsidR="000879B5" w:rsidRDefault="000879B5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6009046" w14:textId="77777777" w:rsidR="000879B5" w:rsidRDefault="000879B5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79B5" w14:paraId="0D195F5D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164D0" w14:textId="77777777" w:rsidR="000879B5" w:rsidRDefault="000879B5" w:rsidP="000879B5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5397B" w14:textId="77777777" w:rsidR="000879B5" w:rsidRDefault="000879B5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111+700</w:t>
            </w:r>
          </w:p>
          <w:p w14:paraId="40BB0D2F" w14:textId="77777777" w:rsidR="000879B5" w:rsidRDefault="000879B5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111+920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59452" w14:textId="77777777" w:rsidR="000879B5" w:rsidRDefault="000879B5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7FC3D" w14:textId="77777777" w:rsidR="000879B5" w:rsidRDefault="000879B5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Băbuțeni – </w:t>
            </w:r>
          </w:p>
          <w:p w14:paraId="1EA45999" w14:textId="77777777" w:rsidR="000879B5" w:rsidRDefault="000879B5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E0739" w14:textId="77777777" w:rsidR="000879B5" w:rsidRDefault="000879B5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7C883" w14:textId="77777777" w:rsidR="000879B5" w:rsidRPr="00396332" w:rsidRDefault="000879B5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402E8" w14:textId="77777777" w:rsidR="000879B5" w:rsidRDefault="000879B5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07CC3" w14:textId="77777777" w:rsidR="000879B5" w:rsidRPr="00396332" w:rsidRDefault="000879B5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F0FB2" w14:textId="77777777" w:rsidR="000879B5" w:rsidRDefault="000879B5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889E4BF" w14:textId="77777777" w:rsidR="000879B5" w:rsidRDefault="000879B5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79B5" w14:paraId="5FC3C778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C1C73" w14:textId="77777777" w:rsidR="000879B5" w:rsidRDefault="000879B5" w:rsidP="000879B5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C1AF4" w14:textId="77777777" w:rsidR="000879B5" w:rsidRDefault="000879B5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113+820</w:t>
            </w:r>
          </w:p>
          <w:p w14:paraId="58F2DECD" w14:textId="77777777" w:rsidR="000879B5" w:rsidRDefault="000879B5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A4858" w14:textId="77777777" w:rsidR="000879B5" w:rsidRDefault="000879B5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64B0F" w14:textId="77777777" w:rsidR="000879B5" w:rsidRDefault="000879B5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Băbuțeni -</w:t>
            </w:r>
          </w:p>
          <w:p w14:paraId="32CA584A" w14:textId="77777777" w:rsidR="000879B5" w:rsidRDefault="000879B5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9E08F" w14:textId="77777777" w:rsidR="000879B5" w:rsidRDefault="000879B5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880F9" w14:textId="77777777" w:rsidR="000879B5" w:rsidRDefault="000879B5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8C50C" w14:textId="77777777" w:rsidR="000879B5" w:rsidRDefault="000879B5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C291D" w14:textId="77777777" w:rsidR="000879B5" w:rsidRPr="00396332" w:rsidRDefault="000879B5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20983" w14:textId="77777777" w:rsidR="000879B5" w:rsidRDefault="000879B5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79B5" w14:paraId="06CFFD75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84179" w14:textId="77777777" w:rsidR="000879B5" w:rsidRDefault="000879B5" w:rsidP="000879B5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4BAF7" w14:textId="77777777" w:rsidR="000879B5" w:rsidRDefault="000879B5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560E3" w14:textId="77777777" w:rsidR="000879B5" w:rsidRDefault="000879B5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29F10" w14:textId="77777777" w:rsidR="000879B5" w:rsidRDefault="000879B5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CDDF1" w14:textId="77777777" w:rsidR="000879B5" w:rsidRDefault="000879B5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B11B5" w14:textId="77777777" w:rsidR="000879B5" w:rsidRDefault="000879B5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33E93" w14:textId="77777777" w:rsidR="000879B5" w:rsidRDefault="000879B5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43D82" w14:textId="77777777" w:rsidR="000879B5" w:rsidRPr="00396332" w:rsidRDefault="000879B5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86F3A" w14:textId="77777777" w:rsidR="000879B5" w:rsidRDefault="000879B5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X. Nesemnalizată pe teren.</w:t>
            </w:r>
          </w:p>
        </w:tc>
      </w:tr>
      <w:tr w:rsidR="000879B5" w14:paraId="5FF2A375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B2EDE" w14:textId="77777777" w:rsidR="000879B5" w:rsidRDefault="000879B5" w:rsidP="000879B5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1F1C9" w14:textId="77777777" w:rsidR="000879B5" w:rsidRDefault="000879B5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116+200</w:t>
            </w:r>
          </w:p>
          <w:p w14:paraId="1D257EAB" w14:textId="77777777" w:rsidR="000879B5" w:rsidRDefault="000879B5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92702" w14:textId="77777777" w:rsidR="000879B5" w:rsidRDefault="000879B5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A5D1B" w14:textId="77777777" w:rsidR="000879B5" w:rsidRDefault="000879B5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2A56F" w14:textId="77777777" w:rsidR="000879B5" w:rsidRDefault="000879B5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157E2" w14:textId="77777777" w:rsidR="000879B5" w:rsidRDefault="000879B5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55AA9" w14:textId="77777777" w:rsidR="000879B5" w:rsidRDefault="000879B5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3CBE7" w14:textId="77777777" w:rsidR="000879B5" w:rsidRPr="00396332" w:rsidRDefault="000879B5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233D5" w14:textId="77777777" w:rsidR="000879B5" w:rsidRDefault="000879B5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63B6730" w14:textId="77777777" w:rsidR="000879B5" w:rsidRDefault="000879B5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79B5" w14:paraId="081EB60E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5A5A1" w14:textId="77777777" w:rsidR="000879B5" w:rsidRDefault="000879B5" w:rsidP="000879B5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0016F" w14:textId="77777777" w:rsidR="000879B5" w:rsidRDefault="000879B5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118+500</w:t>
            </w:r>
          </w:p>
          <w:p w14:paraId="1423C130" w14:textId="77777777" w:rsidR="000879B5" w:rsidRDefault="000879B5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71B51" w14:textId="77777777" w:rsidR="000879B5" w:rsidRDefault="000879B5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FB3D7" w14:textId="77777777" w:rsidR="000879B5" w:rsidRDefault="000879B5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 -</w:t>
            </w:r>
          </w:p>
          <w:p w14:paraId="12C3088A" w14:textId="77777777" w:rsidR="000879B5" w:rsidRDefault="000879B5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B49E8" w14:textId="77777777" w:rsidR="000879B5" w:rsidRDefault="000879B5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F36D4" w14:textId="77777777" w:rsidR="000879B5" w:rsidRDefault="000879B5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72BEC" w14:textId="77777777" w:rsidR="000879B5" w:rsidRDefault="000879B5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CCC76" w14:textId="77777777" w:rsidR="000879B5" w:rsidRPr="00396332" w:rsidRDefault="000879B5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C8888" w14:textId="77777777" w:rsidR="000879B5" w:rsidRDefault="000879B5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879B5" w14:paraId="7876F6AF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AF940" w14:textId="77777777" w:rsidR="000879B5" w:rsidRDefault="000879B5" w:rsidP="000879B5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8CEA2" w14:textId="77777777" w:rsidR="000879B5" w:rsidRDefault="000879B5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119+700</w:t>
            </w:r>
          </w:p>
          <w:p w14:paraId="079C1A83" w14:textId="77777777" w:rsidR="000879B5" w:rsidRDefault="000879B5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1B83C" w14:textId="77777777" w:rsidR="000879B5" w:rsidRDefault="000879B5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58274" w14:textId="77777777" w:rsidR="000879B5" w:rsidRDefault="000879B5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 -</w:t>
            </w:r>
          </w:p>
          <w:p w14:paraId="0B9A7FE0" w14:textId="77777777" w:rsidR="000879B5" w:rsidRDefault="000879B5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Jibou </w:t>
            </w:r>
          </w:p>
          <w:p w14:paraId="41285EC9" w14:textId="77777777" w:rsidR="000879B5" w:rsidRDefault="000879B5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(inclusiv tabier metalic Cap X  St. Jibou)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91784" w14:textId="77777777" w:rsidR="000879B5" w:rsidRDefault="000879B5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7FC44" w14:textId="77777777" w:rsidR="000879B5" w:rsidRDefault="000879B5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5AA52" w14:textId="77777777" w:rsidR="000879B5" w:rsidRDefault="000879B5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4021A" w14:textId="77777777" w:rsidR="000879B5" w:rsidRPr="00396332" w:rsidRDefault="000879B5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17218" w14:textId="77777777" w:rsidR="000879B5" w:rsidRDefault="000879B5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AE2C39B" w14:textId="77777777" w:rsidR="000879B5" w:rsidRDefault="000879B5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79B5" w14:paraId="31ECABE2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28E90" w14:textId="77777777" w:rsidR="000879B5" w:rsidRDefault="000879B5" w:rsidP="000879B5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3EEDF" w14:textId="77777777" w:rsidR="000879B5" w:rsidRDefault="000879B5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FC292" w14:textId="77777777" w:rsidR="000879B5" w:rsidRDefault="000879B5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8218C" w14:textId="77777777" w:rsidR="000879B5" w:rsidRDefault="000879B5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14:paraId="3F7BCEC7" w14:textId="77777777" w:rsidR="000879B5" w:rsidRDefault="000879B5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876BF" w14:textId="77777777" w:rsidR="000879B5" w:rsidRDefault="000879B5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 </w:t>
            </w:r>
          </w:p>
          <w:p w14:paraId="3EB037AE" w14:textId="77777777" w:rsidR="000879B5" w:rsidRDefault="000879B5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0954F431" w14:textId="77777777" w:rsidR="000879B5" w:rsidRDefault="000879B5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3/7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8B772" w14:textId="77777777" w:rsidR="000879B5" w:rsidRDefault="000879B5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25A5F" w14:textId="77777777" w:rsidR="000879B5" w:rsidRDefault="000879B5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1ACB4" w14:textId="77777777" w:rsidR="000879B5" w:rsidRPr="00396332" w:rsidRDefault="000879B5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B4616" w14:textId="77777777" w:rsidR="000879B5" w:rsidRDefault="000879B5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79B5" w14:paraId="5A75386F" w14:textId="77777777">
        <w:trPr>
          <w:cantSplit/>
          <w:trHeight w:val="39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ADA89" w14:textId="77777777" w:rsidR="000879B5" w:rsidRDefault="000879B5" w:rsidP="000879B5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EA703" w14:textId="77777777" w:rsidR="000879B5" w:rsidRDefault="000879B5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A17DA" w14:textId="77777777" w:rsidR="000879B5" w:rsidRPr="005C35B0" w:rsidRDefault="000879B5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1C01E" w14:textId="77777777" w:rsidR="000879B5" w:rsidRDefault="000879B5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14:paraId="29F40209" w14:textId="77777777" w:rsidR="000879B5" w:rsidRDefault="000879B5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1 - 4 </w:t>
            </w:r>
          </w:p>
          <w:p w14:paraId="10FEE385" w14:textId="77777777" w:rsidR="000879B5" w:rsidRDefault="000879B5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B2D66" w14:textId="77777777" w:rsidR="000879B5" w:rsidRDefault="000879B5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3B971DB" w14:textId="77777777" w:rsidR="000879B5" w:rsidRDefault="000879B5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1A331" w14:textId="77777777" w:rsidR="000879B5" w:rsidRPr="00396332" w:rsidRDefault="000879B5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E7754" w14:textId="77777777" w:rsidR="000879B5" w:rsidRDefault="000879B5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493FA" w14:textId="77777777" w:rsidR="000879B5" w:rsidRPr="00396332" w:rsidRDefault="000879B5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DBC14" w14:textId="77777777" w:rsidR="000879B5" w:rsidRDefault="000879B5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79B5" w14:paraId="743405BE" w14:textId="77777777">
        <w:trPr>
          <w:cantSplit/>
          <w:trHeight w:val="1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2ED1D" w14:textId="77777777" w:rsidR="000879B5" w:rsidRDefault="000879B5" w:rsidP="000879B5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F55DE" w14:textId="77777777" w:rsidR="000879B5" w:rsidRDefault="000879B5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DE171" w14:textId="77777777" w:rsidR="000879B5" w:rsidRPr="005C35B0" w:rsidRDefault="000879B5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E83F2" w14:textId="77777777" w:rsidR="000879B5" w:rsidRDefault="000879B5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890DD" w14:textId="77777777" w:rsidR="000879B5" w:rsidRDefault="000879B5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36 /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A3FBD" w14:textId="77777777" w:rsidR="000879B5" w:rsidRPr="00396332" w:rsidRDefault="000879B5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BEAC8" w14:textId="77777777" w:rsidR="000879B5" w:rsidRDefault="000879B5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AF28A" w14:textId="77777777" w:rsidR="000879B5" w:rsidRPr="00396332" w:rsidRDefault="000879B5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789F3" w14:textId="77777777" w:rsidR="000879B5" w:rsidRDefault="000879B5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9 şi 10 abătute.</w:t>
            </w:r>
          </w:p>
        </w:tc>
      </w:tr>
      <w:tr w:rsidR="000879B5" w14:paraId="032E2FED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ACD3B65" w14:textId="77777777" w:rsidR="000879B5" w:rsidRDefault="000879B5" w:rsidP="000879B5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E6C3E6C" w14:textId="77777777" w:rsidR="000879B5" w:rsidRDefault="000879B5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9A39FEF" w14:textId="77777777" w:rsidR="000879B5" w:rsidRPr="005C35B0" w:rsidRDefault="000879B5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53B607A" w14:textId="77777777" w:rsidR="000879B5" w:rsidRDefault="000879B5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Ulmeni Sălaj</w:t>
            </w:r>
          </w:p>
          <w:p w14:paraId="41F0FB31" w14:textId="77777777" w:rsidR="000879B5" w:rsidRDefault="000879B5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4E15C98" w14:textId="77777777" w:rsidR="000879B5" w:rsidRDefault="000879B5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4AA0C3B" w14:textId="77777777" w:rsidR="000879B5" w:rsidRDefault="000879B5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AA42B8B" w14:textId="77777777" w:rsidR="000879B5" w:rsidRPr="00396332" w:rsidRDefault="000879B5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72753DB" w14:textId="77777777" w:rsidR="000879B5" w:rsidRDefault="000879B5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AC8C2A9" w14:textId="77777777" w:rsidR="000879B5" w:rsidRPr="00396332" w:rsidRDefault="000879B5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2E0BFE4" w14:textId="77777777" w:rsidR="000879B5" w:rsidRDefault="000879B5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79B5" w14:paraId="069B0970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13D04" w14:textId="77777777" w:rsidR="000879B5" w:rsidRDefault="000879B5" w:rsidP="000879B5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E897B" w14:textId="77777777" w:rsidR="000879B5" w:rsidRDefault="000879B5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169+000</w:t>
            </w:r>
          </w:p>
          <w:p w14:paraId="0AAD0D60" w14:textId="77777777" w:rsidR="000879B5" w:rsidRDefault="000879B5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6DF9D" w14:textId="77777777" w:rsidR="000879B5" w:rsidRPr="005C35B0" w:rsidRDefault="000879B5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D454D" w14:textId="77777777" w:rsidR="000879B5" w:rsidRDefault="000879B5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14:paraId="24F88ED0" w14:textId="77777777" w:rsidR="000879B5" w:rsidRDefault="000879B5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B945B" w14:textId="77777777" w:rsidR="000879B5" w:rsidRDefault="000879B5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75C3E" w14:textId="77777777" w:rsidR="000879B5" w:rsidRPr="00396332" w:rsidRDefault="000879B5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ABA06" w14:textId="77777777" w:rsidR="000879B5" w:rsidRDefault="000879B5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F49A0" w14:textId="77777777" w:rsidR="000879B5" w:rsidRPr="00396332" w:rsidRDefault="000879B5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869F9" w14:textId="77777777" w:rsidR="000879B5" w:rsidRDefault="000879B5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A76500B" w14:textId="77777777" w:rsidR="000879B5" w:rsidRDefault="000879B5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inductori de 2000 Hz </w:t>
            </w:r>
          </w:p>
          <w:p w14:paraId="07E9A6FE" w14:textId="77777777" w:rsidR="000879B5" w:rsidRDefault="000879B5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paleta de 70 / 375 </w:t>
            </w:r>
          </w:p>
          <w:p w14:paraId="29B80E74" w14:textId="77777777" w:rsidR="000879B5" w:rsidRDefault="000879B5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km 16</w:t>
            </w:r>
            <w:r w:rsidRPr="0094672B">
              <w:rPr>
                <w:b/>
                <w:bCs/>
                <w:i/>
                <w:iCs/>
                <w:sz w:val="20"/>
                <w:lang w:val="ro-RO"/>
              </w:rPr>
              <w:t xml:space="preserve">8+625 </w:t>
            </w:r>
          </w:p>
          <w:p w14:paraId="150F4A1D" w14:textId="77777777" w:rsidR="000879B5" w:rsidRDefault="000879B5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672B">
              <w:rPr>
                <w:b/>
                <w:bCs/>
                <w:i/>
                <w:iCs/>
                <w:sz w:val="20"/>
                <w:lang w:val="ro-RO"/>
              </w:rPr>
              <w:t>dinspre</w:t>
            </w:r>
            <w:r w:rsidRPr="0094672B">
              <w:rPr>
                <w:b/>
                <w:bCs/>
                <w:i/>
                <w:sz w:val="20"/>
                <w:lang w:val="ro-RO"/>
              </w:rPr>
              <w:t xml:space="preserve"> Satulung pe Someş.</w:t>
            </w:r>
          </w:p>
        </w:tc>
      </w:tr>
      <w:tr w:rsidR="000879B5" w14:paraId="272F4A29" w14:textId="77777777">
        <w:trPr>
          <w:cantSplit/>
          <w:trHeight w:val="289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5CB6F" w14:textId="77777777" w:rsidR="000879B5" w:rsidRDefault="000879B5" w:rsidP="000879B5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A0837" w14:textId="77777777" w:rsidR="000879B5" w:rsidRDefault="000879B5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172+530</w:t>
            </w:r>
          </w:p>
          <w:p w14:paraId="08B9E3E0" w14:textId="77777777" w:rsidR="000879B5" w:rsidRDefault="000879B5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172+680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7BD33" w14:textId="77777777" w:rsidR="000879B5" w:rsidRPr="005C35B0" w:rsidRDefault="000879B5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2298A" w14:textId="77777777" w:rsidR="000879B5" w:rsidRDefault="000879B5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14:paraId="35906F12" w14:textId="77777777" w:rsidR="000879B5" w:rsidRDefault="000879B5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1DA83" w14:textId="77777777" w:rsidR="000879B5" w:rsidRDefault="000879B5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88651" w14:textId="77777777" w:rsidR="000879B5" w:rsidRPr="00396332" w:rsidRDefault="000879B5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5AA25" w14:textId="77777777" w:rsidR="000879B5" w:rsidRDefault="000879B5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D0EC8" w14:textId="77777777" w:rsidR="000879B5" w:rsidRPr="00396332" w:rsidRDefault="000879B5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CD11E" w14:textId="77777777" w:rsidR="000879B5" w:rsidRDefault="000879B5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28FEC020" w14:textId="77777777" w:rsidR="004B5784" w:rsidRDefault="004B5784" w:rsidP="0002281B">
      <w:pPr>
        <w:pStyle w:val="Heading1"/>
        <w:spacing w:line="360" w:lineRule="auto"/>
      </w:pPr>
    </w:p>
    <w:p w14:paraId="553B56B6" w14:textId="52873B67" w:rsidR="000879B5" w:rsidRDefault="000879B5" w:rsidP="0002281B">
      <w:pPr>
        <w:pStyle w:val="Heading1"/>
        <w:spacing w:line="360" w:lineRule="auto"/>
      </w:pPr>
      <w:r>
        <w:t>LINIA 416</w:t>
      </w:r>
    </w:p>
    <w:p w14:paraId="607A65F9" w14:textId="77777777" w:rsidR="000879B5" w:rsidRDefault="000879B5" w:rsidP="00116541">
      <w:pPr>
        <w:pStyle w:val="Heading1"/>
        <w:spacing w:line="360" w:lineRule="auto"/>
        <w:rPr>
          <w:b w:val="0"/>
          <w:bCs w:val="0"/>
          <w:sz w:val="8"/>
        </w:rPr>
      </w:pPr>
      <w:r>
        <w:t>DEJ CĂLĂTORI - DEJ TRIAJ -  BECLEAN PE SOMEŞ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0879B5" w14:paraId="04C71F55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6E3D6" w14:textId="77777777" w:rsidR="000879B5" w:rsidRDefault="000879B5" w:rsidP="000879B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F7589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CFF15" w14:textId="77777777" w:rsidR="000879B5" w:rsidRPr="00C4423F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29B34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14:paraId="5FE8D3CF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1Th, 2Th, </w:t>
            </w:r>
          </w:p>
          <w:p w14:paraId="021295B4" w14:textId="77777777" w:rsidR="000879B5" w:rsidRDefault="000879B5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5C447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E479FE0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D3B2C" w14:textId="77777777" w:rsidR="000879B5" w:rsidRPr="00C4423F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40F47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B0037" w14:textId="77777777" w:rsidR="000879B5" w:rsidRPr="00C4423F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42D9F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79B5" w14:paraId="4C2B8E33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9A903" w14:textId="77777777" w:rsidR="000879B5" w:rsidRDefault="000879B5" w:rsidP="000879B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5CD94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0+297</w:t>
            </w:r>
          </w:p>
          <w:p w14:paraId="42CC7969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A9865" w14:textId="77777777" w:rsidR="000879B5" w:rsidRPr="00C4423F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54011" w14:textId="77777777" w:rsidR="000879B5" w:rsidRPr="00575A50" w:rsidRDefault="000879B5" w:rsidP="00575A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575A50">
              <w:rPr>
                <w:b/>
                <w:bCs/>
                <w:sz w:val="20"/>
                <w:lang w:val="ro-RO"/>
              </w:rPr>
              <w:t>St.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575A50">
              <w:rPr>
                <w:b/>
                <w:bCs/>
                <w:sz w:val="20"/>
                <w:lang w:val="ro-RO"/>
              </w:rPr>
              <w:t>Dej Călători</w:t>
            </w:r>
          </w:p>
          <w:p w14:paraId="6FC7C329" w14:textId="77777777" w:rsidR="000879B5" w:rsidRDefault="000879B5" w:rsidP="00575A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575A50">
              <w:rPr>
                <w:b/>
                <w:bCs/>
                <w:sz w:val="20"/>
                <w:lang w:val="ro-RO"/>
              </w:rPr>
              <w:t xml:space="preserve">(pod metalic </w:t>
            </w:r>
            <w:r>
              <w:rPr>
                <w:b/>
                <w:bCs/>
                <w:sz w:val="20"/>
                <w:lang w:val="ro-RO"/>
              </w:rPr>
              <w:t>peste Someș</w:t>
            </w:r>
            <w:r w:rsidRPr="00575A50">
              <w:rPr>
                <w:b/>
                <w:bCs/>
                <w:sz w:val="20"/>
                <w:lang w:val="ro-RO"/>
              </w:rPr>
              <w:t>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6E6D1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1C190" w14:textId="77777777" w:rsidR="000879B5" w:rsidRPr="00C4423F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B586E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C2065" w14:textId="77777777" w:rsidR="000879B5" w:rsidRPr="00C4423F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39D04" w14:textId="77777777" w:rsidR="000879B5" w:rsidRDefault="000879B5" w:rsidP="00575A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79B5" w14:paraId="058FD97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B1C02" w14:textId="77777777" w:rsidR="000879B5" w:rsidRDefault="000879B5" w:rsidP="000879B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E5EA1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12186" w14:textId="77777777" w:rsidR="000879B5" w:rsidRPr="00C4423F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0061F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6E579113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B, </w:t>
            </w:r>
          </w:p>
          <w:p w14:paraId="3065807C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2B - 26B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EF52E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toate liniile</w:t>
            </w:r>
          </w:p>
          <w:p w14:paraId="1010C147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2B-26B</w:t>
            </w:r>
          </w:p>
          <w:p w14:paraId="6DD372EB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63EC8F10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05395606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1B-85B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5C54D" w14:textId="77777777" w:rsidR="000879B5" w:rsidRPr="00C4423F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ED964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69091" w14:textId="77777777" w:rsidR="000879B5" w:rsidRPr="00C4423F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4F033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79B5" w14:paraId="36CD1949" w14:textId="77777777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5F39B" w14:textId="77777777" w:rsidR="000879B5" w:rsidRDefault="000879B5" w:rsidP="000879B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F718D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40BF6" w14:textId="77777777" w:rsidR="000879B5" w:rsidRPr="00C4423F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B98C3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70D033C0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A+D, </w:t>
            </w:r>
          </w:p>
          <w:p w14:paraId="7E5E2E74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1A - 10A şi </w:t>
            </w:r>
          </w:p>
          <w:p w14:paraId="7E2912F2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8C308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toate liniile </w:t>
            </w:r>
          </w:p>
          <w:p w14:paraId="18EEB9CA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1A-10A,</w:t>
            </w:r>
          </w:p>
          <w:p w14:paraId="195A307C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  <w:p w14:paraId="3402BE12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684274C7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5886F7FE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1A-55A</w:t>
            </w:r>
          </w:p>
          <w:p w14:paraId="4CE4B539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7D091F66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8A-40A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68822" w14:textId="77777777" w:rsidR="000879B5" w:rsidRPr="00C4423F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178C3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2A6B5" w14:textId="77777777" w:rsidR="000879B5" w:rsidRPr="00C4423F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24DBC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79B5" w14:paraId="00684408" w14:textId="77777777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FE640" w14:textId="77777777" w:rsidR="000879B5" w:rsidRDefault="000879B5" w:rsidP="000879B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11233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3E632" w14:textId="77777777" w:rsidR="000879B5" w:rsidRPr="00C4423F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30ACC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0141E6B1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 3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BB8B7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vârf sch. </w:t>
            </w:r>
          </w:p>
          <w:p w14:paraId="062A28F7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25T</w:t>
            </w:r>
          </w:p>
          <w:p w14:paraId="1A723A90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vârf</w:t>
            </w:r>
          </w:p>
          <w:p w14:paraId="2B3D6DF2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6EAFA943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D7310" w14:textId="77777777" w:rsidR="000879B5" w:rsidRPr="00C4423F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4133E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2F09D" w14:textId="77777777" w:rsidR="000879B5" w:rsidRPr="00C4423F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58EA1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71D76ED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1C, 3C spre Grupa A, între sch. 25 T - 31 T - 33 T - 43 T - 51 T - 9A.</w:t>
            </w:r>
          </w:p>
        </w:tc>
      </w:tr>
      <w:tr w:rsidR="000879B5" w14:paraId="0744F47D" w14:textId="77777777">
        <w:trPr>
          <w:cantSplit/>
          <w:trHeight w:val="6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6A9E5" w14:textId="77777777" w:rsidR="000879B5" w:rsidRDefault="000879B5" w:rsidP="000879B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07882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BCB92" w14:textId="77777777" w:rsidR="000879B5" w:rsidRPr="00C4423F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D90A8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Triaj - Reteag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35719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11A4C" w14:textId="77777777" w:rsidR="000879B5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AA2A3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7+600</w:t>
            </w:r>
          </w:p>
          <w:p w14:paraId="1C7E1691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479DD" w14:textId="77777777" w:rsidR="000879B5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3EE2C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79B5" w14:paraId="6891C03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42577" w14:textId="77777777" w:rsidR="000879B5" w:rsidRDefault="000879B5" w:rsidP="000879B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E4010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C8D23" w14:textId="77777777" w:rsidR="000879B5" w:rsidRPr="00C4423F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F640F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Reteag</w:t>
            </w:r>
          </w:p>
          <w:p w14:paraId="7EDE8676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9561A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1C8F963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431EA" w14:textId="77777777" w:rsidR="000879B5" w:rsidRPr="00C4423F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BCDDF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5EB8F" w14:textId="77777777" w:rsidR="000879B5" w:rsidRPr="00C4423F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A970E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79B5" w14:paraId="0C5E7C8C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7C670" w14:textId="77777777" w:rsidR="000879B5" w:rsidRDefault="000879B5" w:rsidP="000879B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482F8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1141F" w14:textId="77777777" w:rsidR="000879B5" w:rsidRPr="00C4423F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DD3A9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Reteag- Coldău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DD18A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C5820" w14:textId="77777777" w:rsidR="000879B5" w:rsidRPr="00C4423F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D97EC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13+000</w:t>
            </w:r>
          </w:p>
          <w:p w14:paraId="1779F97A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46E66" w14:textId="77777777" w:rsidR="000879B5" w:rsidRPr="00C4423F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C17EB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79B5" w14:paraId="2B9762E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CC919" w14:textId="77777777" w:rsidR="000879B5" w:rsidRDefault="000879B5" w:rsidP="000879B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B8D6F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24+070</w:t>
            </w:r>
          </w:p>
          <w:p w14:paraId="600DD4DB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BC761" w14:textId="77777777" w:rsidR="000879B5" w:rsidRPr="00C4423F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C8458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053DEEFA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6 / 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5997B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DC10D" w14:textId="77777777" w:rsidR="000879B5" w:rsidRPr="00C4423F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3E07F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83AA2" w14:textId="77777777" w:rsidR="000879B5" w:rsidRPr="00C4423F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E322A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79B5" w14:paraId="788C5C8B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9219C" w14:textId="77777777" w:rsidR="000879B5" w:rsidRDefault="000879B5" w:rsidP="000879B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B4FA2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B049F" w14:textId="77777777" w:rsidR="000879B5" w:rsidRPr="00C4423F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D0A86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1BF98A74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8 /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13A77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CB529" w14:textId="77777777" w:rsidR="000879B5" w:rsidRPr="00C4423F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E95C7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24+070</w:t>
            </w:r>
          </w:p>
          <w:p w14:paraId="1274A965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340B7" w14:textId="77777777" w:rsidR="000879B5" w:rsidRPr="00C4423F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668B9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79B5" w14:paraId="5C24B148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72A72" w14:textId="77777777" w:rsidR="000879B5" w:rsidRDefault="000879B5" w:rsidP="000879B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42B42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25+030</w:t>
            </w:r>
          </w:p>
          <w:p w14:paraId="34EC66A2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A1EA7" w14:textId="77777777" w:rsidR="000879B5" w:rsidRPr="00C4423F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6E9A6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039E5E40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 /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261AA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99B3D" w14:textId="77777777" w:rsidR="000879B5" w:rsidRPr="00C4423F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53CF7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0A658" w14:textId="77777777" w:rsidR="000879B5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A7D46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79B5" w14:paraId="5B00A50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2029B" w14:textId="77777777" w:rsidR="000879B5" w:rsidRDefault="000879B5" w:rsidP="000879B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AB9EA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B3C64" w14:textId="77777777" w:rsidR="000879B5" w:rsidRPr="00C4423F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8C83C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4C965BAB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79FF7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28 la călcâi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08F56" w14:textId="77777777" w:rsidR="000879B5" w:rsidRPr="00C4423F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7B076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946A7" w14:textId="77777777" w:rsidR="000879B5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85FD1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79B5" w14:paraId="5C196D0F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7B7B0" w14:textId="77777777" w:rsidR="000879B5" w:rsidRDefault="000879B5" w:rsidP="000879B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EB2FB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50B12" w14:textId="77777777" w:rsidR="000879B5" w:rsidRPr="00C4423F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67ABE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Năsăud</w:t>
            </w:r>
          </w:p>
          <w:p w14:paraId="669FCD9F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03DAE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6D6B0BC8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FF41D" w14:textId="77777777" w:rsidR="000879B5" w:rsidRPr="00C4423F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4CB22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1C5F3" w14:textId="77777777" w:rsidR="000879B5" w:rsidRPr="00C4423F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3B2A6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– ieşiri la liniile 1 şi 2.</w:t>
            </w:r>
          </w:p>
        </w:tc>
      </w:tr>
      <w:tr w:rsidR="000879B5" w14:paraId="52B577B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9C1DF" w14:textId="77777777" w:rsidR="000879B5" w:rsidRDefault="000879B5" w:rsidP="000879B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F77A8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30+150</w:t>
            </w:r>
          </w:p>
          <w:p w14:paraId="246E343C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6B139" w14:textId="77777777" w:rsidR="000879B5" w:rsidRPr="00C4423F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99FDC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Rebrișoara - </w:t>
            </w:r>
          </w:p>
          <w:p w14:paraId="1656B80E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FB1C0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2E338" w14:textId="77777777" w:rsidR="000879B5" w:rsidRPr="00C4423F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3DEB2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3162D" w14:textId="77777777" w:rsidR="000879B5" w:rsidRPr="00C4423F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68914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79B5" w14:paraId="0ACE91C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F85B3" w14:textId="77777777" w:rsidR="000879B5" w:rsidRDefault="000879B5" w:rsidP="000879B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8EE0E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17A9B" w14:textId="77777777" w:rsidR="000879B5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97F40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48F38627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E6015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75A50">
              <w:rPr>
                <w:b/>
                <w:bCs/>
                <w:sz w:val="20"/>
                <w:lang w:val="ro-RO"/>
              </w:rPr>
              <w:t>c</w:t>
            </w:r>
            <w:r>
              <w:rPr>
                <w:b/>
                <w:bCs/>
                <w:sz w:val="20"/>
                <w:lang w:val="ro-RO"/>
              </w:rPr>
              <w:t>ă</w:t>
            </w:r>
            <w:r w:rsidRPr="00575A50">
              <w:rPr>
                <w:b/>
                <w:bCs/>
                <w:sz w:val="20"/>
                <w:lang w:val="ro-RO"/>
              </w:rPr>
              <w:t>lc</w:t>
            </w:r>
            <w:r>
              <w:rPr>
                <w:b/>
                <w:bCs/>
                <w:sz w:val="20"/>
                <w:lang w:val="ro-RO"/>
              </w:rPr>
              <w:t>â</w:t>
            </w:r>
            <w:r w:rsidRPr="00575A50">
              <w:rPr>
                <w:b/>
                <w:bCs/>
                <w:sz w:val="20"/>
                <w:lang w:val="ro-RO"/>
              </w:rPr>
              <w:t xml:space="preserve">i sch. R28 </w:t>
            </w:r>
            <w:r>
              <w:rPr>
                <w:b/>
                <w:bCs/>
                <w:sz w:val="20"/>
                <w:lang w:val="ro-RO"/>
              </w:rPr>
              <w:t>ș</w:t>
            </w:r>
            <w:r w:rsidRPr="00575A50">
              <w:rPr>
                <w:b/>
                <w:bCs/>
                <w:sz w:val="20"/>
                <w:lang w:val="ro-RO"/>
              </w:rPr>
              <w:t>i v</w:t>
            </w:r>
            <w:r>
              <w:rPr>
                <w:b/>
                <w:bCs/>
                <w:sz w:val="20"/>
                <w:lang w:val="ro-RO"/>
              </w:rPr>
              <w:t>â</w:t>
            </w:r>
            <w:r w:rsidRPr="00575A50">
              <w:rPr>
                <w:b/>
                <w:bCs/>
                <w:sz w:val="20"/>
                <w:lang w:val="ro-RO"/>
              </w:rPr>
              <w:t>rf sch. R19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8DE45" w14:textId="77777777" w:rsidR="000879B5" w:rsidRPr="00C4423F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3D256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8FBD8" w14:textId="77777777" w:rsidR="000879B5" w:rsidRPr="00C4423F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255B4" w14:textId="77777777" w:rsidR="000879B5" w:rsidRPr="00620605" w:rsidRDefault="000879B5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0879B5" w14:paraId="70C1CB2D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AC899" w14:textId="77777777" w:rsidR="000879B5" w:rsidRDefault="000879B5" w:rsidP="000879B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E587E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5BB7A" w14:textId="77777777" w:rsidR="000879B5" w:rsidRPr="00C4423F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63220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0E6DEABE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32AD4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EDC83" w14:textId="77777777" w:rsidR="000879B5" w:rsidRPr="00C4423F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E4ABC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5CA2A" w14:textId="77777777" w:rsidR="000879B5" w:rsidRPr="00C4423F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98C1F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B713316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– 12.</w:t>
            </w:r>
          </w:p>
        </w:tc>
      </w:tr>
      <w:tr w:rsidR="000879B5" w14:paraId="32BAD907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C64AC" w14:textId="77777777" w:rsidR="000879B5" w:rsidRDefault="000879B5" w:rsidP="000879B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F06E7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8C5C1" w14:textId="77777777" w:rsidR="000879B5" w:rsidRPr="00C4423F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73E15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16754B41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4B121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R23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BFF3C" w14:textId="77777777" w:rsidR="000879B5" w:rsidRPr="00C4423F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BAADA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64DC7" w14:textId="77777777" w:rsidR="000879B5" w:rsidRPr="00C4423F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2AA4D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61C3219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7.</w:t>
            </w:r>
          </w:p>
        </w:tc>
      </w:tr>
      <w:tr w:rsidR="000879B5" w14:paraId="409D4B8A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4A368" w14:textId="77777777" w:rsidR="000879B5" w:rsidRDefault="000879B5" w:rsidP="000879B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D99A9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CA9CF" w14:textId="77777777" w:rsidR="000879B5" w:rsidRPr="00C4423F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B33A1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5EE881A0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1C4AC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CA2C363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EA30D" w14:textId="77777777" w:rsidR="000879B5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20DC0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66B78" w14:textId="77777777" w:rsidR="000879B5" w:rsidRPr="00C4423F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5CA03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B73B2C1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– 10.</w:t>
            </w:r>
          </w:p>
        </w:tc>
      </w:tr>
      <w:tr w:rsidR="000879B5" w14:paraId="5255262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7B42A" w14:textId="77777777" w:rsidR="000879B5" w:rsidRDefault="000879B5" w:rsidP="000879B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79097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2C8E6" w14:textId="77777777" w:rsidR="000879B5" w:rsidRPr="00C4423F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1E370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554F2F41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4BC49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81708" w14:textId="77777777" w:rsidR="000879B5" w:rsidRPr="00C4423F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877EE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DC020" w14:textId="77777777" w:rsidR="000879B5" w:rsidRPr="00C4423F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05D39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79B5" w14:paraId="40A9E73F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49256" w14:textId="77777777" w:rsidR="000879B5" w:rsidRDefault="000879B5" w:rsidP="000879B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EB89E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D7B43" w14:textId="77777777" w:rsidR="000879B5" w:rsidRPr="00C4423F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E888B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2548EFC0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25583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15 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78EB5" w14:textId="77777777" w:rsidR="000879B5" w:rsidRPr="00C4423F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A8300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0A19E" w14:textId="77777777" w:rsidR="000879B5" w:rsidRPr="00C4423F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505BC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51192F95" w14:textId="77777777" w:rsidR="000879B5" w:rsidRDefault="000879B5">
      <w:pPr>
        <w:spacing w:before="40" w:after="40" w:line="192" w:lineRule="auto"/>
        <w:ind w:right="57"/>
        <w:rPr>
          <w:sz w:val="20"/>
          <w:lang w:val="ro-RO"/>
        </w:rPr>
      </w:pPr>
    </w:p>
    <w:p w14:paraId="1D6B16CD" w14:textId="77777777" w:rsidR="000879B5" w:rsidRDefault="000879B5" w:rsidP="003146F4">
      <w:pPr>
        <w:pStyle w:val="Heading1"/>
        <w:spacing w:line="360" w:lineRule="auto"/>
      </w:pPr>
      <w:r>
        <w:lastRenderedPageBreak/>
        <w:t>LINIA 417</w:t>
      </w:r>
    </w:p>
    <w:p w14:paraId="3056714B" w14:textId="77777777" w:rsidR="000879B5" w:rsidRDefault="000879B5" w:rsidP="006C2EBC">
      <w:pPr>
        <w:pStyle w:val="Heading1"/>
        <w:spacing w:line="360" w:lineRule="auto"/>
        <w:rPr>
          <w:b w:val="0"/>
          <w:bCs w:val="0"/>
          <w:sz w:val="8"/>
        </w:rPr>
      </w:pPr>
      <w:r>
        <w:t>DEJ TRIAJ - CĂŞEI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0879B5" w14:paraId="62221000" w14:textId="77777777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51446" w14:textId="77777777" w:rsidR="000879B5" w:rsidRDefault="000879B5" w:rsidP="000879B5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7ACF4" w14:textId="77777777" w:rsidR="000879B5" w:rsidRDefault="000879B5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2D94B" w14:textId="77777777" w:rsidR="000879B5" w:rsidRPr="002D7BD3" w:rsidRDefault="000879B5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6E51D" w14:textId="77777777" w:rsidR="000879B5" w:rsidRDefault="000879B5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6EC085B0" w14:textId="77777777" w:rsidR="000879B5" w:rsidRDefault="000879B5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liniile </w:t>
            </w:r>
          </w:p>
          <w:p w14:paraId="6AD5B050" w14:textId="77777777" w:rsidR="000879B5" w:rsidRDefault="000879B5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1B - 26B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9E52D" w14:textId="77777777" w:rsidR="000879B5" w:rsidRDefault="000879B5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cabina 3 la ieşirea din </w:t>
            </w:r>
          </w:p>
          <w:p w14:paraId="1C39A96B" w14:textId="77777777" w:rsidR="000879B5" w:rsidRDefault="000879B5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53EF1" w14:textId="77777777" w:rsidR="000879B5" w:rsidRPr="00655FB7" w:rsidRDefault="000879B5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55FB7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C91EC" w14:textId="77777777" w:rsidR="000879B5" w:rsidRDefault="000879B5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6D3A4" w14:textId="77777777" w:rsidR="000879B5" w:rsidRPr="002D7BD3" w:rsidRDefault="000879B5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20A4E" w14:textId="77777777" w:rsidR="000879B5" w:rsidRDefault="000879B5">
            <w:pPr>
              <w:spacing w:before="120" w:after="120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 zona aparatelor  de cale.</w:t>
            </w:r>
          </w:p>
        </w:tc>
      </w:tr>
    </w:tbl>
    <w:p w14:paraId="4FCCBCA5" w14:textId="77777777" w:rsidR="000879B5" w:rsidRDefault="000879B5">
      <w:pPr>
        <w:spacing w:before="40" w:after="40" w:line="192" w:lineRule="auto"/>
        <w:ind w:right="57"/>
        <w:rPr>
          <w:sz w:val="20"/>
          <w:lang w:val="ro-RO"/>
        </w:rPr>
      </w:pPr>
    </w:p>
    <w:p w14:paraId="138BCDC7" w14:textId="77777777" w:rsidR="000879B5" w:rsidRDefault="000879B5" w:rsidP="00D37279">
      <w:pPr>
        <w:pStyle w:val="Heading1"/>
        <w:spacing w:line="276" w:lineRule="auto"/>
      </w:pPr>
      <w:r>
        <w:t>LINIA 418</w:t>
      </w:r>
    </w:p>
    <w:p w14:paraId="7561F879" w14:textId="77777777" w:rsidR="000879B5" w:rsidRDefault="000879B5" w:rsidP="00D37279">
      <w:pPr>
        <w:pStyle w:val="Heading1"/>
        <w:spacing w:line="276" w:lineRule="auto"/>
        <w:rPr>
          <w:b w:val="0"/>
          <w:bCs w:val="0"/>
          <w:sz w:val="8"/>
        </w:rPr>
      </w:pPr>
      <w:r>
        <w:t xml:space="preserve">BECLEAN PE SOMEŞ </w:t>
      </w:r>
      <w:r>
        <w:rPr>
          <w:sz w:val="20"/>
        </w:rPr>
        <w:t xml:space="preserve">- </w:t>
      </w:r>
      <w:r>
        <w:t>DEDA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0879B5" w14:paraId="4848DDCF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6281A" w14:textId="77777777" w:rsidR="000879B5" w:rsidRDefault="000879B5" w:rsidP="000879B5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D47E3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25+020</w:t>
            </w:r>
          </w:p>
          <w:p w14:paraId="537B8C28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CB951" w14:textId="77777777" w:rsidR="000879B5" w:rsidRPr="00896D96" w:rsidRDefault="000879B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E29A5" w14:textId="77777777" w:rsidR="000879B5" w:rsidRDefault="000879B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Someș</w:t>
            </w:r>
          </w:p>
          <w:p w14:paraId="44309B3F" w14:textId="77777777" w:rsidR="000879B5" w:rsidRDefault="000879B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7 /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0A6EA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02F7B" w14:textId="77777777" w:rsidR="000879B5" w:rsidRPr="00896D96" w:rsidRDefault="000879B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A5EAB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EAFEB" w14:textId="77777777" w:rsidR="000879B5" w:rsidRPr="00896D96" w:rsidRDefault="000879B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FB67F" w14:textId="77777777" w:rsidR="000879B5" w:rsidRDefault="000879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79B5" w14:paraId="38A1E43E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22677" w14:textId="77777777" w:rsidR="000879B5" w:rsidRDefault="000879B5" w:rsidP="000879B5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A7C05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4AF06" w14:textId="77777777" w:rsidR="000879B5" w:rsidRPr="00896D96" w:rsidRDefault="000879B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B3F8A" w14:textId="77777777" w:rsidR="000879B5" w:rsidRDefault="000879B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Şintereag</w:t>
            </w:r>
          </w:p>
          <w:p w14:paraId="64B15A1C" w14:textId="77777777" w:rsidR="000879B5" w:rsidRDefault="000879B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AE13B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F4DFB" w14:textId="77777777" w:rsidR="000879B5" w:rsidRPr="00896D96" w:rsidRDefault="000879B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F5CD8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99FF7" w14:textId="77777777" w:rsidR="000879B5" w:rsidRPr="00896D96" w:rsidRDefault="000879B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A83E0" w14:textId="77777777" w:rsidR="000879B5" w:rsidRDefault="000879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79B5" w14:paraId="0A82B7EC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DFD62" w14:textId="77777777" w:rsidR="000879B5" w:rsidRDefault="000879B5" w:rsidP="000879B5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E70CB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45+440</w:t>
            </w:r>
          </w:p>
          <w:p w14:paraId="4329ED91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45+490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BBB01" w14:textId="77777777" w:rsidR="000879B5" w:rsidRDefault="000879B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1DB59" w14:textId="77777777" w:rsidR="000879B5" w:rsidRDefault="000879B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Măgheruș Șieu -</w:t>
            </w:r>
          </w:p>
          <w:p w14:paraId="7F98B1D5" w14:textId="77777777" w:rsidR="000879B5" w:rsidRDefault="000879B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B23AE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481E3" w14:textId="77777777" w:rsidR="000879B5" w:rsidRPr="00896D96" w:rsidRDefault="000879B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7935D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D55F0" w14:textId="77777777" w:rsidR="000879B5" w:rsidRPr="00896D96" w:rsidRDefault="000879B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6BB77" w14:textId="77777777" w:rsidR="000879B5" w:rsidRDefault="000879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anulează din 14.12.2025</w:t>
            </w:r>
          </w:p>
        </w:tc>
      </w:tr>
      <w:tr w:rsidR="000879B5" w14:paraId="5AC28371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69D98" w14:textId="77777777" w:rsidR="000879B5" w:rsidRDefault="000879B5" w:rsidP="000879B5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8A748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48+650</w:t>
            </w:r>
          </w:p>
          <w:p w14:paraId="28E677E8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2D7C6" w14:textId="77777777" w:rsidR="000879B5" w:rsidRPr="00896D96" w:rsidRDefault="000879B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C8E44" w14:textId="77777777" w:rsidR="000879B5" w:rsidRDefault="000879B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14:paraId="179A772F" w14:textId="77777777" w:rsidR="000879B5" w:rsidRDefault="000879B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14:paraId="1BDB0D8F" w14:textId="77777777" w:rsidR="000879B5" w:rsidRDefault="000879B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(inclusiv peste sch. 2 </w:t>
            </w:r>
          </w:p>
          <w:p w14:paraId="3DA3E55D" w14:textId="77777777" w:rsidR="000879B5" w:rsidRDefault="000879B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4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30663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8E97E" w14:textId="77777777" w:rsidR="000879B5" w:rsidRPr="00896D96" w:rsidRDefault="000879B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26556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6508F" w14:textId="77777777" w:rsidR="000879B5" w:rsidRPr="00896D96" w:rsidRDefault="000879B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D6042" w14:textId="77777777" w:rsidR="000879B5" w:rsidRDefault="000879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79B5" w14:paraId="712D6C89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95A1E" w14:textId="77777777" w:rsidR="000879B5" w:rsidRDefault="000879B5" w:rsidP="000879B5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32974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A5161" w14:textId="77777777" w:rsidR="000879B5" w:rsidRDefault="000879B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0FB63" w14:textId="77777777" w:rsidR="000879B5" w:rsidRDefault="000879B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14:paraId="0628D644" w14:textId="77777777" w:rsidR="000879B5" w:rsidRDefault="000879B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0A540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06B14" w14:textId="77777777" w:rsidR="000879B5" w:rsidRPr="00896D96" w:rsidRDefault="000879B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8CE82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72EF6" w14:textId="77777777" w:rsidR="000879B5" w:rsidRPr="00896D96" w:rsidRDefault="000879B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17620" w14:textId="77777777" w:rsidR="000879B5" w:rsidRDefault="000879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79B5" w14:paraId="1C0BD5B0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9A579" w14:textId="77777777" w:rsidR="000879B5" w:rsidRDefault="000879B5" w:rsidP="000879B5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E0DC3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5+200</w:t>
            </w:r>
          </w:p>
          <w:p w14:paraId="18A2E6F5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2F4CF" w14:textId="77777777" w:rsidR="000879B5" w:rsidRDefault="000879B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67EB2" w14:textId="77777777" w:rsidR="000879B5" w:rsidRDefault="000879B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Sărăţel –</w:t>
            </w:r>
          </w:p>
          <w:p w14:paraId="39672FCE" w14:textId="77777777" w:rsidR="000879B5" w:rsidRDefault="000879B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Mărișelu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1D411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16F09" w14:textId="77777777" w:rsidR="000879B5" w:rsidRDefault="000879B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D8476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F74B1" w14:textId="77777777" w:rsidR="000879B5" w:rsidRPr="00896D96" w:rsidRDefault="000879B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C6B43" w14:textId="77777777" w:rsidR="000879B5" w:rsidRDefault="000879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79B5" w14:paraId="06D9D608" w14:textId="77777777">
        <w:trPr>
          <w:cantSplit/>
          <w:trHeight w:val="4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18D71" w14:textId="77777777" w:rsidR="000879B5" w:rsidRDefault="000879B5" w:rsidP="000879B5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BECFB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F5D95" w14:textId="77777777" w:rsidR="000879B5" w:rsidRPr="00896D96" w:rsidRDefault="000879B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5F577" w14:textId="77777777" w:rsidR="000879B5" w:rsidRDefault="000879B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Şieu </w:t>
            </w:r>
          </w:p>
          <w:p w14:paraId="2986DC5B" w14:textId="77777777" w:rsidR="000879B5" w:rsidRDefault="000879B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047EE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2C944A22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stație</w:t>
            </w:r>
          </w:p>
          <w:p w14:paraId="4FECB791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474B1EE0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C521D" w14:textId="77777777" w:rsidR="000879B5" w:rsidRPr="00896D96" w:rsidRDefault="000879B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6FB1A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BE2BE" w14:textId="77777777" w:rsidR="000879B5" w:rsidRPr="00896D96" w:rsidRDefault="000879B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68C1B" w14:textId="77777777" w:rsidR="000879B5" w:rsidRDefault="000879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Linie închisă între ax stație și călcâi sch. nr. 4.</w:t>
            </w:r>
          </w:p>
        </w:tc>
      </w:tr>
      <w:tr w:rsidR="000879B5" w14:paraId="6670B190" w14:textId="77777777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4ABCC" w14:textId="77777777" w:rsidR="000879B5" w:rsidRDefault="000879B5" w:rsidP="000879B5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FA878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EEB11" w14:textId="77777777" w:rsidR="000879B5" w:rsidRPr="00896D96" w:rsidRDefault="000879B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CE575" w14:textId="77777777" w:rsidR="000879B5" w:rsidRDefault="000879B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Monor Gledin</w:t>
            </w:r>
          </w:p>
          <w:p w14:paraId="3EEBA421" w14:textId="77777777" w:rsidR="000879B5" w:rsidRDefault="000879B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44BBE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ABC59" w14:textId="77777777" w:rsidR="000879B5" w:rsidRPr="00896D96" w:rsidRDefault="000879B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873C7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E8423" w14:textId="77777777" w:rsidR="000879B5" w:rsidRPr="00896D96" w:rsidRDefault="000879B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033D1" w14:textId="77777777" w:rsidR="000879B5" w:rsidRDefault="000879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79B5" w14:paraId="364BE09A" w14:textId="77777777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8DCF3" w14:textId="77777777" w:rsidR="000879B5" w:rsidRDefault="000879B5" w:rsidP="000879B5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0FE83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0D62F" w14:textId="77777777" w:rsidR="000879B5" w:rsidRPr="00896D96" w:rsidRDefault="000879B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5A6CF" w14:textId="77777777" w:rsidR="000879B5" w:rsidRDefault="000879B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Monor Gledin</w:t>
            </w:r>
          </w:p>
          <w:p w14:paraId="35CD35F5" w14:textId="77777777" w:rsidR="000879B5" w:rsidRDefault="000879B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BBAEB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E84B7" w14:textId="77777777" w:rsidR="000879B5" w:rsidRPr="00896D96" w:rsidRDefault="000879B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634ED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936C6" w14:textId="77777777" w:rsidR="000879B5" w:rsidRPr="00896D96" w:rsidRDefault="000879B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71921" w14:textId="77777777" w:rsidR="000879B5" w:rsidRDefault="000879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79B5" w14:paraId="0068A71E" w14:textId="77777777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45714" w14:textId="77777777" w:rsidR="000879B5" w:rsidRDefault="000879B5" w:rsidP="000879B5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D59A8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  <w:p w14:paraId="62254F21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9A1AB" w14:textId="77777777" w:rsidR="000879B5" w:rsidRPr="00896D96" w:rsidRDefault="000879B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C008E" w14:textId="77777777" w:rsidR="000879B5" w:rsidRDefault="000879B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Monor Gledin -</w:t>
            </w:r>
          </w:p>
          <w:p w14:paraId="6CCDFC7C" w14:textId="77777777" w:rsidR="000879B5" w:rsidRDefault="000879B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Râpa de Jos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C0407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35870" w14:textId="77777777" w:rsidR="000879B5" w:rsidRPr="00896D96" w:rsidRDefault="000879B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476A3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81CAA" w14:textId="77777777" w:rsidR="000879B5" w:rsidRPr="00896D96" w:rsidRDefault="000879B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06A3D" w14:textId="77777777" w:rsidR="000879B5" w:rsidRDefault="000879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79B5" w14:paraId="10BF5528" w14:textId="77777777">
        <w:trPr>
          <w:cantSplit/>
          <w:trHeight w:val="49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FCE3D" w14:textId="77777777" w:rsidR="000879B5" w:rsidRDefault="000879B5" w:rsidP="000879B5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7D7AC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9BDB9" w14:textId="77777777" w:rsidR="000879B5" w:rsidRPr="00896D96" w:rsidRDefault="000879B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02CB0" w14:textId="77777777" w:rsidR="000879B5" w:rsidRDefault="000879B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Râpa de Jos</w:t>
            </w:r>
          </w:p>
          <w:p w14:paraId="580F248B" w14:textId="77777777" w:rsidR="000879B5" w:rsidRDefault="000879B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9C2B5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F8E45" w14:textId="77777777" w:rsidR="000879B5" w:rsidRPr="00896D96" w:rsidRDefault="000879B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1B1DA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0C84A" w14:textId="77777777" w:rsidR="000879B5" w:rsidRPr="00896D96" w:rsidRDefault="000879B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0C5C2" w14:textId="77777777" w:rsidR="000879B5" w:rsidRDefault="000879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07560EB9" w14:textId="77777777" w:rsidR="000879B5" w:rsidRDefault="000879B5" w:rsidP="00BF55B4">
      <w:pPr>
        <w:pStyle w:val="Heading1"/>
        <w:spacing w:line="360" w:lineRule="auto"/>
      </w:pPr>
      <w:r>
        <w:lastRenderedPageBreak/>
        <w:t>LINIA 421</w:t>
      </w:r>
    </w:p>
    <w:p w14:paraId="0B7F932C" w14:textId="77777777" w:rsidR="000879B5" w:rsidRDefault="000879B5" w:rsidP="00B90F8A">
      <w:pPr>
        <w:pStyle w:val="Heading1"/>
        <w:spacing w:line="360" w:lineRule="auto"/>
        <w:rPr>
          <w:b w:val="0"/>
          <w:bCs w:val="0"/>
          <w:sz w:val="8"/>
        </w:rPr>
      </w:pPr>
      <w:r>
        <w:t>SĂRĂŢEL - BISTRIŢA BÂRGĂULUI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0879B5" w14:paraId="089C65C0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DA8CC" w14:textId="77777777" w:rsidR="000879B5" w:rsidRDefault="000879B5" w:rsidP="000879B5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15B39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56DA0" w14:textId="77777777" w:rsidR="000879B5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B7DC0" w14:textId="77777777" w:rsidR="000879B5" w:rsidRDefault="000879B5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14:paraId="2033F483" w14:textId="77777777" w:rsidR="000879B5" w:rsidRDefault="000879B5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7FD31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8EBBB" w14:textId="77777777" w:rsidR="000879B5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86835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29C15" w14:textId="77777777" w:rsidR="000879B5" w:rsidRPr="00E22A01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AC1DF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79B5" w14:paraId="6E2FD006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83324" w14:textId="77777777" w:rsidR="000879B5" w:rsidRDefault="000879B5" w:rsidP="000879B5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ED55A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BBF7A" w14:textId="77777777" w:rsidR="000879B5" w:rsidRPr="00FE111C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D86BD" w14:textId="77777777" w:rsidR="000879B5" w:rsidRDefault="000879B5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Bistriţa Nord</w:t>
            </w:r>
          </w:p>
          <w:p w14:paraId="2D36A4DA" w14:textId="77777777" w:rsidR="000879B5" w:rsidRDefault="000879B5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7, 8, 9 și 10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F0EC5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671A8" w14:textId="77777777" w:rsidR="000879B5" w:rsidRPr="007B5B08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B5B0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32EEB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BD500" w14:textId="77777777" w:rsidR="000879B5" w:rsidRPr="00E22A01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71C92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79B5" w14:paraId="474D9BE8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C5EDB" w14:textId="77777777" w:rsidR="000879B5" w:rsidRDefault="000879B5" w:rsidP="000879B5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FC7F4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59+750</w:t>
            </w:r>
          </w:p>
          <w:p w14:paraId="5306D805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60+500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A25BC" w14:textId="77777777" w:rsidR="000879B5" w:rsidRPr="00FE111C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6890B" w14:textId="77777777" w:rsidR="000879B5" w:rsidRDefault="000879B5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Bistriţa Nord</w:t>
            </w:r>
          </w:p>
          <w:p w14:paraId="7BE44C79" w14:textId="77777777" w:rsidR="000879B5" w:rsidRDefault="000879B5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6CA3A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8C7BF" w14:textId="77777777" w:rsidR="000879B5" w:rsidRPr="007B5B08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3B877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8796E" w14:textId="77777777" w:rsidR="000879B5" w:rsidRPr="00E22A01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766C0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79B5" w14:paraId="4BC1CDE4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2EA0D" w14:textId="77777777" w:rsidR="000879B5" w:rsidRDefault="000879B5" w:rsidP="000879B5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9B53C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63+400</w:t>
            </w:r>
          </w:p>
          <w:p w14:paraId="076AA7B3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66+950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03CE5" w14:textId="77777777" w:rsidR="000879B5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CDFE2" w14:textId="77777777" w:rsidR="000879B5" w:rsidRDefault="000879B5" w:rsidP="0028414D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Bistriţa Nord -</w:t>
            </w:r>
          </w:p>
          <w:p w14:paraId="4BC5878A" w14:textId="77777777" w:rsidR="000879B5" w:rsidRDefault="000879B5" w:rsidP="0028414D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Susenii </w:t>
            </w:r>
            <w:r>
              <w:rPr>
                <w:b/>
                <w:bCs/>
                <w:sz w:val="19"/>
                <w:szCs w:val="19"/>
                <w:lang w:val="ro-RO"/>
              </w:rPr>
              <w:t>Bârgăului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D99F0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78B90" w14:textId="77777777" w:rsidR="000879B5" w:rsidRPr="007B5B08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20B6C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D0EAB" w14:textId="77777777" w:rsidR="000879B5" w:rsidRPr="00E22A01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88731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807512B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79B5" w14:paraId="34FACA87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473A0" w14:textId="77777777" w:rsidR="000879B5" w:rsidRDefault="000879B5" w:rsidP="000879B5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4AC1F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67+050</w:t>
            </w:r>
          </w:p>
          <w:p w14:paraId="57DC09C9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68+810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04CD8" w14:textId="77777777" w:rsidR="000879B5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0D8BC" w14:textId="77777777" w:rsidR="000879B5" w:rsidRDefault="000879B5" w:rsidP="00D013D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Bistriţa Nord -</w:t>
            </w:r>
          </w:p>
          <w:p w14:paraId="0CC744BF" w14:textId="77777777" w:rsidR="000879B5" w:rsidRDefault="000879B5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Susenii </w:t>
            </w:r>
            <w:r>
              <w:rPr>
                <w:b/>
                <w:bCs/>
                <w:sz w:val="19"/>
                <w:szCs w:val="19"/>
                <w:lang w:val="ro-RO"/>
              </w:rPr>
              <w:t>Bârgăului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4F974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2AC19" w14:textId="77777777" w:rsidR="000879B5" w:rsidRPr="007B5B08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12B40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50CF1" w14:textId="77777777" w:rsidR="000879B5" w:rsidRPr="00E22A01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E5976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79B5" w14:paraId="56C8A576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85B89" w14:textId="77777777" w:rsidR="000879B5" w:rsidRDefault="000879B5" w:rsidP="000879B5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C5CFA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68+910</w:t>
            </w:r>
          </w:p>
          <w:p w14:paraId="4827C43A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71+500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FC401" w14:textId="77777777" w:rsidR="000879B5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F3985" w14:textId="77777777" w:rsidR="000879B5" w:rsidRDefault="000879B5" w:rsidP="00D013D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Bistriţa Nord -</w:t>
            </w:r>
          </w:p>
          <w:p w14:paraId="02BE9762" w14:textId="77777777" w:rsidR="000879B5" w:rsidRDefault="000879B5" w:rsidP="00D013D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Susenii </w:t>
            </w:r>
            <w:r>
              <w:rPr>
                <w:b/>
                <w:bCs/>
                <w:sz w:val="19"/>
                <w:szCs w:val="19"/>
                <w:lang w:val="ro-RO"/>
              </w:rPr>
              <w:t>Bârgăului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24BF0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81F05" w14:textId="77777777" w:rsidR="000879B5" w:rsidRPr="007B5B08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AAB5A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C7FCE" w14:textId="77777777" w:rsidR="000879B5" w:rsidRPr="00E22A01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FA8B9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79B5" w14:paraId="2AE7C139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07B0D" w14:textId="77777777" w:rsidR="000879B5" w:rsidRDefault="000879B5" w:rsidP="000879B5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DA419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79+800</w:t>
            </w:r>
          </w:p>
          <w:p w14:paraId="668D2F04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81+336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1A7C9" w14:textId="77777777" w:rsidR="000879B5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EA31C" w14:textId="77777777" w:rsidR="000879B5" w:rsidRDefault="000879B5" w:rsidP="00D013D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Bistriţa Nord -</w:t>
            </w:r>
          </w:p>
          <w:p w14:paraId="14E441E4" w14:textId="77777777" w:rsidR="000879B5" w:rsidRDefault="000879B5" w:rsidP="00D013D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Susenii </w:t>
            </w:r>
            <w:r>
              <w:rPr>
                <w:b/>
                <w:bCs/>
                <w:sz w:val="19"/>
                <w:szCs w:val="19"/>
                <w:lang w:val="ro-RO"/>
              </w:rPr>
              <w:t>Bârgăului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07DB4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32CDE" w14:textId="77777777" w:rsidR="000879B5" w:rsidRPr="007B5B08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D2F9E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89A9D" w14:textId="77777777" w:rsidR="000879B5" w:rsidRPr="00E22A01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0472F" w14:textId="77777777" w:rsidR="000879B5" w:rsidRDefault="000879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79B5" w14:paraId="6D02656A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C77CF" w14:textId="77777777" w:rsidR="000879B5" w:rsidRDefault="000879B5" w:rsidP="000879B5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CFA57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60+305</w:t>
            </w:r>
          </w:p>
          <w:p w14:paraId="1DDCDA03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89+925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468FA" w14:textId="77777777" w:rsidR="000879B5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C0807" w14:textId="77777777" w:rsidR="000879B5" w:rsidRPr="00160207" w:rsidRDefault="000879B5">
            <w:pPr>
              <w:spacing w:before="40" w:after="40" w:line="360" w:lineRule="auto"/>
              <w:ind w:lef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>A</w:t>
            </w:r>
            <w:r w:rsidRPr="00160207">
              <w:rPr>
                <w:b/>
                <w:bCs/>
                <w:sz w:val="19"/>
                <w:szCs w:val="19"/>
                <w:lang w:val="ro-RO"/>
              </w:rPr>
              <w:t xml:space="preserve">x. </w:t>
            </w:r>
            <w:r>
              <w:rPr>
                <w:b/>
                <w:bCs/>
                <w:sz w:val="19"/>
                <w:szCs w:val="19"/>
                <w:lang w:val="ro-RO"/>
              </w:rPr>
              <w:t>s</w:t>
            </w:r>
            <w:r w:rsidRPr="00160207">
              <w:rPr>
                <w:b/>
                <w:bCs/>
                <w:sz w:val="19"/>
                <w:szCs w:val="19"/>
                <w:lang w:val="ro-RO"/>
              </w:rPr>
              <w:t>t. Bistriţa Nord</w:t>
            </w:r>
            <w:r>
              <w:rPr>
                <w:b/>
                <w:bCs/>
                <w:sz w:val="19"/>
                <w:szCs w:val="19"/>
                <w:lang w:val="ro-RO"/>
              </w:rPr>
              <w:t xml:space="preserve"> </w:t>
            </w:r>
            <w:r w:rsidRPr="00160207">
              <w:rPr>
                <w:b/>
                <w:bCs/>
                <w:sz w:val="19"/>
                <w:szCs w:val="19"/>
                <w:lang w:val="ro-RO"/>
              </w:rPr>
              <w:t>-</w:t>
            </w:r>
          </w:p>
          <w:p w14:paraId="07ACB9C8" w14:textId="77777777" w:rsidR="000879B5" w:rsidRDefault="000879B5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>A</w:t>
            </w:r>
            <w:r w:rsidRPr="00160207">
              <w:rPr>
                <w:b/>
                <w:bCs/>
                <w:sz w:val="19"/>
                <w:szCs w:val="19"/>
                <w:lang w:val="ro-RO"/>
              </w:rPr>
              <w:t xml:space="preserve">x. </w:t>
            </w:r>
            <w:r>
              <w:rPr>
                <w:b/>
                <w:bCs/>
                <w:sz w:val="19"/>
                <w:szCs w:val="19"/>
                <w:lang w:val="ro-RO"/>
              </w:rPr>
              <w:t>s</w:t>
            </w:r>
            <w:r w:rsidRPr="00160207">
              <w:rPr>
                <w:b/>
                <w:bCs/>
                <w:sz w:val="19"/>
                <w:szCs w:val="19"/>
                <w:lang w:val="ro-RO"/>
              </w:rPr>
              <w:t>t. Bistriţa</w:t>
            </w:r>
            <w:r>
              <w:rPr>
                <w:b/>
                <w:bCs/>
                <w:sz w:val="19"/>
                <w:szCs w:val="19"/>
                <w:lang w:val="ro-RO"/>
              </w:rPr>
              <w:t xml:space="preserve"> Bârgăului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FDAD7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B31E3" w14:textId="77777777" w:rsidR="000879B5" w:rsidRPr="007B5B08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5ABC1" w14:textId="77777777" w:rsidR="000879B5" w:rsidRDefault="000879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AE03B" w14:textId="77777777" w:rsidR="000879B5" w:rsidRPr="00E22A01" w:rsidRDefault="000879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91E76" w14:textId="77777777" w:rsidR="000879B5" w:rsidRPr="00821666" w:rsidRDefault="000879B5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821666">
              <w:rPr>
                <w:b/>
                <w:bCs/>
                <w:iCs/>
                <w:sz w:val="20"/>
                <w:lang w:val="ro-RO"/>
              </w:rPr>
              <w:t>*V</w:t>
            </w:r>
            <w:r>
              <w:rPr>
                <w:b/>
                <w:bCs/>
                <w:iCs/>
                <w:sz w:val="20"/>
                <w:lang w:val="ro-RO"/>
              </w:rPr>
              <w:t>alabil doar pentru trenurile de marfă remorcate cu locomotive DHC.</w:t>
            </w:r>
          </w:p>
        </w:tc>
      </w:tr>
    </w:tbl>
    <w:p w14:paraId="0FF97777" w14:textId="77777777" w:rsidR="000879B5" w:rsidRDefault="000879B5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7412F7CF" w14:textId="77777777" w:rsidR="000879B5" w:rsidRDefault="000879B5" w:rsidP="0050463B">
      <w:pPr>
        <w:pStyle w:val="Heading1"/>
        <w:spacing w:line="360" w:lineRule="auto"/>
      </w:pPr>
      <w:r>
        <w:t>LINIA 422</w:t>
      </w:r>
    </w:p>
    <w:p w14:paraId="16B9B1A5" w14:textId="77777777" w:rsidR="000879B5" w:rsidRDefault="000879B5" w:rsidP="00A84178">
      <w:pPr>
        <w:pStyle w:val="Heading1"/>
        <w:spacing w:line="360" w:lineRule="auto"/>
        <w:rPr>
          <w:b w:val="0"/>
          <w:bCs w:val="0"/>
          <w:sz w:val="8"/>
        </w:rPr>
      </w:pPr>
      <w:r>
        <w:t>SALVA - SIGHETU MARMAŢIEI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1"/>
        <w:gridCol w:w="754"/>
        <w:gridCol w:w="2204"/>
        <w:gridCol w:w="870"/>
        <w:gridCol w:w="754"/>
        <w:gridCol w:w="870"/>
        <w:gridCol w:w="754"/>
        <w:gridCol w:w="2491"/>
      </w:tblGrid>
      <w:tr w:rsidR="000879B5" w14:paraId="60518470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0BAB7" w14:textId="77777777" w:rsidR="000879B5" w:rsidRDefault="000879B5" w:rsidP="000879B5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7EC08" w14:textId="77777777" w:rsidR="000879B5" w:rsidRDefault="000879B5">
            <w:pPr>
              <w:spacing w:before="20" w:after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16+200</w:t>
            </w:r>
          </w:p>
          <w:p w14:paraId="21D6919A" w14:textId="77777777" w:rsidR="000879B5" w:rsidRDefault="000879B5">
            <w:pPr>
              <w:spacing w:before="20" w:after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C783E" w14:textId="77777777" w:rsidR="000879B5" w:rsidRDefault="000879B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DBE4F" w14:textId="77777777" w:rsidR="000879B5" w:rsidRDefault="000879B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Telciu - </w:t>
            </w:r>
          </w:p>
          <w:p w14:paraId="3A3ACA18" w14:textId="77777777" w:rsidR="000879B5" w:rsidRDefault="000879B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Fiad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7DC0C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1B6B0" w14:textId="77777777" w:rsidR="000879B5" w:rsidRPr="00077620" w:rsidRDefault="000879B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A615F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62E6A" w14:textId="77777777" w:rsidR="000879B5" w:rsidRPr="00077620" w:rsidRDefault="000879B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F5520" w14:textId="77777777" w:rsidR="000879B5" w:rsidRDefault="000879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79B5" w14:paraId="28467D03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2B865" w14:textId="77777777" w:rsidR="000879B5" w:rsidRDefault="000879B5" w:rsidP="000879B5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8D043" w14:textId="77777777" w:rsidR="000879B5" w:rsidRDefault="000879B5">
            <w:pPr>
              <w:spacing w:before="20" w:after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28+160</w:t>
            </w:r>
          </w:p>
          <w:p w14:paraId="77DA5E72" w14:textId="77777777" w:rsidR="000879B5" w:rsidRDefault="000879B5">
            <w:pPr>
              <w:spacing w:before="20" w:after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28+320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63FE4" w14:textId="77777777" w:rsidR="000879B5" w:rsidRDefault="000879B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DC6B2" w14:textId="77777777" w:rsidR="000879B5" w:rsidRDefault="000879B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Fiad -</w:t>
            </w:r>
          </w:p>
          <w:p w14:paraId="05AC95B3" w14:textId="77777777" w:rsidR="000879B5" w:rsidRDefault="000879B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Dealu Ștefăniței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7B13E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780B9" w14:textId="77777777" w:rsidR="000879B5" w:rsidRPr="00077620" w:rsidRDefault="000879B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213F1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4037C" w14:textId="77777777" w:rsidR="000879B5" w:rsidRPr="00077620" w:rsidRDefault="000879B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65421" w14:textId="77777777" w:rsidR="000879B5" w:rsidRDefault="000879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79B5" w14:paraId="267AEE73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69BDB" w14:textId="77777777" w:rsidR="000879B5" w:rsidRDefault="000879B5" w:rsidP="000879B5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5EA23" w14:textId="77777777" w:rsidR="000879B5" w:rsidRDefault="000879B5">
            <w:pPr>
              <w:spacing w:before="20" w:after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2+980</w:t>
            </w:r>
          </w:p>
          <w:p w14:paraId="6AF428CA" w14:textId="77777777" w:rsidR="000879B5" w:rsidRDefault="000879B5">
            <w:pPr>
              <w:spacing w:before="20" w:after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DB2B0" w14:textId="77777777" w:rsidR="000879B5" w:rsidRPr="00077620" w:rsidRDefault="000879B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077620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CD397" w14:textId="77777777" w:rsidR="000879B5" w:rsidRDefault="000879B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Leordina</w:t>
            </w:r>
            <w:r>
              <w:rPr>
                <w:b/>
                <w:bCs/>
                <w:sz w:val="20"/>
                <w:lang w:val="en-US"/>
              </w:rPr>
              <w:t xml:space="preserve"> –</w:t>
            </w:r>
          </w:p>
          <w:p w14:paraId="1F5E36E7" w14:textId="77777777" w:rsidR="000879B5" w:rsidRPr="002E25CE" w:rsidRDefault="000879B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Valea Vişeului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CF6E2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83A6D" w14:textId="77777777" w:rsidR="000879B5" w:rsidRPr="00077620" w:rsidRDefault="000879B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67165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8E4AB" w14:textId="77777777" w:rsidR="000879B5" w:rsidRPr="00077620" w:rsidRDefault="000879B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937B6" w14:textId="77777777" w:rsidR="000879B5" w:rsidRDefault="000879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79B5" w14:paraId="3A3281FB" w14:textId="77777777">
        <w:trPr>
          <w:cantSplit/>
          <w:trHeight w:val="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A877F" w14:textId="77777777" w:rsidR="000879B5" w:rsidRDefault="000879B5" w:rsidP="000879B5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CE52E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111F1" w14:textId="77777777" w:rsidR="000879B5" w:rsidRDefault="000879B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A2AB0" w14:textId="77777777" w:rsidR="000879B5" w:rsidRDefault="000879B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Sighetu Marmației</w:t>
            </w:r>
          </w:p>
          <w:p w14:paraId="6F645722" w14:textId="77777777" w:rsidR="000879B5" w:rsidRDefault="000879B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FB234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219+607</w:t>
            </w:r>
          </w:p>
          <w:p w14:paraId="13147997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220+223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963B6" w14:textId="77777777" w:rsidR="000879B5" w:rsidRPr="00077620" w:rsidRDefault="000879B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2E608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F7B21" w14:textId="77777777" w:rsidR="000879B5" w:rsidRPr="00077620" w:rsidRDefault="000879B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359A2" w14:textId="77777777" w:rsidR="000879B5" w:rsidRDefault="000879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3EB143D7" w14:textId="77777777" w:rsidR="000879B5" w:rsidRDefault="000879B5">
      <w:pPr>
        <w:spacing w:before="40" w:after="40" w:line="192" w:lineRule="auto"/>
        <w:ind w:right="57"/>
        <w:rPr>
          <w:sz w:val="20"/>
          <w:lang w:val="ro-RO"/>
        </w:rPr>
      </w:pPr>
    </w:p>
    <w:p w14:paraId="27108A96" w14:textId="77777777" w:rsidR="000879B5" w:rsidRDefault="000879B5" w:rsidP="00380064">
      <w:pPr>
        <w:pStyle w:val="Heading1"/>
        <w:spacing w:line="360" w:lineRule="auto"/>
      </w:pPr>
      <w:r>
        <w:t>LINIA 500</w:t>
      </w:r>
    </w:p>
    <w:p w14:paraId="40A1706A" w14:textId="77777777" w:rsidR="000879B5" w:rsidRPr="00071303" w:rsidRDefault="000879B5" w:rsidP="00CE2DE0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PLOIEŞTI  SUD - ADJUD - VICŞANI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0879B5" w14:paraId="31349959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256C5" w14:textId="77777777" w:rsidR="000879B5" w:rsidRDefault="000879B5" w:rsidP="000879B5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78940" w14:textId="77777777" w:rsidR="000879B5" w:rsidRDefault="000879B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9333E" w14:textId="77777777" w:rsidR="000879B5" w:rsidRPr="00D33E71" w:rsidRDefault="000879B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FA6F1" w14:textId="77777777" w:rsidR="000879B5" w:rsidRDefault="000879B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Est</w:t>
            </w:r>
          </w:p>
          <w:p w14:paraId="70F44816" w14:textId="77777777" w:rsidR="000879B5" w:rsidRDefault="000879B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A abătută, </w:t>
            </w:r>
          </w:p>
          <w:p w14:paraId="667E5A58" w14:textId="77777777" w:rsidR="000879B5" w:rsidRDefault="000879B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CC09B" w14:textId="77777777" w:rsidR="000879B5" w:rsidRDefault="000879B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3955BD98" w14:textId="77777777" w:rsidR="000879B5" w:rsidRDefault="000879B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50 pe lungi-mea de 320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74E68" w14:textId="77777777" w:rsidR="000879B5" w:rsidRPr="00D33E71" w:rsidRDefault="000879B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7ABA0" w14:textId="77777777" w:rsidR="000879B5" w:rsidRDefault="000879B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FC34F" w14:textId="77777777" w:rsidR="000879B5" w:rsidRPr="00D33E71" w:rsidRDefault="000879B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491A7" w14:textId="77777777" w:rsidR="000879B5" w:rsidRDefault="000879B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879B5" w14:paraId="252A9B71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BB177" w14:textId="77777777" w:rsidR="000879B5" w:rsidRDefault="000879B5" w:rsidP="000879B5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3FCAB" w14:textId="77777777" w:rsidR="000879B5" w:rsidRDefault="000879B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10F2E" w14:textId="77777777" w:rsidR="000879B5" w:rsidRPr="00D33E71" w:rsidRDefault="000879B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01049" w14:textId="77777777" w:rsidR="000879B5" w:rsidRDefault="000879B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Est</w:t>
            </w:r>
          </w:p>
          <w:p w14:paraId="626D7950" w14:textId="77777777" w:rsidR="000879B5" w:rsidRDefault="000879B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</w:t>
            </w:r>
          </w:p>
          <w:p w14:paraId="1CD3E621" w14:textId="77777777" w:rsidR="000879B5" w:rsidRDefault="000879B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04154" w14:textId="77777777" w:rsidR="000879B5" w:rsidRDefault="000879B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17, 19, 25, 31, 33 </w:t>
            </w:r>
          </w:p>
          <w:p w14:paraId="3E46F5FA" w14:textId="77777777" w:rsidR="000879B5" w:rsidRDefault="000879B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75615" w14:textId="77777777" w:rsidR="000879B5" w:rsidRPr="00D33E71" w:rsidRDefault="000879B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E2A71" w14:textId="77777777" w:rsidR="000879B5" w:rsidRDefault="000879B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ED71D" w14:textId="77777777" w:rsidR="000879B5" w:rsidRPr="00D33E71" w:rsidRDefault="000879B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F57DD" w14:textId="77777777" w:rsidR="000879B5" w:rsidRDefault="000879B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879B5" w14:paraId="2B2FD817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A15F0" w14:textId="77777777" w:rsidR="000879B5" w:rsidRDefault="000879B5" w:rsidP="000879B5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89ADD" w14:textId="77777777" w:rsidR="000879B5" w:rsidRDefault="000879B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71+100</w:t>
            </w:r>
          </w:p>
          <w:p w14:paraId="0469E1BC" w14:textId="77777777" w:rsidR="000879B5" w:rsidRDefault="000879B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5ADC7" w14:textId="77777777" w:rsidR="000879B5" w:rsidRPr="00D33E71" w:rsidRDefault="000879B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8AC3F" w14:textId="77777777" w:rsidR="000879B5" w:rsidRPr="0008670B" w:rsidRDefault="000879B5" w:rsidP="004727FB">
            <w:pPr>
              <w:spacing w:before="40" w:after="40" w:line="276" w:lineRule="auto"/>
              <w:ind w:left="57" w:right="57"/>
              <w:rPr>
                <w:b/>
                <w:bCs/>
                <w:sz w:val="19"/>
                <w:szCs w:val="19"/>
              </w:rPr>
            </w:pPr>
            <w:r w:rsidRPr="0008670B">
              <w:rPr>
                <w:b/>
                <w:bCs/>
                <w:sz w:val="19"/>
                <w:szCs w:val="19"/>
              </w:rPr>
              <w:t>Hm Valea Călugărească</w:t>
            </w:r>
          </w:p>
          <w:p w14:paraId="3224B797" w14:textId="77777777" w:rsidR="000879B5" w:rsidRDefault="000879B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inclusiv zona aparatelor de cale</w:t>
            </w:r>
          </w:p>
          <w:p w14:paraId="45A3F95E" w14:textId="77777777" w:rsidR="000879B5" w:rsidRDefault="000879B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25900" w14:textId="77777777" w:rsidR="000879B5" w:rsidRDefault="000879B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D2445" w14:textId="77777777" w:rsidR="000879B5" w:rsidRDefault="000879B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57203" w14:textId="77777777" w:rsidR="000879B5" w:rsidRDefault="000879B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3BC2C" w14:textId="77777777" w:rsidR="000879B5" w:rsidRPr="00D33E71" w:rsidRDefault="000879B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6D114" w14:textId="77777777" w:rsidR="000879B5" w:rsidRDefault="000879B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879B5" w:rsidRPr="00456545" w14:paraId="5D330265" w14:textId="77777777" w:rsidTr="004727FB">
        <w:trPr>
          <w:cantSplit/>
          <w:trHeight w:val="10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1AC71" w14:textId="77777777" w:rsidR="000879B5" w:rsidRPr="00456545" w:rsidRDefault="000879B5" w:rsidP="000879B5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14CD5" w14:textId="77777777" w:rsidR="000879B5" w:rsidRPr="00456545" w:rsidRDefault="000879B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D62CB" w14:textId="77777777" w:rsidR="000879B5" w:rsidRPr="00D33E71" w:rsidRDefault="000879B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3D04D" w14:textId="77777777" w:rsidR="000879B5" w:rsidRDefault="000879B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Valea Călugărească</w:t>
            </w:r>
          </w:p>
          <w:p w14:paraId="4F4AE98C" w14:textId="77777777" w:rsidR="000879B5" w:rsidRPr="00456545" w:rsidRDefault="000879B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E75F5" w14:textId="77777777" w:rsidR="000879B5" w:rsidRPr="00456545" w:rsidRDefault="000879B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FE02A" w14:textId="77777777" w:rsidR="000879B5" w:rsidRPr="00D33E71" w:rsidRDefault="000879B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792E2" w14:textId="77777777" w:rsidR="000879B5" w:rsidRPr="00456545" w:rsidRDefault="000879B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AC9F5" w14:textId="77777777" w:rsidR="000879B5" w:rsidRPr="00D33E71" w:rsidRDefault="000879B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29E63" w14:textId="77777777" w:rsidR="000879B5" w:rsidRPr="00456545" w:rsidRDefault="000879B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0879B5" w:rsidRPr="00456545" w14:paraId="55D463F6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FD302" w14:textId="77777777" w:rsidR="000879B5" w:rsidRPr="00456545" w:rsidRDefault="000879B5" w:rsidP="000879B5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E9FEE" w14:textId="77777777" w:rsidR="000879B5" w:rsidRPr="00456545" w:rsidRDefault="000879B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A741B" w14:textId="77777777" w:rsidR="000879B5" w:rsidRPr="00D33E71" w:rsidRDefault="000879B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51963" w14:textId="77777777" w:rsidR="000879B5" w:rsidRDefault="000879B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Valea Călugărească</w:t>
            </w:r>
          </w:p>
          <w:p w14:paraId="0A3B9BD2" w14:textId="77777777" w:rsidR="000879B5" w:rsidRPr="00456545" w:rsidRDefault="000879B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58B40" w14:textId="77777777" w:rsidR="000879B5" w:rsidRPr="00456545" w:rsidRDefault="000879B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BF1ED" w14:textId="77777777" w:rsidR="000879B5" w:rsidRPr="00D33E71" w:rsidRDefault="000879B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CE0DD" w14:textId="77777777" w:rsidR="000879B5" w:rsidRPr="00456545" w:rsidRDefault="000879B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B2C4A" w14:textId="77777777" w:rsidR="000879B5" w:rsidRPr="00D33E71" w:rsidRDefault="000879B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F00F4" w14:textId="77777777" w:rsidR="000879B5" w:rsidRPr="00456545" w:rsidRDefault="000879B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0879B5" w:rsidRPr="00456545" w14:paraId="247FFB46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BAD9B" w14:textId="77777777" w:rsidR="000879B5" w:rsidRPr="00456545" w:rsidRDefault="000879B5" w:rsidP="000879B5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FF9F5" w14:textId="77777777" w:rsidR="000879B5" w:rsidRDefault="000879B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5EF5265C" w14:textId="77777777" w:rsidR="000879B5" w:rsidRPr="00456545" w:rsidRDefault="000879B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D8916" w14:textId="77777777" w:rsidR="000879B5" w:rsidRPr="00D33E71" w:rsidRDefault="000879B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0FFE3" w14:textId="77777777" w:rsidR="000879B5" w:rsidRDefault="000879B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14357AB7" w14:textId="77777777" w:rsidR="000879B5" w:rsidRDefault="000879B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16A63" w14:textId="77777777" w:rsidR="000879B5" w:rsidRDefault="000879B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B42BD" w14:textId="77777777" w:rsidR="000879B5" w:rsidRDefault="000879B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C2048" w14:textId="77777777" w:rsidR="000879B5" w:rsidRPr="00456545" w:rsidRDefault="000879B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F38E9" w14:textId="77777777" w:rsidR="000879B5" w:rsidRPr="00D33E71" w:rsidRDefault="000879B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6F273" w14:textId="77777777" w:rsidR="000879B5" w:rsidRPr="00456545" w:rsidRDefault="000879B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0879B5" w:rsidRPr="00456545" w14:paraId="26E7EDB0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77512" w14:textId="77777777" w:rsidR="000879B5" w:rsidRPr="00456545" w:rsidRDefault="000879B5" w:rsidP="000879B5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3246B" w14:textId="77777777" w:rsidR="000879B5" w:rsidRDefault="000879B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0388FC2F" w14:textId="77777777" w:rsidR="000879B5" w:rsidRPr="00456545" w:rsidRDefault="000879B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F4C59" w14:textId="77777777" w:rsidR="000879B5" w:rsidRPr="00D33E71" w:rsidRDefault="000879B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0D1CA" w14:textId="77777777" w:rsidR="000879B5" w:rsidRDefault="000879B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395D1BF5" w14:textId="77777777" w:rsidR="000879B5" w:rsidRDefault="000879B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65D38" w14:textId="77777777" w:rsidR="000879B5" w:rsidRDefault="000879B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317AB" w14:textId="77777777" w:rsidR="000879B5" w:rsidRDefault="000879B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FCB4C" w14:textId="77777777" w:rsidR="000879B5" w:rsidRDefault="000879B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50C6E3B9" w14:textId="77777777" w:rsidR="000879B5" w:rsidRPr="00456545" w:rsidRDefault="000879B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B0420" w14:textId="77777777" w:rsidR="000879B5" w:rsidRPr="00D33E71" w:rsidRDefault="000879B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A2A40" w14:textId="77777777" w:rsidR="000879B5" w:rsidRPr="004143AF" w:rsidRDefault="000879B5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15B39F03" w14:textId="77777777" w:rsidR="000879B5" w:rsidRPr="00A3090B" w:rsidRDefault="000879B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A3090B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879B5" w:rsidRPr="00456545" w14:paraId="18158823" w14:textId="77777777">
        <w:trPr>
          <w:cantSplit/>
          <w:trHeight w:val="12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64A3D" w14:textId="77777777" w:rsidR="000879B5" w:rsidRPr="00456545" w:rsidRDefault="000879B5" w:rsidP="000879B5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ABCB5" w14:textId="77777777" w:rsidR="000879B5" w:rsidRDefault="000879B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64E95" w14:textId="77777777" w:rsidR="000879B5" w:rsidRDefault="000879B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19A5F" w14:textId="77777777" w:rsidR="000879B5" w:rsidRDefault="000879B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511C0C19" w14:textId="77777777" w:rsidR="000879B5" w:rsidRDefault="000879B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Cricov,</w:t>
            </w:r>
          </w:p>
          <w:p w14:paraId="3C08EFE7" w14:textId="77777777" w:rsidR="000879B5" w:rsidRDefault="000879B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Cricov </w:t>
            </w:r>
          </w:p>
          <w:p w14:paraId="3DE83C12" w14:textId="77777777" w:rsidR="000879B5" w:rsidRDefault="000879B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 și  Cricov - Inotești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55F80" w14:textId="77777777" w:rsidR="000879B5" w:rsidRDefault="000879B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D66A1" w14:textId="77777777" w:rsidR="000879B5" w:rsidRDefault="000879B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6D9A6" w14:textId="77777777" w:rsidR="000879B5" w:rsidRDefault="000879B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772880C1" w14:textId="77777777" w:rsidR="000879B5" w:rsidRDefault="000879B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068F1" w14:textId="77777777" w:rsidR="000879B5" w:rsidRDefault="000879B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6D712" w14:textId="77777777" w:rsidR="000879B5" w:rsidRPr="004143AF" w:rsidRDefault="000879B5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0879B5" w:rsidRPr="00456545" w14:paraId="613A18D9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45BD8" w14:textId="77777777" w:rsidR="000879B5" w:rsidRPr="00456545" w:rsidRDefault="000879B5" w:rsidP="000879B5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418A0" w14:textId="77777777" w:rsidR="000879B5" w:rsidRDefault="000879B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1A3F1" w14:textId="77777777" w:rsidR="000879B5" w:rsidRDefault="000879B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B2B04" w14:textId="77777777" w:rsidR="000879B5" w:rsidRDefault="000879B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Cricov </w:t>
            </w:r>
          </w:p>
          <w:p w14:paraId="06AE29D3" w14:textId="77777777" w:rsidR="000879B5" w:rsidRDefault="000879B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7304F" w14:textId="77777777" w:rsidR="000879B5" w:rsidRDefault="000879B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77552A6D" w14:textId="77777777" w:rsidR="000879B5" w:rsidRDefault="000879B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98EBD" w14:textId="77777777" w:rsidR="000879B5" w:rsidRDefault="000879B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594F2" w14:textId="77777777" w:rsidR="000879B5" w:rsidRDefault="000879B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FC8CE" w14:textId="77777777" w:rsidR="000879B5" w:rsidRDefault="000879B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745D9" w14:textId="77777777" w:rsidR="000879B5" w:rsidRDefault="000879B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F21B7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E2F8CD1" w14:textId="77777777" w:rsidR="000879B5" w:rsidRPr="005F21B7" w:rsidRDefault="000879B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F21B7">
              <w:rPr>
                <w:b/>
                <w:bCs/>
                <w:i/>
                <w:iCs/>
                <w:sz w:val="20"/>
              </w:rPr>
              <w:t>la liniile 4 și 5 Cap Y.</w:t>
            </w:r>
          </w:p>
        </w:tc>
      </w:tr>
      <w:tr w:rsidR="000879B5" w:rsidRPr="00456545" w14:paraId="331D8390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81E64" w14:textId="77777777" w:rsidR="000879B5" w:rsidRPr="00456545" w:rsidRDefault="000879B5" w:rsidP="000879B5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2A8D6" w14:textId="77777777" w:rsidR="000879B5" w:rsidRDefault="000879B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3F0A9" w14:textId="77777777" w:rsidR="000879B5" w:rsidRDefault="000879B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451D7" w14:textId="77777777" w:rsidR="000879B5" w:rsidRDefault="000879B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Inotești </w:t>
            </w:r>
          </w:p>
          <w:p w14:paraId="0414AC21" w14:textId="77777777" w:rsidR="000879B5" w:rsidRDefault="000879B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C2DC1" w14:textId="77777777" w:rsidR="000879B5" w:rsidRDefault="000879B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5C140EB1" w14:textId="77777777" w:rsidR="000879B5" w:rsidRDefault="000879B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48461" w14:textId="77777777" w:rsidR="000879B5" w:rsidRDefault="000879B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73C2D" w14:textId="77777777" w:rsidR="000879B5" w:rsidRDefault="000879B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C7A5F" w14:textId="77777777" w:rsidR="000879B5" w:rsidRDefault="000879B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F30D3" w14:textId="77777777" w:rsidR="000879B5" w:rsidRDefault="000879B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1E11634" w14:textId="77777777" w:rsidR="000879B5" w:rsidRDefault="000879B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și 5 Cap X.</w:t>
            </w:r>
          </w:p>
        </w:tc>
      </w:tr>
      <w:tr w:rsidR="000879B5" w:rsidRPr="00456545" w14:paraId="4FAC7FFD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CE769" w14:textId="77777777" w:rsidR="000879B5" w:rsidRPr="00456545" w:rsidRDefault="000879B5" w:rsidP="000879B5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66530" w14:textId="77777777" w:rsidR="000879B5" w:rsidRDefault="000879B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4A534" w14:textId="77777777" w:rsidR="000879B5" w:rsidRDefault="000879B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2694B" w14:textId="77777777" w:rsidR="000879B5" w:rsidRDefault="000879B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Mizil</w:t>
            </w:r>
          </w:p>
          <w:p w14:paraId="57BE654B" w14:textId="77777777" w:rsidR="000879B5" w:rsidRDefault="000879B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0E29C" w14:textId="77777777" w:rsidR="000879B5" w:rsidRDefault="000879B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5A4257E2" w14:textId="77777777" w:rsidR="000879B5" w:rsidRDefault="000879B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25171" w14:textId="77777777" w:rsidR="000879B5" w:rsidRDefault="000879B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B3BD0" w14:textId="77777777" w:rsidR="000879B5" w:rsidRDefault="000879B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25348" w14:textId="77777777" w:rsidR="000879B5" w:rsidRDefault="000879B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1DE40" w14:textId="77777777" w:rsidR="000879B5" w:rsidRDefault="000879B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0D82913" w14:textId="77777777" w:rsidR="000879B5" w:rsidRDefault="000879B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și 5 Cap Y.</w:t>
            </w:r>
          </w:p>
        </w:tc>
      </w:tr>
      <w:tr w:rsidR="000879B5" w:rsidRPr="00456545" w14:paraId="68A0C4EF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6EEB2" w14:textId="77777777" w:rsidR="000879B5" w:rsidRPr="00456545" w:rsidRDefault="000879B5" w:rsidP="000879B5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FD7B7" w14:textId="77777777" w:rsidR="000879B5" w:rsidRDefault="000879B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35209" w14:textId="77777777" w:rsidR="000879B5" w:rsidRDefault="000879B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EF2D9" w14:textId="77777777" w:rsidR="000879B5" w:rsidRDefault="000879B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Ulmeni</w:t>
            </w:r>
          </w:p>
          <w:p w14:paraId="1A171E90" w14:textId="77777777" w:rsidR="000879B5" w:rsidRDefault="000879B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C48D7" w14:textId="77777777" w:rsidR="000879B5" w:rsidRDefault="000879B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0083215F" w14:textId="77777777" w:rsidR="000879B5" w:rsidRDefault="000879B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3F501" w14:textId="77777777" w:rsidR="000879B5" w:rsidRDefault="000879B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B09BF" w14:textId="77777777" w:rsidR="000879B5" w:rsidRDefault="000879B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1B649" w14:textId="77777777" w:rsidR="000879B5" w:rsidRDefault="000879B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AD673" w14:textId="77777777" w:rsidR="000879B5" w:rsidRDefault="000879B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EF1E201" w14:textId="77777777" w:rsidR="000879B5" w:rsidRDefault="000879B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și 5 st. Ulmeni, </w:t>
            </w:r>
          </w:p>
          <w:p w14:paraId="10780D3E" w14:textId="77777777" w:rsidR="000879B5" w:rsidRDefault="000879B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X.</w:t>
            </w:r>
          </w:p>
        </w:tc>
      </w:tr>
      <w:tr w:rsidR="000879B5" w:rsidRPr="00456545" w14:paraId="017D4BC2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FF49D" w14:textId="77777777" w:rsidR="000879B5" w:rsidRPr="00456545" w:rsidRDefault="000879B5" w:rsidP="000879B5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82B89" w14:textId="77777777" w:rsidR="000879B5" w:rsidRDefault="000879B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120+800</w:t>
            </w:r>
          </w:p>
          <w:p w14:paraId="2ABB1464" w14:textId="77777777" w:rsidR="000879B5" w:rsidRDefault="000879B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122+500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A1033" w14:textId="77777777" w:rsidR="000879B5" w:rsidRDefault="000879B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C667F" w14:textId="77777777" w:rsidR="000879B5" w:rsidRDefault="000879B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Ulmeni -</w:t>
            </w:r>
          </w:p>
          <w:p w14:paraId="7B94D42D" w14:textId="77777777" w:rsidR="000879B5" w:rsidRDefault="000879B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CAB7A" w14:textId="77777777" w:rsidR="000879B5" w:rsidRDefault="000879B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B14CD" w14:textId="77777777" w:rsidR="000879B5" w:rsidRDefault="000879B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9E020" w14:textId="77777777" w:rsidR="000879B5" w:rsidRDefault="000879B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120+800</w:t>
            </w:r>
          </w:p>
          <w:p w14:paraId="30E81BF2" w14:textId="77777777" w:rsidR="000879B5" w:rsidRDefault="000879B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4D11B" w14:textId="77777777" w:rsidR="000879B5" w:rsidRDefault="000879B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6C982" w14:textId="77777777" w:rsidR="000879B5" w:rsidRDefault="000879B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879B5" w14:paraId="13D8994B" w14:textId="77777777" w:rsidTr="004727FB">
        <w:trPr>
          <w:cantSplit/>
          <w:trHeight w:val="13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0088D" w14:textId="77777777" w:rsidR="000879B5" w:rsidRDefault="000879B5" w:rsidP="000879B5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4D01B" w14:textId="77777777" w:rsidR="000879B5" w:rsidRDefault="000879B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07AAB" w14:textId="77777777" w:rsidR="000879B5" w:rsidRPr="00D33E71" w:rsidRDefault="000879B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ECA50" w14:textId="77777777" w:rsidR="000879B5" w:rsidRDefault="000879B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38E430E3" w14:textId="77777777" w:rsidR="000879B5" w:rsidRDefault="000879B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4356E" w14:textId="77777777" w:rsidR="000879B5" w:rsidRDefault="000879B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 </w:t>
            </w:r>
          </w:p>
          <w:p w14:paraId="5EF282F1" w14:textId="77777777" w:rsidR="000879B5" w:rsidRDefault="000879B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18964A6B" w14:textId="77777777" w:rsidR="000879B5" w:rsidRDefault="000879B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1AFCE" w14:textId="77777777" w:rsidR="000879B5" w:rsidRPr="00D33E71" w:rsidRDefault="000879B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24FDF" w14:textId="77777777" w:rsidR="000879B5" w:rsidRDefault="000879B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EF647" w14:textId="77777777" w:rsidR="000879B5" w:rsidRPr="00D33E71" w:rsidRDefault="000879B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ADA96" w14:textId="77777777" w:rsidR="000879B5" w:rsidRDefault="000879B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8106955" w14:textId="77777777" w:rsidR="000879B5" w:rsidRDefault="000879B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08A5CE9B" w14:textId="77777777" w:rsidR="000879B5" w:rsidRDefault="000879B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5BF3B2ED" w14:textId="77777777" w:rsidR="000879B5" w:rsidRDefault="000879B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2F2404CB" w14:textId="77777777" w:rsidR="000879B5" w:rsidRDefault="000879B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şi diagonala 54 - 70. </w:t>
            </w:r>
          </w:p>
        </w:tc>
      </w:tr>
      <w:tr w:rsidR="000879B5" w14:paraId="79B4A331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D98E7" w14:textId="77777777" w:rsidR="000879B5" w:rsidRDefault="000879B5" w:rsidP="000879B5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FBAC6" w14:textId="77777777" w:rsidR="000879B5" w:rsidRDefault="000879B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D0449" w14:textId="77777777" w:rsidR="000879B5" w:rsidRPr="00D33E71" w:rsidRDefault="000879B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A53DC" w14:textId="77777777" w:rsidR="000879B5" w:rsidRDefault="000879B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17A01C21" w14:textId="77777777" w:rsidR="000879B5" w:rsidRDefault="000879B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3E58B" w14:textId="77777777" w:rsidR="000879B5" w:rsidRDefault="000879B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3769F13E" w14:textId="77777777" w:rsidR="000879B5" w:rsidRDefault="000879B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 / 60</w:t>
            </w:r>
          </w:p>
          <w:p w14:paraId="7658B927" w14:textId="77777777" w:rsidR="000879B5" w:rsidRDefault="000879B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40102" w14:textId="77777777" w:rsidR="000879B5" w:rsidRDefault="000879B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77CAC" w14:textId="77777777" w:rsidR="000879B5" w:rsidRDefault="000879B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6AF3F" w14:textId="77777777" w:rsidR="000879B5" w:rsidRPr="00D33E71" w:rsidRDefault="000879B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DD8C9" w14:textId="77777777" w:rsidR="000879B5" w:rsidRDefault="000879B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A1242C8" w14:textId="77777777" w:rsidR="000879B5" w:rsidRDefault="000879B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1998A922" w14:textId="77777777" w:rsidR="000879B5" w:rsidRDefault="000879B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</w:t>
            </w:r>
          </w:p>
          <w:p w14:paraId="109D32DB" w14:textId="77777777" w:rsidR="000879B5" w:rsidRDefault="000879B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6 - 15. </w:t>
            </w:r>
          </w:p>
        </w:tc>
      </w:tr>
      <w:tr w:rsidR="000879B5" w14:paraId="4E3EB9EE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59261" w14:textId="77777777" w:rsidR="000879B5" w:rsidRDefault="000879B5" w:rsidP="000879B5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D4536" w14:textId="77777777" w:rsidR="000879B5" w:rsidRDefault="000879B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128+750</w:t>
            </w:r>
          </w:p>
          <w:p w14:paraId="06C52EBE" w14:textId="77777777" w:rsidR="000879B5" w:rsidRDefault="000879B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EE7E5" w14:textId="77777777" w:rsidR="000879B5" w:rsidRPr="00D33E71" w:rsidRDefault="000879B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310DC" w14:textId="77777777" w:rsidR="000879B5" w:rsidRDefault="000879B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Buzău,</w:t>
            </w:r>
          </w:p>
          <w:p w14:paraId="5E1AAB80" w14:textId="77777777" w:rsidR="000879B5" w:rsidRDefault="000879B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Cap Y,</w:t>
            </w:r>
          </w:p>
          <w:p w14:paraId="403236B3" w14:textId="77777777" w:rsidR="000879B5" w:rsidRDefault="000879B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94BC4" w14:textId="77777777" w:rsidR="000879B5" w:rsidRDefault="000879B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C76C5" w14:textId="77777777" w:rsidR="000879B5" w:rsidRDefault="000879B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531DD" w14:textId="77777777" w:rsidR="000879B5" w:rsidRDefault="000879B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6E45F" w14:textId="77777777" w:rsidR="000879B5" w:rsidRPr="00D33E71" w:rsidRDefault="000879B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3D85E" w14:textId="77777777" w:rsidR="000879B5" w:rsidRDefault="000879B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4806F69" w14:textId="77777777" w:rsidR="000879B5" w:rsidRDefault="000879B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30, 18, 14, 12, 10 Cap Y.</w:t>
            </w:r>
          </w:p>
        </w:tc>
      </w:tr>
      <w:tr w:rsidR="000879B5" w14:paraId="3A640768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FAE6F" w14:textId="77777777" w:rsidR="000879B5" w:rsidRDefault="000879B5" w:rsidP="000879B5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3C365" w14:textId="77777777" w:rsidR="000879B5" w:rsidRDefault="000879B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157+200</w:t>
            </w:r>
          </w:p>
          <w:p w14:paraId="43EBE92F" w14:textId="77777777" w:rsidR="000879B5" w:rsidRDefault="000879B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158+900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D94B4" w14:textId="77777777" w:rsidR="000879B5" w:rsidRDefault="000879B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E950F" w14:textId="77777777" w:rsidR="000879B5" w:rsidRDefault="000879B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594927DB" w14:textId="77777777" w:rsidR="000879B5" w:rsidRDefault="000879B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Râmnicu Sărat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ADA5E" w14:textId="77777777" w:rsidR="000879B5" w:rsidRDefault="000879B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831DF" w14:textId="77777777" w:rsidR="000879B5" w:rsidRDefault="000879B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E1D2B" w14:textId="77777777" w:rsidR="000879B5" w:rsidRDefault="000879B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1B67C" w14:textId="77777777" w:rsidR="000879B5" w:rsidRDefault="000879B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2B845" w14:textId="77777777" w:rsidR="000879B5" w:rsidRDefault="000879B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879B5" w14:paraId="5287EDC3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D008B" w14:textId="77777777" w:rsidR="000879B5" w:rsidRDefault="000879B5" w:rsidP="000879B5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A8D38" w14:textId="77777777" w:rsidR="000879B5" w:rsidRDefault="000879B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159+220</w:t>
            </w:r>
          </w:p>
          <w:p w14:paraId="16586414" w14:textId="77777777" w:rsidR="000879B5" w:rsidRDefault="000879B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159+340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418B9" w14:textId="77777777" w:rsidR="000879B5" w:rsidRDefault="000879B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559A9" w14:textId="77777777" w:rsidR="000879B5" w:rsidRDefault="000879B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09BD63D1" w14:textId="77777777" w:rsidR="000879B5" w:rsidRDefault="000879B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AFDFA" w14:textId="77777777" w:rsidR="000879B5" w:rsidRDefault="000879B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E2A5F" w14:textId="77777777" w:rsidR="000879B5" w:rsidRDefault="000879B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C7474" w14:textId="77777777" w:rsidR="000879B5" w:rsidRDefault="000879B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C35DE" w14:textId="77777777" w:rsidR="000879B5" w:rsidRDefault="000879B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B7A89" w14:textId="77777777" w:rsidR="000879B5" w:rsidRPr="004143AF" w:rsidRDefault="000879B5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5F68CCDC" w14:textId="77777777" w:rsidR="000879B5" w:rsidRPr="004143AF" w:rsidRDefault="000879B5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F1C4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879B5" w14:paraId="78C7FF58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92383" w14:textId="77777777" w:rsidR="000879B5" w:rsidRDefault="000879B5" w:rsidP="000879B5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431FB" w14:textId="77777777" w:rsidR="000879B5" w:rsidRDefault="000879B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E3869" w14:textId="77777777" w:rsidR="000879B5" w:rsidRDefault="000879B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6DFE6" w14:textId="77777777" w:rsidR="000879B5" w:rsidRDefault="000879B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35584688" w14:textId="77777777" w:rsidR="000879B5" w:rsidRDefault="000879B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6B04B" w14:textId="77777777" w:rsidR="000879B5" w:rsidRDefault="000879B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5DB67" w14:textId="77777777" w:rsidR="000879B5" w:rsidRDefault="000879B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ED410" w14:textId="77777777" w:rsidR="000879B5" w:rsidRDefault="000879B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159+220</w:t>
            </w:r>
          </w:p>
          <w:p w14:paraId="244A34E5" w14:textId="77777777" w:rsidR="000879B5" w:rsidRDefault="000879B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BE8D1" w14:textId="77777777" w:rsidR="000879B5" w:rsidRDefault="000879B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F798A" w14:textId="77777777" w:rsidR="000879B5" w:rsidRPr="004143AF" w:rsidRDefault="000879B5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1D664DEB" w14:textId="77777777" w:rsidR="000879B5" w:rsidRPr="004143AF" w:rsidRDefault="000879B5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F1C4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879B5" w14:paraId="77E0C4CB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BBE0B" w14:textId="77777777" w:rsidR="000879B5" w:rsidRDefault="000879B5" w:rsidP="000879B5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67534" w14:textId="77777777" w:rsidR="000879B5" w:rsidRDefault="000879B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B1121" w14:textId="77777777" w:rsidR="000879B5" w:rsidRDefault="000879B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CCC2B" w14:textId="77777777" w:rsidR="000879B5" w:rsidRDefault="000879B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Râmnicu Sărat</w:t>
            </w:r>
          </w:p>
          <w:p w14:paraId="3E217BC4" w14:textId="77777777" w:rsidR="000879B5" w:rsidRDefault="000879B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prim. - 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5E87E" w14:textId="77777777" w:rsidR="000879B5" w:rsidRDefault="000879B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4FEE5" w14:textId="77777777" w:rsidR="000879B5" w:rsidRDefault="000879B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357DA" w14:textId="77777777" w:rsidR="000879B5" w:rsidRDefault="000879B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E3D0A" w14:textId="77777777" w:rsidR="000879B5" w:rsidRDefault="000879B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84FF8" w14:textId="77777777" w:rsidR="000879B5" w:rsidRPr="004143AF" w:rsidRDefault="000879B5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0879B5" w14:paraId="04A5B73B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A8893" w14:textId="77777777" w:rsidR="000879B5" w:rsidRDefault="000879B5" w:rsidP="000879B5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62760" w14:textId="77777777" w:rsidR="000879B5" w:rsidRDefault="000879B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15BA7" w14:textId="77777777" w:rsidR="000879B5" w:rsidRDefault="000879B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5DDF9" w14:textId="77777777" w:rsidR="000879B5" w:rsidRDefault="000879B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 -</w:t>
            </w:r>
          </w:p>
          <w:p w14:paraId="39617E29" w14:textId="77777777" w:rsidR="000879B5" w:rsidRDefault="000879B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1C987" w14:textId="77777777" w:rsidR="000879B5" w:rsidRDefault="000879B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D29B1" w14:textId="77777777" w:rsidR="000879B5" w:rsidRDefault="000879B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549A4" w14:textId="77777777" w:rsidR="000879B5" w:rsidRDefault="000879B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170+000</w:t>
            </w:r>
          </w:p>
          <w:p w14:paraId="1EE6BFFE" w14:textId="77777777" w:rsidR="000879B5" w:rsidRDefault="000879B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03B95" w14:textId="77777777" w:rsidR="000879B5" w:rsidRDefault="000879B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A8179" w14:textId="77777777" w:rsidR="000879B5" w:rsidRPr="004143AF" w:rsidRDefault="000879B5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0879B5" w14:paraId="47EF8CB7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315B8" w14:textId="77777777" w:rsidR="000879B5" w:rsidRDefault="000879B5" w:rsidP="000879B5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51208" w14:textId="77777777" w:rsidR="000879B5" w:rsidRDefault="000879B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17CBE" w14:textId="77777777" w:rsidR="000879B5" w:rsidRDefault="000879B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B7BF0" w14:textId="77777777" w:rsidR="000879B5" w:rsidRDefault="000879B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Sihlea</w:t>
            </w:r>
          </w:p>
          <w:p w14:paraId="69CE63DA" w14:textId="77777777" w:rsidR="000879B5" w:rsidRDefault="000879B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98ED8" w14:textId="77777777" w:rsidR="000879B5" w:rsidRDefault="000879B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9B67C" w14:textId="77777777" w:rsidR="000879B5" w:rsidRDefault="000879B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A677F" w14:textId="77777777" w:rsidR="000879B5" w:rsidRDefault="000879B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152AD" w14:textId="77777777" w:rsidR="000879B5" w:rsidRDefault="000879B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D5AA9" w14:textId="77777777" w:rsidR="000879B5" w:rsidRPr="00534A55" w:rsidRDefault="000879B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Nesemnalizată pe teren.</w:t>
            </w:r>
          </w:p>
          <w:p w14:paraId="1A2BFEDB" w14:textId="77777777" w:rsidR="000879B5" w:rsidRPr="00534A55" w:rsidRDefault="000879B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24DCDBF8" w14:textId="77777777" w:rsidR="000879B5" w:rsidRPr="004143AF" w:rsidRDefault="000879B5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la linia 5 prim</w:t>
            </w:r>
            <w:r>
              <w:rPr>
                <w:b/>
                <w:bCs/>
                <w:i/>
                <w:sz w:val="20"/>
              </w:rPr>
              <w:t>iri</w:t>
            </w:r>
            <w:r w:rsidRPr="00534A55">
              <w:rPr>
                <w:b/>
                <w:bCs/>
                <w:i/>
                <w:sz w:val="20"/>
              </w:rPr>
              <w:t xml:space="preserve"> - exped</w:t>
            </w:r>
            <w:r>
              <w:rPr>
                <w:b/>
                <w:bCs/>
                <w:i/>
                <w:sz w:val="20"/>
              </w:rPr>
              <w:t>.</w:t>
            </w:r>
          </w:p>
        </w:tc>
      </w:tr>
      <w:tr w:rsidR="000879B5" w14:paraId="54986B6F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6173B" w14:textId="77777777" w:rsidR="000879B5" w:rsidRDefault="000879B5" w:rsidP="000879B5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6089A" w14:textId="77777777" w:rsidR="000879B5" w:rsidRDefault="000879B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4D171" w14:textId="77777777" w:rsidR="000879B5" w:rsidRDefault="000879B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39931" w14:textId="77777777" w:rsidR="000879B5" w:rsidRDefault="000879B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Sihlea</w:t>
            </w:r>
          </w:p>
          <w:p w14:paraId="7A58CF07" w14:textId="77777777" w:rsidR="000879B5" w:rsidRDefault="000879B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B44C4" w14:textId="77777777" w:rsidR="000879B5" w:rsidRDefault="000879B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9EB8C" w14:textId="77777777" w:rsidR="000879B5" w:rsidRDefault="000879B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E1340" w14:textId="77777777" w:rsidR="000879B5" w:rsidRDefault="000879B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583B4" w14:textId="77777777" w:rsidR="000879B5" w:rsidRDefault="000879B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A30D6" w14:textId="77777777" w:rsidR="000879B5" w:rsidRPr="00534A55" w:rsidRDefault="000879B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Nesemnalizată pe teren.</w:t>
            </w:r>
          </w:p>
          <w:p w14:paraId="09704E2C" w14:textId="77777777" w:rsidR="000879B5" w:rsidRPr="00534A55" w:rsidRDefault="000879B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3473ABF3" w14:textId="77777777" w:rsidR="000879B5" w:rsidRPr="00534A55" w:rsidRDefault="000879B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la linia 5 prim</w:t>
            </w:r>
            <w:r>
              <w:rPr>
                <w:b/>
                <w:bCs/>
                <w:i/>
                <w:sz w:val="20"/>
              </w:rPr>
              <w:t>iri</w:t>
            </w:r>
            <w:r w:rsidRPr="00534A55">
              <w:rPr>
                <w:b/>
                <w:bCs/>
                <w:i/>
                <w:sz w:val="20"/>
              </w:rPr>
              <w:t xml:space="preserve"> - exped</w:t>
            </w:r>
            <w:r>
              <w:rPr>
                <w:b/>
                <w:bCs/>
                <w:i/>
                <w:sz w:val="20"/>
              </w:rPr>
              <w:t>.</w:t>
            </w:r>
          </w:p>
        </w:tc>
      </w:tr>
      <w:tr w:rsidR="000879B5" w14:paraId="66E2BC2C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E5936" w14:textId="77777777" w:rsidR="000879B5" w:rsidRDefault="000879B5" w:rsidP="000879B5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16F4B" w14:textId="77777777" w:rsidR="000879B5" w:rsidRDefault="000879B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761B2" w14:textId="77777777" w:rsidR="000879B5" w:rsidRDefault="000879B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BAE27" w14:textId="77777777" w:rsidR="000879B5" w:rsidRDefault="000879B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 -</w:t>
            </w:r>
          </w:p>
          <w:p w14:paraId="77F4C264" w14:textId="77777777" w:rsidR="000879B5" w:rsidRDefault="000879B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26753" w14:textId="77777777" w:rsidR="000879B5" w:rsidRDefault="000879B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28B55" w14:textId="77777777" w:rsidR="000879B5" w:rsidRDefault="000879B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80DD9" w14:textId="77777777" w:rsidR="000879B5" w:rsidRDefault="000879B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177+180</w:t>
            </w:r>
          </w:p>
          <w:p w14:paraId="4A783318" w14:textId="77777777" w:rsidR="000879B5" w:rsidRDefault="000879B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182+620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D03D4" w14:textId="77777777" w:rsidR="000879B5" w:rsidRDefault="000879B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882E8" w14:textId="77777777" w:rsidR="000879B5" w:rsidRPr="004143AF" w:rsidRDefault="000879B5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0879B5" w14:paraId="77337358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9CD8F" w14:textId="77777777" w:rsidR="000879B5" w:rsidRDefault="000879B5" w:rsidP="000879B5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FBE2A" w14:textId="77777777" w:rsidR="000879B5" w:rsidRDefault="000879B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F3B96" w14:textId="77777777" w:rsidR="000879B5" w:rsidRDefault="000879B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D934E" w14:textId="77777777" w:rsidR="000879B5" w:rsidRPr="000C4604" w:rsidRDefault="000879B5" w:rsidP="004727FB">
            <w:pPr>
              <w:spacing w:before="40" w:after="40" w:line="276" w:lineRule="auto"/>
              <w:ind w:left="57" w:right="57"/>
              <w:rPr>
                <w:sz w:val="20"/>
              </w:rPr>
            </w:pPr>
            <w:r>
              <w:rPr>
                <w:b/>
                <w:bCs/>
                <w:sz w:val="20"/>
              </w:rPr>
              <w:t>Hm 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8D872" w14:textId="77777777" w:rsidR="000879B5" w:rsidRDefault="000879B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7B2487B2" w14:textId="77777777" w:rsidR="000879B5" w:rsidRDefault="000879B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</w:t>
            </w:r>
          </w:p>
          <w:p w14:paraId="4376A24A" w14:textId="77777777" w:rsidR="000879B5" w:rsidRDefault="000879B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CB6A4" w14:textId="77777777" w:rsidR="000879B5" w:rsidRDefault="000879B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78F89" w14:textId="77777777" w:rsidR="000879B5" w:rsidRDefault="000879B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A726F" w14:textId="77777777" w:rsidR="000879B5" w:rsidRDefault="000879B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4C2DF" w14:textId="77777777" w:rsidR="000879B5" w:rsidRPr="000C4604" w:rsidRDefault="000879B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0C4604">
              <w:rPr>
                <w:b/>
                <w:bCs/>
                <w:i/>
                <w:sz w:val="20"/>
              </w:rPr>
              <w:t>Nesemnalizată pe teren.</w:t>
            </w:r>
          </w:p>
          <w:p w14:paraId="6BC4C7D7" w14:textId="77777777" w:rsidR="000879B5" w:rsidRPr="004143AF" w:rsidRDefault="000879B5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0C4604">
              <w:rPr>
                <w:b/>
                <w:bCs/>
                <w:i/>
                <w:sz w:val="20"/>
              </w:rPr>
              <w:t>Afectează intrări - ieşiri la și de la linia 4 primiri/ expedieri Cap X Gugești</w:t>
            </w:r>
          </w:p>
        </w:tc>
      </w:tr>
      <w:tr w:rsidR="000879B5" w14:paraId="012C9B24" w14:textId="77777777" w:rsidTr="004727FB">
        <w:trPr>
          <w:cantSplit/>
          <w:trHeight w:val="3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CFB12" w14:textId="77777777" w:rsidR="000879B5" w:rsidRDefault="000879B5" w:rsidP="000879B5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89E02" w14:textId="77777777" w:rsidR="000879B5" w:rsidRDefault="000879B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27C9A" w14:textId="77777777" w:rsidR="000879B5" w:rsidRDefault="000879B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323E6" w14:textId="77777777" w:rsidR="000879B5" w:rsidRDefault="000879B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 -</w:t>
            </w:r>
          </w:p>
          <w:p w14:paraId="2EA4DD16" w14:textId="77777777" w:rsidR="000879B5" w:rsidRDefault="000879B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2671E" w14:textId="77777777" w:rsidR="000879B5" w:rsidRDefault="000879B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AA060" w14:textId="77777777" w:rsidR="000879B5" w:rsidRDefault="000879B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7385F" w14:textId="77777777" w:rsidR="000879B5" w:rsidRDefault="000879B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186+450</w:t>
            </w:r>
          </w:p>
          <w:p w14:paraId="5B6A88E0" w14:textId="77777777" w:rsidR="000879B5" w:rsidRDefault="000879B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189+600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1D697" w14:textId="77777777" w:rsidR="000879B5" w:rsidRDefault="000879B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210D5" w14:textId="77777777" w:rsidR="000879B5" w:rsidRDefault="000879B5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0879B5" w14:paraId="578A006C" w14:textId="77777777" w:rsidTr="004727FB">
        <w:trPr>
          <w:cantSplit/>
          <w:trHeight w:val="6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86CCD" w14:textId="77777777" w:rsidR="000879B5" w:rsidRDefault="000879B5" w:rsidP="000879B5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2BB35" w14:textId="77777777" w:rsidR="000879B5" w:rsidRDefault="000879B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187+000</w:t>
            </w:r>
          </w:p>
          <w:p w14:paraId="5254B137" w14:textId="77777777" w:rsidR="000879B5" w:rsidRDefault="000879B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190+400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F5BB8" w14:textId="77777777" w:rsidR="000879B5" w:rsidRDefault="000879B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E5DA3" w14:textId="77777777" w:rsidR="000879B5" w:rsidRDefault="000879B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 - Cotești și</w:t>
            </w:r>
          </w:p>
          <w:p w14:paraId="5E2B0E1B" w14:textId="77777777" w:rsidR="000879B5" w:rsidRDefault="000879B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Cotești</w:t>
            </w:r>
          </w:p>
          <w:p w14:paraId="34C8FE1F" w14:textId="77777777" w:rsidR="000879B5" w:rsidRDefault="000879B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9BCB6" w14:textId="77777777" w:rsidR="000879B5" w:rsidRDefault="000879B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9569A" w14:textId="77777777" w:rsidR="000879B5" w:rsidRDefault="000879B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C2C8A" w14:textId="77777777" w:rsidR="000879B5" w:rsidRDefault="000879B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54E66" w14:textId="77777777" w:rsidR="000879B5" w:rsidRDefault="000879B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D7599" w14:textId="77777777" w:rsidR="000879B5" w:rsidRPr="00BB30B6" w:rsidRDefault="000879B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02D54C06" w14:textId="77777777" w:rsidR="000879B5" w:rsidRDefault="000879B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 xml:space="preserve">peste sch. 1 și 7 </w:t>
            </w:r>
          </w:p>
          <w:p w14:paraId="4BD222B3" w14:textId="77777777" w:rsidR="000879B5" w:rsidRDefault="000879B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>Hm Cotești</w:t>
            </w:r>
            <w:r>
              <w:rPr>
                <w:b/>
                <w:bCs/>
                <w:i/>
                <w:sz w:val="20"/>
              </w:rPr>
              <w:t xml:space="preserve">, </w:t>
            </w:r>
            <w:r w:rsidRPr="00BB30B6">
              <w:rPr>
                <w:b/>
                <w:bCs/>
                <w:i/>
                <w:sz w:val="20"/>
              </w:rPr>
              <w:t>Cap X.</w:t>
            </w:r>
          </w:p>
        </w:tc>
      </w:tr>
      <w:tr w:rsidR="000879B5" w14:paraId="201E3964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F2672" w14:textId="77777777" w:rsidR="000879B5" w:rsidRDefault="000879B5" w:rsidP="000879B5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2BCE0" w14:textId="77777777" w:rsidR="000879B5" w:rsidRDefault="000879B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4D8EF" w14:textId="77777777" w:rsidR="000879B5" w:rsidRDefault="000879B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31074" w14:textId="77777777" w:rsidR="000879B5" w:rsidRDefault="000879B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Focşani</w:t>
            </w:r>
          </w:p>
          <w:p w14:paraId="6E9B24DA" w14:textId="77777777" w:rsidR="000879B5" w:rsidRDefault="000879B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1C2FE" w14:textId="77777777" w:rsidR="000879B5" w:rsidRDefault="000879B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27799" w14:textId="77777777" w:rsidR="000879B5" w:rsidRDefault="000879B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2DC94" w14:textId="77777777" w:rsidR="000879B5" w:rsidRDefault="000879B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51C37" w14:textId="77777777" w:rsidR="000879B5" w:rsidRDefault="000879B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85ABF" w14:textId="77777777" w:rsidR="000879B5" w:rsidRDefault="000879B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879B5" w14:paraId="32239DE7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C694D" w14:textId="77777777" w:rsidR="000879B5" w:rsidRDefault="000879B5" w:rsidP="000879B5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07CC0" w14:textId="77777777" w:rsidR="000879B5" w:rsidRDefault="000879B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E9A0E" w14:textId="77777777" w:rsidR="000879B5" w:rsidRDefault="000879B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8EFCA" w14:textId="77777777" w:rsidR="000879B5" w:rsidRDefault="000879B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Focşani -</w:t>
            </w:r>
          </w:p>
          <w:p w14:paraId="4FF3F704" w14:textId="77777777" w:rsidR="000879B5" w:rsidRDefault="000879B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Putna Seacă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83E1A" w14:textId="77777777" w:rsidR="000879B5" w:rsidRDefault="000879B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349A2" w14:textId="77777777" w:rsidR="000879B5" w:rsidRDefault="000879B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C8BB1" w14:textId="77777777" w:rsidR="000879B5" w:rsidRDefault="000879B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199+300</w:t>
            </w:r>
          </w:p>
          <w:p w14:paraId="70C7D5D9" w14:textId="77777777" w:rsidR="000879B5" w:rsidRDefault="000879B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3C9C9" w14:textId="77777777" w:rsidR="000879B5" w:rsidRDefault="000879B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109D9" w14:textId="77777777" w:rsidR="000879B5" w:rsidRDefault="000879B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879B5" w14:paraId="1082A9A7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D791E" w14:textId="77777777" w:rsidR="000879B5" w:rsidRDefault="000879B5" w:rsidP="000879B5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C3157" w14:textId="77777777" w:rsidR="000879B5" w:rsidRDefault="000879B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209+600</w:t>
            </w:r>
          </w:p>
          <w:p w14:paraId="218DAE59" w14:textId="77777777" w:rsidR="000879B5" w:rsidRDefault="000879B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65AB5" w14:textId="77777777" w:rsidR="000879B5" w:rsidRDefault="000879B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2AB72" w14:textId="77777777" w:rsidR="000879B5" w:rsidRDefault="000879B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7F827" w14:textId="77777777" w:rsidR="000879B5" w:rsidRDefault="000879B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7AB70" w14:textId="77777777" w:rsidR="000879B5" w:rsidRDefault="000879B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8B529" w14:textId="77777777" w:rsidR="000879B5" w:rsidRDefault="000879B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ADF0E" w14:textId="77777777" w:rsidR="000879B5" w:rsidRDefault="000879B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BEAFD" w14:textId="77777777" w:rsidR="000879B5" w:rsidRPr="000C4604" w:rsidRDefault="000879B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C4604">
              <w:rPr>
                <w:b/>
                <w:bCs/>
                <w:i/>
                <w:iCs/>
                <w:sz w:val="20"/>
              </w:rPr>
              <w:t>Afectează intrări - ieşiri peste sch. 3,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</w:rPr>
              <w:t>7,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</w:rPr>
              <w:t>11 Cap X  Putna Seacă</w:t>
            </w:r>
          </w:p>
        </w:tc>
      </w:tr>
      <w:tr w:rsidR="000879B5" w14:paraId="27BE9449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338EA" w14:textId="77777777" w:rsidR="000879B5" w:rsidRDefault="000879B5" w:rsidP="000879B5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B73A1" w14:textId="77777777" w:rsidR="000879B5" w:rsidRDefault="000879B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F9C76" w14:textId="77777777" w:rsidR="000879B5" w:rsidRDefault="000879B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244D2" w14:textId="77777777" w:rsidR="000879B5" w:rsidRDefault="000879B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6D9C6" w14:textId="77777777" w:rsidR="000879B5" w:rsidRDefault="000879B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D3E3A" w14:textId="77777777" w:rsidR="000879B5" w:rsidRDefault="000879B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8DA83" w14:textId="77777777" w:rsidR="000879B5" w:rsidRDefault="000879B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209+600</w:t>
            </w:r>
          </w:p>
          <w:p w14:paraId="0E33AA36" w14:textId="77777777" w:rsidR="000879B5" w:rsidRDefault="000879B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597B1" w14:textId="77777777" w:rsidR="000879B5" w:rsidRDefault="000879B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96118" w14:textId="77777777" w:rsidR="000879B5" w:rsidRPr="000C4604" w:rsidRDefault="000879B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C4604">
              <w:rPr>
                <w:b/>
                <w:bCs/>
                <w:i/>
                <w:iCs/>
                <w:sz w:val="20"/>
              </w:rPr>
              <w:t xml:space="preserve">Afectează intrări - ieşiri peste sch. </w:t>
            </w:r>
            <w:r>
              <w:rPr>
                <w:b/>
                <w:bCs/>
                <w:i/>
                <w:iCs/>
                <w:sz w:val="20"/>
              </w:rPr>
              <w:t>1, 5, 9</w:t>
            </w:r>
            <w:r w:rsidRPr="000C4604">
              <w:rPr>
                <w:b/>
                <w:bCs/>
                <w:i/>
                <w:iCs/>
                <w:sz w:val="20"/>
              </w:rPr>
              <w:t xml:space="preserve"> Cap X  Putna Seacă</w:t>
            </w:r>
          </w:p>
        </w:tc>
      </w:tr>
      <w:tr w:rsidR="000879B5" w14:paraId="1A790CF5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B81B2" w14:textId="77777777" w:rsidR="000879B5" w:rsidRDefault="000879B5" w:rsidP="000879B5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B66F3" w14:textId="77777777" w:rsidR="000879B5" w:rsidRDefault="000879B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214+600</w:t>
            </w:r>
          </w:p>
          <w:p w14:paraId="4C695796" w14:textId="77777777" w:rsidR="000879B5" w:rsidRDefault="000879B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214+690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1F122" w14:textId="77777777" w:rsidR="000879B5" w:rsidRDefault="000879B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C5E72" w14:textId="77777777" w:rsidR="000879B5" w:rsidRDefault="000879B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Putna Seacă  -</w:t>
            </w:r>
          </w:p>
          <w:p w14:paraId="23E024FE" w14:textId="77777777" w:rsidR="000879B5" w:rsidRDefault="000879B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7E383" w14:textId="77777777" w:rsidR="000879B5" w:rsidRDefault="000879B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FFE1F" w14:textId="77777777" w:rsidR="000879B5" w:rsidRDefault="000879B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4A376" w14:textId="77777777" w:rsidR="000879B5" w:rsidRDefault="000879B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214+600</w:t>
            </w:r>
          </w:p>
          <w:p w14:paraId="5C9FA22F" w14:textId="77777777" w:rsidR="000879B5" w:rsidRDefault="000879B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DC761" w14:textId="77777777" w:rsidR="000879B5" w:rsidRDefault="000879B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6BA11" w14:textId="77777777" w:rsidR="000879B5" w:rsidRPr="004143AF" w:rsidRDefault="000879B5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5DCCF252" w14:textId="77777777" w:rsidR="000879B5" w:rsidRPr="006C1F61" w:rsidRDefault="000879B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6C1F61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879B5" w14:paraId="691853F8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2CC53" w14:textId="77777777" w:rsidR="000879B5" w:rsidRDefault="000879B5" w:rsidP="000879B5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56444" w14:textId="77777777" w:rsidR="000879B5" w:rsidRDefault="000879B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475EC" w14:textId="77777777" w:rsidR="000879B5" w:rsidRDefault="000879B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CA3E4" w14:textId="77777777" w:rsidR="000879B5" w:rsidRDefault="000879B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854C4" w14:textId="77777777" w:rsidR="000879B5" w:rsidRDefault="000879B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8D579" w14:textId="77777777" w:rsidR="000879B5" w:rsidRDefault="000879B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23682" w14:textId="77777777" w:rsidR="000879B5" w:rsidRDefault="000879B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1F1DE" w14:textId="77777777" w:rsidR="000879B5" w:rsidRDefault="000879B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8A6EB" w14:textId="77777777" w:rsidR="000879B5" w:rsidRPr="004143AF" w:rsidRDefault="000879B5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0879B5" w14:paraId="3CCC322C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A3FB0" w14:textId="77777777" w:rsidR="000879B5" w:rsidRDefault="000879B5" w:rsidP="000879B5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A20AC" w14:textId="77777777" w:rsidR="000879B5" w:rsidRDefault="000879B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231+570</w:t>
            </w:r>
          </w:p>
          <w:p w14:paraId="00D4493E" w14:textId="77777777" w:rsidR="000879B5" w:rsidRDefault="000879B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231+610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A926F" w14:textId="77777777" w:rsidR="000879B5" w:rsidRPr="00D33E71" w:rsidRDefault="000879B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08E09" w14:textId="77777777" w:rsidR="000879B5" w:rsidRDefault="000879B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Pădureni Putna -</w:t>
            </w:r>
          </w:p>
          <w:p w14:paraId="1D75A8E4" w14:textId="77777777" w:rsidR="000879B5" w:rsidRDefault="000879B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Pufeşti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D0074" w14:textId="77777777" w:rsidR="000879B5" w:rsidRDefault="000879B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742DF" w14:textId="77777777" w:rsidR="000879B5" w:rsidRDefault="000879B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D51F4" w14:textId="77777777" w:rsidR="000879B5" w:rsidRDefault="000879B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231+570</w:t>
            </w:r>
          </w:p>
          <w:p w14:paraId="40BE01E4" w14:textId="77777777" w:rsidR="000879B5" w:rsidRDefault="000879B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231+610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B523B" w14:textId="77777777" w:rsidR="000879B5" w:rsidRPr="00D33E71" w:rsidRDefault="000879B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E896F" w14:textId="77777777" w:rsidR="000879B5" w:rsidRPr="004143AF" w:rsidRDefault="000879B5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143AF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019B45AA" w14:textId="77777777" w:rsidR="000879B5" w:rsidRPr="00D84BDE" w:rsidRDefault="000879B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879B5" w14:paraId="2FA88DD5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D8A4C" w14:textId="77777777" w:rsidR="000879B5" w:rsidRDefault="000879B5" w:rsidP="000879B5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F290E" w14:textId="77777777" w:rsidR="000879B5" w:rsidRDefault="000879B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232+300</w:t>
            </w:r>
          </w:p>
          <w:p w14:paraId="20F6AE58" w14:textId="77777777" w:rsidR="000879B5" w:rsidRDefault="000879B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B240C" w14:textId="77777777" w:rsidR="000879B5" w:rsidRDefault="000879B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2B9CA" w14:textId="77777777" w:rsidR="000879B5" w:rsidRDefault="000879B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60CE38E9" w14:textId="77777777" w:rsidR="000879B5" w:rsidRDefault="000879B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A1F84" w14:textId="77777777" w:rsidR="000879B5" w:rsidRDefault="000879B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7FD72" w14:textId="77777777" w:rsidR="000879B5" w:rsidRDefault="000879B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2C6DF" w14:textId="77777777" w:rsidR="000879B5" w:rsidRDefault="000879B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4254B" w14:textId="77777777" w:rsidR="000879B5" w:rsidRDefault="000879B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75E46" w14:textId="77777777" w:rsidR="000879B5" w:rsidRDefault="000879B5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0879B5" w14:paraId="2ACFCD9A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5E09E" w14:textId="77777777" w:rsidR="000879B5" w:rsidRDefault="000879B5" w:rsidP="000879B5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70F1A" w14:textId="77777777" w:rsidR="000879B5" w:rsidRDefault="000879B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B1C1C" w14:textId="77777777" w:rsidR="000879B5" w:rsidRDefault="000879B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21279" w14:textId="77777777" w:rsidR="000879B5" w:rsidRDefault="000879B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46EB7D8E" w14:textId="77777777" w:rsidR="000879B5" w:rsidRDefault="000879B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C8302" w14:textId="77777777" w:rsidR="000879B5" w:rsidRDefault="000879B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AB612" w14:textId="77777777" w:rsidR="000879B5" w:rsidRDefault="000879B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7C248" w14:textId="77777777" w:rsidR="000879B5" w:rsidRDefault="000879B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232+300</w:t>
            </w:r>
          </w:p>
          <w:p w14:paraId="2FD513A8" w14:textId="77777777" w:rsidR="000879B5" w:rsidRDefault="000879B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FE328" w14:textId="77777777" w:rsidR="000879B5" w:rsidRDefault="000879B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A482E" w14:textId="77777777" w:rsidR="000879B5" w:rsidRDefault="000879B5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0879B5" w14:paraId="57716445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F4BF7" w14:textId="77777777" w:rsidR="000879B5" w:rsidRDefault="000879B5" w:rsidP="000879B5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1ECFD" w14:textId="77777777" w:rsidR="000879B5" w:rsidRDefault="000879B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D90D5" w14:textId="77777777" w:rsidR="000879B5" w:rsidRDefault="000879B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A2866" w14:textId="77777777" w:rsidR="000879B5" w:rsidRDefault="000879B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02ACB5FD" w14:textId="77777777" w:rsidR="000879B5" w:rsidRDefault="000879B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E51B9" w14:textId="77777777" w:rsidR="000879B5" w:rsidRDefault="000879B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2422037F" w14:textId="77777777" w:rsidR="000879B5" w:rsidRDefault="000879B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CEF16" w14:textId="77777777" w:rsidR="000879B5" w:rsidRDefault="000879B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CF190" w14:textId="77777777" w:rsidR="000879B5" w:rsidRDefault="000879B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C0199" w14:textId="77777777" w:rsidR="000879B5" w:rsidRDefault="000879B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60DB8" w14:textId="77777777" w:rsidR="000879B5" w:rsidRPr="00534C03" w:rsidRDefault="000879B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>Nesemnalizată pe teren.</w:t>
            </w:r>
          </w:p>
          <w:p w14:paraId="52491C17" w14:textId="77777777" w:rsidR="000879B5" w:rsidRPr="00534C03" w:rsidRDefault="000879B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59C78CCC" w14:textId="77777777" w:rsidR="000879B5" w:rsidRDefault="000879B5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>la linia 2 primiri - expedieri, Cap X.</w:t>
            </w:r>
          </w:p>
        </w:tc>
      </w:tr>
      <w:tr w:rsidR="000879B5" w14:paraId="21695F63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09611" w14:textId="77777777" w:rsidR="000879B5" w:rsidRDefault="000879B5" w:rsidP="000879B5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9CC56" w14:textId="77777777" w:rsidR="000879B5" w:rsidRDefault="000879B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240+650</w:t>
            </w:r>
          </w:p>
          <w:p w14:paraId="1B90E7FF" w14:textId="77777777" w:rsidR="000879B5" w:rsidRDefault="000879B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0D291" w14:textId="77777777" w:rsidR="000879B5" w:rsidRPr="00D33E71" w:rsidRDefault="000879B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ACF9C" w14:textId="77777777" w:rsidR="000879B5" w:rsidRDefault="000879B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Pufeşti -</w:t>
            </w:r>
          </w:p>
          <w:p w14:paraId="023B395D" w14:textId="77777777" w:rsidR="000879B5" w:rsidRDefault="000879B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Adjud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46647" w14:textId="77777777" w:rsidR="000879B5" w:rsidRDefault="000879B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472D3" w14:textId="77777777" w:rsidR="000879B5" w:rsidRDefault="000879B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5F453" w14:textId="77777777" w:rsidR="000879B5" w:rsidRDefault="000879B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240+650</w:t>
            </w:r>
          </w:p>
          <w:p w14:paraId="480AEEAA" w14:textId="77777777" w:rsidR="000879B5" w:rsidRDefault="000879B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2D9C8" w14:textId="77777777" w:rsidR="000879B5" w:rsidRPr="00D33E71" w:rsidRDefault="000879B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9A851" w14:textId="77777777" w:rsidR="000879B5" w:rsidRPr="004143AF" w:rsidRDefault="000879B5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765B2362" w14:textId="77777777" w:rsidR="000879B5" w:rsidRPr="00D84BDE" w:rsidRDefault="000879B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879B5" w14:paraId="02114ACB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D2B4F" w14:textId="77777777" w:rsidR="000879B5" w:rsidRDefault="000879B5" w:rsidP="000879B5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36770" w14:textId="77777777" w:rsidR="000879B5" w:rsidRDefault="000879B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242+100</w:t>
            </w:r>
          </w:p>
          <w:p w14:paraId="72D4298C" w14:textId="77777777" w:rsidR="000879B5" w:rsidRDefault="000879B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AD56C" w14:textId="77777777" w:rsidR="000879B5" w:rsidRDefault="000879B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A69EC" w14:textId="77777777" w:rsidR="000879B5" w:rsidRDefault="000879B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78EE6CD4" w14:textId="77777777" w:rsidR="000879B5" w:rsidRDefault="000879B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Gr. Tranzit, </w:t>
            </w:r>
          </w:p>
          <w:p w14:paraId="6DD20902" w14:textId="77777777" w:rsidR="000879B5" w:rsidRDefault="000879B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085A4" w14:textId="77777777" w:rsidR="000879B5" w:rsidRDefault="000879B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3BE6A" w14:textId="77777777" w:rsidR="000879B5" w:rsidRDefault="000879B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CE08A" w14:textId="77777777" w:rsidR="000879B5" w:rsidRDefault="000879B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F0DE2" w14:textId="77777777" w:rsidR="000879B5" w:rsidRDefault="000879B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48BC4" w14:textId="77777777" w:rsidR="000879B5" w:rsidRPr="001F07B1" w:rsidRDefault="000879B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17E2B100" w14:textId="77777777" w:rsidR="000879B5" w:rsidRDefault="000879B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 xml:space="preserve">peste sch. 5 st. Adjud, </w:t>
            </w:r>
          </w:p>
          <w:p w14:paraId="6EAD1BD2" w14:textId="77777777" w:rsidR="000879B5" w:rsidRPr="004143AF" w:rsidRDefault="000879B5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>Gr. Tranzit, Cap X.</w:t>
            </w:r>
          </w:p>
        </w:tc>
      </w:tr>
      <w:tr w:rsidR="000879B5" w14:paraId="5D87C2DF" w14:textId="77777777" w:rsidTr="004727FB">
        <w:trPr>
          <w:cantSplit/>
          <w:trHeight w:val="125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EF8D4" w14:textId="77777777" w:rsidR="000879B5" w:rsidRDefault="000879B5" w:rsidP="000879B5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CC7DD" w14:textId="77777777" w:rsidR="000879B5" w:rsidRDefault="000879B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C5AF4" w14:textId="77777777" w:rsidR="000879B5" w:rsidRPr="00D33E71" w:rsidRDefault="000879B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A0B3E" w14:textId="77777777" w:rsidR="000879B5" w:rsidRDefault="000879B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326E4A1A" w14:textId="77777777" w:rsidR="000879B5" w:rsidRDefault="000879B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D9598" w14:textId="77777777" w:rsidR="000879B5" w:rsidRDefault="000879B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2600D35E" w14:textId="77777777" w:rsidR="000879B5" w:rsidRDefault="000879B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98D40" w14:textId="77777777" w:rsidR="000879B5" w:rsidRPr="00D33E71" w:rsidRDefault="000879B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C8A65" w14:textId="77777777" w:rsidR="000879B5" w:rsidRDefault="000879B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61CBB" w14:textId="77777777" w:rsidR="000879B5" w:rsidRPr="00D33E71" w:rsidRDefault="000879B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91C2F" w14:textId="77777777" w:rsidR="000879B5" w:rsidRDefault="000879B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11 - 38  </w:t>
            </w:r>
          </w:p>
          <w:p w14:paraId="240B0048" w14:textId="77777777" w:rsidR="000879B5" w:rsidRDefault="000879B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şi </w:t>
            </w:r>
          </w:p>
          <w:p w14:paraId="55168F64" w14:textId="77777777" w:rsidR="000879B5" w:rsidRDefault="000879B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intrări - ieşiri din Bucla III Pufeşti în Grupa B.</w:t>
            </w:r>
          </w:p>
        </w:tc>
      </w:tr>
      <w:tr w:rsidR="000879B5" w14:paraId="0E4704FB" w14:textId="77777777" w:rsidTr="004727FB">
        <w:trPr>
          <w:cantSplit/>
          <w:trHeight w:val="124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BD328" w14:textId="77777777" w:rsidR="000879B5" w:rsidRDefault="000879B5" w:rsidP="000879B5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07FD2" w14:textId="77777777" w:rsidR="000879B5" w:rsidRDefault="000879B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47067" w14:textId="77777777" w:rsidR="000879B5" w:rsidRPr="00D33E71" w:rsidRDefault="000879B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92CCF" w14:textId="77777777" w:rsidR="000879B5" w:rsidRDefault="000879B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1078D1C0" w14:textId="77777777" w:rsidR="000879B5" w:rsidRDefault="000879B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37058" w14:textId="77777777" w:rsidR="000879B5" w:rsidRDefault="000879B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32C99F49" w14:textId="77777777" w:rsidR="000879B5" w:rsidRDefault="000879B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079A6" w14:textId="77777777" w:rsidR="000879B5" w:rsidRPr="00D33E71" w:rsidRDefault="000879B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7D61B" w14:textId="77777777" w:rsidR="000879B5" w:rsidRDefault="000879B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DACF1" w14:textId="77777777" w:rsidR="000879B5" w:rsidRPr="00D33E71" w:rsidRDefault="000879B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058F1" w14:textId="77777777" w:rsidR="000879B5" w:rsidRDefault="000879B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120E2A7" w14:textId="77777777" w:rsidR="000879B5" w:rsidRDefault="000879B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25 - 28  </w:t>
            </w:r>
          </w:p>
          <w:p w14:paraId="55A3F6FC" w14:textId="77777777" w:rsidR="000879B5" w:rsidRDefault="000879B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0879B5" w14:paraId="3D2DFCA7" w14:textId="77777777" w:rsidTr="004727FB">
        <w:trPr>
          <w:cantSplit/>
          <w:trHeight w:val="59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6C615" w14:textId="77777777" w:rsidR="000879B5" w:rsidRDefault="000879B5" w:rsidP="000879B5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9F69D" w14:textId="77777777" w:rsidR="000879B5" w:rsidRDefault="000879B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6967E" w14:textId="77777777" w:rsidR="000879B5" w:rsidRPr="00D33E71" w:rsidRDefault="000879B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80EC2" w14:textId="77777777" w:rsidR="000879B5" w:rsidRDefault="000879B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691AD7AE" w14:textId="77777777" w:rsidR="000879B5" w:rsidRDefault="000879B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118AF" w14:textId="77777777" w:rsidR="000879B5" w:rsidRDefault="000879B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1ACCFB0" w14:textId="77777777" w:rsidR="000879B5" w:rsidRDefault="000879B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47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84BCE" w14:textId="77777777" w:rsidR="000879B5" w:rsidRPr="00D33E71" w:rsidRDefault="000879B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118DF" w14:textId="77777777" w:rsidR="000879B5" w:rsidRDefault="000879B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3F73B" w14:textId="77777777" w:rsidR="000879B5" w:rsidRPr="00D33E71" w:rsidRDefault="000879B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07292" w14:textId="77777777" w:rsidR="000879B5" w:rsidRDefault="000879B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8F8003D" w14:textId="77777777" w:rsidR="000879B5" w:rsidRDefault="000879B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15 - 24 Gr. B.</w:t>
            </w:r>
          </w:p>
        </w:tc>
      </w:tr>
      <w:tr w:rsidR="000879B5" w14:paraId="6400D9CF" w14:textId="77777777" w:rsidTr="004727FB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25A00" w14:textId="77777777" w:rsidR="000879B5" w:rsidRDefault="000879B5" w:rsidP="000879B5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388D8" w14:textId="77777777" w:rsidR="000879B5" w:rsidRDefault="000879B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58DF4" w14:textId="77777777" w:rsidR="000879B5" w:rsidRPr="00D33E71" w:rsidRDefault="000879B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3880E" w14:textId="77777777" w:rsidR="000879B5" w:rsidRDefault="000879B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544766B0" w14:textId="77777777" w:rsidR="000879B5" w:rsidRDefault="000879B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B5377" w14:textId="77777777" w:rsidR="000879B5" w:rsidRDefault="000879B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DDACA" w14:textId="77777777" w:rsidR="000879B5" w:rsidRPr="00D33E71" w:rsidRDefault="000879B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F5A10" w14:textId="77777777" w:rsidR="000879B5" w:rsidRDefault="000879B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EFA1E" w14:textId="77777777" w:rsidR="000879B5" w:rsidRPr="00D33E71" w:rsidRDefault="000879B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E36BA" w14:textId="77777777" w:rsidR="000879B5" w:rsidRDefault="000879B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58651A3" w14:textId="77777777" w:rsidR="000879B5" w:rsidRDefault="000879B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14 - 18 </w:t>
            </w:r>
          </w:p>
          <w:p w14:paraId="3CF6D2C6" w14:textId="77777777" w:rsidR="000879B5" w:rsidRDefault="000879B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0879B5" w14:paraId="22988B29" w14:textId="77777777" w:rsidTr="004727FB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0B8E9" w14:textId="77777777" w:rsidR="000879B5" w:rsidRDefault="000879B5" w:rsidP="000879B5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28CE7" w14:textId="77777777" w:rsidR="000879B5" w:rsidRDefault="000879B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42D9F" w14:textId="77777777" w:rsidR="000879B5" w:rsidRPr="00D33E71" w:rsidRDefault="000879B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6ECF9" w14:textId="77777777" w:rsidR="000879B5" w:rsidRDefault="000879B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2D1DFFD9" w14:textId="77777777" w:rsidR="000879B5" w:rsidRDefault="000879B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CF72E" w14:textId="77777777" w:rsidR="000879B5" w:rsidRDefault="000879B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38744" w14:textId="77777777" w:rsidR="000879B5" w:rsidRPr="00D33E71" w:rsidRDefault="000879B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8F060" w14:textId="77777777" w:rsidR="000879B5" w:rsidRDefault="000879B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A8750" w14:textId="77777777" w:rsidR="000879B5" w:rsidRPr="00D33E71" w:rsidRDefault="000879B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5EC3E" w14:textId="77777777" w:rsidR="000879B5" w:rsidRDefault="000879B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D94DABF" w14:textId="77777777" w:rsidR="000879B5" w:rsidRDefault="000879B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27 și 28 Cap X.</w:t>
            </w:r>
          </w:p>
        </w:tc>
      </w:tr>
      <w:tr w:rsidR="000879B5" w14:paraId="197B8A33" w14:textId="77777777" w:rsidTr="004727FB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F5918" w14:textId="77777777" w:rsidR="000879B5" w:rsidRDefault="000879B5" w:rsidP="000879B5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9C636" w14:textId="77777777" w:rsidR="000879B5" w:rsidRDefault="000879B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5CCF4" w14:textId="77777777" w:rsidR="000879B5" w:rsidRPr="00D33E71" w:rsidRDefault="000879B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45D1F" w14:textId="77777777" w:rsidR="000879B5" w:rsidRDefault="000879B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12E535BF" w14:textId="77777777" w:rsidR="000879B5" w:rsidRDefault="000879B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Gr. B, 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B9ECC" w14:textId="77777777" w:rsidR="000879B5" w:rsidRDefault="000879B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36180414" w14:textId="77777777" w:rsidR="000879B5" w:rsidRDefault="000879B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1326E" w14:textId="77777777" w:rsidR="000879B5" w:rsidRPr="00D33E71" w:rsidRDefault="000879B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88484" w14:textId="77777777" w:rsidR="000879B5" w:rsidRDefault="000879B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0C500" w14:textId="77777777" w:rsidR="000879B5" w:rsidRPr="00D33E71" w:rsidRDefault="000879B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24D05" w14:textId="77777777" w:rsidR="000879B5" w:rsidRDefault="000879B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2 Tragere, liniile 3 - 6  </w:t>
            </w:r>
          </w:p>
          <w:p w14:paraId="09017F41" w14:textId="77777777" w:rsidR="000879B5" w:rsidRDefault="000879B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 Grupa D şi intrări - ieşiri la toate liniile din Grupa B Cap X.</w:t>
            </w:r>
          </w:p>
        </w:tc>
      </w:tr>
      <w:tr w:rsidR="000879B5" w14:paraId="59711A53" w14:textId="77777777" w:rsidTr="004727FB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19919" w14:textId="77777777" w:rsidR="000879B5" w:rsidRDefault="000879B5" w:rsidP="000879B5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B345E" w14:textId="77777777" w:rsidR="000879B5" w:rsidRDefault="000879B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4BD49" w14:textId="77777777" w:rsidR="000879B5" w:rsidRPr="00D33E71" w:rsidRDefault="000879B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E69C4" w14:textId="77777777" w:rsidR="000879B5" w:rsidRDefault="000879B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5F6C72A5" w14:textId="77777777" w:rsidR="000879B5" w:rsidRDefault="000879B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71A40" w14:textId="77777777" w:rsidR="000879B5" w:rsidRDefault="000879B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1A370230" w14:textId="77777777" w:rsidR="000879B5" w:rsidRDefault="000879B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BA55B" w14:textId="77777777" w:rsidR="000879B5" w:rsidRPr="00D33E71" w:rsidRDefault="000879B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37D8F" w14:textId="77777777" w:rsidR="000879B5" w:rsidRDefault="000879B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4A732" w14:textId="77777777" w:rsidR="000879B5" w:rsidRPr="00D33E71" w:rsidRDefault="000879B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F179B" w14:textId="77777777" w:rsidR="000879B5" w:rsidRDefault="000879B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F598B78" w14:textId="77777777" w:rsidR="000879B5" w:rsidRDefault="000879B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– 6 </w:t>
            </w:r>
          </w:p>
          <w:p w14:paraId="294865AB" w14:textId="77777777" w:rsidR="000879B5" w:rsidRDefault="000879B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0879B5" w14:paraId="16AAEF51" w14:textId="77777777" w:rsidTr="004727FB">
        <w:trPr>
          <w:cantSplit/>
          <w:trHeight w:val="101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BCDBF" w14:textId="77777777" w:rsidR="000879B5" w:rsidRDefault="000879B5" w:rsidP="000879B5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1124B" w14:textId="77777777" w:rsidR="000879B5" w:rsidRDefault="000879B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7B565" w14:textId="77777777" w:rsidR="000879B5" w:rsidRPr="00D33E71" w:rsidRDefault="000879B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6979E" w14:textId="77777777" w:rsidR="000879B5" w:rsidRPr="00AD0C48" w:rsidRDefault="000879B5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AD0C48">
              <w:rPr>
                <w:rFonts w:ascii="Times New Roman" w:hAnsi="Times New Roman"/>
                <w:spacing w:val="-4"/>
              </w:rPr>
              <w:t>St. Adjud Grupa Tranzit</w:t>
            </w:r>
          </w:p>
          <w:p w14:paraId="27335D85" w14:textId="77777777" w:rsidR="000879B5" w:rsidRPr="00AD0C48" w:rsidRDefault="000879B5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777FA" w14:textId="77777777" w:rsidR="000879B5" w:rsidRDefault="000879B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65E2A8A8" w14:textId="77777777" w:rsidR="000879B5" w:rsidRDefault="000879B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 / 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D122B" w14:textId="77777777" w:rsidR="000879B5" w:rsidRPr="00D33E71" w:rsidRDefault="000879B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ECCFE" w14:textId="77777777" w:rsidR="000879B5" w:rsidRDefault="000879B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B1027" w14:textId="77777777" w:rsidR="000879B5" w:rsidRPr="00D33E71" w:rsidRDefault="000879B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786E1" w14:textId="77777777" w:rsidR="000879B5" w:rsidRDefault="000879B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45E2FFE" w14:textId="77777777" w:rsidR="000879B5" w:rsidRDefault="000879B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C63FD57" w14:textId="77777777" w:rsidR="000879B5" w:rsidRDefault="000879B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10 - 13 </w:t>
            </w:r>
          </w:p>
          <w:p w14:paraId="72FAB2D1" w14:textId="77777777" w:rsidR="000879B5" w:rsidRDefault="000879B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0879B5" w14:paraId="0AAAE51F" w14:textId="77777777" w:rsidTr="004727FB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BC5C7" w14:textId="77777777" w:rsidR="000879B5" w:rsidRDefault="000879B5" w:rsidP="000879B5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F247A" w14:textId="77777777" w:rsidR="000879B5" w:rsidRDefault="000879B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75D93" w14:textId="77777777" w:rsidR="000879B5" w:rsidRPr="00D33E71" w:rsidRDefault="000879B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D909E" w14:textId="77777777" w:rsidR="000879B5" w:rsidRDefault="000879B5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4DF1CA6D" w14:textId="77777777" w:rsidR="000879B5" w:rsidRDefault="000879B5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liniile 13 şi 14</w:t>
            </w:r>
          </w:p>
          <w:p w14:paraId="4FEF86F2" w14:textId="77777777" w:rsidR="000879B5" w:rsidRDefault="000879B5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primiri - expedieri</w:t>
            </w:r>
          </w:p>
          <w:p w14:paraId="3318D977" w14:textId="77777777" w:rsidR="000879B5" w:rsidRPr="002532C4" w:rsidRDefault="000879B5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B851E" w14:textId="77777777" w:rsidR="000879B5" w:rsidRDefault="000879B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EB666" w14:textId="77777777" w:rsidR="000879B5" w:rsidRPr="00D33E71" w:rsidRDefault="000879B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8537B" w14:textId="77777777" w:rsidR="000879B5" w:rsidRDefault="000879B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742C9" w14:textId="77777777" w:rsidR="000879B5" w:rsidRPr="00D33E71" w:rsidRDefault="000879B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A2690" w14:textId="77777777" w:rsidR="000879B5" w:rsidRDefault="000879B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1E61A6E" w14:textId="77777777" w:rsidR="000879B5" w:rsidRDefault="000879B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13 şi 14 </w:t>
            </w:r>
          </w:p>
          <w:p w14:paraId="2390F00A" w14:textId="77777777" w:rsidR="000879B5" w:rsidRDefault="000879B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expedieri, Cap X</w:t>
            </w:r>
          </w:p>
          <w:p w14:paraId="0A556FB3" w14:textId="77777777" w:rsidR="000879B5" w:rsidRDefault="000879B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ambele poziţii ale schimbătorului numărul 61.</w:t>
            </w:r>
          </w:p>
        </w:tc>
      </w:tr>
      <w:tr w:rsidR="000879B5" w14:paraId="3693FBF4" w14:textId="77777777" w:rsidTr="004727FB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4877D" w14:textId="77777777" w:rsidR="000879B5" w:rsidRDefault="000879B5" w:rsidP="000879B5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EAD36" w14:textId="77777777" w:rsidR="000879B5" w:rsidRDefault="000879B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7D28C" w14:textId="77777777" w:rsidR="000879B5" w:rsidRPr="00D33E71" w:rsidRDefault="000879B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52E36" w14:textId="77777777" w:rsidR="000879B5" w:rsidRDefault="000879B5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21DA8FEE" w14:textId="77777777" w:rsidR="000879B5" w:rsidRDefault="000879B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06DC8" w14:textId="77777777" w:rsidR="000879B5" w:rsidRDefault="000879B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82 / 86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08711" w14:textId="77777777" w:rsidR="000879B5" w:rsidRPr="00D33E71" w:rsidRDefault="000879B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A8937" w14:textId="77777777" w:rsidR="000879B5" w:rsidRDefault="000879B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EEE5A" w14:textId="77777777" w:rsidR="000879B5" w:rsidRPr="00D33E71" w:rsidRDefault="000879B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AD7B4" w14:textId="77777777" w:rsidR="000879B5" w:rsidRDefault="000879B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691C22B" w14:textId="77777777" w:rsidR="000879B5" w:rsidRDefault="000879B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11 - 13  </w:t>
            </w:r>
          </w:p>
          <w:p w14:paraId="00D2EB28" w14:textId="77777777" w:rsidR="000879B5" w:rsidRDefault="000879B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0879B5" w14:paraId="22893FA2" w14:textId="77777777" w:rsidTr="004727FB">
        <w:trPr>
          <w:cantSplit/>
          <w:trHeight w:val="2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58FBD" w14:textId="77777777" w:rsidR="000879B5" w:rsidRDefault="000879B5" w:rsidP="000879B5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831A2" w14:textId="77777777" w:rsidR="000879B5" w:rsidRDefault="000879B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4E3E1" w14:textId="77777777" w:rsidR="000879B5" w:rsidRPr="00D33E71" w:rsidRDefault="000879B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6E1EA" w14:textId="77777777" w:rsidR="000879B5" w:rsidRDefault="000879B5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32A5AA2C" w14:textId="77777777" w:rsidR="000879B5" w:rsidRPr="0037264C" w:rsidRDefault="000879B5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37264C"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E1D7F" w14:textId="77777777" w:rsidR="000879B5" w:rsidRDefault="000879B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70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E5DDD" w14:textId="77777777" w:rsidR="000879B5" w:rsidRPr="00D33E71" w:rsidRDefault="000879B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3C120" w14:textId="77777777" w:rsidR="000879B5" w:rsidRDefault="000879B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4BA4C" w14:textId="77777777" w:rsidR="000879B5" w:rsidRPr="00D33E71" w:rsidRDefault="000879B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BCEFF" w14:textId="77777777" w:rsidR="000879B5" w:rsidRDefault="000879B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DA1013A" w14:textId="77777777" w:rsidR="000879B5" w:rsidRDefault="000879B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8 - 14</w:t>
            </w:r>
          </w:p>
          <w:p w14:paraId="64B8D9D2" w14:textId="77777777" w:rsidR="000879B5" w:rsidRDefault="000879B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0879B5" w14:paraId="63DA6E98" w14:textId="77777777" w:rsidTr="004727FB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AE460" w14:textId="77777777" w:rsidR="000879B5" w:rsidRDefault="000879B5" w:rsidP="000879B5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7E507" w14:textId="77777777" w:rsidR="000879B5" w:rsidRDefault="000879B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A398D" w14:textId="77777777" w:rsidR="000879B5" w:rsidRPr="00D33E71" w:rsidRDefault="000879B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EA14E" w14:textId="77777777" w:rsidR="000879B5" w:rsidRDefault="000879B5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031EE0F7" w14:textId="77777777" w:rsidR="000879B5" w:rsidRPr="003A070D" w:rsidRDefault="000879B5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3A070D"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91CFA" w14:textId="77777777" w:rsidR="000879B5" w:rsidRDefault="000879B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973F8" w14:textId="77777777" w:rsidR="000879B5" w:rsidRPr="00D33E71" w:rsidRDefault="000879B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2D713" w14:textId="77777777" w:rsidR="000879B5" w:rsidRDefault="000879B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1AF8C" w14:textId="77777777" w:rsidR="000879B5" w:rsidRPr="00D33E71" w:rsidRDefault="000879B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857D0" w14:textId="77777777" w:rsidR="000879B5" w:rsidRDefault="000879B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73DAB1F" w14:textId="77777777" w:rsidR="000879B5" w:rsidRDefault="000879B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7 - 9  St. Adjud Grupa Tranzit Cap Y.</w:t>
            </w:r>
          </w:p>
        </w:tc>
      </w:tr>
      <w:tr w:rsidR="000879B5" w14:paraId="2D0F067A" w14:textId="77777777" w:rsidTr="004727FB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1AF1C" w14:textId="77777777" w:rsidR="000879B5" w:rsidRDefault="000879B5" w:rsidP="000879B5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7A29D" w14:textId="77777777" w:rsidR="000879B5" w:rsidRDefault="000879B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6018D" w14:textId="77777777" w:rsidR="000879B5" w:rsidRPr="00D33E71" w:rsidRDefault="000879B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677FB" w14:textId="77777777" w:rsidR="000879B5" w:rsidRDefault="000879B5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1D45C6DB" w14:textId="77777777" w:rsidR="000879B5" w:rsidRPr="00F401CD" w:rsidRDefault="000879B5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Cs w:val="0"/>
              </w:rPr>
              <w:t>C</w:t>
            </w:r>
            <w:r w:rsidRPr="00F401CD">
              <w:rPr>
                <w:rFonts w:ascii="Times New Roman" w:hAnsi="Times New Roman"/>
                <w:bCs w:val="0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A7DFA" w14:textId="77777777" w:rsidR="000879B5" w:rsidRDefault="000879B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46 </w:t>
            </w:r>
          </w:p>
          <w:p w14:paraId="76EF9F0F" w14:textId="77777777" w:rsidR="000879B5" w:rsidRDefault="000879B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5E7FA" w14:textId="77777777" w:rsidR="000879B5" w:rsidRPr="00D33E71" w:rsidRDefault="000879B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14075" w14:textId="77777777" w:rsidR="000879B5" w:rsidRDefault="000879B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28BCA" w14:textId="77777777" w:rsidR="000879B5" w:rsidRPr="00D33E71" w:rsidRDefault="000879B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9A291" w14:textId="77777777" w:rsidR="000879B5" w:rsidRDefault="000879B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CFE7AE1" w14:textId="77777777" w:rsidR="000879B5" w:rsidRDefault="000879B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8 - 13 </w:t>
            </w:r>
          </w:p>
          <w:p w14:paraId="09BCDA4A" w14:textId="77777777" w:rsidR="000879B5" w:rsidRDefault="000879B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0879B5" w14:paraId="357A78B7" w14:textId="77777777" w:rsidTr="004727FB">
        <w:trPr>
          <w:cantSplit/>
          <w:trHeight w:val="4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835A3" w14:textId="77777777" w:rsidR="000879B5" w:rsidRDefault="000879B5" w:rsidP="000879B5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E745A" w14:textId="77777777" w:rsidR="000879B5" w:rsidRDefault="000879B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254C4" w14:textId="77777777" w:rsidR="000879B5" w:rsidRPr="00D33E71" w:rsidRDefault="000879B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AECA0" w14:textId="77777777" w:rsidR="000879B5" w:rsidRDefault="000879B5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260485A0" w14:textId="77777777" w:rsidR="000879B5" w:rsidRDefault="000879B5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 xml:space="preserve">linia 7 </w:t>
            </w:r>
          </w:p>
          <w:p w14:paraId="16871A41" w14:textId="77777777" w:rsidR="000879B5" w:rsidRDefault="000879B5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Cs w:val="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6DBE5" w14:textId="77777777" w:rsidR="000879B5" w:rsidRDefault="000879B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EC772" w14:textId="77777777" w:rsidR="000879B5" w:rsidRDefault="000879B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61F6F" w14:textId="77777777" w:rsidR="000879B5" w:rsidRDefault="000879B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08F95" w14:textId="77777777" w:rsidR="000879B5" w:rsidRPr="00D33E71" w:rsidRDefault="000879B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1320D" w14:textId="77777777" w:rsidR="000879B5" w:rsidRDefault="000879B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4C9FE5A" w14:textId="77777777" w:rsidR="000879B5" w:rsidRDefault="000879B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7</w:t>
            </w:r>
          </w:p>
          <w:p w14:paraId="042FB68A" w14:textId="77777777" w:rsidR="000879B5" w:rsidRDefault="000879B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0879B5" w14:paraId="2F97A10C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5E13E" w14:textId="77777777" w:rsidR="000879B5" w:rsidRDefault="000879B5" w:rsidP="000879B5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EDC6A" w14:textId="77777777" w:rsidR="000879B5" w:rsidRDefault="000879B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AC6FE" w14:textId="77777777" w:rsidR="000879B5" w:rsidRPr="00D33E71" w:rsidRDefault="000879B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0DB1D" w14:textId="77777777" w:rsidR="000879B5" w:rsidRDefault="000879B5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28C29D09" w14:textId="77777777" w:rsidR="000879B5" w:rsidRDefault="000879B5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linia 13</w:t>
            </w:r>
          </w:p>
          <w:p w14:paraId="4D0F3045" w14:textId="77777777" w:rsidR="000879B5" w:rsidRDefault="000879B5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primiri - expedieri</w:t>
            </w:r>
          </w:p>
          <w:p w14:paraId="5ABBA447" w14:textId="77777777" w:rsidR="000879B5" w:rsidRPr="002532C4" w:rsidRDefault="000879B5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A1022" w14:textId="77777777" w:rsidR="000879B5" w:rsidRDefault="000879B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Ax Staţie până la T.D.J. 90 / 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9C81D" w14:textId="77777777" w:rsidR="000879B5" w:rsidRDefault="000879B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EB968" w14:textId="77777777" w:rsidR="000879B5" w:rsidRDefault="000879B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B9F74" w14:textId="77777777" w:rsidR="000879B5" w:rsidRPr="00D33E71" w:rsidRDefault="000879B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0E25C" w14:textId="77777777" w:rsidR="000879B5" w:rsidRDefault="000879B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CA8A643" w14:textId="77777777" w:rsidR="000879B5" w:rsidRDefault="000879B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13</w:t>
            </w:r>
          </w:p>
          <w:p w14:paraId="0CFF0CB8" w14:textId="77777777" w:rsidR="000879B5" w:rsidRDefault="000879B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expedieri, Cap Y.</w:t>
            </w:r>
          </w:p>
        </w:tc>
      </w:tr>
      <w:tr w:rsidR="000879B5" w14:paraId="492D9299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A17A8" w14:textId="77777777" w:rsidR="000879B5" w:rsidRDefault="000879B5" w:rsidP="000879B5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A811E" w14:textId="77777777" w:rsidR="000879B5" w:rsidRDefault="000879B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  <w:p w14:paraId="247823C2" w14:textId="77777777" w:rsidR="000879B5" w:rsidRDefault="000879B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0845F" w14:textId="77777777" w:rsidR="000879B5" w:rsidRPr="00D33E71" w:rsidRDefault="000879B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30183" w14:textId="77777777" w:rsidR="000879B5" w:rsidRDefault="000879B5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St. Adjud </w:t>
            </w:r>
          </w:p>
          <w:p w14:paraId="05BDBFA2" w14:textId="77777777" w:rsidR="000879B5" w:rsidRDefault="000879B5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Grupa Tranzit,</w:t>
            </w:r>
          </w:p>
          <w:p w14:paraId="5B6D5070" w14:textId="77777777" w:rsidR="000879B5" w:rsidRDefault="000879B5" w:rsidP="004727FB">
            <w:pPr>
              <w:rPr>
                <w:spacing w:val="-4"/>
              </w:rPr>
            </w:pPr>
            <w:r>
              <w:t xml:space="preserve"> </w:t>
            </w:r>
            <w:r w:rsidRPr="0010350B">
              <w:rPr>
                <w:b/>
                <w:bCs/>
                <w:sz w:val="20"/>
                <w:szCs w:val="20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3C76F" w14:textId="77777777" w:rsidR="000879B5" w:rsidRDefault="000879B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6B2A3" w14:textId="77777777" w:rsidR="000879B5" w:rsidRDefault="000879B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FCB5E" w14:textId="77777777" w:rsidR="000879B5" w:rsidRDefault="000879B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998D0" w14:textId="77777777" w:rsidR="000879B5" w:rsidRPr="00D33E71" w:rsidRDefault="000879B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817DC" w14:textId="77777777" w:rsidR="000879B5" w:rsidRDefault="000879B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0084AE2" w14:textId="77777777" w:rsidR="000879B5" w:rsidRDefault="000879B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 10 din </w:t>
            </w: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</w:rPr>
              <w:t>St. Adjud</w:t>
            </w:r>
            <w:r>
              <w:rPr>
                <w:b/>
                <w:bCs/>
                <w:i/>
                <w:iCs/>
                <w:sz w:val="20"/>
              </w:rPr>
              <w:t xml:space="preserve"> Cap Y.</w:t>
            </w:r>
          </w:p>
        </w:tc>
      </w:tr>
      <w:tr w:rsidR="000879B5" w14:paraId="37CDDE4F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DD0E5" w14:textId="77777777" w:rsidR="000879B5" w:rsidRDefault="000879B5" w:rsidP="000879B5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3CED0" w14:textId="77777777" w:rsidR="000879B5" w:rsidRDefault="000879B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1D183" w14:textId="77777777" w:rsidR="000879B5" w:rsidRDefault="000879B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F6128" w14:textId="77777777" w:rsidR="000879B5" w:rsidRPr="002D1130" w:rsidRDefault="000879B5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  <w:spacing w:val="-4"/>
              </w:rPr>
              <w:t xml:space="preserve">St. Adjud </w:t>
            </w:r>
          </w:p>
          <w:p w14:paraId="238F422E" w14:textId="77777777" w:rsidR="000879B5" w:rsidRPr="002D1130" w:rsidRDefault="000879B5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  <w:spacing w:val="-4"/>
              </w:rPr>
              <w:t>Grupa Tranzit,</w:t>
            </w:r>
          </w:p>
          <w:p w14:paraId="49EAA1EC" w14:textId="77777777" w:rsidR="000879B5" w:rsidRPr="002D1130" w:rsidRDefault="000879B5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</w:rPr>
              <w:t xml:space="preserve"> </w:t>
            </w:r>
            <w:r w:rsidRPr="002D1130">
              <w:rPr>
                <w:rFonts w:ascii="Times New Roman" w:hAnsi="Times New Roman"/>
                <w:szCs w:val="20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2B1F3" w14:textId="77777777" w:rsidR="000879B5" w:rsidRDefault="000879B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1A19B" w14:textId="77777777" w:rsidR="000879B5" w:rsidRDefault="000879B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1611E" w14:textId="77777777" w:rsidR="000879B5" w:rsidRDefault="000879B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244+650</w:t>
            </w:r>
          </w:p>
          <w:p w14:paraId="2797A360" w14:textId="77777777" w:rsidR="000879B5" w:rsidRDefault="000879B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36DDE" w14:textId="77777777" w:rsidR="000879B5" w:rsidRPr="00D33E71" w:rsidRDefault="000879B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ACF3E" w14:textId="77777777" w:rsidR="000879B5" w:rsidRDefault="000879B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66D3F17" w14:textId="77777777" w:rsidR="000879B5" w:rsidRDefault="000879B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14 și</w:t>
            </w:r>
          </w:p>
          <w:p w14:paraId="781A065B" w14:textId="77777777" w:rsidR="000879B5" w:rsidRDefault="000879B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intrări - ieșiri la liniile </w:t>
            </w:r>
          </w:p>
          <w:p w14:paraId="1972C952" w14:textId="77777777" w:rsidR="000879B5" w:rsidRDefault="000879B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</w:rPr>
              <w:t>1 - 13 primiri - expedieri</w:t>
            </w:r>
          </w:p>
          <w:p w14:paraId="63A216CB" w14:textId="77777777" w:rsidR="000879B5" w:rsidRDefault="000879B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</w:rPr>
              <w:t>St. Adjud</w:t>
            </w:r>
            <w:r w:rsidRPr="00EA1999">
              <w:rPr>
                <w:b/>
                <w:bCs/>
                <w:i/>
                <w:iCs/>
                <w:spacing w:val="-4"/>
                <w:sz w:val="20"/>
                <w:szCs w:val="20"/>
              </w:rPr>
              <w:t xml:space="preserve"> Grupa Tranzit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</w:p>
          <w:p w14:paraId="5C5158F0" w14:textId="77777777" w:rsidR="000879B5" w:rsidRDefault="000879B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Y.</w:t>
            </w:r>
          </w:p>
        </w:tc>
      </w:tr>
      <w:tr w:rsidR="000879B5" w14:paraId="289C1244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63E7C" w14:textId="77777777" w:rsidR="000879B5" w:rsidRDefault="000879B5" w:rsidP="000879B5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80752" w14:textId="77777777" w:rsidR="000879B5" w:rsidRDefault="000879B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D9A65" w14:textId="77777777" w:rsidR="000879B5" w:rsidRDefault="000879B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90B15" w14:textId="77777777" w:rsidR="000879B5" w:rsidRPr="002D1130" w:rsidRDefault="000879B5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Linia 2 directă Cap Y  St. Valea Seacă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AD7CE" w14:textId="77777777" w:rsidR="000879B5" w:rsidRDefault="000879B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5D5FF" w14:textId="77777777" w:rsidR="000879B5" w:rsidRDefault="000879B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F8182" w14:textId="77777777" w:rsidR="000879B5" w:rsidRDefault="000879B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292+100</w:t>
            </w:r>
          </w:p>
          <w:p w14:paraId="33F84B51" w14:textId="77777777" w:rsidR="000879B5" w:rsidRDefault="000879B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E3C44" w14:textId="77777777" w:rsidR="000879B5" w:rsidRDefault="000879B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ACE60" w14:textId="77777777" w:rsidR="000879B5" w:rsidRDefault="000879B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cu inductori de 1000 Hz la paletele galbene</w:t>
            </w:r>
          </w:p>
        </w:tc>
      </w:tr>
      <w:tr w:rsidR="000879B5" w14:paraId="6D63050C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588EF" w14:textId="77777777" w:rsidR="000879B5" w:rsidRDefault="000879B5" w:rsidP="000879B5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2DE36" w14:textId="77777777" w:rsidR="000879B5" w:rsidRDefault="000879B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292+000</w:t>
            </w:r>
          </w:p>
          <w:p w14:paraId="7CE3AFF4" w14:textId="77777777" w:rsidR="000879B5" w:rsidRDefault="000879B5" w:rsidP="003F55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22AE3" w14:textId="77777777" w:rsidR="000879B5" w:rsidRDefault="000879B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41B10" w14:textId="77777777" w:rsidR="000879B5" w:rsidRPr="002D1130" w:rsidRDefault="000879B5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Linia 3 directă St. Valea Seacă și Valea Seacă – Bacău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EEB10" w14:textId="77777777" w:rsidR="000879B5" w:rsidRDefault="000879B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C8BC5" w14:textId="77777777" w:rsidR="000879B5" w:rsidRDefault="000879B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ADEEE" w14:textId="77777777" w:rsidR="000879B5" w:rsidRDefault="000879B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72C8C" w14:textId="77777777" w:rsidR="000879B5" w:rsidRDefault="000879B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4D9C3" w14:textId="77777777" w:rsidR="000879B5" w:rsidRDefault="000879B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cu inductori de 1000 Hz la paletele galbene</w:t>
            </w:r>
          </w:p>
        </w:tc>
      </w:tr>
      <w:tr w:rsidR="000879B5" w14:paraId="619B156F" w14:textId="77777777" w:rsidTr="004727FB">
        <w:trPr>
          <w:cantSplit/>
          <w:trHeight w:val="63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59D44" w14:textId="77777777" w:rsidR="000879B5" w:rsidRDefault="000879B5" w:rsidP="000879B5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EEF93" w14:textId="77777777" w:rsidR="000879B5" w:rsidRDefault="000879B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9CB3E" w14:textId="77777777" w:rsidR="000879B5" w:rsidRPr="00D33E71" w:rsidRDefault="000879B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6F87D" w14:textId="77777777" w:rsidR="000879B5" w:rsidRDefault="000879B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50D7D3FD" w14:textId="77777777" w:rsidR="000879B5" w:rsidRDefault="000879B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C5F10" w14:textId="77777777" w:rsidR="000879B5" w:rsidRDefault="000879B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13/17-19-33/35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7AD99" w14:textId="77777777" w:rsidR="000879B5" w:rsidRPr="00D33E71" w:rsidRDefault="000879B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B96AE" w14:textId="77777777" w:rsidR="000879B5" w:rsidRDefault="000879B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088BA" w14:textId="77777777" w:rsidR="000879B5" w:rsidRPr="00D33E71" w:rsidRDefault="000879B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9F02E" w14:textId="77777777" w:rsidR="000879B5" w:rsidRDefault="000879B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accesul</w:t>
            </w:r>
          </w:p>
          <w:p w14:paraId="1F3FFFC9" w14:textId="77777777" w:rsidR="000879B5" w:rsidRDefault="000879B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linia 2 directă</w:t>
            </w:r>
          </w:p>
          <w:p w14:paraId="75448B26" w14:textId="77777777" w:rsidR="000879B5" w:rsidRDefault="000879B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1 - 12 Marfă. </w:t>
            </w:r>
          </w:p>
        </w:tc>
      </w:tr>
      <w:tr w:rsidR="000879B5" w14:paraId="24002FB3" w14:textId="77777777" w:rsidTr="004727FB">
        <w:trPr>
          <w:cantSplit/>
          <w:trHeight w:val="4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21B11" w14:textId="77777777" w:rsidR="000879B5" w:rsidRDefault="000879B5" w:rsidP="000879B5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5298E" w14:textId="77777777" w:rsidR="000879B5" w:rsidRDefault="000879B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7DFEA" w14:textId="77777777" w:rsidR="000879B5" w:rsidRPr="00D33E71" w:rsidRDefault="000879B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5D7BF" w14:textId="77777777" w:rsidR="000879B5" w:rsidRDefault="000879B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770275A7" w14:textId="77777777" w:rsidR="000879B5" w:rsidRDefault="000879B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87B82" w14:textId="77777777" w:rsidR="000879B5" w:rsidRDefault="000879B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6FD2D" w14:textId="77777777" w:rsidR="000879B5" w:rsidRPr="00D33E71" w:rsidRDefault="000879B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B5DBF" w14:textId="77777777" w:rsidR="000879B5" w:rsidRDefault="000879B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83D48" w14:textId="77777777" w:rsidR="000879B5" w:rsidRPr="00D33E71" w:rsidRDefault="000879B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3C548" w14:textId="77777777" w:rsidR="000879B5" w:rsidRDefault="000879B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călcâi sch. 102, </w:t>
            </w:r>
          </w:p>
          <w:p w14:paraId="01D411A2" w14:textId="77777777" w:rsidR="000879B5" w:rsidRDefault="000879B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sch.76,  </w:t>
            </w:r>
          </w:p>
          <w:p w14:paraId="3FB5295A" w14:textId="77777777" w:rsidR="000879B5" w:rsidRDefault="000879B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până la călcâi sch. 70.</w:t>
            </w:r>
          </w:p>
        </w:tc>
      </w:tr>
      <w:tr w:rsidR="000879B5" w14:paraId="3EF155C0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2B3E1" w14:textId="77777777" w:rsidR="000879B5" w:rsidRDefault="000879B5" w:rsidP="000879B5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B8E03" w14:textId="77777777" w:rsidR="000879B5" w:rsidRDefault="000879B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3E9AC" w14:textId="77777777" w:rsidR="000879B5" w:rsidRPr="00D33E71" w:rsidRDefault="000879B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84A7F" w14:textId="77777777" w:rsidR="000879B5" w:rsidRDefault="000879B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612EA9E6" w14:textId="77777777" w:rsidR="000879B5" w:rsidRDefault="000879B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8CC7F" w14:textId="77777777" w:rsidR="000879B5" w:rsidRDefault="000879B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A0C36" w14:textId="77777777" w:rsidR="000879B5" w:rsidRPr="00D33E71" w:rsidRDefault="000879B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358ED" w14:textId="77777777" w:rsidR="000879B5" w:rsidRDefault="000879B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71F64" w14:textId="77777777" w:rsidR="000879B5" w:rsidRPr="00D33E71" w:rsidRDefault="000879B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C0802" w14:textId="77777777" w:rsidR="000879B5" w:rsidRDefault="000879B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vârful sch. 98, </w:t>
            </w:r>
          </w:p>
          <w:p w14:paraId="614C15E8" w14:textId="77777777" w:rsidR="000879B5" w:rsidRPr="00CB3447" w:rsidRDefault="000879B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</w:rPr>
              <w:t xml:space="preserve">80, sch.74,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 .</w:t>
            </w:r>
          </w:p>
        </w:tc>
      </w:tr>
      <w:tr w:rsidR="000879B5" w14:paraId="644A438F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372E0" w14:textId="77777777" w:rsidR="000879B5" w:rsidRDefault="000879B5" w:rsidP="000879B5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AEA32" w14:textId="77777777" w:rsidR="000879B5" w:rsidRDefault="000879B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74C70" w14:textId="77777777" w:rsidR="000879B5" w:rsidRPr="00D33E71" w:rsidRDefault="000879B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C6172" w14:textId="77777777" w:rsidR="000879B5" w:rsidRDefault="000879B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Bacău -</w:t>
            </w:r>
          </w:p>
          <w:p w14:paraId="7BC31672" w14:textId="77777777" w:rsidR="000879B5" w:rsidRDefault="000879B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110EC" w14:textId="77777777" w:rsidR="000879B5" w:rsidRDefault="000879B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2EACE" w14:textId="77777777" w:rsidR="000879B5" w:rsidRPr="00D33E71" w:rsidRDefault="000879B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695BD" w14:textId="77777777" w:rsidR="000879B5" w:rsidRDefault="000879B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308+677</w:t>
            </w:r>
          </w:p>
          <w:p w14:paraId="578B3047" w14:textId="77777777" w:rsidR="000879B5" w:rsidRDefault="000879B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308+893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7EB9D" w14:textId="77777777" w:rsidR="000879B5" w:rsidRPr="00D33E71" w:rsidRDefault="000879B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6A07B" w14:textId="77777777" w:rsidR="000879B5" w:rsidRPr="004143AF" w:rsidRDefault="000879B5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3C675C3C" w14:textId="77777777" w:rsidR="000879B5" w:rsidRDefault="000879B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879B5" w14:paraId="7979F197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EB605" w14:textId="77777777" w:rsidR="000879B5" w:rsidRDefault="000879B5" w:rsidP="000879B5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994F7" w14:textId="77777777" w:rsidR="000879B5" w:rsidRDefault="000879B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322+550</w:t>
            </w:r>
          </w:p>
          <w:p w14:paraId="30849595" w14:textId="77777777" w:rsidR="000879B5" w:rsidRDefault="000879B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322+650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B4467" w14:textId="77777777" w:rsidR="000879B5" w:rsidRPr="00D33E71" w:rsidRDefault="000879B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C0400" w14:textId="77777777" w:rsidR="000879B5" w:rsidRDefault="000879B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 w:rsidRPr="00302813">
              <w:rPr>
                <w:b/>
                <w:bCs/>
                <w:spacing w:val="-4"/>
                <w:sz w:val="20"/>
                <w:szCs w:val="20"/>
              </w:rPr>
              <w:t xml:space="preserve">Linia 2 directă Cap X </w:t>
            </w:r>
            <w:r>
              <w:rPr>
                <w:b/>
                <w:bCs/>
                <w:sz w:val="20"/>
              </w:rPr>
              <w:t>St. Galben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25302" w14:textId="77777777" w:rsidR="000879B5" w:rsidRDefault="000879B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759DB" w14:textId="77777777" w:rsidR="000879B5" w:rsidRPr="00D33E71" w:rsidRDefault="000879B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EF023" w14:textId="77777777" w:rsidR="000879B5" w:rsidRDefault="000879B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F56CB" w14:textId="77777777" w:rsidR="000879B5" w:rsidRDefault="000879B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168B1" w14:textId="77777777" w:rsidR="000879B5" w:rsidRPr="004143AF" w:rsidRDefault="000879B5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0879B5" w14:paraId="0477B016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61CE6" w14:textId="77777777" w:rsidR="000879B5" w:rsidRDefault="000879B5" w:rsidP="000879B5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F84E2" w14:textId="77777777" w:rsidR="000879B5" w:rsidRDefault="000879B5" w:rsidP="003028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9D06F" w14:textId="77777777" w:rsidR="000879B5" w:rsidRPr="00D33E71" w:rsidRDefault="000879B5" w:rsidP="003028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DEF63" w14:textId="77777777" w:rsidR="000879B5" w:rsidRDefault="000879B5" w:rsidP="0030281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 w:rsidRPr="00302813">
              <w:rPr>
                <w:b/>
                <w:bCs/>
                <w:spacing w:val="-4"/>
                <w:sz w:val="20"/>
                <w:szCs w:val="20"/>
              </w:rPr>
              <w:t xml:space="preserve">Linia </w:t>
            </w:r>
            <w:r>
              <w:rPr>
                <w:b/>
                <w:bCs/>
                <w:spacing w:val="-4"/>
                <w:sz w:val="20"/>
                <w:szCs w:val="20"/>
              </w:rPr>
              <w:t>3</w:t>
            </w:r>
            <w:r w:rsidRPr="00302813">
              <w:rPr>
                <w:b/>
                <w:bCs/>
                <w:spacing w:val="-4"/>
                <w:sz w:val="20"/>
                <w:szCs w:val="20"/>
              </w:rPr>
              <w:t xml:space="preserve"> directă Cap X </w:t>
            </w:r>
            <w:r>
              <w:rPr>
                <w:b/>
                <w:bCs/>
                <w:sz w:val="20"/>
              </w:rPr>
              <w:t>St. Galben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5AA98" w14:textId="77777777" w:rsidR="000879B5" w:rsidRDefault="000879B5" w:rsidP="003028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E45FC" w14:textId="77777777" w:rsidR="000879B5" w:rsidRPr="00D33E71" w:rsidRDefault="000879B5" w:rsidP="003028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FBA4C" w14:textId="77777777" w:rsidR="000879B5" w:rsidRDefault="000879B5" w:rsidP="003028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322+550</w:t>
            </w:r>
          </w:p>
          <w:p w14:paraId="4E0AE913" w14:textId="77777777" w:rsidR="000879B5" w:rsidRDefault="000879B5" w:rsidP="003028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322+650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C544C" w14:textId="77777777" w:rsidR="000879B5" w:rsidRDefault="000879B5" w:rsidP="003028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AABA4" w14:textId="77777777" w:rsidR="000879B5" w:rsidRPr="004143AF" w:rsidRDefault="000879B5" w:rsidP="00302813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0879B5" w14:paraId="19658C8D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AF90E" w14:textId="77777777" w:rsidR="000879B5" w:rsidRDefault="000879B5" w:rsidP="000879B5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18FB7" w14:textId="77777777" w:rsidR="000879B5" w:rsidRDefault="000879B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31C40" w14:textId="77777777" w:rsidR="000879B5" w:rsidRPr="00D33E71" w:rsidRDefault="000879B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F82A5" w14:textId="77777777" w:rsidR="000879B5" w:rsidRDefault="000879B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 w:rsidRPr="00302813">
              <w:rPr>
                <w:b/>
                <w:bCs/>
                <w:spacing w:val="-4"/>
                <w:sz w:val="20"/>
                <w:szCs w:val="20"/>
              </w:rPr>
              <w:t xml:space="preserve">Linia </w:t>
            </w:r>
            <w:r>
              <w:rPr>
                <w:b/>
                <w:bCs/>
                <w:spacing w:val="-4"/>
                <w:sz w:val="20"/>
                <w:szCs w:val="20"/>
              </w:rPr>
              <w:t>3</w:t>
            </w:r>
            <w:r w:rsidRPr="00302813">
              <w:rPr>
                <w:b/>
                <w:bCs/>
                <w:spacing w:val="-4"/>
                <w:sz w:val="20"/>
                <w:szCs w:val="20"/>
              </w:rPr>
              <w:t xml:space="preserve"> directă Cap </w:t>
            </w:r>
            <w:r>
              <w:rPr>
                <w:b/>
                <w:bCs/>
                <w:spacing w:val="-4"/>
                <w:sz w:val="20"/>
                <w:szCs w:val="20"/>
              </w:rPr>
              <w:t xml:space="preserve">Y </w:t>
            </w:r>
            <w:r w:rsidRPr="00302813"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</w:rPr>
              <w:t>St. Galben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3A910" w14:textId="77777777" w:rsidR="000879B5" w:rsidRDefault="000879B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9C2B3" w14:textId="77777777" w:rsidR="000879B5" w:rsidRPr="00D33E71" w:rsidRDefault="000879B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F23F2" w14:textId="77777777" w:rsidR="000879B5" w:rsidRDefault="000879B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323+800</w:t>
            </w:r>
          </w:p>
          <w:p w14:paraId="0572C95E" w14:textId="77777777" w:rsidR="000879B5" w:rsidRDefault="000879B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323+900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3D572" w14:textId="77777777" w:rsidR="000879B5" w:rsidRDefault="000879B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03607" w14:textId="77777777" w:rsidR="000879B5" w:rsidRPr="004143AF" w:rsidRDefault="000879B5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0879B5" w14:paraId="46953E14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DC72D" w14:textId="77777777" w:rsidR="000879B5" w:rsidRDefault="000879B5" w:rsidP="000879B5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EEDE6" w14:textId="77777777" w:rsidR="000879B5" w:rsidRDefault="000879B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9879E" w14:textId="77777777" w:rsidR="000879B5" w:rsidRPr="00D33E71" w:rsidRDefault="000879B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483EC" w14:textId="77777777" w:rsidR="000879B5" w:rsidRDefault="000879B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Galben, 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5F889" w14:textId="77777777" w:rsidR="000879B5" w:rsidRDefault="000879B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11</w:t>
            </w:r>
          </w:p>
          <w:p w14:paraId="690C66B9" w14:textId="77777777" w:rsidR="000879B5" w:rsidRDefault="000879B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până la ax stația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DC7F0" w14:textId="77777777" w:rsidR="000879B5" w:rsidRPr="00D33E71" w:rsidRDefault="000879B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BF7E9" w14:textId="77777777" w:rsidR="000879B5" w:rsidRDefault="000879B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2888C" w14:textId="77777777" w:rsidR="000879B5" w:rsidRDefault="000879B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D5A13" w14:textId="77777777" w:rsidR="000879B5" w:rsidRPr="004143AF" w:rsidRDefault="000879B5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0879B5" w14:paraId="04C3B51B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B616D" w14:textId="77777777" w:rsidR="000879B5" w:rsidRDefault="000879B5" w:rsidP="000879B5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57C79" w14:textId="77777777" w:rsidR="000879B5" w:rsidRDefault="000879B5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4FAAF" w14:textId="77777777" w:rsidR="000879B5" w:rsidRPr="00D33E71" w:rsidRDefault="000879B5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1E56A" w14:textId="77777777" w:rsidR="000879B5" w:rsidRDefault="000879B5" w:rsidP="00D302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Săcuieni Roman</w:t>
            </w:r>
          </w:p>
          <w:p w14:paraId="34AAE52E" w14:textId="77777777" w:rsidR="000879B5" w:rsidRDefault="000879B5" w:rsidP="00D302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6EF1A" w14:textId="77777777" w:rsidR="000879B5" w:rsidRDefault="000879B5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F86AC" w14:textId="77777777" w:rsidR="000879B5" w:rsidRDefault="000879B5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E403D" w14:textId="77777777" w:rsidR="000879B5" w:rsidRDefault="000879B5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33023" w14:textId="77777777" w:rsidR="000879B5" w:rsidRDefault="000879B5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A8F99" w14:textId="77777777" w:rsidR="000879B5" w:rsidRPr="004143AF" w:rsidRDefault="000879B5" w:rsidP="00D3024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Nesemnalizată pe teren.</w:t>
            </w:r>
          </w:p>
        </w:tc>
      </w:tr>
      <w:tr w:rsidR="000879B5" w14:paraId="63E50BA3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77C16" w14:textId="77777777" w:rsidR="000879B5" w:rsidRDefault="000879B5" w:rsidP="000879B5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0496F" w14:textId="77777777" w:rsidR="000879B5" w:rsidRDefault="000879B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E0151" w14:textId="77777777" w:rsidR="000879B5" w:rsidRPr="00D33E71" w:rsidRDefault="000879B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539AD" w14:textId="77777777" w:rsidR="000879B5" w:rsidRDefault="000879B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Săcuieni Roman</w:t>
            </w:r>
          </w:p>
          <w:p w14:paraId="10824CA3" w14:textId="77777777" w:rsidR="000879B5" w:rsidRDefault="000879B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2B1D3" w14:textId="77777777" w:rsidR="000879B5" w:rsidRDefault="000879B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CD6B9" w14:textId="77777777" w:rsidR="000879B5" w:rsidRPr="00D33E71" w:rsidRDefault="000879B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666C7" w14:textId="77777777" w:rsidR="000879B5" w:rsidRDefault="000879B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1A587" w14:textId="77777777" w:rsidR="000879B5" w:rsidRPr="00D33E71" w:rsidRDefault="000879B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7FF97" w14:textId="77777777" w:rsidR="000879B5" w:rsidRDefault="000879B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0879B5" w14:paraId="2073965E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C4680" w14:textId="77777777" w:rsidR="000879B5" w:rsidRDefault="000879B5" w:rsidP="000879B5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997FB" w14:textId="77777777" w:rsidR="000879B5" w:rsidRDefault="000879B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354+300</w:t>
            </w:r>
          </w:p>
          <w:p w14:paraId="7FB85F35" w14:textId="77777777" w:rsidR="000879B5" w:rsidRDefault="000879B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360+800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96B17" w14:textId="77777777" w:rsidR="000879B5" w:rsidRPr="00D33E71" w:rsidRDefault="000879B5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E2E7E" w14:textId="77777777" w:rsidR="000879B5" w:rsidRDefault="000879B5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 Cap Y St. Săbăoani, </w:t>
            </w:r>
          </w:p>
          <w:p w14:paraId="7C4A6924" w14:textId="77777777" w:rsidR="000879B5" w:rsidRDefault="000879B5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Săbăoani – Mircești și linia 3 directă Cap X St. Mircești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09452" w14:textId="77777777" w:rsidR="000879B5" w:rsidRDefault="000879B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6EC94" w14:textId="77777777" w:rsidR="000879B5" w:rsidRPr="00D33E71" w:rsidRDefault="000879B5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E949F" w14:textId="77777777" w:rsidR="000879B5" w:rsidRDefault="000879B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89411" w14:textId="77777777" w:rsidR="000879B5" w:rsidRPr="00D33E71" w:rsidRDefault="000879B5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53734" w14:textId="77777777" w:rsidR="000879B5" w:rsidRDefault="000879B5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0879B5" w14:paraId="44E625B8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C4AC6" w14:textId="77777777" w:rsidR="000879B5" w:rsidRDefault="000879B5" w:rsidP="000879B5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D515E" w14:textId="77777777" w:rsidR="000879B5" w:rsidRDefault="000879B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748E9" w14:textId="77777777" w:rsidR="000879B5" w:rsidRPr="00D33E71" w:rsidRDefault="000879B5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4CA3E" w14:textId="77777777" w:rsidR="000879B5" w:rsidRDefault="000879B5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Paşcani Triaj</w:t>
            </w:r>
          </w:p>
          <w:p w14:paraId="03DF7DD3" w14:textId="77777777" w:rsidR="000879B5" w:rsidRDefault="000879B5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6B - 12B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ABE34" w14:textId="77777777" w:rsidR="000879B5" w:rsidRDefault="000879B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F8D5B" w14:textId="77777777" w:rsidR="000879B5" w:rsidRPr="00D33E71" w:rsidRDefault="000879B5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ECC4D" w14:textId="77777777" w:rsidR="000879B5" w:rsidRDefault="000879B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0838E" w14:textId="77777777" w:rsidR="000879B5" w:rsidRPr="00D33E71" w:rsidRDefault="000879B5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3D9C5" w14:textId="77777777" w:rsidR="000879B5" w:rsidRDefault="000879B5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879B5" w14:paraId="17F5A84C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1E4CD" w14:textId="77777777" w:rsidR="000879B5" w:rsidRDefault="000879B5" w:rsidP="000879B5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367F7" w14:textId="77777777" w:rsidR="000879B5" w:rsidRDefault="000879B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819E4" w14:textId="77777777" w:rsidR="000879B5" w:rsidRPr="00D33E71" w:rsidRDefault="000879B5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60B47" w14:textId="77777777" w:rsidR="000879B5" w:rsidRDefault="000879B5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Paşcani Triaj –</w:t>
            </w:r>
          </w:p>
          <w:p w14:paraId="4D5B9F9F" w14:textId="77777777" w:rsidR="000879B5" w:rsidRDefault="000879B5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Paşcani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78847" w14:textId="77777777" w:rsidR="000879B5" w:rsidRDefault="000879B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3ECBF" w14:textId="77777777" w:rsidR="000879B5" w:rsidRPr="00D33E71" w:rsidRDefault="000879B5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E5D3E" w14:textId="77777777" w:rsidR="000879B5" w:rsidRDefault="000879B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384+600</w:t>
            </w:r>
          </w:p>
          <w:p w14:paraId="4A6BBEC2" w14:textId="77777777" w:rsidR="000879B5" w:rsidRDefault="000879B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1EAE6" w14:textId="77777777" w:rsidR="000879B5" w:rsidRPr="00D33E71" w:rsidRDefault="000879B5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D4BE6" w14:textId="77777777" w:rsidR="000879B5" w:rsidRDefault="000879B5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0879B5" w14:paraId="41FF5B7C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63B42" w14:textId="77777777" w:rsidR="000879B5" w:rsidRDefault="000879B5" w:rsidP="000879B5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C300A" w14:textId="77777777" w:rsidR="000879B5" w:rsidRDefault="000879B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405+400</w:t>
            </w:r>
          </w:p>
          <w:p w14:paraId="5EABBA09" w14:textId="77777777" w:rsidR="000879B5" w:rsidRDefault="000879B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409+000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CD344" w14:textId="77777777" w:rsidR="000879B5" w:rsidRPr="00D33E71" w:rsidRDefault="000879B5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1DC66" w14:textId="77777777" w:rsidR="000879B5" w:rsidRDefault="000879B5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Lespezi – Dolhasca, linia 2 directă Dolhasca și Dolhasca - Liteni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12944" w14:textId="77777777" w:rsidR="000879B5" w:rsidRDefault="000879B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90B6A" w14:textId="77777777" w:rsidR="000879B5" w:rsidRPr="00D33E71" w:rsidRDefault="000879B5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7C921" w14:textId="77777777" w:rsidR="000879B5" w:rsidRDefault="000879B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BFF48" w14:textId="77777777" w:rsidR="000879B5" w:rsidRPr="00D33E71" w:rsidRDefault="000879B5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D5694" w14:textId="77777777" w:rsidR="000879B5" w:rsidRDefault="000879B5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0879B5" w14:paraId="340D5A32" w14:textId="77777777" w:rsidTr="004727FB">
        <w:trPr>
          <w:cantSplit/>
          <w:trHeight w:val="5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57737" w14:textId="77777777" w:rsidR="000879B5" w:rsidRDefault="000879B5" w:rsidP="000879B5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B6AA5" w14:textId="77777777" w:rsidR="000879B5" w:rsidRDefault="000879B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72AE8" w14:textId="77777777" w:rsidR="000879B5" w:rsidRPr="00D33E71" w:rsidRDefault="000879B5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606DC" w14:textId="77777777" w:rsidR="000879B5" w:rsidRDefault="000879B5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Dolhasca</w:t>
            </w:r>
          </w:p>
          <w:p w14:paraId="1B11F413" w14:textId="77777777" w:rsidR="000879B5" w:rsidRDefault="000879B5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D41B0" w14:textId="77777777" w:rsidR="000879B5" w:rsidRDefault="000879B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DCD09" w14:textId="77777777" w:rsidR="000879B5" w:rsidRPr="00D33E71" w:rsidRDefault="000879B5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FB2C7" w14:textId="77777777" w:rsidR="000879B5" w:rsidRDefault="000879B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A5456" w14:textId="77777777" w:rsidR="000879B5" w:rsidRPr="00D33E71" w:rsidRDefault="000879B5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22B20" w14:textId="77777777" w:rsidR="000879B5" w:rsidRDefault="000879B5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879B5" w14:paraId="1BA1E4AE" w14:textId="77777777" w:rsidTr="004727FB">
        <w:trPr>
          <w:cantSplit/>
          <w:trHeight w:val="5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9F565" w14:textId="77777777" w:rsidR="000879B5" w:rsidRDefault="000879B5" w:rsidP="000879B5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81D99" w14:textId="77777777" w:rsidR="000879B5" w:rsidRDefault="000879B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464CC" w14:textId="77777777" w:rsidR="000879B5" w:rsidRPr="00D33E71" w:rsidRDefault="000879B5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BEDBA" w14:textId="77777777" w:rsidR="000879B5" w:rsidRDefault="000879B5" w:rsidP="003F195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Liteni</w:t>
            </w:r>
          </w:p>
          <w:p w14:paraId="7DEBF014" w14:textId="77777777" w:rsidR="000879B5" w:rsidRDefault="000879B5" w:rsidP="003F195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6249A" w14:textId="77777777" w:rsidR="000879B5" w:rsidRDefault="000879B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7132A" w14:textId="77777777" w:rsidR="000879B5" w:rsidRPr="00D33E71" w:rsidRDefault="000879B5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72FAF" w14:textId="77777777" w:rsidR="000879B5" w:rsidRDefault="000879B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419+130</w:t>
            </w:r>
          </w:p>
          <w:p w14:paraId="467D4F79" w14:textId="77777777" w:rsidR="000879B5" w:rsidRDefault="000879B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419+220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EBB62" w14:textId="77777777" w:rsidR="000879B5" w:rsidRPr="00D33E71" w:rsidRDefault="000879B5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7840E" w14:textId="77777777" w:rsidR="000879B5" w:rsidRDefault="000879B5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0879B5" w14:paraId="2052369B" w14:textId="77777777" w:rsidTr="004727FB">
        <w:trPr>
          <w:cantSplit/>
          <w:trHeight w:val="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EA7A7" w14:textId="77777777" w:rsidR="000879B5" w:rsidRDefault="000879B5" w:rsidP="000879B5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26D3D" w14:textId="77777777" w:rsidR="000879B5" w:rsidRDefault="000879B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58025" w14:textId="77777777" w:rsidR="000879B5" w:rsidRPr="00D33E71" w:rsidRDefault="000879B5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1F41E" w14:textId="77777777" w:rsidR="000879B5" w:rsidRDefault="000879B5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Liteni</w:t>
            </w:r>
          </w:p>
          <w:p w14:paraId="7DEEF34B" w14:textId="77777777" w:rsidR="000879B5" w:rsidRDefault="000879B5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880A0" w14:textId="77777777" w:rsidR="000879B5" w:rsidRDefault="000879B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26B680C" w14:textId="77777777" w:rsidR="000879B5" w:rsidRDefault="000879B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359BF" w14:textId="77777777" w:rsidR="000879B5" w:rsidRPr="00D33E71" w:rsidRDefault="000879B5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6AF82" w14:textId="77777777" w:rsidR="000879B5" w:rsidRDefault="000879B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7CDC5" w14:textId="77777777" w:rsidR="000879B5" w:rsidRPr="00D33E71" w:rsidRDefault="000879B5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DB33D" w14:textId="77777777" w:rsidR="000879B5" w:rsidRDefault="000879B5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879B5" w14:paraId="67908D55" w14:textId="77777777" w:rsidTr="004727FB">
        <w:trPr>
          <w:cantSplit/>
          <w:trHeight w:val="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58D23" w14:textId="77777777" w:rsidR="000879B5" w:rsidRDefault="000879B5" w:rsidP="000879B5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42D5D" w14:textId="77777777" w:rsidR="000879B5" w:rsidRDefault="000879B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D24B9" w14:textId="77777777" w:rsidR="000879B5" w:rsidRPr="00D33E71" w:rsidRDefault="000879B5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6A22D" w14:textId="77777777" w:rsidR="000879B5" w:rsidRDefault="000879B5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Verești linia 3 directră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87170" w14:textId="77777777" w:rsidR="000879B5" w:rsidRDefault="000879B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4AE68" w14:textId="77777777" w:rsidR="000879B5" w:rsidRPr="00D33E71" w:rsidRDefault="000879B5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381A7" w14:textId="77777777" w:rsidR="000879B5" w:rsidRDefault="000879B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432+750</w:t>
            </w:r>
          </w:p>
          <w:p w14:paraId="7E21D482" w14:textId="77777777" w:rsidR="000879B5" w:rsidRDefault="000879B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432+820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26E31" w14:textId="77777777" w:rsidR="000879B5" w:rsidRPr="00D33E71" w:rsidRDefault="000879B5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A4E73" w14:textId="77777777" w:rsidR="000879B5" w:rsidRDefault="000879B5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0879B5" w14:paraId="3B7A58A8" w14:textId="77777777" w:rsidTr="004727FB">
        <w:trPr>
          <w:cantSplit/>
          <w:trHeight w:val="3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AE3F3" w14:textId="77777777" w:rsidR="000879B5" w:rsidRDefault="000879B5" w:rsidP="000879B5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7B498" w14:textId="77777777" w:rsidR="000879B5" w:rsidRDefault="000879B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82AD3" w14:textId="77777777" w:rsidR="000879B5" w:rsidRPr="00D33E71" w:rsidRDefault="000879B5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FA105" w14:textId="77777777" w:rsidR="000879B5" w:rsidRDefault="000879B5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</w:t>
            </w:r>
          </w:p>
          <w:p w14:paraId="5AE0F16A" w14:textId="77777777" w:rsidR="000879B5" w:rsidRDefault="000879B5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A5CFB" w14:textId="77777777" w:rsidR="000879B5" w:rsidRDefault="000879B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6EDCB1E" w14:textId="77777777" w:rsidR="000879B5" w:rsidRDefault="000879B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6381D" w14:textId="77777777" w:rsidR="000879B5" w:rsidRPr="00D33E71" w:rsidRDefault="000879B5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35E77" w14:textId="77777777" w:rsidR="000879B5" w:rsidRDefault="000879B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BE255" w14:textId="77777777" w:rsidR="000879B5" w:rsidRPr="00D33E71" w:rsidRDefault="000879B5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6AE52" w14:textId="77777777" w:rsidR="000879B5" w:rsidRDefault="000879B5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879B5" w14:paraId="1495C6FC" w14:textId="77777777" w:rsidTr="004727FB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7E8D7" w14:textId="77777777" w:rsidR="000879B5" w:rsidRDefault="000879B5" w:rsidP="000879B5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C68B5" w14:textId="77777777" w:rsidR="000879B5" w:rsidRDefault="000879B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9B11C" w14:textId="77777777" w:rsidR="000879B5" w:rsidRPr="00D33E71" w:rsidRDefault="000879B5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C5258" w14:textId="77777777" w:rsidR="000879B5" w:rsidRDefault="000879B5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66AFC545" w14:textId="77777777" w:rsidR="000879B5" w:rsidRDefault="000879B5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FD6F7" w14:textId="77777777" w:rsidR="000879B5" w:rsidRDefault="000879B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46566E9D" w14:textId="77777777" w:rsidR="000879B5" w:rsidRDefault="000879B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7CDE4F4E" w14:textId="77777777" w:rsidR="000879B5" w:rsidRDefault="000879B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1 - 7</w:t>
            </w:r>
          </w:p>
          <w:p w14:paraId="77955C7E" w14:textId="77777777" w:rsidR="000879B5" w:rsidRDefault="000879B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380A4309" w14:textId="77777777" w:rsidR="000879B5" w:rsidRDefault="000879B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A9472" w14:textId="77777777" w:rsidR="000879B5" w:rsidRPr="00D33E71" w:rsidRDefault="000879B5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DD400" w14:textId="77777777" w:rsidR="000879B5" w:rsidRDefault="000879B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ABDC6" w14:textId="77777777" w:rsidR="000879B5" w:rsidRPr="00D33E71" w:rsidRDefault="000879B5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F0A20" w14:textId="77777777" w:rsidR="000879B5" w:rsidRDefault="000879B5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6646C7C" w14:textId="77777777" w:rsidR="000879B5" w:rsidRDefault="000879B5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1 - 6, Cap X, </w:t>
            </w:r>
          </w:p>
          <w:p w14:paraId="55A27217" w14:textId="77777777" w:rsidR="000879B5" w:rsidRDefault="000879B5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numai la parcursuri peste sch. nr. 1, 3, 5 şi 7 </w:t>
            </w:r>
          </w:p>
          <w:p w14:paraId="53FFBA2A" w14:textId="77777777" w:rsidR="000879B5" w:rsidRDefault="000879B5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 poziţie abătută.</w:t>
            </w:r>
          </w:p>
        </w:tc>
      </w:tr>
      <w:tr w:rsidR="000879B5" w14:paraId="6637BBCC" w14:textId="77777777" w:rsidTr="004727FB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F7056" w14:textId="77777777" w:rsidR="000879B5" w:rsidRDefault="000879B5" w:rsidP="000879B5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57552" w14:textId="77777777" w:rsidR="000879B5" w:rsidRDefault="000879B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2C214" w14:textId="77777777" w:rsidR="000879B5" w:rsidRPr="00D33E71" w:rsidRDefault="000879B5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C3355" w14:textId="77777777" w:rsidR="000879B5" w:rsidRDefault="000879B5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1F1A3B51" w14:textId="77777777" w:rsidR="000879B5" w:rsidRDefault="000879B5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25A95" w14:textId="77777777" w:rsidR="000879B5" w:rsidRDefault="000879B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15 până la sch. 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9DCE5" w14:textId="77777777" w:rsidR="000879B5" w:rsidRPr="00D33E71" w:rsidRDefault="000879B5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C2411" w14:textId="77777777" w:rsidR="000879B5" w:rsidRDefault="000879B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08927" w14:textId="77777777" w:rsidR="000879B5" w:rsidRPr="00D33E71" w:rsidRDefault="000879B5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A6314" w14:textId="77777777" w:rsidR="000879B5" w:rsidRDefault="000879B5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Numai pentru locomotive izolate.</w:t>
            </w:r>
          </w:p>
        </w:tc>
      </w:tr>
      <w:tr w:rsidR="000879B5" w14:paraId="3995E0C7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C7088" w14:textId="77777777" w:rsidR="000879B5" w:rsidRDefault="000879B5" w:rsidP="000879B5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5C8B4" w14:textId="77777777" w:rsidR="000879B5" w:rsidRDefault="000879B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17D2E" w14:textId="77777777" w:rsidR="000879B5" w:rsidRPr="00D33E71" w:rsidRDefault="000879B5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C2BC0" w14:textId="77777777" w:rsidR="000879B5" w:rsidRDefault="000879B5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286716A7" w14:textId="77777777" w:rsidR="000879B5" w:rsidRDefault="000879B5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CDD76" w14:textId="77777777" w:rsidR="000879B5" w:rsidRDefault="000879B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528B4B5" w14:textId="77777777" w:rsidR="000879B5" w:rsidRDefault="000879B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9707A" w14:textId="77777777" w:rsidR="000879B5" w:rsidRPr="00D33E71" w:rsidRDefault="000879B5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CC14D" w14:textId="77777777" w:rsidR="000879B5" w:rsidRDefault="000879B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07DAA" w14:textId="77777777" w:rsidR="000879B5" w:rsidRPr="00D33E71" w:rsidRDefault="000879B5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1C2AB" w14:textId="77777777" w:rsidR="000879B5" w:rsidRDefault="000879B5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879B5" w14:paraId="4D10D7A3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D1725" w14:textId="77777777" w:rsidR="000879B5" w:rsidRDefault="000879B5" w:rsidP="000879B5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DD303" w14:textId="77777777" w:rsidR="000879B5" w:rsidRDefault="000879B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4FB7F" w14:textId="77777777" w:rsidR="000879B5" w:rsidRPr="00D33E71" w:rsidRDefault="000879B5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11612" w14:textId="77777777" w:rsidR="000879B5" w:rsidRDefault="000879B5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2D488FC6" w14:textId="77777777" w:rsidR="000879B5" w:rsidRDefault="000879B5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07399" w14:textId="77777777" w:rsidR="000879B5" w:rsidRDefault="000879B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191F982A" w14:textId="77777777" w:rsidR="000879B5" w:rsidRDefault="000879B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la </w:t>
            </w:r>
          </w:p>
          <w:p w14:paraId="6C1D4617" w14:textId="77777777" w:rsidR="000879B5" w:rsidRDefault="000879B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călcâi</w:t>
            </w:r>
          </w:p>
          <w:p w14:paraId="3A16E175" w14:textId="77777777" w:rsidR="000879B5" w:rsidRDefault="000879B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41E26" w14:textId="77777777" w:rsidR="000879B5" w:rsidRPr="00D33E71" w:rsidRDefault="000879B5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546B5" w14:textId="77777777" w:rsidR="000879B5" w:rsidRDefault="000879B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682B8" w14:textId="77777777" w:rsidR="000879B5" w:rsidRPr="00D33E71" w:rsidRDefault="000879B5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19513" w14:textId="77777777" w:rsidR="000879B5" w:rsidRDefault="000879B5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879B5" w14:paraId="34F8F00C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D6AF9" w14:textId="77777777" w:rsidR="000879B5" w:rsidRDefault="000879B5" w:rsidP="000879B5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D955E" w14:textId="77777777" w:rsidR="000879B5" w:rsidRDefault="000879B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818DC" w14:textId="77777777" w:rsidR="000879B5" w:rsidRPr="00D33E71" w:rsidRDefault="000879B5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E5E01" w14:textId="77777777" w:rsidR="000879B5" w:rsidRDefault="000879B5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6F591B09" w14:textId="77777777" w:rsidR="000879B5" w:rsidRDefault="000879B5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F1DD5" w14:textId="77777777" w:rsidR="000879B5" w:rsidRDefault="000879B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69D84E11" w14:textId="77777777" w:rsidR="000879B5" w:rsidRDefault="000879B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</w:t>
            </w:r>
          </w:p>
          <w:p w14:paraId="2A37CC47" w14:textId="77777777" w:rsidR="000879B5" w:rsidRDefault="000879B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17 - sch. 19 - linia 5 - vârf </w:t>
            </w:r>
          </w:p>
          <w:p w14:paraId="39A47B10" w14:textId="77777777" w:rsidR="000879B5" w:rsidRDefault="000879B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1E249" w14:textId="77777777" w:rsidR="000879B5" w:rsidRPr="00D33E71" w:rsidRDefault="000879B5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303AE" w14:textId="77777777" w:rsidR="000879B5" w:rsidRDefault="000879B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0F91D" w14:textId="77777777" w:rsidR="000879B5" w:rsidRPr="00D33E71" w:rsidRDefault="000879B5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18B48" w14:textId="77777777" w:rsidR="000879B5" w:rsidRDefault="000879B5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879B5" w14:paraId="55A9DF76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DBA40" w14:textId="77777777" w:rsidR="000879B5" w:rsidRDefault="000879B5" w:rsidP="000879B5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F0471" w14:textId="77777777" w:rsidR="000879B5" w:rsidRDefault="000879B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A18B4" w14:textId="77777777" w:rsidR="000879B5" w:rsidRPr="00D33E71" w:rsidRDefault="000879B5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266F7" w14:textId="77777777" w:rsidR="000879B5" w:rsidRDefault="000879B5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Milisăuţi</w:t>
            </w:r>
          </w:p>
          <w:p w14:paraId="1664E6B4" w14:textId="77777777" w:rsidR="000879B5" w:rsidRDefault="000879B5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33A1E" w14:textId="77777777" w:rsidR="000879B5" w:rsidRDefault="000879B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9699E" w14:textId="77777777" w:rsidR="000879B5" w:rsidRDefault="000879B5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58846" w14:textId="77777777" w:rsidR="000879B5" w:rsidRDefault="000879B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9AFE9" w14:textId="77777777" w:rsidR="000879B5" w:rsidRPr="00D33E71" w:rsidRDefault="000879B5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E4641" w14:textId="77777777" w:rsidR="000879B5" w:rsidRDefault="000879B5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879B5" w14:paraId="718D39DB" w14:textId="77777777" w:rsidTr="004727FB">
        <w:trPr>
          <w:cantSplit/>
          <w:trHeight w:val="2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EA661" w14:textId="77777777" w:rsidR="000879B5" w:rsidRDefault="000879B5" w:rsidP="000879B5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1D964" w14:textId="77777777" w:rsidR="000879B5" w:rsidRDefault="000879B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D986F" w14:textId="77777777" w:rsidR="000879B5" w:rsidRPr="00D33E71" w:rsidRDefault="000879B5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DC29F" w14:textId="77777777" w:rsidR="000879B5" w:rsidRDefault="000879B5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Dorneşti</w:t>
            </w:r>
          </w:p>
          <w:p w14:paraId="30E047F9" w14:textId="77777777" w:rsidR="000879B5" w:rsidRDefault="000879B5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5D8C0" w14:textId="77777777" w:rsidR="000879B5" w:rsidRDefault="000879B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57C9078E" w14:textId="77777777" w:rsidR="000879B5" w:rsidRDefault="000879B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7 - </w:t>
            </w:r>
          </w:p>
          <w:p w14:paraId="5633A934" w14:textId="77777777" w:rsidR="000879B5" w:rsidRDefault="000879B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16EF08D5" w14:textId="77777777" w:rsidR="000879B5" w:rsidRDefault="000879B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9 - 11 - </w:t>
            </w:r>
          </w:p>
          <w:p w14:paraId="6B329E28" w14:textId="77777777" w:rsidR="000879B5" w:rsidRDefault="000879B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A4903" w14:textId="77777777" w:rsidR="000879B5" w:rsidRPr="00D33E71" w:rsidRDefault="000879B5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FC1E5" w14:textId="77777777" w:rsidR="000879B5" w:rsidRDefault="000879B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E44CF" w14:textId="77777777" w:rsidR="000879B5" w:rsidRPr="00D33E71" w:rsidRDefault="000879B5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29224" w14:textId="77777777" w:rsidR="000879B5" w:rsidRDefault="000879B5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879B5" w14:paraId="1E36D15B" w14:textId="77777777" w:rsidTr="004727FB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16B09" w14:textId="77777777" w:rsidR="000879B5" w:rsidRDefault="000879B5" w:rsidP="000879B5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42870" w14:textId="77777777" w:rsidR="000879B5" w:rsidRDefault="000879B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0274D" w14:textId="77777777" w:rsidR="000879B5" w:rsidRPr="00D33E71" w:rsidRDefault="000879B5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0B448" w14:textId="77777777" w:rsidR="000879B5" w:rsidRDefault="000879B5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Dorneşti</w:t>
            </w:r>
          </w:p>
          <w:p w14:paraId="2470D2A6" w14:textId="77777777" w:rsidR="000879B5" w:rsidRDefault="000879B5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cale largă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DEF65" w14:textId="77777777" w:rsidR="000879B5" w:rsidRDefault="000879B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3E5ABF1" w14:textId="77777777" w:rsidR="000879B5" w:rsidRDefault="000879B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20382" w14:textId="77777777" w:rsidR="000879B5" w:rsidRPr="00D33E71" w:rsidRDefault="000879B5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</w:t>
            </w:r>
            <w:r w:rsidRPr="00D33E71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D6C98" w14:textId="77777777" w:rsidR="000879B5" w:rsidRDefault="000879B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BB8F1" w14:textId="77777777" w:rsidR="000879B5" w:rsidRPr="00D33E71" w:rsidRDefault="000879B5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2D876" w14:textId="77777777" w:rsidR="000879B5" w:rsidRDefault="000879B5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879B5" w14:paraId="313F1DC8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A4329" w14:textId="77777777" w:rsidR="000879B5" w:rsidRDefault="000879B5" w:rsidP="000879B5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F5116" w14:textId="77777777" w:rsidR="000879B5" w:rsidRDefault="000879B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6A6FC" w14:textId="77777777" w:rsidR="000879B5" w:rsidRPr="00D33E71" w:rsidRDefault="000879B5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10442" w14:textId="77777777" w:rsidR="000879B5" w:rsidRDefault="000879B5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Vicşani</w:t>
            </w:r>
          </w:p>
          <w:p w14:paraId="6E5D5BB3" w14:textId="77777777" w:rsidR="000879B5" w:rsidRDefault="000879B5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CL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3C875" w14:textId="77777777" w:rsidR="000879B5" w:rsidRDefault="000879B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487+100</w:t>
            </w:r>
          </w:p>
          <w:p w14:paraId="567DEFAB" w14:textId="77777777" w:rsidR="000879B5" w:rsidRDefault="000879B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487+980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051AE" w14:textId="77777777" w:rsidR="000879B5" w:rsidRPr="00D33E71" w:rsidRDefault="000879B5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A62E4" w14:textId="77777777" w:rsidR="000879B5" w:rsidRDefault="000879B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0A723" w14:textId="77777777" w:rsidR="000879B5" w:rsidRPr="00D33E71" w:rsidRDefault="000879B5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8A92D" w14:textId="77777777" w:rsidR="000879B5" w:rsidRDefault="000879B5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0879B5" w14:paraId="2419C5FB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65400" w14:textId="77777777" w:rsidR="000879B5" w:rsidRDefault="000879B5" w:rsidP="000879B5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175BE" w14:textId="77777777" w:rsidR="000879B5" w:rsidRDefault="000879B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EC985" w14:textId="77777777" w:rsidR="000879B5" w:rsidRPr="00D33E71" w:rsidRDefault="000879B5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5E8CE" w14:textId="77777777" w:rsidR="000879B5" w:rsidRDefault="000879B5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Vicşani</w:t>
            </w:r>
          </w:p>
          <w:p w14:paraId="1040F97C" w14:textId="77777777" w:rsidR="000879B5" w:rsidRDefault="000879B5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CL</w:t>
            </w:r>
          </w:p>
          <w:p w14:paraId="27AFCAF0" w14:textId="77777777" w:rsidR="000879B5" w:rsidRDefault="000879B5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91834" w14:textId="77777777" w:rsidR="000879B5" w:rsidRDefault="000879B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25383" w14:textId="77777777" w:rsidR="000879B5" w:rsidRPr="00D33E71" w:rsidRDefault="000879B5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AB383" w14:textId="77777777" w:rsidR="000879B5" w:rsidRDefault="000879B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58A25" w14:textId="77777777" w:rsidR="000879B5" w:rsidRPr="00D33E71" w:rsidRDefault="000879B5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19A50" w14:textId="77777777" w:rsidR="000879B5" w:rsidRDefault="000879B5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0BCCFCA3" w14:textId="77777777" w:rsidR="000879B5" w:rsidRPr="00BA7DAE" w:rsidRDefault="000879B5" w:rsidP="000A5D7E">
      <w:pPr>
        <w:tabs>
          <w:tab w:val="left" w:pos="2748"/>
        </w:tabs>
        <w:rPr>
          <w:sz w:val="20"/>
          <w:lang w:val="ro-RO"/>
        </w:rPr>
      </w:pPr>
    </w:p>
    <w:p w14:paraId="23F83EDF" w14:textId="77777777" w:rsidR="000879B5" w:rsidRDefault="000879B5" w:rsidP="007E1810">
      <w:pPr>
        <w:pStyle w:val="Heading1"/>
        <w:spacing w:line="360" w:lineRule="auto"/>
      </w:pPr>
      <w:r>
        <w:t>LINIA 511</w:t>
      </w:r>
    </w:p>
    <w:p w14:paraId="0590BA38" w14:textId="77777777" w:rsidR="000879B5" w:rsidRPr="009B4FEF" w:rsidRDefault="000879B5" w:rsidP="00791B14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DĂRMĂNEŞTI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0879B5" w14:paraId="3304BA47" w14:textId="77777777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4BB94" w14:textId="77777777" w:rsidR="000879B5" w:rsidRDefault="000879B5" w:rsidP="000879B5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CF050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BF4D9" w14:textId="77777777" w:rsidR="000879B5" w:rsidRPr="00D33E71" w:rsidRDefault="000879B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CDCC1" w14:textId="77777777" w:rsidR="000879B5" w:rsidRDefault="000879B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4ADDD398" w14:textId="77777777" w:rsidR="000879B5" w:rsidRDefault="000879B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B553F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3CD2225C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</w:t>
            </w:r>
          </w:p>
          <w:p w14:paraId="647D0068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17 - sch. 19 - linia 5 - vârf </w:t>
            </w:r>
          </w:p>
          <w:p w14:paraId="2A857F95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C3CE3" w14:textId="77777777" w:rsidR="000879B5" w:rsidRPr="00D33E71" w:rsidRDefault="000879B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8AE6C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85CE6" w14:textId="77777777" w:rsidR="000879B5" w:rsidRPr="00D33E71" w:rsidRDefault="000879B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09A1A" w14:textId="77777777" w:rsidR="000879B5" w:rsidRPr="009E7CE7" w:rsidRDefault="000879B5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9E7CE7"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0879B5" w14:paraId="581097C3" w14:textId="77777777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AFFAC" w14:textId="77777777" w:rsidR="000879B5" w:rsidRDefault="000879B5" w:rsidP="000879B5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F4712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6525C" w14:textId="77777777" w:rsidR="000879B5" w:rsidRDefault="000879B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25E93" w14:textId="77777777" w:rsidR="000879B5" w:rsidRDefault="000879B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Cacica </w:t>
            </w:r>
          </w:p>
          <w:p w14:paraId="03730E5D" w14:textId="77777777" w:rsidR="000879B5" w:rsidRDefault="000879B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ABB0E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vârful sch. 5 </w:t>
            </w:r>
          </w:p>
          <w:p w14:paraId="00E70DE9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3B0D6701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vârful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57685" w14:textId="77777777" w:rsidR="000879B5" w:rsidRPr="00F02EF7" w:rsidRDefault="000879B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0937F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75E67" w14:textId="77777777" w:rsidR="000879B5" w:rsidRPr="00BE2D76" w:rsidRDefault="000879B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D8B94" w14:textId="77777777" w:rsidR="000879B5" w:rsidRDefault="000879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879B5" w14:paraId="4B16E97B" w14:textId="77777777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AFC5E" w14:textId="77777777" w:rsidR="000879B5" w:rsidRDefault="000879B5" w:rsidP="000879B5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06489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22+030</w:t>
            </w:r>
          </w:p>
          <w:p w14:paraId="20ADB310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22+062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B37BE" w14:textId="77777777" w:rsidR="000879B5" w:rsidRDefault="000879B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64014" w14:textId="77777777" w:rsidR="000879B5" w:rsidRDefault="000879B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Cacica -</w:t>
            </w:r>
          </w:p>
          <w:p w14:paraId="3EE500C1" w14:textId="77777777" w:rsidR="000879B5" w:rsidRDefault="000879B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Vârfu Dealului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ABC82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EC39C" w14:textId="77777777" w:rsidR="000879B5" w:rsidRDefault="000879B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2FF3A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63FD0" w14:textId="77777777" w:rsidR="000879B5" w:rsidRPr="00BE2D76" w:rsidRDefault="000879B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B1668" w14:textId="77777777" w:rsidR="000879B5" w:rsidRPr="00193954" w:rsidRDefault="000879B5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193954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193954">
              <w:rPr>
                <w:b/>
                <w:bCs/>
                <w:iCs/>
                <w:sz w:val="20"/>
              </w:rPr>
              <w:t>două locomotive cuplate.</w:t>
            </w:r>
          </w:p>
          <w:p w14:paraId="424779C2" w14:textId="77777777" w:rsidR="000879B5" w:rsidRPr="00176852" w:rsidRDefault="000879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176852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879B5" w14:paraId="68265DC4" w14:textId="77777777">
        <w:trPr>
          <w:cantSplit/>
          <w:trHeight w:val="1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80400" w14:textId="77777777" w:rsidR="000879B5" w:rsidRDefault="000879B5" w:rsidP="000879B5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E588E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81049" w14:textId="77777777" w:rsidR="000879B5" w:rsidRPr="002108A9" w:rsidRDefault="000879B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58C0C" w14:textId="77777777" w:rsidR="000879B5" w:rsidRDefault="000879B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Gura Humorului</w:t>
            </w:r>
          </w:p>
          <w:p w14:paraId="389A85CC" w14:textId="77777777" w:rsidR="000879B5" w:rsidRDefault="000879B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1B0BA9FE" w14:textId="77777777" w:rsidR="000879B5" w:rsidRDefault="000879B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548AC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Cap X la </w:t>
            </w:r>
          </w:p>
          <w:p w14:paraId="7941A853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66E3810B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A7DCE" w14:textId="77777777" w:rsidR="000879B5" w:rsidRPr="00F02EF7" w:rsidRDefault="000879B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91683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16EC9" w14:textId="77777777" w:rsidR="000879B5" w:rsidRPr="00BE2D76" w:rsidRDefault="000879B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414FF" w14:textId="77777777" w:rsidR="000879B5" w:rsidRDefault="000879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879B5" w14:paraId="33BC356F" w14:textId="77777777">
        <w:trPr>
          <w:cantSplit/>
          <w:trHeight w:val="9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80DF5" w14:textId="77777777" w:rsidR="000879B5" w:rsidRDefault="000879B5" w:rsidP="000879B5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C3D1B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10B20" w14:textId="77777777" w:rsidR="000879B5" w:rsidRPr="002108A9" w:rsidRDefault="000879B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4AE0F" w14:textId="77777777" w:rsidR="000879B5" w:rsidRDefault="000879B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Pojorâta</w:t>
            </w:r>
          </w:p>
          <w:p w14:paraId="65562A59" w14:textId="77777777" w:rsidR="000879B5" w:rsidRDefault="000879B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37B50" w14:textId="77777777" w:rsidR="000879B5" w:rsidRDefault="000879B5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 xml:space="preserve">de la Cap Y </w:t>
            </w:r>
          </w:p>
          <w:p w14:paraId="5BBE83E1" w14:textId="77777777" w:rsidR="000879B5" w:rsidRDefault="000879B5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 xml:space="preserve">la </w:t>
            </w:r>
          </w:p>
          <w:p w14:paraId="36D62415" w14:textId="77777777" w:rsidR="000879B5" w:rsidRDefault="000879B5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 xml:space="preserve">ax </w:t>
            </w:r>
          </w:p>
          <w:p w14:paraId="50330F32" w14:textId="77777777" w:rsidR="000879B5" w:rsidRDefault="000879B5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ADBA3" w14:textId="77777777" w:rsidR="000879B5" w:rsidRPr="00F02EF7" w:rsidRDefault="000879B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8DA53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C8163" w14:textId="77777777" w:rsidR="000879B5" w:rsidRPr="00BE2D76" w:rsidRDefault="000879B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C87A3" w14:textId="77777777" w:rsidR="000879B5" w:rsidRDefault="000879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879B5" w14:paraId="245A3F90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AA629" w14:textId="77777777" w:rsidR="000879B5" w:rsidRDefault="000879B5" w:rsidP="000879B5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54DA1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0186A" w14:textId="77777777" w:rsidR="000879B5" w:rsidRPr="002108A9" w:rsidRDefault="000879B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58F52" w14:textId="77777777" w:rsidR="000879B5" w:rsidRDefault="000879B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Iacobeni</w:t>
            </w:r>
          </w:p>
          <w:p w14:paraId="59E81D72" w14:textId="77777777" w:rsidR="000879B5" w:rsidRDefault="000879B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E8464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FE9D255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6F732" w14:textId="77777777" w:rsidR="000879B5" w:rsidRPr="00F02EF7" w:rsidRDefault="000879B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61DCA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1CC6A" w14:textId="77777777" w:rsidR="000879B5" w:rsidRPr="00BE2D76" w:rsidRDefault="000879B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BC611" w14:textId="77777777" w:rsidR="000879B5" w:rsidRDefault="000879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879B5" w14:paraId="126B4F39" w14:textId="77777777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5326F" w14:textId="77777777" w:rsidR="000879B5" w:rsidRDefault="000879B5" w:rsidP="000879B5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C8BDD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E7854" w14:textId="77777777" w:rsidR="000879B5" w:rsidRPr="002108A9" w:rsidRDefault="000879B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AD639" w14:textId="77777777" w:rsidR="000879B5" w:rsidRDefault="000879B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Argestru</w:t>
            </w:r>
          </w:p>
          <w:p w14:paraId="44595340" w14:textId="77777777" w:rsidR="000879B5" w:rsidRDefault="000879B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B928C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1C599" w14:textId="77777777" w:rsidR="000879B5" w:rsidRPr="00F02EF7" w:rsidRDefault="000879B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65606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EFD0B" w14:textId="77777777" w:rsidR="000879B5" w:rsidRPr="00BE2D76" w:rsidRDefault="000879B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E792B" w14:textId="77777777" w:rsidR="000879B5" w:rsidRDefault="000879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879B5" w14:paraId="07DCDD75" w14:textId="77777777">
        <w:trPr>
          <w:cantSplit/>
          <w:trHeight w:val="1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B0710" w14:textId="77777777" w:rsidR="000879B5" w:rsidRDefault="000879B5" w:rsidP="000879B5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AC3FC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D65DA" w14:textId="77777777" w:rsidR="000879B5" w:rsidRDefault="000879B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924BA" w14:textId="77777777" w:rsidR="000879B5" w:rsidRDefault="000879B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Larion</w:t>
            </w:r>
          </w:p>
          <w:p w14:paraId="2AE2C6D1" w14:textId="77777777" w:rsidR="000879B5" w:rsidRDefault="000879B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  <w:p w14:paraId="58F21232" w14:textId="77777777" w:rsidR="000879B5" w:rsidRDefault="000879B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0F2F0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Cap X la Km</w:t>
            </w:r>
          </w:p>
          <w:p w14:paraId="7464B4CE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937F3" w14:textId="77777777" w:rsidR="000879B5" w:rsidRPr="00F02EF7" w:rsidRDefault="000879B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43B86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C39C7" w14:textId="77777777" w:rsidR="000879B5" w:rsidRPr="00BE2D76" w:rsidRDefault="000879B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166AE" w14:textId="77777777" w:rsidR="000879B5" w:rsidRDefault="000879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879B5" w14:paraId="52F1696C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8867B" w14:textId="77777777" w:rsidR="000879B5" w:rsidRDefault="000879B5" w:rsidP="000879B5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BF744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9A70D" w14:textId="77777777" w:rsidR="000879B5" w:rsidRPr="002108A9" w:rsidRDefault="000879B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A4BCF" w14:textId="77777777" w:rsidR="000879B5" w:rsidRDefault="000879B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Mare</w:t>
            </w:r>
          </w:p>
          <w:p w14:paraId="221AEC83" w14:textId="77777777" w:rsidR="000879B5" w:rsidRDefault="000879B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02CC9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31B00" w14:textId="77777777" w:rsidR="000879B5" w:rsidRPr="00F02EF7" w:rsidRDefault="000879B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F8BC4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1C3F4" w14:textId="77777777" w:rsidR="000879B5" w:rsidRPr="00BE2D76" w:rsidRDefault="000879B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7721B" w14:textId="77777777" w:rsidR="000879B5" w:rsidRDefault="000879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879B5" w14:paraId="6FFF42EE" w14:textId="77777777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6387E" w14:textId="77777777" w:rsidR="000879B5" w:rsidRDefault="000879B5" w:rsidP="000879B5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1EE98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B3F98" w14:textId="77777777" w:rsidR="000879B5" w:rsidRPr="002108A9" w:rsidRDefault="000879B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38628" w14:textId="77777777" w:rsidR="000879B5" w:rsidRDefault="000879B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Leşu Ilvei</w:t>
            </w:r>
          </w:p>
          <w:p w14:paraId="6F7E817F" w14:textId="77777777" w:rsidR="000879B5" w:rsidRDefault="000879B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  <w:p w14:paraId="633AE497" w14:textId="77777777" w:rsidR="000879B5" w:rsidRDefault="000879B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04DA5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3A8F9626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317FF62A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staţie </w:t>
            </w:r>
          </w:p>
          <w:p w14:paraId="1513723E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la </w:t>
            </w:r>
          </w:p>
          <w:p w14:paraId="261264DB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3DF1B" w14:textId="77777777" w:rsidR="000879B5" w:rsidRPr="00F02EF7" w:rsidRDefault="000879B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2D577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41B16" w14:textId="77777777" w:rsidR="000879B5" w:rsidRPr="00BE2D76" w:rsidRDefault="000879B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FE134" w14:textId="77777777" w:rsidR="000879B5" w:rsidRDefault="000879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879B5" w14:paraId="1DF90D59" w14:textId="77777777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7A9C2" w14:textId="77777777" w:rsidR="000879B5" w:rsidRDefault="000879B5" w:rsidP="000879B5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856B6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358CA" w14:textId="77777777" w:rsidR="000879B5" w:rsidRPr="002108A9" w:rsidRDefault="000879B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1FA9A" w14:textId="77777777" w:rsidR="000879B5" w:rsidRDefault="000879B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47C7A8C8" w14:textId="77777777" w:rsidR="000879B5" w:rsidRDefault="000879B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2DB65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774874">
              <w:rPr>
                <w:b/>
                <w:bCs/>
                <w:sz w:val="20"/>
              </w:rPr>
              <w:t>c</w:t>
            </w:r>
            <w:r>
              <w:rPr>
                <w:b/>
                <w:bCs/>
                <w:sz w:val="20"/>
              </w:rPr>
              <w:t>ă</w:t>
            </w:r>
            <w:r w:rsidRPr="00774874">
              <w:rPr>
                <w:b/>
                <w:bCs/>
                <w:sz w:val="20"/>
              </w:rPr>
              <w:t>lc</w:t>
            </w:r>
            <w:r>
              <w:rPr>
                <w:b/>
                <w:bCs/>
                <w:sz w:val="20"/>
              </w:rPr>
              <w:t>â</w:t>
            </w:r>
            <w:r w:rsidRPr="00774874">
              <w:rPr>
                <w:b/>
                <w:bCs/>
                <w:sz w:val="20"/>
              </w:rPr>
              <w:t xml:space="preserve">i sch. R28 </w:t>
            </w:r>
            <w:r>
              <w:rPr>
                <w:b/>
                <w:bCs/>
                <w:sz w:val="20"/>
              </w:rPr>
              <w:t>ș</w:t>
            </w:r>
            <w:r w:rsidRPr="00774874">
              <w:rPr>
                <w:b/>
                <w:bCs/>
                <w:sz w:val="20"/>
              </w:rPr>
              <w:t>i v</w:t>
            </w:r>
            <w:r>
              <w:rPr>
                <w:b/>
                <w:bCs/>
                <w:sz w:val="20"/>
              </w:rPr>
              <w:t>â</w:t>
            </w:r>
            <w:r w:rsidRPr="00774874">
              <w:rPr>
                <w:b/>
                <w:bCs/>
                <w:sz w:val="20"/>
              </w:rPr>
              <w:t>rf sch. R19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78A41" w14:textId="77777777" w:rsidR="000879B5" w:rsidRPr="00F02EF7" w:rsidRDefault="000879B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FD447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F7A96" w14:textId="77777777" w:rsidR="000879B5" w:rsidRPr="00BE2D76" w:rsidRDefault="000879B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EC1AF" w14:textId="77777777" w:rsidR="000879B5" w:rsidRDefault="000879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879B5" w14:paraId="20E7F106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1E0B3" w14:textId="77777777" w:rsidR="000879B5" w:rsidRDefault="000879B5" w:rsidP="000879B5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63D44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95ED9" w14:textId="77777777" w:rsidR="000879B5" w:rsidRPr="002108A9" w:rsidRDefault="000879B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8A27D" w14:textId="77777777" w:rsidR="000879B5" w:rsidRDefault="000879B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Ilva Mică </w:t>
            </w:r>
          </w:p>
          <w:p w14:paraId="01FE98C3" w14:textId="77777777" w:rsidR="000879B5" w:rsidRDefault="000879B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7345A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02D6D" w14:textId="77777777" w:rsidR="000879B5" w:rsidRPr="00F02EF7" w:rsidRDefault="000879B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B7913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0BCE0" w14:textId="77777777" w:rsidR="000879B5" w:rsidRPr="00BE2D76" w:rsidRDefault="000879B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A9139" w14:textId="77777777" w:rsidR="000879B5" w:rsidRDefault="000879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C222C38" w14:textId="77777777" w:rsidR="000879B5" w:rsidRDefault="000879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6074B7E" w14:textId="77777777" w:rsidR="000879B5" w:rsidRDefault="000879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– 12.</w:t>
            </w:r>
          </w:p>
        </w:tc>
      </w:tr>
      <w:tr w:rsidR="000879B5" w14:paraId="53D1AB7E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63B42" w14:textId="77777777" w:rsidR="000879B5" w:rsidRDefault="000879B5" w:rsidP="000879B5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C4923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EAEC9" w14:textId="77777777" w:rsidR="000879B5" w:rsidRPr="002108A9" w:rsidRDefault="000879B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44483" w14:textId="77777777" w:rsidR="000879B5" w:rsidRDefault="000879B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Ilva Mică </w:t>
            </w:r>
          </w:p>
          <w:p w14:paraId="1F053A39" w14:textId="77777777" w:rsidR="000879B5" w:rsidRDefault="000879B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74E03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5989080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C35F3" w14:textId="77777777" w:rsidR="000879B5" w:rsidRDefault="000879B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E6EA3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7485E" w14:textId="77777777" w:rsidR="000879B5" w:rsidRPr="00BE2D76" w:rsidRDefault="000879B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0203A" w14:textId="77777777" w:rsidR="000879B5" w:rsidRDefault="000879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CD1485C" w14:textId="77777777" w:rsidR="000879B5" w:rsidRDefault="000879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și 7.</w:t>
            </w:r>
          </w:p>
        </w:tc>
      </w:tr>
      <w:tr w:rsidR="000879B5" w14:paraId="38D8D5AA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CD1D9" w14:textId="77777777" w:rsidR="000879B5" w:rsidRDefault="000879B5" w:rsidP="000879B5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B39D6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6B5F0" w14:textId="77777777" w:rsidR="000879B5" w:rsidRPr="002108A9" w:rsidRDefault="000879B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E80F1" w14:textId="77777777" w:rsidR="000879B5" w:rsidRDefault="000879B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Ilva Mică </w:t>
            </w:r>
          </w:p>
          <w:p w14:paraId="490585B3" w14:textId="77777777" w:rsidR="000879B5" w:rsidRDefault="000879B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7104C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02691F83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A8749" w14:textId="77777777" w:rsidR="000879B5" w:rsidRDefault="000879B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4B2D1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CEEB8" w14:textId="77777777" w:rsidR="000879B5" w:rsidRPr="00BE2D76" w:rsidRDefault="000879B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EC6CF" w14:textId="77777777" w:rsidR="000879B5" w:rsidRDefault="000879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C5DD55A" w14:textId="77777777" w:rsidR="000879B5" w:rsidRDefault="000879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6CEDBF3" w14:textId="77777777" w:rsidR="000879B5" w:rsidRDefault="000879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– 10.</w:t>
            </w:r>
          </w:p>
        </w:tc>
      </w:tr>
      <w:tr w:rsidR="000879B5" w14:paraId="6DF0E345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9B32C" w14:textId="77777777" w:rsidR="000879B5" w:rsidRDefault="000879B5" w:rsidP="000879B5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B85B6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57228" w14:textId="77777777" w:rsidR="000879B5" w:rsidRPr="002108A9" w:rsidRDefault="000879B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9369B" w14:textId="77777777" w:rsidR="000879B5" w:rsidRDefault="000879B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6160BC7C" w14:textId="77777777" w:rsidR="000879B5" w:rsidRDefault="000879B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BDBA1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 sch. 15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58F9F" w14:textId="77777777" w:rsidR="000879B5" w:rsidRPr="00F02EF7" w:rsidRDefault="000879B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3A253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722A6" w14:textId="77777777" w:rsidR="000879B5" w:rsidRPr="00BE2D76" w:rsidRDefault="000879B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8DB46" w14:textId="77777777" w:rsidR="000879B5" w:rsidRDefault="000879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879B5" w14:paraId="6EE15F04" w14:textId="77777777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BD2EA" w14:textId="77777777" w:rsidR="000879B5" w:rsidRDefault="000879B5" w:rsidP="000879B5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736CB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DF724" w14:textId="77777777" w:rsidR="000879B5" w:rsidRPr="002108A9" w:rsidRDefault="000879B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F016A" w14:textId="77777777" w:rsidR="000879B5" w:rsidRDefault="000879B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3C95F130" w14:textId="77777777" w:rsidR="000879B5" w:rsidRDefault="000879B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28252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E735B" w14:textId="77777777" w:rsidR="000879B5" w:rsidRPr="00F02EF7" w:rsidRDefault="000879B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C55A7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EE193" w14:textId="77777777" w:rsidR="000879B5" w:rsidRPr="00BE2D76" w:rsidRDefault="000879B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0B29F" w14:textId="77777777" w:rsidR="000879B5" w:rsidRDefault="000879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570713F6" w14:textId="77777777" w:rsidR="000879B5" w:rsidRDefault="000879B5">
      <w:pPr>
        <w:spacing w:before="40" w:after="40" w:line="192" w:lineRule="auto"/>
        <w:ind w:right="57"/>
        <w:rPr>
          <w:sz w:val="20"/>
          <w:lang w:val="ro-RO"/>
        </w:rPr>
      </w:pPr>
    </w:p>
    <w:p w14:paraId="4073E87B" w14:textId="77777777" w:rsidR="000879B5" w:rsidRDefault="000879B5" w:rsidP="00072BF3">
      <w:pPr>
        <w:pStyle w:val="Heading1"/>
        <w:spacing w:line="360" w:lineRule="auto"/>
      </w:pPr>
      <w:bookmarkStart w:id="3" w:name="_Hlk182558800"/>
      <w:r>
        <w:t>LINIA 517</w:t>
      </w:r>
    </w:p>
    <w:p w14:paraId="39AA7CBF" w14:textId="77777777" w:rsidR="000879B5" w:rsidRDefault="000879B5" w:rsidP="00F07F75">
      <w:pPr>
        <w:pStyle w:val="Heading1"/>
        <w:spacing w:line="360" w:lineRule="auto"/>
        <w:rPr>
          <w:b w:val="0"/>
          <w:bCs w:val="0"/>
          <w:sz w:val="8"/>
        </w:rPr>
      </w:pPr>
      <w:r>
        <w:t>SUCEAVA - GURA HUMORULUI</w:t>
      </w:r>
    </w:p>
    <w:bookmarkEnd w:id="3"/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5"/>
        <w:gridCol w:w="870"/>
        <w:gridCol w:w="755"/>
        <w:gridCol w:w="2491"/>
      </w:tblGrid>
      <w:tr w:rsidR="000879B5" w14:paraId="6A418A06" w14:textId="77777777">
        <w:trPr>
          <w:cantSplit/>
          <w:trHeight w:val="13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06F7F" w14:textId="77777777" w:rsidR="000879B5" w:rsidRDefault="000879B5" w:rsidP="000879B5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2393F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B051E" w14:textId="77777777" w:rsidR="000879B5" w:rsidRDefault="000879B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04AEE" w14:textId="77777777" w:rsidR="000879B5" w:rsidRDefault="000879B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</w:t>
            </w:r>
          </w:p>
          <w:p w14:paraId="0CE77032" w14:textId="77777777" w:rsidR="000879B5" w:rsidRDefault="000879B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7D893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C51E5" w14:textId="77777777" w:rsidR="000879B5" w:rsidRDefault="000879B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EBDDE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6DB44" w14:textId="77777777" w:rsidR="000879B5" w:rsidRDefault="000879B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6B604" w14:textId="77777777" w:rsidR="000879B5" w:rsidRDefault="000879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879B5" w14:paraId="390DB93A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8E876" w14:textId="77777777" w:rsidR="000879B5" w:rsidRDefault="000879B5" w:rsidP="000879B5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AE05E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E4666" w14:textId="77777777" w:rsidR="000879B5" w:rsidRDefault="000879B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F7F23" w14:textId="77777777" w:rsidR="000879B5" w:rsidRDefault="000879B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3FFD3184" w14:textId="77777777" w:rsidR="000879B5" w:rsidRDefault="000879B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15996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04B6B805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70BE5A46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1 - 7</w:t>
            </w:r>
          </w:p>
          <w:p w14:paraId="519A340D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23CBC40C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CB45C" w14:textId="77777777" w:rsidR="000879B5" w:rsidRDefault="000879B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00982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9A322" w14:textId="77777777" w:rsidR="000879B5" w:rsidRDefault="000879B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42033" w14:textId="77777777" w:rsidR="000879B5" w:rsidRDefault="000879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30541DFE" w14:textId="77777777" w:rsidR="000879B5" w:rsidRDefault="000879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1 - 6, Cap X, numai la parcursuri peste sch. nr. 1, 3, 5 şi 7 </w:t>
            </w:r>
          </w:p>
          <w:p w14:paraId="260F6E78" w14:textId="77777777" w:rsidR="000879B5" w:rsidRDefault="000879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 poziţii abătute.</w:t>
            </w:r>
          </w:p>
        </w:tc>
      </w:tr>
      <w:tr w:rsidR="000879B5" w14:paraId="6EBB772A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7B26C" w14:textId="77777777" w:rsidR="000879B5" w:rsidRDefault="000879B5" w:rsidP="000879B5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4B699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DCB7E" w14:textId="77777777" w:rsidR="000879B5" w:rsidRDefault="000879B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49EA8" w14:textId="77777777" w:rsidR="000879B5" w:rsidRDefault="000879B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0BE74C81" w14:textId="77777777" w:rsidR="000879B5" w:rsidRDefault="000879B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EB08D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15 până la sch. 62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7FA33" w14:textId="77777777" w:rsidR="000879B5" w:rsidRDefault="000879B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63C5B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67A5A" w14:textId="77777777" w:rsidR="000879B5" w:rsidRDefault="000879B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09BF2" w14:textId="77777777" w:rsidR="000879B5" w:rsidRDefault="000879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Numai pentru locomotive izolate.</w:t>
            </w:r>
          </w:p>
        </w:tc>
      </w:tr>
      <w:tr w:rsidR="000879B5" w14:paraId="473381D2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787D0" w14:textId="77777777" w:rsidR="000879B5" w:rsidRDefault="000879B5" w:rsidP="000879B5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1EC49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28F6C" w14:textId="77777777" w:rsidR="000879B5" w:rsidRDefault="000879B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51973" w14:textId="77777777" w:rsidR="000879B5" w:rsidRDefault="000879B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43BE03E1" w14:textId="77777777" w:rsidR="000879B5" w:rsidRDefault="000879B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7A3EE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8CF75" w14:textId="77777777" w:rsidR="000879B5" w:rsidRDefault="000879B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B87DC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7B9EC" w14:textId="77777777" w:rsidR="000879B5" w:rsidRDefault="000879B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452A7" w14:textId="77777777" w:rsidR="000879B5" w:rsidRDefault="000879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879B5" w14:paraId="1896878C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840A0" w14:textId="77777777" w:rsidR="000879B5" w:rsidRDefault="000879B5" w:rsidP="000879B5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40880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6F030" w14:textId="77777777" w:rsidR="000879B5" w:rsidRDefault="000879B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94B8A" w14:textId="77777777" w:rsidR="000879B5" w:rsidRDefault="000879B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Ciprian Porumbescu</w:t>
            </w:r>
          </w:p>
          <w:p w14:paraId="49F3A867" w14:textId="77777777" w:rsidR="000879B5" w:rsidRDefault="000879B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044E5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FD7FC" w14:textId="77777777" w:rsidR="000879B5" w:rsidRDefault="000879B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DD3BD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0B06F" w14:textId="77777777" w:rsidR="000879B5" w:rsidRDefault="000879B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D63B2" w14:textId="77777777" w:rsidR="000879B5" w:rsidRDefault="000879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879B5" w14:paraId="2FD85ACA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ABE47" w14:textId="77777777" w:rsidR="000879B5" w:rsidRDefault="000879B5" w:rsidP="000879B5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2A161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5DC2F" w14:textId="77777777" w:rsidR="000879B5" w:rsidRDefault="000879B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CB7AA" w14:textId="77777777" w:rsidR="000879B5" w:rsidRDefault="000879B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Berchișești, 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EBE44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5F173" w14:textId="77777777" w:rsidR="000879B5" w:rsidRDefault="000879B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C8BD6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D8063" w14:textId="77777777" w:rsidR="000879B5" w:rsidRDefault="000879B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32252" w14:textId="77777777" w:rsidR="000879B5" w:rsidRDefault="000879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879B5" w14:paraId="027571AE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FB74D" w14:textId="77777777" w:rsidR="000879B5" w:rsidRDefault="000879B5" w:rsidP="000879B5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7B620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2C976" w14:textId="77777777" w:rsidR="000879B5" w:rsidRDefault="000879B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7738E" w14:textId="77777777" w:rsidR="000879B5" w:rsidRDefault="000879B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Gura Humorului</w:t>
            </w:r>
          </w:p>
          <w:p w14:paraId="67B8F78F" w14:textId="77777777" w:rsidR="000879B5" w:rsidRDefault="000879B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prim.-exped.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E209C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Cap X la </w:t>
            </w:r>
          </w:p>
          <w:p w14:paraId="5935DD95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02827FF7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stație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3CA3F" w14:textId="77777777" w:rsidR="000879B5" w:rsidRDefault="000879B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2B079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8FDC8" w14:textId="77777777" w:rsidR="000879B5" w:rsidRDefault="000879B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CA3D1" w14:textId="77777777" w:rsidR="000879B5" w:rsidRDefault="000879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6E96D123" w14:textId="77777777" w:rsidR="000879B5" w:rsidRDefault="000879B5" w:rsidP="00F232A2">
      <w:pPr>
        <w:spacing w:before="40" w:after="40" w:line="192" w:lineRule="auto"/>
        <w:ind w:right="57"/>
        <w:rPr>
          <w:sz w:val="20"/>
          <w:lang w:val="ro-RO"/>
        </w:rPr>
      </w:pPr>
    </w:p>
    <w:p w14:paraId="5572D4D6" w14:textId="77777777" w:rsidR="000879B5" w:rsidRDefault="000879B5" w:rsidP="00DE3370">
      <w:pPr>
        <w:pStyle w:val="Heading1"/>
        <w:spacing w:line="360" w:lineRule="auto"/>
      </w:pPr>
      <w:r>
        <w:t>LINIA 610</w:t>
      </w:r>
    </w:p>
    <w:p w14:paraId="315BF6C7" w14:textId="77777777" w:rsidR="000879B5" w:rsidRDefault="000879B5" w:rsidP="00824360">
      <w:pPr>
        <w:pStyle w:val="Heading1"/>
        <w:spacing w:line="360" w:lineRule="auto"/>
        <w:rPr>
          <w:b w:val="0"/>
          <w:bCs w:val="0"/>
          <w:sz w:val="8"/>
        </w:rPr>
      </w:pPr>
      <w:r>
        <w:t>IAŞI - PAŞCANI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0879B5" w14:paraId="4B5B92CA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6EC63" w14:textId="77777777" w:rsidR="000879B5" w:rsidRDefault="000879B5" w:rsidP="000879B5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75F5D" w14:textId="77777777" w:rsidR="000879B5" w:rsidRDefault="000879B5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264FA" w14:textId="77777777" w:rsidR="000879B5" w:rsidRPr="00F81D6F" w:rsidRDefault="000879B5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89DC5" w14:textId="77777777" w:rsidR="000879B5" w:rsidRDefault="000879B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660944F6" w14:textId="77777777" w:rsidR="000879B5" w:rsidRDefault="000879B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78CA1" w14:textId="77777777" w:rsidR="000879B5" w:rsidRDefault="000879B5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12CAA840" w14:textId="77777777" w:rsidR="000879B5" w:rsidRDefault="000879B5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staţie </w:t>
            </w:r>
          </w:p>
          <w:p w14:paraId="03A555BA" w14:textId="77777777" w:rsidR="000879B5" w:rsidRDefault="000879B5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- </w:t>
            </w:r>
          </w:p>
          <w:p w14:paraId="78D67611" w14:textId="77777777" w:rsidR="000879B5" w:rsidRDefault="000879B5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C5E8A" w14:textId="77777777" w:rsidR="000879B5" w:rsidRPr="00F81D6F" w:rsidRDefault="000879B5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F81D6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3B16A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A352E" w14:textId="77777777" w:rsidR="000879B5" w:rsidRPr="00F81D6F" w:rsidRDefault="000879B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70159" w14:textId="77777777" w:rsidR="000879B5" w:rsidRDefault="000879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879B5" w14:paraId="24BA2ED6" w14:textId="77777777">
        <w:trPr>
          <w:cantSplit/>
          <w:trHeight w:val="6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B38F6" w14:textId="77777777" w:rsidR="000879B5" w:rsidRDefault="000879B5" w:rsidP="000879B5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4E639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0DCAB" w14:textId="77777777" w:rsidR="000879B5" w:rsidRPr="00F81D6F" w:rsidRDefault="000879B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E5C4B" w14:textId="77777777" w:rsidR="000879B5" w:rsidRDefault="000879B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32A790B9" w14:textId="77777777" w:rsidR="000879B5" w:rsidRDefault="000879B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7DD20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689AFF3F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 –</w:t>
            </w:r>
          </w:p>
          <w:p w14:paraId="1D3EFFF0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 –</w:t>
            </w:r>
          </w:p>
          <w:p w14:paraId="14ED4AD2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C0957" w14:textId="77777777" w:rsidR="000879B5" w:rsidRPr="00F81D6F" w:rsidRDefault="000879B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81D6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F5181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6A84B" w14:textId="77777777" w:rsidR="000879B5" w:rsidRPr="00F81D6F" w:rsidRDefault="000879B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30456" w14:textId="77777777" w:rsidR="000879B5" w:rsidRDefault="000879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din Grupa Iaşi Nord.</w:t>
            </w:r>
          </w:p>
        </w:tc>
      </w:tr>
      <w:tr w:rsidR="000879B5" w14:paraId="1DF4325E" w14:textId="77777777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3882F" w14:textId="77777777" w:rsidR="000879B5" w:rsidRDefault="000879B5" w:rsidP="000879B5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C2EA5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632EE" w14:textId="77777777" w:rsidR="000879B5" w:rsidRPr="00F81D6F" w:rsidRDefault="000879B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C96C5" w14:textId="77777777" w:rsidR="000879B5" w:rsidRDefault="000879B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Iaşi </w:t>
            </w:r>
          </w:p>
          <w:p w14:paraId="4F10FA41" w14:textId="77777777" w:rsidR="000879B5" w:rsidRDefault="000879B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porţiunea de line cuprinsă între </w:t>
            </w:r>
          </w:p>
          <w:p w14:paraId="595D5EA9" w14:textId="77777777" w:rsidR="000879B5" w:rsidRDefault="000879B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nr.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56B6F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27, 35 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76CB2" w14:textId="77777777" w:rsidR="000879B5" w:rsidRPr="00F81D6F" w:rsidRDefault="000879B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1CDBF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ECD23" w14:textId="77777777" w:rsidR="000879B5" w:rsidRPr="00F81D6F" w:rsidRDefault="000879B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08CC3" w14:textId="77777777" w:rsidR="000879B5" w:rsidRDefault="000879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liniile 12 , 13 şi 16 din Grupa Mărfuri, </w:t>
            </w:r>
          </w:p>
          <w:p w14:paraId="4C84CE89" w14:textId="77777777" w:rsidR="000879B5" w:rsidRDefault="000879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 şi intrări - ieşiri Depou Cap X.</w:t>
            </w:r>
          </w:p>
        </w:tc>
      </w:tr>
      <w:tr w:rsidR="000879B5" w14:paraId="4504FD4B" w14:textId="77777777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CF666" w14:textId="77777777" w:rsidR="000879B5" w:rsidRDefault="000879B5" w:rsidP="000879B5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56E04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A4373" w14:textId="77777777" w:rsidR="000879B5" w:rsidRPr="00F81D6F" w:rsidRDefault="000879B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A953A" w14:textId="77777777" w:rsidR="000879B5" w:rsidRDefault="000879B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Frumos</w:t>
            </w:r>
          </w:p>
          <w:p w14:paraId="0D5BB50E" w14:textId="77777777" w:rsidR="000879B5" w:rsidRDefault="000879B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D8B8B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semnal ieșire X6</w:t>
            </w:r>
          </w:p>
          <w:p w14:paraId="5E1F027A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66AED7E3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D09F0" w14:textId="77777777" w:rsidR="000879B5" w:rsidRDefault="000879B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31A4D" w14:textId="77777777" w:rsidR="000879B5" w:rsidRDefault="000879B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4B4D9" w14:textId="77777777" w:rsidR="000879B5" w:rsidRPr="00F81D6F" w:rsidRDefault="000879B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A9723" w14:textId="77777777" w:rsidR="000879B5" w:rsidRDefault="000879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6B760F71" w14:textId="77777777" w:rsidR="000879B5" w:rsidRPr="00C60E02" w:rsidRDefault="000879B5">
      <w:pPr>
        <w:tabs>
          <w:tab w:val="left" w:pos="3768"/>
        </w:tabs>
        <w:rPr>
          <w:sz w:val="20"/>
          <w:szCs w:val="20"/>
          <w:lang w:val="ro-RO"/>
        </w:rPr>
      </w:pPr>
    </w:p>
    <w:p w14:paraId="7968EC45" w14:textId="77777777" w:rsidR="000879B5" w:rsidRPr="00C21F42" w:rsidRDefault="000879B5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493CFC44" w14:textId="77777777" w:rsidR="000879B5" w:rsidRPr="00C21F42" w:rsidRDefault="000879B5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>CONDIŢII  SPECIALE  DE  CIRCULAŢIE</w:t>
      </w:r>
    </w:p>
    <w:p w14:paraId="43A69771" w14:textId="77777777" w:rsidR="000879B5" w:rsidRPr="00C21F42" w:rsidRDefault="000879B5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CÂND UN FIR  AL  LINIEI  DUBLE</w:t>
      </w:r>
    </w:p>
    <w:p w14:paraId="690CA29D" w14:textId="77777777" w:rsidR="000879B5" w:rsidRPr="00C21F42" w:rsidRDefault="000879B5" w:rsidP="009257A1">
      <w:pPr>
        <w:pStyle w:val="BARSTYLE"/>
        <w:spacing w:line="480" w:lineRule="auto"/>
        <w:jc w:val="center"/>
        <w:rPr>
          <w:rFonts w:ascii="Times New Roman" w:hAnsi="Times New Roman"/>
          <w:b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ESTE ÎNCHIS PENTRU EXECUTAREA LUCRĂRILOR</w:t>
      </w:r>
    </w:p>
    <w:p w14:paraId="24C755B3" w14:textId="77777777" w:rsidR="000879B5" w:rsidRDefault="000879B5" w:rsidP="009257A1">
      <w:pPr>
        <w:tabs>
          <w:tab w:val="left" w:pos="851"/>
        </w:tabs>
        <w:spacing w:line="480" w:lineRule="auto"/>
        <w:jc w:val="both"/>
        <w:rPr>
          <w:b/>
        </w:rPr>
      </w:pPr>
    </w:p>
    <w:p w14:paraId="0E2F86C0" w14:textId="77777777" w:rsidR="000879B5" w:rsidRPr="00C21F42" w:rsidRDefault="000879B5" w:rsidP="009257A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>Dacă una dintre liniile căii duble este închisă pentru circulaţie, indiferent de sensul de mers, trenurile vor păstra semnalizare pentru circulaţia pe linie simplă, conform  Regulamentului de Semnalizare nr. 004 / 2006, art. 170.</w:t>
      </w:r>
    </w:p>
    <w:p w14:paraId="50513B9B" w14:textId="77777777" w:rsidR="000879B5" w:rsidRPr="00C21F42" w:rsidRDefault="000879B5" w:rsidP="00EB2AB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 xml:space="preserve">În cazul primirii trenului cu semnalul de intrare sau de ieşire, în baza indicaţiei de chemare sau a ordinului de circulaţie, mecanicul va conduce trenul cu viteza de cel mult 20 km/h, cu deosebită atenţie, conform Regulamentului de Semnalizare nr. 004 / 2006, art. 73, pct. (3) şi art. 78 respectiv 79 din acelaşi Regulament. </w:t>
      </w:r>
    </w:p>
    <w:p w14:paraId="57688A90" w14:textId="77777777" w:rsidR="000879B5" w:rsidRPr="00C21F42" w:rsidRDefault="000879B5" w:rsidP="00EB2AB1">
      <w:pPr>
        <w:spacing w:line="480" w:lineRule="auto"/>
        <w:ind w:firstLine="851"/>
        <w:jc w:val="both"/>
        <w:rPr>
          <w:b/>
        </w:rPr>
      </w:pPr>
      <w:r w:rsidRPr="00C21F42">
        <w:rPr>
          <w:b/>
        </w:rPr>
        <w:t>* Condiții de circulație pentru strict două locomotive cuplate pentru podurile cu capacitate portantă depășită.</w:t>
      </w:r>
    </w:p>
    <w:p w14:paraId="6098ADAC" w14:textId="77777777" w:rsidR="000879B5" w:rsidRPr="00C21F42" w:rsidRDefault="000879B5" w:rsidP="009257A1">
      <w:pPr>
        <w:pStyle w:val="BARSTYLE"/>
        <w:tabs>
          <w:tab w:val="left" w:pos="851"/>
        </w:tabs>
        <w:spacing w:line="480" w:lineRule="auto"/>
        <w:jc w:val="both"/>
        <w:rPr>
          <w:rFonts w:ascii="Times New Roman" w:hAnsi="Times New Roman"/>
          <w:b/>
          <w:sz w:val="20"/>
        </w:rPr>
      </w:pPr>
    </w:p>
    <w:sectPr w:rsidR="000879B5" w:rsidRPr="00C21F42" w:rsidSect="003C11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851" w:bottom="851" w:left="851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0AF77" w14:textId="77777777" w:rsidR="007D6E2B" w:rsidRDefault="007D6E2B">
      <w:r>
        <w:separator/>
      </w:r>
    </w:p>
  </w:endnote>
  <w:endnote w:type="continuationSeparator" w:id="0">
    <w:p w14:paraId="56558268" w14:textId="77777777" w:rsidR="007D6E2B" w:rsidRDefault="007D6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-R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74684" w14:textId="77777777" w:rsidR="001E482D" w:rsidRDefault="001E48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48634" w14:textId="77777777" w:rsidR="001E482D" w:rsidRDefault="001E48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49DE1" w14:textId="77777777" w:rsidR="001E482D" w:rsidRDefault="001E48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50010" w14:textId="77777777" w:rsidR="007D6E2B" w:rsidRDefault="007D6E2B">
      <w:r>
        <w:separator/>
      </w:r>
    </w:p>
  </w:footnote>
  <w:footnote w:type="continuationSeparator" w:id="0">
    <w:p w14:paraId="7DCE1152" w14:textId="77777777" w:rsidR="007D6E2B" w:rsidRDefault="007D6E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003F0" w14:textId="77777777" w:rsidR="006F5073" w:rsidRDefault="00B217DC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F1C69">
      <w:rPr>
        <w:rStyle w:val="PageNumber"/>
        <w:noProof/>
      </w:rPr>
      <w:t>2</w:t>
    </w:r>
    <w:r>
      <w:rPr>
        <w:rStyle w:val="PageNumber"/>
      </w:rPr>
      <w:fldChar w:fldCharType="end"/>
    </w:r>
  </w:p>
  <w:p w14:paraId="1893F7D7" w14:textId="3D11F6A3" w:rsidR="006F5073" w:rsidRDefault="00247522" w:rsidP="003C1145">
    <w:pPr>
      <w:framePr w:w="7382" w:h="340" w:hRule="exact" w:wrap="around" w:vAnchor="page" w:hAnchor="page" w:x="1385" w:y="891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                                                              </w:t>
    </w:r>
    <w:r w:rsidR="005B3AEC">
      <w:rPr>
        <w:b/>
        <w:bCs/>
        <w:i/>
        <w:iCs/>
        <w:sz w:val="22"/>
      </w:rPr>
      <w:t>decada 11-20 ianuarie 2026</w:t>
    </w:r>
  </w:p>
  <w:p w14:paraId="7F97AAEC" w14:textId="77777777" w:rsidR="006F5073" w:rsidRDefault="006F5073">
    <w:pPr>
      <w:pStyle w:val="Header"/>
      <w:ind w:firstLine="357"/>
      <w:jc w:val="right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FA66B3">
      <w:rPr>
        <w:rStyle w:val="PageNumber"/>
        <w:b/>
        <w:bCs/>
      </w:rPr>
      <w:t>CLUJ</w:t>
    </w:r>
  </w:p>
  <w:tbl>
    <w:tblPr>
      <w:tblW w:w="0" w:type="auto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0"/>
      <w:gridCol w:w="822"/>
      <w:gridCol w:w="822"/>
      <w:gridCol w:w="2155"/>
      <w:gridCol w:w="822"/>
      <w:gridCol w:w="822"/>
      <w:gridCol w:w="822"/>
      <w:gridCol w:w="822"/>
      <w:gridCol w:w="2467"/>
    </w:tblGrid>
    <w:tr w:rsidR="006F5073" w14:paraId="2E817646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78852C4C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28015686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56611058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64BCEC9D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3ECE2B69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066435F6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4D76D789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din staţii, aferente 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6337934F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661B3728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3D1FE43B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  <w:vAlign w:val="center"/>
        </w:tcPr>
        <w:p w14:paraId="0B837817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4DA2B6DD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764E1213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2C186248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3E7F35E7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3143BF47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0F0DD0E6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2013D3AF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33ACA908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01DD6430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25593578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6A6500A1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</w:t>
          </w:r>
        </w:p>
        <w:p w14:paraId="3FD60EA2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staţii aferente </w:t>
          </w:r>
        </w:p>
        <w:p w14:paraId="11FC3725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67" w:type="dxa"/>
          <w:vMerge w:val="restart"/>
          <w:tcMar>
            <w:left w:w="0" w:type="dxa"/>
            <w:right w:w="0" w:type="dxa"/>
          </w:tcMar>
          <w:vAlign w:val="center"/>
        </w:tcPr>
        <w:p w14:paraId="13DC3533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  <w:p w14:paraId="01F1A632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</w:p>
      </w:tc>
    </w:tr>
    <w:tr w:rsidR="006F5073" w14:paraId="749E6F44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37A3386B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0BB83B50" w14:textId="77777777" w:rsidR="006F5073" w:rsidRDefault="006F5073" w:rsidP="002E51C2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35C828C1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5AD052E5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050912C8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4822323C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62EE0EBF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61B8A541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67" w:type="dxa"/>
          <w:vMerge/>
          <w:tcMar>
            <w:left w:w="0" w:type="dxa"/>
            <w:right w:w="0" w:type="dxa"/>
          </w:tcMar>
        </w:tcPr>
        <w:p w14:paraId="03A88FB9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7D1F7358" w14:textId="77777777" w:rsidR="006F5073" w:rsidRDefault="006F5073">
    <w:pPr>
      <w:pStyle w:val="Header"/>
      <w:rPr>
        <w:sz w:val="2"/>
        <w:lang w:val="ro-R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9BC03" w14:textId="77777777" w:rsidR="006F5073" w:rsidRDefault="00B217DC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07B44">
      <w:rPr>
        <w:rStyle w:val="PageNumber"/>
        <w:noProof/>
      </w:rPr>
      <w:t>3</w:t>
    </w:r>
    <w:r>
      <w:rPr>
        <w:rStyle w:val="PageNumber"/>
      </w:rPr>
      <w:fldChar w:fldCharType="end"/>
    </w:r>
  </w:p>
  <w:p w14:paraId="02BE85FA" w14:textId="3EB0E935" w:rsidR="00004110" w:rsidRPr="00A048AC" w:rsidRDefault="00247522" w:rsidP="00A57D9A">
    <w:pPr>
      <w:framePr w:w="7445" w:h="340" w:hRule="exact" w:wrap="around" w:vAnchor="page" w:hAnchor="page" w:x="3193" w:y="891"/>
      <w:rPr>
        <w:b/>
        <w:sz w:val="20"/>
        <w:szCs w:val="20"/>
      </w:rPr>
    </w:pPr>
    <w:r>
      <w:rPr>
        <w:b/>
        <w:bCs/>
        <w:i/>
        <w:iCs/>
        <w:sz w:val="22"/>
      </w:rPr>
      <w:t xml:space="preserve">                              </w:t>
    </w:r>
    <w:r w:rsidR="005B3AEC">
      <w:rPr>
        <w:b/>
        <w:bCs/>
        <w:i/>
        <w:iCs/>
        <w:sz w:val="22"/>
      </w:rPr>
      <w:t>decada 11-20 ianuarie 2026</w:t>
    </w:r>
  </w:p>
  <w:p w14:paraId="622674DA" w14:textId="77777777" w:rsidR="0098517A" w:rsidRPr="0098517A" w:rsidRDefault="0098517A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785DAF67" w14:textId="77777777" w:rsidR="00583208" w:rsidRPr="00583208" w:rsidRDefault="00583208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3D1EFBF4" w14:textId="77777777" w:rsidR="00C77A46" w:rsidRPr="00C77A46" w:rsidRDefault="00C77A46" w:rsidP="00A57D9A">
    <w:pPr>
      <w:framePr w:w="7445" w:h="340" w:hRule="exact" w:wrap="around" w:vAnchor="page" w:hAnchor="page" w:x="3193" w:y="891"/>
      <w:rPr>
        <w:b/>
        <w:sz w:val="28"/>
        <w:lang w:val="ro-RO"/>
      </w:rPr>
    </w:pPr>
  </w:p>
  <w:p w14:paraId="68B48B17" w14:textId="77777777" w:rsidR="001E2701" w:rsidRPr="001E2701" w:rsidRDefault="001E2701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7148EE2F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15E67272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44C12C25" w14:textId="77777777" w:rsidR="006F5073" w:rsidRDefault="006F5073" w:rsidP="00A57D9A">
    <w:pPr>
      <w:framePr w:w="7445" w:h="340" w:hRule="exact" w:wrap="around" w:vAnchor="page" w:hAnchor="page" w:x="3193" w:y="891"/>
      <w:shd w:val="clear" w:color="FFFFFF" w:fill="FFFFFF"/>
      <w:rPr>
        <w:b/>
        <w:bCs/>
        <w:i/>
        <w:iCs/>
        <w:sz w:val="22"/>
      </w:rPr>
    </w:pPr>
  </w:p>
  <w:p w14:paraId="41C77224" w14:textId="77777777" w:rsidR="006F5073" w:rsidRDefault="006F5073">
    <w:pPr>
      <w:pStyle w:val="Header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FA66B3">
      <w:rPr>
        <w:rStyle w:val="PageNumber"/>
        <w:b/>
        <w:bCs/>
      </w:rPr>
      <w:t>CLUJ</w:t>
    </w:r>
  </w:p>
  <w:tbl>
    <w:tblPr>
      <w:tblW w:w="10206" w:type="dxa"/>
      <w:jc w:val="center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64"/>
      <w:gridCol w:w="809"/>
      <w:gridCol w:w="810"/>
      <w:gridCol w:w="2197"/>
      <w:gridCol w:w="810"/>
      <w:gridCol w:w="810"/>
      <w:gridCol w:w="810"/>
      <w:gridCol w:w="810"/>
      <w:gridCol w:w="2486"/>
    </w:tblGrid>
    <w:tr w:rsidR="006F5073" w14:paraId="2A2294F1" w14:textId="77777777">
      <w:trPr>
        <w:cantSplit/>
        <w:jc w:val="center"/>
      </w:trPr>
      <w:tc>
        <w:tcPr>
          <w:tcW w:w="652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1B729BBB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16CD27CF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577CDFA1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6C9BFC80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3732B29C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2EFAEB1B" w14:textId="77777777" w:rsidR="00E37AAC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6B1A3BE1" w14:textId="77777777" w:rsidR="002E51C2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din staţii, aferente </w:t>
          </w:r>
        </w:p>
        <w:p w14:paraId="6878151B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61CE9C13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4E467AFD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00E91FF2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  <w:vAlign w:val="center"/>
        </w:tcPr>
        <w:p w14:paraId="0A7B26D6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318DA1C2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21834F6E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458AF6C8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7F2A213E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0E4A5418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5488C6E7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1E436FE0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1C27A3B1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37BF836F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492213C3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3B5D02E5" w14:textId="77777777" w:rsidR="00A84264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staţii aferente </w:t>
          </w:r>
        </w:p>
        <w:p w14:paraId="7A44E9F9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38" w:type="dxa"/>
          <w:vMerge w:val="restart"/>
          <w:tcMar>
            <w:left w:w="0" w:type="dxa"/>
            <w:right w:w="0" w:type="dxa"/>
          </w:tcMar>
          <w:vAlign w:val="center"/>
        </w:tcPr>
        <w:p w14:paraId="40D0ED0B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</w:tc>
    </w:tr>
    <w:tr w:rsidR="006F5073" w14:paraId="3E8BE829" w14:textId="77777777">
      <w:trPr>
        <w:cantSplit/>
        <w:trHeight w:val="509"/>
        <w:jc w:val="center"/>
      </w:trPr>
      <w:tc>
        <w:tcPr>
          <w:tcW w:w="652" w:type="dxa"/>
          <w:vMerge/>
          <w:tcMar>
            <w:left w:w="0" w:type="dxa"/>
            <w:right w:w="0" w:type="dxa"/>
          </w:tcMar>
        </w:tcPr>
        <w:p w14:paraId="0BB8A224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45310895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05231D3D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2F257039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4A4F03FD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5458CD1C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6DC1A0F5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3848C586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38" w:type="dxa"/>
          <w:vMerge/>
          <w:tcMar>
            <w:left w:w="0" w:type="dxa"/>
            <w:right w:w="0" w:type="dxa"/>
          </w:tcMar>
        </w:tcPr>
        <w:p w14:paraId="5ACE7C85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185651AD" w14:textId="77777777" w:rsidR="006F5073" w:rsidRDefault="006F5073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71AF0" w14:textId="77777777" w:rsidR="006F5073" w:rsidRDefault="006F5073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D2757"/>
    <w:multiLevelType w:val="hybridMultilevel"/>
    <w:tmpl w:val="B1E64440"/>
    <w:lvl w:ilvl="0" w:tplc="3BB4EA5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" w15:restartNumberingAfterBreak="0">
    <w:nsid w:val="05FF2E43"/>
    <w:multiLevelType w:val="hybridMultilevel"/>
    <w:tmpl w:val="B77454AE"/>
    <w:lvl w:ilvl="0" w:tplc="52AAD6A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662DC3"/>
    <w:multiLevelType w:val="hybridMultilevel"/>
    <w:tmpl w:val="BEC06E9C"/>
    <w:lvl w:ilvl="0" w:tplc="5C06CBF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B56854"/>
    <w:multiLevelType w:val="hybridMultilevel"/>
    <w:tmpl w:val="637C19BA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" w15:restartNumberingAfterBreak="0">
    <w:nsid w:val="0EC251F7"/>
    <w:multiLevelType w:val="hybridMultilevel"/>
    <w:tmpl w:val="2C8099DE"/>
    <w:lvl w:ilvl="0" w:tplc="02D4C33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" w15:restartNumberingAfterBreak="0">
    <w:nsid w:val="129A54F8"/>
    <w:multiLevelType w:val="hybridMultilevel"/>
    <w:tmpl w:val="C4462740"/>
    <w:lvl w:ilvl="0" w:tplc="B0FAFBC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3C5DD4"/>
    <w:multiLevelType w:val="hybridMultilevel"/>
    <w:tmpl w:val="B6DA6276"/>
    <w:lvl w:ilvl="0" w:tplc="688A0B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5C0CBD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4A3011"/>
    <w:multiLevelType w:val="hybridMultilevel"/>
    <w:tmpl w:val="0548EBE0"/>
    <w:lvl w:ilvl="0" w:tplc="DAB2719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575CC7"/>
    <w:multiLevelType w:val="hybridMultilevel"/>
    <w:tmpl w:val="EE0CEA1E"/>
    <w:lvl w:ilvl="0" w:tplc="555ABA9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9" w15:restartNumberingAfterBreak="0">
    <w:nsid w:val="22B0054A"/>
    <w:multiLevelType w:val="hybridMultilevel"/>
    <w:tmpl w:val="2542C974"/>
    <w:lvl w:ilvl="0" w:tplc="0ECAC86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0" w15:restartNumberingAfterBreak="0">
    <w:nsid w:val="27A77EA1"/>
    <w:multiLevelType w:val="hybridMultilevel"/>
    <w:tmpl w:val="66E4BB5A"/>
    <w:lvl w:ilvl="0" w:tplc="B88C8318">
      <w:start w:val="1"/>
      <w:numFmt w:val="decimal"/>
      <w:lvlRestart w:val="0"/>
      <w:suff w:val="nothing"/>
      <w:lvlText w:val="%1"/>
      <w:lvlJc w:val="right"/>
      <w:pPr>
        <w:ind w:left="227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67" w:hanging="360"/>
      </w:pPr>
    </w:lvl>
    <w:lvl w:ilvl="2" w:tplc="0409001B" w:tentative="1">
      <w:start w:val="1"/>
      <w:numFmt w:val="lowerRoman"/>
      <w:lvlText w:val="%3."/>
      <w:lvlJc w:val="right"/>
      <w:pPr>
        <w:ind w:left="2387" w:hanging="180"/>
      </w:pPr>
    </w:lvl>
    <w:lvl w:ilvl="3" w:tplc="0409000F" w:tentative="1">
      <w:start w:val="1"/>
      <w:numFmt w:val="decimal"/>
      <w:lvlText w:val="%4."/>
      <w:lvlJc w:val="left"/>
      <w:pPr>
        <w:ind w:left="3107" w:hanging="360"/>
      </w:pPr>
    </w:lvl>
    <w:lvl w:ilvl="4" w:tplc="04090019" w:tentative="1">
      <w:start w:val="1"/>
      <w:numFmt w:val="lowerLetter"/>
      <w:lvlText w:val="%5."/>
      <w:lvlJc w:val="left"/>
      <w:pPr>
        <w:ind w:left="3827" w:hanging="360"/>
      </w:pPr>
    </w:lvl>
    <w:lvl w:ilvl="5" w:tplc="0409001B" w:tentative="1">
      <w:start w:val="1"/>
      <w:numFmt w:val="lowerRoman"/>
      <w:lvlText w:val="%6."/>
      <w:lvlJc w:val="right"/>
      <w:pPr>
        <w:ind w:left="4547" w:hanging="180"/>
      </w:pPr>
    </w:lvl>
    <w:lvl w:ilvl="6" w:tplc="0409000F" w:tentative="1">
      <w:start w:val="1"/>
      <w:numFmt w:val="decimal"/>
      <w:lvlText w:val="%7."/>
      <w:lvlJc w:val="left"/>
      <w:pPr>
        <w:ind w:left="5267" w:hanging="360"/>
      </w:pPr>
    </w:lvl>
    <w:lvl w:ilvl="7" w:tplc="04090019" w:tentative="1">
      <w:start w:val="1"/>
      <w:numFmt w:val="lowerLetter"/>
      <w:lvlText w:val="%8."/>
      <w:lvlJc w:val="left"/>
      <w:pPr>
        <w:ind w:left="5987" w:hanging="360"/>
      </w:pPr>
    </w:lvl>
    <w:lvl w:ilvl="8" w:tplc="04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1" w15:restartNumberingAfterBreak="0">
    <w:nsid w:val="28A20DD1"/>
    <w:multiLevelType w:val="hybridMultilevel"/>
    <w:tmpl w:val="C8C0072C"/>
    <w:lvl w:ilvl="0" w:tplc="28E8B83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2" w15:restartNumberingAfterBreak="0">
    <w:nsid w:val="323965B2"/>
    <w:multiLevelType w:val="hybridMultilevel"/>
    <w:tmpl w:val="3C8A0504"/>
    <w:lvl w:ilvl="0" w:tplc="D3AAD58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shadow w:val="0"/>
        <w:emboss w:val="0"/>
        <w:imprint w:val="0"/>
        <w:vanish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8E573DF"/>
    <w:multiLevelType w:val="hybridMultilevel"/>
    <w:tmpl w:val="6262DB42"/>
    <w:lvl w:ilvl="0" w:tplc="38BE533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DA071EC"/>
    <w:multiLevelType w:val="hybridMultilevel"/>
    <w:tmpl w:val="07C44D06"/>
    <w:lvl w:ilvl="0" w:tplc="AA9462D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5" w15:restartNumberingAfterBreak="0">
    <w:nsid w:val="3EF02C7E"/>
    <w:multiLevelType w:val="hybridMultilevel"/>
    <w:tmpl w:val="0D98D040"/>
    <w:lvl w:ilvl="0" w:tplc="EA4ABFFC">
      <w:start w:val="1"/>
      <w:numFmt w:val="decimal"/>
      <w:lvlRestart w:val="0"/>
      <w:suff w:val="nothing"/>
      <w:lvlText w:val="%1"/>
      <w:lvlJc w:val="right"/>
      <w:pPr>
        <w:ind w:left="-170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16" w15:restartNumberingAfterBreak="0">
    <w:nsid w:val="467008FC"/>
    <w:multiLevelType w:val="hybridMultilevel"/>
    <w:tmpl w:val="AE8E1C12"/>
    <w:lvl w:ilvl="0" w:tplc="9048A8BA">
      <w:start w:val="1"/>
      <w:numFmt w:val="decimal"/>
      <w:lvlRestart w:val="0"/>
      <w:pStyle w:val="Style1"/>
      <w:lvlText w:val="%1"/>
      <w:lvlJc w:val="right"/>
      <w:pPr>
        <w:tabs>
          <w:tab w:val="num" w:pos="96"/>
        </w:tabs>
        <w:ind w:left="96" w:hanging="39"/>
      </w:pPr>
      <w:rPr>
        <w:rFonts w:ascii="Times-Roman-R" w:hAnsi="Times-Roman-R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79A1C36"/>
    <w:multiLevelType w:val="hybridMultilevel"/>
    <w:tmpl w:val="0A245B42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8" w15:restartNumberingAfterBreak="0">
    <w:nsid w:val="499354ED"/>
    <w:multiLevelType w:val="hybridMultilevel"/>
    <w:tmpl w:val="806401F0"/>
    <w:lvl w:ilvl="0" w:tplc="18D02684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41B6202"/>
    <w:multiLevelType w:val="hybridMultilevel"/>
    <w:tmpl w:val="0CEC1D60"/>
    <w:lvl w:ilvl="0" w:tplc="815AEF3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0" w15:restartNumberingAfterBreak="0">
    <w:nsid w:val="578F5030"/>
    <w:multiLevelType w:val="hybridMultilevel"/>
    <w:tmpl w:val="F8F2F57A"/>
    <w:lvl w:ilvl="0" w:tplc="B518FCE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1" w15:restartNumberingAfterBreak="0">
    <w:nsid w:val="599E4534"/>
    <w:multiLevelType w:val="hybridMultilevel"/>
    <w:tmpl w:val="556C70CC"/>
    <w:lvl w:ilvl="0" w:tplc="EAF8B7D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2" w15:restartNumberingAfterBreak="0">
    <w:nsid w:val="5D2C203F"/>
    <w:multiLevelType w:val="hybridMultilevel"/>
    <w:tmpl w:val="A0BA8BC6"/>
    <w:lvl w:ilvl="0" w:tplc="09127A1A">
      <w:start w:val="1"/>
      <w:numFmt w:val="decimal"/>
      <w:lvlRestart w:val="0"/>
      <w:lvlText w:val="%1"/>
      <w:lvlJc w:val="right"/>
      <w:pPr>
        <w:tabs>
          <w:tab w:val="num" w:pos="153"/>
        </w:tabs>
        <w:ind w:left="153" w:hanging="40"/>
      </w:pPr>
      <w:rPr>
        <w:rFonts w:ascii="Calibri" w:hAnsi="Calibri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16114D6"/>
    <w:multiLevelType w:val="hybridMultilevel"/>
    <w:tmpl w:val="023AE354"/>
    <w:lvl w:ilvl="0" w:tplc="FFF61F3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4" w15:restartNumberingAfterBreak="0">
    <w:nsid w:val="6B7833FD"/>
    <w:multiLevelType w:val="hybridMultilevel"/>
    <w:tmpl w:val="1B10A722"/>
    <w:lvl w:ilvl="0" w:tplc="730C29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CC628BB"/>
    <w:multiLevelType w:val="hybridMultilevel"/>
    <w:tmpl w:val="D62E448C"/>
    <w:lvl w:ilvl="0" w:tplc="315E4A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6" w15:restartNumberingAfterBreak="0">
    <w:nsid w:val="6E7713B3"/>
    <w:multiLevelType w:val="hybridMultilevel"/>
    <w:tmpl w:val="382A1CDE"/>
    <w:lvl w:ilvl="0" w:tplc="9CECA88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7" w15:restartNumberingAfterBreak="0">
    <w:nsid w:val="6EFE60C6"/>
    <w:multiLevelType w:val="hybridMultilevel"/>
    <w:tmpl w:val="D1D0C546"/>
    <w:lvl w:ilvl="0" w:tplc="A0EC23E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8" w15:restartNumberingAfterBreak="0">
    <w:nsid w:val="6F096BC8"/>
    <w:multiLevelType w:val="hybridMultilevel"/>
    <w:tmpl w:val="6CFA0C06"/>
    <w:lvl w:ilvl="0" w:tplc="81809D3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9" w15:restartNumberingAfterBreak="0">
    <w:nsid w:val="70845803"/>
    <w:multiLevelType w:val="hybridMultilevel"/>
    <w:tmpl w:val="A0E2A2D2"/>
    <w:lvl w:ilvl="0" w:tplc="4DC4B17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0" w15:restartNumberingAfterBreak="0">
    <w:nsid w:val="76237125"/>
    <w:multiLevelType w:val="hybridMultilevel"/>
    <w:tmpl w:val="B2AC0A28"/>
    <w:lvl w:ilvl="0" w:tplc="CB90E9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68B16B3"/>
    <w:multiLevelType w:val="hybridMultilevel"/>
    <w:tmpl w:val="24425928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2" w15:restartNumberingAfterBreak="0">
    <w:nsid w:val="7D93351C"/>
    <w:multiLevelType w:val="hybridMultilevel"/>
    <w:tmpl w:val="770478BE"/>
    <w:lvl w:ilvl="0" w:tplc="C10C70FE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num w:numId="1" w16cid:durableId="75127274">
    <w:abstractNumId w:val="16"/>
  </w:num>
  <w:num w:numId="2" w16cid:durableId="49425750">
    <w:abstractNumId w:val="18"/>
  </w:num>
  <w:num w:numId="3" w16cid:durableId="1084766755">
    <w:abstractNumId w:val="22"/>
  </w:num>
  <w:num w:numId="4" w16cid:durableId="925267448">
    <w:abstractNumId w:val="15"/>
  </w:num>
  <w:num w:numId="5" w16cid:durableId="2121487831">
    <w:abstractNumId w:val="25"/>
  </w:num>
  <w:num w:numId="6" w16cid:durableId="500585142">
    <w:abstractNumId w:val="10"/>
  </w:num>
  <w:num w:numId="7" w16cid:durableId="702445140">
    <w:abstractNumId w:val="14"/>
  </w:num>
  <w:num w:numId="8" w16cid:durableId="814104230">
    <w:abstractNumId w:val="5"/>
  </w:num>
  <w:num w:numId="9" w16cid:durableId="1252155767">
    <w:abstractNumId w:val="1"/>
  </w:num>
  <w:num w:numId="10" w16cid:durableId="1849248932">
    <w:abstractNumId w:val="24"/>
  </w:num>
  <w:num w:numId="11" w16cid:durableId="19207109">
    <w:abstractNumId w:val="4"/>
  </w:num>
  <w:num w:numId="12" w16cid:durableId="1236934328">
    <w:abstractNumId w:val="30"/>
  </w:num>
  <w:num w:numId="13" w16cid:durableId="1870335516">
    <w:abstractNumId w:val="28"/>
  </w:num>
  <w:num w:numId="14" w16cid:durableId="2014606414">
    <w:abstractNumId w:val="12"/>
  </w:num>
  <w:num w:numId="15" w16cid:durableId="1359816668">
    <w:abstractNumId w:val="23"/>
  </w:num>
  <w:num w:numId="16" w16cid:durableId="1912083846">
    <w:abstractNumId w:val="20"/>
  </w:num>
  <w:num w:numId="17" w16cid:durableId="176165324">
    <w:abstractNumId w:val="9"/>
  </w:num>
  <w:num w:numId="18" w16cid:durableId="1631859490">
    <w:abstractNumId w:val="8"/>
  </w:num>
  <w:num w:numId="19" w16cid:durableId="943655160">
    <w:abstractNumId w:val="0"/>
  </w:num>
  <w:num w:numId="20" w16cid:durableId="163017956">
    <w:abstractNumId w:val="29"/>
  </w:num>
  <w:num w:numId="21" w16cid:durableId="910503826">
    <w:abstractNumId w:val="13"/>
  </w:num>
  <w:num w:numId="22" w16cid:durableId="1685790779">
    <w:abstractNumId w:val="27"/>
  </w:num>
  <w:num w:numId="23" w16cid:durableId="1729650970">
    <w:abstractNumId w:val="26"/>
  </w:num>
  <w:num w:numId="24" w16cid:durableId="377441754">
    <w:abstractNumId w:val="11"/>
  </w:num>
  <w:num w:numId="25" w16cid:durableId="1220871115">
    <w:abstractNumId w:val="2"/>
  </w:num>
  <w:num w:numId="26" w16cid:durableId="729811093">
    <w:abstractNumId w:val="19"/>
  </w:num>
  <w:num w:numId="27" w16cid:durableId="854537712">
    <w:abstractNumId w:val="6"/>
  </w:num>
  <w:num w:numId="28" w16cid:durableId="287666559">
    <w:abstractNumId w:val="7"/>
  </w:num>
  <w:num w:numId="29" w16cid:durableId="1543710383">
    <w:abstractNumId w:val="31"/>
  </w:num>
  <w:num w:numId="30" w16cid:durableId="1635136514">
    <w:abstractNumId w:val="32"/>
  </w:num>
  <w:num w:numId="31" w16cid:durableId="1514875602">
    <w:abstractNumId w:val="3"/>
  </w:num>
  <w:num w:numId="32" w16cid:durableId="225380356">
    <w:abstractNumId w:val="17"/>
  </w:num>
  <w:num w:numId="33" w16cid:durableId="1139152006">
    <w:abstractNumId w:val="21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mirrorMargin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 w:cryptProviderType="rsaAES" w:cryptAlgorithmClass="hash" w:cryptAlgorithmType="typeAny" w:cryptAlgorithmSid="14" w:cryptSpinCount="100000" w:hash="5x/Mjm4oOn96vQ6Sqd+DEp9RoN+PLQ2rpCJrGs6/w0aDs28xqp7ICdgnZ5HZ7N7FJ/QtblELeduv7rHeSdd8kQ==" w:salt="K1jLiElc1pMXltU/yz3veQ=="/>
  <w:defaultTabStop w:val="720"/>
  <w:hyphenationZone w:val="425"/>
  <w:evenAndOddHeaders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3AB9"/>
    <w:rsid w:val="00000984"/>
    <w:rsid w:val="000010D8"/>
    <w:rsid w:val="000016B4"/>
    <w:rsid w:val="000017A1"/>
    <w:rsid w:val="00001FDE"/>
    <w:rsid w:val="000026EB"/>
    <w:rsid w:val="00002B50"/>
    <w:rsid w:val="000034F1"/>
    <w:rsid w:val="00003549"/>
    <w:rsid w:val="00003587"/>
    <w:rsid w:val="00004110"/>
    <w:rsid w:val="00004597"/>
    <w:rsid w:val="0000523B"/>
    <w:rsid w:val="000052B6"/>
    <w:rsid w:val="0000589F"/>
    <w:rsid w:val="000058CE"/>
    <w:rsid w:val="00006151"/>
    <w:rsid w:val="0000637C"/>
    <w:rsid w:val="0000643E"/>
    <w:rsid w:val="00007238"/>
    <w:rsid w:val="000072A6"/>
    <w:rsid w:val="00007475"/>
    <w:rsid w:val="0000774E"/>
    <w:rsid w:val="00007ACE"/>
    <w:rsid w:val="00010039"/>
    <w:rsid w:val="000101C2"/>
    <w:rsid w:val="000103A4"/>
    <w:rsid w:val="00010765"/>
    <w:rsid w:val="00010D90"/>
    <w:rsid w:val="000115FA"/>
    <w:rsid w:val="00011A02"/>
    <w:rsid w:val="00011B93"/>
    <w:rsid w:val="000120BA"/>
    <w:rsid w:val="000128FF"/>
    <w:rsid w:val="00012BA4"/>
    <w:rsid w:val="000139C0"/>
    <w:rsid w:val="00013BE5"/>
    <w:rsid w:val="00013C88"/>
    <w:rsid w:val="00014794"/>
    <w:rsid w:val="000158FD"/>
    <w:rsid w:val="00015A4F"/>
    <w:rsid w:val="000160DD"/>
    <w:rsid w:val="00016300"/>
    <w:rsid w:val="00016423"/>
    <w:rsid w:val="00016B5B"/>
    <w:rsid w:val="00016FED"/>
    <w:rsid w:val="000175FD"/>
    <w:rsid w:val="00017C4F"/>
    <w:rsid w:val="00017FDC"/>
    <w:rsid w:val="00020188"/>
    <w:rsid w:val="000209C0"/>
    <w:rsid w:val="00020AE5"/>
    <w:rsid w:val="00021498"/>
    <w:rsid w:val="00021740"/>
    <w:rsid w:val="000219E9"/>
    <w:rsid w:val="00021DB9"/>
    <w:rsid w:val="00021E69"/>
    <w:rsid w:val="0002226C"/>
    <w:rsid w:val="000223F5"/>
    <w:rsid w:val="000228D1"/>
    <w:rsid w:val="00023094"/>
    <w:rsid w:val="000234DC"/>
    <w:rsid w:val="00023674"/>
    <w:rsid w:val="00023903"/>
    <w:rsid w:val="00023B48"/>
    <w:rsid w:val="00023DBE"/>
    <w:rsid w:val="00023F1B"/>
    <w:rsid w:val="00024155"/>
    <w:rsid w:val="000242F2"/>
    <w:rsid w:val="00024496"/>
    <w:rsid w:val="000244B2"/>
    <w:rsid w:val="00024827"/>
    <w:rsid w:val="000248F9"/>
    <w:rsid w:val="00024A9E"/>
    <w:rsid w:val="0002516D"/>
    <w:rsid w:val="00025379"/>
    <w:rsid w:val="00025CC3"/>
    <w:rsid w:val="00025F47"/>
    <w:rsid w:val="0002644C"/>
    <w:rsid w:val="00026552"/>
    <w:rsid w:val="0002664E"/>
    <w:rsid w:val="00026734"/>
    <w:rsid w:val="000267E0"/>
    <w:rsid w:val="00026847"/>
    <w:rsid w:val="00026AB0"/>
    <w:rsid w:val="00026B0B"/>
    <w:rsid w:val="00026B63"/>
    <w:rsid w:val="00026D12"/>
    <w:rsid w:val="0002736F"/>
    <w:rsid w:val="00027DDB"/>
    <w:rsid w:val="00030977"/>
    <w:rsid w:val="00031192"/>
    <w:rsid w:val="00031499"/>
    <w:rsid w:val="000319AE"/>
    <w:rsid w:val="000319D3"/>
    <w:rsid w:val="0003229E"/>
    <w:rsid w:val="00032D88"/>
    <w:rsid w:val="00032E66"/>
    <w:rsid w:val="000333F8"/>
    <w:rsid w:val="00033788"/>
    <w:rsid w:val="00033C77"/>
    <w:rsid w:val="00033EB0"/>
    <w:rsid w:val="00034D92"/>
    <w:rsid w:val="000357D2"/>
    <w:rsid w:val="00035F6C"/>
    <w:rsid w:val="00036277"/>
    <w:rsid w:val="000365E1"/>
    <w:rsid w:val="000368D4"/>
    <w:rsid w:val="00036E31"/>
    <w:rsid w:val="00037203"/>
    <w:rsid w:val="0003731A"/>
    <w:rsid w:val="00037764"/>
    <w:rsid w:val="000411A1"/>
    <w:rsid w:val="000426D1"/>
    <w:rsid w:val="00043394"/>
    <w:rsid w:val="000438BC"/>
    <w:rsid w:val="00044557"/>
    <w:rsid w:val="000445D6"/>
    <w:rsid w:val="0004485A"/>
    <w:rsid w:val="00044F5F"/>
    <w:rsid w:val="00045324"/>
    <w:rsid w:val="00045C27"/>
    <w:rsid w:val="00046178"/>
    <w:rsid w:val="000466CA"/>
    <w:rsid w:val="000469F4"/>
    <w:rsid w:val="0004724D"/>
    <w:rsid w:val="000506A8"/>
    <w:rsid w:val="00050E1D"/>
    <w:rsid w:val="00050FE4"/>
    <w:rsid w:val="000512DA"/>
    <w:rsid w:val="00051625"/>
    <w:rsid w:val="0005167E"/>
    <w:rsid w:val="00051F30"/>
    <w:rsid w:val="00051FC3"/>
    <w:rsid w:val="000521A9"/>
    <w:rsid w:val="00052B71"/>
    <w:rsid w:val="00052E84"/>
    <w:rsid w:val="0005428C"/>
    <w:rsid w:val="0005447B"/>
    <w:rsid w:val="00054958"/>
    <w:rsid w:val="00054A92"/>
    <w:rsid w:val="00054DD5"/>
    <w:rsid w:val="000556B4"/>
    <w:rsid w:val="00055937"/>
    <w:rsid w:val="00055C1D"/>
    <w:rsid w:val="00055F71"/>
    <w:rsid w:val="000562E1"/>
    <w:rsid w:val="000573E2"/>
    <w:rsid w:val="0005748A"/>
    <w:rsid w:val="000600F3"/>
    <w:rsid w:val="00060563"/>
    <w:rsid w:val="00060BDB"/>
    <w:rsid w:val="00060C7F"/>
    <w:rsid w:val="00061437"/>
    <w:rsid w:val="00061834"/>
    <w:rsid w:val="00061949"/>
    <w:rsid w:val="000621E3"/>
    <w:rsid w:val="0006346B"/>
    <w:rsid w:val="000634FE"/>
    <w:rsid w:val="00063510"/>
    <w:rsid w:val="00063C2C"/>
    <w:rsid w:val="00063DD4"/>
    <w:rsid w:val="000643C5"/>
    <w:rsid w:val="00064423"/>
    <w:rsid w:val="000648D5"/>
    <w:rsid w:val="00064A0E"/>
    <w:rsid w:val="0006580C"/>
    <w:rsid w:val="00065EB3"/>
    <w:rsid w:val="000670AB"/>
    <w:rsid w:val="00070740"/>
    <w:rsid w:val="000708A8"/>
    <w:rsid w:val="00070A10"/>
    <w:rsid w:val="00070B88"/>
    <w:rsid w:val="00070E56"/>
    <w:rsid w:val="00071171"/>
    <w:rsid w:val="000713FD"/>
    <w:rsid w:val="0007159D"/>
    <w:rsid w:val="000719B9"/>
    <w:rsid w:val="00071B55"/>
    <w:rsid w:val="0007228D"/>
    <w:rsid w:val="00072CA1"/>
    <w:rsid w:val="00072CA4"/>
    <w:rsid w:val="0007307D"/>
    <w:rsid w:val="00073A01"/>
    <w:rsid w:val="00073E2D"/>
    <w:rsid w:val="00074328"/>
    <w:rsid w:val="00074715"/>
    <w:rsid w:val="00074BEF"/>
    <w:rsid w:val="000753EF"/>
    <w:rsid w:val="00075751"/>
    <w:rsid w:val="00075CB8"/>
    <w:rsid w:val="000760FB"/>
    <w:rsid w:val="00076166"/>
    <w:rsid w:val="00076427"/>
    <w:rsid w:val="000766EA"/>
    <w:rsid w:val="000769EB"/>
    <w:rsid w:val="00076A96"/>
    <w:rsid w:val="00076C8A"/>
    <w:rsid w:val="000773E1"/>
    <w:rsid w:val="00077726"/>
    <w:rsid w:val="000777D5"/>
    <w:rsid w:val="00077CD8"/>
    <w:rsid w:val="000801D8"/>
    <w:rsid w:val="000802CC"/>
    <w:rsid w:val="00080842"/>
    <w:rsid w:val="000825A4"/>
    <w:rsid w:val="00082704"/>
    <w:rsid w:val="00082FD6"/>
    <w:rsid w:val="00083EBE"/>
    <w:rsid w:val="00083F1D"/>
    <w:rsid w:val="00084633"/>
    <w:rsid w:val="000849CE"/>
    <w:rsid w:val="000851FF"/>
    <w:rsid w:val="00085260"/>
    <w:rsid w:val="00085588"/>
    <w:rsid w:val="00086325"/>
    <w:rsid w:val="00086881"/>
    <w:rsid w:val="00086AE3"/>
    <w:rsid w:val="00087050"/>
    <w:rsid w:val="000879B5"/>
    <w:rsid w:val="00087C80"/>
    <w:rsid w:val="000902A4"/>
    <w:rsid w:val="000907E7"/>
    <w:rsid w:val="00090B80"/>
    <w:rsid w:val="00091853"/>
    <w:rsid w:val="000918B6"/>
    <w:rsid w:val="00092696"/>
    <w:rsid w:val="00092E9C"/>
    <w:rsid w:val="00093021"/>
    <w:rsid w:val="0009306A"/>
    <w:rsid w:val="0009306D"/>
    <w:rsid w:val="0009332F"/>
    <w:rsid w:val="00093344"/>
    <w:rsid w:val="000934ED"/>
    <w:rsid w:val="00093C3D"/>
    <w:rsid w:val="000948BC"/>
    <w:rsid w:val="00094A69"/>
    <w:rsid w:val="00094F09"/>
    <w:rsid w:val="00094FC1"/>
    <w:rsid w:val="00095336"/>
    <w:rsid w:val="0009552E"/>
    <w:rsid w:val="000959A0"/>
    <w:rsid w:val="00095CE6"/>
    <w:rsid w:val="00095F9C"/>
    <w:rsid w:val="000961E6"/>
    <w:rsid w:val="00096240"/>
    <w:rsid w:val="00096B74"/>
    <w:rsid w:val="000973A7"/>
    <w:rsid w:val="00097AE3"/>
    <w:rsid w:val="00097F79"/>
    <w:rsid w:val="000A04BE"/>
    <w:rsid w:val="000A1454"/>
    <w:rsid w:val="000A17C5"/>
    <w:rsid w:val="000A1CB0"/>
    <w:rsid w:val="000A1ECD"/>
    <w:rsid w:val="000A2759"/>
    <w:rsid w:val="000A2E6A"/>
    <w:rsid w:val="000A3319"/>
    <w:rsid w:val="000A36D2"/>
    <w:rsid w:val="000A3712"/>
    <w:rsid w:val="000A38A0"/>
    <w:rsid w:val="000A3942"/>
    <w:rsid w:val="000A3F46"/>
    <w:rsid w:val="000A4093"/>
    <w:rsid w:val="000A4308"/>
    <w:rsid w:val="000A4481"/>
    <w:rsid w:val="000A484A"/>
    <w:rsid w:val="000A4D14"/>
    <w:rsid w:val="000A4F21"/>
    <w:rsid w:val="000A50EC"/>
    <w:rsid w:val="000A52AD"/>
    <w:rsid w:val="000A558B"/>
    <w:rsid w:val="000A661D"/>
    <w:rsid w:val="000A67BA"/>
    <w:rsid w:val="000A6B94"/>
    <w:rsid w:val="000A71EC"/>
    <w:rsid w:val="000A74F2"/>
    <w:rsid w:val="000A75DA"/>
    <w:rsid w:val="000A7A59"/>
    <w:rsid w:val="000B003F"/>
    <w:rsid w:val="000B00F9"/>
    <w:rsid w:val="000B0215"/>
    <w:rsid w:val="000B05B7"/>
    <w:rsid w:val="000B07F2"/>
    <w:rsid w:val="000B0A2E"/>
    <w:rsid w:val="000B113B"/>
    <w:rsid w:val="000B1216"/>
    <w:rsid w:val="000B154F"/>
    <w:rsid w:val="000B188F"/>
    <w:rsid w:val="000B29C5"/>
    <w:rsid w:val="000B2E97"/>
    <w:rsid w:val="000B35D0"/>
    <w:rsid w:val="000B375A"/>
    <w:rsid w:val="000B3D0C"/>
    <w:rsid w:val="000B3F11"/>
    <w:rsid w:val="000B412F"/>
    <w:rsid w:val="000B43CB"/>
    <w:rsid w:val="000B4BC0"/>
    <w:rsid w:val="000B4DA9"/>
    <w:rsid w:val="000B5246"/>
    <w:rsid w:val="000B575D"/>
    <w:rsid w:val="000B59D0"/>
    <w:rsid w:val="000B5C80"/>
    <w:rsid w:val="000B5F2E"/>
    <w:rsid w:val="000B63BF"/>
    <w:rsid w:val="000B6418"/>
    <w:rsid w:val="000B646D"/>
    <w:rsid w:val="000B69C5"/>
    <w:rsid w:val="000B6BCA"/>
    <w:rsid w:val="000B787E"/>
    <w:rsid w:val="000B7B54"/>
    <w:rsid w:val="000C03A6"/>
    <w:rsid w:val="000C1818"/>
    <w:rsid w:val="000C1E72"/>
    <w:rsid w:val="000C2475"/>
    <w:rsid w:val="000C25DE"/>
    <w:rsid w:val="000C28CD"/>
    <w:rsid w:val="000C2E98"/>
    <w:rsid w:val="000C2EF9"/>
    <w:rsid w:val="000C348B"/>
    <w:rsid w:val="000C3B89"/>
    <w:rsid w:val="000C40D3"/>
    <w:rsid w:val="000C41ED"/>
    <w:rsid w:val="000C4E27"/>
    <w:rsid w:val="000C53B1"/>
    <w:rsid w:val="000C5495"/>
    <w:rsid w:val="000C5571"/>
    <w:rsid w:val="000C603B"/>
    <w:rsid w:val="000C628C"/>
    <w:rsid w:val="000C6BDA"/>
    <w:rsid w:val="000C732E"/>
    <w:rsid w:val="000C7930"/>
    <w:rsid w:val="000C7A93"/>
    <w:rsid w:val="000C7DD9"/>
    <w:rsid w:val="000D039F"/>
    <w:rsid w:val="000D05E8"/>
    <w:rsid w:val="000D0964"/>
    <w:rsid w:val="000D10B3"/>
    <w:rsid w:val="000D12D6"/>
    <w:rsid w:val="000D1814"/>
    <w:rsid w:val="000D1B1A"/>
    <w:rsid w:val="000D2306"/>
    <w:rsid w:val="000D2B6F"/>
    <w:rsid w:val="000D2C54"/>
    <w:rsid w:val="000D2E65"/>
    <w:rsid w:val="000D31B0"/>
    <w:rsid w:val="000D3480"/>
    <w:rsid w:val="000D43E1"/>
    <w:rsid w:val="000D4D0E"/>
    <w:rsid w:val="000D52D2"/>
    <w:rsid w:val="000D53F8"/>
    <w:rsid w:val="000D567E"/>
    <w:rsid w:val="000D5CA4"/>
    <w:rsid w:val="000D5CB8"/>
    <w:rsid w:val="000D5E36"/>
    <w:rsid w:val="000D5EDB"/>
    <w:rsid w:val="000D6084"/>
    <w:rsid w:val="000D6208"/>
    <w:rsid w:val="000D6601"/>
    <w:rsid w:val="000D7203"/>
    <w:rsid w:val="000D7D26"/>
    <w:rsid w:val="000E0117"/>
    <w:rsid w:val="000E0541"/>
    <w:rsid w:val="000E08DC"/>
    <w:rsid w:val="000E09C7"/>
    <w:rsid w:val="000E0CB8"/>
    <w:rsid w:val="000E1564"/>
    <w:rsid w:val="000E208D"/>
    <w:rsid w:val="000E23D6"/>
    <w:rsid w:val="000E263B"/>
    <w:rsid w:val="000E2853"/>
    <w:rsid w:val="000E2B67"/>
    <w:rsid w:val="000E2D91"/>
    <w:rsid w:val="000E2ECA"/>
    <w:rsid w:val="000E2F20"/>
    <w:rsid w:val="000E32E1"/>
    <w:rsid w:val="000E366E"/>
    <w:rsid w:val="000E3D8E"/>
    <w:rsid w:val="000E40E7"/>
    <w:rsid w:val="000E427A"/>
    <w:rsid w:val="000E42CD"/>
    <w:rsid w:val="000E4704"/>
    <w:rsid w:val="000E56ED"/>
    <w:rsid w:val="000E572C"/>
    <w:rsid w:val="000E5788"/>
    <w:rsid w:val="000E61CD"/>
    <w:rsid w:val="000E64DA"/>
    <w:rsid w:val="000E6526"/>
    <w:rsid w:val="000E6AB2"/>
    <w:rsid w:val="000E7644"/>
    <w:rsid w:val="000E78D2"/>
    <w:rsid w:val="000F0193"/>
    <w:rsid w:val="000F0498"/>
    <w:rsid w:val="000F06BC"/>
    <w:rsid w:val="000F0820"/>
    <w:rsid w:val="000F0868"/>
    <w:rsid w:val="000F0DBD"/>
    <w:rsid w:val="000F0E0A"/>
    <w:rsid w:val="000F0E0F"/>
    <w:rsid w:val="000F168E"/>
    <w:rsid w:val="000F1F62"/>
    <w:rsid w:val="000F2063"/>
    <w:rsid w:val="000F25B0"/>
    <w:rsid w:val="000F2836"/>
    <w:rsid w:val="000F296B"/>
    <w:rsid w:val="000F2D64"/>
    <w:rsid w:val="000F2F21"/>
    <w:rsid w:val="000F3112"/>
    <w:rsid w:val="000F32D2"/>
    <w:rsid w:val="000F4BB6"/>
    <w:rsid w:val="000F4DDF"/>
    <w:rsid w:val="000F4E55"/>
    <w:rsid w:val="000F4FFC"/>
    <w:rsid w:val="000F52F4"/>
    <w:rsid w:val="000F543B"/>
    <w:rsid w:val="000F559E"/>
    <w:rsid w:val="000F5BE4"/>
    <w:rsid w:val="000F5D67"/>
    <w:rsid w:val="000F6D5C"/>
    <w:rsid w:val="000F7405"/>
    <w:rsid w:val="000F7D7F"/>
    <w:rsid w:val="000F7FFD"/>
    <w:rsid w:val="00100108"/>
    <w:rsid w:val="00101A16"/>
    <w:rsid w:val="00101B0C"/>
    <w:rsid w:val="001023BE"/>
    <w:rsid w:val="00102BD9"/>
    <w:rsid w:val="001034DA"/>
    <w:rsid w:val="00103B8A"/>
    <w:rsid w:val="00103C81"/>
    <w:rsid w:val="0010427A"/>
    <w:rsid w:val="00104443"/>
    <w:rsid w:val="00104ABF"/>
    <w:rsid w:val="00104E99"/>
    <w:rsid w:val="00104EF0"/>
    <w:rsid w:val="00104F89"/>
    <w:rsid w:val="00104FF0"/>
    <w:rsid w:val="001056B0"/>
    <w:rsid w:val="001058F8"/>
    <w:rsid w:val="00105B97"/>
    <w:rsid w:val="00105F21"/>
    <w:rsid w:val="00106BAB"/>
    <w:rsid w:val="00106D53"/>
    <w:rsid w:val="00107470"/>
    <w:rsid w:val="00107DC3"/>
    <w:rsid w:val="0011087F"/>
    <w:rsid w:val="001108D6"/>
    <w:rsid w:val="00110BC0"/>
    <w:rsid w:val="0011161D"/>
    <w:rsid w:val="00111774"/>
    <w:rsid w:val="00111AE5"/>
    <w:rsid w:val="00111D91"/>
    <w:rsid w:val="0011229F"/>
    <w:rsid w:val="001129FF"/>
    <w:rsid w:val="00112A09"/>
    <w:rsid w:val="00112A6B"/>
    <w:rsid w:val="00112BA7"/>
    <w:rsid w:val="0011302D"/>
    <w:rsid w:val="0011321B"/>
    <w:rsid w:val="00113537"/>
    <w:rsid w:val="001138BB"/>
    <w:rsid w:val="00113BA0"/>
    <w:rsid w:val="00113CC5"/>
    <w:rsid w:val="00113D6F"/>
    <w:rsid w:val="001141D1"/>
    <w:rsid w:val="00114D82"/>
    <w:rsid w:val="00114EB4"/>
    <w:rsid w:val="001155EB"/>
    <w:rsid w:val="00115B6C"/>
    <w:rsid w:val="00115E19"/>
    <w:rsid w:val="001163E4"/>
    <w:rsid w:val="00117068"/>
    <w:rsid w:val="00117529"/>
    <w:rsid w:val="0011788B"/>
    <w:rsid w:val="0011798F"/>
    <w:rsid w:val="00117FE8"/>
    <w:rsid w:val="001212A7"/>
    <w:rsid w:val="00122446"/>
    <w:rsid w:val="00122A72"/>
    <w:rsid w:val="00122B27"/>
    <w:rsid w:val="00123438"/>
    <w:rsid w:val="0012392C"/>
    <w:rsid w:val="00123A3F"/>
    <w:rsid w:val="00123A7A"/>
    <w:rsid w:val="00123ABB"/>
    <w:rsid w:val="00123B70"/>
    <w:rsid w:val="00123C28"/>
    <w:rsid w:val="001250B1"/>
    <w:rsid w:val="00125140"/>
    <w:rsid w:val="00125670"/>
    <w:rsid w:val="0012593B"/>
    <w:rsid w:val="0012596B"/>
    <w:rsid w:val="00125BD0"/>
    <w:rsid w:val="00125D40"/>
    <w:rsid w:val="00125DE0"/>
    <w:rsid w:val="001261C2"/>
    <w:rsid w:val="001263FE"/>
    <w:rsid w:val="0012642E"/>
    <w:rsid w:val="00126761"/>
    <w:rsid w:val="0012689F"/>
    <w:rsid w:val="00126DAB"/>
    <w:rsid w:val="001274C3"/>
    <w:rsid w:val="00127719"/>
    <w:rsid w:val="00127E3E"/>
    <w:rsid w:val="001304E1"/>
    <w:rsid w:val="001305AB"/>
    <w:rsid w:val="00130B03"/>
    <w:rsid w:val="001319AF"/>
    <w:rsid w:val="00131C45"/>
    <w:rsid w:val="001322D8"/>
    <w:rsid w:val="00132A52"/>
    <w:rsid w:val="00132DF9"/>
    <w:rsid w:val="001333B4"/>
    <w:rsid w:val="0013397E"/>
    <w:rsid w:val="00133B74"/>
    <w:rsid w:val="00133D4D"/>
    <w:rsid w:val="00133E0E"/>
    <w:rsid w:val="001342FE"/>
    <w:rsid w:val="00134BFC"/>
    <w:rsid w:val="00135631"/>
    <w:rsid w:val="00135AFB"/>
    <w:rsid w:val="001360D6"/>
    <w:rsid w:val="001366B7"/>
    <w:rsid w:val="001370FC"/>
    <w:rsid w:val="00137B02"/>
    <w:rsid w:val="00137C8C"/>
    <w:rsid w:val="00137D90"/>
    <w:rsid w:val="001408C3"/>
    <w:rsid w:val="00140CBB"/>
    <w:rsid w:val="00141BC2"/>
    <w:rsid w:val="00141F1A"/>
    <w:rsid w:val="00142D8C"/>
    <w:rsid w:val="00142EB5"/>
    <w:rsid w:val="00145027"/>
    <w:rsid w:val="001454E4"/>
    <w:rsid w:val="001456BA"/>
    <w:rsid w:val="0014594B"/>
    <w:rsid w:val="0014619B"/>
    <w:rsid w:val="0014665A"/>
    <w:rsid w:val="001467FB"/>
    <w:rsid w:val="00146A04"/>
    <w:rsid w:val="00146A61"/>
    <w:rsid w:val="00147497"/>
    <w:rsid w:val="0015014F"/>
    <w:rsid w:val="00150384"/>
    <w:rsid w:val="001504A4"/>
    <w:rsid w:val="00150542"/>
    <w:rsid w:val="00150E4A"/>
    <w:rsid w:val="001510FD"/>
    <w:rsid w:val="0015167D"/>
    <w:rsid w:val="00151B34"/>
    <w:rsid w:val="00151DB4"/>
    <w:rsid w:val="00152500"/>
    <w:rsid w:val="00152525"/>
    <w:rsid w:val="00152B66"/>
    <w:rsid w:val="00152F6B"/>
    <w:rsid w:val="0015316E"/>
    <w:rsid w:val="00153B5E"/>
    <w:rsid w:val="00153CBE"/>
    <w:rsid w:val="00153E52"/>
    <w:rsid w:val="00153F0A"/>
    <w:rsid w:val="0015418D"/>
    <w:rsid w:val="00154FB1"/>
    <w:rsid w:val="0015515E"/>
    <w:rsid w:val="00155A29"/>
    <w:rsid w:val="00155A9B"/>
    <w:rsid w:val="00155C5D"/>
    <w:rsid w:val="001564C5"/>
    <w:rsid w:val="00156C1E"/>
    <w:rsid w:val="0015738F"/>
    <w:rsid w:val="001574C6"/>
    <w:rsid w:val="00157965"/>
    <w:rsid w:val="00160C92"/>
    <w:rsid w:val="001616EC"/>
    <w:rsid w:val="00161B3A"/>
    <w:rsid w:val="00161EA6"/>
    <w:rsid w:val="00162E5A"/>
    <w:rsid w:val="00162FEC"/>
    <w:rsid w:val="0016339C"/>
    <w:rsid w:val="001635FE"/>
    <w:rsid w:val="001636ED"/>
    <w:rsid w:val="00164296"/>
    <w:rsid w:val="0016450F"/>
    <w:rsid w:val="00164568"/>
    <w:rsid w:val="00164728"/>
    <w:rsid w:val="00164BF0"/>
    <w:rsid w:val="00164F8C"/>
    <w:rsid w:val="00165091"/>
    <w:rsid w:val="00165349"/>
    <w:rsid w:val="00165389"/>
    <w:rsid w:val="0016542F"/>
    <w:rsid w:val="0016594D"/>
    <w:rsid w:val="00165A21"/>
    <w:rsid w:val="00166018"/>
    <w:rsid w:val="00166669"/>
    <w:rsid w:val="00166A30"/>
    <w:rsid w:val="00166DF0"/>
    <w:rsid w:val="00167198"/>
    <w:rsid w:val="001672F0"/>
    <w:rsid w:val="0016764C"/>
    <w:rsid w:val="00167844"/>
    <w:rsid w:val="00170A53"/>
    <w:rsid w:val="00170D13"/>
    <w:rsid w:val="0017209C"/>
    <w:rsid w:val="001720D0"/>
    <w:rsid w:val="001720E1"/>
    <w:rsid w:val="001723FD"/>
    <w:rsid w:val="001724D6"/>
    <w:rsid w:val="001725CC"/>
    <w:rsid w:val="00172B2E"/>
    <w:rsid w:val="00172DC7"/>
    <w:rsid w:val="00173DCC"/>
    <w:rsid w:val="0017418B"/>
    <w:rsid w:val="0017431A"/>
    <w:rsid w:val="001744EC"/>
    <w:rsid w:val="00174593"/>
    <w:rsid w:val="001747BC"/>
    <w:rsid w:val="0017502F"/>
    <w:rsid w:val="0017514C"/>
    <w:rsid w:val="00176E88"/>
    <w:rsid w:val="00177E24"/>
    <w:rsid w:val="00177E45"/>
    <w:rsid w:val="00180405"/>
    <w:rsid w:val="0018042B"/>
    <w:rsid w:val="001808AA"/>
    <w:rsid w:val="00180DEE"/>
    <w:rsid w:val="00180F98"/>
    <w:rsid w:val="00181532"/>
    <w:rsid w:val="00181685"/>
    <w:rsid w:val="001817C9"/>
    <w:rsid w:val="00181A45"/>
    <w:rsid w:val="00181AF7"/>
    <w:rsid w:val="00181D64"/>
    <w:rsid w:val="00181F64"/>
    <w:rsid w:val="0018213C"/>
    <w:rsid w:val="00182373"/>
    <w:rsid w:val="001829D8"/>
    <w:rsid w:val="00182A77"/>
    <w:rsid w:val="00182B00"/>
    <w:rsid w:val="00182D35"/>
    <w:rsid w:val="001831ED"/>
    <w:rsid w:val="00184EE9"/>
    <w:rsid w:val="0018564F"/>
    <w:rsid w:val="001857F3"/>
    <w:rsid w:val="001859C7"/>
    <w:rsid w:val="00185C84"/>
    <w:rsid w:val="00185DDB"/>
    <w:rsid w:val="0018640D"/>
    <w:rsid w:val="001866F7"/>
    <w:rsid w:val="00186784"/>
    <w:rsid w:val="0018689D"/>
    <w:rsid w:val="001869CD"/>
    <w:rsid w:val="00186ADB"/>
    <w:rsid w:val="00186AF8"/>
    <w:rsid w:val="00187A32"/>
    <w:rsid w:val="00187BBC"/>
    <w:rsid w:val="00187E97"/>
    <w:rsid w:val="0019025E"/>
    <w:rsid w:val="0019072E"/>
    <w:rsid w:val="001907E8"/>
    <w:rsid w:val="0019094D"/>
    <w:rsid w:val="00190BAB"/>
    <w:rsid w:val="00190E46"/>
    <w:rsid w:val="0019109A"/>
    <w:rsid w:val="001912AA"/>
    <w:rsid w:val="0019164B"/>
    <w:rsid w:val="00191B24"/>
    <w:rsid w:val="00191B48"/>
    <w:rsid w:val="00191C30"/>
    <w:rsid w:val="00191E03"/>
    <w:rsid w:val="001920CD"/>
    <w:rsid w:val="00192338"/>
    <w:rsid w:val="00193223"/>
    <w:rsid w:val="001939C6"/>
    <w:rsid w:val="00194502"/>
    <w:rsid w:val="00194601"/>
    <w:rsid w:val="00194672"/>
    <w:rsid w:val="00194CC8"/>
    <w:rsid w:val="00194D50"/>
    <w:rsid w:val="00194E84"/>
    <w:rsid w:val="001955B7"/>
    <w:rsid w:val="00195AB7"/>
    <w:rsid w:val="00195FBE"/>
    <w:rsid w:val="00196194"/>
    <w:rsid w:val="001966A3"/>
    <w:rsid w:val="0019777E"/>
    <w:rsid w:val="00197969"/>
    <w:rsid w:val="00197DED"/>
    <w:rsid w:val="001A0035"/>
    <w:rsid w:val="001A13B9"/>
    <w:rsid w:val="001A1940"/>
    <w:rsid w:val="001A1D5F"/>
    <w:rsid w:val="001A280C"/>
    <w:rsid w:val="001A291E"/>
    <w:rsid w:val="001A30A5"/>
    <w:rsid w:val="001A38DD"/>
    <w:rsid w:val="001A3DF2"/>
    <w:rsid w:val="001A427A"/>
    <w:rsid w:val="001A49E6"/>
    <w:rsid w:val="001A4AA7"/>
    <w:rsid w:val="001A4E20"/>
    <w:rsid w:val="001A51B6"/>
    <w:rsid w:val="001A51BA"/>
    <w:rsid w:val="001A5D7B"/>
    <w:rsid w:val="001A6196"/>
    <w:rsid w:val="001A6C57"/>
    <w:rsid w:val="001A7019"/>
    <w:rsid w:val="001A7514"/>
    <w:rsid w:val="001B0306"/>
    <w:rsid w:val="001B059E"/>
    <w:rsid w:val="001B06D4"/>
    <w:rsid w:val="001B071B"/>
    <w:rsid w:val="001B0AE8"/>
    <w:rsid w:val="001B0E55"/>
    <w:rsid w:val="001B0EF5"/>
    <w:rsid w:val="001B0F39"/>
    <w:rsid w:val="001B11A2"/>
    <w:rsid w:val="001B1664"/>
    <w:rsid w:val="001B1EE6"/>
    <w:rsid w:val="001B1FC3"/>
    <w:rsid w:val="001B1FD7"/>
    <w:rsid w:val="001B2249"/>
    <w:rsid w:val="001B28D3"/>
    <w:rsid w:val="001B340C"/>
    <w:rsid w:val="001B3488"/>
    <w:rsid w:val="001B37C1"/>
    <w:rsid w:val="001B39B3"/>
    <w:rsid w:val="001B39B8"/>
    <w:rsid w:val="001B3D26"/>
    <w:rsid w:val="001B3E0B"/>
    <w:rsid w:val="001B4743"/>
    <w:rsid w:val="001B4981"/>
    <w:rsid w:val="001B4F0C"/>
    <w:rsid w:val="001B5D0B"/>
    <w:rsid w:val="001B6470"/>
    <w:rsid w:val="001B6530"/>
    <w:rsid w:val="001B6E6D"/>
    <w:rsid w:val="001B73F1"/>
    <w:rsid w:val="001B7CC8"/>
    <w:rsid w:val="001C0087"/>
    <w:rsid w:val="001C020A"/>
    <w:rsid w:val="001C081B"/>
    <w:rsid w:val="001C155F"/>
    <w:rsid w:val="001C16C5"/>
    <w:rsid w:val="001C2039"/>
    <w:rsid w:val="001C2118"/>
    <w:rsid w:val="001C3252"/>
    <w:rsid w:val="001C39AA"/>
    <w:rsid w:val="001C3A23"/>
    <w:rsid w:val="001C3AE0"/>
    <w:rsid w:val="001C3D3C"/>
    <w:rsid w:val="001C45B6"/>
    <w:rsid w:val="001C4945"/>
    <w:rsid w:val="001C5314"/>
    <w:rsid w:val="001C5A26"/>
    <w:rsid w:val="001C5DDF"/>
    <w:rsid w:val="001C602F"/>
    <w:rsid w:val="001C62EE"/>
    <w:rsid w:val="001C67AF"/>
    <w:rsid w:val="001C6A5B"/>
    <w:rsid w:val="001C6E19"/>
    <w:rsid w:val="001C7BC3"/>
    <w:rsid w:val="001D01F2"/>
    <w:rsid w:val="001D0402"/>
    <w:rsid w:val="001D0411"/>
    <w:rsid w:val="001D080F"/>
    <w:rsid w:val="001D1217"/>
    <w:rsid w:val="001D144F"/>
    <w:rsid w:val="001D152B"/>
    <w:rsid w:val="001D1F79"/>
    <w:rsid w:val="001D2107"/>
    <w:rsid w:val="001D23B0"/>
    <w:rsid w:val="001D381E"/>
    <w:rsid w:val="001D3AF6"/>
    <w:rsid w:val="001D3E4D"/>
    <w:rsid w:val="001D3F22"/>
    <w:rsid w:val="001D4803"/>
    <w:rsid w:val="001D498D"/>
    <w:rsid w:val="001D5714"/>
    <w:rsid w:val="001D5AD2"/>
    <w:rsid w:val="001D6729"/>
    <w:rsid w:val="001D67EE"/>
    <w:rsid w:val="001D6909"/>
    <w:rsid w:val="001D79F0"/>
    <w:rsid w:val="001D7D60"/>
    <w:rsid w:val="001D7E24"/>
    <w:rsid w:val="001D7EA2"/>
    <w:rsid w:val="001E00FC"/>
    <w:rsid w:val="001E04B9"/>
    <w:rsid w:val="001E0672"/>
    <w:rsid w:val="001E0B96"/>
    <w:rsid w:val="001E1739"/>
    <w:rsid w:val="001E1B1B"/>
    <w:rsid w:val="001E1C21"/>
    <w:rsid w:val="001E2701"/>
    <w:rsid w:val="001E2F83"/>
    <w:rsid w:val="001E31D2"/>
    <w:rsid w:val="001E3211"/>
    <w:rsid w:val="001E3347"/>
    <w:rsid w:val="001E3429"/>
    <w:rsid w:val="001E3708"/>
    <w:rsid w:val="001E3C85"/>
    <w:rsid w:val="001E482D"/>
    <w:rsid w:val="001E4BCB"/>
    <w:rsid w:val="001E5587"/>
    <w:rsid w:val="001E5AB2"/>
    <w:rsid w:val="001E5C07"/>
    <w:rsid w:val="001E5D1F"/>
    <w:rsid w:val="001E5F39"/>
    <w:rsid w:val="001E6C67"/>
    <w:rsid w:val="001F06B1"/>
    <w:rsid w:val="001F0720"/>
    <w:rsid w:val="001F093E"/>
    <w:rsid w:val="001F1205"/>
    <w:rsid w:val="001F13BA"/>
    <w:rsid w:val="001F1451"/>
    <w:rsid w:val="001F1AC5"/>
    <w:rsid w:val="001F2BF5"/>
    <w:rsid w:val="001F2DCF"/>
    <w:rsid w:val="001F31DF"/>
    <w:rsid w:val="001F3544"/>
    <w:rsid w:val="001F35F1"/>
    <w:rsid w:val="001F394C"/>
    <w:rsid w:val="001F3A9E"/>
    <w:rsid w:val="001F407C"/>
    <w:rsid w:val="001F44A3"/>
    <w:rsid w:val="001F508B"/>
    <w:rsid w:val="001F5220"/>
    <w:rsid w:val="001F538E"/>
    <w:rsid w:val="001F593A"/>
    <w:rsid w:val="001F59DF"/>
    <w:rsid w:val="001F6013"/>
    <w:rsid w:val="001F60E8"/>
    <w:rsid w:val="001F7B56"/>
    <w:rsid w:val="001F7F5B"/>
    <w:rsid w:val="002000F2"/>
    <w:rsid w:val="00200A17"/>
    <w:rsid w:val="00200BCC"/>
    <w:rsid w:val="00200E6F"/>
    <w:rsid w:val="002010D6"/>
    <w:rsid w:val="0020152F"/>
    <w:rsid w:val="00201B11"/>
    <w:rsid w:val="00201BE0"/>
    <w:rsid w:val="00203721"/>
    <w:rsid w:val="00203736"/>
    <w:rsid w:val="002039B5"/>
    <w:rsid w:val="00203A8D"/>
    <w:rsid w:val="00203D5B"/>
    <w:rsid w:val="002046B1"/>
    <w:rsid w:val="002048D2"/>
    <w:rsid w:val="00204930"/>
    <w:rsid w:val="00204B11"/>
    <w:rsid w:val="00205106"/>
    <w:rsid w:val="00205736"/>
    <w:rsid w:val="002057E0"/>
    <w:rsid w:val="00205AA6"/>
    <w:rsid w:val="00205CF3"/>
    <w:rsid w:val="00205DE3"/>
    <w:rsid w:val="00205EF5"/>
    <w:rsid w:val="00205FED"/>
    <w:rsid w:val="002062EF"/>
    <w:rsid w:val="00206A6D"/>
    <w:rsid w:val="00206CF9"/>
    <w:rsid w:val="002074B9"/>
    <w:rsid w:val="0020783E"/>
    <w:rsid w:val="00207CC8"/>
    <w:rsid w:val="0021058E"/>
    <w:rsid w:val="002110E3"/>
    <w:rsid w:val="00212265"/>
    <w:rsid w:val="0021247E"/>
    <w:rsid w:val="00212C4F"/>
    <w:rsid w:val="00212DDB"/>
    <w:rsid w:val="002131B5"/>
    <w:rsid w:val="00213918"/>
    <w:rsid w:val="00213E69"/>
    <w:rsid w:val="00214EEE"/>
    <w:rsid w:val="00215495"/>
    <w:rsid w:val="00215C57"/>
    <w:rsid w:val="00216B99"/>
    <w:rsid w:val="002170B1"/>
    <w:rsid w:val="0021721A"/>
    <w:rsid w:val="002172AC"/>
    <w:rsid w:val="00217EFF"/>
    <w:rsid w:val="0022040B"/>
    <w:rsid w:val="00220750"/>
    <w:rsid w:val="002209A9"/>
    <w:rsid w:val="00220B6C"/>
    <w:rsid w:val="00220DBE"/>
    <w:rsid w:val="002214ED"/>
    <w:rsid w:val="00221714"/>
    <w:rsid w:val="002217FD"/>
    <w:rsid w:val="002218F2"/>
    <w:rsid w:val="00221C7F"/>
    <w:rsid w:val="0022208B"/>
    <w:rsid w:val="00222182"/>
    <w:rsid w:val="002221CD"/>
    <w:rsid w:val="002228B8"/>
    <w:rsid w:val="00222B24"/>
    <w:rsid w:val="00223240"/>
    <w:rsid w:val="0022368A"/>
    <w:rsid w:val="00223DDD"/>
    <w:rsid w:val="00224E01"/>
    <w:rsid w:val="00224ED1"/>
    <w:rsid w:val="00225575"/>
    <w:rsid w:val="002255F0"/>
    <w:rsid w:val="002259D9"/>
    <w:rsid w:val="00225E66"/>
    <w:rsid w:val="00226167"/>
    <w:rsid w:val="0022695F"/>
    <w:rsid w:val="00226FFE"/>
    <w:rsid w:val="00227365"/>
    <w:rsid w:val="002274F1"/>
    <w:rsid w:val="002277E1"/>
    <w:rsid w:val="00227FB3"/>
    <w:rsid w:val="00230521"/>
    <w:rsid w:val="00230CC1"/>
    <w:rsid w:val="00231070"/>
    <w:rsid w:val="002322A3"/>
    <w:rsid w:val="00232586"/>
    <w:rsid w:val="0023324E"/>
    <w:rsid w:val="002337CD"/>
    <w:rsid w:val="002337F2"/>
    <w:rsid w:val="0023385B"/>
    <w:rsid w:val="00233925"/>
    <w:rsid w:val="00233E40"/>
    <w:rsid w:val="002342F8"/>
    <w:rsid w:val="002346DB"/>
    <w:rsid w:val="00234B3D"/>
    <w:rsid w:val="00234FDE"/>
    <w:rsid w:val="002354BB"/>
    <w:rsid w:val="002355C9"/>
    <w:rsid w:val="002357E0"/>
    <w:rsid w:val="00236800"/>
    <w:rsid w:val="00236882"/>
    <w:rsid w:val="00236BF4"/>
    <w:rsid w:val="00236D79"/>
    <w:rsid w:val="00236D8A"/>
    <w:rsid w:val="00237063"/>
    <w:rsid w:val="0023712C"/>
    <w:rsid w:val="002376A9"/>
    <w:rsid w:val="002379C2"/>
    <w:rsid w:val="002379E2"/>
    <w:rsid w:val="00240324"/>
    <w:rsid w:val="00240A8B"/>
    <w:rsid w:val="00240F2C"/>
    <w:rsid w:val="0024117A"/>
    <w:rsid w:val="002413C1"/>
    <w:rsid w:val="00241CEA"/>
    <w:rsid w:val="00241EEA"/>
    <w:rsid w:val="00243052"/>
    <w:rsid w:val="00243294"/>
    <w:rsid w:val="00243CBE"/>
    <w:rsid w:val="00243FD2"/>
    <w:rsid w:val="00244823"/>
    <w:rsid w:val="002453B7"/>
    <w:rsid w:val="002455DA"/>
    <w:rsid w:val="00245744"/>
    <w:rsid w:val="00246578"/>
    <w:rsid w:val="00247522"/>
    <w:rsid w:val="00247CC3"/>
    <w:rsid w:val="002500D5"/>
    <w:rsid w:val="0025041E"/>
    <w:rsid w:val="00250492"/>
    <w:rsid w:val="002506F7"/>
    <w:rsid w:val="00251436"/>
    <w:rsid w:val="002515F4"/>
    <w:rsid w:val="00251F24"/>
    <w:rsid w:val="00253203"/>
    <w:rsid w:val="002538BA"/>
    <w:rsid w:val="00253C10"/>
    <w:rsid w:val="0025405E"/>
    <w:rsid w:val="00254696"/>
    <w:rsid w:val="00254781"/>
    <w:rsid w:val="002547FB"/>
    <w:rsid w:val="002549F0"/>
    <w:rsid w:val="00254E49"/>
    <w:rsid w:val="00255052"/>
    <w:rsid w:val="002552D8"/>
    <w:rsid w:val="002553C8"/>
    <w:rsid w:val="00255410"/>
    <w:rsid w:val="00255CD6"/>
    <w:rsid w:val="00255D51"/>
    <w:rsid w:val="0025696D"/>
    <w:rsid w:val="002571A4"/>
    <w:rsid w:val="00257CC8"/>
    <w:rsid w:val="00260415"/>
    <w:rsid w:val="00260534"/>
    <w:rsid w:val="00260CE3"/>
    <w:rsid w:val="00260E89"/>
    <w:rsid w:val="00260EA9"/>
    <w:rsid w:val="00261990"/>
    <w:rsid w:val="00261A6C"/>
    <w:rsid w:val="00261AAE"/>
    <w:rsid w:val="00262163"/>
    <w:rsid w:val="002623CE"/>
    <w:rsid w:val="002624FB"/>
    <w:rsid w:val="0026274A"/>
    <w:rsid w:val="00262A16"/>
    <w:rsid w:val="002631C7"/>
    <w:rsid w:val="00263E03"/>
    <w:rsid w:val="00264BEC"/>
    <w:rsid w:val="00265641"/>
    <w:rsid w:val="00265692"/>
    <w:rsid w:val="0026592F"/>
    <w:rsid w:val="00265F77"/>
    <w:rsid w:val="00266B66"/>
    <w:rsid w:val="00266BEC"/>
    <w:rsid w:val="00266D01"/>
    <w:rsid w:val="0027058C"/>
    <w:rsid w:val="00271095"/>
    <w:rsid w:val="002710EA"/>
    <w:rsid w:val="00271351"/>
    <w:rsid w:val="00271887"/>
    <w:rsid w:val="00272010"/>
    <w:rsid w:val="0027300E"/>
    <w:rsid w:val="00273D49"/>
    <w:rsid w:val="00273E1D"/>
    <w:rsid w:val="00274389"/>
    <w:rsid w:val="00274EE4"/>
    <w:rsid w:val="00275FF5"/>
    <w:rsid w:val="00276405"/>
    <w:rsid w:val="00276D6D"/>
    <w:rsid w:val="00276F30"/>
    <w:rsid w:val="002802B7"/>
    <w:rsid w:val="00281D88"/>
    <w:rsid w:val="0028267F"/>
    <w:rsid w:val="002827CE"/>
    <w:rsid w:val="002828C2"/>
    <w:rsid w:val="00282E6F"/>
    <w:rsid w:val="0028430B"/>
    <w:rsid w:val="0028453F"/>
    <w:rsid w:val="00284ADC"/>
    <w:rsid w:val="00286DAB"/>
    <w:rsid w:val="00287701"/>
    <w:rsid w:val="00287E54"/>
    <w:rsid w:val="00287F03"/>
    <w:rsid w:val="00290605"/>
    <w:rsid w:val="00291207"/>
    <w:rsid w:val="002913DB"/>
    <w:rsid w:val="002913DE"/>
    <w:rsid w:val="0029164E"/>
    <w:rsid w:val="00291AC6"/>
    <w:rsid w:val="002920B4"/>
    <w:rsid w:val="00292553"/>
    <w:rsid w:val="00293180"/>
    <w:rsid w:val="00293C56"/>
    <w:rsid w:val="0029455D"/>
    <w:rsid w:val="00294C1D"/>
    <w:rsid w:val="00294F7F"/>
    <w:rsid w:val="00295974"/>
    <w:rsid w:val="00295DFB"/>
    <w:rsid w:val="0029611A"/>
    <w:rsid w:val="00296A7E"/>
    <w:rsid w:val="0029722D"/>
    <w:rsid w:val="002A0317"/>
    <w:rsid w:val="002A05F8"/>
    <w:rsid w:val="002A0A9F"/>
    <w:rsid w:val="002A0D3C"/>
    <w:rsid w:val="002A14A9"/>
    <w:rsid w:val="002A1A81"/>
    <w:rsid w:val="002A20E7"/>
    <w:rsid w:val="002A220F"/>
    <w:rsid w:val="002A2415"/>
    <w:rsid w:val="002A2911"/>
    <w:rsid w:val="002A31D5"/>
    <w:rsid w:val="002A3E17"/>
    <w:rsid w:val="002A400E"/>
    <w:rsid w:val="002A456F"/>
    <w:rsid w:val="002A459C"/>
    <w:rsid w:val="002A4981"/>
    <w:rsid w:val="002A4B42"/>
    <w:rsid w:val="002A4D95"/>
    <w:rsid w:val="002A569F"/>
    <w:rsid w:val="002A639C"/>
    <w:rsid w:val="002A65E5"/>
    <w:rsid w:val="002A6B3A"/>
    <w:rsid w:val="002A6C62"/>
    <w:rsid w:val="002A7878"/>
    <w:rsid w:val="002A7AF0"/>
    <w:rsid w:val="002B03AB"/>
    <w:rsid w:val="002B0F89"/>
    <w:rsid w:val="002B131A"/>
    <w:rsid w:val="002B1D89"/>
    <w:rsid w:val="002B1F78"/>
    <w:rsid w:val="002B1FA9"/>
    <w:rsid w:val="002B217F"/>
    <w:rsid w:val="002B3339"/>
    <w:rsid w:val="002B35B5"/>
    <w:rsid w:val="002B39DC"/>
    <w:rsid w:val="002B3FAD"/>
    <w:rsid w:val="002B3FF1"/>
    <w:rsid w:val="002B40A2"/>
    <w:rsid w:val="002B423C"/>
    <w:rsid w:val="002B5417"/>
    <w:rsid w:val="002B577E"/>
    <w:rsid w:val="002B6380"/>
    <w:rsid w:val="002B670F"/>
    <w:rsid w:val="002B6744"/>
    <w:rsid w:val="002B695A"/>
    <w:rsid w:val="002B767F"/>
    <w:rsid w:val="002B77D4"/>
    <w:rsid w:val="002B7AEB"/>
    <w:rsid w:val="002B7E16"/>
    <w:rsid w:val="002C0160"/>
    <w:rsid w:val="002C0860"/>
    <w:rsid w:val="002C08C3"/>
    <w:rsid w:val="002C0C16"/>
    <w:rsid w:val="002C12B6"/>
    <w:rsid w:val="002C12E5"/>
    <w:rsid w:val="002C1375"/>
    <w:rsid w:val="002C24E7"/>
    <w:rsid w:val="002C2585"/>
    <w:rsid w:val="002C2A42"/>
    <w:rsid w:val="002C2D82"/>
    <w:rsid w:val="002C2EE6"/>
    <w:rsid w:val="002C3C7D"/>
    <w:rsid w:val="002C411F"/>
    <w:rsid w:val="002C41F9"/>
    <w:rsid w:val="002C4533"/>
    <w:rsid w:val="002C4542"/>
    <w:rsid w:val="002C481B"/>
    <w:rsid w:val="002C4846"/>
    <w:rsid w:val="002C5135"/>
    <w:rsid w:val="002C551B"/>
    <w:rsid w:val="002C5536"/>
    <w:rsid w:val="002C5670"/>
    <w:rsid w:val="002C5B78"/>
    <w:rsid w:val="002C6BB3"/>
    <w:rsid w:val="002C7468"/>
    <w:rsid w:val="002C749E"/>
    <w:rsid w:val="002C7520"/>
    <w:rsid w:val="002D0357"/>
    <w:rsid w:val="002D0652"/>
    <w:rsid w:val="002D0680"/>
    <w:rsid w:val="002D1044"/>
    <w:rsid w:val="002D199D"/>
    <w:rsid w:val="002D2099"/>
    <w:rsid w:val="002D2DB5"/>
    <w:rsid w:val="002D2FE0"/>
    <w:rsid w:val="002D3124"/>
    <w:rsid w:val="002D3285"/>
    <w:rsid w:val="002D32E8"/>
    <w:rsid w:val="002D35EE"/>
    <w:rsid w:val="002D37BE"/>
    <w:rsid w:val="002D38A5"/>
    <w:rsid w:val="002D394A"/>
    <w:rsid w:val="002D3CEE"/>
    <w:rsid w:val="002D3DE9"/>
    <w:rsid w:val="002D3E51"/>
    <w:rsid w:val="002D4075"/>
    <w:rsid w:val="002D40C0"/>
    <w:rsid w:val="002D41CF"/>
    <w:rsid w:val="002D4B54"/>
    <w:rsid w:val="002D4C01"/>
    <w:rsid w:val="002D4D34"/>
    <w:rsid w:val="002D51EA"/>
    <w:rsid w:val="002D525F"/>
    <w:rsid w:val="002D5348"/>
    <w:rsid w:val="002D5C43"/>
    <w:rsid w:val="002D5D87"/>
    <w:rsid w:val="002D66F4"/>
    <w:rsid w:val="002D6AC7"/>
    <w:rsid w:val="002D7432"/>
    <w:rsid w:val="002D7CEC"/>
    <w:rsid w:val="002E0576"/>
    <w:rsid w:val="002E0CC0"/>
    <w:rsid w:val="002E0EB3"/>
    <w:rsid w:val="002E14CD"/>
    <w:rsid w:val="002E14D1"/>
    <w:rsid w:val="002E27C5"/>
    <w:rsid w:val="002E2C07"/>
    <w:rsid w:val="002E2F32"/>
    <w:rsid w:val="002E2F7D"/>
    <w:rsid w:val="002E37C0"/>
    <w:rsid w:val="002E3AA9"/>
    <w:rsid w:val="002E3B3C"/>
    <w:rsid w:val="002E4218"/>
    <w:rsid w:val="002E46CA"/>
    <w:rsid w:val="002E491F"/>
    <w:rsid w:val="002E4E63"/>
    <w:rsid w:val="002E51C2"/>
    <w:rsid w:val="002E581A"/>
    <w:rsid w:val="002E58BF"/>
    <w:rsid w:val="002E6161"/>
    <w:rsid w:val="002E6616"/>
    <w:rsid w:val="002E6BC4"/>
    <w:rsid w:val="002E771E"/>
    <w:rsid w:val="002E7847"/>
    <w:rsid w:val="002E7A34"/>
    <w:rsid w:val="002F0654"/>
    <w:rsid w:val="002F0703"/>
    <w:rsid w:val="002F084D"/>
    <w:rsid w:val="002F0A27"/>
    <w:rsid w:val="002F0CAA"/>
    <w:rsid w:val="002F1BE0"/>
    <w:rsid w:val="002F1E27"/>
    <w:rsid w:val="002F228A"/>
    <w:rsid w:val="002F2B8C"/>
    <w:rsid w:val="002F2D5A"/>
    <w:rsid w:val="002F2E70"/>
    <w:rsid w:val="002F2F0F"/>
    <w:rsid w:val="002F32E9"/>
    <w:rsid w:val="002F3A58"/>
    <w:rsid w:val="002F3EF8"/>
    <w:rsid w:val="002F49A2"/>
    <w:rsid w:val="002F503F"/>
    <w:rsid w:val="002F53D8"/>
    <w:rsid w:val="002F6206"/>
    <w:rsid w:val="002F6316"/>
    <w:rsid w:val="002F6485"/>
    <w:rsid w:val="002F6E7B"/>
    <w:rsid w:val="002F7325"/>
    <w:rsid w:val="002F7912"/>
    <w:rsid w:val="002F7B9C"/>
    <w:rsid w:val="003003CD"/>
    <w:rsid w:val="00300AD4"/>
    <w:rsid w:val="0030105C"/>
    <w:rsid w:val="00301156"/>
    <w:rsid w:val="0030139A"/>
    <w:rsid w:val="003021C0"/>
    <w:rsid w:val="003029E3"/>
    <w:rsid w:val="0030320F"/>
    <w:rsid w:val="0030390E"/>
    <w:rsid w:val="00303F1A"/>
    <w:rsid w:val="00304515"/>
    <w:rsid w:val="003046F5"/>
    <w:rsid w:val="00304BB9"/>
    <w:rsid w:val="00305DAA"/>
    <w:rsid w:val="00305F76"/>
    <w:rsid w:val="003061A6"/>
    <w:rsid w:val="00306BB6"/>
    <w:rsid w:val="00306D84"/>
    <w:rsid w:val="00306EA5"/>
    <w:rsid w:val="00306F80"/>
    <w:rsid w:val="003076DB"/>
    <w:rsid w:val="0031006B"/>
    <w:rsid w:val="00310233"/>
    <w:rsid w:val="00310369"/>
    <w:rsid w:val="00310DCA"/>
    <w:rsid w:val="00311279"/>
    <w:rsid w:val="003112F4"/>
    <w:rsid w:val="0031130C"/>
    <w:rsid w:val="00311785"/>
    <w:rsid w:val="00311915"/>
    <w:rsid w:val="003120EE"/>
    <w:rsid w:val="00312108"/>
    <w:rsid w:val="00312252"/>
    <w:rsid w:val="003122FA"/>
    <w:rsid w:val="00313091"/>
    <w:rsid w:val="0031396A"/>
    <w:rsid w:val="00313C20"/>
    <w:rsid w:val="00313DEA"/>
    <w:rsid w:val="0031423D"/>
    <w:rsid w:val="003147DC"/>
    <w:rsid w:val="00314FB2"/>
    <w:rsid w:val="00315143"/>
    <w:rsid w:val="00315291"/>
    <w:rsid w:val="003152F1"/>
    <w:rsid w:val="003159CA"/>
    <w:rsid w:val="00315CE8"/>
    <w:rsid w:val="003160B5"/>
    <w:rsid w:val="00316115"/>
    <w:rsid w:val="00316523"/>
    <w:rsid w:val="00316770"/>
    <w:rsid w:val="0031679E"/>
    <w:rsid w:val="003169B8"/>
    <w:rsid w:val="00316DCB"/>
    <w:rsid w:val="00317427"/>
    <w:rsid w:val="0031796B"/>
    <w:rsid w:val="00317D3A"/>
    <w:rsid w:val="00317F96"/>
    <w:rsid w:val="003204E6"/>
    <w:rsid w:val="00320EB4"/>
    <w:rsid w:val="00320FB9"/>
    <w:rsid w:val="0032155C"/>
    <w:rsid w:val="00322F81"/>
    <w:rsid w:val="003230D7"/>
    <w:rsid w:val="003236CD"/>
    <w:rsid w:val="0032375D"/>
    <w:rsid w:val="0032380E"/>
    <w:rsid w:val="00323D7D"/>
    <w:rsid w:val="003256AC"/>
    <w:rsid w:val="00325F7C"/>
    <w:rsid w:val="003272BF"/>
    <w:rsid w:val="003276FA"/>
    <w:rsid w:val="00327766"/>
    <w:rsid w:val="00327A59"/>
    <w:rsid w:val="00327D0B"/>
    <w:rsid w:val="003305EB"/>
    <w:rsid w:val="00330D6C"/>
    <w:rsid w:val="003316AE"/>
    <w:rsid w:val="00331713"/>
    <w:rsid w:val="00331FDB"/>
    <w:rsid w:val="00332427"/>
    <w:rsid w:val="003325C5"/>
    <w:rsid w:val="003328C0"/>
    <w:rsid w:val="003331FD"/>
    <w:rsid w:val="003339B4"/>
    <w:rsid w:val="00333AE6"/>
    <w:rsid w:val="00333ECD"/>
    <w:rsid w:val="00334313"/>
    <w:rsid w:val="00334D94"/>
    <w:rsid w:val="0033572E"/>
    <w:rsid w:val="00336703"/>
    <w:rsid w:val="00336BCC"/>
    <w:rsid w:val="003372A4"/>
    <w:rsid w:val="00337CD5"/>
    <w:rsid w:val="00337DA6"/>
    <w:rsid w:val="00337DC6"/>
    <w:rsid w:val="00340547"/>
    <w:rsid w:val="0034083B"/>
    <w:rsid w:val="00340A59"/>
    <w:rsid w:val="00340D4D"/>
    <w:rsid w:val="003410B8"/>
    <w:rsid w:val="00341F41"/>
    <w:rsid w:val="003426A8"/>
    <w:rsid w:val="003427AC"/>
    <w:rsid w:val="003427B1"/>
    <w:rsid w:val="00342829"/>
    <w:rsid w:val="00343734"/>
    <w:rsid w:val="00343811"/>
    <w:rsid w:val="00344242"/>
    <w:rsid w:val="00344C67"/>
    <w:rsid w:val="00344F84"/>
    <w:rsid w:val="00345654"/>
    <w:rsid w:val="00345835"/>
    <w:rsid w:val="003458EC"/>
    <w:rsid w:val="00346394"/>
    <w:rsid w:val="003466C0"/>
    <w:rsid w:val="00346B2E"/>
    <w:rsid w:val="00346FB8"/>
    <w:rsid w:val="0034761B"/>
    <w:rsid w:val="00347678"/>
    <w:rsid w:val="00347B0F"/>
    <w:rsid w:val="00347BE3"/>
    <w:rsid w:val="00350094"/>
    <w:rsid w:val="003501EF"/>
    <w:rsid w:val="0035025B"/>
    <w:rsid w:val="003504C0"/>
    <w:rsid w:val="00350628"/>
    <w:rsid w:val="00350EBB"/>
    <w:rsid w:val="00351432"/>
    <w:rsid w:val="00351450"/>
    <w:rsid w:val="00351622"/>
    <w:rsid w:val="003516A8"/>
    <w:rsid w:val="003530EB"/>
    <w:rsid w:val="0035362E"/>
    <w:rsid w:val="00353AFB"/>
    <w:rsid w:val="00353B88"/>
    <w:rsid w:val="00353CF5"/>
    <w:rsid w:val="00353DCD"/>
    <w:rsid w:val="0035427C"/>
    <w:rsid w:val="0035432E"/>
    <w:rsid w:val="0035439A"/>
    <w:rsid w:val="003550FA"/>
    <w:rsid w:val="003555E7"/>
    <w:rsid w:val="00355ACF"/>
    <w:rsid w:val="003562AB"/>
    <w:rsid w:val="00356449"/>
    <w:rsid w:val="00356753"/>
    <w:rsid w:val="00357663"/>
    <w:rsid w:val="00357866"/>
    <w:rsid w:val="00357A7E"/>
    <w:rsid w:val="0036032A"/>
    <w:rsid w:val="0036041F"/>
    <w:rsid w:val="00360507"/>
    <w:rsid w:val="00360532"/>
    <w:rsid w:val="003605A2"/>
    <w:rsid w:val="0036098F"/>
    <w:rsid w:val="00360DDE"/>
    <w:rsid w:val="00361B31"/>
    <w:rsid w:val="00361BDE"/>
    <w:rsid w:val="00361F67"/>
    <w:rsid w:val="003625A0"/>
    <w:rsid w:val="003625D2"/>
    <w:rsid w:val="00362A86"/>
    <w:rsid w:val="00362CF7"/>
    <w:rsid w:val="0036332B"/>
    <w:rsid w:val="00363391"/>
    <w:rsid w:val="00363AC2"/>
    <w:rsid w:val="003641A7"/>
    <w:rsid w:val="00365451"/>
    <w:rsid w:val="003656CA"/>
    <w:rsid w:val="00365AEA"/>
    <w:rsid w:val="00366046"/>
    <w:rsid w:val="00366155"/>
    <w:rsid w:val="003668F9"/>
    <w:rsid w:val="00367164"/>
    <w:rsid w:val="00367961"/>
    <w:rsid w:val="0037041B"/>
    <w:rsid w:val="00370867"/>
    <w:rsid w:val="00370EC4"/>
    <w:rsid w:val="003710FE"/>
    <w:rsid w:val="00371461"/>
    <w:rsid w:val="00371490"/>
    <w:rsid w:val="00371DF6"/>
    <w:rsid w:val="00371E42"/>
    <w:rsid w:val="003722A7"/>
    <w:rsid w:val="003723FA"/>
    <w:rsid w:val="00372B95"/>
    <w:rsid w:val="0037303C"/>
    <w:rsid w:val="0037355B"/>
    <w:rsid w:val="003740CF"/>
    <w:rsid w:val="0037439F"/>
    <w:rsid w:val="00374A1C"/>
    <w:rsid w:val="00374D5F"/>
    <w:rsid w:val="00374F10"/>
    <w:rsid w:val="003751DF"/>
    <w:rsid w:val="00375523"/>
    <w:rsid w:val="00375CC9"/>
    <w:rsid w:val="0037752A"/>
    <w:rsid w:val="0037795B"/>
    <w:rsid w:val="00377D41"/>
    <w:rsid w:val="00380361"/>
    <w:rsid w:val="0038051A"/>
    <w:rsid w:val="00380A53"/>
    <w:rsid w:val="00380F3D"/>
    <w:rsid w:val="00381679"/>
    <w:rsid w:val="003818F5"/>
    <w:rsid w:val="003819EE"/>
    <w:rsid w:val="00382589"/>
    <w:rsid w:val="00382A4B"/>
    <w:rsid w:val="00382AF0"/>
    <w:rsid w:val="00382ED5"/>
    <w:rsid w:val="00383B81"/>
    <w:rsid w:val="00386BA4"/>
    <w:rsid w:val="00386BC6"/>
    <w:rsid w:val="00387650"/>
    <w:rsid w:val="00387DAE"/>
    <w:rsid w:val="00387E80"/>
    <w:rsid w:val="003900A5"/>
    <w:rsid w:val="0039013D"/>
    <w:rsid w:val="0039028E"/>
    <w:rsid w:val="003904D8"/>
    <w:rsid w:val="00390531"/>
    <w:rsid w:val="00390675"/>
    <w:rsid w:val="00390A81"/>
    <w:rsid w:val="0039155B"/>
    <w:rsid w:val="003917C3"/>
    <w:rsid w:val="0039199E"/>
    <w:rsid w:val="00391B11"/>
    <w:rsid w:val="0039239B"/>
    <w:rsid w:val="0039278F"/>
    <w:rsid w:val="003928C3"/>
    <w:rsid w:val="00392D3C"/>
    <w:rsid w:val="0039348C"/>
    <w:rsid w:val="00393747"/>
    <w:rsid w:val="003938F1"/>
    <w:rsid w:val="0039406F"/>
    <w:rsid w:val="003959CE"/>
    <w:rsid w:val="00395A19"/>
    <w:rsid w:val="00396602"/>
    <w:rsid w:val="00396A8B"/>
    <w:rsid w:val="0039704C"/>
    <w:rsid w:val="00397251"/>
    <w:rsid w:val="003973DE"/>
    <w:rsid w:val="003974B0"/>
    <w:rsid w:val="003978DD"/>
    <w:rsid w:val="003A03A2"/>
    <w:rsid w:val="003A0DF6"/>
    <w:rsid w:val="003A0E24"/>
    <w:rsid w:val="003A0F5A"/>
    <w:rsid w:val="003A116B"/>
    <w:rsid w:val="003A1190"/>
    <w:rsid w:val="003A124B"/>
    <w:rsid w:val="003A1D0C"/>
    <w:rsid w:val="003A254C"/>
    <w:rsid w:val="003A296E"/>
    <w:rsid w:val="003A2B9E"/>
    <w:rsid w:val="003A316B"/>
    <w:rsid w:val="003A32DB"/>
    <w:rsid w:val="003A39DE"/>
    <w:rsid w:val="003A427E"/>
    <w:rsid w:val="003A49B1"/>
    <w:rsid w:val="003A4E4C"/>
    <w:rsid w:val="003A52A6"/>
    <w:rsid w:val="003A57AA"/>
    <w:rsid w:val="003A5C85"/>
    <w:rsid w:val="003A5DAF"/>
    <w:rsid w:val="003A6145"/>
    <w:rsid w:val="003A63B2"/>
    <w:rsid w:val="003A7F79"/>
    <w:rsid w:val="003B00B1"/>
    <w:rsid w:val="003B05CD"/>
    <w:rsid w:val="003B07E7"/>
    <w:rsid w:val="003B0967"/>
    <w:rsid w:val="003B0CD5"/>
    <w:rsid w:val="003B0D9F"/>
    <w:rsid w:val="003B0F1C"/>
    <w:rsid w:val="003B10A3"/>
    <w:rsid w:val="003B1622"/>
    <w:rsid w:val="003B1923"/>
    <w:rsid w:val="003B19C8"/>
    <w:rsid w:val="003B2294"/>
    <w:rsid w:val="003B2BB0"/>
    <w:rsid w:val="003B2F39"/>
    <w:rsid w:val="003B358C"/>
    <w:rsid w:val="003B35B0"/>
    <w:rsid w:val="003B371F"/>
    <w:rsid w:val="003B3D73"/>
    <w:rsid w:val="003B3FC1"/>
    <w:rsid w:val="003B4776"/>
    <w:rsid w:val="003B47FF"/>
    <w:rsid w:val="003B4A5B"/>
    <w:rsid w:val="003B4A84"/>
    <w:rsid w:val="003B5391"/>
    <w:rsid w:val="003B5CE6"/>
    <w:rsid w:val="003B5D60"/>
    <w:rsid w:val="003B5EB2"/>
    <w:rsid w:val="003B6466"/>
    <w:rsid w:val="003B6A8B"/>
    <w:rsid w:val="003B6D9C"/>
    <w:rsid w:val="003B763B"/>
    <w:rsid w:val="003B7727"/>
    <w:rsid w:val="003B78D0"/>
    <w:rsid w:val="003B794C"/>
    <w:rsid w:val="003C001A"/>
    <w:rsid w:val="003C02C1"/>
    <w:rsid w:val="003C08F5"/>
    <w:rsid w:val="003C0FFF"/>
    <w:rsid w:val="003C1145"/>
    <w:rsid w:val="003C1289"/>
    <w:rsid w:val="003C15FF"/>
    <w:rsid w:val="003C1623"/>
    <w:rsid w:val="003C16CF"/>
    <w:rsid w:val="003C16E0"/>
    <w:rsid w:val="003C1AEC"/>
    <w:rsid w:val="003C1DF2"/>
    <w:rsid w:val="003C2984"/>
    <w:rsid w:val="003C3257"/>
    <w:rsid w:val="003C3900"/>
    <w:rsid w:val="003C392D"/>
    <w:rsid w:val="003C3CA7"/>
    <w:rsid w:val="003C424C"/>
    <w:rsid w:val="003C43DA"/>
    <w:rsid w:val="003C45CF"/>
    <w:rsid w:val="003C53F8"/>
    <w:rsid w:val="003C65CA"/>
    <w:rsid w:val="003C6837"/>
    <w:rsid w:val="003C700D"/>
    <w:rsid w:val="003C7202"/>
    <w:rsid w:val="003C7233"/>
    <w:rsid w:val="003C72C7"/>
    <w:rsid w:val="003C754A"/>
    <w:rsid w:val="003C76DD"/>
    <w:rsid w:val="003D0256"/>
    <w:rsid w:val="003D06E5"/>
    <w:rsid w:val="003D122B"/>
    <w:rsid w:val="003D12D7"/>
    <w:rsid w:val="003D1AA6"/>
    <w:rsid w:val="003D2363"/>
    <w:rsid w:val="003D25FD"/>
    <w:rsid w:val="003D27CA"/>
    <w:rsid w:val="003D2C9B"/>
    <w:rsid w:val="003D2F1A"/>
    <w:rsid w:val="003D300F"/>
    <w:rsid w:val="003D35B9"/>
    <w:rsid w:val="003D414F"/>
    <w:rsid w:val="003D468C"/>
    <w:rsid w:val="003D4C25"/>
    <w:rsid w:val="003D4C83"/>
    <w:rsid w:val="003D4EF1"/>
    <w:rsid w:val="003D514D"/>
    <w:rsid w:val="003D55D7"/>
    <w:rsid w:val="003D6310"/>
    <w:rsid w:val="003D654C"/>
    <w:rsid w:val="003D662F"/>
    <w:rsid w:val="003D6CA3"/>
    <w:rsid w:val="003D6F3C"/>
    <w:rsid w:val="003D6FF6"/>
    <w:rsid w:val="003D70C5"/>
    <w:rsid w:val="003D7508"/>
    <w:rsid w:val="003D7B15"/>
    <w:rsid w:val="003D7C4A"/>
    <w:rsid w:val="003D7FAA"/>
    <w:rsid w:val="003E0853"/>
    <w:rsid w:val="003E08AD"/>
    <w:rsid w:val="003E0C27"/>
    <w:rsid w:val="003E0DB2"/>
    <w:rsid w:val="003E0DCB"/>
    <w:rsid w:val="003E144F"/>
    <w:rsid w:val="003E17B4"/>
    <w:rsid w:val="003E1C66"/>
    <w:rsid w:val="003E20B6"/>
    <w:rsid w:val="003E20E5"/>
    <w:rsid w:val="003E2458"/>
    <w:rsid w:val="003E298C"/>
    <w:rsid w:val="003E2E63"/>
    <w:rsid w:val="003E32D6"/>
    <w:rsid w:val="003E3AEA"/>
    <w:rsid w:val="003E3EF1"/>
    <w:rsid w:val="003E4219"/>
    <w:rsid w:val="003E4A40"/>
    <w:rsid w:val="003E4CB2"/>
    <w:rsid w:val="003E51BD"/>
    <w:rsid w:val="003E5456"/>
    <w:rsid w:val="003E5509"/>
    <w:rsid w:val="003E5729"/>
    <w:rsid w:val="003E5BD1"/>
    <w:rsid w:val="003E5C92"/>
    <w:rsid w:val="003E6E29"/>
    <w:rsid w:val="003E6F0B"/>
    <w:rsid w:val="003E7497"/>
    <w:rsid w:val="003E78F8"/>
    <w:rsid w:val="003F070A"/>
    <w:rsid w:val="003F0998"/>
    <w:rsid w:val="003F1001"/>
    <w:rsid w:val="003F1033"/>
    <w:rsid w:val="003F196E"/>
    <w:rsid w:val="003F2C74"/>
    <w:rsid w:val="003F2D09"/>
    <w:rsid w:val="003F2F3D"/>
    <w:rsid w:val="003F3272"/>
    <w:rsid w:val="003F3737"/>
    <w:rsid w:val="003F3802"/>
    <w:rsid w:val="003F3CBC"/>
    <w:rsid w:val="003F3E21"/>
    <w:rsid w:val="003F4EA2"/>
    <w:rsid w:val="003F4EF1"/>
    <w:rsid w:val="003F575B"/>
    <w:rsid w:val="003F5B44"/>
    <w:rsid w:val="003F636D"/>
    <w:rsid w:val="003F64C8"/>
    <w:rsid w:val="003F67C5"/>
    <w:rsid w:val="003F68B9"/>
    <w:rsid w:val="003F68D4"/>
    <w:rsid w:val="003F6C2C"/>
    <w:rsid w:val="003F7096"/>
    <w:rsid w:val="003F7A90"/>
    <w:rsid w:val="003F7FCA"/>
    <w:rsid w:val="00400034"/>
    <w:rsid w:val="004004D8"/>
    <w:rsid w:val="00400D40"/>
    <w:rsid w:val="00401599"/>
    <w:rsid w:val="004015A9"/>
    <w:rsid w:val="004017C6"/>
    <w:rsid w:val="00401892"/>
    <w:rsid w:val="00401E9A"/>
    <w:rsid w:val="00401F4B"/>
    <w:rsid w:val="004027C0"/>
    <w:rsid w:val="0040291D"/>
    <w:rsid w:val="00402C93"/>
    <w:rsid w:val="00402FAB"/>
    <w:rsid w:val="00403168"/>
    <w:rsid w:val="004038D9"/>
    <w:rsid w:val="0040392A"/>
    <w:rsid w:val="00403A67"/>
    <w:rsid w:val="00403BC5"/>
    <w:rsid w:val="0040402C"/>
    <w:rsid w:val="00404476"/>
    <w:rsid w:val="00405144"/>
    <w:rsid w:val="00405514"/>
    <w:rsid w:val="00405579"/>
    <w:rsid w:val="004055EA"/>
    <w:rsid w:val="00405783"/>
    <w:rsid w:val="00405898"/>
    <w:rsid w:val="00405E6D"/>
    <w:rsid w:val="0040637C"/>
    <w:rsid w:val="004069B8"/>
    <w:rsid w:val="00406CCB"/>
    <w:rsid w:val="004074D5"/>
    <w:rsid w:val="0041002B"/>
    <w:rsid w:val="00410820"/>
    <w:rsid w:val="00410893"/>
    <w:rsid w:val="0041152E"/>
    <w:rsid w:val="004117A9"/>
    <w:rsid w:val="0041185E"/>
    <w:rsid w:val="00412897"/>
    <w:rsid w:val="00412B3B"/>
    <w:rsid w:val="00413E32"/>
    <w:rsid w:val="00414046"/>
    <w:rsid w:val="0041477C"/>
    <w:rsid w:val="00414807"/>
    <w:rsid w:val="00414C19"/>
    <w:rsid w:val="00414F7E"/>
    <w:rsid w:val="004151BF"/>
    <w:rsid w:val="004152A3"/>
    <w:rsid w:val="0041536B"/>
    <w:rsid w:val="00415692"/>
    <w:rsid w:val="00415862"/>
    <w:rsid w:val="0041598D"/>
    <w:rsid w:val="0041633A"/>
    <w:rsid w:val="00417137"/>
    <w:rsid w:val="0041747A"/>
    <w:rsid w:val="004176AF"/>
    <w:rsid w:val="00417C88"/>
    <w:rsid w:val="00420A5C"/>
    <w:rsid w:val="00420DA8"/>
    <w:rsid w:val="00421352"/>
    <w:rsid w:val="0042146D"/>
    <w:rsid w:val="00421E44"/>
    <w:rsid w:val="0042291B"/>
    <w:rsid w:val="00422AAD"/>
    <w:rsid w:val="00422F0C"/>
    <w:rsid w:val="004234F4"/>
    <w:rsid w:val="00423B29"/>
    <w:rsid w:val="0042411D"/>
    <w:rsid w:val="0042412C"/>
    <w:rsid w:val="0042419B"/>
    <w:rsid w:val="00424A20"/>
    <w:rsid w:val="00424EE8"/>
    <w:rsid w:val="004274D0"/>
    <w:rsid w:val="004277B8"/>
    <w:rsid w:val="00427E63"/>
    <w:rsid w:val="004303E0"/>
    <w:rsid w:val="00430E61"/>
    <w:rsid w:val="0043105A"/>
    <w:rsid w:val="0043174C"/>
    <w:rsid w:val="00431BC7"/>
    <w:rsid w:val="00431E78"/>
    <w:rsid w:val="004321F1"/>
    <w:rsid w:val="004327E6"/>
    <w:rsid w:val="00432B6C"/>
    <w:rsid w:val="00433462"/>
    <w:rsid w:val="00433C9B"/>
    <w:rsid w:val="00433F2A"/>
    <w:rsid w:val="0043442D"/>
    <w:rsid w:val="00434B96"/>
    <w:rsid w:val="004350B8"/>
    <w:rsid w:val="0043512C"/>
    <w:rsid w:val="00435265"/>
    <w:rsid w:val="004352E2"/>
    <w:rsid w:val="0043563D"/>
    <w:rsid w:val="00435BF9"/>
    <w:rsid w:val="00435F86"/>
    <w:rsid w:val="00436073"/>
    <w:rsid w:val="00436B07"/>
    <w:rsid w:val="00437339"/>
    <w:rsid w:val="00437982"/>
    <w:rsid w:val="00437A65"/>
    <w:rsid w:val="004409F9"/>
    <w:rsid w:val="00440CA9"/>
    <w:rsid w:val="00441516"/>
    <w:rsid w:val="00441671"/>
    <w:rsid w:val="00441A22"/>
    <w:rsid w:val="004421AB"/>
    <w:rsid w:val="004422D2"/>
    <w:rsid w:val="004425F5"/>
    <w:rsid w:val="00442607"/>
    <w:rsid w:val="00442790"/>
    <w:rsid w:val="00442BB6"/>
    <w:rsid w:val="0044366D"/>
    <w:rsid w:val="004436A2"/>
    <w:rsid w:val="004439F0"/>
    <w:rsid w:val="00443BF4"/>
    <w:rsid w:val="0044448F"/>
    <w:rsid w:val="00444B8C"/>
    <w:rsid w:val="00444BF5"/>
    <w:rsid w:val="00444D64"/>
    <w:rsid w:val="00444ED2"/>
    <w:rsid w:val="00444F8B"/>
    <w:rsid w:val="0044553B"/>
    <w:rsid w:val="00445771"/>
    <w:rsid w:val="00445F3C"/>
    <w:rsid w:val="004467B1"/>
    <w:rsid w:val="00446E65"/>
    <w:rsid w:val="00447696"/>
    <w:rsid w:val="00450ADD"/>
    <w:rsid w:val="00450F7C"/>
    <w:rsid w:val="00451492"/>
    <w:rsid w:val="0045178D"/>
    <w:rsid w:val="00452302"/>
    <w:rsid w:val="00452B7D"/>
    <w:rsid w:val="00452FFA"/>
    <w:rsid w:val="0045358A"/>
    <w:rsid w:val="0045361A"/>
    <w:rsid w:val="0045417A"/>
    <w:rsid w:val="004544CA"/>
    <w:rsid w:val="00454A32"/>
    <w:rsid w:val="00455E02"/>
    <w:rsid w:val="0045610B"/>
    <w:rsid w:val="00456427"/>
    <w:rsid w:val="00456A14"/>
    <w:rsid w:val="004579EE"/>
    <w:rsid w:val="00457AC1"/>
    <w:rsid w:val="00457E0C"/>
    <w:rsid w:val="00457F8F"/>
    <w:rsid w:val="00460299"/>
    <w:rsid w:val="004604C9"/>
    <w:rsid w:val="00460DB3"/>
    <w:rsid w:val="004617D9"/>
    <w:rsid w:val="004621F4"/>
    <w:rsid w:val="004626EA"/>
    <w:rsid w:val="00464034"/>
    <w:rsid w:val="004642B6"/>
    <w:rsid w:val="00464558"/>
    <w:rsid w:val="00464849"/>
    <w:rsid w:val="00464D1F"/>
    <w:rsid w:val="004653B2"/>
    <w:rsid w:val="004658AE"/>
    <w:rsid w:val="00465DEA"/>
    <w:rsid w:val="00465DF7"/>
    <w:rsid w:val="004666F1"/>
    <w:rsid w:val="004667D9"/>
    <w:rsid w:val="004668CA"/>
    <w:rsid w:val="00466F66"/>
    <w:rsid w:val="004672C4"/>
    <w:rsid w:val="004678CF"/>
    <w:rsid w:val="00467AA6"/>
    <w:rsid w:val="00467EE2"/>
    <w:rsid w:val="00467F06"/>
    <w:rsid w:val="00470201"/>
    <w:rsid w:val="00471463"/>
    <w:rsid w:val="00471659"/>
    <w:rsid w:val="004716DF"/>
    <w:rsid w:val="00472428"/>
    <w:rsid w:val="00472AD7"/>
    <w:rsid w:val="00473864"/>
    <w:rsid w:val="00473F92"/>
    <w:rsid w:val="0047464A"/>
    <w:rsid w:val="00474786"/>
    <w:rsid w:val="00474A88"/>
    <w:rsid w:val="004750BC"/>
    <w:rsid w:val="00475231"/>
    <w:rsid w:val="00475C07"/>
    <w:rsid w:val="00475EEA"/>
    <w:rsid w:val="00476446"/>
    <w:rsid w:val="00477211"/>
    <w:rsid w:val="00477865"/>
    <w:rsid w:val="00477A22"/>
    <w:rsid w:val="00480115"/>
    <w:rsid w:val="00480489"/>
    <w:rsid w:val="0048087E"/>
    <w:rsid w:val="00480886"/>
    <w:rsid w:val="00481128"/>
    <w:rsid w:val="00481BA7"/>
    <w:rsid w:val="00481CC8"/>
    <w:rsid w:val="00482356"/>
    <w:rsid w:val="0048241E"/>
    <w:rsid w:val="0048263B"/>
    <w:rsid w:val="004829E9"/>
    <w:rsid w:val="00483A45"/>
    <w:rsid w:val="00483C80"/>
    <w:rsid w:val="00484042"/>
    <w:rsid w:val="004841FA"/>
    <w:rsid w:val="00484DFA"/>
    <w:rsid w:val="00485193"/>
    <w:rsid w:val="0048541B"/>
    <w:rsid w:val="0048543C"/>
    <w:rsid w:val="00485727"/>
    <w:rsid w:val="00485A0B"/>
    <w:rsid w:val="00485ECB"/>
    <w:rsid w:val="00486D2E"/>
    <w:rsid w:val="00486E29"/>
    <w:rsid w:val="00487136"/>
    <w:rsid w:val="0048722B"/>
    <w:rsid w:val="00487414"/>
    <w:rsid w:val="00487DE7"/>
    <w:rsid w:val="004903BD"/>
    <w:rsid w:val="00490F9C"/>
    <w:rsid w:val="00491A53"/>
    <w:rsid w:val="00491B8C"/>
    <w:rsid w:val="00491C74"/>
    <w:rsid w:val="00492268"/>
    <w:rsid w:val="00492302"/>
    <w:rsid w:val="004927E3"/>
    <w:rsid w:val="004929C2"/>
    <w:rsid w:val="0049314A"/>
    <w:rsid w:val="0049348E"/>
    <w:rsid w:val="004937DC"/>
    <w:rsid w:val="00493B18"/>
    <w:rsid w:val="00493CD8"/>
    <w:rsid w:val="004940E4"/>
    <w:rsid w:val="0049470E"/>
    <w:rsid w:val="00494A7F"/>
    <w:rsid w:val="00495C62"/>
    <w:rsid w:val="00495F6D"/>
    <w:rsid w:val="00496208"/>
    <w:rsid w:val="004962CA"/>
    <w:rsid w:val="004964E0"/>
    <w:rsid w:val="00496AF0"/>
    <w:rsid w:val="00496D4B"/>
    <w:rsid w:val="004A036B"/>
    <w:rsid w:val="004A0565"/>
    <w:rsid w:val="004A0912"/>
    <w:rsid w:val="004A16B2"/>
    <w:rsid w:val="004A19F3"/>
    <w:rsid w:val="004A1B81"/>
    <w:rsid w:val="004A2AB5"/>
    <w:rsid w:val="004A31E9"/>
    <w:rsid w:val="004A3813"/>
    <w:rsid w:val="004A3AC0"/>
    <w:rsid w:val="004A444B"/>
    <w:rsid w:val="004A4813"/>
    <w:rsid w:val="004A4A2E"/>
    <w:rsid w:val="004A4AA3"/>
    <w:rsid w:val="004A4FF6"/>
    <w:rsid w:val="004A51EC"/>
    <w:rsid w:val="004A5CBF"/>
    <w:rsid w:val="004A5E8B"/>
    <w:rsid w:val="004A5F5C"/>
    <w:rsid w:val="004A68D7"/>
    <w:rsid w:val="004A6EF7"/>
    <w:rsid w:val="004A7123"/>
    <w:rsid w:val="004A75B9"/>
    <w:rsid w:val="004A7A18"/>
    <w:rsid w:val="004A7DC6"/>
    <w:rsid w:val="004A7F1A"/>
    <w:rsid w:val="004B0E37"/>
    <w:rsid w:val="004B10E9"/>
    <w:rsid w:val="004B12C5"/>
    <w:rsid w:val="004B1E36"/>
    <w:rsid w:val="004B2050"/>
    <w:rsid w:val="004B2258"/>
    <w:rsid w:val="004B27C5"/>
    <w:rsid w:val="004B2C73"/>
    <w:rsid w:val="004B2F4B"/>
    <w:rsid w:val="004B2FDA"/>
    <w:rsid w:val="004B37D8"/>
    <w:rsid w:val="004B3E8E"/>
    <w:rsid w:val="004B3F50"/>
    <w:rsid w:val="004B4332"/>
    <w:rsid w:val="004B4517"/>
    <w:rsid w:val="004B464C"/>
    <w:rsid w:val="004B5784"/>
    <w:rsid w:val="004B5AEC"/>
    <w:rsid w:val="004B5D15"/>
    <w:rsid w:val="004B6619"/>
    <w:rsid w:val="004B6C12"/>
    <w:rsid w:val="004B71EC"/>
    <w:rsid w:val="004B721C"/>
    <w:rsid w:val="004B7542"/>
    <w:rsid w:val="004B763D"/>
    <w:rsid w:val="004B7AB8"/>
    <w:rsid w:val="004B7E9D"/>
    <w:rsid w:val="004B7FAF"/>
    <w:rsid w:val="004C050B"/>
    <w:rsid w:val="004C0527"/>
    <w:rsid w:val="004C075B"/>
    <w:rsid w:val="004C0C76"/>
    <w:rsid w:val="004C1954"/>
    <w:rsid w:val="004C1A33"/>
    <w:rsid w:val="004C2352"/>
    <w:rsid w:val="004C2521"/>
    <w:rsid w:val="004C2FC0"/>
    <w:rsid w:val="004C3215"/>
    <w:rsid w:val="004C3600"/>
    <w:rsid w:val="004C38D6"/>
    <w:rsid w:val="004C428C"/>
    <w:rsid w:val="004C4312"/>
    <w:rsid w:val="004C4AB4"/>
    <w:rsid w:val="004C4CE4"/>
    <w:rsid w:val="004C4F46"/>
    <w:rsid w:val="004C4F66"/>
    <w:rsid w:val="004C5083"/>
    <w:rsid w:val="004C613E"/>
    <w:rsid w:val="004C614B"/>
    <w:rsid w:val="004C646B"/>
    <w:rsid w:val="004C7124"/>
    <w:rsid w:val="004C7371"/>
    <w:rsid w:val="004D04F1"/>
    <w:rsid w:val="004D1D64"/>
    <w:rsid w:val="004D216A"/>
    <w:rsid w:val="004D23A5"/>
    <w:rsid w:val="004D23D6"/>
    <w:rsid w:val="004D2CD8"/>
    <w:rsid w:val="004D2E74"/>
    <w:rsid w:val="004D34DA"/>
    <w:rsid w:val="004D3C04"/>
    <w:rsid w:val="004D42BA"/>
    <w:rsid w:val="004D43DA"/>
    <w:rsid w:val="004D4789"/>
    <w:rsid w:val="004D4ED7"/>
    <w:rsid w:val="004D51A8"/>
    <w:rsid w:val="004D5393"/>
    <w:rsid w:val="004D5A1B"/>
    <w:rsid w:val="004D5BCC"/>
    <w:rsid w:val="004D6266"/>
    <w:rsid w:val="004D63C8"/>
    <w:rsid w:val="004D6787"/>
    <w:rsid w:val="004D7576"/>
    <w:rsid w:val="004D75BD"/>
    <w:rsid w:val="004E016C"/>
    <w:rsid w:val="004E017F"/>
    <w:rsid w:val="004E0235"/>
    <w:rsid w:val="004E04AC"/>
    <w:rsid w:val="004E0C41"/>
    <w:rsid w:val="004E0C57"/>
    <w:rsid w:val="004E0DD7"/>
    <w:rsid w:val="004E0EA3"/>
    <w:rsid w:val="004E117C"/>
    <w:rsid w:val="004E1AC1"/>
    <w:rsid w:val="004E2A7C"/>
    <w:rsid w:val="004E2B74"/>
    <w:rsid w:val="004E2C15"/>
    <w:rsid w:val="004E442B"/>
    <w:rsid w:val="004E481C"/>
    <w:rsid w:val="004E49AD"/>
    <w:rsid w:val="004E4B91"/>
    <w:rsid w:val="004E517F"/>
    <w:rsid w:val="004E54A3"/>
    <w:rsid w:val="004E5FE1"/>
    <w:rsid w:val="004E607C"/>
    <w:rsid w:val="004E648C"/>
    <w:rsid w:val="004E668C"/>
    <w:rsid w:val="004E67AE"/>
    <w:rsid w:val="004E67FB"/>
    <w:rsid w:val="004E6A1F"/>
    <w:rsid w:val="004E753F"/>
    <w:rsid w:val="004F0055"/>
    <w:rsid w:val="004F010C"/>
    <w:rsid w:val="004F055E"/>
    <w:rsid w:val="004F0FE9"/>
    <w:rsid w:val="004F1225"/>
    <w:rsid w:val="004F1C90"/>
    <w:rsid w:val="004F2A0A"/>
    <w:rsid w:val="004F3A1C"/>
    <w:rsid w:val="004F4193"/>
    <w:rsid w:val="004F422F"/>
    <w:rsid w:val="004F4405"/>
    <w:rsid w:val="004F4492"/>
    <w:rsid w:val="004F49B1"/>
    <w:rsid w:val="004F5072"/>
    <w:rsid w:val="004F544D"/>
    <w:rsid w:val="004F59C0"/>
    <w:rsid w:val="004F6550"/>
    <w:rsid w:val="004F69AA"/>
    <w:rsid w:val="004F6A65"/>
    <w:rsid w:val="004F6EE8"/>
    <w:rsid w:val="004F7101"/>
    <w:rsid w:val="004F7F04"/>
    <w:rsid w:val="00500041"/>
    <w:rsid w:val="00500A2A"/>
    <w:rsid w:val="00500D40"/>
    <w:rsid w:val="00500F48"/>
    <w:rsid w:val="00501905"/>
    <w:rsid w:val="00501C25"/>
    <w:rsid w:val="005021D0"/>
    <w:rsid w:val="00502525"/>
    <w:rsid w:val="00502875"/>
    <w:rsid w:val="00502E3B"/>
    <w:rsid w:val="005032E0"/>
    <w:rsid w:val="00503381"/>
    <w:rsid w:val="005033C6"/>
    <w:rsid w:val="00503438"/>
    <w:rsid w:val="005036E7"/>
    <w:rsid w:val="00503E38"/>
    <w:rsid w:val="0050439E"/>
    <w:rsid w:val="00504483"/>
    <w:rsid w:val="00504C8D"/>
    <w:rsid w:val="00504CF3"/>
    <w:rsid w:val="00504E77"/>
    <w:rsid w:val="005051E9"/>
    <w:rsid w:val="00505754"/>
    <w:rsid w:val="00505988"/>
    <w:rsid w:val="00505A6D"/>
    <w:rsid w:val="00505CD8"/>
    <w:rsid w:val="00506EF7"/>
    <w:rsid w:val="00507AD7"/>
    <w:rsid w:val="00510486"/>
    <w:rsid w:val="00510A65"/>
    <w:rsid w:val="00510ED3"/>
    <w:rsid w:val="005110EC"/>
    <w:rsid w:val="00511499"/>
    <w:rsid w:val="00511B06"/>
    <w:rsid w:val="005120B2"/>
    <w:rsid w:val="005127A1"/>
    <w:rsid w:val="00513317"/>
    <w:rsid w:val="00513684"/>
    <w:rsid w:val="0051416E"/>
    <w:rsid w:val="00514BC5"/>
    <w:rsid w:val="00514D52"/>
    <w:rsid w:val="00514E66"/>
    <w:rsid w:val="00514EAA"/>
    <w:rsid w:val="00515085"/>
    <w:rsid w:val="00515798"/>
    <w:rsid w:val="0051580F"/>
    <w:rsid w:val="005159E3"/>
    <w:rsid w:val="00515A00"/>
    <w:rsid w:val="00515A41"/>
    <w:rsid w:val="00515ECC"/>
    <w:rsid w:val="005163D4"/>
    <w:rsid w:val="00516665"/>
    <w:rsid w:val="00516AAC"/>
    <w:rsid w:val="00516B9B"/>
    <w:rsid w:val="00516C28"/>
    <w:rsid w:val="00517194"/>
    <w:rsid w:val="005176BF"/>
    <w:rsid w:val="00517E22"/>
    <w:rsid w:val="005202A5"/>
    <w:rsid w:val="005202FA"/>
    <w:rsid w:val="00521546"/>
    <w:rsid w:val="00521D3D"/>
    <w:rsid w:val="005220D4"/>
    <w:rsid w:val="00522258"/>
    <w:rsid w:val="00523330"/>
    <w:rsid w:val="0052363E"/>
    <w:rsid w:val="00523C4D"/>
    <w:rsid w:val="00524257"/>
    <w:rsid w:val="0052589D"/>
    <w:rsid w:val="00525CC8"/>
    <w:rsid w:val="00526399"/>
    <w:rsid w:val="00526950"/>
    <w:rsid w:val="00526DCE"/>
    <w:rsid w:val="005275A5"/>
    <w:rsid w:val="0052793A"/>
    <w:rsid w:val="005306CC"/>
    <w:rsid w:val="005309B9"/>
    <w:rsid w:val="00530FB7"/>
    <w:rsid w:val="005311B1"/>
    <w:rsid w:val="005311B6"/>
    <w:rsid w:val="00532713"/>
    <w:rsid w:val="00532963"/>
    <w:rsid w:val="00532D66"/>
    <w:rsid w:val="00533615"/>
    <w:rsid w:val="00534866"/>
    <w:rsid w:val="00534F3A"/>
    <w:rsid w:val="00535011"/>
    <w:rsid w:val="005359E6"/>
    <w:rsid w:val="00536920"/>
    <w:rsid w:val="00536AB3"/>
    <w:rsid w:val="005379C4"/>
    <w:rsid w:val="00537ABD"/>
    <w:rsid w:val="0054001D"/>
    <w:rsid w:val="00540051"/>
    <w:rsid w:val="00541B37"/>
    <w:rsid w:val="00542313"/>
    <w:rsid w:val="00543747"/>
    <w:rsid w:val="00543D50"/>
    <w:rsid w:val="00543E3E"/>
    <w:rsid w:val="005446A2"/>
    <w:rsid w:val="005446DC"/>
    <w:rsid w:val="005450D6"/>
    <w:rsid w:val="00545A6E"/>
    <w:rsid w:val="00546427"/>
    <w:rsid w:val="005469E7"/>
    <w:rsid w:val="00546B74"/>
    <w:rsid w:val="005472B7"/>
    <w:rsid w:val="00547884"/>
    <w:rsid w:val="00550B78"/>
    <w:rsid w:val="00550BA8"/>
    <w:rsid w:val="00550F11"/>
    <w:rsid w:val="00551515"/>
    <w:rsid w:val="00552309"/>
    <w:rsid w:val="005525AF"/>
    <w:rsid w:val="005525CC"/>
    <w:rsid w:val="00552D66"/>
    <w:rsid w:val="00552EDB"/>
    <w:rsid w:val="00552FA6"/>
    <w:rsid w:val="005533B2"/>
    <w:rsid w:val="005536B8"/>
    <w:rsid w:val="00554594"/>
    <w:rsid w:val="00554696"/>
    <w:rsid w:val="0055480E"/>
    <w:rsid w:val="005553BB"/>
    <w:rsid w:val="00555519"/>
    <w:rsid w:val="005557F7"/>
    <w:rsid w:val="00556BAA"/>
    <w:rsid w:val="00556BE8"/>
    <w:rsid w:val="0055736D"/>
    <w:rsid w:val="005576EE"/>
    <w:rsid w:val="005578EA"/>
    <w:rsid w:val="00557A14"/>
    <w:rsid w:val="00557EE8"/>
    <w:rsid w:val="00560995"/>
    <w:rsid w:val="00560BC7"/>
    <w:rsid w:val="005612C4"/>
    <w:rsid w:val="005613F8"/>
    <w:rsid w:val="0056157F"/>
    <w:rsid w:val="00561777"/>
    <w:rsid w:val="0056236A"/>
    <w:rsid w:val="00562D64"/>
    <w:rsid w:val="00563C02"/>
    <w:rsid w:val="00563FCF"/>
    <w:rsid w:val="005642BE"/>
    <w:rsid w:val="0056434A"/>
    <w:rsid w:val="005647B4"/>
    <w:rsid w:val="00564D8A"/>
    <w:rsid w:val="00564FCB"/>
    <w:rsid w:val="00565312"/>
    <w:rsid w:val="00565AA6"/>
    <w:rsid w:val="00565CC0"/>
    <w:rsid w:val="005664ED"/>
    <w:rsid w:val="00566D95"/>
    <w:rsid w:val="00566E6C"/>
    <w:rsid w:val="00567271"/>
    <w:rsid w:val="0056765D"/>
    <w:rsid w:val="00567920"/>
    <w:rsid w:val="0057008B"/>
    <w:rsid w:val="00570F1A"/>
    <w:rsid w:val="00571D9D"/>
    <w:rsid w:val="00572909"/>
    <w:rsid w:val="00572C65"/>
    <w:rsid w:val="00572D17"/>
    <w:rsid w:val="00573803"/>
    <w:rsid w:val="00573997"/>
    <w:rsid w:val="00573D47"/>
    <w:rsid w:val="00573DBB"/>
    <w:rsid w:val="00573FEE"/>
    <w:rsid w:val="00574040"/>
    <w:rsid w:val="00574B87"/>
    <w:rsid w:val="00574BF2"/>
    <w:rsid w:val="005750FF"/>
    <w:rsid w:val="0057593A"/>
    <w:rsid w:val="00575AE4"/>
    <w:rsid w:val="00575F2B"/>
    <w:rsid w:val="0057616D"/>
    <w:rsid w:val="00576B76"/>
    <w:rsid w:val="00577428"/>
    <w:rsid w:val="00577DBF"/>
    <w:rsid w:val="00577E86"/>
    <w:rsid w:val="00577F4A"/>
    <w:rsid w:val="00580390"/>
    <w:rsid w:val="0058096E"/>
    <w:rsid w:val="005809A4"/>
    <w:rsid w:val="00580B46"/>
    <w:rsid w:val="00580C44"/>
    <w:rsid w:val="005818CA"/>
    <w:rsid w:val="00581A61"/>
    <w:rsid w:val="00581CAD"/>
    <w:rsid w:val="00581D25"/>
    <w:rsid w:val="00582032"/>
    <w:rsid w:val="0058221E"/>
    <w:rsid w:val="00582901"/>
    <w:rsid w:val="00583208"/>
    <w:rsid w:val="00583360"/>
    <w:rsid w:val="005837B8"/>
    <w:rsid w:val="005838E9"/>
    <w:rsid w:val="00584427"/>
    <w:rsid w:val="00584436"/>
    <w:rsid w:val="005848A0"/>
    <w:rsid w:val="00585250"/>
    <w:rsid w:val="00585631"/>
    <w:rsid w:val="0058594D"/>
    <w:rsid w:val="00586322"/>
    <w:rsid w:val="0058650D"/>
    <w:rsid w:val="005866C8"/>
    <w:rsid w:val="00586737"/>
    <w:rsid w:val="00586915"/>
    <w:rsid w:val="0058725B"/>
    <w:rsid w:val="00587CE1"/>
    <w:rsid w:val="00590869"/>
    <w:rsid w:val="00591341"/>
    <w:rsid w:val="005919DC"/>
    <w:rsid w:val="005919F3"/>
    <w:rsid w:val="00591C02"/>
    <w:rsid w:val="00591DD0"/>
    <w:rsid w:val="00592597"/>
    <w:rsid w:val="0059269B"/>
    <w:rsid w:val="005926EF"/>
    <w:rsid w:val="005931B1"/>
    <w:rsid w:val="00593FD3"/>
    <w:rsid w:val="00594069"/>
    <w:rsid w:val="0059483D"/>
    <w:rsid w:val="00594855"/>
    <w:rsid w:val="00594955"/>
    <w:rsid w:val="00594C16"/>
    <w:rsid w:val="00594F17"/>
    <w:rsid w:val="00595492"/>
    <w:rsid w:val="0059591D"/>
    <w:rsid w:val="00595C1F"/>
    <w:rsid w:val="00595DA4"/>
    <w:rsid w:val="00596665"/>
    <w:rsid w:val="005A056E"/>
    <w:rsid w:val="005A0684"/>
    <w:rsid w:val="005A07F1"/>
    <w:rsid w:val="005A08C9"/>
    <w:rsid w:val="005A0953"/>
    <w:rsid w:val="005A0B3F"/>
    <w:rsid w:val="005A0BE7"/>
    <w:rsid w:val="005A0C6B"/>
    <w:rsid w:val="005A120C"/>
    <w:rsid w:val="005A1A75"/>
    <w:rsid w:val="005A1E01"/>
    <w:rsid w:val="005A1F12"/>
    <w:rsid w:val="005A2112"/>
    <w:rsid w:val="005A2801"/>
    <w:rsid w:val="005A2901"/>
    <w:rsid w:val="005A29CD"/>
    <w:rsid w:val="005A2C3F"/>
    <w:rsid w:val="005A3BA6"/>
    <w:rsid w:val="005A3C79"/>
    <w:rsid w:val="005A3F11"/>
    <w:rsid w:val="005A440C"/>
    <w:rsid w:val="005A46BC"/>
    <w:rsid w:val="005A4791"/>
    <w:rsid w:val="005A4EE2"/>
    <w:rsid w:val="005A4FB8"/>
    <w:rsid w:val="005A56CB"/>
    <w:rsid w:val="005A56DC"/>
    <w:rsid w:val="005A57BF"/>
    <w:rsid w:val="005A5B9B"/>
    <w:rsid w:val="005A5F5E"/>
    <w:rsid w:val="005A61F8"/>
    <w:rsid w:val="005A68A1"/>
    <w:rsid w:val="005A6DDD"/>
    <w:rsid w:val="005A6E9E"/>
    <w:rsid w:val="005A7139"/>
    <w:rsid w:val="005A7220"/>
    <w:rsid w:val="005A738C"/>
    <w:rsid w:val="005A75EE"/>
    <w:rsid w:val="005A79C5"/>
    <w:rsid w:val="005A7BD5"/>
    <w:rsid w:val="005B003A"/>
    <w:rsid w:val="005B0059"/>
    <w:rsid w:val="005B08D4"/>
    <w:rsid w:val="005B0BEC"/>
    <w:rsid w:val="005B10D0"/>
    <w:rsid w:val="005B10D4"/>
    <w:rsid w:val="005B16F1"/>
    <w:rsid w:val="005B19C1"/>
    <w:rsid w:val="005B23EB"/>
    <w:rsid w:val="005B2401"/>
    <w:rsid w:val="005B2A71"/>
    <w:rsid w:val="005B2B31"/>
    <w:rsid w:val="005B325F"/>
    <w:rsid w:val="005B36DE"/>
    <w:rsid w:val="005B3755"/>
    <w:rsid w:val="005B3AC3"/>
    <w:rsid w:val="005B3AEC"/>
    <w:rsid w:val="005B3D51"/>
    <w:rsid w:val="005B40D8"/>
    <w:rsid w:val="005B41DF"/>
    <w:rsid w:val="005B4D21"/>
    <w:rsid w:val="005B4E6F"/>
    <w:rsid w:val="005B57B6"/>
    <w:rsid w:val="005B595F"/>
    <w:rsid w:val="005B5993"/>
    <w:rsid w:val="005B5C46"/>
    <w:rsid w:val="005B5F5B"/>
    <w:rsid w:val="005B6064"/>
    <w:rsid w:val="005B658D"/>
    <w:rsid w:val="005B6B94"/>
    <w:rsid w:val="005B6DC6"/>
    <w:rsid w:val="005B6EC5"/>
    <w:rsid w:val="005B7329"/>
    <w:rsid w:val="005C0369"/>
    <w:rsid w:val="005C04F1"/>
    <w:rsid w:val="005C1939"/>
    <w:rsid w:val="005C1B54"/>
    <w:rsid w:val="005C201A"/>
    <w:rsid w:val="005C2A5C"/>
    <w:rsid w:val="005C36BC"/>
    <w:rsid w:val="005C3A1C"/>
    <w:rsid w:val="005C3C68"/>
    <w:rsid w:val="005C3D71"/>
    <w:rsid w:val="005C3DBE"/>
    <w:rsid w:val="005C3EA9"/>
    <w:rsid w:val="005C4CFF"/>
    <w:rsid w:val="005C5546"/>
    <w:rsid w:val="005C58A9"/>
    <w:rsid w:val="005C58DA"/>
    <w:rsid w:val="005C5997"/>
    <w:rsid w:val="005C5E05"/>
    <w:rsid w:val="005C6082"/>
    <w:rsid w:val="005C627F"/>
    <w:rsid w:val="005C6970"/>
    <w:rsid w:val="005C6E70"/>
    <w:rsid w:val="005C73A3"/>
    <w:rsid w:val="005C74C5"/>
    <w:rsid w:val="005C7A81"/>
    <w:rsid w:val="005D058B"/>
    <w:rsid w:val="005D0D71"/>
    <w:rsid w:val="005D161E"/>
    <w:rsid w:val="005D1F9D"/>
    <w:rsid w:val="005D246C"/>
    <w:rsid w:val="005D2778"/>
    <w:rsid w:val="005D27A8"/>
    <w:rsid w:val="005D28F6"/>
    <w:rsid w:val="005D3035"/>
    <w:rsid w:val="005D352E"/>
    <w:rsid w:val="005D3CD1"/>
    <w:rsid w:val="005D3D56"/>
    <w:rsid w:val="005D3FA2"/>
    <w:rsid w:val="005D4092"/>
    <w:rsid w:val="005D409B"/>
    <w:rsid w:val="005D413A"/>
    <w:rsid w:val="005D4363"/>
    <w:rsid w:val="005D4653"/>
    <w:rsid w:val="005D4717"/>
    <w:rsid w:val="005D4DF5"/>
    <w:rsid w:val="005D5379"/>
    <w:rsid w:val="005D587C"/>
    <w:rsid w:val="005D5CFE"/>
    <w:rsid w:val="005D5F87"/>
    <w:rsid w:val="005D60C8"/>
    <w:rsid w:val="005D6278"/>
    <w:rsid w:val="005D714E"/>
    <w:rsid w:val="005D7386"/>
    <w:rsid w:val="005D73C6"/>
    <w:rsid w:val="005D7CAD"/>
    <w:rsid w:val="005D7D58"/>
    <w:rsid w:val="005E0B9C"/>
    <w:rsid w:val="005E17BE"/>
    <w:rsid w:val="005E1F23"/>
    <w:rsid w:val="005E1F70"/>
    <w:rsid w:val="005E22E3"/>
    <w:rsid w:val="005E2A94"/>
    <w:rsid w:val="005E2D3B"/>
    <w:rsid w:val="005E2EED"/>
    <w:rsid w:val="005E36F2"/>
    <w:rsid w:val="005E37C3"/>
    <w:rsid w:val="005E37DA"/>
    <w:rsid w:val="005E3A61"/>
    <w:rsid w:val="005E4114"/>
    <w:rsid w:val="005E4358"/>
    <w:rsid w:val="005E4574"/>
    <w:rsid w:val="005E4B0F"/>
    <w:rsid w:val="005E4BAD"/>
    <w:rsid w:val="005E4D18"/>
    <w:rsid w:val="005E5059"/>
    <w:rsid w:val="005E5375"/>
    <w:rsid w:val="005E584D"/>
    <w:rsid w:val="005E5971"/>
    <w:rsid w:val="005E602E"/>
    <w:rsid w:val="005E68C9"/>
    <w:rsid w:val="005E6CDB"/>
    <w:rsid w:val="005E6D4F"/>
    <w:rsid w:val="005E7326"/>
    <w:rsid w:val="005E74E5"/>
    <w:rsid w:val="005E7DA3"/>
    <w:rsid w:val="005E7F56"/>
    <w:rsid w:val="005F00DB"/>
    <w:rsid w:val="005F0104"/>
    <w:rsid w:val="005F0444"/>
    <w:rsid w:val="005F0BA6"/>
    <w:rsid w:val="005F0C93"/>
    <w:rsid w:val="005F0D86"/>
    <w:rsid w:val="005F15C5"/>
    <w:rsid w:val="005F1EBE"/>
    <w:rsid w:val="005F24B2"/>
    <w:rsid w:val="005F264C"/>
    <w:rsid w:val="005F2B96"/>
    <w:rsid w:val="005F2FCD"/>
    <w:rsid w:val="005F3461"/>
    <w:rsid w:val="005F3752"/>
    <w:rsid w:val="005F3896"/>
    <w:rsid w:val="005F45A8"/>
    <w:rsid w:val="005F4701"/>
    <w:rsid w:val="005F4E86"/>
    <w:rsid w:val="005F52EC"/>
    <w:rsid w:val="005F55D6"/>
    <w:rsid w:val="005F5601"/>
    <w:rsid w:val="005F5790"/>
    <w:rsid w:val="005F5963"/>
    <w:rsid w:val="005F5D2A"/>
    <w:rsid w:val="005F64DC"/>
    <w:rsid w:val="005F7375"/>
    <w:rsid w:val="005F7919"/>
    <w:rsid w:val="005F7AED"/>
    <w:rsid w:val="005F7BB7"/>
    <w:rsid w:val="00600B49"/>
    <w:rsid w:val="006010A2"/>
    <w:rsid w:val="0060274E"/>
    <w:rsid w:val="006028F2"/>
    <w:rsid w:val="00602927"/>
    <w:rsid w:val="00602CCC"/>
    <w:rsid w:val="00603B7D"/>
    <w:rsid w:val="00603CEF"/>
    <w:rsid w:val="00603D53"/>
    <w:rsid w:val="006046CA"/>
    <w:rsid w:val="006049A2"/>
    <w:rsid w:val="006049F0"/>
    <w:rsid w:val="00604A02"/>
    <w:rsid w:val="00605133"/>
    <w:rsid w:val="006052BE"/>
    <w:rsid w:val="00606A3B"/>
    <w:rsid w:val="0060785A"/>
    <w:rsid w:val="006078FC"/>
    <w:rsid w:val="00607B02"/>
    <w:rsid w:val="00607E60"/>
    <w:rsid w:val="0061074A"/>
    <w:rsid w:val="00610C8E"/>
    <w:rsid w:val="00610E75"/>
    <w:rsid w:val="006111CB"/>
    <w:rsid w:val="00611372"/>
    <w:rsid w:val="0061170C"/>
    <w:rsid w:val="00611A9B"/>
    <w:rsid w:val="00611BAA"/>
    <w:rsid w:val="00611BFE"/>
    <w:rsid w:val="0061232F"/>
    <w:rsid w:val="00612455"/>
    <w:rsid w:val="0061284E"/>
    <w:rsid w:val="00612BCE"/>
    <w:rsid w:val="00613C25"/>
    <w:rsid w:val="00613E25"/>
    <w:rsid w:val="006141B9"/>
    <w:rsid w:val="006142C0"/>
    <w:rsid w:val="006149AD"/>
    <w:rsid w:val="00614F82"/>
    <w:rsid w:val="00614F8C"/>
    <w:rsid w:val="006162E8"/>
    <w:rsid w:val="006164FF"/>
    <w:rsid w:val="00617F8D"/>
    <w:rsid w:val="00620933"/>
    <w:rsid w:val="00620989"/>
    <w:rsid w:val="00620D52"/>
    <w:rsid w:val="00620ECF"/>
    <w:rsid w:val="00621769"/>
    <w:rsid w:val="00622DAF"/>
    <w:rsid w:val="00623351"/>
    <w:rsid w:val="00623505"/>
    <w:rsid w:val="006238E7"/>
    <w:rsid w:val="00624152"/>
    <w:rsid w:val="00625CBC"/>
    <w:rsid w:val="0062765E"/>
    <w:rsid w:val="00627B0E"/>
    <w:rsid w:val="00630430"/>
    <w:rsid w:val="00630674"/>
    <w:rsid w:val="00631146"/>
    <w:rsid w:val="00631692"/>
    <w:rsid w:val="0063175C"/>
    <w:rsid w:val="00631FF1"/>
    <w:rsid w:val="00632C3B"/>
    <w:rsid w:val="006332BE"/>
    <w:rsid w:val="00633A46"/>
    <w:rsid w:val="00634FC4"/>
    <w:rsid w:val="0063506B"/>
    <w:rsid w:val="006357C3"/>
    <w:rsid w:val="006359DB"/>
    <w:rsid w:val="00635CB8"/>
    <w:rsid w:val="0063651D"/>
    <w:rsid w:val="006369E4"/>
    <w:rsid w:val="00636FC5"/>
    <w:rsid w:val="006373EA"/>
    <w:rsid w:val="0063761D"/>
    <w:rsid w:val="00637841"/>
    <w:rsid w:val="00637CF2"/>
    <w:rsid w:val="00637DCD"/>
    <w:rsid w:val="00637EC3"/>
    <w:rsid w:val="00640912"/>
    <w:rsid w:val="00640996"/>
    <w:rsid w:val="00640EAE"/>
    <w:rsid w:val="0064126A"/>
    <w:rsid w:val="00641296"/>
    <w:rsid w:val="00641B30"/>
    <w:rsid w:val="00642242"/>
    <w:rsid w:val="00642B3F"/>
    <w:rsid w:val="00643903"/>
    <w:rsid w:val="006440B6"/>
    <w:rsid w:val="006452F0"/>
    <w:rsid w:val="006454E3"/>
    <w:rsid w:val="00645916"/>
    <w:rsid w:val="006459EA"/>
    <w:rsid w:val="00645C3E"/>
    <w:rsid w:val="00646370"/>
    <w:rsid w:val="006465E1"/>
    <w:rsid w:val="00646C40"/>
    <w:rsid w:val="00646CE0"/>
    <w:rsid w:val="00647300"/>
    <w:rsid w:val="006473CA"/>
    <w:rsid w:val="00647665"/>
    <w:rsid w:val="00647B07"/>
    <w:rsid w:val="0065072B"/>
    <w:rsid w:val="00651040"/>
    <w:rsid w:val="0065115F"/>
    <w:rsid w:val="00651B46"/>
    <w:rsid w:val="00651D62"/>
    <w:rsid w:val="00652758"/>
    <w:rsid w:val="00652AA4"/>
    <w:rsid w:val="00653269"/>
    <w:rsid w:val="0065414A"/>
    <w:rsid w:val="0065419F"/>
    <w:rsid w:val="0065456E"/>
    <w:rsid w:val="00654C3A"/>
    <w:rsid w:val="00654D4B"/>
    <w:rsid w:val="006552EA"/>
    <w:rsid w:val="006559C2"/>
    <w:rsid w:val="00655F6D"/>
    <w:rsid w:val="00656B59"/>
    <w:rsid w:val="00656CD8"/>
    <w:rsid w:val="00656E5B"/>
    <w:rsid w:val="00656F54"/>
    <w:rsid w:val="00656FC2"/>
    <w:rsid w:val="006573D8"/>
    <w:rsid w:val="006573EF"/>
    <w:rsid w:val="006576E6"/>
    <w:rsid w:val="006579CD"/>
    <w:rsid w:val="00657CB4"/>
    <w:rsid w:val="00660E35"/>
    <w:rsid w:val="0066176B"/>
    <w:rsid w:val="00661D27"/>
    <w:rsid w:val="0066294E"/>
    <w:rsid w:val="0066309E"/>
    <w:rsid w:val="0066359B"/>
    <w:rsid w:val="006637C0"/>
    <w:rsid w:val="00663882"/>
    <w:rsid w:val="006643CC"/>
    <w:rsid w:val="0066447B"/>
    <w:rsid w:val="00664C47"/>
    <w:rsid w:val="0066572D"/>
    <w:rsid w:val="006663BA"/>
    <w:rsid w:val="00667394"/>
    <w:rsid w:val="006677A7"/>
    <w:rsid w:val="0066780F"/>
    <w:rsid w:val="00667A18"/>
    <w:rsid w:val="00667B9C"/>
    <w:rsid w:val="006708B0"/>
    <w:rsid w:val="006709CF"/>
    <w:rsid w:val="0067119A"/>
    <w:rsid w:val="00671562"/>
    <w:rsid w:val="00671FF3"/>
    <w:rsid w:val="0067256B"/>
    <w:rsid w:val="006740D3"/>
    <w:rsid w:val="00674BC5"/>
    <w:rsid w:val="00674FAF"/>
    <w:rsid w:val="0067501D"/>
    <w:rsid w:val="006752C2"/>
    <w:rsid w:val="006756FE"/>
    <w:rsid w:val="00675C56"/>
    <w:rsid w:val="00676983"/>
    <w:rsid w:val="00676F93"/>
    <w:rsid w:val="00677279"/>
    <w:rsid w:val="00680488"/>
    <w:rsid w:val="00680DAF"/>
    <w:rsid w:val="00680F30"/>
    <w:rsid w:val="00681B57"/>
    <w:rsid w:val="0068246E"/>
    <w:rsid w:val="00682961"/>
    <w:rsid w:val="00682AAA"/>
    <w:rsid w:val="00683023"/>
    <w:rsid w:val="00683549"/>
    <w:rsid w:val="006835C2"/>
    <w:rsid w:val="00683F75"/>
    <w:rsid w:val="00683FB3"/>
    <w:rsid w:val="00684069"/>
    <w:rsid w:val="00684125"/>
    <w:rsid w:val="00684D60"/>
    <w:rsid w:val="00684DF1"/>
    <w:rsid w:val="00685026"/>
    <w:rsid w:val="0068537C"/>
    <w:rsid w:val="0068645D"/>
    <w:rsid w:val="00686603"/>
    <w:rsid w:val="006867B1"/>
    <w:rsid w:val="006869A0"/>
    <w:rsid w:val="0068726C"/>
    <w:rsid w:val="006873BC"/>
    <w:rsid w:val="006874F3"/>
    <w:rsid w:val="006902E9"/>
    <w:rsid w:val="006904D2"/>
    <w:rsid w:val="006906AA"/>
    <w:rsid w:val="006907AF"/>
    <w:rsid w:val="00690BAD"/>
    <w:rsid w:val="00690E47"/>
    <w:rsid w:val="00690EC3"/>
    <w:rsid w:val="0069167F"/>
    <w:rsid w:val="0069182F"/>
    <w:rsid w:val="00691B2A"/>
    <w:rsid w:val="00693C62"/>
    <w:rsid w:val="00693E1D"/>
    <w:rsid w:val="00693F55"/>
    <w:rsid w:val="0069423B"/>
    <w:rsid w:val="006942C5"/>
    <w:rsid w:val="006947E7"/>
    <w:rsid w:val="00694D50"/>
    <w:rsid w:val="006951EA"/>
    <w:rsid w:val="006951F5"/>
    <w:rsid w:val="006956A5"/>
    <w:rsid w:val="0069580E"/>
    <w:rsid w:val="00695B9D"/>
    <w:rsid w:val="00696032"/>
    <w:rsid w:val="0069691A"/>
    <w:rsid w:val="00696CED"/>
    <w:rsid w:val="00697302"/>
    <w:rsid w:val="006A00C2"/>
    <w:rsid w:val="006A010C"/>
    <w:rsid w:val="006A0341"/>
    <w:rsid w:val="006A0A1F"/>
    <w:rsid w:val="006A14C8"/>
    <w:rsid w:val="006A15FF"/>
    <w:rsid w:val="006A16A8"/>
    <w:rsid w:val="006A1827"/>
    <w:rsid w:val="006A2B2A"/>
    <w:rsid w:val="006A306A"/>
    <w:rsid w:val="006A3189"/>
    <w:rsid w:val="006A3409"/>
    <w:rsid w:val="006A431C"/>
    <w:rsid w:val="006A43C7"/>
    <w:rsid w:val="006A4681"/>
    <w:rsid w:val="006A470A"/>
    <w:rsid w:val="006A471A"/>
    <w:rsid w:val="006A4C53"/>
    <w:rsid w:val="006A6AD7"/>
    <w:rsid w:val="006A6CA3"/>
    <w:rsid w:val="006B0113"/>
    <w:rsid w:val="006B0200"/>
    <w:rsid w:val="006B0426"/>
    <w:rsid w:val="006B0CB3"/>
    <w:rsid w:val="006B12A8"/>
    <w:rsid w:val="006B1583"/>
    <w:rsid w:val="006B20B4"/>
    <w:rsid w:val="006B29D5"/>
    <w:rsid w:val="006B2CF0"/>
    <w:rsid w:val="006B2F4D"/>
    <w:rsid w:val="006B3952"/>
    <w:rsid w:val="006B3A84"/>
    <w:rsid w:val="006B4443"/>
    <w:rsid w:val="006B4989"/>
    <w:rsid w:val="006B4B0D"/>
    <w:rsid w:val="006B4EDD"/>
    <w:rsid w:val="006B4F4B"/>
    <w:rsid w:val="006B54B5"/>
    <w:rsid w:val="006B58F0"/>
    <w:rsid w:val="006B5A7E"/>
    <w:rsid w:val="006B639C"/>
    <w:rsid w:val="006B67C4"/>
    <w:rsid w:val="006B6E68"/>
    <w:rsid w:val="006B6F4D"/>
    <w:rsid w:val="006B77B9"/>
    <w:rsid w:val="006B7F1E"/>
    <w:rsid w:val="006C0047"/>
    <w:rsid w:val="006C0341"/>
    <w:rsid w:val="006C05EB"/>
    <w:rsid w:val="006C0A6A"/>
    <w:rsid w:val="006C0BCD"/>
    <w:rsid w:val="006C0DF0"/>
    <w:rsid w:val="006C1223"/>
    <w:rsid w:val="006C141A"/>
    <w:rsid w:val="006C1EF1"/>
    <w:rsid w:val="006C22C7"/>
    <w:rsid w:val="006C28BB"/>
    <w:rsid w:val="006C2A30"/>
    <w:rsid w:val="006C3BF6"/>
    <w:rsid w:val="006C3D7A"/>
    <w:rsid w:val="006C3DA2"/>
    <w:rsid w:val="006C3F5E"/>
    <w:rsid w:val="006C4388"/>
    <w:rsid w:val="006C4585"/>
    <w:rsid w:val="006C4966"/>
    <w:rsid w:val="006C556E"/>
    <w:rsid w:val="006C5A9F"/>
    <w:rsid w:val="006C62C5"/>
    <w:rsid w:val="006C69D9"/>
    <w:rsid w:val="006C6BB9"/>
    <w:rsid w:val="006C7287"/>
    <w:rsid w:val="006C7651"/>
    <w:rsid w:val="006C773B"/>
    <w:rsid w:val="006C77ED"/>
    <w:rsid w:val="006C78C2"/>
    <w:rsid w:val="006C7B34"/>
    <w:rsid w:val="006C7C96"/>
    <w:rsid w:val="006C7CC9"/>
    <w:rsid w:val="006D00A8"/>
    <w:rsid w:val="006D010E"/>
    <w:rsid w:val="006D0D35"/>
    <w:rsid w:val="006D0E49"/>
    <w:rsid w:val="006D0EBC"/>
    <w:rsid w:val="006D0F30"/>
    <w:rsid w:val="006D0F6F"/>
    <w:rsid w:val="006D13CA"/>
    <w:rsid w:val="006D18AB"/>
    <w:rsid w:val="006D18C1"/>
    <w:rsid w:val="006D1A38"/>
    <w:rsid w:val="006D281C"/>
    <w:rsid w:val="006D2900"/>
    <w:rsid w:val="006D3539"/>
    <w:rsid w:val="006D36E6"/>
    <w:rsid w:val="006D50D5"/>
    <w:rsid w:val="006D51B9"/>
    <w:rsid w:val="006D5D92"/>
    <w:rsid w:val="006D6C3C"/>
    <w:rsid w:val="006D6DE0"/>
    <w:rsid w:val="006D6F9B"/>
    <w:rsid w:val="006D7944"/>
    <w:rsid w:val="006D7BC5"/>
    <w:rsid w:val="006E003A"/>
    <w:rsid w:val="006E0A7B"/>
    <w:rsid w:val="006E0B92"/>
    <w:rsid w:val="006E12B4"/>
    <w:rsid w:val="006E1A58"/>
    <w:rsid w:val="006E1F1C"/>
    <w:rsid w:val="006E2C52"/>
    <w:rsid w:val="006E2CFD"/>
    <w:rsid w:val="006E2D2D"/>
    <w:rsid w:val="006E320A"/>
    <w:rsid w:val="006E37B4"/>
    <w:rsid w:val="006E3DD5"/>
    <w:rsid w:val="006E3F88"/>
    <w:rsid w:val="006E413E"/>
    <w:rsid w:val="006E42A5"/>
    <w:rsid w:val="006E4384"/>
    <w:rsid w:val="006E4A4A"/>
    <w:rsid w:val="006E523C"/>
    <w:rsid w:val="006E7F6A"/>
    <w:rsid w:val="006F0596"/>
    <w:rsid w:val="006F0894"/>
    <w:rsid w:val="006F0FA4"/>
    <w:rsid w:val="006F13AB"/>
    <w:rsid w:val="006F2001"/>
    <w:rsid w:val="006F2328"/>
    <w:rsid w:val="006F2DB9"/>
    <w:rsid w:val="006F31C9"/>
    <w:rsid w:val="006F3372"/>
    <w:rsid w:val="006F3490"/>
    <w:rsid w:val="006F3604"/>
    <w:rsid w:val="006F377D"/>
    <w:rsid w:val="006F397D"/>
    <w:rsid w:val="006F39B6"/>
    <w:rsid w:val="006F3DA9"/>
    <w:rsid w:val="006F3F00"/>
    <w:rsid w:val="006F4519"/>
    <w:rsid w:val="006F4C7C"/>
    <w:rsid w:val="006F5073"/>
    <w:rsid w:val="006F5212"/>
    <w:rsid w:val="006F54A1"/>
    <w:rsid w:val="006F68D7"/>
    <w:rsid w:val="006F68FE"/>
    <w:rsid w:val="006F6965"/>
    <w:rsid w:val="006F6CA7"/>
    <w:rsid w:val="006F73B3"/>
    <w:rsid w:val="006F74CD"/>
    <w:rsid w:val="006F74FC"/>
    <w:rsid w:val="006F790C"/>
    <w:rsid w:val="006F7D7C"/>
    <w:rsid w:val="00700354"/>
    <w:rsid w:val="0070062B"/>
    <w:rsid w:val="00700A39"/>
    <w:rsid w:val="00701051"/>
    <w:rsid w:val="007014F9"/>
    <w:rsid w:val="00701989"/>
    <w:rsid w:val="00701E64"/>
    <w:rsid w:val="00701FEA"/>
    <w:rsid w:val="0070210A"/>
    <w:rsid w:val="00702458"/>
    <w:rsid w:val="007026E9"/>
    <w:rsid w:val="00702F3A"/>
    <w:rsid w:val="00703082"/>
    <w:rsid w:val="0070439E"/>
    <w:rsid w:val="007052DC"/>
    <w:rsid w:val="0070534B"/>
    <w:rsid w:val="00705CDB"/>
    <w:rsid w:val="00705E09"/>
    <w:rsid w:val="007061FC"/>
    <w:rsid w:val="00706BE9"/>
    <w:rsid w:val="00706F6C"/>
    <w:rsid w:val="00710034"/>
    <w:rsid w:val="007109C7"/>
    <w:rsid w:val="00710A81"/>
    <w:rsid w:val="00710CE2"/>
    <w:rsid w:val="00711D9D"/>
    <w:rsid w:val="00711EA0"/>
    <w:rsid w:val="00713189"/>
    <w:rsid w:val="00713243"/>
    <w:rsid w:val="007132B0"/>
    <w:rsid w:val="007132F6"/>
    <w:rsid w:val="00713F65"/>
    <w:rsid w:val="007141E4"/>
    <w:rsid w:val="00714223"/>
    <w:rsid w:val="00714964"/>
    <w:rsid w:val="00716717"/>
    <w:rsid w:val="00716828"/>
    <w:rsid w:val="007169AB"/>
    <w:rsid w:val="00716ADE"/>
    <w:rsid w:val="00716C4F"/>
    <w:rsid w:val="007173B9"/>
    <w:rsid w:val="007174BA"/>
    <w:rsid w:val="007204DD"/>
    <w:rsid w:val="00720AE9"/>
    <w:rsid w:val="00720B18"/>
    <w:rsid w:val="00721340"/>
    <w:rsid w:val="007219B0"/>
    <w:rsid w:val="00722513"/>
    <w:rsid w:val="00722B35"/>
    <w:rsid w:val="00723AA9"/>
    <w:rsid w:val="00723EEF"/>
    <w:rsid w:val="007241E0"/>
    <w:rsid w:val="007256AA"/>
    <w:rsid w:val="00725750"/>
    <w:rsid w:val="00725DC0"/>
    <w:rsid w:val="00726BD7"/>
    <w:rsid w:val="00726F28"/>
    <w:rsid w:val="007275B5"/>
    <w:rsid w:val="00727FC0"/>
    <w:rsid w:val="00730064"/>
    <w:rsid w:val="00730467"/>
    <w:rsid w:val="007305E1"/>
    <w:rsid w:val="00730803"/>
    <w:rsid w:val="007309F9"/>
    <w:rsid w:val="00730A81"/>
    <w:rsid w:val="00730AD1"/>
    <w:rsid w:val="00730B73"/>
    <w:rsid w:val="00730FE5"/>
    <w:rsid w:val="00731543"/>
    <w:rsid w:val="007318A7"/>
    <w:rsid w:val="00731918"/>
    <w:rsid w:val="007319D1"/>
    <w:rsid w:val="00731B9D"/>
    <w:rsid w:val="00731C44"/>
    <w:rsid w:val="007320BD"/>
    <w:rsid w:val="00732262"/>
    <w:rsid w:val="0073247F"/>
    <w:rsid w:val="00732637"/>
    <w:rsid w:val="00732806"/>
    <w:rsid w:val="00732E48"/>
    <w:rsid w:val="00732EF6"/>
    <w:rsid w:val="0073340E"/>
    <w:rsid w:val="007339C3"/>
    <w:rsid w:val="0073400B"/>
    <w:rsid w:val="0073480B"/>
    <w:rsid w:val="007348E4"/>
    <w:rsid w:val="00734B29"/>
    <w:rsid w:val="007353D8"/>
    <w:rsid w:val="007357D0"/>
    <w:rsid w:val="00735917"/>
    <w:rsid w:val="0073689F"/>
    <w:rsid w:val="007368DE"/>
    <w:rsid w:val="0073694C"/>
    <w:rsid w:val="00736FB7"/>
    <w:rsid w:val="00737135"/>
    <w:rsid w:val="007375FF"/>
    <w:rsid w:val="007377FC"/>
    <w:rsid w:val="00740278"/>
    <w:rsid w:val="00740757"/>
    <w:rsid w:val="00741105"/>
    <w:rsid w:val="0074124C"/>
    <w:rsid w:val="00741A4A"/>
    <w:rsid w:val="00741F56"/>
    <w:rsid w:val="00742814"/>
    <w:rsid w:val="0074292C"/>
    <w:rsid w:val="00742A3E"/>
    <w:rsid w:val="00742F4B"/>
    <w:rsid w:val="007434B9"/>
    <w:rsid w:val="007438D3"/>
    <w:rsid w:val="00743CDC"/>
    <w:rsid w:val="00743D68"/>
    <w:rsid w:val="00743F74"/>
    <w:rsid w:val="00744042"/>
    <w:rsid w:val="00744512"/>
    <w:rsid w:val="007446AE"/>
    <w:rsid w:val="0074470F"/>
    <w:rsid w:val="00745D5D"/>
    <w:rsid w:val="007461AC"/>
    <w:rsid w:val="007463A0"/>
    <w:rsid w:val="00746A44"/>
    <w:rsid w:val="00746A4D"/>
    <w:rsid w:val="00746FDA"/>
    <w:rsid w:val="00747074"/>
    <w:rsid w:val="00747D1C"/>
    <w:rsid w:val="00747D71"/>
    <w:rsid w:val="00751224"/>
    <w:rsid w:val="00751BF8"/>
    <w:rsid w:val="00751D6E"/>
    <w:rsid w:val="00751EF2"/>
    <w:rsid w:val="0075230E"/>
    <w:rsid w:val="00753004"/>
    <w:rsid w:val="00753028"/>
    <w:rsid w:val="007534C6"/>
    <w:rsid w:val="0075372D"/>
    <w:rsid w:val="00753AA0"/>
    <w:rsid w:val="00753C70"/>
    <w:rsid w:val="00753EC3"/>
    <w:rsid w:val="0075408A"/>
    <w:rsid w:val="00754566"/>
    <w:rsid w:val="007545C4"/>
    <w:rsid w:val="0075468B"/>
    <w:rsid w:val="0075491A"/>
    <w:rsid w:val="0075526B"/>
    <w:rsid w:val="007555CE"/>
    <w:rsid w:val="00755756"/>
    <w:rsid w:val="00755796"/>
    <w:rsid w:val="00755C4C"/>
    <w:rsid w:val="007564CA"/>
    <w:rsid w:val="00756A23"/>
    <w:rsid w:val="007578BC"/>
    <w:rsid w:val="00757B41"/>
    <w:rsid w:val="00757E40"/>
    <w:rsid w:val="0076008E"/>
    <w:rsid w:val="0076025D"/>
    <w:rsid w:val="007603CD"/>
    <w:rsid w:val="00760EDA"/>
    <w:rsid w:val="007610AB"/>
    <w:rsid w:val="00761FBA"/>
    <w:rsid w:val="00762631"/>
    <w:rsid w:val="007626A7"/>
    <w:rsid w:val="00762AAF"/>
    <w:rsid w:val="0076330F"/>
    <w:rsid w:val="00763379"/>
    <w:rsid w:val="007636B1"/>
    <w:rsid w:val="007636D3"/>
    <w:rsid w:val="007638C3"/>
    <w:rsid w:val="00763CEE"/>
    <w:rsid w:val="00763EDE"/>
    <w:rsid w:val="00763F3E"/>
    <w:rsid w:val="00764718"/>
    <w:rsid w:val="00764780"/>
    <w:rsid w:val="007648B5"/>
    <w:rsid w:val="00764DA8"/>
    <w:rsid w:val="007655E8"/>
    <w:rsid w:val="00767505"/>
    <w:rsid w:val="007676DF"/>
    <w:rsid w:val="00767A5D"/>
    <w:rsid w:val="00770813"/>
    <w:rsid w:val="007709D9"/>
    <w:rsid w:val="00770B9C"/>
    <w:rsid w:val="00770C75"/>
    <w:rsid w:val="00770DA0"/>
    <w:rsid w:val="007718E1"/>
    <w:rsid w:val="00771C28"/>
    <w:rsid w:val="00771DE3"/>
    <w:rsid w:val="00771EC2"/>
    <w:rsid w:val="00771FD8"/>
    <w:rsid w:val="00772235"/>
    <w:rsid w:val="00772780"/>
    <w:rsid w:val="00772F13"/>
    <w:rsid w:val="00772F37"/>
    <w:rsid w:val="00772FCE"/>
    <w:rsid w:val="007732B5"/>
    <w:rsid w:val="007737CC"/>
    <w:rsid w:val="007739E7"/>
    <w:rsid w:val="0077415D"/>
    <w:rsid w:val="007741F4"/>
    <w:rsid w:val="0077487B"/>
    <w:rsid w:val="0077508A"/>
    <w:rsid w:val="007752C7"/>
    <w:rsid w:val="00775994"/>
    <w:rsid w:val="00775E23"/>
    <w:rsid w:val="00775EF8"/>
    <w:rsid w:val="00776A95"/>
    <w:rsid w:val="0077739A"/>
    <w:rsid w:val="00777492"/>
    <w:rsid w:val="00777724"/>
    <w:rsid w:val="0077780D"/>
    <w:rsid w:val="007801D1"/>
    <w:rsid w:val="00780616"/>
    <w:rsid w:val="00780641"/>
    <w:rsid w:val="00780820"/>
    <w:rsid w:val="00781B60"/>
    <w:rsid w:val="00782B4F"/>
    <w:rsid w:val="00782F35"/>
    <w:rsid w:val="0078411E"/>
    <w:rsid w:val="007854AE"/>
    <w:rsid w:val="00785F86"/>
    <w:rsid w:val="007860E2"/>
    <w:rsid w:val="007862BA"/>
    <w:rsid w:val="007864F9"/>
    <w:rsid w:val="00786E6F"/>
    <w:rsid w:val="00786F8B"/>
    <w:rsid w:val="0078764A"/>
    <w:rsid w:val="007905D2"/>
    <w:rsid w:val="00790C11"/>
    <w:rsid w:val="00790D61"/>
    <w:rsid w:val="0079148B"/>
    <w:rsid w:val="00791CED"/>
    <w:rsid w:val="007920E5"/>
    <w:rsid w:val="00792196"/>
    <w:rsid w:val="007926A9"/>
    <w:rsid w:val="00792B2A"/>
    <w:rsid w:val="00792C16"/>
    <w:rsid w:val="00792E79"/>
    <w:rsid w:val="00792EDA"/>
    <w:rsid w:val="007931B0"/>
    <w:rsid w:val="00793355"/>
    <w:rsid w:val="0079355E"/>
    <w:rsid w:val="00793886"/>
    <w:rsid w:val="007938EC"/>
    <w:rsid w:val="0079392B"/>
    <w:rsid w:val="00793AA5"/>
    <w:rsid w:val="00793D14"/>
    <w:rsid w:val="00793D46"/>
    <w:rsid w:val="00793E30"/>
    <w:rsid w:val="00793E8E"/>
    <w:rsid w:val="00794089"/>
    <w:rsid w:val="007944BD"/>
    <w:rsid w:val="007955C8"/>
    <w:rsid w:val="0079582A"/>
    <w:rsid w:val="00795A72"/>
    <w:rsid w:val="00796144"/>
    <w:rsid w:val="00796406"/>
    <w:rsid w:val="00796A09"/>
    <w:rsid w:val="00797323"/>
    <w:rsid w:val="007A0591"/>
    <w:rsid w:val="007A0751"/>
    <w:rsid w:val="007A09EC"/>
    <w:rsid w:val="007A0BA7"/>
    <w:rsid w:val="007A0D9B"/>
    <w:rsid w:val="007A0FFE"/>
    <w:rsid w:val="007A1536"/>
    <w:rsid w:val="007A18B2"/>
    <w:rsid w:val="007A1B22"/>
    <w:rsid w:val="007A22B6"/>
    <w:rsid w:val="007A22DF"/>
    <w:rsid w:val="007A2626"/>
    <w:rsid w:val="007A29C8"/>
    <w:rsid w:val="007A3428"/>
    <w:rsid w:val="007A3B6A"/>
    <w:rsid w:val="007A3E41"/>
    <w:rsid w:val="007A4BAC"/>
    <w:rsid w:val="007A57F6"/>
    <w:rsid w:val="007A581E"/>
    <w:rsid w:val="007A5CD7"/>
    <w:rsid w:val="007A6238"/>
    <w:rsid w:val="007A6932"/>
    <w:rsid w:val="007A706F"/>
    <w:rsid w:val="007A761D"/>
    <w:rsid w:val="007A7CBC"/>
    <w:rsid w:val="007A7EEF"/>
    <w:rsid w:val="007B0D66"/>
    <w:rsid w:val="007B171A"/>
    <w:rsid w:val="007B1763"/>
    <w:rsid w:val="007B1BA5"/>
    <w:rsid w:val="007B1C21"/>
    <w:rsid w:val="007B227C"/>
    <w:rsid w:val="007B2B9C"/>
    <w:rsid w:val="007B49DA"/>
    <w:rsid w:val="007B4AC7"/>
    <w:rsid w:val="007B4B22"/>
    <w:rsid w:val="007B503D"/>
    <w:rsid w:val="007B567B"/>
    <w:rsid w:val="007B5680"/>
    <w:rsid w:val="007B66EE"/>
    <w:rsid w:val="007B7584"/>
    <w:rsid w:val="007B7751"/>
    <w:rsid w:val="007C000B"/>
    <w:rsid w:val="007C01B9"/>
    <w:rsid w:val="007C02FC"/>
    <w:rsid w:val="007C0B87"/>
    <w:rsid w:val="007C1008"/>
    <w:rsid w:val="007C1036"/>
    <w:rsid w:val="007C1645"/>
    <w:rsid w:val="007C168B"/>
    <w:rsid w:val="007C1772"/>
    <w:rsid w:val="007C1BCF"/>
    <w:rsid w:val="007C1CAF"/>
    <w:rsid w:val="007C1ED2"/>
    <w:rsid w:val="007C1F0F"/>
    <w:rsid w:val="007C25A7"/>
    <w:rsid w:val="007C27FB"/>
    <w:rsid w:val="007C28C6"/>
    <w:rsid w:val="007C2C5A"/>
    <w:rsid w:val="007C3495"/>
    <w:rsid w:val="007C34B8"/>
    <w:rsid w:val="007C385D"/>
    <w:rsid w:val="007C4597"/>
    <w:rsid w:val="007C533F"/>
    <w:rsid w:val="007C594A"/>
    <w:rsid w:val="007C6414"/>
    <w:rsid w:val="007C76EF"/>
    <w:rsid w:val="007C7A29"/>
    <w:rsid w:val="007C7C69"/>
    <w:rsid w:val="007C7D93"/>
    <w:rsid w:val="007D068D"/>
    <w:rsid w:val="007D0759"/>
    <w:rsid w:val="007D0EE1"/>
    <w:rsid w:val="007D1937"/>
    <w:rsid w:val="007D1FC8"/>
    <w:rsid w:val="007D2429"/>
    <w:rsid w:val="007D366F"/>
    <w:rsid w:val="007D369D"/>
    <w:rsid w:val="007D3EFD"/>
    <w:rsid w:val="007D4174"/>
    <w:rsid w:val="007D49E5"/>
    <w:rsid w:val="007D4A3F"/>
    <w:rsid w:val="007D4C75"/>
    <w:rsid w:val="007D52D2"/>
    <w:rsid w:val="007D5B5F"/>
    <w:rsid w:val="007D6598"/>
    <w:rsid w:val="007D6641"/>
    <w:rsid w:val="007D6E2B"/>
    <w:rsid w:val="007D78CE"/>
    <w:rsid w:val="007D7C72"/>
    <w:rsid w:val="007E05B3"/>
    <w:rsid w:val="007E08B8"/>
    <w:rsid w:val="007E0C35"/>
    <w:rsid w:val="007E1022"/>
    <w:rsid w:val="007E1096"/>
    <w:rsid w:val="007E1681"/>
    <w:rsid w:val="007E1713"/>
    <w:rsid w:val="007E1A1D"/>
    <w:rsid w:val="007E1B4A"/>
    <w:rsid w:val="007E1ED6"/>
    <w:rsid w:val="007E2020"/>
    <w:rsid w:val="007E2488"/>
    <w:rsid w:val="007E277F"/>
    <w:rsid w:val="007E28F5"/>
    <w:rsid w:val="007E29F4"/>
    <w:rsid w:val="007E3261"/>
    <w:rsid w:val="007E346C"/>
    <w:rsid w:val="007E409A"/>
    <w:rsid w:val="007E41BC"/>
    <w:rsid w:val="007E4448"/>
    <w:rsid w:val="007E4CED"/>
    <w:rsid w:val="007E55AF"/>
    <w:rsid w:val="007E55D2"/>
    <w:rsid w:val="007E5794"/>
    <w:rsid w:val="007E5B88"/>
    <w:rsid w:val="007E5EA8"/>
    <w:rsid w:val="007E601C"/>
    <w:rsid w:val="007E6100"/>
    <w:rsid w:val="007E62F4"/>
    <w:rsid w:val="007E63FD"/>
    <w:rsid w:val="007E6A1B"/>
    <w:rsid w:val="007E6B27"/>
    <w:rsid w:val="007E7F37"/>
    <w:rsid w:val="007F0260"/>
    <w:rsid w:val="007F030B"/>
    <w:rsid w:val="007F068A"/>
    <w:rsid w:val="007F0A54"/>
    <w:rsid w:val="007F0C12"/>
    <w:rsid w:val="007F0F89"/>
    <w:rsid w:val="007F115B"/>
    <w:rsid w:val="007F11BB"/>
    <w:rsid w:val="007F13EC"/>
    <w:rsid w:val="007F1415"/>
    <w:rsid w:val="007F1758"/>
    <w:rsid w:val="007F1ACB"/>
    <w:rsid w:val="007F1C69"/>
    <w:rsid w:val="007F23FA"/>
    <w:rsid w:val="007F2424"/>
    <w:rsid w:val="007F2488"/>
    <w:rsid w:val="007F2DE9"/>
    <w:rsid w:val="007F31D6"/>
    <w:rsid w:val="007F3986"/>
    <w:rsid w:val="007F399E"/>
    <w:rsid w:val="007F4486"/>
    <w:rsid w:val="007F44FA"/>
    <w:rsid w:val="007F46A2"/>
    <w:rsid w:val="007F4AEB"/>
    <w:rsid w:val="007F6039"/>
    <w:rsid w:val="007F6616"/>
    <w:rsid w:val="007F687A"/>
    <w:rsid w:val="007F6FFB"/>
    <w:rsid w:val="007F73C9"/>
    <w:rsid w:val="007F7903"/>
    <w:rsid w:val="007F7C9C"/>
    <w:rsid w:val="007F7FCF"/>
    <w:rsid w:val="00800952"/>
    <w:rsid w:val="00800E89"/>
    <w:rsid w:val="008016AC"/>
    <w:rsid w:val="008016F1"/>
    <w:rsid w:val="00801A7D"/>
    <w:rsid w:val="00801BAA"/>
    <w:rsid w:val="00802462"/>
    <w:rsid w:val="00802485"/>
    <w:rsid w:val="008024B7"/>
    <w:rsid w:val="0080287A"/>
    <w:rsid w:val="00802CA1"/>
    <w:rsid w:val="008039EA"/>
    <w:rsid w:val="00804848"/>
    <w:rsid w:val="00804A35"/>
    <w:rsid w:val="00806484"/>
    <w:rsid w:val="00806B0F"/>
    <w:rsid w:val="00806F53"/>
    <w:rsid w:val="0080770C"/>
    <w:rsid w:val="00807998"/>
    <w:rsid w:val="008102A4"/>
    <w:rsid w:val="00810485"/>
    <w:rsid w:val="0081067E"/>
    <w:rsid w:val="0081070F"/>
    <w:rsid w:val="00810785"/>
    <w:rsid w:val="008118F3"/>
    <w:rsid w:val="0081201C"/>
    <w:rsid w:val="008122F4"/>
    <w:rsid w:val="00812424"/>
    <w:rsid w:val="00812884"/>
    <w:rsid w:val="00812C71"/>
    <w:rsid w:val="00813307"/>
    <w:rsid w:val="008138C7"/>
    <w:rsid w:val="008143F9"/>
    <w:rsid w:val="00814547"/>
    <w:rsid w:val="008146C3"/>
    <w:rsid w:val="008146C8"/>
    <w:rsid w:val="008149D3"/>
    <w:rsid w:val="00814BAF"/>
    <w:rsid w:val="00814C4E"/>
    <w:rsid w:val="008150DE"/>
    <w:rsid w:val="00815C5C"/>
    <w:rsid w:val="00816154"/>
    <w:rsid w:val="00816310"/>
    <w:rsid w:val="0081637B"/>
    <w:rsid w:val="00816790"/>
    <w:rsid w:val="00816835"/>
    <w:rsid w:val="00816862"/>
    <w:rsid w:val="00816C14"/>
    <w:rsid w:val="00816C37"/>
    <w:rsid w:val="00817345"/>
    <w:rsid w:val="00817AB1"/>
    <w:rsid w:val="00817BEE"/>
    <w:rsid w:val="008202CD"/>
    <w:rsid w:val="00820FFF"/>
    <w:rsid w:val="008210D7"/>
    <w:rsid w:val="0082116C"/>
    <w:rsid w:val="0082141D"/>
    <w:rsid w:val="0082150D"/>
    <w:rsid w:val="00821E59"/>
    <w:rsid w:val="00822600"/>
    <w:rsid w:val="008226CD"/>
    <w:rsid w:val="008226FC"/>
    <w:rsid w:val="00822764"/>
    <w:rsid w:val="00823AE4"/>
    <w:rsid w:val="00823C26"/>
    <w:rsid w:val="008240EA"/>
    <w:rsid w:val="00824324"/>
    <w:rsid w:val="00824662"/>
    <w:rsid w:val="00824A66"/>
    <w:rsid w:val="008253D7"/>
    <w:rsid w:val="0082541C"/>
    <w:rsid w:val="0082580F"/>
    <w:rsid w:val="00825979"/>
    <w:rsid w:val="008268C8"/>
    <w:rsid w:val="008269C8"/>
    <w:rsid w:val="00827349"/>
    <w:rsid w:val="008277D5"/>
    <w:rsid w:val="008302C1"/>
    <w:rsid w:val="008302C9"/>
    <w:rsid w:val="00830CD5"/>
    <w:rsid w:val="00831A48"/>
    <w:rsid w:val="00831B3A"/>
    <w:rsid w:val="00831BDB"/>
    <w:rsid w:val="0083224E"/>
    <w:rsid w:val="008324F8"/>
    <w:rsid w:val="008325BF"/>
    <w:rsid w:val="00832AD4"/>
    <w:rsid w:val="008337F9"/>
    <w:rsid w:val="00833848"/>
    <w:rsid w:val="00833C6E"/>
    <w:rsid w:val="00834A12"/>
    <w:rsid w:val="00834CFD"/>
    <w:rsid w:val="008353C7"/>
    <w:rsid w:val="00835540"/>
    <w:rsid w:val="008356DB"/>
    <w:rsid w:val="00835C74"/>
    <w:rsid w:val="00835D99"/>
    <w:rsid w:val="00835EA8"/>
    <w:rsid w:val="00836103"/>
    <w:rsid w:val="0083610E"/>
    <w:rsid w:val="00836B0B"/>
    <w:rsid w:val="00836B50"/>
    <w:rsid w:val="0084052A"/>
    <w:rsid w:val="00841488"/>
    <w:rsid w:val="008422FE"/>
    <w:rsid w:val="008424DC"/>
    <w:rsid w:val="0084254B"/>
    <w:rsid w:val="0084289B"/>
    <w:rsid w:val="00842D6F"/>
    <w:rsid w:val="00843060"/>
    <w:rsid w:val="008436CD"/>
    <w:rsid w:val="00843845"/>
    <w:rsid w:val="00843AC9"/>
    <w:rsid w:val="00843BEA"/>
    <w:rsid w:val="00843F07"/>
    <w:rsid w:val="0084419E"/>
    <w:rsid w:val="00844329"/>
    <w:rsid w:val="00844C31"/>
    <w:rsid w:val="00845062"/>
    <w:rsid w:val="0084545B"/>
    <w:rsid w:val="008454CE"/>
    <w:rsid w:val="00846421"/>
    <w:rsid w:val="0084652F"/>
    <w:rsid w:val="00846E75"/>
    <w:rsid w:val="00847816"/>
    <w:rsid w:val="008478D7"/>
    <w:rsid w:val="00847E2A"/>
    <w:rsid w:val="00851173"/>
    <w:rsid w:val="0085160C"/>
    <w:rsid w:val="008519E9"/>
    <w:rsid w:val="00852783"/>
    <w:rsid w:val="008527CC"/>
    <w:rsid w:val="00852F75"/>
    <w:rsid w:val="008530A6"/>
    <w:rsid w:val="00853172"/>
    <w:rsid w:val="0085329F"/>
    <w:rsid w:val="008538D4"/>
    <w:rsid w:val="008540C7"/>
    <w:rsid w:val="00854828"/>
    <w:rsid w:val="0085545B"/>
    <w:rsid w:val="00855CEA"/>
    <w:rsid w:val="00855D96"/>
    <w:rsid w:val="00855E41"/>
    <w:rsid w:val="00856601"/>
    <w:rsid w:val="0085688F"/>
    <w:rsid w:val="00856A3A"/>
    <w:rsid w:val="00856F88"/>
    <w:rsid w:val="00857420"/>
    <w:rsid w:val="00857FD1"/>
    <w:rsid w:val="008603DF"/>
    <w:rsid w:val="008606D0"/>
    <w:rsid w:val="008606F0"/>
    <w:rsid w:val="008608A3"/>
    <w:rsid w:val="00860AFD"/>
    <w:rsid w:val="00861269"/>
    <w:rsid w:val="008618A8"/>
    <w:rsid w:val="00861DD7"/>
    <w:rsid w:val="00863335"/>
    <w:rsid w:val="008633F9"/>
    <w:rsid w:val="00863809"/>
    <w:rsid w:val="00863B35"/>
    <w:rsid w:val="00863EF1"/>
    <w:rsid w:val="00864103"/>
    <w:rsid w:val="00864877"/>
    <w:rsid w:val="00864B4F"/>
    <w:rsid w:val="0086548E"/>
    <w:rsid w:val="00865970"/>
    <w:rsid w:val="00865B14"/>
    <w:rsid w:val="00865D7F"/>
    <w:rsid w:val="00865EE0"/>
    <w:rsid w:val="008661A9"/>
    <w:rsid w:val="00866C4B"/>
    <w:rsid w:val="008674F3"/>
    <w:rsid w:val="008676B7"/>
    <w:rsid w:val="00867BE8"/>
    <w:rsid w:val="00867FBF"/>
    <w:rsid w:val="00870B3D"/>
    <w:rsid w:val="00870D08"/>
    <w:rsid w:val="00871152"/>
    <w:rsid w:val="00871D5E"/>
    <w:rsid w:val="00871E73"/>
    <w:rsid w:val="00872832"/>
    <w:rsid w:val="00872855"/>
    <w:rsid w:val="00872892"/>
    <w:rsid w:val="00872A89"/>
    <w:rsid w:val="00872BD3"/>
    <w:rsid w:val="00872BFA"/>
    <w:rsid w:val="008737F8"/>
    <w:rsid w:val="00874336"/>
    <w:rsid w:val="00874763"/>
    <w:rsid w:val="008747C2"/>
    <w:rsid w:val="00874959"/>
    <w:rsid w:val="0087498C"/>
    <w:rsid w:val="00874BE9"/>
    <w:rsid w:val="00874F84"/>
    <w:rsid w:val="00874FBD"/>
    <w:rsid w:val="00876406"/>
    <w:rsid w:val="0087699A"/>
    <w:rsid w:val="00876A61"/>
    <w:rsid w:val="00877273"/>
    <w:rsid w:val="00877474"/>
    <w:rsid w:val="00877A5F"/>
    <w:rsid w:val="00877B8D"/>
    <w:rsid w:val="00880181"/>
    <w:rsid w:val="008803CA"/>
    <w:rsid w:val="00880415"/>
    <w:rsid w:val="008805CB"/>
    <w:rsid w:val="0088064B"/>
    <w:rsid w:val="00880F4B"/>
    <w:rsid w:val="00881528"/>
    <w:rsid w:val="00881D53"/>
    <w:rsid w:val="00882112"/>
    <w:rsid w:val="008827D1"/>
    <w:rsid w:val="00882CDE"/>
    <w:rsid w:val="00882F70"/>
    <w:rsid w:val="008831F9"/>
    <w:rsid w:val="008834B7"/>
    <w:rsid w:val="008836E8"/>
    <w:rsid w:val="008838F2"/>
    <w:rsid w:val="008841E2"/>
    <w:rsid w:val="0088443A"/>
    <w:rsid w:val="008848F4"/>
    <w:rsid w:val="00884B1D"/>
    <w:rsid w:val="00885C8D"/>
    <w:rsid w:val="008861AC"/>
    <w:rsid w:val="0088628D"/>
    <w:rsid w:val="0088642D"/>
    <w:rsid w:val="00886458"/>
    <w:rsid w:val="008866B8"/>
    <w:rsid w:val="008867AB"/>
    <w:rsid w:val="008902AA"/>
    <w:rsid w:val="008906E7"/>
    <w:rsid w:val="008910A1"/>
    <w:rsid w:val="008910AC"/>
    <w:rsid w:val="00891858"/>
    <w:rsid w:val="00891C46"/>
    <w:rsid w:val="0089282A"/>
    <w:rsid w:val="00892DB8"/>
    <w:rsid w:val="00893846"/>
    <w:rsid w:val="00893AD0"/>
    <w:rsid w:val="00894001"/>
    <w:rsid w:val="00894388"/>
    <w:rsid w:val="008949CF"/>
    <w:rsid w:val="00894AFD"/>
    <w:rsid w:val="00894D27"/>
    <w:rsid w:val="008952A1"/>
    <w:rsid w:val="00895D78"/>
    <w:rsid w:val="008965E8"/>
    <w:rsid w:val="00896819"/>
    <w:rsid w:val="00896D00"/>
    <w:rsid w:val="00897147"/>
    <w:rsid w:val="0089723E"/>
    <w:rsid w:val="00897A47"/>
    <w:rsid w:val="008A00A5"/>
    <w:rsid w:val="008A025A"/>
    <w:rsid w:val="008A02EE"/>
    <w:rsid w:val="008A055A"/>
    <w:rsid w:val="008A0EE0"/>
    <w:rsid w:val="008A1531"/>
    <w:rsid w:val="008A1BF2"/>
    <w:rsid w:val="008A1E91"/>
    <w:rsid w:val="008A1F0F"/>
    <w:rsid w:val="008A2210"/>
    <w:rsid w:val="008A230F"/>
    <w:rsid w:val="008A2466"/>
    <w:rsid w:val="008A2E80"/>
    <w:rsid w:val="008A2EC9"/>
    <w:rsid w:val="008A3F7A"/>
    <w:rsid w:val="008A4360"/>
    <w:rsid w:val="008A47A5"/>
    <w:rsid w:val="008A54BC"/>
    <w:rsid w:val="008A5D5C"/>
    <w:rsid w:val="008A5F29"/>
    <w:rsid w:val="008A62EF"/>
    <w:rsid w:val="008A6449"/>
    <w:rsid w:val="008A65A6"/>
    <w:rsid w:val="008A6925"/>
    <w:rsid w:val="008A69DD"/>
    <w:rsid w:val="008B04E1"/>
    <w:rsid w:val="008B09D0"/>
    <w:rsid w:val="008B1488"/>
    <w:rsid w:val="008B15D1"/>
    <w:rsid w:val="008B1FDE"/>
    <w:rsid w:val="008B24E0"/>
    <w:rsid w:val="008B2706"/>
    <w:rsid w:val="008B33DF"/>
    <w:rsid w:val="008B4863"/>
    <w:rsid w:val="008B5C8A"/>
    <w:rsid w:val="008B6047"/>
    <w:rsid w:val="008B65C9"/>
    <w:rsid w:val="008B67E0"/>
    <w:rsid w:val="008B6F70"/>
    <w:rsid w:val="008B7375"/>
    <w:rsid w:val="008B73AA"/>
    <w:rsid w:val="008B79AC"/>
    <w:rsid w:val="008B7E53"/>
    <w:rsid w:val="008C019C"/>
    <w:rsid w:val="008C01CA"/>
    <w:rsid w:val="008C0468"/>
    <w:rsid w:val="008C0F28"/>
    <w:rsid w:val="008C1696"/>
    <w:rsid w:val="008C17B3"/>
    <w:rsid w:val="008C17B4"/>
    <w:rsid w:val="008C1E98"/>
    <w:rsid w:val="008C1F5B"/>
    <w:rsid w:val="008C2732"/>
    <w:rsid w:val="008C2C04"/>
    <w:rsid w:val="008C3552"/>
    <w:rsid w:val="008C3C9D"/>
    <w:rsid w:val="008C451A"/>
    <w:rsid w:val="008C4528"/>
    <w:rsid w:val="008C486C"/>
    <w:rsid w:val="008C4B85"/>
    <w:rsid w:val="008C569A"/>
    <w:rsid w:val="008C5703"/>
    <w:rsid w:val="008C5857"/>
    <w:rsid w:val="008C5907"/>
    <w:rsid w:val="008C5C58"/>
    <w:rsid w:val="008C5E33"/>
    <w:rsid w:val="008C5E50"/>
    <w:rsid w:val="008C5FB3"/>
    <w:rsid w:val="008C6D20"/>
    <w:rsid w:val="008C7233"/>
    <w:rsid w:val="008C78FC"/>
    <w:rsid w:val="008C7C63"/>
    <w:rsid w:val="008C7C7A"/>
    <w:rsid w:val="008D0418"/>
    <w:rsid w:val="008D054E"/>
    <w:rsid w:val="008D09DB"/>
    <w:rsid w:val="008D0EA4"/>
    <w:rsid w:val="008D199F"/>
    <w:rsid w:val="008D1C01"/>
    <w:rsid w:val="008D2387"/>
    <w:rsid w:val="008D263F"/>
    <w:rsid w:val="008D27C5"/>
    <w:rsid w:val="008D2F58"/>
    <w:rsid w:val="008D3423"/>
    <w:rsid w:val="008D3742"/>
    <w:rsid w:val="008D386A"/>
    <w:rsid w:val="008D38AB"/>
    <w:rsid w:val="008D3C32"/>
    <w:rsid w:val="008D3C76"/>
    <w:rsid w:val="008D3FF7"/>
    <w:rsid w:val="008D4086"/>
    <w:rsid w:val="008D4209"/>
    <w:rsid w:val="008D4E84"/>
    <w:rsid w:val="008D4EA5"/>
    <w:rsid w:val="008D4F2B"/>
    <w:rsid w:val="008D52D9"/>
    <w:rsid w:val="008D5338"/>
    <w:rsid w:val="008D5E40"/>
    <w:rsid w:val="008D5ED9"/>
    <w:rsid w:val="008D6AC9"/>
    <w:rsid w:val="008D7699"/>
    <w:rsid w:val="008D773F"/>
    <w:rsid w:val="008D791D"/>
    <w:rsid w:val="008D7C13"/>
    <w:rsid w:val="008E0542"/>
    <w:rsid w:val="008E13ED"/>
    <w:rsid w:val="008E1AAC"/>
    <w:rsid w:val="008E1F1C"/>
    <w:rsid w:val="008E235C"/>
    <w:rsid w:val="008E2565"/>
    <w:rsid w:val="008E2FF5"/>
    <w:rsid w:val="008E31B5"/>
    <w:rsid w:val="008E32AC"/>
    <w:rsid w:val="008E347E"/>
    <w:rsid w:val="008E55DE"/>
    <w:rsid w:val="008E56FA"/>
    <w:rsid w:val="008E5A70"/>
    <w:rsid w:val="008E623F"/>
    <w:rsid w:val="008E6ADE"/>
    <w:rsid w:val="008E705D"/>
    <w:rsid w:val="008F06A2"/>
    <w:rsid w:val="008F1250"/>
    <w:rsid w:val="008F175C"/>
    <w:rsid w:val="008F1C06"/>
    <w:rsid w:val="008F208C"/>
    <w:rsid w:val="008F2602"/>
    <w:rsid w:val="008F28B3"/>
    <w:rsid w:val="008F28D4"/>
    <w:rsid w:val="008F2B61"/>
    <w:rsid w:val="008F4049"/>
    <w:rsid w:val="008F413B"/>
    <w:rsid w:val="008F43B2"/>
    <w:rsid w:val="008F4E06"/>
    <w:rsid w:val="008F4FCE"/>
    <w:rsid w:val="008F514B"/>
    <w:rsid w:val="008F58B5"/>
    <w:rsid w:val="008F59A9"/>
    <w:rsid w:val="008F5AAA"/>
    <w:rsid w:val="008F60BA"/>
    <w:rsid w:val="008F7F27"/>
    <w:rsid w:val="00900015"/>
    <w:rsid w:val="00900086"/>
    <w:rsid w:val="009003A4"/>
    <w:rsid w:val="00900928"/>
    <w:rsid w:val="00900A5F"/>
    <w:rsid w:val="00900B0A"/>
    <w:rsid w:val="00900BF3"/>
    <w:rsid w:val="0090130C"/>
    <w:rsid w:val="00901432"/>
    <w:rsid w:val="00901660"/>
    <w:rsid w:val="00901EB0"/>
    <w:rsid w:val="00902216"/>
    <w:rsid w:val="00902429"/>
    <w:rsid w:val="009025A5"/>
    <w:rsid w:val="009025B4"/>
    <w:rsid w:val="00902C33"/>
    <w:rsid w:val="00903A3B"/>
    <w:rsid w:val="00903FAA"/>
    <w:rsid w:val="00904200"/>
    <w:rsid w:val="009046E3"/>
    <w:rsid w:val="0090476C"/>
    <w:rsid w:val="009056A1"/>
    <w:rsid w:val="00906790"/>
    <w:rsid w:val="00906A92"/>
    <w:rsid w:val="00907C41"/>
    <w:rsid w:val="00910149"/>
    <w:rsid w:val="009101B5"/>
    <w:rsid w:val="00910A28"/>
    <w:rsid w:val="00910B41"/>
    <w:rsid w:val="00911333"/>
    <w:rsid w:val="009113AE"/>
    <w:rsid w:val="00911493"/>
    <w:rsid w:val="009115F4"/>
    <w:rsid w:val="00911771"/>
    <w:rsid w:val="009118DC"/>
    <w:rsid w:val="00911C30"/>
    <w:rsid w:val="00911E31"/>
    <w:rsid w:val="0091214D"/>
    <w:rsid w:val="0091232A"/>
    <w:rsid w:val="0091248E"/>
    <w:rsid w:val="009127C9"/>
    <w:rsid w:val="009129D5"/>
    <w:rsid w:val="00912B8F"/>
    <w:rsid w:val="009138CD"/>
    <w:rsid w:val="0091397B"/>
    <w:rsid w:val="00913E81"/>
    <w:rsid w:val="0091418D"/>
    <w:rsid w:val="00914308"/>
    <w:rsid w:val="00914311"/>
    <w:rsid w:val="00914E89"/>
    <w:rsid w:val="0091560B"/>
    <w:rsid w:val="009156EF"/>
    <w:rsid w:val="009158AB"/>
    <w:rsid w:val="00915AEE"/>
    <w:rsid w:val="00915C8C"/>
    <w:rsid w:val="009166BF"/>
    <w:rsid w:val="009168EE"/>
    <w:rsid w:val="00917C44"/>
    <w:rsid w:val="00920C08"/>
    <w:rsid w:val="009210E6"/>
    <w:rsid w:val="00921119"/>
    <w:rsid w:val="009214A4"/>
    <w:rsid w:val="00921597"/>
    <w:rsid w:val="009221F0"/>
    <w:rsid w:val="009222C2"/>
    <w:rsid w:val="0092265D"/>
    <w:rsid w:val="009235A9"/>
    <w:rsid w:val="009239FE"/>
    <w:rsid w:val="00923E27"/>
    <w:rsid w:val="0092474A"/>
    <w:rsid w:val="00925471"/>
    <w:rsid w:val="00925ABB"/>
    <w:rsid w:val="00925B39"/>
    <w:rsid w:val="00926533"/>
    <w:rsid w:val="00926D5F"/>
    <w:rsid w:val="00926DCE"/>
    <w:rsid w:val="00926E3B"/>
    <w:rsid w:val="00926F9C"/>
    <w:rsid w:val="00926FCA"/>
    <w:rsid w:val="00926FFD"/>
    <w:rsid w:val="0093006B"/>
    <w:rsid w:val="00931A0E"/>
    <w:rsid w:val="00931C8F"/>
    <w:rsid w:val="00931EAB"/>
    <w:rsid w:val="00931F82"/>
    <w:rsid w:val="009331EE"/>
    <w:rsid w:val="00933625"/>
    <w:rsid w:val="009336B6"/>
    <w:rsid w:val="00933DC8"/>
    <w:rsid w:val="00934B89"/>
    <w:rsid w:val="00934BB0"/>
    <w:rsid w:val="00934C51"/>
    <w:rsid w:val="00935142"/>
    <w:rsid w:val="00935391"/>
    <w:rsid w:val="0093542C"/>
    <w:rsid w:val="0093563F"/>
    <w:rsid w:val="0093576B"/>
    <w:rsid w:val="009358E4"/>
    <w:rsid w:val="00936674"/>
    <w:rsid w:val="0093678F"/>
    <w:rsid w:val="00936DED"/>
    <w:rsid w:val="00936E9C"/>
    <w:rsid w:val="00936EE0"/>
    <w:rsid w:val="009370E1"/>
    <w:rsid w:val="00937107"/>
    <w:rsid w:val="00937868"/>
    <w:rsid w:val="00937CEE"/>
    <w:rsid w:val="00937E8C"/>
    <w:rsid w:val="009402C2"/>
    <w:rsid w:val="009405A0"/>
    <w:rsid w:val="009406A7"/>
    <w:rsid w:val="00941D36"/>
    <w:rsid w:val="00942428"/>
    <w:rsid w:val="009424AE"/>
    <w:rsid w:val="0094281B"/>
    <w:rsid w:val="00942BEF"/>
    <w:rsid w:val="009431E7"/>
    <w:rsid w:val="009432A7"/>
    <w:rsid w:val="0094332D"/>
    <w:rsid w:val="009434E0"/>
    <w:rsid w:val="00943C96"/>
    <w:rsid w:val="00943EE8"/>
    <w:rsid w:val="00944897"/>
    <w:rsid w:val="00944C29"/>
    <w:rsid w:val="00944FA3"/>
    <w:rsid w:val="0094571D"/>
    <w:rsid w:val="00945D6D"/>
    <w:rsid w:val="00945DEB"/>
    <w:rsid w:val="00947790"/>
    <w:rsid w:val="00947A5C"/>
    <w:rsid w:val="009506C8"/>
    <w:rsid w:val="00950768"/>
    <w:rsid w:val="009508F7"/>
    <w:rsid w:val="0095098A"/>
    <w:rsid w:val="009517BC"/>
    <w:rsid w:val="0095183F"/>
    <w:rsid w:val="00951C6A"/>
    <w:rsid w:val="00951C77"/>
    <w:rsid w:val="0095294C"/>
    <w:rsid w:val="00952FB2"/>
    <w:rsid w:val="0095338F"/>
    <w:rsid w:val="0095395D"/>
    <w:rsid w:val="00953B8C"/>
    <w:rsid w:val="009544F8"/>
    <w:rsid w:val="009549C5"/>
    <w:rsid w:val="00954AB0"/>
    <w:rsid w:val="00954DE1"/>
    <w:rsid w:val="0095503C"/>
    <w:rsid w:val="00955219"/>
    <w:rsid w:val="00955B9A"/>
    <w:rsid w:val="00955E5B"/>
    <w:rsid w:val="009561E9"/>
    <w:rsid w:val="009562B3"/>
    <w:rsid w:val="009562D7"/>
    <w:rsid w:val="00956641"/>
    <w:rsid w:val="00956D7D"/>
    <w:rsid w:val="00956F5B"/>
    <w:rsid w:val="0095723D"/>
    <w:rsid w:val="00957CEF"/>
    <w:rsid w:val="00960302"/>
    <w:rsid w:val="009603AD"/>
    <w:rsid w:val="009604A7"/>
    <w:rsid w:val="00960876"/>
    <w:rsid w:val="00960AC8"/>
    <w:rsid w:val="0096106D"/>
    <w:rsid w:val="00961372"/>
    <w:rsid w:val="00961457"/>
    <w:rsid w:val="00961840"/>
    <w:rsid w:val="009619B1"/>
    <w:rsid w:val="00961A62"/>
    <w:rsid w:val="00961AFD"/>
    <w:rsid w:val="0096231E"/>
    <w:rsid w:val="00962A81"/>
    <w:rsid w:val="00962BED"/>
    <w:rsid w:val="009634D7"/>
    <w:rsid w:val="0096388A"/>
    <w:rsid w:val="009647AF"/>
    <w:rsid w:val="00964973"/>
    <w:rsid w:val="00964A0E"/>
    <w:rsid w:val="00964BFA"/>
    <w:rsid w:val="0096521B"/>
    <w:rsid w:val="00965B91"/>
    <w:rsid w:val="009667DB"/>
    <w:rsid w:val="00966D26"/>
    <w:rsid w:val="00967009"/>
    <w:rsid w:val="0096768B"/>
    <w:rsid w:val="00967AAC"/>
    <w:rsid w:val="00967B7C"/>
    <w:rsid w:val="00970154"/>
    <w:rsid w:val="00970261"/>
    <w:rsid w:val="009703B5"/>
    <w:rsid w:val="0097096A"/>
    <w:rsid w:val="00970A18"/>
    <w:rsid w:val="00970B8D"/>
    <w:rsid w:val="00970EE8"/>
    <w:rsid w:val="0097188D"/>
    <w:rsid w:val="00971B72"/>
    <w:rsid w:val="00971C49"/>
    <w:rsid w:val="00971D87"/>
    <w:rsid w:val="00971F38"/>
    <w:rsid w:val="00971F43"/>
    <w:rsid w:val="009721DB"/>
    <w:rsid w:val="00972919"/>
    <w:rsid w:val="00972E3E"/>
    <w:rsid w:val="009738D0"/>
    <w:rsid w:val="009739E1"/>
    <w:rsid w:val="00974059"/>
    <w:rsid w:val="00974C57"/>
    <w:rsid w:val="00974E68"/>
    <w:rsid w:val="00974F6C"/>
    <w:rsid w:val="00975512"/>
    <w:rsid w:val="009757C1"/>
    <w:rsid w:val="00975946"/>
    <w:rsid w:val="00976041"/>
    <w:rsid w:val="00976412"/>
    <w:rsid w:val="00976665"/>
    <w:rsid w:val="009774AA"/>
    <w:rsid w:val="00977787"/>
    <w:rsid w:val="00977BF3"/>
    <w:rsid w:val="00977ED0"/>
    <w:rsid w:val="00980121"/>
    <w:rsid w:val="0098015F"/>
    <w:rsid w:val="00980994"/>
    <w:rsid w:val="0098213D"/>
    <w:rsid w:val="0098233A"/>
    <w:rsid w:val="00982883"/>
    <w:rsid w:val="009828B4"/>
    <w:rsid w:val="0098373B"/>
    <w:rsid w:val="009837B7"/>
    <w:rsid w:val="00983B30"/>
    <w:rsid w:val="00983BDC"/>
    <w:rsid w:val="00984FDD"/>
    <w:rsid w:val="0098517A"/>
    <w:rsid w:val="0098599E"/>
    <w:rsid w:val="009859D4"/>
    <w:rsid w:val="00985C10"/>
    <w:rsid w:val="00985F1D"/>
    <w:rsid w:val="009868AA"/>
    <w:rsid w:val="00987AC4"/>
    <w:rsid w:val="009907BB"/>
    <w:rsid w:val="00990F63"/>
    <w:rsid w:val="0099114F"/>
    <w:rsid w:val="00991885"/>
    <w:rsid w:val="00991C33"/>
    <w:rsid w:val="009921A3"/>
    <w:rsid w:val="00992720"/>
    <w:rsid w:val="0099292C"/>
    <w:rsid w:val="00992C38"/>
    <w:rsid w:val="00992ECC"/>
    <w:rsid w:val="0099335C"/>
    <w:rsid w:val="00993E89"/>
    <w:rsid w:val="00993F0E"/>
    <w:rsid w:val="0099416A"/>
    <w:rsid w:val="009949BA"/>
    <w:rsid w:val="00995D02"/>
    <w:rsid w:val="00996144"/>
    <w:rsid w:val="00996930"/>
    <w:rsid w:val="00997109"/>
    <w:rsid w:val="00997E23"/>
    <w:rsid w:val="00997E82"/>
    <w:rsid w:val="009A070D"/>
    <w:rsid w:val="009A0BC9"/>
    <w:rsid w:val="009A0EB9"/>
    <w:rsid w:val="009A0EE3"/>
    <w:rsid w:val="009A193B"/>
    <w:rsid w:val="009A1E87"/>
    <w:rsid w:val="009A24C5"/>
    <w:rsid w:val="009A2C72"/>
    <w:rsid w:val="009A2FBE"/>
    <w:rsid w:val="009A3042"/>
    <w:rsid w:val="009A3339"/>
    <w:rsid w:val="009A37DD"/>
    <w:rsid w:val="009A3844"/>
    <w:rsid w:val="009A3863"/>
    <w:rsid w:val="009A3F58"/>
    <w:rsid w:val="009A43E8"/>
    <w:rsid w:val="009A443C"/>
    <w:rsid w:val="009A47E4"/>
    <w:rsid w:val="009A4BDE"/>
    <w:rsid w:val="009A4E7D"/>
    <w:rsid w:val="009A4EEF"/>
    <w:rsid w:val="009A5157"/>
    <w:rsid w:val="009A52AB"/>
    <w:rsid w:val="009A624F"/>
    <w:rsid w:val="009A6502"/>
    <w:rsid w:val="009A677E"/>
    <w:rsid w:val="009A6922"/>
    <w:rsid w:val="009A69DE"/>
    <w:rsid w:val="009A708E"/>
    <w:rsid w:val="009A7508"/>
    <w:rsid w:val="009A7916"/>
    <w:rsid w:val="009A7AE7"/>
    <w:rsid w:val="009B001F"/>
    <w:rsid w:val="009B0263"/>
    <w:rsid w:val="009B055D"/>
    <w:rsid w:val="009B07C7"/>
    <w:rsid w:val="009B0C96"/>
    <w:rsid w:val="009B0D02"/>
    <w:rsid w:val="009B0D60"/>
    <w:rsid w:val="009B1AAB"/>
    <w:rsid w:val="009B1B45"/>
    <w:rsid w:val="009B37AA"/>
    <w:rsid w:val="009B3929"/>
    <w:rsid w:val="009B3977"/>
    <w:rsid w:val="009B4056"/>
    <w:rsid w:val="009B4494"/>
    <w:rsid w:val="009B4D94"/>
    <w:rsid w:val="009B518D"/>
    <w:rsid w:val="009B700B"/>
    <w:rsid w:val="009B78EE"/>
    <w:rsid w:val="009B7A10"/>
    <w:rsid w:val="009B7C54"/>
    <w:rsid w:val="009C02E9"/>
    <w:rsid w:val="009C037A"/>
    <w:rsid w:val="009C079D"/>
    <w:rsid w:val="009C0853"/>
    <w:rsid w:val="009C0C5A"/>
    <w:rsid w:val="009C0D86"/>
    <w:rsid w:val="009C122A"/>
    <w:rsid w:val="009C14F7"/>
    <w:rsid w:val="009C2577"/>
    <w:rsid w:val="009C2BD9"/>
    <w:rsid w:val="009C3716"/>
    <w:rsid w:val="009C382C"/>
    <w:rsid w:val="009C3BA4"/>
    <w:rsid w:val="009C3BBB"/>
    <w:rsid w:val="009C49F0"/>
    <w:rsid w:val="009C4D96"/>
    <w:rsid w:val="009C502E"/>
    <w:rsid w:val="009C5AC1"/>
    <w:rsid w:val="009C623E"/>
    <w:rsid w:val="009C6470"/>
    <w:rsid w:val="009C6A3D"/>
    <w:rsid w:val="009C6D05"/>
    <w:rsid w:val="009C7868"/>
    <w:rsid w:val="009C7924"/>
    <w:rsid w:val="009C7C4B"/>
    <w:rsid w:val="009C7C61"/>
    <w:rsid w:val="009C7ECA"/>
    <w:rsid w:val="009D058F"/>
    <w:rsid w:val="009D18C6"/>
    <w:rsid w:val="009D18DB"/>
    <w:rsid w:val="009D1B80"/>
    <w:rsid w:val="009D1BCE"/>
    <w:rsid w:val="009D1C08"/>
    <w:rsid w:val="009D1C63"/>
    <w:rsid w:val="009D1FE7"/>
    <w:rsid w:val="009D2330"/>
    <w:rsid w:val="009D2ABE"/>
    <w:rsid w:val="009D2AE6"/>
    <w:rsid w:val="009D2B74"/>
    <w:rsid w:val="009D3429"/>
    <w:rsid w:val="009D3AB5"/>
    <w:rsid w:val="009D3D12"/>
    <w:rsid w:val="009D4F41"/>
    <w:rsid w:val="009D4FBE"/>
    <w:rsid w:val="009D6054"/>
    <w:rsid w:val="009D63B7"/>
    <w:rsid w:val="009D70B1"/>
    <w:rsid w:val="009D7260"/>
    <w:rsid w:val="009D7A1C"/>
    <w:rsid w:val="009D7FE0"/>
    <w:rsid w:val="009E08D3"/>
    <w:rsid w:val="009E09F9"/>
    <w:rsid w:val="009E0A73"/>
    <w:rsid w:val="009E190D"/>
    <w:rsid w:val="009E1999"/>
    <w:rsid w:val="009E1B65"/>
    <w:rsid w:val="009E1B68"/>
    <w:rsid w:val="009E1F51"/>
    <w:rsid w:val="009E2A22"/>
    <w:rsid w:val="009E3678"/>
    <w:rsid w:val="009E36E3"/>
    <w:rsid w:val="009E372A"/>
    <w:rsid w:val="009E3DE8"/>
    <w:rsid w:val="009E4154"/>
    <w:rsid w:val="009E57A1"/>
    <w:rsid w:val="009E5ABD"/>
    <w:rsid w:val="009E63B9"/>
    <w:rsid w:val="009E6703"/>
    <w:rsid w:val="009E6EBC"/>
    <w:rsid w:val="009E78E2"/>
    <w:rsid w:val="009E7A62"/>
    <w:rsid w:val="009F03D8"/>
    <w:rsid w:val="009F061E"/>
    <w:rsid w:val="009F0B89"/>
    <w:rsid w:val="009F0BA4"/>
    <w:rsid w:val="009F13FD"/>
    <w:rsid w:val="009F15E0"/>
    <w:rsid w:val="009F1CC7"/>
    <w:rsid w:val="009F2C2C"/>
    <w:rsid w:val="009F34A4"/>
    <w:rsid w:val="009F5415"/>
    <w:rsid w:val="009F5B60"/>
    <w:rsid w:val="009F5DA1"/>
    <w:rsid w:val="009F64C3"/>
    <w:rsid w:val="009F6EA2"/>
    <w:rsid w:val="009F728E"/>
    <w:rsid w:val="00A01CBD"/>
    <w:rsid w:val="00A01D26"/>
    <w:rsid w:val="00A01F75"/>
    <w:rsid w:val="00A02136"/>
    <w:rsid w:val="00A02B5A"/>
    <w:rsid w:val="00A03102"/>
    <w:rsid w:val="00A039C2"/>
    <w:rsid w:val="00A03D7B"/>
    <w:rsid w:val="00A03D89"/>
    <w:rsid w:val="00A03DC9"/>
    <w:rsid w:val="00A03EAB"/>
    <w:rsid w:val="00A055B8"/>
    <w:rsid w:val="00A057FE"/>
    <w:rsid w:val="00A05C1F"/>
    <w:rsid w:val="00A068E7"/>
    <w:rsid w:val="00A06B77"/>
    <w:rsid w:val="00A06CB6"/>
    <w:rsid w:val="00A06E4C"/>
    <w:rsid w:val="00A07355"/>
    <w:rsid w:val="00A07A50"/>
    <w:rsid w:val="00A07CFA"/>
    <w:rsid w:val="00A10AAD"/>
    <w:rsid w:val="00A10AF4"/>
    <w:rsid w:val="00A117BC"/>
    <w:rsid w:val="00A11E7D"/>
    <w:rsid w:val="00A122A4"/>
    <w:rsid w:val="00A124A9"/>
    <w:rsid w:val="00A12E25"/>
    <w:rsid w:val="00A12ED5"/>
    <w:rsid w:val="00A13B55"/>
    <w:rsid w:val="00A14093"/>
    <w:rsid w:val="00A14E7D"/>
    <w:rsid w:val="00A1506E"/>
    <w:rsid w:val="00A1603E"/>
    <w:rsid w:val="00A16071"/>
    <w:rsid w:val="00A16C2E"/>
    <w:rsid w:val="00A1723E"/>
    <w:rsid w:val="00A173B4"/>
    <w:rsid w:val="00A176E5"/>
    <w:rsid w:val="00A1797D"/>
    <w:rsid w:val="00A203E1"/>
    <w:rsid w:val="00A2066F"/>
    <w:rsid w:val="00A206B7"/>
    <w:rsid w:val="00A21172"/>
    <w:rsid w:val="00A211D2"/>
    <w:rsid w:val="00A214EF"/>
    <w:rsid w:val="00A21609"/>
    <w:rsid w:val="00A21D1A"/>
    <w:rsid w:val="00A21F36"/>
    <w:rsid w:val="00A226D0"/>
    <w:rsid w:val="00A22E43"/>
    <w:rsid w:val="00A22F44"/>
    <w:rsid w:val="00A23936"/>
    <w:rsid w:val="00A24446"/>
    <w:rsid w:val="00A24B62"/>
    <w:rsid w:val="00A250DE"/>
    <w:rsid w:val="00A257C8"/>
    <w:rsid w:val="00A25ACC"/>
    <w:rsid w:val="00A25AFA"/>
    <w:rsid w:val="00A2692F"/>
    <w:rsid w:val="00A269E5"/>
    <w:rsid w:val="00A27436"/>
    <w:rsid w:val="00A2765E"/>
    <w:rsid w:val="00A278EA"/>
    <w:rsid w:val="00A27B68"/>
    <w:rsid w:val="00A27E0D"/>
    <w:rsid w:val="00A305A1"/>
    <w:rsid w:val="00A3085F"/>
    <w:rsid w:val="00A30C65"/>
    <w:rsid w:val="00A30F2C"/>
    <w:rsid w:val="00A31144"/>
    <w:rsid w:val="00A31BFD"/>
    <w:rsid w:val="00A323D2"/>
    <w:rsid w:val="00A32F61"/>
    <w:rsid w:val="00A33790"/>
    <w:rsid w:val="00A34352"/>
    <w:rsid w:val="00A34720"/>
    <w:rsid w:val="00A34C51"/>
    <w:rsid w:val="00A35718"/>
    <w:rsid w:val="00A35B5F"/>
    <w:rsid w:val="00A36E23"/>
    <w:rsid w:val="00A36E5F"/>
    <w:rsid w:val="00A37095"/>
    <w:rsid w:val="00A37239"/>
    <w:rsid w:val="00A37360"/>
    <w:rsid w:val="00A40014"/>
    <w:rsid w:val="00A40A4E"/>
    <w:rsid w:val="00A4129E"/>
    <w:rsid w:val="00A4154F"/>
    <w:rsid w:val="00A41581"/>
    <w:rsid w:val="00A42952"/>
    <w:rsid w:val="00A42A17"/>
    <w:rsid w:val="00A42ED6"/>
    <w:rsid w:val="00A4329D"/>
    <w:rsid w:val="00A4365C"/>
    <w:rsid w:val="00A436DB"/>
    <w:rsid w:val="00A43DB9"/>
    <w:rsid w:val="00A43E60"/>
    <w:rsid w:val="00A445DF"/>
    <w:rsid w:val="00A4461D"/>
    <w:rsid w:val="00A44C5B"/>
    <w:rsid w:val="00A44E76"/>
    <w:rsid w:val="00A45A45"/>
    <w:rsid w:val="00A463AC"/>
    <w:rsid w:val="00A4649D"/>
    <w:rsid w:val="00A46E0E"/>
    <w:rsid w:val="00A4728E"/>
    <w:rsid w:val="00A47DDF"/>
    <w:rsid w:val="00A506E3"/>
    <w:rsid w:val="00A507E7"/>
    <w:rsid w:val="00A5131F"/>
    <w:rsid w:val="00A5142A"/>
    <w:rsid w:val="00A516AE"/>
    <w:rsid w:val="00A51AA5"/>
    <w:rsid w:val="00A5281D"/>
    <w:rsid w:val="00A5379F"/>
    <w:rsid w:val="00A539D7"/>
    <w:rsid w:val="00A53AB2"/>
    <w:rsid w:val="00A540FC"/>
    <w:rsid w:val="00A54356"/>
    <w:rsid w:val="00A543CC"/>
    <w:rsid w:val="00A54635"/>
    <w:rsid w:val="00A547C8"/>
    <w:rsid w:val="00A54CE2"/>
    <w:rsid w:val="00A559B1"/>
    <w:rsid w:val="00A56425"/>
    <w:rsid w:val="00A5670F"/>
    <w:rsid w:val="00A569A3"/>
    <w:rsid w:val="00A56FA5"/>
    <w:rsid w:val="00A57D9A"/>
    <w:rsid w:val="00A60DF9"/>
    <w:rsid w:val="00A6125A"/>
    <w:rsid w:val="00A61A90"/>
    <w:rsid w:val="00A61C5C"/>
    <w:rsid w:val="00A61D27"/>
    <w:rsid w:val="00A62357"/>
    <w:rsid w:val="00A625C1"/>
    <w:rsid w:val="00A6271B"/>
    <w:rsid w:val="00A62D72"/>
    <w:rsid w:val="00A62E66"/>
    <w:rsid w:val="00A630B1"/>
    <w:rsid w:val="00A63D43"/>
    <w:rsid w:val="00A646DC"/>
    <w:rsid w:val="00A64A73"/>
    <w:rsid w:val="00A64D02"/>
    <w:rsid w:val="00A65A34"/>
    <w:rsid w:val="00A65D80"/>
    <w:rsid w:val="00A6617F"/>
    <w:rsid w:val="00A669E9"/>
    <w:rsid w:val="00A673EE"/>
    <w:rsid w:val="00A67DE4"/>
    <w:rsid w:val="00A701C6"/>
    <w:rsid w:val="00A70351"/>
    <w:rsid w:val="00A703FC"/>
    <w:rsid w:val="00A707BA"/>
    <w:rsid w:val="00A71061"/>
    <w:rsid w:val="00A71550"/>
    <w:rsid w:val="00A71E1D"/>
    <w:rsid w:val="00A71E6E"/>
    <w:rsid w:val="00A7205F"/>
    <w:rsid w:val="00A724B6"/>
    <w:rsid w:val="00A72621"/>
    <w:rsid w:val="00A728A5"/>
    <w:rsid w:val="00A73685"/>
    <w:rsid w:val="00A73698"/>
    <w:rsid w:val="00A7382C"/>
    <w:rsid w:val="00A73F5C"/>
    <w:rsid w:val="00A744AB"/>
    <w:rsid w:val="00A752E7"/>
    <w:rsid w:val="00A75FDF"/>
    <w:rsid w:val="00A76147"/>
    <w:rsid w:val="00A7636D"/>
    <w:rsid w:val="00A76668"/>
    <w:rsid w:val="00A76F8C"/>
    <w:rsid w:val="00A772FB"/>
    <w:rsid w:val="00A8001A"/>
    <w:rsid w:val="00A80B6A"/>
    <w:rsid w:val="00A80EF8"/>
    <w:rsid w:val="00A81474"/>
    <w:rsid w:val="00A82160"/>
    <w:rsid w:val="00A83001"/>
    <w:rsid w:val="00A833EA"/>
    <w:rsid w:val="00A8386C"/>
    <w:rsid w:val="00A839F0"/>
    <w:rsid w:val="00A83B5E"/>
    <w:rsid w:val="00A83E04"/>
    <w:rsid w:val="00A840F1"/>
    <w:rsid w:val="00A84264"/>
    <w:rsid w:val="00A84D7F"/>
    <w:rsid w:val="00A84F2D"/>
    <w:rsid w:val="00A850D0"/>
    <w:rsid w:val="00A855EA"/>
    <w:rsid w:val="00A857C6"/>
    <w:rsid w:val="00A85941"/>
    <w:rsid w:val="00A8595D"/>
    <w:rsid w:val="00A86A6A"/>
    <w:rsid w:val="00A86AFF"/>
    <w:rsid w:val="00A87B36"/>
    <w:rsid w:val="00A9029E"/>
    <w:rsid w:val="00A9068F"/>
    <w:rsid w:val="00A90882"/>
    <w:rsid w:val="00A914AA"/>
    <w:rsid w:val="00A9162E"/>
    <w:rsid w:val="00A918BA"/>
    <w:rsid w:val="00A91A03"/>
    <w:rsid w:val="00A91DB6"/>
    <w:rsid w:val="00A91E78"/>
    <w:rsid w:val="00A92048"/>
    <w:rsid w:val="00A92329"/>
    <w:rsid w:val="00A92AB0"/>
    <w:rsid w:val="00A92C6A"/>
    <w:rsid w:val="00A93588"/>
    <w:rsid w:val="00A936B7"/>
    <w:rsid w:val="00A94CE5"/>
    <w:rsid w:val="00A96222"/>
    <w:rsid w:val="00AA0316"/>
    <w:rsid w:val="00AA058B"/>
    <w:rsid w:val="00AA0F7A"/>
    <w:rsid w:val="00AA1233"/>
    <w:rsid w:val="00AA164E"/>
    <w:rsid w:val="00AA16A3"/>
    <w:rsid w:val="00AA1A78"/>
    <w:rsid w:val="00AA1A82"/>
    <w:rsid w:val="00AA230D"/>
    <w:rsid w:val="00AA357C"/>
    <w:rsid w:val="00AA415A"/>
    <w:rsid w:val="00AA466A"/>
    <w:rsid w:val="00AA5606"/>
    <w:rsid w:val="00AA59B6"/>
    <w:rsid w:val="00AA64FF"/>
    <w:rsid w:val="00AA651A"/>
    <w:rsid w:val="00AA6A94"/>
    <w:rsid w:val="00AA7039"/>
    <w:rsid w:val="00AA79BF"/>
    <w:rsid w:val="00AA7B8E"/>
    <w:rsid w:val="00AB0548"/>
    <w:rsid w:val="00AB0B37"/>
    <w:rsid w:val="00AB0CDB"/>
    <w:rsid w:val="00AB0D0D"/>
    <w:rsid w:val="00AB1011"/>
    <w:rsid w:val="00AB1669"/>
    <w:rsid w:val="00AB1C9B"/>
    <w:rsid w:val="00AB2357"/>
    <w:rsid w:val="00AB2834"/>
    <w:rsid w:val="00AB2E79"/>
    <w:rsid w:val="00AB30E1"/>
    <w:rsid w:val="00AB33A8"/>
    <w:rsid w:val="00AB35A0"/>
    <w:rsid w:val="00AB3AA9"/>
    <w:rsid w:val="00AB47BA"/>
    <w:rsid w:val="00AB4EE4"/>
    <w:rsid w:val="00AB577A"/>
    <w:rsid w:val="00AB57F8"/>
    <w:rsid w:val="00AB5C06"/>
    <w:rsid w:val="00AB5C3B"/>
    <w:rsid w:val="00AB5E2C"/>
    <w:rsid w:val="00AB646A"/>
    <w:rsid w:val="00AB6699"/>
    <w:rsid w:val="00AB6B5D"/>
    <w:rsid w:val="00AB6C0E"/>
    <w:rsid w:val="00AB6FD2"/>
    <w:rsid w:val="00AB7769"/>
    <w:rsid w:val="00AB7D5C"/>
    <w:rsid w:val="00AC0383"/>
    <w:rsid w:val="00AC06A1"/>
    <w:rsid w:val="00AC1E51"/>
    <w:rsid w:val="00AC1F49"/>
    <w:rsid w:val="00AC2007"/>
    <w:rsid w:val="00AC2206"/>
    <w:rsid w:val="00AC2460"/>
    <w:rsid w:val="00AC2A70"/>
    <w:rsid w:val="00AC2F7D"/>
    <w:rsid w:val="00AC3BE0"/>
    <w:rsid w:val="00AC3C86"/>
    <w:rsid w:val="00AC3E10"/>
    <w:rsid w:val="00AC3F6F"/>
    <w:rsid w:val="00AC40FE"/>
    <w:rsid w:val="00AC5511"/>
    <w:rsid w:val="00AC5743"/>
    <w:rsid w:val="00AC5AC8"/>
    <w:rsid w:val="00AC5FDB"/>
    <w:rsid w:val="00AC655B"/>
    <w:rsid w:val="00AC6807"/>
    <w:rsid w:val="00AC6966"/>
    <w:rsid w:val="00AC69AF"/>
    <w:rsid w:val="00AC6E6E"/>
    <w:rsid w:val="00AC7002"/>
    <w:rsid w:val="00AC7278"/>
    <w:rsid w:val="00AC79D2"/>
    <w:rsid w:val="00AD082B"/>
    <w:rsid w:val="00AD0B01"/>
    <w:rsid w:val="00AD12DE"/>
    <w:rsid w:val="00AD1721"/>
    <w:rsid w:val="00AD2136"/>
    <w:rsid w:val="00AD27BB"/>
    <w:rsid w:val="00AD38FA"/>
    <w:rsid w:val="00AD39E9"/>
    <w:rsid w:val="00AD3AB9"/>
    <w:rsid w:val="00AD3E19"/>
    <w:rsid w:val="00AD421F"/>
    <w:rsid w:val="00AD4A6A"/>
    <w:rsid w:val="00AD4DDC"/>
    <w:rsid w:val="00AD5467"/>
    <w:rsid w:val="00AD547B"/>
    <w:rsid w:val="00AD57A0"/>
    <w:rsid w:val="00AD5AC3"/>
    <w:rsid w:val="00AD5C97"/>
    <w:rsid w:val="00AD5D69"/>
    <w:rsid w:val="00AD61EA"/>
    <w:rsid w:val="00AD6567"/>
    <w:rsid w:val="00AD6A60"/>
    <w:rsid w:val="00AD6C19"/>
    <w:rsid w:val="00AD7675"/>
    <w:rsid w:val="00AD7AE7"/>
    <w:rsid w:val="00AD7B01"/>
    <w:rsid w:val="00AE0694"/>
    <w:rsid w:val="00AE07BC"/>
    <w:rsid w:val="00AE0A85"/>
    <w:rsid w:val="00AE1A53"/>
    <w:rsid w:val="00AE1D32"/>
    <w:rsid w:val="00AE2332"/>
    <w:rsid w:val="00AE2E3B"/>
    <w:rsid w:val="00AE3CA3"/>
    <w:rsid w:val="00AE4F69"/>
    <w:rsid w:val="00AE505A"/>
    <w:rsid w:val="00AE5223"/>
    <w:rsid w:val="00AE5395"/>
    <w:rsid w:val="00AE56F4"/>
    <w:rsid w:val="00AE58F6"/>
    <w:rsid w:val="00AE6151"/>
    <w:rsid w:val="00AE79D4"/>
    <w:rsid w:val="00AF0388"/>
    <w:rsid w:val="00AF0D80"/>
    <w:rsid w:val="00AF14D1"/>
    <w:rsid w:val="00AF1A16"/>
    <w:rsid w:val="00AF20E3"/>
    <w:rsid w:val="00AF245C"/>
    <w:rsid w:val="00AF2A60"/>
    <w:rsid w:val="00AF327F"/>
    <w:rsid w:val="00AF3CAA"/>
    <w:rsid w:val="00AF4EA9"/>
    <w:rsid w:val="00AF5093"/>
    <w:rsid w:val="00AF556F"/>
    <w:rsid w:val="00AF5828"/>
    <w:rsid w:val="00AF6422"/>
    <w:rsid w:val="00AF67E3"/>
    <w:rsid w:val="00AF6E2A"/>
    <w:rsid w:val="00B002E4"/>
    <w:rsid w:val="00B00693"/>
    <w:rsid w:val="00B00B4C"/>
    <w:rsid w:val="00B00FA5"/>
    <w:rsid w:val="00B0150C"/>
    <w:rsid w:val="00B028BC"/>
    <w:rsid w:val="00B029C2"/>
    <w:rsid w:val="00B02EC1"/>
    <w:rsid w:val="00B03639"/>
    <w:rsid w:val="00B03E0C"/>
    <w:rsid w:val="00B044F8"/>
    <w:rsid w:val="00B04A9C"/>
    <w:rsid w:val="00B04B41"/>
    <w:rsid w:val="00B04C53"/>
    <w:rsid w:val="00B04C8E"/>
    <w:rsid w:val="00B06006"/>
    <w:rsid w:val="00B06E04"/>
    <w:rsid w:val="00B07358"/>
    <w:rsid w:val="00B077FE"/>
    <w:rsid w:val="00B10579"/>
    <w:rsid w:val="00B1109C"/>
    <w:rsid w:val="00B1130A"/>
    <w:rsid w:val="00B11619"/>
    <w:rsid w:val="00B1198A"/>
    <w:rsid w:val="00B11AC0"/>
    <w:rsid w:val="00B12006"/>
    <w:rsid w:val="00B12EC7"/>
    <w:rsid w:val="00B135E8"/>
    <w:rsid w:val="00B1390B"/>
    <w:rsid w:val="00B13A92"/>
    <w:rsid w:val="00B14206"/>
    <w:rsid w:val="00B142A5"/>
    <w:rsid w:val="00B146D4"/>
    <w:rsid w:val="00B14753"/>
    <w:rsid w:val="00B149BC"/>
    <w:rsid w:val="00B14AD0"/>
    <w:rsid w:val="00B1522D"/>
    <w:rsid w:val="00B154F4"/>
    <w:rsid w:val="00B1557E"/>
    <w:rsid w:val="00B159DE"/>
    <w:rsid w:val="00B15E7C"/>
    <w:rsid w:val="00B164E1"/>
    <w:rsid w:val="00B16AC0"/>
    <w:rsid w:val="00B16C1E"/>
    <w:rsid w:val="00B171FE"/>
    <w:rsid w:val="00B1763D"/>
    <w:rsid w:val="00B17647"/>
    <w:rsid w:val="00B1790E"/>
    <w:rsid w:val="00B17FF2"/>
    <w:rsid w:val="00B202DB"/>
    <w:rsid w:val="00B20ABC"/>
    <w:rsid w:val="00B20AC9"/>
    <w:rsid w:val="00B2104E"/>
    <w:rsid w:val="00B21214"/>
    <w:rsid w:val="00B215CF"/>
    <w:rsid w:val="00B215EB"/>
    <w:rsid w:val="00B216CC"/>
    <w:rsid w:val="00B217DC"/>
    <w:rsid w:val="00B21D8C"/>
    <w:rsid w:val="00B2289C"/>
    <w:rsid w:val="00B233B4"/>
    <w:rsid w:val="00B23780"/>
    <w:rsid w:val="00B23C8B"/>
    <w:rsid w:val="00B23E54"/>
    <w:rsid w:val="00B245B1"/>
    <w:rsid w:val="00B25082"/>
    <w:rsid w:val="00B2542B"/>
    <w:rsid w:val="00B25C6B"/>
    <w:rsid w:val="00B25CDF"/>
    <w:rsid w:val="00B25EDA"/>
    <w:rsid w:val="00B26F85"/>
    <w:rsid w:val="00B271B8"/>
    <w:rsid w:val="00B31508"/>
    <w:rsid w:val="00B3200E"/>
    <w:rsid w:val="00B328F0"/>
    <w:rsid w:val="00B32A2F"/>
    <w:rsid w:val="00B32E60"/>
    <w:rsid w:val="00B33459"/>
    <w:rsid w:val="00B33461"/>
    <w:rsid w:val="00B3346E"/>
    <w:rsid w:val="00B3444F"/>
    <w:rsid w:val="00B34572"/>
    <w:rsid w:val="00B34608"/>
    <w:rsid w:val="00B34B89"/>
    <w:rsid w:val="00B34F4E"/>
    <w:rsid w:val="00B350D6"/>
    <w:rsid w:val="00B35B29"/>
    <w:rsid w:val="00B35BC8"/>
    <w:rsid w:val="00B35D0D"/>
    <w:rsid w:val="00B36191"/>
    <w:rsid w:val="00B3785F"/>
    <w:rsid w:val="00B37C7D"/>
    <w:rsid w:val="00B37F05"/>
    <w:rsid w:val="00B40333"/>
    <w:rsid w:val="00B4064D"/>
    <w:rsid w:val="00B4087A"/>
    <w:rsid w:val="00B408D3"/>
    <w:rsid w:val="00B409C9"/>
    <w:rsid w:val="00B40A9F"/>
    <w:rsid w:val="00B40B76"/>
    <w:rsid w:val="00B414D4"/>
    <w:rsid w:val="00B419F5"/>
    <w:rsid w:val="00B41AE3"/>
    <w:rsid w:val="00B41B3D"/>
    <w:rsid w:val="00B42691"/>
    <w:rsid w:val="00B42AF6"/>
    <w:rsid w:val="00B42BBD"/>
    <w:rsid w:val="00B42C67"/>
    <w:rsid w:val="00B430A5"/>
    <w:rsid w:val="00B43490"/>
    <w:rsid w:val="00B4354B"/>
    <w:rsid w:val="00B43623"/>
    <w:rsid w:val="00B43C4E"/>
    <w:rsid w:val="00B43CB8"/>
    <w:rsid w:val="00B43E6A"/>
    <w:rsid w:val="00B44549"/>
    <w:rsid w:val="00B4473E"/>
    <w:rsid w:val="00B45038"/>
    <w:rsid w:val="00B45065"/>
    <w:rsid w:val="00B451D8"/>
    <w:rsid w:val="00B45AF8"/>
    <w:rsid w:val="00B462CB"/>
    <w:rsid w:val="00B46C0A"/>
    <w:rsid w:val="00B47551"/>
    <w:rsid w:val="00B50B17"/>
    <w:rsid w:val="00B50D05"/>
    <w:rsid w:val="00B51D0F"/>
    <w:rsid w:val="00B53AE1"/>
    <w:rsid w:val="00B53CFF"/>
    <w:rsid w:val="00B54A45"/>
    <w:rsid w:val="00B54B8E"/>
    <w:rsid w:val="00B550FD"/>
    <w:rsid w:val="00B5544A"/>
    <w:rsid w:val="00B558A6"/>
    <w:rsid w:val="00B55A13"/>
    <w:rsid w:val="00B55A35"/>
    <w:rsid w:val="00B55B87"/>
    <w:rsid w:val="00B55BA3"/>
    <w:rsid w:val="00B562F2"/>
    <w:rsid w:val="00B56785"/>
    <w:rsid w:val="00B568EF"/>
    <w:rsid w:val="00B56A62"/>
    <w:rsid w:val="00B575B1"/>
    <w:rsid w:val="00B57AEC"/>
    <w:rsid w:val="00B60034"/>
    <w:rsid w:val="00B60042"/>
    <w:rsid w:val="00B6007D"/>
    <w:rsid w:val="00B6025B"/>
    <w:rsid w:val="00B60E1B"/>
    <w:rsid w:val="00B6104F"/>
    <w:rsid w:val="00B61256"/>
    <w:rsid w:val="00B614D3"/>
    <w:rsid w:val="00B614E5"/>
    <w:rsid w:val="00B623E7"/>
    <w:rsid w:val="00B62531"/>
    <w:rsid w:val="00B62702"/>
    <w:rsid w:val="00B627EF"/>
    <w:rsid w:val="00B62C2E"/>
    <w:rsid w:val="00B63B8B"/>
    <w:rsid w:val="00B63E92"/>
    <w:rsid w:val="00B64607"/>
    <w:rsid w:val="00B64A72"/>
    <w:rsid w:val="00B64E3A"/>
    <w:rsid w:val="00B653DA"/>
    <w:rsid w:val="00B66101"/>
    <w:rsid w:val="00B66B4E"/>
    <w:rsid w:val="00B66C3E"/>
    <w:rsid w:val="00B66E00"/>
    <w:rsid w:val="00B670B3"/>
    <w:rsid w:val="00B67211"/>
    <w:rsid w:val="00B67CC0"/>
    <w:rsid w:val="00B70672"/>
    <w:rsid w:val="00B70BAE"/>
    <w:rsid w:val="00B71678"/>
    <w:rsid w:val="00B71A50"/>
    <w:rsid w:val="00B71C04"/>
    <w:rsid w:val="00B71C8F"/>
    <w:rsid w:val="00B71F0F"/>
    <w:rsid w:val="00B71F69"/>
    <w:rsid w:val="00B71FF8"/>
    <w:rsid w:val="00B72217"/>
    <w:rsid w:val="00B7272E"/>
    <w:rsid w:val="00B72939"/>
    <w:rsid w:val="00B73638"/>
    <w:rsid w:val="00B73B7D"/>
    <w:rsid w:val="00B740DE"/>
    <w:rsid w:val="00B743F1"/>
    <w:rsid w:val="00B74473"/>
    <w:rsid w:val="00B74A7D"/>
    <w:rsid w:val="00B74EC6"/>
    <w:rsid w:val="00B764B3"/>
    <w:rsid w:val="00B77376"/>
    <w:rsid w:val="00B7759A"/>
    <w:rsid w:val="00B77FEB"/>
    <w:rsid w:val="00B807A4"/>
    <w:rsid w:val="00B80FE2"/>
    <w:rsid w:val="00B81130"/>
    <w:rsid w:val="00B81182"/>
    <w:rsid w:val="00B82195"/>
    <w:rsid w:val="00B822CD"/>
    <w:rsid w:val="00B823FB"/>
    <w:rsid w:val="00B8255F"/>
    <w:rsid w:val="00B827F0"/>
    <w:rsid w:val="00B82E86"/>
    <w:rsid w:val="00B830EF"/>
    <w:rsid w:val="00B845F7"/>
    <w:rsid w:val="00B846C8"/>
    <w:rsid w:val="00B84B1D"/>
    <w:rsid w:val="00B851A6"/>
    <w:rsid w:val="00B85224"/>
    <w:rsid w:val="00B85BB1"/>
    <w:rsid w:val="00B86416"/>
    <w:rsid w:val="00B8687A"/>
    <w:rsid w:val="00B86C42"/>
    <w:rsid w:val="00B86CC3"/>
    <w:rsid w:val="00B86FD1"/>
    <w:rsid w:val="00B87007"/>
    <w:rsid w:val="00B871A7"/>
    <w:rsid w:val="00B87201"/>
    <w:rsid w:val="00B87F36"/>
    <w:rsid w:val="00B90038"/>
    <w:rsid w:val="00B904BE"/>
    <w:rsid w:val="00B906D2"/>
    <w:rsid w:val="00B90768"/>
    <w:rsid w:val="00B90CEA"/>
    <w:rsid w:val="00B90DA6"/>
    <w:rsid w:val="00B912AD"/>
    <w:rsid w:val="00B91FDC"/>
    <w:rsid w:val="00B92584"/>
    <w:rsid w:val="00B92B01"/>
    <w:rsid w:val="00B9499C"/>
    <w:rsid w:val="00B94FBE"/>
    <w:rsid w:val="00B95AB6"/>
    <w:rsid w:val="00B95C43"/>
    <w:rsid w:val="00B967C2"/>
    <w:rsid w:val="00B96EC2"/>
    <w:rsid w:val="00B96EE4"/>
    <w:rsid w:val="00B97064"/>
    <w:rsid w:val="00B974ED"/>
    <w:rsid w:val="00B97571"/>
    <w:rsid w:val="00B975FE"/>
    <w:rsid w:val="00B97851"/>
    <w:rsid w:val="00B979A5"/>
    <w:rsid w:val="00B97AAE"/>
    <w:rsid w:val="00B97CE4"/>
    <w:rsid w:val="00BA0624"/>
    <w:rsid w:val="00BA0BB4"/>
    <w:rsid w:val="00BA0FD1"/>
    <w:rsid w:val="00BA17D8"/>
    <w:rsid w:val="00BA1A8D"/>
    <w:rsid w:val="00BA1D7D"/>
    <w:rsid w:val="00BA1E22"/>
    <w:rsid w:val="00BA2983"/>
    <w:rsid w:val="00BA29BA"/>
    <w:rsid w:val="00BA2A05"/>
    <w:rsid w:val="00BA2B52"/>
    <w:rsid w:val="00BA3571"/>
    <w:rsid w:val="00BA3A79"/>
    <w:rsid w:val="00BA3EBB"/>
    <w:rsid w:val="00BA3F04"/>
    <w:rsid w:val="00BA46FD"/>
    <w:rsid w:val="00BA4D9F"/>
    <w:rsid w:val="00BA4DEE"/>
    <w:rsid w:val="00BA5049"/>
    <w:rsid w:val="00BA5139"/>
    <w:rsid w:val="00BA51F8"/>
    <w:rsid w:val="00BA559A"/>
    <w:rsid w:val="00BA5F25"/>
    <w:rsid w:val="00BA5F9F"/>
    <w:rsid w:val="00BA61B0"/>
    <w:rsid w:val="00BA6815"/>
    <w:rsid w:val="00BA6E21"/>
    <w:rsid w:val="00BA6F9C"/>
    <w:rsid w:val="00BA78C2"/>
    <w:rsid w:val="00BA7E79"/>
    <w:rsid w:val="00BB03DA"/>
    <w:rsid w:val="00BB06C9"/>
    <w:rsid w:val="00BB0B25"/>
    <w:rsid w:val="00BB0C0C"/>
    <w:rsid w:val="00BB0D65"/>
    <w:rsid w:val="00BB0ED3"/>
    <w:rsid w:val="00BB10D2"/>
    <w:rsid w:val="00BB1457"/>
    <w:rsid w:val="00BB14C0"/>
    <w:rsid w:val="00BB1D61"/>
    <w:rsid w:val="00BB24D6"/>
    <w:rsid w:val="00BB27FB"/>
    <w:rsid w:val="00BB2DA3"/>
    <w:rsid w:val="00BB3BB8"/>
    <w:rsid w:val="00BB426F"/>
    <w:rsid w:val="00BB441A"/>
    <w:rsid w:val="00BB4C82"/>
    <w:rsid w:val="00BB53AE"/>
    <w:rsid w:val="00BB548B"/>
    <w:rsid w:val="00BB5E72"/>
    <w:rsid w:val="00BB669C"/>
    <w:rsid w:val="00BB6AAE"/>
    <w:rsid w:val="00BB78D6"/>
    <w:rsid w:val="00BB7942"/>
    <w:rsid w:val="00BC03EA"/>
    <w:rsid w:val="00BC0493"/>
    <w:rsid w:val="00BC0C11"/>
    <w:rsid w:val="00BC15E8"/>
    <w:rsid w:val="00BC1A95"/>
    <w:rsid w:val="00BC1D9D"/>
    <w:rsid w:val="00BC1E79"/>
    <w:rsid w:val="00BC1EDA"/>
    <w:rsid w:val="00BC1F25"/>
    <w:rsid w:val="00BC2034"/>
    <w:rsid w:val="00BC343C"/>
    <w:rsid w:val="00BC3652"/>
    <w:rsid w:val="00BC37D9"/>
    <w:rsid w:val="00BC41D9"/>
    <w:rsid w:val="00BC47ED"/>
    <w:rsid w:val="00BC4EEB"/>
    <w:rsid w:val="00BC4F64"/>
    <w:rsid w:val="00BC5123"/>
    <w:rsid w:val="00BC5154"/>
    <w:rsid w:val="00BC51A5"/>
    <w:rsid w:val="00BC51D5"/>
    <w:rsid w:val="00BC610C"/>
    <w:rsid w:val="00BC630A"/>
    <w:rsid w:val="00BC6372"/>
    <w:rsid w:val="00BC6820"/>
    <w:rsid w:val="00BC698A"/>
    <w:rsid w:val="00BC6ED2"/>
    <w:rsid w:val="00BC6F80"/>
    <w:rsid w:val="00BC74E3"/>
    <w:rsid w:val="00BD0617"/>
    <w:rsid w:val="00BD0797"/>
    <w:rsid w:val="00BD0941"/>
    <w:rsid w:val="00BD0C0A"/>
    <w:rsid w:val="00BD1782"/>
    <w:rsid w:val="00BD1AE5"/>
    <w:rsid w:val="00BD1D31"/>
    <w:rsid w:val="00BD1F63"/>
    <w:rsid w:val="00BD216E"/>
    <w:rsid w:val="00BD2566"/>
    <w:rsid w:val="00BD2864"/>
    <w:rsid w:val="00BD2B2E"/>
    <w:rsid w:val="00BD3310"/>
    <w:rsid w:val="00BD36B9"/>
    <w:rsid w:val="00BD3D6C"/>
    <w:rsid w:val="00BD4374"/>
    <w:rsid w:val="00BD4BD4"/>
    <w:rsid w:val="00BD544E"/>
    <w:rsid w:val="00BD625D"/>
    <w:rsid w:val="00BD6264"/>
    <w:rsid w:val="00BD633C"/>
    <w:rsid w:val="00BD69FD"/>
    <w:rsid w:val="00BD71DF"/>
    <w:rsid w:val="00BD75AB"/>
    <w:rsid w:val="00BD7716"/>
    <w:rsid w:val="00BE0007"/>
    <w:rsid w:val="00BE02A2"/>
    <w:rsid w:val="00BE0824"/>
    <w:rsid w:val="00BE0DDC"/>
    <w:rsid w:val="00BE1441"/>
    <w:rsid w:val="00BE178B"/>
    <w:rsid w:val="00BE188C"/>
    <w:rsid w:val="00BE1B0A"/>
    <w:rsid w:val="00BE1C94"/>
    <w:rsid w:val="00BE231D"/>
    <w:rsid w:val="00BE23BB"/>
    <w:rsid w:val="00BE2538"/>
    <w:rsid w:val="00BE3031"/>
    <w:rsid w:val="00BE31E8"/>
    <w:rsid w:val="00BE3484"/>
    <w:rsid w:val="00BE39DE"/>
    <w:rsid w:val="00BE3A16"/>
    <w:rsid w:val="00BE3A90"/>
    <w:rsid w:val="00BE4E94"/>
    <w:rsid w:val="00BE5406"/>
    <w:rsid w:val="00BE5520"/>
    <w:rsid w:val="00BE5B5C"/>
    <w:rsid w:val="00BE6D5F"/>
    <w:rsid w:val="00BE6EBB"/>
    <w:rsid w:val="00BE715C"/>
    <w:rsid w:val="00BE7A01"/>
    <w:rsid w:val="00BE7C30"/>
    <w:rsid w:val="00BE7D6E"/>
    <w:rsid w:val="00BF0983"/>
    <w:rsid w:val="00BF1202"/>
    <w:rsid w:val="00BF12E1"/>
    <w:rsid w:val="00BF18AC"/>
    <w:rsid w:val="00BF193C"/>
    <w:rsid w:val="00BF1B7D"/>
    <w:rsid w:val="00BF1BDB"/>
    <w:rsid w:val="00BF1E05"/>
    <w:rsid w:val="00BF23EC"/>
    <w:rsid w:val="00BF2410"/>
    <w:rsid w:val="00BF255B"/>
    <w:rsid w:val="00BF318F"/>
    <w:rsid w:val="00BF3548"/>
    <w:rsid w:val="00BF3A03"/>
    <w:rsid w:val="00BF3DC8"/>
    <w:rsid w:val="00BF403E"/>
    <w:rsid w:val="00BF40E2"/>
    <w:rsid w:val="00BF44E8"/>
    <w:rsid w:val="00BF4A5F"/>
    <w:rsid w:val="00BF5544"/>
    <w:rsid w:val="00BF6A48"/>
    <w:rsid w:val="00BF6CC9"/>
    <w:rsid w:val="00BF7142"/>
    <w:rsid w:val="00BF784B"/>
    <w:rsid w:val="00BF7922"/>
    <w:rsid w:val="00BF7F87"/>
    <w:rsid w:val="00C00185"/>
    <w:rsid w:val="00C001DD"/>
    <w:rsid w:val="00C003CA"/>
    <w:rsid w:val="00C00402"/>
    <w:rsid w:val="00C007EC"/>
    <w:rsid w:val="00C008DB"/>
    <w:rsid w:val="00C00B5F"/>
    <w:rsid w:val="00C01512"/>
    <w:rsid w:val="00C01B1C"/>
    <w:rsid w:val="00C01C59"/>
    <w:rsid w:val="00C01E36"/>
    <w:rsid w:val="00C02067"/>
    <w:rsid w:val="00C0294D"/>
    <w:rsid w:val="00C02D1C"/>
    <w:rsid w:val="00C037AA"/>
    <w:rsid w:val="00C03AFB"/>
    <w:rsid w:val="00C04B83"/>
    <w:rsid w:val="00C04EE8"/>
    <w:rsid w:val="00C05248"/>
    <w:rsid w:val="00C058BE"/>
    <w:rsid w:val="00C05A58"/>
    <w:rsid w:val="00C06701"/>
    <w:rsid w:val="00C06779"/>
    <w:rsid w:val="00C067D2"/>
    <w:rsid w:val="00C06BC1"/>
    <w:rsid w:val="00C0744D"/>
    <w:rsid w:val="00C1014B"/>
    <w:rsid w:val="00C1051C"/>
    <w:rsid w:val="00C10C09"/>
    <w:rsid w:val="00C111F4"/>
    <w:rsid w:val="00C114A7"/>
    <w:rsid w:val="00C12244"/>
    <w:rsid w:val="00C12320"/>
    <w:rsid w:val="00C1246E"/>
    <w:rsid w:val="00C12C23"/>
    <w:rsid w:val="00C12CDF"/>
    <w:rsid w:val="00C13220"/>
    <w:rsid w:val="00C132F5"/>
    <w:rsid w:val="00C145BC"/>
    <w:rsid w:val="00C14BB8"/>
    <w:rsid w:val="00C156BE"/>
    <w:rsid w:val="00C161C5"/>
    <w:rsid w:val="00C1682A"/>
    <w:rsid w:val="00C16D36"/>
    <w:rsid w:val="00C17147"/>
    <w:rsid w:val="00C17954"/>
    <w:rsid w:val="00C20F50"/>
    <w:rsid w:val="00C2114B"/>
    <w:rsid w:val="00C21E47"/>
    <w:rsid w:val="00C21FE6"/>
    <w:rsid w:val="00C22B89"/>
    <w:rsid w:val="00C22D67"/>
    <w:rsid w:val="00C2320B"/>
    <w:rsid w:val="00C2391B"/>
    <w:rsid w:val="00C23926"/>
    <w:rsid w:val="00C23D2A"/>
    <w:rsid w:val="00C23DD7"/>
    <w:rsid w:val="00C24C41"/>
    <w:rsid w:val="00C24D9F"/>
    <w:rsid w:val="00C24EED"/>
    <w:rsid w:val="00C2500C"/>
    <w:rsid w:val="00C25319"/>
    <w:rsid w:val="00C2546D"/>
    <w:rsid w:val="00C256D0"/>
    <w:rsid w:val="00C259A5"/>
    <w:rsid w:val="00C25AA3"/>
    <w:rsid w:val="00C25BA0"/>
    <w:rsid w:val="00C25F04"/>
    <w:rsid w:val="00C2602B"/>
    <w:rsid w:val="00C26808"/>
    <w:rsid w:val="00C274E7"/>
    <w:rsid w:val="00C278AC"/>
    <w:rsid w:val="00C300F2"/>
    <w:rsid w:val="00C30D2A"/>
    <w:rsid w:val="00C30D6B"/>
    <w:rsid w:val="00C30F81"/>
    <w:rsid w:val="00C310FB"/>
    <w:rsid w:val="00C313BB"/>
    <w:rsid w:val="00C31CA0"/>
    <w:rsid w:val="00C33058"/>
    <w:rsid w:val="00C3320D"/>
    <w:rsid w:val="00C338FA"/>
    <w:rsid w:val="00C33A43"/>
    <w:rsid w:val="00C33FD9"/>
    <w:rsid w:val="00C3452B"/>
    <w:rsid w:val="00C345EF"/>
    <w:rsid w:val="00C34D79"/>
    <w:rsid w:val="00C34E09"/>
    <w:rsid w:val="00C355EE"/>
    <w:rsid w:val="00C35682"/>
    <w:rsid w:val="00C3591C"/>
    <w:rsid w:val="00C35A43"/>
    <w:rsid w:val="00C35FE5"/>
    <w:rsid w:val="00C36017"/>
    <w:rsid w:val="00C37188"/>
    <w:rsid w:val="00C37FD9"/>
    <w:rsid w:val="00C40968"/>
    <w:rsid w:val="00C4126C"/>
    <w:rsid w:val="00C41E8A"/>
    <w:rsid w:val="00C41FDA"/>
    <w:rsid w:val="00C42228"/>
    <w:rsid w:val="00C4234B"/>
    <w:rsid w:val="00C428D5"/>
    <w:rsid w:val="00C42954"/>
    <w:rsid w:val="00C42AA3"/>
    <w:rsid w:val="00C42F75"/>
    <w:rsid w:val="00C43F49"/>
    <w:rsid w:val="00C443FD"/>
    <w:rsid w:val="00C44787"/>
    <w:rsid w:val="00C44977"/>
    <w:rsid w:val="00C45202"/>
    <w:rsid w:val="00C45C6F"/>
    <w:rsid w:val="00C46AB9"/>
    <w:rsid w:val="00C46C37"/>
    <w:rsid w:val="00C47952"/>
    <w:rsid w:val="00C47E5D"/>
    <w:rsid w:val="00C50114"/>
    <w:rsid w:val="00C50202"/>
    <w:rsid w:val="00C50739"/>
    <w:rsid w:val="00C50A5D"/>
    <w:rsid w:val="00C51101"/>
    <w:rsid w:val="00C5172D"/>
    <w:rsid w:val="00C51B4E"/>
    <w:rsid w:val="00C51B6B"/>
    <w:rsid w:val="00C51BA8"/>
    <w:rsid w:val="00C522F0"/>
    <w:rsid w:val="00C52427"/>
    <w:rsid w:val="00C52DD4"/>
    <w:rsid w:val="00C52E86"/>
    <w:rsid w:val="00C5311D"/>
    <w:rsid w:val="00C5321B"/>
    <w:rsid w:val="00C533C5"/>
    <w:rsid w:val="00C53426"/>
    <w:rsid w:val="00C53AC6"/>
    <w:rsid w:val="00C53E18"/>
    <w:rsid w:val="00C53EB8"/>
    <w:rsid w:val="00C54623"/>
    <w:rsid w:val="00C547C3"/>
    <w:rsid w:val="00C55046"/>
    <w:rsid w:val="00C55190"/>
    <w:rsid w:val="00C55E15"/>
    <w:rsid w:val="00C576B9"/>
    <w:rsid w:val="00C579C2"/>
    <w:rsid w:val="00C57CA2"/>
    <w:rsid w:val="00C60353"/>
    <w:rsid w:val="00C603A7"/>
    <w:rsid w:val="00C6049E"/>
    <w:rsid w:val="00C604D0"/>
    <w:rsid w:val="00C6077A"/>
    <w:rsid w:val="00C609A8"/>
    <w:rsid w:val="00C609CB"/>
    <w:rsid w:val="00C610BB"/>
    <w:rsid w:val="00C6131B"/>
    <w:rsid w:val="00C61BBA"/>
    <w:rsid w:val="00C61CEC"/>
    <w:rsid w:val="00C62650"/>
    <w:rsid w:val="00C62A45"/>
    <w:rsid w:val="00C62C3A"/>
    <w:rsid w:val="00C62DEE"/>
    <w:rsid w:val="00C64159"/>
    <w:rsid w:val="00C6446B"/>
    <w:rsid w:val="00C645AF"/>
    <w:rsid w:val="00C652B2"/>
    <w:rsid w:val="00C65C1E"/>
    <w:rsid w:val="00C65ECE"/>
    <w:rsid w:val="00C66091"/>
    <w:rsid w:val="00C66C41"/>
    <w:rsid w:val="00C6734E"/>
    <w:rsid w:val="00C6758C"/>
    <w:rsid w:val="00C67641"/>
    <w:rsid w:val="00C67649"/>
    <w:rsid w:val="00C67886"/>
    <w:rsid w:val="00C679E0"/>
    <w:rsid w:val="00C7064A"/>
    <w:rsid w:val="00C7080F"/>
    <w:rsid w:val="00C70AE1"/>
    <w:rsid w:val="00C7103F"/>
    <w:rsid w:val="00C7133D"/>
    <w:rsid w:val="00C71A90"/>
    <w:rsid w:val="00C71B10"/>
    <w:rsid w:val="00C71B9D"/>
    <w:rsid w:val="00C724A4"/>
    <w:rsid w:val="00C72B55"/>
    <w:rsid w:val="00C72B8B"/>
    <w:rsid w:val="00C7350F"/>
    <w:rsid w:val="00C74113"/>
    <w:rsid w:val="00C74148"/>
    <w:rsid w:val="00C745EF"/>
    <w:rsid w:val="00C7461A"/>
    <w:rsid w:val="00C748B3"/>
    <w:rsid w:val="00C74924"/>
    <w:rsid w:val="00C7513A"/>
    <w:rsid w:val="00C76048"/>
    <w:rsid w:val="00C76A5D"/>
    <w:rsid w:val="00C76A78"/>
    <w:rsid w:val="00C76A94"/>
    <w:rsid w:val="00C76F71"/>
    <w:rsid w:val="00C76FC6"/>
    <w:rsid w:val="00C77310"/>
    <w:rsid w:val="00C77430"/>
    <w:rsid w:val="00C77477"/>
    <w:rsid w:val="00C774C2"/>
    <w:rsid w:val="00C77508"/>
    <w:rsid w:val="00C775D3"/>
    <w:rsid w:val="00C77A46"/>
    <w:rsid w:val="00C8157F"/>
    <w:rsid w:val="00C8165A"/>
    <w:rsid w:val="00C81A22"/>
    <w:rsid w:val="00C81AA3"/>
    <w:rsid w:val="00C81F1E"/>
    <w:rsid w:val="00C82E9B"/>
    <w:rsid w:val="00C83173"/>
    <w:rsid w:val="00C8336A"/>
    <w:rsid w:val="00C83537"/>
    <w:rsid w:val="00C83684"/>
    <w:rsid w:val="00C83CB6"/>
    <w:rsid w:val="00C83EBB"/>
    <w:rsid w:val="00C84129"/>
    <w:rsid w:val="00C8511D"/>
    <w:rsid w:val="00C85210"/>
    <w:rsid w:val="00C85906"/>
    <w:rsid w:val="00C86651"/>
    <w:rsid w:val="00C86FF4"/>
    <w:rsid w:val="00C8726D"/>
    <w:rsid w:val="00C872FB"/>
    <w:rsid w:val="00C90BA3"/>
    <w:rsid w:val="00C92C66"/>
    <w:rsid w:val="00C92F0F"/>
    <w:rsid w:val="00C932A2"/>
    <w:rsid w:val="00C9394F"/>
    <w:rsid w:val="00C9426F"/>
    <w:rsid w:val="00C946EB"/>
    <w:rsid w:val="00C9479E"/>
    <w:rsid w:val="00C94A48"/>
    <w:rsid w:val="00C94A4F"/>
    <w:rsid w:val="00C94AD5"/>
    <w:rsid w:val="00C94CC9"/>
    <w:rsid w:val="00C94F22"/>
    <w:rsid w:val="00C95026"/>
    <w:rsid w:val="00C953BB"/>
    <w:rsid w:val="00C95590"/>
    <w:rsid w:val="00C958A6"/>
    <w:rsid w:val="00C95B2A"/>
    <w:rsid w:val="00C95D6E"/>
    <w:rsid w:val="00C96B55"/>
    <w:rsid w:val="00C96F05"/>
    <w:rsid w:val="00C97437"/>
    <w:rsid w:val="00C97CAD"/>
    <w:rsid w:val="00C97F93"/>
    <w:rsid w:val="00CA0316"/>
    <w:rsid w:val="00CA11E7"/>
    <w:rsid w:val="00CA1FA6"/>
    <w:rsid w:val="00CA27F8"/>
    <w:rsid w:val="00CA281E"/>
    <w:rsid w:val="00CA2C58"/>
    <w:rsid w:val="00CA4229"/>
    <w:rsid w:val="00CA49EF"/>
    <w:rsid w:val="00CA4A7F"/>
    <w:rsid w:val="00CA4BE1"/>
    <w:rsid w:val="00CA4E6F"/>
    <w:rsid w:val="00CA54C4"/>
    <w:rsid w:val="00CA55F2"/>
    <w:rsid w:val="00CA5934"/>
    <w:rsid w:val="00CA5D48"/>
    <w:rsid w:val="00CA651C"/>
    <w:rsid w:val="00CA69A4"/>
    <w:rsid w:val="00CA6A0A"/>
    <w:rsid w:val="00CA6ACB"/>
    <w:rsid w:val="00CA6C58"/>
    <w:rsid w:val="00CA71E1"/>
    <w:rsid w:val="00CA79CE"/>
    <w:rsid w:val="00CA7B99"/>
    <w:rsid w:val="00CA7CF3"/>
    <w:rsid w:val="00CB01FD"/>
    <w:rsid w:val="00CB021C"/>
    <w:rsid w:val="00CB0976"/>
    <w:rsid w:val="00CB0A5E"/>
    <w:rsid w:val="00CB1073"/>
    <w:rsid w:val="00CB134B"/>
    <w:rsid w:val="00CB1A2D"/>
    <w:rsid w:val="00CB2044"/>
    <w:rsid w:val="00CB2447"/>
    <w:rsid w:val="00CB2C6D"/>
    <w:rsid w:val="00CB2FCB"/>
    <w:rsid w:val="00CB3FB1"/>
    <w:rsid w:val="00CB5015"/>
    <w:rsid w:val="00CB53F6"/>
    <w:rsid w:val="00CB55C9"/>
    <w:rsid w:val="00CB5AE8"/>
    <w:rsid w:val="00CB5B1A"/>
    <w:rsid w:val="00CB61A9"/>
    <w:rsid w:val="00CB6F0B"/>
    <w:rsid w:val="00CB7429"/>
    <w:rsid w:val="00CB7AEF"/>
    <w:rsid w:val="00CB7EC5"/>
    <w:rsid w:val="00CC0023"/>
    <w:rsid w:val="00CC018D"/>
    <w:rsid w:val="00CC04D4"/>
    <w:rsid w:val="00CC0AE4"/>
    <w:rsid w:val="00CC0C5D"/>
    <w:rsid w:val="00CC10BA"/>
    <w:rsid w:val="00CC2531"/>
    <w:rsid w:val="00CC2568"/>
    <w:rsid w:val="00CC276D"/>
    <w:rsid w:val="00CC2EEE"/>
    <w:rsid w:val="00CC457A"/>
    <w:rsid w:val="00CC51E1"/>
    <w:rsid w:val="00CC52A6"/>
    <w:rsid w:val="00CC5A3D"/>
    <w:rsid w:val="00CC5BD8"/>
    <w:rsid w:val="00CC5C20"/>
    <w:rsid w:val="00CC5D0F"/>
    <w:rsid w:val="00CC5F40"/>
    <w:rsid w:val="00CC64A1"/>
    <w:rsid w:val="00CC6712"/>
    <w:rsid w:val="00CC6F5C"/>
    <w:rsid w:val="00CC7527"/>
    <w:rsid w:val="00CC7877"/>
    <w:rsid w:val="00CD003C"/>
    <w:rsid w:val="00CD0123"/>
    <w:rsid w:val="00CD0FAE"/>
    <w:rsid w:val="00CD1185"/>
    <w:rsid w:val="00CD1229"/>
    <w:rsid w:val="00CD15BB"/>
    <w:rsid w:val="00CD15E9"/>
    <w:rsid w:val="00CD1661"/>
    <w:rsid w:val="00CD238D"/>
    <w:rsid w:val="00CD277B"/>
    <w:rsid w:val="00CD2B9A"/>
    <w:rsid w:val="00CD30D0"/>
    <w:rsid w:val="00CD3BC2"/>
    <w:rsid w:val="00CD4607"/>
    <w:rsid w:val="00CD4844"/>
    <w:rsid w:val="00CD4868"/>
    <w:rsid w:val="00CD4A0E"/>
    <w:rsid w:val="00CD4AF7"/>
    <w:rsid w:val="00CD4E41"/>
    <w:rsid w:val="00CD4E46"/>
    <w:rsid w:val="00CD55DB"/>
    <w:rsid w:val="00CD5E08"/>
    <w:rsid w:val="00CD6194"/>
    <w:rsid w:val="00CD662D"/>
    <w:rsid w:val="00CD6C0C"/>
    <w:rsid w:val="00CD721E"/>
    <w:rsid w:val="00CD75B8"/>
    <w:rsid w:val="00CD7F65"/>
    <w:rsid w:val="00CE0B55"/>
    <w:rsid w:val="00CE2063"/>
    <w:rsid w:val="00CE248A"/>
    <w:rsid w:val="00CE2CAB"/>
    <w:rsid w:val="00CE2D12"/>
    <w:rsid w:val="00CE3A23"/>
    <w:rsid w:val="00CE3BD9"/>
    <w:rsid w:val="00CE404C"/>
    <w:rsid w:val="00CE4482"/>
    <w:rsid w:val="00CE4C22"/>
    <w:rsid w:val="00CE4D1D"/>
    <w:rsid w:val="00CE4F40"/>
    <w:rsid w:val="00CE5473"/>
    <w:rsid w:val="00CE597F"/>
    <w:rsid w:val="00CE5EAD"/>
    <w:rsid w:val="00CE60ED"/>
    <w:rsid w:val="00CE6427"/>
    <w:rsid w:val="00CE6552"/>
    <w:rsid w:val="00CE65F6"/>
    <w:rsid w:val="00CE6CDC"/>
    <w:rsid w:val="00CE76C9"/>
    <w:rsid w:val="00CF038A"/>
    <w:rsid w:val="00CF0D79"/>
    <w:rsid w:val="00CF1261"/>
    <w:rsid w:val="00CF1484"/>
    <w:rsid w:val="00CF229A"/>
    <w:rsid w:val="00CF24BD"/>
    <w:rsid w:val="00CF39EE"/>
    <w:rsid w:val="00CF3FCB"/>
    <w:rsid w:val="00CF417F"/>
    <w:rsid w:val="00CF462D"/>
    <w:rsid w:val="00CF4A48"/>
    <w:rsid w:val="00CF4B5A"/>
    <w:rsid w:val="00CF58F0"/>
    <w:rsid w:val="00CF6113"/>
    <w:rsid w:val="00CF685F"/>
    <w:rsid w:val="00CF6C76"/>
    <w:rsid w:val="00CF7221"/>
    <w:rsid w:val="00CF7575"/>
    <w:rsid w:val="00CF7784"/>
    <w:rsid w:val="00CF79C3"/>
    <w:rsid w:val="00CF7B1B"/>
    <w:rsid w:val="00D00663"/>
    <w:rsid w:val="00D0070A"/>
    <w:rsid w:val="00D00CFD"/>
    <w:rsid w:val="00D00E56"/>
    <w:rsid w:val="00D02052"/>
    <w:rsid w:val="00D0221C"/>
    <w:rsid w:val="00D02855"/>
    <w:rsid w:val="00D03587"/>
    <w:rsid w:val="00D03BC7"/>
    <w:rsid w:val="00D0411D"/>
    <w:rsid w:val="00D04E8A"/>
    <w:rsid w:val="00D057C0"/>
    <w:rsid w:val="00D0634A"/>
    <w:rsid w:val="00D06B23"/>
    <w:rsid w:val="00D06BC8"/>
    <w:rsid w:val="00D0785B"/>
    <w:rsid w:val="00D10596"/>
    <w:rsid w:val="00D10886"/>
    <w:rsid w:val="00D110D8"/>
    <w:rsid w:val="00D11A1B"/>
    <w:rsid w:val="00D12959"/>
    <w:rsid w:val="00D13085"/>
    <w:rsid w:val="00D130B2"/>
    <w:rsid w:val="00D1310A"/>
    <w:rsid w:val="00D1316C"/>
    <w:rsid w:val="00D13834"/>
    <w:rsid w:val="00D14996"/>
    <w:rsid w:val="00D14F89"/>
    <w:rsid w:val="00D1542C"/>
    <w:rsid w:val="00D1549C"/>
    <w:rsid w:val="00D15A0F"/>
    <w:rsid w:val="00D162FA"/>
    <w:rsid w:val="00D16B06"/>
    <w:rsid w:val="00D16E5F"/>
    <w:rsid w:val="00D170E6"/>
    <w:rsid w:val="00D17FE9"/>
    <w:rsid w:val="00D20123"/>
    <w:rsid w:val="00D2035F"/>
    <w:rsid w:val="00D20543"/>
    <w:rsid w:val="00D20B3F"/>
    <w:rsid w:val="00D20C3E"/>
    <w:rsid w:val="00D20FEB"/>
    <w:rsid w:val="00D210FB"/>
    <w:rsid w:val="00D21345"/>
    <w:rsid w:val="00D21958"/>
    <w:rsid w:val="00D223FD"/>
    <w:rsid w:val="00D22965"/>
    <w:rsid w:val="00D2398F"/>
    <w:rsid w:val="00D23CD8"/>
    <w:rsid w:val="00D24E34"/>
    <w:rsid w:val="00D2517B"/>
    <w:rsid w:val="00D25D3F"/>
    <w:rsid w:val="00D267D8"/>
    <w:rsid w:val="00D267FC"/>
    <w:rsid w:val="00D26959"/>
    <w:rsid w:val="00D2698C"/>
    <w:rsid w:val="00D26A3A"/>
    <w:rsid w:val="00D26EEA"/>
    <w:rsid w:val="00D27009"/>
    <w:rsid w:val="00D27422"/>
    <w:rsid w:val="00D27B0A"/>
    <w:rsid w:val="00D300C8"/>
    <w:rsid w:val="00D30E88"/>
    <w:rsid w:val="00D3190B"/>
    <w:rsid w:val="00D31B2C"/>
    <w:rsid w:val="00D32170"/>
    <w:rsid w:val="00D322E7"/>
    <w:rsid w:val="00D32C32"/>
    <w:rsid w:val="00D3313F"/>
    <w:rsid w:val="00D332C3"/>
    <w:rsid w:val="00D338A3"/>
    <w:rsid w:val="00D3391C"/>
    <w:rsid w:val="00D33CA4"/>
    <w:rsid w:val="00D345FE"/>
    <w:rsid w:val="00D348BB"/>
    <w:rsid w:val="00D34DCA"/>
    <w:rsid w:val="00D354B3"/>
    <w:rsid w:val="00D35F5F"/>
    <w:rsid w:val="00D35FB6"/>
    <w:rsid w:val="00D36FD7"/>
    <w:rsid w:val="00D37152"/>
    <w:rsid w:val="00D37D86"/>
    <w:rsid w:val="00D37EEE"/>
    <w:rsid w:val="00D405C2"/>
    <w:rsid w:val="00D408D4"/>
    <w:rsid w:val="00D40CF8"/>
    <w:rsid w:val="00D410AE"/>
    <w:rsid w:val="00D41282"/>
    <w:rsid w:val="00D41396"/>
    <w:rsid w:val="00D4163B"/>
    <w:rsid w:val="00D41BF1"/>
    <w:rsid w:val="00D4222F"/>
    <w:rsid w:val="00D4230D"/>
    <w:rsid w:val="00D4284C"/>
    <w:rsid w:val="00D43026"/>
    <w:rsid w:val="00D43046"/>
    <w:rsid w:val="00D438C0"/>
    <w:rsid w:val="00D43DCE"/>
    <w:rsid w:val="00D44211"/>
    <w:rsid w:val="00D44740"/>
    <w:rsid w:val="00D44B5F"/>
    <w:rsid w:val="00D44E28"/>
    <w:rsid w:val="00D45388"/>
    <w:rsid w:val="00D453EC"/>
    <w:rsid w:val="00D45AEC"/>
    <w:rsid w:val="00D46065"/>
    <w:rsid w:val="00D46EE6"/>
    <w:rsid w:val="00D47088"/>
    <w:rsid w:val="00D47167"/>
    <w:rsid w:val="00D4733B"/>
    <w:rsid w:val="00D4752E"/>
    <w:rsid w:val="00D47923"/>
    <w:rsid w:val="00D506FA"/>
    <w:rsid w:val="00D50749"/>
    <w:rsid w:val="00D508C3"/>
    <w:rsid w:val="00D50C71"/>
    <w:rsid w:val="00D514D4"/>
    <w:rsid w:val="00D514F7"/>
    <w:rsid w:val="00D515B9"/>
    <w:rsid w:val="00D51A19"/>
    <w:rsid w:val="00D51F6D"/>
    <w:rsid w:val="00D52585"/>
    <w:rsid w:val="00D53C63"/>
    <w:rsid w:val="00D5521C"/>
    <w:rsid w:val="00D55555"/>
    <w:rsid w:val="00D55718"/>
    <w:rsid w:val="00D55803"/>
    <w:rsid w:val="00D56011"/>
    <w:rsid w:val="00D5690F"/>
    <w:rsid w:val="00D56E18"/>
    <w:rsid w:val="00D56FA2"/>
    <w:rsid w:val="00D57066"/>
    <w:rsid w:val="00D57234"/>
    <w:rsid w:val="00D57353"/>
    <w:rsid w:val="00D57378"/>
    <w:rsid w:val="00D57782"/>
    <w:rsid w:val="00D57962"/>
    <w:rsid w:val="00D57B74"/>
    <w:rsid w:val="00D602BC"/>
    <w:rsid w:val="00D6031C"/>
    <w:rsid w:val="00D60883"/>
    <w:rsid w:val="00D60AD8"/>
    <w:rsid w:val="00D60E1E"/>
    <w:rsid w:val="00D61818"/>
    <w:rsid w:val="00D62931"/>
    <w:rsid w:val="00D62A0C"/>
    <w:rsid w:val="00D62B26"/>
    <w:rsid w:val="00D62D2B"/>
    <w:rsid w:val="00D6355F"/>
    <w:rsid w:val="00D641E0"/>
    <w:rsid w:val="00D64DE0"/>
    <w:rsid w:val="00D650E0"/>
    <w:rsid w:val="00D650E1"/>
    <w:rsid w:val="00D6514E"/>
    <w:rsid w:val="00D656BB"/>
    <w:rsid w:val="00D65C39"/>
    <w:rsid w:val="00D65E0D"/>
    <w:rsid w:val="00D66202"/>
    <w:rsid w:val="00D667DA"/>
    <w:rsid w:val="00D669DE"/>
    <w:rsid w:val="00D66C3E"/>
    <w:rsid w:val="00D671B2"/>
    <w:rsid w:val="00D67515"/>
    <w:rsid w:val="00D6754D"/>
    <w:rsid w:val="00D67ADB"/>
    <w:rsid w:val="00D70A35"/>
    <w:rsid w:val="00D70B7C"/>
    <w:rsid w:val="00D70C9B"/>
    <w:rsid w:val="00D717AE"/>
    <w:rsid w:val="00D71D25"/>
    <w:rsid w:val="00D7216B"/>
    <w:rsid w:val="00D7232E"/>
    <w:rsid w:val="00D7270C"/>
    <w:rsid w:val="00D731CD"/>
    <w:rsid w:val="00D7348C"/>
    <w:rsid w:val="00D73E14"/>
    <w:rsid w:val="00D744B3"/>
    <w:rsid w:val="00D74BA3"/>
    <w:rsid w:val="00D7528E"/>
    <w:rsid w:val="00D7561D"/>
    <w:rsid w:val="00D75811"/>
    <w:rsid w:val="00D76783"/>
    <w:rsid w:val="00D76B7F"/>
    <w:rsid w:val="00D76C1E"/>
    <w:rsid w:val="00D76F29"/>
    <w:rsid w:val="00D77079"/>
    <w:rsid w:val="00D77104"/>
    <w:rsid w:val="00D7717B"/>
    <w:rsid w:val="00D775D3"/>
    <w:rsid w:val="00D77C57"/>
    <w:rsid w:val="00D80488"/>
    <w:rsid w:val="00D804F3"/>
    <w:rsid w:val="00D805E7"/>
    <w:rsid w:val="00D80CB4"/>
    <w:rsid w:val="00D80DA8"/>
    <w:rsid w:val="00D8154D"/>
    <w:rsid w:val="00D824C9"/>
    <w:rsid w:val="00D824EF"/>
    <w:rsid w:val="00D82ACA"/>
    <w:rsid w:val="00D82C82"/>
    <w:rsid w:val="00D82DAD"/>
    <w:rsid w:val="00D844AA"/>
    <w:rsid w:val="00D84999"/>
    <w:rsid w:val="00D85318"/>
    <w:rsid w:val="00D85414"/>
    <w:rsid w:val="00D85444"/>
    <w:rsid w:val="00D85C4C"/>
    <w:rsid w:val="00D85D4D"/>
    <w:rsid w:val="00D863B7"/>
    <w:rsid w:val="00D86714"/>
    <w:rsid w:val="00D868E7"/>
    <w:rsid w:val="00D86AB4"/>
    <w:rsid w:val="00D86FCB"/>
    <w:rsid w:val="00D87289"/>
    <w:rsid w:val="00D877C7"/>
    <w:rsid w:val="00D87935"/>
    <w:rsid w:val="00D87A41"/>
    <w:rsid w:val="00D87ACB"/>
    <w:rsid w:val="00D90A2A"/>
    <w:rsid w:val="00D91AB0"/>
    <w:rsid w:val="00D91D7B"/>
    <w:rsid w:val="00D91F3B"/>
    <w:rsid w:val="00D920C4"/>
    <w:rsid w:val="00D922F4"/>
    <w:rsid w:val="00D9292F"/>
    <w:rsid w:val="00D92BA7"/>
    <w:rsid w:val="00D92CD8"/>
    <w:rsid w:val="00D92F70"/>
    <w:rsid w:val="00D932AE"/>
    <w:rsid w:val="00D933D2"/>
    <w:rsid w:val="00D93501"/>
    <w:rsid w:val="00D93B5F"/>
    <w:rsid w:val="00D9418F"/>
    <w:rsid w:val="00D942EE"/>
    <w:rsid w:val="00D95AF1"/>
    <w:rsid w:val="00D96452"/>
    <w:rsid w:val="00D96BBB"/>
    <w:rsid w:val="00D96E07"/>
    <w:rsid w:val="00D971FA"/>
    <w:rsid w:val="00D97498"/>
    <w:rsid w:val="00D976A9"/>
    <w:rsid w:val="00D97E85"/>
    <w:rsid w:val="00DA0E79"/>
    <w:rsid w:val="00DA14D9"/>
    <w:rsid w:val="00DA1650"/>
    <w:rsid w:val="00DA19F5"/>
    <w:rsid w:val="00DA1F15"/>
    <w:rsid w:val="00DA22FD"/>
    <w:rsid w:val="00DA27A1"/>
    <w:rsid w:val="00DA27E9"/>
    <w:rsid w:val="00DA320D"/>
    <w:rsid w:val="00DA34E1"/>
    <w:rsid w:val="00DA3665"/>
    <w:rsid w:val="00DA3FF0"/>
    <w:rsid w:val="00DA45B6"/>
    <w:rsid w:val="00DA45E8"/>
    <w:rsid w:val="00DA493E"/>
    <w:rsid w:val="00DA4ADD"/>
    <w:rsid w:val="00DA4AE4"/>
    <w:rsid w:val="00DA4B72"/>
    <w:rsid w:val="00DA5697"/>
    <w:rsid w:val="00DA5B76"/>
    <w:rsid w:val="00DA5C6D"/>
    <w:rsid w:val="00DA62AA"/>
    <w:rsid w:val="00DA64EF"/>
    <w:rsid w:val="00DA650E"/>
    <w:rsid w:val="00DA70B5"/>
    <w:rsid w:val="00DA7FFB"/>
    <w:rsid w:val="00DB0E67"/>
    <w:rsid w:val="00DB1EB1"/>
    <w:rsid w:val="00DB1FFD"/>
    <w:rsid w:val="00DB274B"/>
    <w:rsid w:val="00DB294E"/>
    <w:rsid w:val="00DB2DCD"/>
    <w:rsid w:val="00DB328A"/>
    <w:rsid w:val="00DB35A4"/>
    <w:rsid w:val="00DB44C8"/>
    <w:rsid w:val="00DB456E"/>
    <w:rsid w:val="00DB4BC9"/>
    <w:rsid w:val="00DB51CC"/>
    <w:rsid w:val="00DB5410"/>
    <w:rsid w:val="00DB5DED"/>
    <w:rsid w:val="00DB5EBD"/>
    <w:rsid w:val="00DB63D4"/>
    <w:rsid w:val="00DB6583"/>
    <w:rsid w:val="00DB670A"/>
    <w:rsid w:val="00DB6939"/>
    <w:rsid w:val="00DB699A"/>
    <w:rsid w:val="00DB6A40"/>
    <w:rsid w:val="00DB6CB0"/>
    <w:rsid w:val="00DB6DE2"/>
    <w:rsid w:val="00DC0659"/>
    <w:rsid w:val="00DC0E1B"/>
    <w:rsid w:val="00DC1047"/>
    <w:rsid w:val="00DC12DA"/>
    <w:rsid w:val="00DC14B9"/>
    <w:rsid w:val="00DC182D"/>
    <w:rsid w:val="00DC1B82"/>
    <w:rsid w:val="00DC2543"/>
    <w:rsid w:val="00DC27CB"/>
    <w:rsid w:val="00DC2C33"/>
    <w:rsid w:val="00DC2F5B"/>
    <w:rsid w:val="00DC35E2"/>
    <w:rsid w:val="00DC3905"/>
    <w:rsid w:val="00DC393C"/>
    <w:rsid w:val="00DC3BF6"/>
    <w:rsid w:val="00DC4068"/>
    <w:rsid w:val="00DC4239"/>
    <w:rsid w:val="00DC43C6"/>
    <w:rsid w:val="00DC453F"/>
    <w:rsid w:val="00DC4A41"/>
    <w:rsid w:val="00DC4B33"/>
    <w:rsid w:val="00DC4D36"/>
    <w:rsid w:val="00DC4F19"/>
    <w:rsid w:val="00DC5032"/>
    <w:rsid w:val="00DC5B1A"/>
    <w:rsid w:val="00DC635C"/>
    <w:rsid w:val="00DC6749"/>
    <w:rsid w:val="00DC695A"/>
    <w:rsid w:val="00DC6C34"/>
    <w:rsid w:val="00DC6EF1"/>
    <w:rsid w:val="00DC75B3"/>
    <w:rsid w:val="00DC7C32"/>
    <w:rsid w:val="00DD0401"/>
    <w:rsid w:val="00DD0DDA"/>
    <w:rsid w:val="00DD0EEB"/>
    <w:rsid w:val="00DD158C"/>
    <w:rsid w:val="00DD1ABA"/>
    <w:rsid w:val="00DD2AB4"/>
    <w:rsid w:val="00DD2B27"/>
    <w:rsid w:val="00DD2CA2"/>
    <w:rsid w:val="00DD3327"/>
    <w:rsid w:val="00DD4288"/>
    <w:rsid w:val="00DD48E9"/>
    <w:rsid w:val="00DD4B3F"/>
    <w:rsid w:val="00DD5870"/>
    <w:rsid w:val="00DD679D"/>
    <w:rsid w:val="00DD6A3C"/>
    <w:rsid w:val="00DD6BB3"/>
    <w:rsid w:val="00DD6CFD"/>
    <w:rsid w:val="00DD6E67"/>
    <w:rsid w:val="00DD72F8"/>
    <w:rsid w:val="00DD7426"/>
    <w:rsid w:val="00DD7496"/>
    <w:rsid w:val="00DD76A1"/>
    <w:rsid w:val="00DD7E19"/>
    <w:rsid w:val="00DE012E"/>
    <w:rsid w:val="00DE0136"/>
    <w:rsid w:val="00DE07A8"/>
    <w:rsid w:val="00DE0840"/>
    <w:rsid w:val="00DE0A27"/>
    <w:rsid w:val="00DE0A83"/>
    <w:rsid w:val="00DE10FF"/>
    <w:rsid w:val="00DE13A3"/>
    <w:rsid w:val="00DE1D2C"/>
    <w:rsid w:val="00DE1DDA"/>
    <w:rsid w:val="00DE2227"/>
    <w:rsid w:val="00DE2527"/>
    <w:rsid w:val="00DE2973"/>
    <w:rsid w:val="00DE32E6"/>
    <w:rsid w:val="00DE3A4A"/>
    <w:rsid w:val="00DE3E65"/>
    <w:rsid w:val="00DE4768"/>
    <w:rsid w:val="00DE6513"/>
    <w:rsid w:val="00DE6673"/>
    <w:rsid w:val="00DE69A4"/>
    <w:rsid w:val="00DE7B82"/>
    <w:rsid w:val="00DE7C3B"/>
    <w:rsid w:val="00DF0F24"/>
    <w:rsid w:val="00DF17B8"/>
    <w:rsid w:val="00DF1B5C"/>
    <w:rsid w:val="00DF1C9D"/>
    <w:rsid w:val="00DF210D"/>
    <w:rsid w:val="00DF3D32"/>
    <w:rsid w:val="00DF3E32"/>
    <w:rsid w:val="00DF4376"/>
    <w:rsid w:val="00DF4531"/>
    <w:rsid w:val="00DF4C1C"/>
    <w:rsid w:val="00DF5235"/>
    <w:rsid w:val="00DF5427"/>
    <w:rsid w:val="00DF55CF"/>
    <w:rsid w:val="00DF57DA"/>
    <w:rsid w:val="00DF5B81"/>
    <w:rsid w:val="00DF6088"/>
    <w:rsid w:val="00DF6606"/>
    <w:rsid w:val="00DF6790"/>
    <w:rsid w:val="00DF6DC1"/>
    <w:rsid w:val="00DF6F5B"/>
    <w:rsid w:val="00DF6FCF"/>
    <w:rsid w:val="00DF77A2"/>
    <w:rsid w:val="00DF78FA"/>
    <w:rsid w:val="00DF7F90"/>
    <w:rsid w:val="00E00039"/>
    <w:rsid w:val="00E00075"/>
    <w:rsid w:val="00E00941"/>
    <w:rsid w:val="00E00E7F"/>
    <w:rsid w:val="00E01643"/>
    <w:rsid w:val="00E016FC"/>
    <w:rsid w:val="00E01772"/>
    <w:rsid w:val="00E01F99"/>
    <w:rsid w:val="00E02873"/>
    <w:rsid w:val="00E02AA3"/>
    <w:rsid w:val="00E02ED4"/>
    <w:rsid w:val="00E036F4"/>
    <w:rsid w:val="00E03AAD"/>
    <w:rsid w:val="00E03E6A"/>
    <w:rsid w:val="00E04387"/>
    <w:rsid w:val="00E04404"/>
    <w:rsid w:val="00E04754"/>
    <w:rsid w:val="00E04B46"/>
    <w:rsid w:val="00E05285"/>
    <w:rsid w:val="00E053CD"/>
    <w:rsid w:val="00E0700C"/>
    <w:rsid w:val="00E07745"/>
    <w:rsid w:val="00E10108"/>
    <w:rsid w:val="00E1023D"/>
    <w:rsid w:val="00E10388"/>
    <w:rsid w:val="00E114FF"/>
    <w:rsid w:val="00E119BC"/>
    <w:rsid w:val="00E11EF9"/>
    <w:rsid w:val="00E1207F"/>
    <w:rsid w:val="00E1242C"/>
    <w:rsid w:val="00E125AC"/>
    <w:rsid w:val="00E12CA7"/>
    <w:rsid w:val="00E13202"/>
    <w:rsid w:val="00E13654"/>
    <w:rsid w:val="00E136FC"/>
    <w:rsid w:val="00E13705"/>
    <w:rsid w:val="00E1393A"/>
    <w:rsid w:val="00E13D05"/>
    <w:rsid w:val="00E13E50"/>
    <w:rsid w:val="00E14222"/>
    <w:rsid w:val="00E14675"/>
    <w:rsid w:val="00E14D21"/>
    <w:rsid w:val="00E14E97"/>
    <w:rsid w:val="00E1502E"/>
    <w:rsid w:val="00E15349"/>
    <w:rsid w:val="00E155FD"/>
    <w:rsid w:val="00E157BE"/>
    <w:rsid w:val="00E159EA"/>
    <w:rsid w:val="00E160DF"/>
    <w:rsid w:val="00E1621E"/>
    <w:rsid w:val="00E16C42"/>
    <w:rsid w:val="00E16D3E"/>
    <w:rsid w:val="00E172EE"/>
    <w:rsid w:val="00E174C2"/>
    <w:rsid w:val="00E17A46"/>
    <w:rsid w:val="00E17D4E"/>
    <w:rsid w:val="00E2060D"/>
    <w:rsid w:val="00E208CE"/>
    <w:rsid w:val="00E20B84"/>
    <w:rsid w:val="00E20DC5"/>
    <w:rsid w:val="00E223E0"/>
    <w:rsid w:val="00E22C93"/>
    <w:rsid w:val="00E23C75"/>
    <w:rsid w:val="00E23FC3"/>
    <w:rsid w:val="00E24142"/>
    <w:rsid w:val="00E2504B"/>
    <w:rsid w:val="00E2507D"/>
    <w:rsid w:val="00E25D48"/>
    <w:rsid w:val="00E25F45"/>
    <w:rsid w:val="00E260E7"/>
    <w:rsid w:val="00E2663B"/>
    <w:rsid w:val="00E26A3C"/>
    <w:rsid w:val="00E27519"/>
    <w:rsid w:val="00E30280"/>
    <w:rsid w:val="00E30708"/>
    <w:rsid w:val="00E3091E"/>
    <w:rsid w:val="00E309AC"/>
    <w:rsid w:val="00E310E8"/>
    <w:rsid w:val="00E311BE"/>
    <w:rsid w:val="00E312BE"/>
    <w:rsid w:val="00E314B5"/>
    <w:rsid w:val="00E329C5"/>
    <w:rsid w:val="00E32CCF"/>
    <w:rsid w:val="00E330F2"/>
    <w:rsid w:val="00E3333D"/>
    <w:rsid w:val="00E3354A"/>
    <w:rsid w:val="00E33570"/>
    <w:rsid w:val="00E338FE"/>
    <w:rsid w:val="00E339B4"/>
    <w:rsid w:val="00E3426C"/>
    <w:rsid w:val="00E34280"/>
    <w:rsid w:val="00E34772"/>
    <w:rsid w:val="00E349CD"/>
    <w:rsid w:val="00E34DFF"/>
    <w:rsid w:val="00E34EB2"/>
    <w:rsid w:val="00E3500C"/>
    <w:rsid w:val="00E3537E"/>
    <w:rsid w:val="00E358CE"/>
    <w:rsid w:val="00E36AB7"/>
    <w:rsid w:val="00E3708A"/>
    <w:rsid w:val="00E370E1"/>
    <w:rsid w:val="00E37AAC"/>
    <w:rsid w:val="00E37B73"/>
    <w:rsid w:val="00E37D21"/>
    <w:rsid w:val="00E4004B"/>
    <w:rsid w:val="00E40460"/>
    <w:rsid w:val="00E4047E"/>
    <w:rsid w:val="00E407D9"/>
    <w:rsid w:val="00E412A7"/>
    <w:rsid w:val="00E4176B"/>
    <w:rsid w:val="00E41D33"/>
    <w:rsid w:val="00E42339"/>
    <w:rsid w:val="00E424BD"/>
    <w:rsid w:val="00E4319F"/>
    <w:rsid w:val="00E438A8"/>
    <w:rsid w:val="00E43A74"/>
    <w:rsid w:val="00E43E0E"/>
    <w:rsid w:val="00E44077"/>
    <w:rsid w:val="00E44F09"/>
    <w:rsid w:val="00E45471"/>
    <w:rsid w:val="00E455CB"/>
    <w:rsid w:val="00E4563D"/>
    <w:rsid w:val="00E45892"/>
    <w:rsid w:val="00E468E7"/>
    <w:rsid w:val="00E46EA7"/>
    <w:rsid w:val="00E470BA"/>
    <w:rsid w:val="00E472AA"/>
    <w:rsid w:val="00E474CA"/>
    <w:rsid w:val="00E5030D"/>
    <w:rsid w:val="00E50511"/>
    <w:rsid w:val="00E506B1"/>
    <w:rsid w:val="00E50AA1"/>
    <w:rsid w:val="00E50BA6"/>
    <w:rsid w:val="00E512F1"/>
    <w:rsid w:val="00E51AF5"/>
    <w:rsid w:val="00E522FD"/>
    <w:rsid w:val="00E52444"/>
    <w:rsid w:val="00E527B6"/>
    <w:rsid w:val="00E52891"/>
    <w:rsid w:val="00E52C3B"/>
    <w:rsid w:val="00E5321C"/>
    <w:rsid w:val="00E53AEB"/>
    <w:rsid w:val="00E54F8E"/>
    <w:rsid w:val="00E55170"/>
    <w:rsid w:val="00E55A9F"/>
    <w:rsid w:val="00E55BE7"/>
    <w:rsid w:val="00E55D0D"/>
    <w:rsid w:val="00E569AC"/>
    <w:rsid w:val="00E57153"/>
    <w:rsid w:val="00E5728C"/>
    <w:rsid w:val="00E572FC"/>
    <w:rsid w:val="00E57C63"/>
    <w:rsid w:val="00E60362"/>
    <w:rsid w:val="00E60B11"/>
    <w:rsid w:val="00E61130"/>
    <w:rsid w:val="00E61240"/>
    <w:rsid w:val="00E613D1"/>
    <w:rsid w:val="00E6167D"/>
    <w:rsid w:val="00E61951"/>
    <w:rsid w:val="00E6204B"/>
    <w:rsid w:val="00E62635"/>
    <w:rsid w:val="00E62953"/>
    <w:rsid w:val="00E62C52"/>
    <w:rsid w:val="00E62D97"/>
    <w:rsid w:val="00E62E7F"/>
    <w:rsid w:val="00E63328"/>
    <w:rsid w:val="00E63925"/>
    <w:rsid w:val="00E63BBE"/>
    <w:rsid w:val="00E65A10"/>
    <w:rsid w:val="00E65C38"/>
    <w:rsid w:val="00E65CF8"/>
    <w:rsid w:val="00E666C4"/>
    <w:rsid w:val="00E66725"/>
    <w:rsid w:val="00E6676A"/>
    <w:rsid w:val="00E668C6"/>
    <w:rsid w:val="00E670DE"/>
    <w:rsid w:val="00E67436"/>
    <w:rsid w:val="00E67A3B"/>
    <w:rsid w:val="00E67DC9"/>
    <w:rsid w:val="00E70A7D"/>
    <w:rsid w:val="00E71249"/>
    <w:rsid w:val="00E713D3"/>
    <w:rsid w:val="00E71982"/>
    <w:rsid w:val="00E72453"/>
    <w:rsid w:val="00E724EE"/>
    <w:rsid w:val="00E7270A"/>
    <w:rsid w:val="00E7331B"/>
    <w:rsid w:val="00E733A1"/>
    <w:rsid w:val="00E73565"/>
    <w:rsid w:val="00E73853"/>
    <w:rsid w:val="00E73FBA"/>
    <w:rsid w:val="00E74928"/>
    <w:rsid w:val="00E7601F"/>
    <w:rsid w:val="00E76299"/>
    <w:rsid w:val="00E76918"/>
    <w:rsid w:val="00E76970"/>
    <w:rsid w:val="00E769D7"/>
    <w:rsid w:val="00E7707D"/>
    <w:rsid w:val="00E77149"/>
    <w:rsid w:val="00E77282"/>
    <w:rsid w:val="00E7776B"/>
    <w:rsid w:val="00E77C54"/>
    <w:rsid w:val="00E805B0"/>
    <w:rsid w:val="00E813D4"/>
    <w:rsid w:val="00E826F0"/>
    <w:rsid w:val="00E82B5D"/>
    <w:rsid w:val="00E82F24"/>
    <w:rsid w:val="00E833D3"/>
    <w:rsid w:val="00E83435"/>
    <w:rsid w:val="00E83593"/>
    <w:rsid w:val="00E83741"/>
    <w:rsid w:val="00E83A48"/>
    <w:rsid w:val="00E841C9"/>
    <w:rsid w:val="00E84391"/>
    <w:rsid w:val="00E84596"/>
    <w:rsid w:val="00E849AC"/>
    <w:rsid w:val="00E8519C"/>
    <w:rsid w:val="00E85931"/>
    <w:rsid w:val="00E85BE7"/>
    <w:rsid w:val="00E864A5"/>
    <w:rsid w:val="00E86509"/>
    <w:rsid w:val="00E868CF"/>
    <w:rsid w:val="00E86C82"/>
    <w:rsid w:val="00E86D96"/>
    <w:rsid w:val="00E870E4"/>
    <w:rsid w:val="00E8752D"/>
    <w:rsid w:val="00E9031E"/>
    <w:rsid w:val="00E904AA"/>
    <w:rsid w:val="00E905B2"/>
    <w:rsid w:val="00E90873"/>
    <w:rsid w:val="00E909FE"/>
    <w:rsid w:val="00E9115E"/>
    <w:rsid w:val="00E91375"/>
    <w:rsid w:val="00E91417"/>
    <w:rsid w:val="00E91C37"/>
    <w:rsid w:val="00E922F0"/>
    <w:rsid w:val="00E9237E"/>
    <w:rsid w:val="00E92B62"/>
    <w:rsid w:val="00E92B74"/>
    <w:rsid w:val="00E92BE7"/>
    <w:rsid w:val="00E93401"/>
    <w:rsid w:val="00E93A3D"/>
    <w:rsid w:val="00E93AB9"/>
    <w:rsid w:val="00E93D66"/>
    <w:rsid w:val="00E95572"/>
    <w:rsid w:val="00E95868"/>
    <w:rsid w:val="00E95C49"/>
    <w:rsid w:val="00E95D07"/>
    <w:rsid w:val="00E95D6F"/>
    <w:rsid w:val="00E96482"/>
    <w:rsid w:val="00E967EF"/>
    <w:rsid w:val="00E9697D"/>
    <w:rsid w:val="00E97608"/>
    <w:rsid w:val="00E978FB"/>
    <w:rsid w:val="00E979CB"/>
    <w:rsid w:val="00E979FA"/>
    <w:rsid w:val="00EA0446"/>
    <w:rsid w:val="00EA0C63"/>
    <w:rsid w:val="00EA103E"/>
    <w:rsid w:val="00EA12E9"/>
    <w:rsid w:val="00EA16C9"/>
    <w:rsid w:val="00EA1A17"/>
    <w:rsid w:val="00EA1F0A"/>
    <w:rsid w:val="00EA2335"/>
    <w:rsid w:val="00EA3078"/>
    <w:rsid w:val="00EA35D6"/>
    <w:rsid w:val="00EA362F"/>
    <w:rsid w:val="00EA3A5A"/>
    <w:rsid w:val="00EA4839"/>
    <w:rsid w:val="00EA4902"/>
    <w:rsid w:val="00EA4E6E"/>
    <w:rsid w:val="00EA4FB9"/>
    <w:rsid w:val="00EA57A1"/>
    <w:rsid w:val="00EA5A08"/>
    <w:rsid w:val="00EA5A3B"/>
    <w:rsid w:val="00EA6A34"/>
    <w:rsid w:val="00EA6A36"/>
    <w:rsid w:val="00EB0496"/>
    <w:rsid w:val="00EB0B00"/>
    <w:rsid w:val="00EB0EA4"/>
    <w:rsid w:val="00EB101D"/>
    <w:rsid w:val="00EB10EE"/>
    <w:rsid w:val="00EB1110"/>
    <w:rsid w:val="00EB17BC"/>
    <w:rsid w:val="00EB23D2"/>
    <w:rsid w:val="00EB25A3"/>
    <w:rsid w:val="00EB25A4"/>
    <w:rsid w:val="00EB2902"/>
    <w:rsid w:val="00EB30D0"/>
    <w:rsid w:val="00EB3237"/>
    <w:rsid w:val="00EB33EA"/>
    <w:rsid w:val="00EB43CB"/>
    <w:rsid w:val="00EB4BAD"/>
    <w:rsid w:val="00EB4E78"/>
    <w:rsid w:val="00EB5BB0"/>
    <w:rsid w:val="00EB615A"/>
    <w:rsid w:val="00EB6D9A"/>
    <w:rsid w:val="00EB77CC"/>
    <w:rsid w:val="00EB7AAF"/>
    <w:rsid w:val="00EC0749"/>
    <w:rsid w:val="00EC0C23"/>
    <w:rsid w:val="00EC18A0"/>
    <w:rsid w:val="00EC1AB2"/>
    <w:rsid w:val="00EC1CB7"/>
    <w:rsid w:val="00EC1F7C"/>
    <w:rsid w:val="00EC21DF"/>
    <w:rsid w:val="00EC2282"/>
    <w:rsid w:val="00EC248D"/>
    <w:rsid w:val="00EC2B14"/>
    <w:rsid w:val="00EC2C6C"/>
    <w:rsid w:val="00EC2DE9"/>
    <w:rsid w:val="00EC34D0"/>
    <w:rsid w:val="00EC399C"/>
    <w:rsid w:val="00EC44E8"/>
    <w:rsid w:val="00EC452F"/>
    <w:rsid w:val="00EC4B47"/>
    <w:rsid w:val="00EC5313"/>
    <w:rsid w:val="00EC5AA1"/>
    <w:rsid w:val="00EC6258"/>
    <w:rsid w:val="00EC6881"/>
    <w:rsid w:val="00EC6A83"/>
    <w:rsid w:val="00EC70F3"/>
    <w:rsid w:val="00EC73DB"/>
    <w:rsid w:val="00EC759E"/>
    <w:rsid w:val="00ED042F"/>
    <w:rsid w:val="00ED0481"/>
    <w:rsid w:val="00ED0AD9"/>
    <w:rsid w:val="00ED16AA"/>
    <w:rsid w:val="00ED1D02"/>
    <w:rsid w:val="00ED1F85"/>
    <w:rsid w:val="00ED2788"/>
    <w:rsid w:val="00ED2B6E"/>
    <w:rsid w:val="00ED2C12"/>
    <w:rsid w:val="00ED2FC4"/>
    <w:rsid w:val="00ED3100"/>
    <w:rsid w:val="00ED36E3"/>
    <w:rsid w:val="00ED37CA"/>
    <w:rsid w:val="00ED491C"/>
    <w:rsid w:val="00ED532E"/>
    <w:rsid w:val="00ED59E4"/>
    <w:rsid w:val="00ED5B64"/>
    <w:rsid w:val="00ED68D8"/>
    <w:rsid w:val="00ED7342"/>
    <w:rsid w:val="00ED74A4"/>
    <w:rsid w:val="00ED7904"/>
    <w:rsid w:val="00EE04B5"/>
    <w:rsid w:val="00EE07AD"/>
    <w:rsid w:val="00EE1455"/>
    <w:rsid w:val="00EE1AEE"/>
    <w:rsid w:val="00EE1DEC"/>
    <w:rsid w:val="00EE20F0"/>
    <w:rsid w:val="00EE23B1"/>
    <w:rsid w:val="00EE28B4"/>
    <w:rsid w:val="00EE2C28"/>
    <w:rsid w:val="00EE3814"/>
    <w:rsid w:val="00EE3BF2"/>
    <w:rsid w:val="00EE4190"/>
    <w:rsid w:val="00EE4DA0"/>
    <w:rsid w:val="00EE51BA"/>
    <w:rsid w:val="00EE542C"/>
    <w:rsid w:val="00EE56B1"/>
    <w:rsid w:val="00EE5DAA"/>
    <w:rsid w:val="00EE6173"/>
    <w:rsid w:val="00EE6657"/>
    <w:rsid w:val="00EE6BC8"/>
    <w:rsid w:val="00EE7541"/>
    <w:rsid w:val="00EE7777"/>
    <w:rsid w:val="00EE7BF5"/>
    <w:rsid w:val="00EE7DA8"/>
    <w:rsid w:val="00EF01CD"/>
    <w:rsid w:val="00EF0474"/>
    <w:rsid w:val="00EF0C84"/>
    <w:rsid w:val="00EF131B"/>
    <w:rsid w:val="00EF1993"/>
    <w:rsid w:val="00EF1EED"/>
    <w:rsid w:val="00EF2364"/>
    <w:rsid w:val="00EF2571"/>
    <w:rsid w:val="00EF2621"/>
    <w:rsid w:val="00EF29CD"/>
    <w:rsid w:val="00EF2A68"/>
    <w:rsid w:val="00EF33F9"/>
    <w:rsid w:val="00EF38E5"/>
    <w:rsid w:val="00EF3D25"/>
    <w:rsid w:val="00EF4597"/>
    <w:rsid w:val="00EF493E"/>
    <w:rsid w:val="00EF4DA5"/>
    <w:rsid w:val="00EF50A9"/>
    <w:rsid w:val="00EF5BA7"/>
    <w:rsid w:val="00EF6BE1"/>
    <w:rsid w:val="00EF6E00"/>
    <w:rsid w:val="00EF752F"/>
    <w:rsid w:val="00EF7948"/>
    <w:rsid w:val="00EF7BF5"/>
    <w:rsid w:val="00EF7D83"/>
    <w:rsid w:val="00F00156"/>
    <w:rsid w:val="00F00DD7"/>
    <w:rsid w:val="00F00F72"/>
    <w:rsid w:val="00F0134E"/>
    <w:rsid w:val="00F0158A"/>
    <w:rsid w:val="00F01E4E"/>
    <w:rsid w:val="00F02379"/>
    <w:rsid w:val="00F0249A"/>
    <w:rsid w:val="00F02EC6"/>
    <w:rsid w:val="00F02FF1"/>
    <w:rsid w:val="00F035C2"/>
    <w:rsid w:val="00F03765"/>
    <w:rsid w:val="00F03E86"/>
    <w:rsid w:val="00F0419F"/>
    <w:rsid w:val="00F04E17"/>
    <w:rsid w:val="00F0573E"/>
    <w:rsid w:val="00F05BA7"/>
    <w:rsid w:val="00F05FB0"/>
    <w:rsid w:val="00F06610"/>
    <w:rsid w:val="00F06942"/>
    <w:rsid w:val="00F06A4A"/>
    <w:rsid w:val="00F06A69"/>
    <w:rsid w:val="00F0723B"/>
    <w:rsid w:val="00F073E3"/>
    <w:rsid w:val="00F07B44"/>
    <w:rsid w:val="00F10501"/>
    <w:rsid w:val="00F10B7D"/>
    <w:rsid w:val="00F10CB6"/>
    <w:rsid w:val="00F10EA0"/>
    <w:rsid w:val="00F110AF"/>
    <w:rsid w:val="00F11346"/>
    <w:rsid w:val="00F1243D"/>
    <w:rsid w:val="00F125BF"/>
    <w:rsid w:val="00F12BD4"/>
    <w:rsid w:val="00F12FB5"/>
    <w:rsid w:val="00F13066"/>
    <w:rsid w:val="00F13190"/>
    <w:rsid w:val="00F134A7"/>
    <w:rsid w:val="00F134CA"/>
    <w:rsid w:val="00F13CFD"/>
    <w:rsid w:val="00F13F73"/>
    <w:rsid w:val="00F14D65"/>
    <w:rsid w:val="00F1506E"/>
    <w:rsid w:val="00F1508D"/>
    <w:rsid w:val="00F1560E"/>
    <w:rsid w:val="00F15A20"/>
    <w:rsid w:val="00F165F5"/>
    <w:rsid w:val="00F1674A"/>
    <w:rsid w:val="00F16A4E"/>
    <w:rsid w:val="00F16C86"/>
    <w:rsid w:val="00F16E26"/>
    <w:rsid w:val="00F17AB2"/>
    <w:rsid w:val="00F17BC2"/>
    <w:rsid w:val="00F17D71"/>
    <w:rsid w:val="00F20825"/>
    <w:rsid w:val="00F20D13"/>
    <w:rsid w:val="00F20EB5"/>
    <w:rsid w:val="00F21252"/>
    <w:rsid w:val="00F216A6"/>
    <w:rsid w:val="00F216AD"/>
    <w:rsid w:val="00F235FC"/>
    <w:rsid w:val="00F239A0"/>
    <w:rsid w:val="00F23A53"/>
    <w:rsid w:val="00F24450"/>
    <w:rsid w:val="00F260A4"/>
    <w:rsid w:val="00F26224"/>
    <w:rsid w:val="00F26957"/>
    <w:rsid w:val="00F26B25"/>
    <w:rsid w:val="00F2757D"/>
    <w:rsid w:val="00F27591"/>
    <w:rsid w:val="00F275E2"/>
    <w:rsid w:val="00F27CB1"/>
    <w:rsid w:val="00F27D2D"/>
    <w:rsid w:val="00F3055B"/>
    <w:rsid w:val="00F30F15"/>
    <w:rsid w:val="00F31722"/>
    <w:rsid w:val="00F31CDE"/>
    <w:rsid w:val="00F32010"/>
    <w:rsid w:val="00F3210D"/>
    <w:rsid w:val="00F326ED"/>
    <w:rsid w:val="00F32AC4"/>
    <w:rsid w:val="00F32D1F"/>
    <w:rsid w:val="00F3319E"/>
    <w:rsid w:val="00F3363B"/>
    <w:rsid w:val="00F338AE"/>
    <w:rsid w:val="00F33966"/>
    <w:rsid w:val="00F33FF7"/>
    <w:rsid w:val="00F3417B"/>
    <w:rsid w:val="00F3417C"/>
    <w:rsid w:val="00F3419F"/>
    <w:rsid w:val="00F34649"/>
    <w:rsid w:val="00F34883"/>
    <w:rsid w:val="00F358A4"/>
    <w:rsid w:val="00F35961"/>
    <w:rsid w:val="00F35B99"/>
    <w:rsid w:val="00F366A9"/>
    <w:rsid w:val="00F36FF3"/>
    <w:rsid w:val="00F371A6"/>
    <w:rsid w:val="00F37721"/>
    <w:rsid w:val="00F37D6D"/>
    <w:rsid w:val="00F402E4"/>
    <w:rsid w:val="00F403A8"/>
    <w:rsid w:val="00F40A47"/>
    <w:rsid w:val="00F40A98"/>
    <w:rsid w:val="00F40C11"/>
    <w:rsid w:val="00F413CA"/>
    <w:rsid w:val="00F41888"/>
    <w:rsid w:val="00F41A54"/>
    <w:rsid w:val="00F42292"/>
    <w:rsid w:val="00F45387"/>
    <w:rsid w:val="00F45961"/>
    <w:rsid w:val="00F46606"/>
    <w:rsid w:val="00F466C3"/>
    <w:rsid w:val="00F47101"/>
    <w:rsid w:val="00F47109"/>
    <w:rsid w:val="00F47168"/>
    <w:rsid w:val="00F47358"/>
    <w:rsid w:val="00F4739F"/>
    <w:rsid w:val="00F47818"/>
    <w:rsid w:val="00F47CF1"/>
    <w:rsid w:val="00F47DD7"/>
    <w:rsid w:val="00F500AA"/>
    <w:rsid w:val="00F5012F"/>
    <w:rsid w:val="00F505C7"/>
    <w:rsid w:val="00F51933"/>
    <w:rsid w:val="00F51E88"/>
    <w:rsid w:val="00F5201F"/>
    <w:rsid w:val="00F5230C"/>
    <w:rsid w:val="00F52431"/>
    <w:rsid w:val="00F52A21"/>
    <w:rsid w:val="00F52A97"/>
    <w:rsid w:val="00F52EC2"/>
    <w:rsid w:val="00F5320D"/>
    <w:rsid w:val="00F536FA"/>
    <w:rsid w:val="00F53CC8"/>
    <w:rsid w:val="00F54545"/>
    <w:rsid w:val="00F5471C"/>
    <w:rsid w:val="00F54EA2"/>
    <w:rsid w:val="00F55384"/>
    <w:rsid w:val="00F553A2"/>
    <w:rsid w:val="00F55D2B"/>
    <w:rsid w:val="00F55E21"/>
    <w:rsid w:val="00F56198"/>
    <w:rsid w:val="00F56291"/>
    <w:rsid w:val="00F56497"/>
    <w:rsid w:val="00F5650A"/>
    <w:rsid w:val="00F5784B"/>
    <w:rsid w:val="00F57B3A"/>
    <w:rsid w:val="00F57EEC"/>
    <w:rsid w:val="00F6045D"/>
    <w:rsid w:val="00F60B51"/>
    <w:rsid w:val="00F6135C"/>
    <w:rsid w:val="00F615A3"/>
    <w:rsid w:val="00F6196E"/>
    <w:rsid w:val="00F61A28"/>
    <w:rsid w:val="00F61A71"/>
    <w:rsid w:val="00F6204C"/>
    <w:rsid w:val="00F62144"/>
    <w:rsid w:val="00F622AF"/>
    <w:rsid w:val="00F62BB2"/>
    <w:rsid w:val="00F63338"/>
    <w:rsid w:val="00F637F1"/>
    <w:rsid w:val="00F63CA4"/>
    <w:rsid w:val="00F63DC9"/>
    <w:rsid w:val="00F640AE"/>
    <w:rsid w:val="00F649C7"/>
    <w:rsid w:val="00F65A30"/>
    <w:rsid w:val="00F66548"/>
    <w:rsid w:val="00F6659B"/>
    <w:rsid w:val="00F66A48"/>
    <w:rsid w:val="00F66A89"/>
    <w:rsid w:val="00F66D44"/>
    <w:rsid w:val="00F675DC"/>
    <w:rsid w:val="00F678BD"/>
    <w:rsid w:val="00F67B90"/>
    <w:rsid w:val="00F67F9C"/>
    <w:rsid w:val="00F67FCF"/>
    <w:rsid w:val="00F7027F"/>
    <w:rsid w:val="00F70B25"/>
    <w:rsid w:val="00F70ECE"/>
    <w:rsid w:val="00F7170E"/>
    <w:rsid w:val="00F71A68"/>
    <w:rsid w:val="00F71FEA"/>
    <w:rsid w:val="00F7211D"/>
    <w:rsid w:val="00F7247C"/>
    <w:rsid w:val="00F7303B"/>
    <w:rsid w:val="00F73172"/>
    <w:rsid w:val="00F73708"/>
    <w:rsid w:val="00F7393D"/>
    <w:rsid w:val="00F73ACF"/>
    <w:rsid w:val="00F73B05"/>
    <w:rsid w:val="00F73E66"/>
    <w:rsid w:val="00F73F22"/>
    <w:rsid w:val="00F74A18"/>
    <w:rsid w:val="00F74B5C"/>
    <w:rsid w:val="00F74D3A"/>
    <w:rsid w:val="00F74E1D"/>
    <w:rsid w:val="00F751C2"/>
    <w:rsid w:val="00F754C4"/>
    <w:rsid w:val="00F757D6"/>
    <w:rsid w:val="00F75F31"/>
    <w:rsid w:val="00F75F86"/>
    <w:rsid w:val="00F7614E"/>
    <w:rsid w:val="00F76302"/>
    <w:rsid w:val="00F765B8"/>
    <w:rsid w:val="00F769FB"/>
    <w:rsid w:val="00F77D7E"/>
    <w:rsid w:val="00F77FE5"/>
    <w:rsid w:val="00F805D2"/>
    <w:rsid w:val="00F807F4"/>
    <w:rsid w:val="00F8111A"/>
    <w:rsid w:val="00F81287"/>
    <w:rsid w:val="00F81E8F"/>
    <w:rsid w:val="00F81FA6"/>
    <w:rsid w:val="00F82049"/>
    <w:rsid w:val="00F82124"/>
    <w:rsid w:val="00F82394"/>
    <w:rsid w:val="00F823B4"/>
    <w:rsid w:val="00F82A9C"/>
    <w:rsid w:val="00F830B8"/>
    <w:rsid w:val="00F8314A"/>
    <w:rsid w:val="00F83579"/>
    <w:rsid w:val="00F837B0"/>
    <w:rsid w:val="00F83C09"/>
    <w:rsid w:val="00F8425C"/>
    <w:rsid w:val="00F8434E"/>
    <w:rsid w:val="00F84607"/>
    <w:rsid w:val="00F84635"/>
    <w:rsid w:val="00F84819"/>
    <w:rsid w:val="00F85098"/>
    <w:rsid w:val="00F85DE3"/>
    <w:rsid w:val="00F86346"/>
    <w:rsid w:val="00F866BA"/>
    <w:rsid w:val="00F87F55"/>
    <w:rsid w:val="00F9034A"/>
    <w:rsid w:val="00F906AC"/>
    <w:rsid w:val="00F907C9"/>
    <w:rsid w:val="00F90CE0"/>
    <w:rsid w:val="00F91120"/>
    <w:rsid w:val="00F914B9"/>
    <w:rsid w:val="00F92014"/>
    <w:rsid w:val="00F9242C"/>
    <w:rsid w:val="00F92AB9"/>
    <w:rsid w:val="00F92E92"/>
    <w:rsid w:val="00F93677"/>
    <w:rsid w:val="00F9481D"/>
    <w:rsid w:val="00F95EB8"/>
    <w:rsid w:val="00F9608A"/>
    <w:rsid w:val="00F9642F"/>
    <w:rsid w:val="00F9657A"/>
    <w:rsid w:val="00F96DC4"/>
    <w:rsid w:val="00F97446"/>
    <w:rsid w:val="00F9772A"/>
    <w:rsid w:val="00F97CBD"/>
    <w:rsid w:val="00FA0310"/>
    <w:rsid w:val="00FA11F5"/>
    <w:rsid w:val="00FA128E"/>
    <w:rsid w:val="00FA199D"/>
    <w:rsid w:val="00FA1C19"/>
    <w:rsid w:val="00FA2013"/>
    <w:rsid w:val="00FA269C"/>
    <w:rsid w:val="00FA28C3"/>
    <w:rsid w:val="00FA2B0E"/>
    <w:rsid w:val="00FA2E69"/>
    <w:rsid w:val="00FA3886"/>
    <w:rsid w:val="00FA4367"/>
    <w:rsid w:val="00FA4539"/>
    <w:rsid w:val="00FA47D0"/>
    <w:rsid w:val="00FA4D0A"/>
    <w:rsid w:val="00FA537C"/>
    <w:rsid w:val="00FA585E"/>
    <w:rsid w:val="00FA5B44"/>
    <w:rsid w:val="00FA66B3"/>
    <w:rsid w:val="00FA689D"/>
    <w:rsid w:val="00FA690C"/>
    <w:rsid w:val="00FA7087"/>
    <w:rsid w:val="00FA7464"/>
    <w:rsid w:val="00FA7905"/>
    <w:rsid w:val="00FA7BB1"/>
    <w:rsid w:val="00FB0D6C"/>
    <w:rsid w:val="00FB1026"/>
    <w:rsid w:val="00FB1838"/>
    <w:rsid w:val="00FB184A"/>
    <w:rsid w:val="00FB1A38"/>
    <w:rsid w:val="00FB2040"/>
    <w:rsid w:val="00FB26E2"/>
    <w:rsid w:val="00FB35C6"/>
    <w:rsid w:val="00FB3678"/>
    <w:rsid w:val="00FB37F1"/>
    <w:rsid w:val="00FB3BA2"/>
    <w:rsid w:val="00FB4418"/>
    <w:rsid w:val="00FB4621"/>
    <w:rsid w:val="00FB4AB5"/>
    <w:rsid w:val="00FB5E0C"/>
    <w:rsid w:val="00FB7599"/>
    <w:rsid w:val="00FB7A20"/>
    <w:rsid w:val="00FB7D05"/>
    <w:rsid w:val="00FC0665"/>
    <w:rsid w:val="00FC07AD"/>
    <w:rsid w:val="00FC0A71"/>
    <w:rsid w:val="00FC0C2B"/>
    <w:rsid w:val="00FC122A"/>
    <w:rsid w:val="00FC1612"/>
    <w:rsid w:val="00FC1BB1"/>
    <w:rsid w:val="00FC1D25"/>
    <w:rsid w:val="00FC1F84"/>
    <w:rsid w:val="00FC267E"/>
    <w:rsid w:val="00FC2712"/>
    <w:rsid w:val="00FC28FC"/>
    <w:rsid w:val="00FC33DA"/>
    <w:rsid w:val="00FC3837"/>
    <w:rsid w:val="00FC3B83"/>
    <w:rsid w:val="00FC4907"/>
    <w:rsid w:val="00FC4B96"/>
    <w:rsid w:val="00FC53D0"/>
    <w:rsid w:val="00FC57CC"/>
    <w:rsid w:val="00FC5AE5"/>
    <w:rsid w:val="00FC6BF4"/>
    <w:rsid w:val="00FC7030"/>
    <w:rsid w:val="00FC7D57"/>
    <w:rsid w:val="00FD0A24"/>
    <w:rsid w:val="00FD0C33"/>
    <w:rsid w:val="00FD0E64"/>
    <w:rsid w:val="00FD1773"/>
    <w:rsid w:val="00FD1FF1"/>
    <w:rsid w:val="00FD259D"/>
    <w:rsid w:val="00FD2E4E"/>
    <w:rsid w:val="00FD334E"/>
    <w:rsid w:val="00FD3439"/>
    <w:rsid w:val="00FD385B"/>
    <w:rsid w:val="00FD3A7C"/>
    <w:rsid w:val="00FD3D3D"/>
    <w:rsid w:val="00FD4124"/>
    <w:rsid w:val="00FD43A0"/>
    <w:rsid w:val="00FD4806"/>
    <w:rsid w:val="00FD4DB9"/>
    <w:rsid w:val="00FD5112"/>
    <w:rsid w:val="00FD5150"/>
    <w:rsid w:val="00FD64C2"/>
    <w:rsid w:val="00FD684F"/>
    <w:rsid w:val="00FD6C01"/>
    <w:rsid w:val="00FD7585"/>
    <w:rsid w:val="00FD7941"/>
    <w:rsid w:val="00FD797F"/>
    <w:rsid w:val="00FD7C78"/>
    <w:rsid w:val="00FE02FC"/>
    <w:rsid w:val="00FE038D"/>
    <w:rsid w:val="00FE059D"/>
    <w:rsid w:val="00FE085F"/>
    <w:rsid w:val="00FE0D65"/>
    <w:rsid w:val="00FE217F"/>
    <w:rsid w:val="00FE2D1E"/>
    <w:rsid w:val="00FE2F31"/>
    <w:rsid w:val="00FE315D"/>
    <w:rsid w:val="00FE3510"/>
    <w:rsid w:val="00FE3B70"/>
    <w:rsid w:val="00FE3C64"/>
    <w:rsid w:val="00FE4646"/>
    <w:rsid w:val="00FE49FB"/>
    <w:rsid w:val="00FE4D3C"/>
    <w:rsid w:val="00FE51F4"/>
    <w:rsid w:val="00FE51FC"/>
    <w:rsid w:val="00FE53E6"/>
    <w:rsid w:val="00FE57FB"/>
    <w:rsid w:val="00FE5AB4"/>
    <w:rsid w:val="00FE5B8E"/>
    <w:rsid w:val="00FE63BA"/>
    <w:rsid w:val="00FE66B5"/>
    <w:rsid w:val="00FE66D0"/>
    <w:rsid w:val="00FE732E"/>
    <w:rsid w:val="00FE74CB"/>
    <w:rsid w:val="00FE7FF0"/>
    <w:rsid w:val="00FF01AC"/>
    <w:rsid w:val="00FF05FB"/>
    <w:rsid w:val="00FF06F9"/>
    <w:rsid w:val="00FF0E30"/>
    <w:rsid w:val="00FF14A9"/>
    <w:rsid w:val="00FF1969"/>
    <w:rsid w:val="00FF1FEB"/>
    <w:rsid w:val="00FF2707"/>
    <w:rsid w:val="00FF2932"/>
    <w:rsid w:val="00FF346C"/>
    <w:rsid w:val="00FF380B"/>
    <w:rsid w:val="00FF3B03"/>
    <w:rsid w:val="00FF3CCC"/>
    <w:rsid w:val="00FF41E3"/>
    <w:rsid w:val="00FF4454"/>
    <w:rsid w:val="00FF45B7"/>
    <w:rsid w:val="00FF46BC"/>
    <w:rsid w:val="00FF4EF5"/>
    <w:rsid w:val="00FF562E"/>
    <w:rsid w:val="00FF5932"/>
    <w:rsid w:val="00FF5B65"/>
    <w:rsid w:val="00FF6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F9EA3C1"/>
  <w15:docId w15:val="{397113EE-2790-48AB-A765-470E9FF1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BDC"/>
    <w:rPr>
      <w:sz w:val="24"/>
      <w:szCs w:val="24"/>
      <w:lang w:val="en-GB"/>
    </w:rPr>
  </w:style>
  <w:style w:type="paragraph" w:styleId="Heading1">
    <w:name w:val="heading 1"/>
    <w:aliases w:val="BAR"/>
    <w:basedOn w:val="Normal"/>
    <w:next w:val="Normal"/>
    <w:link w:val="Heading1Char"/>
    <w:qFormat/>
    <w:rsid w:val="00983BDC"/>
    <w:pPr>
      <w:keepNext/>
      <w:jc w:val="center"/>
      <w:outlineLvl w:val="0"/>
    </w:pPr>
    <w:rPr>
      <w:b/>
      <w:bCs/>
      <w:lang w:val="ro-RO"/>
    </w:rPr>
  </w:style>
  <w:style w:type="paragraph" w:styleId="Heading2">
    <w:name w:val="heading 2"/>
    <w:basedOn w:val="Normal"/>
    <w:next w:val="Normal"/>
    <w:link w:val="Heading2Char"/>
    <w:qFormat/>
    <w:rsid w:val="00983BDC"/>
    <w:pPr>
      <w:keepNext/>
      <w:spacing w:before="60" w:after="60" w:line="192" w:lineRule="auto"/>
      <w:ind w:left="57" w:right="57"/>
      <w:outlineLvl w:val="1"/>
    </w:pPr>
    <w:rPr>
      <w:rFonts w:ascii="Helvetica-R" w:hAnsi="Helvetica-R"/>
      <w:b/>
      <w:bCs/>
      <w:sz w:val="20"/>
    </w:rPr>
  </w:style>
  <w:style w:type="paragraph" w:styleId="Heading3">
    <w:name w:val="heading 3"/>
    <w:basedOn w:val="Normal"/>
    <w:next w:val="Normal"/>
    <w:qFormat/>
    <w:rsid w:val="00983BDC"/>
    <w:pPr>
      <w:keepNext/>
      <w:spacing w:line="192" w:lineRule="auto"/>
      <w:ind w:left="57" w:right="57"/>
      <w:outlineLvl w:val="2"/>
    </w:pPr>
    <w:rPr>
      <w:rFonts w:ascii="Times-Roman-R" w:hAnsi="Times-Roman-R"/>
      <w:b/>
      <w:bCs/>
    </w:rPr>
  </w:style>
  <w:style w:type="paragraph" w:styleId="Heading4">
    <w:name w:val="heading 4"/>
    <w:basedOn w:val="Normal"/>
    <w:next w:val="Normal"/>
    <w:qFormat/>
    <w:rsid w:val="00983BDC"/>
    <w:pPr>
      <w:keepNext/>
      <w:spacing w:before="40" w:line="192" w:lineRule="auto"/>
      <w:ind w:left="57" w:right="57"/>
      <w:outlineLvl w:val="3"/>
    </w:pPr>
    <w:rPr>
      <w:rFonts w:ascii="Times-Roman-R" w:hAnsi="Times-Roman-R"/>
      <w:b/>
      <w:bCs/>
      <w:sz w:val="22"/>
    </w:rPr>
  </w:style>
  <w:style w:type="paragraph" w:styleId="Heading5">
    <w:name w:val="heading 5"/>
    <w:aliases w:val="normal"/>
    <w:basedOn w:val="Normal"/>
    <w:next w:val="Normal"/>
    <w:qFormat/>
    <w:rsid w:val="00983BDC"/>
    <w:pPr>
      <w:keepNext/>
      <w:spacing w:before="40" w:after="40" w:line="192" w:lineRule="auto"/>
      <w:ind w:left="57" w:right="57"/>
      <w:jc w:val="center"/>
      <w:outlineLvl w:val="4"/>
    </w:pPr>
    <w:rPr>
      <w:rFonts w:ascii="Times-Roman-R" w:hAnsi="Times-Roman-R"/>
      <w:b/>
      <w:bCs/>
      <w:spacing w:val="-10"/>
      <w:sz w:val="22"/>
    </w:rPr>
  </w:style>
  <w:style w:type="paragraph" w:styleId="Heading6">
    <w:name w:val="heading 6"/>
    <w:basedOn w:val="Normal"/>
    <w:next w:val="Normal"/>
    <w:qFormat/>
    <w:rsid w:val="00983BDC"/>
    <w:pPr>
      <w:keepNext/>
      <w:jc w:val="right"/>
      <w:outlineLvl w:val="5"/>
    </w:pPr>
    <w:rPr>
      <w:b/>
      <w:bCs/>
      <w:i/>
      <w:iCs/>
      <w:sz w:val="20"/>
      <w:lang w:val="ro-RO"/>
    </w:rPr>
  </w:style>
  <w:style w:type="paragraph" w:styleId="Heading7">
    <w:name w:val="heading 7"/>
    <w:basedOn w:val="Normal"/>
    <w:next w:val="Normal"/>
    <w:link w:val="Heading7Char"/>
    <w:qFormat/>
    <w:rsid w:val="00983BDC"/>
    <w:pPr>
      <w:keepNext/>
      <w:jc w:val="center"/>
      <w:outlineLvl w:val="6"/>
    </w:pPr>
    <w:rPr>
      <w:rFonts w:ascii="Helvetica-R" w:hAnsi="Helvetica-R"/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983BDC"/>
    <w:pPr>
      <w:keepNext/>
      <w:spacing w:line="192" w:lineRule="auto"/>
      <w:outlineLvl w:val="7"/>
    </w:pPr>
    <w:rPr>
      <w:rFonts w:ascii="Helvetica-R" w:hAnsi="Helvetica-R"/>
      <w:b/>
      <w:bCs/>
      <w:i/>
      <w:iCs/>
      <w:sz w:val="22"/>
      <w:lang w:val="ro-RO" w:eastAsia="ro-RO"/>
    </w:rPr>
  </w:style>
  <w:style w:type="paragraph" w:styleId="Heading9">
    <w:name w:val="heading 9"/>
    <w:basedOn w:val="Normal"/>
    <w:next w:val="Normal"/>
    <w:link w:val="Heading9Char"/>
    <w:qFormat/>
    <w:rsid w:val="00983BDC"/>
    <w:pPr>
      <w:keepNext/>
      <w:outlineLvl w:val="8"/>
    </w:pPr>
    <w:rPr>
      <w:b/>
      <w:bCs/>
      <w:i/>
      <w:iCs/>
      <w:sz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AR Char"/>
    <w:link w:val="Heading1"/>
    <w:rsid w:val="007C1F0F"/>
    <w:rPr>
      <w:b/>
      <w:bCs/>
      <w:sz w:val="24"/>
      <w:szCs w:val="24"/>
      <w:lang w:val="ro-RO"/>
    </w:rPr>
  </w:style>
  <w:style w:type="paragraph" w:customStyle="1" w:styleId="BARSTYLE">
    <w:name w:val="BARSTYLE"/>
    <w:basedOn w:val="Normal"/>
    <w:rsid w:val="00983BDC"/>
    <w:pPr>
      <w:tabs>
        <w:tab w:val="left" w:pos="284"/>
        <w:tab w:val="right" w:pos="709"/>
        <w:tab w:val="left" w:pos="1701"/>
        <w:tab w:val="left" w:pos="2835"/>
        <w:tab w:val="right" w:pos="3402"/>
        <w:tab w:val="left" w:pos="3969"/>
        <w:tab w:val="left" w:pos="4820"/>
        <w:tab w:val="left" w:pos="5670"/>
        <w:tab w:val="right" w:pos="7088"/>
      </w:tabs>
      <w:ind w:left="57" w:right="57"/>
    </w:pPr>
    <w:rPr>
      <w:rFonts w:ascii="Times-Roman-R" w:hAnsi="Times-Roman-R"/>
      <w:noProof/>
      <w:sz w:val="22"/>
      <w:szCs w:val="20"/>
      <w:lang w:val="nl-NL"/>
    </w:rPr>
  </w:style>
  <w:style w:type="paragraph" w:styleId="Header">
    <w:name w:val="header"/>
    <w:basedOn w:val="Normal"/>
    <w:link w:val="HeaderChar"/>
    <w:rsid w:val="00983BD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983BD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83BDC"/>
  </w:style>
  <w:style w:type="paragraph" w:styleId="BlockText">
    <w:name w:val="Block Text"/>
    <w:basedOn w:val="Normal"/>
    <w:rsid w:val="00983BDC"/>
    <w:pPr>
      <w:spacing w:before="40" w:line="192" w:lineRule="auto"/>
      <w:ind w:left="113" w:right="113"/>
      <w:jc w:val="center"/>
    </w:pPr>
    <w:rPr>
      <w:rFonts w:ascii="Times-Roman-R" w:hAnsi="Times-Roman-R"/>
      <w:sz w:val="22"/>
    </w:rPr>
  </w:style>
  <w:style w:type="paragraph" w:styleId="Caption">
    <w:name w:val="caption"/>
    <w:basedOn w:val="Normal"/>
    <w:next w:val="Normal"/>
    <w:qFormat/>
    <w:rsid w:val="00983BDC"/>
    <w:rPr>
      <w:rFonts w:ascii="Times-Roman-R" w:hAnsi="Times-Roman-R"/>
      <w:b/>
      <w:bCs/>
      <w:sz w:val="22"/>
    </w:rPr>
  </w:style>
  <w:style w:type="paragraph" w:styleId="Title">
    <w:name w:val="Title"/>
    <w:basedOn w:val="Normal"/>
    <w:qFormat/>
    <w:rsid w:val="00983BDC"/>
    <w:pPr>
      <w:jc w:val="center"/>
    </w:pPr>
    <w:rPr>
      <w:rFonts w:ascii="Times-Roman-R" w:hAnsi="Times-Roman-R"/>
      <w:spacing w:val="40"/>
      <w:sz w:val="32"/>
    </w:rPr>
  </w:style>
  <w:style w:type="paragraph" w:styleId="BodyText">
    <w:name w:val="Body Text"/>
    <w:basedOn w:val="Normal"/>
    <w:link w:val="BodyTextChar"/>
    <w:rsid w:val="00983BDC"/>
    <w:pPr>
      <w:spacing w:before="40" w:after="40" w:line="192" w:lineRule="auto"/>
      <w:jc w:val="center"/>
    </w:pPr>
    <w:rPr>
      <w:rFonts w:ascii="Helvetica-R" w:hAnsi="Helvetica-R"/>
      <w:b/>
      <w:bCs/>
      <w:sz w:val="20"/>
    </w:rPr>
  </w:style>
  <w:style w:type="character" w:styleId="Hyperlink">
    <w:name w:val="Hyperlink"/>
    <w:rsid w:val="00BF1E05"/>
    <w:rPr>
      <w:color w:val="0000FF"/>
      <w:u w:val="single"/>
    </w:rPr>
  </w:style>
  <w:style w:type="character" w:styleId="FollowedHyperlink">
    <w:name w:val="FollowedHyperlink"/>
    <w:rsid w:val="00BF1E05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5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4528"/>
    <w:rPr>
      <w:rFonts w:ascii="Tahoma" w:hAnsi="Tahoma" w:cs="Tahoma"/>
      <w:sz w:val="16"/>
      <w:szCs w:val="16"/>
      <w:lang w:val="en-GB"/>
    </w:rPr>
  </w:style>
  <w:style w:type="character" w:customStyle="1" w:styleId="Heading7Char">
    <w:name w:val="Heading 7 Char"/>
    <w:link w:val="Heading7"/>
    <w:rsid w:val="00871E73"/>
    <w:rPr>
      <w:rFonts w:ascii="Helvetica-R" w:hAnsi="Helvetica-R"/>
      <w:b/>
      <w:bCs/>
      <w:sz w:val="28"/>
      <w:szCs w:val="24"/>
      <w:lang w:val="en-GB"/>
    </w:rPr>
  </w:style>
  <w:style w:type="character" w:customStyle="1" w:styleId="Heading8Char">
    <w:name w:val="Heading 8 Char"/>
    <w:link w:val="Heading8"/>
    <w:rsid w:val="00871E73"/>
    <w:rPr>
      <w:rFonts w:ascii="Helvetica-R" w:hAnsi="Helvetica-R"/>
      <w:b/>
      <w:bCs/>
      <w:i/>
      <w:iCs/>
      <w:sz w:val="22"/>
      <w:szCs w:val="24"/>
      <w:lang w:val="ro-RO" w:eastAsia="ro-RO"/>
    </w:rPr>
  </w:style>
  <w:style w:type="character" w:customStyle="1" w:styleId="Heading9Char">
    <w:name w:val="Heading 9 Char"/>
    <w:link w:val="Heading9"/>
    <w:rsid w:val="00871E73"/>
    <w:rPr>
      <w:b/>
      <w:bCs/>
      <w:i/>
      <w:iCs/>
      <w:szCs w:val="24"/>
      <w:lang w:val="ro-RO"/>
    </w:rPr>
  </w:style>
  <w:style w:type="character" w:customStyle="1" w:styleId="HeaderChar">
    <w:name w:val="Header Char"/>
    <w:link w:val="Header"/>
    <w:rsid w:val="00871E73"/>
    <w:rPr>
      <w:sz w:val="24"/>
      <w:szCs w:val="24"/>
      <w:lang w:val="en-GB"/>
    </w:rPr>
  </w:style>
  <w:style w:type="character" w:customStyle="1" w:styleId="FooterChar">
    <w:name w:val="Footer Char"/>
    <w:link w:val="Footer"/>
    <w:rsid w:val="00871E73"/>
    <w:rPr>
      <w:sz w:val="24"/>
      <w:szCs w:val="24"/>
      <w:lang w:val="en-GB"/>
    </w:rPr>
  </w:style>
  <w:style w:type="character" w:customStyle="1" w:styleId="BodyTextChar">
    <w:name w:val="Body Text Char"/>
    <w:link w:val="BodyText"/>
    <w:rsid w:val="00871E73"/>
    <w:rPr>
      <w:rFonts w:ascii="Helvetica-R" w:hAnsi="Helvetica-R"/>
      <w:b/>
      <w:bCs/>
      <w:szCs w:val="24"/>
      <w:lang w:val="en-GB"/>
    </w:rPr>
  </w:style>
  <w:style w:type="character" w:customStyle="1" w:styleId="Heading2Char">
    <w:name w:val="Heading 2 Char"/>
    <w:link w:val="Heading2"/>
    <w:rsid w:val="00F00156"/>
    <w:rPr>
      <w:rFonts w:ascii="Helvetica-R" w:hAnsi="Helvetica-R"/>
      <w:b/>
      <w:bCs/>
      <w:szCs w:val="24"/>
      <w:lang w:val="en-GB"/>
    </w:rPr>
  </w:style>
  <w:style w:type="paragraph" w:customStyle="1" w:styleId="Style1">
    <w:name w:val="Style1"/>
    <w:basedOn w:val="Normal"/>
    <w:rsid w:val="00F00156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Application%20Data\Microsoft\Templates\b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bar.dot</Template>
  <TotalTime>3</TotalTime>
  <Pages>1</Pages>
  <Words>13443</Words>
  <Characters>76631</Characters>
  <Application>Microsoft Office Word</Application>
  <DocSecurity>0</DocSecurity>
  <Lines>638</Lines>
  <Paragraphs>179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filaret</Company>
  <LinksUpToDate>false</LinksUpToDate>
  <CharactersWithSpaces>89895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Victor</dc:creator>
  <cp:keywords/>
  <dc:description/>
  <cp:lastModifiedBy>HP</cp:lastModifiedBy>
  <cp:revision>6</cp:revision>
  <cp:lastPrinted>2012-08-09T05:47:00Z</cp:lastPrinted>
  <dcterms:created xsi:type="dcterms:W3CDTF">2025-12-17T07:51:00Z</dcterms:created>
  <dcterms:modified xsi:type="dcterms:W3CDTF">2025-12-17T09:14:00Z</dcterms:modified>
</cp:coreProperties>
</file>