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C240" w14:textId="77777777" w:rsidR="00961457" w:rsidRPr="00B26C8D" w:rsidRDefault="00961457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044DD4D" w14:textId="77777777" w:rsidR="00961457" w:rsidRPr="001A77EE" w:rsidRDefault="00961457" w:rsidP="00B603C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ing. </w:t>
      </w:r>
      <w:r>
        <w:rPr>
          <w:b/>
          <w:sz w:val="16"/>
          <w:szCs w:val="16"/>
          <w:lang w:val="ro-RO"/>
        </w:rPr>
        <w:t>Aldica Vasile</w:t>
      </w:r>
    </w:p>
    <w:p w14:paraId="7CEABAD2" w14:textId="77777777" w:rsidR="00961457" w:rsidRPr="00B26C8D" w:rsidRDefault="00961457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>BUN DE TIPAR (de la pagina 1 la pagina )</w:t>
      </w:r>
    </w:p>
    <w:p w14:paraId="540E010D" w14:textId="77777777" w:rsidR="00961457" w:rsidRDefault="0096145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84B25D1" w14:textId="77777777" w:rsidR="00961457" w:rsidRDefault="0096145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35F69174" w14:textId="77777777" w:rsidR="00961457" w:rsidRDefault="00961457">
      <w:pPr>
        <w:jc w:val="center"/>
        <w:rPr>
          <w:sz w:val="28"/>
        </w:rPr>
      </w:pPr>
    </w:p>
    <w:p w14:paraId="4F36D067" w14:textId="77777777" w:rsidR="00961457" w:rsidRDefault="00961457">
      <w:pPr>
        <w:jc w:val="center"/>
        <w:rPr>
          <w:sz w:val="28"/>
        </w:rPr>
      </w:pPr>
    </w:p>
    <w:p w14:paraId="04E5E147" w14:textId="77777777" w:rsidR="00961457" w:rsidRDefault="00961457">
      <w:pPr>
        <w:jc w:val="center"/>
        <w:rPr>
          <w:sz w:val="28"/>
        </w:rPr>
      </w:pPr>
    </w:p>
    <w:p w14:paraId="595E1DFE" w14:textId="77777777" w:rsidR="00961457" w:rsidRDefault="00961457">
      <w:pPr>
        <w:jc w:val="center"/>
        <w:rPr>
          <w:sz w:val="28"/>
        </w:rPr>
      </w:pPr>
    </w:p>
    <w:p w14:paraId="0AB18F97" w14:textId="77777777" w:rsidR="00961457" w:rsidRDefault="0096145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58DE5711" w14:textId="77777777" w:rsidR="00961457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44B7B7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4BEFE64" w14:textId="77777777" w:rsidR="00961457" w:rsidRDefault="0096145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E322CA8" w14:textId="77777777" w:rsidR="00961457" w:rsidRDefault="0096145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decembrie 2025</w:t>
      </w:r>
    </w:p>
    <w:p w14:paraId="35E7D2D8" w14:textId="77777777" w:rsidR="00961457" w:rsidRDefault="0096145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61457" w14:paraId="5F607DB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9906996" w14:textId="77777777" w:rsidR="00961457" w:rsidRDefault="0096145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42F4D0C" w14:textId="77777777" w:rsidR="00961457" w:rsidRDefault="0096145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5ABAFFC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68B1C3C" w14:textId="77777777" w:rsidR="00961457" w:rsidRDefault="0096145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1C6DA6C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4B65D03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31B3EFE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74C5657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69906B1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7A2B242" w14:textId="77777777" w:rsidR="00961457" w:rsidRDefault="0096145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579D4E6A" w14:textId="77777777" w:rsidR="00961457" w:rsidRDefault="0096145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8D61A70" w14:textId="77777777" w:rsidR="00961457" w:rsidRDefault="00961457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8C12409" w14:textId="77777777" w:rsidR="00961457" w:rsidRDefault="0096145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049055F3" w14:textId="77777777" w:rsidR="00961457" w:rsidRDefault="0096145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03DF53D" w14:textId="77777777" w:rsidR="00961457" w:rsidRDefault="0096145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3F5F435" w14:textId="77777777" w:rsidR="00961457" w:rsidRDefault="0096145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1DA6874C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8A1339F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B461966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B495890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7D7658D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D5FB8DF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5C443D5E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0F330D1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CA48A75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961457" w14:paraId="0631E50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3C50106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7C50798" w14:textId="77777777" w:rsidR="00961457" w:rsidRDefault="0096145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CC0FF7A" w14:textId="77777777" w:rsidR="00961457" w:rsidRDefault="0096145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315BA13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3901AB4" w14:textId="77777777" w:rsidR="00961457" w:rsidRDefault="0096145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A5D673F" w14:textId="77777777" w:rsidR="00961457" w:rsidRDefault="0096145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C4ED664" w14:textId="77777777" w:rsidR="00961457" w:rsidRDefault="0096145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783B9EF" w14:textId="77777777" w:rsidR="00961457" w:rsidRDefault="0096145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380C631" w14:textId="77777777" w:rsidR="00961457" w:rsidRDefault="0096145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E3FFA66" w14:textId="77777777" w:rsidR="00961457" w:rsidRDefault="0096145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7760886" w14:textId="77777777" w:rsidR="00961457" w:rsidRDefault="0096145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32D24F9" w14:textId="77777777" w:rsidR="00961457" w:rsidRDefault="00961457">
      <w:pPr>
        <w:spacing w:line="192" w:lineRule="auto"/>
        <w:jc w:val="center"/>
      </w:pPr>
    </w:p>
    <w:p w14:paraId="35F04AF6" w14:textId="77777777" w:rsidR="00961457" w:rsidRDefault="0096145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E78856C" w14:textId="77777777" w:rsidR="00961457" w:rsidRPr="006310EB" w:rsidRDefault="0096145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0A37A11" w14:textId="77777777" w:rsidR="00961457" w:rsidRPr="006310EB" w:rsidRDefault="0096145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A8EC55B" w14:textId="77777777" w:rsidR="00961457" w:rsidRPr="006310EB" w:rsidRDefault="0096145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62974FD" w14:textId="71FDE2BE" w:rsidR="00961457" w:rsidRPr="00A8307A" w:rsidRDefault="00961457" w:rsidP="00516DD3">
      <w:pPr>
        <w:pStyle w:val="Heading1"/>
        <w:spacing w:line="360" w:lineRule="auto"/>
      </w:pPr>
      <w:r w:rsidRPr="00A8307A">
        <w:t>LINIA 100</w:t>
      </w:r>
      <w:r w:rsidR="00340CEE">
        <w:t xml:space="preserve"> </w:t>
      </w:r>
    </w:p>
    <w:p w14:paraId="0F79EE45" w14:textId="77777777" w:rsidR="00961457" w:rsidRPr="00A8307A" w:rsidRDefault="0096145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961457" w:rsidRPr="00AB76B4" w14:paraId="3388946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972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23F1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C03F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C1F38C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A93E9F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40E6F" w14:textId="77777777" w:rsidR="00961457" w:rsidRPr="00AB76B4" w:rsidRDefault="0096145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33AACC3" w14:textId="77777777" w:rsidR="00961457" w:rsidRPr="00AB76B4" w:rsidRDefault="0096145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2992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AE8C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0F22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7D16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1F0283A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6AF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F6CD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024E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4FB8E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432232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3A70F" w14:textId="77777777" w:rsidR="00961457" w:rsidRPr="00AB76B4" w:rsidRDefault="0096145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AACF4EB" w14:textId="77777777" w:rsidR="00961457" w:rsidRPr="00AB76B4" w:rsidRDefault="0096145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A89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C00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C34A4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C53A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547E383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E19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D0C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E112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3C04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037054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923E1" w14:textId="77777777" w:rsidR="00961457" w:rsidRPr="00AB76B4" w:rsidRDefault="0096145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0E22EA6" w14:textId="77777777" w:rsidR="00961457" w:rsidRPr="00AB76B4" w:rsidRDefault="0096145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4943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5BA7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E8C6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DB90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6FA79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961457" w:rsidRPr="00AB76B4" w14:paraId="71F64D8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157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51F0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3EF0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52B05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802BFF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48C9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1294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8A49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FFA7E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99D5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5B41547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FB8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44EA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3A6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13E15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C770DD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1A1D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4EA302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7466F2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4333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CC5D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E267E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7666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5101A7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5D5198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61457" w:rsidRPr="00AB76B4" w14:paraId="74FD6E0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4B5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33B3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3904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227BD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E3B6FEE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941B102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098B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01334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D807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19C72A0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3461A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50FD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961457" w:rsidRPr="00AB76B4" w14:paraId="709CC64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713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EE64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1785500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C817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EEF3F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E8D0F0B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486D396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0235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8B89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D652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224E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3AB3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152517B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904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CBE7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70331D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D07A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BBB76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59341E9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D544949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C447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C80D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7CDF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53AF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5204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570E9D6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B1D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F221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C249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4E3AB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10EC1C1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E2BF08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C4E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CC0BD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ADEF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0F7739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9DF2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3256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4304C56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A73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12CF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437ECB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0ACE7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5E8F9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D773DC5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999F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3713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A38F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77514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35FF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3A1868E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7E8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485F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35A86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496B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E3650EE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B96B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11B8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912D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B044FA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1283E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1933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180A6D6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8FA2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C144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33DE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BFEF8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7C167C1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6341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98CE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E7FD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C0FE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A3FB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7DCE17B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C4C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2227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15DAA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31734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FEDF490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C2DE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08C41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155683E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30F634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06844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CF1D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7A2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7412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DC4EF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961457" w:rsidRPr="00AB76B4" w14:paraId="47D9A622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E9E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CD51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90BC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5EBE0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7B69949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3661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0D27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6924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62AA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EE40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9E52C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61457" w:rsidRPr="00AB76B4" w14:paraId="118AE87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2F0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4271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C3C676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7061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2C634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ECA84CA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3A5539A9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1E10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2EB8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2DBE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A434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3838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3C39338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8C6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9F75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CFB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3FE36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95C44F1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3CDBDE5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AED0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51D7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7F68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3D28AD5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FEEAD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4428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961457" w:rsidRPr="00AB76B4" w14:paraId="5567ECC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668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C5AD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6495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78662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C9B554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2C84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7769221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74D498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9DDF7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5092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BD38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F107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961457" w:rsidRPr="00AB76B4" w14:paraId="105E2FD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E9F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60BD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FD9B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F3ECF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F294710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D98360A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DCF9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2736D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3223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A83ACE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D2AD4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EC1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5CB29D2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D36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4B64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22FD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227B7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1BA84CC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586D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929BF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4F76B6A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184A608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569BD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663E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48D6E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2AB5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44EE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961457" w:rsidRPr="00AB76B4" w14:paraId="6A23E59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8AD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FE6A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04824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2C851D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6FB831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04C1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D2EBA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2A88BA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2D29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6094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DDC0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DE09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FDE39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1C0F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961457" w:rsidRPr="00AB76B4" w14:paraId="7D53F19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D93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594E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1A7F3DD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315C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641A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0E0F0B8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F88E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3D96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7922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E4D9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2690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3407107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ACC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88C9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5FE8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1748F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8514652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3B6B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57F4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140E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3C3E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F0A3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27C343A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233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4ABD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1E27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93338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CEE8BDD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870A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7A36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5226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59DCA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3161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32B76CC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1D1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0BBA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B7CF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4CE6A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CDFA070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A99C4" w14:textId="77777777" w:rsidR="00961457" w:rsidRPr="00AB76B4" w:rsidRDefault="0096145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9CD1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CEF5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7120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AA70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3FE9CD3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B39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B2CA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DF43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BEB620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75DC2CB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69F11" w14:textId="77777777" w:rsidR="00961457" w:rsidRPr="00AB76B4" w:rsidRDefault="0096145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1274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D331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E318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EF42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2FD6842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AEA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A67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9EC3D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8D067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E6FDD01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E442F" w14:textId="77777777" w:rsidR="00961457" w:rsidRPr="00AB76B4" w:rsidRDefault="0096145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A8A3A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5B40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EB84C2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F602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93B59" w14:textId="77777777" w:rsidR="00961457" w:rsidRPr="00AB76B4" w:rsidRDefault="00961457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1B72D67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7B5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AFE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0C5F9E4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7417D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8276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8FBC5AC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4DDB46FA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EC97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3187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D94F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8D9D6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9EE9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2761DD6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9B9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02CE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7581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BFADE" w14:textId="77777777" w:rsidR="00961457" w:rsidRPr="00AB76B4" w:rsidRDefault="0096145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4088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739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66EFF" w14:textId="77777777" w:rsidR="00961457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194D070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26716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99E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09B6131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91E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4604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F0B5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1F5C0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742D79A0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FD5C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1D9077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DFF2CD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886E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B54D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33DB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3350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597A86E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AF5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0BA7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DA99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EE6B6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2459A8D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6E32B" w14:textId="77777777" w:rsidR="00961457" w:rsidRPr="00AB76B4" w:rsidRDefault="0096145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185E18E" w14:textId="77777777" w:rsidR="00961457" w:rsidRPr="00AB76B4" w:rsidRDefault="0096145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782AE4DE" w14:textId="77777777" w:rsidR="00961457" w:rsidRPr="00AB76B4" w:rsidRDefault="0096145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09B022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75AE3C0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AD2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A1A9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A259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1B21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7CBBB81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541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87F0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1BD121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CF10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845A2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6443464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AA052" w14:textId="77777777" w:rsidR="00961457" w:rsidRPr="00AB76B4" w:rsidRDefault="0096145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521E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2C35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D607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B5A8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53EC1B7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312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4AD7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F713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733A8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625845A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3661C" w14:textId="77777777" w:rsidR="00961457" w:rsidRPr="00AB76B4" w:rsidRDefault="0096145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10BE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4F1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8ED6CC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32F8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396C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065502E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C56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1A90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D3686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17E2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4C0B4D1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5A74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84FBB4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0037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08A1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EB394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C0E1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3BC5416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8E5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D6B36" w14:textId="77777777" w:rsidR="00961457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0E96B4A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D7A2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4244E" w14:textId="77777777" w:rsidR="00961457" w:rsidRPr="00AB76B4" w:rsidRDefault="0096145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6D17AA8" w14:textId="77777777" w:rsidR="00961457" w:rsidRPr="00AB76B4" w:rsidRDefault="0096145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B735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E70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2FA5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BC78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28F0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336C9A9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DC8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8BA8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9AF4E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71563" w14:textId="77777777" w:rsidR="00961457" w:rsidRPr="00AB76B4" w:rsidRDefault="0096145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7AC2679" w14:textId="77777777" w:rsidR="00961457" w:rsidRPr="00AB76B4" w:rsidRDefault="0096145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CA99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2606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8BD0F" w14:textId="77777777" w:rsidR="00961457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7849D56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6194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8352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7D7D2B8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A41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820D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1603A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575C7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11B40B91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C7CF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2C78E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526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E5CF02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59F7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3AB3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46B2BBC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01A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8709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4DDB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9EB61" w14:textId="77777777" w:rsidR="00961457" w:rsidRPr="00AB76B4" w:rsidRDefault="00961457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8E7A96E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B957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2A80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5CF64" w14:textId="77777777" w:rsidR="00961457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6BA212E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C377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9446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6B6BEED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75C6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1FFA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97186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50303" w14:textId="77777777" w:rsidR="00961457" w:rsidRPr="00AB76B4" w:rsidRDefault="00961457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1AD1620F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B965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4617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C4A2E" w14:textId="77777777" w:rsidR="00961457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63869DC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FB7AE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66A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4512267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FC3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757F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5CA1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597EA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1A62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B3FFE3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108218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FFA1B1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58ED46C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C0ED7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3291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A4B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8956A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8F5F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422DA79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22D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808E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767B05A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488E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4A012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A8D951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CDF2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8DE0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AF26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36D3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15EC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5EA92C2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7D8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7918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5D2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CC0CF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7D7DAEC5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6B93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C8AB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23B2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56A3917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F932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6AE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1FCA0E6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2856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B3B1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7B98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447E8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787520B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343C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542B92E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F02C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97C5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48B8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4CB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2051A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E88F3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961457" w:rsidRPr="00AB76B4" w14:paraId="2F5010D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BFA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38C1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30694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057FE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B3CB1C5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CAE3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33E05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2A00E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31E3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BEC3E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2D77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349BC5D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25E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1FD4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EC8B6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6DD3D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E522F06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2C60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4EEDD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C5DB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40F9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80DF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787CC0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D90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22C1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3678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827DF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13E70D4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B2E3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7A7B19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5CD7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9457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AFF9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D68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5F7F4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A3303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961457" w:rsidRPr="00AB76B4" w14:paraId="3B8DAED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CCB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F31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2E563B9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96E0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E7EF2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7B98EE8A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4222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F6CD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E534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EDF5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8D5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5EC7CD9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D662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24ABC" w14:textId="77777777" w:rsidR="00961457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349A060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644F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F7179" w14:textId="77777777" w:rsidR="00961457" w:rsidRPr="00AB76B4" w:rsidRDefault="00961457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0F0F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934E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F87D1" w14:textId="77777777" w:rsidR="00961457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A271B" w14:textId="77777777" w:rsidR="00961457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B09E7" w14:textId="77777777" w:rsidR="00961457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1C380CF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F30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40C9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4D83F90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4C11A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0FA8D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CB8F9F2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F59832B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9E2B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A3A27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5B73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1C88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6312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05167C5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463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131D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3172720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D5DB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13A40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734A45C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992219C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01C6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DDD1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71D4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C3FD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9A9F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A95B0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961457" w:rsidRPr="00AB76B4" w14:paraId="0B1CC08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795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885E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5D3B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73944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4ECCB3B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D74F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E16F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3710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5F93B9B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76BD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17F0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72506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C82A5B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111A745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49A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0E40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A037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3DB5A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E42CD7C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1D3F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D238A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92E3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D3DC51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F2BE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2D10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3B7D74C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927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5BF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56E9E00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5644E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2601C4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71E9896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0B14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8AC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268C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AB51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23DE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0D66E83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B01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0316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2D23085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4C57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8D687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1EAC086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8B97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FA32E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4083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BB3B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9705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4831D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ACFCB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961457" w:rsidRPr="00AB76B4" w14:paraId="00545D0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797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906D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7ADC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1D4E7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AC16B3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A4FB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D11885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4A8F99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17B798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23D4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5DC0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7EA5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4E81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96D5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61457" w:rsidRPr="00AB76B4" w14:paraId="30F9687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8946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91C3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B834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72D55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3E2CBC0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F759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3F10F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6A7B089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60E9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A2FA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355D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FEA3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961457" w:rsidRPr="00AB76B4" w14:paraId="1F3C41D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972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62DF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DC1A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C1A75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FEA1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3A02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3324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05EBFC3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6EB6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25F3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74594F6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7BB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4240C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7A5A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B6BA2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C5D0FDF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6DF0A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175461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CED9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3D0AF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BC1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0A0A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FF332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961457" w:rsidRPr="00AB76B4" w14:paraId="4654A79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26A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2125B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7106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D86CE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A994D9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1E357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BB7784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4E6F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E17D5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50864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FBF2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961457" w:rsidRPr="00AB76B4" w14:paraId="6EC7876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FC3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E9D14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47ACCC9A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FC9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44C74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AE5D3EF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050D7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A19D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EA08E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231B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91F6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03070CC5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E03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0C825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AFA6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4F56C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437E61C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38AA7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AF146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6E4A4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046E5C18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FC99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509D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357B318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93B2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BDB00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D567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B9175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3184178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47E1F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749D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7DFF7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5E780F66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3A1E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62F2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39C7D2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06AABCB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6CB2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1B70A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457D453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937E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1E119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F05498F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3C5BF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5FF3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C97C1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6988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790C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5A3C2A2E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E9A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1A892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CE16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EEEC6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19B0609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35486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E569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FA3A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A5B5F15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849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983A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AB76B4" w14:paraId="5C45C7D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0D5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C7CC7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BCFE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2F907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F3858E9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FB7B48B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6596006D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3DD3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F9487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1E6D2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46D0CFB8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D9FF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F4DB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AB76B4" w14:paraId="4CADB07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52D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6730C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3EB859B8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6B0D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A6558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09EC0E1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55A3E65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88D8D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AFA1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83F95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C2D0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98D6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A2E3B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7C07A76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AB76B4" w14:paraId="6B62E39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EED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57763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1DD2A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E8A0C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C62B68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0BCB8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54C5DF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4C37CC8F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AF6DE8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81C9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DDFB7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C49E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C9F6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F3CF76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0EB3BD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AB76B4" w14:paraId="0617CFA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252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8D2A3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5A64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81350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16995AB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F7E0A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B312F5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7EB2C3A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40C8436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8EEF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49AC0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19EED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AC88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B4AF7F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961457" w:rsidRPr="00AB76B4" w14:paraId="5B08D0D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ABC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CE6E2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25F44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D948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73325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1C5D7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BA2C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D360791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D40D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E031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4601F64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638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4468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E338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AC117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3D8E7868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DFA96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306F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DF2BC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5EB6166C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71E74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80D3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6102FA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1FEFFF0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153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16A4C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7A97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E3657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7279334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7057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A86178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DB012E1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6D13D38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6745E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B30FC" w14:textId="77777777" w:rsidR="00961457" w:rsidRPr="00AB76B4" w:rsidRDefault="0096145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3108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E1B3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6860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961457" w:rsidRPr="00AB76B4" w14:paraId="273E0F9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670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507B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64D67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4324C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48A6B32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F31F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6D5BB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A63C2F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C190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93FC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11A3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6ECF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7EBDA3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61457" w:rsidRPr="00AB76B4" w14:paraId="62CB8CB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445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E81D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7C13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D1A79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5AD819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0DAA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4E0915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63435D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6C02F370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420A9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C58A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2FCA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36CA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48A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3572AB1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8A8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9E19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F672A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5C141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0F38BFE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E5DA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B6B82F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368D345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621F022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AA212EA" w14:textId="77777777" w:rsidR="00961457" w:rsidRPr="00AB76B4" w:rsidRDefault="00961457" w:rsidP="00E43B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  <w:r>
              <w:rPr>
                <w:b/>
                <w:bCs/>
                <w:sz w:val="20"/>
                <w:lang w:val="ro-RO"/>
              </w:rPr>
              <w:t xml:space="preserve"> 66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C942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D047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0668D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B0098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14.12.2025 devine LV grafic 2025 / 2026</w:t>
            </w:r>
          </w:p>
        </w:tc>
      </w:tr>
      <w:tr w:rsidR="00961457" w:rsidRPr="00AB76B4" w14:paraId="6A9D4DC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BCC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9820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D1411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7906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37B195B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14888769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F885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2DDFFC4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9E8B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12DC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7580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9123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1A98A3F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BE2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4EFD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12E1760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AA8F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1CAB3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29BA184F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63435C19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11D4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CD960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C14A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0861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5B25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0D85601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9F6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D40FB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290AA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47512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E5BF210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2530C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18E5E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98486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DD0D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1788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8FA4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961457" w:rsidRPr="00AB76B4" w14:paraId="7828C73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08F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9489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3C186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3E946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2391A18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3AAC145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5308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E3C1A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8DAE3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231A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77875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5018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7F229A9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C97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0F2D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69C1BBD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FD96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359DF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AAB8E9D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28AE545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758A3F6F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53B08E71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56E7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C0799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C6B2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7603B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37F97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171CDE78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ACA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5D231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D67B6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076A6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664ADB9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F696FF1" w14:textId="77777777" w:rsidR="00961457" w:rsidRPr="00AB76B4" w:rsidRDefault="00961457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8534F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0C09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A0262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600A17A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B633F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B5D73" w14:textId="77777777" w:rsidR="00961457" w:rsidRPr="00AB76B4" w:rsidRDefault="00961457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32C8969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655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F292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6448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5F0F5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53298F77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1A55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EE1EF8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EC292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B1B2D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E79C4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24E0A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7954258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319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8542E" w14:textId="77777777" w:rsidR="00961457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2F22DA6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DF0FA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27F16" w14:textId="77777777" w:rsidR="00961457" w:rsidRPr="00AB76B4" w:rsidRDefault="0096145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247C9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8A6DD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632A5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1ACEC" w14:textId="77777777" w:rsidR="00961457" w:rsidRPr="00AB76B4" w:rsidRDefault="0096145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3B06E" w14:textId="77777777" w:rsidR="00961457" w:rsidRPr="00AB76B4" w:rsidRDefault="0096145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7BB7800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B2E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E6D0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9991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297E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ACB5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6BE1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64B45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4E27FC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D4D9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742B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0965139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AD8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C2E5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9D98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BE74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684EDC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2DAB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AD55C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02C08F1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303DDFA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0BA37B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8C98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88D5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35D7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622E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5F56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961457" w:rsidRPr="00AB76B4" w14:paraId="1DC1568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5C2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504E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A0FB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A051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9F16DB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AC7B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E9CA73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722B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F85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59D7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7784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D707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61457" w:rsidRPr="00AB76B4" w14:paraId="3EDD62F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7C0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DB8D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76A9F4B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EE2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A70C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25F5EEF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E589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A972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50F9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36FF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B306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199BA47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A5B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49E0C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129+900</w:t>
            </w:r>
          </w:p>
          <w:p w14:paraId="78D0052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29E5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1E631" w14:textId="77777777" w:rsidR="00961457" w:rsidRPr="00AB76B4" w:rsidRDefault="0096145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77C8DD88" w14:textId="77777777" w:rsidR="00961457" w:rsidRPr="00AB76B4" w:rsidRDefault="0096145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Olt</w:t>
            </w: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7B4A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A231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0FAA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CB59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ED19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7DF8DB8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207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6D6F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1668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6F44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3EC61A38" w14:textId="77777777" w:rsidR="00961457" w:rsidRDefault="0096145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Olt</w:t>
            </w:r>
            <w:r>
              <w:rPr>
                <w:b/>
                <w:bCs/>
                <w:sz w:val="20"/>
                <w:lang w:val="ro-RO"/>
              </w:rPr>
              <w:t xml:space="preserve"> linia 2 directă Cap X </w:t>
            </w:r>
          </w:p>
          <w:p w14:paraId="50E89954" w14:textId="77777777" w:rsidR="00961457" w:rsidRPr="00AB76B4" w:rsidRDefault="0096145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F143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66C2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ED6A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6CEE768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36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746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5DE0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47DCC" w14:textId="77777777" w:rsidR="00961457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3AFC9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14.12.2025 devine LV grafic 2025 / 2026</w:t>
            </w:r>
          </w:p>
        </w:tc>
      </w:tr>
      <w:tr w:rsidR="00961457" w:rsidRPr="00AB76B4" w14:paraId="51FA412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F6E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ED78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0420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289B9" w14:textId="77777777" w:rsidR="00961457" w:rsidRDefault="0096145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40AA3CFF" w14:textId="77777777" w:rsidR="00961457" w:rsidRPr="00AB76B4" w:rsidRDefault="0096145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2E4B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D37C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13AA3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4383504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EEE4" w14:textId="77777777" w:rsidR="00961457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869A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77B05FF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36F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31AE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C488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7C58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C328FE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AC6ACE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36DD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59FA724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77FDFF9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642B40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1FDC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0EDA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A8C1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C450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7D53424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E1A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2DD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A569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8E0D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C77110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4B02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077938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62779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6A92600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BB32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4D69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9C05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3AC4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4343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961457" w:rsidRPr="00AB76B4" w14:paraId="54FC73F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392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25A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1407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3112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3963C5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6C04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A833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8835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6E844AF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CF12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D002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72CD0C8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D992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9B15E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148+150</w:t>
            </w:r>
          </w:p>
          <w:p w14:paraId="4C9662C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7467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79148" w14:textId="77777777" w:rsidR="00961457" w:rsidRPr="00AB76B4" w:rsidRDefault="0096145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1CD64A0" w14:textId="77777777" w:rsidR="00961457" w:rsidRPr="00AB76B4" w:rsidRDefault="0096145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A367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9A75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4879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2C2C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685E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3BFC77D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3D5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BB8D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03FE536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2DE6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AE78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98175F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786F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1330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E8A9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701B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AB5C7" w14:textId="77777777" w:rsidR="00961457" w:rsidRPr="00AB76B4" w:rsidRDefault="00961457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7C98BD" w14:textId="77777777" w:rsidR="00961457" w:rsidRPr="00AB76B4" w:rsidRDefault="0096145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14FA181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F2E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B8D0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474E704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7389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344B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2F0C38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0988F23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5C13DA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85FA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9836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2A6B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278F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7AEAA" w14:textId="77777777" w:rsidR="00961457" w:rsidRPr="00AB76B4" w:rsidRDefault="0096145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5D04912A" w14:textId="77777777" w:rsidR="00961457" w:rsidRPr="00AB76B4" w:rsidRDefault="0096145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341D732" w14:textId="77777777" w:rsidR="00961457" w:rsidRPr="00AB76B4" w:rsidRDefault="0096145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FE951F5" w14:textId="77777777" w:rsidR="00961457" w:rsidRPr="00AB76B4" w:rsidRDefault="0096145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0A976B6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2BE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2193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D97C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4E73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BD60F3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3086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5B36133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BD68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158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4209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2B89C" w14:textId="77777777" w:rsidR="00961457" w:rsidRPr="00AB76B4" w:rsidRDefault="0096145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F6139C5" w14:textId="77777777" w:rsidR="00961457" w:rsidRPr="00AB76B4" w:rsidRDefault="0096145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FF23991" w14:textId="77777777" w:rsidR="00961457" w:rsidRPr="00AB76B4" w:rsidRDefault="0096145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961457" w:rsidRPr="00AB76B4" w14:paraId="23CF3BE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643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58FF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0D0D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39C24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78DEA0F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1092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901A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1070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7B3E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E1B6F" w14:textId="77777777" w:rsidR="00961457" w:rsidRPr="00AB76B4" w:rsidRDefault="0096145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961457" w:rsidRPr="00AB76B4" w14:paraId="3BFF22F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F64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E312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09A0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2F2B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E8611F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086C5FD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5818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75B1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E073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3B070FD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661B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EE047" w14:textId="77777777" w:rsidR="00961457" w:rsidRPr="00AB76B4" w:rsidRDefault="0096145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BECBE0" w14:textId="77777777" w:rsidR="00961457" w:rsidRPr="00AB76B4" w:rsidRDefault="0096145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A0202D" w14:textId="77777777" w:rsidR="00961457" w:rsidRPr="00AB76B4" w:rsidRDefault="0096145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961457" w:rsidRPr="00AB76B4" w14:paraId="368463A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DFB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C0B8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22B2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E687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D7A42E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6193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5E2701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391D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399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381D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9BD6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62C74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961457" w:rsidRPr="00AB76B4" w14:paraId="3D50153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14F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07DD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8EA4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0E76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F4A686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43FA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65A329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3DE0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90F6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B4F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2E3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C4F74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61457" w:rsidRPr="00AB76B4" w14:paraId="4154656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0AC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9D47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9382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BA58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84A0DD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1331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10DDB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53171E8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8FA375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9135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6CBB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100D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B2E0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40785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961457" w:rsidRPr="00AB76B4" w14:paraId="59F73A4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560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A32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145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76F26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73F13B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5393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CFC64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62B1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070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744F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CFAF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1B4A3A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961457" w:rsidRPr="00AB76B4" w14:paraId="3032168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6BE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EE93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59F4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D08E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05BDED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08BD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21807CC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F024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75BE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D54E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0082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D583E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961457" w:rsidRPr="00AB76B4" w14:paraId="2AFD045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ECB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061D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5AA7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9E77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1F144F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F092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DEB5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B275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175F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88A5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20CA4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61457" w:rsidRPr="00AB76B4" w14:paraId="7276F16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9C2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F6B7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BAD1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D4AC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38A063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D2A9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E9E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2427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BEF1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06A3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961457" w:rsidRPr="00AB76B4" w14:paraId="630098F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01C2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B627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E4EA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BE5B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1B9365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56CC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C218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0350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0263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6D47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61457" w:rsidRPr="00AB76B4" w14:paraId="06922080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122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919A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A3F8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44E3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5B8D5C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E895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188C9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6C54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B7D7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89CE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790E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DE98A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961457" w:rsidRPr="00AB76B4" w14:paraId="4CDB8F5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70F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BA2D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346F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6F77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B0090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41578DB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3769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9A75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6AE8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2EBD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DFC0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614880F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9F7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FC40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F7AA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5086F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757BEE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1C445F3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A80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B253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EF28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A756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6431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1AD9CBE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E1F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911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3124EE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A30E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2523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978514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3206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FFDA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35D9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9525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915E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7DD9251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60E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5B33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761A413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BAB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80A1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348F75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69C2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1574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D900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B9C4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76F6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04B7D98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EF4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5488A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33ECB67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1C9E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A88DD" w14:textId="77777777" w:rsidR="00961457" w:rsidRPr="00AB76B4" w:rsidRDefault="0096145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871751B" w14:textId="77777777" w:rsidR="00961457" w:rsidRPr="00AB76B4" w:rsidRDefault="0096145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6592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7574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B3EE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8885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377C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961457" w:rsidRPr="00AB76B4" w14:paraId="5EA0317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D2C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3FC9B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753EA2F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FDE8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A108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229F41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72F9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A788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E620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38CF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3EB8C" w14:textId="77777777" w:rsidR="00961457" w:rsidRPr="00AB76B4" w:rsidRDefault="0096145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61B9B8E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EF9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4E2B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9B00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24BC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8516E9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CDFF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8CE4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EB24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DD9BC3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53D0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3FDB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7623D44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C11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A8D6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ED65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2D853" w14:textId="77777777" w:rsidR="00961457" w:rsidRPr="00AB76B4" w:rsidRDefault="0096145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451AB84" w14:textId="77777777" w:rsidR="00961457" w:rsidRPr="00AB76B4" w:rsidRDefault="0096145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DA5B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C4C1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078BC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66647E5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0AD39" w14:textId="77777777" w:rsidR="00961457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22BB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1C8F440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C9D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3F2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6880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DF5C7" w14:textId="77777777" w:rsidR="00961457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95A8D5D" w14:textId="77777777" w:rsidR="00961457" w:rsidRPr="00AB76B4" w:rsidRDefault="0096145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DF9D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734E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6574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9DFA10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0652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55A8B" w14:textId="77777777" w:rsidR="00961457" w:rsidRPr="00AB76B4" w:rsidRDefault="0096145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55B0E81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05C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86AB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7BE358E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789D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0B03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F05DC8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A85F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1CA1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2B62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2382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0148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2A975FB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D0C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D651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D8D0F6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5DF8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C2AF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6F8E3B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43D0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6A1F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F775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10CF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AE52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5384D97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7435C8C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56F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3EC0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2ED9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2596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D1DB03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D42D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9C8F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F483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AA1CDA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A720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6516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5CFD15A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65599A9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F50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7F88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5889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4E76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0DD8A1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E079F5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8F0F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BC2546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CF7A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6257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78DC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820A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1581768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1FE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05EE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3C3554B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4B3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658C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96AB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EE74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CA7D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F399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1644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70AAFFA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C8E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0286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720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34D1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4E24AD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E1D3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4357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4696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4DB82D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021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7141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44A05A9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DF66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2B9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26F70A1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BAE3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81A5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CC8A1F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7FACA2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9842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F5AB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78E5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DAA6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F0DB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AE906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5C41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961457" w:rsidRPr="00AB76B4" w14:paraId="0C71702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D0D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B58E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DF0A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7127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62CFFA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7A28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01C84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CA24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A8C3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298B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A545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961457" w:rsidRPr="00AB76B4" w14:paraId="7D1592B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7CD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F03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73C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4430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0CC440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B7EC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1AE91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CE08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FB98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E036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5749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961457" w:rsidRPr="00AB76B4" w14:paraId="575A8D5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B2C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767C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4CFB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1E04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8F59EC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8AE0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09920C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C45A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975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3E0F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AC7A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127CEB1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030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5E52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4464CDF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DD9B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7082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131A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B0AA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4252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1E80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F9B2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C0FB7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4BD144F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9A0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B065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FC3C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E6604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8DD2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9457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B8CD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53A742C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91C3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B461D" w14:textId="77777777" w:rsidR="00961457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3D96D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6EC220C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D036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37399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4CA66F1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10CF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B356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051B6EF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60A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E01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8F03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4D66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23ED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61457" w:rsidRPr="00AB76B4" w14:paraId="2F20256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C48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2B02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D9F5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6A32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3DFDBAC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3333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FC2E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50B8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3CF844A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EE29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74A2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E4230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5BAD6C0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7952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33DDF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6C4949E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453F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533A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0F4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2B65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9ED2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B472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4C10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09F74C19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1D8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7703A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D502E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DE1A5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FA51FC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C1A4C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DA839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28F7EF6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A84CA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591CE1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359CAC1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681BBE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1166F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A76BA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DA4E7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01392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4FA1B5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33C48EB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01B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62CBB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2ED2E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E89A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6D4281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137C7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1A9B715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859188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1017F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75304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CA1F3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1D1BE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49E1913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D61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FB4C1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A359E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E139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E028C0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C2D24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095FD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AF36A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D0028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FCC8E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B549E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E0C49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961457" w:rsidRPr="00AB76B4" w14:paraId="1F67582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E11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A338A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C1DCC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E896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22A954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ADA29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43D7A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B5A04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D27F8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72959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E182E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961457" w:rsidRPr="00AB76B4" w14:paraId="716E26B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4BD2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42A2F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7291E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34EC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D01698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394B7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10C05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B0891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8871B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7ED64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EEBA4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961457" w:rsidRPr="00AB76B4" w14:paraId="6700673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09C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7137D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3978FCF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8C735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240A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6E805C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32E12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F4C65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6B1A9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E87BF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E8431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5261ADB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52AE9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61457" w:rsidRPr="00AB76B4" w14:paraId="22FD38C7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8D3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CCEBE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82682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2E11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E2BE7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B0FBF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EC044A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16541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A4001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A5672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72038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961457" w:rsidRPr="00AB76B4" w14:paraId="56E74103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025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FFD11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042D2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5F37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98E33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523C9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CEAD40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D5F23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B99BE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9F56D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D3797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961457" w:rsidRPr="00AB76B4" w14:paraId="06310FBD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032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A4D58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A153E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C5D0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62A5B9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07AB1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3B239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D02A7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FA31A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4FE1B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93ABC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961457" w:rsidRPr="00AB76B4" w14:paraId="00DBD2AD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8C7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5AA40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53382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DC59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EB2567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AC3C4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C90F48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01307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AC136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72152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A2BA8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961457" w:rsidRPr="00AB76B4" w14:paraId="63E4261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D85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162D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A94C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AB2B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F68070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36A5E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748086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7736F7F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289144E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0FDCE4E2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28455EFC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9BBD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72BB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445A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0C00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A4AF4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1457" w:rsidRPr="00AB76B4" w14:paraId="24BB2A9F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D45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C009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F808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3063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153901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C20E5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16B6CC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FA68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32FA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8DC0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D229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2551A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1457" w:rsidRPr="00AB76B4" w14:paraId="2BCAAC66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E842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1054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4D58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F85B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1EA6F4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B41BE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FF2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A289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36C1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67C4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626FA14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A18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5245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FD9D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5352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C659CA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7409B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B64BE8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F8AD5B3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C352CBE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6F021A1C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EB0A101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91D6E85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9259EEA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34E2C22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78FFE5DF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28DD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D48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243E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483A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AC1F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1457" w:rsidRPr="00AB76B4" w14:paraId="798DB7E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1ED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F05D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FBED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8ADE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E65079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0B8AB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2C19545C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62C617E6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FC18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00BE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51E5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9DAD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4CCE2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1457" w:rsidRPr="00AB76B4" w14:paraId="3462715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5F4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75CD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733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E711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E44F38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EF47A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5F13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4BA5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11DFEF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A1AE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7B27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074EA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569102E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8B8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D4B6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4B1BA0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818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5FDF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C4D2E0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77EC4E1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D7A83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1D49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6BA3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2C3C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C423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550AE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43ED8ED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66B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23BF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2436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D0786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2A79A7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D0CDC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434104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0222247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0889BFE2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2792FC86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E55B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BB17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4D7F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EB4C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FA85D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961457" w:rsidRPr="00AB76B4" w14:paraId="6A913C2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23C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04AC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2D12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E728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15B6E3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02C64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D3CE33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A9A3FA5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89F9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041D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AE65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28C0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2401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961457" w:rsidRPr="00AB76B4" w14:paraId="260F68D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360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BA6C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9D9E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9B3B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1100E7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760F7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1FC1FD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1F41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D962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55B4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BDD8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961457" w:rsidRPr="00AB76B4" w14:paraId="656A381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4C2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3A57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0B74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3025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BBDB99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6BF77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346BDC46" w14:textId="77777777" w:rsidR="00961457" w:rsidRPr="00AB76B4" w:rsidRDefault="0096145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E2B1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7098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4B45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8427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A40D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0367D1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61457" w:rsidRPr="00AB76B4" w14:paraId="34BDFFBD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CEE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C5A1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A27D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6142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D2001D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3A7F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17F892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E19A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BE0A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5781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C46D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6B36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961457" w:rsidRPr="00AB76B4" w14:paraId="59D856D8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D6C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406A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F17D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28CA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C3A3AE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1B8A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44F21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4087B6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3F65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E371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4D5E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0047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961457" w:rsidRPr="00AB76B4" w14:paraId="3C218DAC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81D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A327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E771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A825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8783D0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9BFC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D03D9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5CD8B2E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055614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0B9B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105F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F635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410A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FF81C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961457" w:rsidRPr="00AB76B4" w14:paraId="3E961FB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E10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A298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609710D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E76F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7315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708D566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8D8A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B744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88EE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EF5D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AA66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69EA11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52D8496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397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7AA5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527DF8C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F020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EA4C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BC37FD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60D35E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03D89E2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723F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B9B9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DAA8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4DF3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4A58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013E6C9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4C421D9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B906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DF59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4917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CEDE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EF06E5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8C515B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5BDF8DF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5E6D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5A31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E932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28F02B4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993E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C76A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E10240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63532B6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3066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E820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F69F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0E25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6A8645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D7E8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78BA14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2B6653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A562C6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6F2261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2ABFC7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0952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7D18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E6E1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1D20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598B8AAB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39D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4970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3102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EB65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32677E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75D2D79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34A6CE8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DBA7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7C55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99CF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6FF0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86D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55E27BAC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B48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1D39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04B2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039F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92D6D7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22F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5A62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348B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A1AB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047E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75C9B274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55C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A29B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EAEA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E91A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6D05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3928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99891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102EC3C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864C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2F4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6C50A7D7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F44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BA74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E2EC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67C0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12105D9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18E2AC1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4AF1BAF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54D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8D3E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5458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6259A11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4CC2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937F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047D8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:rsidRPr="00AB76B4" w14:paraId="7D33131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D05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CE03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3726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57D47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67FDD2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348C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001AE11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223911A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6402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716C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142C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CD55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2B24CA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961457" w:rsidRPr="00AB76B4" w14:paraId="1C511E2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EED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B4CD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04CB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BFC8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114569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9BE3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C122EB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74FA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717B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6098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9049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961457" w:rsidRPr="00AB76B4" w14:paraId="3D930AD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3C3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73AE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205C10E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23FD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822F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C41AA2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A81B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70D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532D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266BE99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D72B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6B20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CF9287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08294C6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D1B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5030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BBF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4FB2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744BE4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43D8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828A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C374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032189D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2D2C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D00E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61457" w:rsidRPr="00AB76B4" w14:paraId="72A3B43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F01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CB3E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41D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0B34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84B042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0EB706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44BF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39BD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A2F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CA0B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F9B4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65E855D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D87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AFF34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5F4D740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8765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022D1" w14:textId="77777777" w:rsidR="00961457" w:rsidRPr="00AB76B4" w:rsidRDefault="00961457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F94B5DE" w14:textId="77777777" w:rsidR="00961457" w:rsidRPr="00AB76B4" w:rsidRDefault="00961457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EEE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7B58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B645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634B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0ACF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75E0D5D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4E2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0FBF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F615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51C7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268107D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6DFC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3CE3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B675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6D98D14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11B4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0837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69504CA0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1A0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89F4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2BEE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3986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1D89E55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E2FBFC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CFD3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B5BE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2ACB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836F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1060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7BA4C3DE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750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F9F9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072AF16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AB13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ED4D7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10C0C65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4B1D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8847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DA10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6F89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C509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56B97A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399AD7B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075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4AF6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8E6F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0890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136F8A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E611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7810305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C147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9C10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EA19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613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F833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961457" w:rsidRPr="00AB76B4" w14:paraId="44F2469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3F9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0AC9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8F91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7B21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06880B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AA3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DD1A21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EF1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6131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70DE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C573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FBAB9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961457" w:rsidRPr="00AB76B4" w14:paraId="5F6D2A24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42C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CEAE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BDB3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56AC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0CF36A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F978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C14019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E9E0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1630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0363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CCAC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3CE6B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61457" w:rsidRPr="00AB76B4" w14:paraId="1E8B518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918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AAC5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2181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3E53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ACCF68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B400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477A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022F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9D53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4778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89F51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61457" w:rsidRPr="00AB76B4" w14:paraId="1CEFB94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DB3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1AC6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F747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4920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6224418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3F3EB6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9DFA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D26B7D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8156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9661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E1BC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C8D9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64800EB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F59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28EE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701325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45E0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86ED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4450F35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4242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BB3F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34BB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C8E9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7DC6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7E79C2F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BF5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9766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0025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5C06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E532D9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91BE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708128B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604CC1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2116DB9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04F2D0A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C45C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CCCD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B11C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59F3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3C92EDF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652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7BC7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63AF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1A4E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87FCCB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9DE6FE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8242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F8BD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570C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3834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08C4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392308E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ED8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5667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4418474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3788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30DE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6B987E4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1483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BC7A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67C6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F3A2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61C7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A8EF39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961457" w:rsidRPr="00AB76B4" w14:paraId="72C3838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1A42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E054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1BCC800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9731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07F8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294895B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542B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D0BC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A561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6A1E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DEF1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EC911F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7BC93DC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C3F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33F0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627B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E839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0DAB88E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8AFFD9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FF3A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2D5416A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DB1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FDEF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8985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A3FA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2EE7E91E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50D6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E15A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1A7D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1E7A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AF1FDF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0A8BB0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BF4A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F848C5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8ED3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9B1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6C2A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6549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32E9D28A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E996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BD01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C0AA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291C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51E32B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28D5B2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E762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E379C9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67F58A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9961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F3DB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F045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5A72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324A121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D66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A78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5F2DA5E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3596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A8CC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7C86A02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AE26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EC3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F403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055D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96E8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4FA2C41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6EF4F06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740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4774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FC75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010F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B47362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499E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3C228A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EB62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0EE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F1BA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683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B811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961457" w:rsidRPr="00AB76B4" w14:paraId="4AF3565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7CF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EAA7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F049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0729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71810B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6603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3E559F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8757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EA32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5077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C88A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53EE8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961457" w:rsidRPr="00AB76B4" w14:paraId="4712863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12A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F777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5407188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4B60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8133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22D61BA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03E2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DE9A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9E3C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3BB3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1B46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65B7D4D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F20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8CEA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CF43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3005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DA0A90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78042F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5A8A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E745EA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0A8F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E628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665E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023B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04D52E86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108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299C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3455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8A5E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66058E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0015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7805BD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137D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7943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EA1E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71A0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E147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961457" w:rsidRPr="00AB76B4" w14:paraId="2458B85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6AC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A17B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C009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FD95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7C14D2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9785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F4B14D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AAD8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F195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AD7A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0B18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66A1C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961457" w:rsidRPr="00AB76B4" w14:paraId="33C9BFF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B1A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D6D1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0181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96F1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8AB4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0BA0041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14CA71E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5815D1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82C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22D8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9DCC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7895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DEDDBA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69105CE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961457" w:rsidRPr="00AB76B4" w14:paraId="7C977452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7F0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546D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C025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1D78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37765C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688ABE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6CB1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51A81A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4ECE25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5364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FD42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AA2E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83D6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61A89A83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75E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72D4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2279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570F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6CACA7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CC5BC8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F431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081DA95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63C3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1842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82C4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784A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02E34974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751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197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0DF1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B436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686B72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92CB44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DA7B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DE8FF9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1F5F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8BE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10D9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2D49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6C5CA3E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A66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CBCC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2A0C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E58E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4750D0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0A19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6C45A4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90F2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6C9B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66CE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D469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5AEDA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961457" w:rsidRPr="00AB76B4" w14:paraId="0D4EB5F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5BD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7095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58ED183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64E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7BB9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264E52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8CE4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E7F5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72B3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14F7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37A4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54C7BA9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:rsidRPr="00AB76B4" w14:paraId="2BD725F8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563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255A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7BBC451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4C0A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FB36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9A1CC4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2F27D4E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61F1D6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2B895F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4E5E2DD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C71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0388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4F46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0BBB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EC42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71D0812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57D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F78A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5521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B6D5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5D3E576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CF2F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2166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1F5A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114A2DA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5868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5D6D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46EC4CD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76B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BB6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B2AB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37ED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BF599F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1820FB8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EB06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14B8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AA4F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03F8C4B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EB66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79FA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44793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961457" w:rsidRPr="00AB76B4" w14:paraId="3EA3194F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9DC2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D0A8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971A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9C54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701D9B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AC9D4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1ED9D43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3B6E59C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A937C72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719F508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39DA2905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47B1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1CAE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22C0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F6A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6284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961457" w:rsidRPr="00AB76B4" w14:paraId="1E83A167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C16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EF7E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9C83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3AC2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FD511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EDCDE9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7012A3B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DD0F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6115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3CAE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C2F1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7C5F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961457" w:rsidRPr="00AB76B4" w14:paraId="166F0B4C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B71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4FDC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862C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261E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A53C80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E2D01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81657D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01F5C5B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4E26D0EC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229BA9D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5E8E8D5" w14:textId="77777777" w:rsidR="00961457" w:rsidRPr="00AB76B4" w:rsidRDefault="0096145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91E6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F316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6FEC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9FC2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1A48F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961457" w:rsidRPr="00AB76B4" w14:paraId="73A7766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1FF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48A9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5BBB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3F34C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3D93D5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0140F0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124C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3CF10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8B59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A9C2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620A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0346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64EB18C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906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2852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A339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A9B5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3F7721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6E0A96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EE3F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BC8D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447E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74F6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EA84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062ABAE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EB8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2745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5B60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3DEA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B41F03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9E49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B2867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2DE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384C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9B74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9421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C831C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961457" w:rsidRPr="00AB76B4" w14:paraId="0C1E5325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AD7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8EE9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53B4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0876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978895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9842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990ADA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3C57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AB36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2571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47FF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961457" w:rsidRPr="00AB76B4" w14:paraId="3BDA2D7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643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89D0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C8DE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CB39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E730F3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470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ADE271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EA31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3FF0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C710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A366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05BAC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961457" w:rsidRPr="00AB76B4" w14:paraId="633C3AD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26A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A377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DF06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C46A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07061F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A477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45BC8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85E22B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4E65BB3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B070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8F17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4CB0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DD97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C386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961457" w:rsidRPr="00AB76B4" w14:paraId="50FEDAEC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C37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B732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ACB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77A2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5B6720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0548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F863F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751EC94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D640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2CD9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5CF0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5249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99091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961457" w:rsidRPr="00AB76B4" w14:paraId="4BDC827F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7DA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E5B6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6C65D2F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C19D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71B9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11CAB10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7F5F12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2130FA9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977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1D94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8FD8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2756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0244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6DB1F5A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1FA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5F12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15AC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5716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0ECF4E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B41D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2C9AAB3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44A7B84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6087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064D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8BC2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72BA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10C30B5E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5DD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28D4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293C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C92A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53334E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1AE7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120F646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738A797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2263763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5CBC0D7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55CE85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484948B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74D6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22A3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B1F4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AEA3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721A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961457" w:rsidRPr="00AB76B4" w14:paraId="2D841C77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C6D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376E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5451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9A1D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7E3487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FEB6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59C2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4CC6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165E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F1F6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1B4A4AF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D29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058D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C92A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3287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F7483F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6BA8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E77D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7CEF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CAAF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84EA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6F277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961457" w:rsidRPr="00AB76B4" w14:paraId="1297AC0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9352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F683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EAF8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0668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591ACB8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F86A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DE23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BB27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972D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686A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3F32D3E9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49D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3FF7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C7F2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7C05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C0B493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3800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3018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7D5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B88F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31AA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51D4076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57B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67D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24A1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17F7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104D98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9879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72FE7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858C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2530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94A0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9D7B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066EC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961457" w:rsidRPr="00AB76B4" w14:paraId="04CBC85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EF1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CCB5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2038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F197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1A8154A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A7E9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819F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C75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22D6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584F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961457" w:rsidRPr="00AB76B4" w14:paraId="02DCF51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55D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9FC7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70F2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D7F0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0DADD41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DDC2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2C82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5B57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0927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BF0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0111DB4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37C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2DD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5B3DDD7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68BC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C3D4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0C98E39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F837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3A99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D467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29C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1B74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777E703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895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E9D5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667A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2986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105E80F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394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C808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95E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3B1F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F16C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EA16E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961457" w:rsidRPr="00AB76B4" w14:paraId="6F02DD0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D4D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504C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68144E1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5548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8760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5725440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0D8E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DED8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D7B0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9D7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7144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6BCEAB56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8C6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88D8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B72A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94F8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410BA02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B593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C6AB8E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322D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C9E8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A3D4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E2C1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3DE03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961457" w:rsidRPr="00AB76B4" w14:paraId="7F5A7DA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05E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EDB3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C894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C0AE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729B98D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31DE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DE66B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6EE0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6EFF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1AE8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04C6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F0C8F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61457" w:rsidRPr="00AB76B4" w14:paraId="1A16491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516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A5E1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8B1F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9FEBC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F252C9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C5F5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5184A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C1AE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09DA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C0C8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A0F6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25ECE1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961457" w:rsidRPr="00AB76B4" w14:paraId="0D4D6A7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ACC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561C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7D514A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6A3E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A050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EB05F1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C1AD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E9A2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B864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C3F8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D9B59" w14:textId="77777777" w:rsidR="00961457" w:rsidRPr="00AB76B4" w:rsidRDefault="0096145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2A57E55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305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AB89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89F9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E83A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36D487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1591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4989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F61C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7DA1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6EF1C" w14:textId="77777777" w:rsidR="00961457" w:rsidRPr="00AB76B4" w:rsidRDefault="0096145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23FF2F1" w14:textId="77777777" w:rsidR="00961457" w:rsidRPr="00AB76B4" w:rsidRDefault="0096145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961457" w:rsidRPr="00AB76B4" w14:paraId="5A13620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E426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B449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35D4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F23E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D60E8A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9133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31F2538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87B77A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AF79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8801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5F8E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A588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7F1A9EF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78D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0681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6F25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C746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7D9BFF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599E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570F125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F1CA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BCB8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ABF4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7B43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6917DD7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426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A31D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82AA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91F0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9E96CD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197F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00ED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515D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459A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07FD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F50D9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961457" w:rsidRPr="00AB76B4" w14:paraId="0B446AA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A04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D9E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398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47B2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FF5C2C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92A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58BFCC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C896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FEF9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8208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54B6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2AEFF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961457" w:rsidRPr="00AB76B4" w14:paraId="1AE40C8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BB8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2CD43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7039450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AE90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A7B34" w14:textId="77777777" w:rsidR="00961457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7051C3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0A17FE7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8D8B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ED00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E82F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239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CB2C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961457" w:rsidRPr="00AB76B4" w14:paraId="652A495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AD3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3117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107C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4FE9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E77CCC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7098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434DB0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AC37FB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1907B06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70825B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6E9C527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E15AAA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03FA9E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5941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E8D9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AE14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036B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F8B2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961457" w:rsidRPr="00AB76B4" w14:paraId="2827D4DF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215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5EFEA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72D1928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F8A4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7BC7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242563B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F387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56CD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E595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7210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AADB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961457" w:rsidRPr="00AB76B4" w14:paraId="41ACBCF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451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EB5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A038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54DCC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20364E1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ED76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A0E0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7E8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4999E69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1076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4CEC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23FDBB0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584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68D3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510C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1CEB3" w14:textId="77777777" w:rsidR="00961457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18B3A78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DF11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677B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B6D17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4884DB6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0F1C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83B7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961457" w:rsidRPr="00AB76B4" w14:paraId="60E7AC7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554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F7F6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1FC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83BC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67A58B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A8EB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1F6B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1D9F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2ACC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AEEF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3D7CC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961457" w:rsidRPr="00AB76B4" w14:paraId="7B3F1ED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0FF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EB82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A4FF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B3E6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245D6A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97BD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0F4D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DBF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95B1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92CF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5FF4C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961457" w:rsidRPr="00AB76B4" w14:paraId="48E8ACC9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8FB53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7C9F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C9B9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8ED6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1B687F8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23D3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3E7A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C09F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6A65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8232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961457" w:rsidRPr="00AB76B4" w14:paraId="3DB99D6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39884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6C1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8DB4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1886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3C7B1EE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C657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5AC99B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69929A8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383F606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2E33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419A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9505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B312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2F7E9FB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D94CE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AF0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378F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45D4B" w14:textId="77777777" w:rsidR="00961457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62EBDDB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481C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47FA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1C58A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13B42ED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6345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3C57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07ABBA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961457" w:rsidRPr="00AB76B4" w14:paraId="550E410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C25CA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8D0A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5E195EA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1DBA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56AF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56DE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53D2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8215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4D3F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462C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961457" w:rsidRPr="00AB76B4" w14:paraId="3D2F8DD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E1F7D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D0F4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6A70D8E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E379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85B2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CB35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ECD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2E4F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606E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2E65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BA969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961457" w:rsidRPr="00AB76B4" w14:paraId="6FF924C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618EC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E628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760765E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E49D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3394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9753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3AF8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2A0D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24D0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1B9F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961457" w:rsidRPr="00AB76B4" w14:paraId="78AB296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05E36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0D37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1EE0E5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8243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18C2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A5C8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D89C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A921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2982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4D5C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961457" w:rsidRPr="00AB76B4" w14:paraId="6E2E9C5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60785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64BB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57C4AE8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98B6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6A88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BBA9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1858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43A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BBBD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35D4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961457" w:rsidRPr="00AB76B4" w14:paraId="585E30F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30F29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6CF2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5547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668D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1EE5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3E1ED8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1538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EC1A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717E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DC22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961457" w:rsidRPr="00AB76B4" w14:paraId="1E33F5D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88D1D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7E13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8550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290B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56AA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12A7EA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8FC7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B605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BC47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DFC4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961457" w:rsidRPr="00AB76B4" w14:paraId="7343420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6B7FAA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D83F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B463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2408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2D8A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7F704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3A1F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A88A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A5B4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C3AA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961457" w:rsidRPr="00AB76B4" w14:paraId="567431D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480DA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1CD0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0862CF3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47D1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FF53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DE26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2F9C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462B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CCFC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C5E2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961457" w:rsidRPr="00AB76B4" w14:paraId="788AC74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A7F55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B0ED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4BF48BC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3CE1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68FB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4652CD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5EC2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168E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29D4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825B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D0DE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961457" w:rsidRPr="00AB76B4" w14:paraId="3B33D42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0B0A3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4A94A" w14:textId="77777777" w:rsidR="00961457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132F61B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4573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19EA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43F90A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D54C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9FE4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DD00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2604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4656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61457" w:rsidRPr="00AB76B4" w14:paraId="1316F2D7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8F9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69EB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4BC8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1A19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5FD2200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3D9D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695F3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6340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66D6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FA3C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A7B8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B0F3E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0F88EDC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961457" w:rsidRPr="00AB76B4" w14:paraId="7A3360E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6EEC22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BFE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6E7EC10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FFC6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3447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D6B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B8D7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DE2C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26F2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FB44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091EEE5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1973C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B8ED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412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5181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42DAF64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7422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0F69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737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8AB2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AACB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31C9F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961457" w:rsidRPr="00AB76B4" w14:paraId="06274888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3E8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990B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26D2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1DDC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18C55A08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B6C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40C4C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97B6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0F7D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0B48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A1BB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961457" w:rsidRPr="00AB76B4" w14:paraId="47FE900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2A4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19BD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49F6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549B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626A4DB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3797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740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650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920B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8292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961457" w:rsidRPr="00AB76B4" w14:paraId="6BAE3D0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7F56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CBB3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716E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77C2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3322E04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1C94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43E7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DAE4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4B3F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8C51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961457" w:rsidRPr="00AB76B4" w14:paraId="2F56F5D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136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E2D5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7DF30C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F6D5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309D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9CD1F3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2B3E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B9C1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0515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E0DF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9900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961457" w:rsidRPr="00AB76B4" w14:paraId="4E08674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2EA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075F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A1CE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4CA1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B91F2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D1CB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8739AD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89F7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BA01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A04E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AC44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B76B4" w14:paraId="53452CA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E5D1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04B8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E7A9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E2F3E9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B41CC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167D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55B9A9F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AB3D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2E92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8063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4B1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684BC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42F427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415CC2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961457" w:rsidRPr="00AB76B4" w14:paraId="6BE87B3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2AD7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837D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34D1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102E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98734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BB9E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67622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C60F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0871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B99B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577F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93C0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E4133A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666AC3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61457" w:rsidRPr="00AB76B4" w14:paraId="1B28AC2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B54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6964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C73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7482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3791F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8ECA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CCB19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5DAA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2089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167F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756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59CD6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961457" w:rsidRPr="00AB76B4" w14:paraId="5310842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0FB6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628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CA63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1B1E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3197B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55FC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8468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5D4A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CB67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0769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C2D27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61457" w:rsidRPr="00AB76B4" w14:paraId="471A8A9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C2F6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3209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6CA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57CC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100C9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10A0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B69D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8442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A9CD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F27A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30820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67F8993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961457" w:rsidRPr="00AB76B4" w14:paraId="4D459E1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2110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83FB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17F0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36C8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26BB5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D41E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64A8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70B4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910B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224F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15A0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DE74B6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61457" w:rsidRPr="00AB76B4" w14:paraId="394C834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BE1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0054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24C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9ADD2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E237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842FD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52C95F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0E69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9FC0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5761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07EB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B39FFF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B1D2CC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961457" w:rsidRPr="00AB76B4" w14:paraId="570BB24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D7BF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28BC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8755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BB02C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6609D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3975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23E4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BD08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BC7B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E7A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E8337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961457" w:rsidRPr="00AB76B4" w14:paraId="2E7A268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0BC9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519B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8CA3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326B1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F87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EE4C04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B1F4C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78574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777D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DAF53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BE7C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917BB5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61457" w:rsidRPr="00AB76B4" w14:paraId="389A060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19C3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7113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BB6A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C134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CF53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1932E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37B0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46A1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7531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C807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961457" w:rsidRPr="00AB76B4" w14:paraId="3F6CDFC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842E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9845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60CB0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1A00A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5934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4EEBC2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B48C4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5E8B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D906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A2DD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D6A59" w14:textId="77777777" w:rsidR="00961457" w:rsidRPr="007B5A25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975989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61457" w:rsidRPr="00AB76B4" w14:paraId="2F65A38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E0B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9415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B97C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B18A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4D39E0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2083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40F2D90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D160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393C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98686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A89DD" w14:textId="77777777" w:rsidR="00961457" w:rsidRPr="00AB76B4" w:rsidRDefault="00961457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7AC31" w14:textId="77777777" w:rsidR="00961457" w:rsidRPr="00AB76B4" w:rsidRDefault="00961457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61457" w:rsidRPr="00AB76B4" w14:paraId="5D40C18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2FB5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61F6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F746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27AC7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8CDD76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8E86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8D73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629D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A992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63F45" w14:textId="77777777" w:rsidR="00961457" w:rsidRPr="00AB76B4" w:rsidRDefault="00961457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663660" w14:textId="77777777" w:rsidR="00961457" w:rsidRPr="00AB76B4" w:rsidRDefault="00961457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61457" w:rsidRPr="00AB76B4" w14:paraId="547F242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9B9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7664B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C350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BD31F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2F03DB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3E038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DACDF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DA96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88559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07242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3C4064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61457" w:rsidRPr="00AB76B4" w14:paraId="02F5B5C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C91C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F0D3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9D85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E06E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3ACE4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7C92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D2E85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6B1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770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4120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655EE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61457" w:rsidRPr="00AB76B4" w14:paraId="6F6E85C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7D8B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C06B5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4C3A03A0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A01F7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A4FB3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570603D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8F8A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8C9A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C1BF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919C8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F0C0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0E7969DA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CD2D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225DF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36D38C7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1854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1F364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C83290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8F7DC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98D5C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0E57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0581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0D50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:rsidRPr="00AB76B4" w14:paraId="79A864C7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90C8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388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64DCA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3017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26B3BB1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DE803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A1ABED1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717FE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02A5D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0961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28EAE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961457" w:rsidRPr="00AB76B4" w14:paraId="15773015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0FA4" w14:textId="77777777" w:rsidR="00961457" w:rsidRPr="00AB76B4" w:rsidRDefault="00961457" w:rsidP="0096145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7EF67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820A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A7A05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3A7DE3E" w14:textId="77777777" w:rsidR="00961457" w:rsidRPr="00AB76B4" w:rsidRDefault="0096145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5D4DA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3915B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C0196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5B3CD" w14:textId="77777777" w:rsidR="00961457" w:rsidRPr="00AB76B4" w:rsidRDefault="0096145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FB749" w14:textId="77777777" w:rsidR="00961457" w:rsidRPr="00AB76B4" w:rsidRDefault="0096145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187C50D3" w14:textId="77777777" w:rsidR="00961457" w:rsidRPr="00A8307A" w:rsidRDefault="00961457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75012D81" w14:textId="77777777" w:rsidR="00961457" w:rsidRPr="005905D7" w:rsidRDefault="00961457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493BB1F6" w14:textId="77777777" w:rsidR="00961457" w:rsidRPr="005905D7" w:rsidRDefault="00961457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961457" w:rsidRPr="00743905" w14:paraId="3E23181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0D33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276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9E5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510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967E51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8CBD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459CE42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C6E6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336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EC0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B5AC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3C2402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961457" w:rsidRPr="00743905" w14:paraId="2F77C82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007A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306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77F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3B4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01874E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896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78718E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1F60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999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148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A2D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61457" w:rsidRPr="00743905" w14:paraId="7A7A3B7A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7268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C02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266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2AE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2323D2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C60D037" w14:textId="77777777" w:rsidR="00961457" w:rsidRPr="00743905" w:rsidRDefault="00961457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C00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8231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6DB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C0A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B99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1C356EE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B9EC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5D4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AF7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F19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6B0491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786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1C2F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F31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A62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F61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A81AF7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61457" w:rsidRPr="00743905" w14:paraId="2513845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70E0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11A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7FEEEF3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940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A1C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08AD83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80C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9D0D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C32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A6C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C9D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9D4D59B" w14:textId="77777777" w:rsidR="00961457" w:rsidRPr="0007721B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61457" w:rsidRPr="00743905" w14:paraId="45DFB41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8A38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8D83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36E9CE8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04A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5F3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81AB84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A2E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BA48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3CB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FDA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6F3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60B3D5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61457" w:rsidRPr="00743905" w14:paraId="498A494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BBA9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0C0D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7431767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AB9A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FCF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D99C7F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B4C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68BE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1AE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41D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375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0939A1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61457" w:rsidRPr="00743905" w14:paraId="2211965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1C9A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1F8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C365BB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0A4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E42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4F5023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8FE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A8D8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34E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FC0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7E86" w14:textId="77777777" w:rsidR="00961457" w:rsidRPr="00537749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61457" w:rsidRPr="00743905" w14:paraId="6CE235E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B81C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C85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2A0A687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289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6CD6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5A83B1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AF2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2D6F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DE3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654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71EB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45551A64" w14:textId="77777777" w:rsidR="00961457" w:rsidRPr="005A7670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61457" w:rsidRPr="00743905" w14:paraId="5C499C74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0AD9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087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8AB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14B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5538F3C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4ED614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B2E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1197D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1554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2C0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F3C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7D4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693DC58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E68F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BC5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240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E7A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BCAB39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152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5CE6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B45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CD0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C56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249EE0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61457" w:rsidRPr="00743905" w14:paraId="3CDF9AAC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D7D6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DB6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9E4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8EE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4808A7E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F1D732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6D4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782B817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8131E2E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079A41A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59947A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45F5D3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988B92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5499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461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291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2270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339D65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961457" w:rsidRPr="00743905" w14:paraId="3D849668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89A1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DAD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BBB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97C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C79728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A2B789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00A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742B478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F4FC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283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701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FF5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61457" w:rsidRPr="00743905" w14:paraId="3BA9A9B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D98B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611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A70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215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459CF9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AA4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4361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B52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AB7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1DC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201FD09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F92BEA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61457" w:rsidRPr="00743905" w14:paraId="6C44F7D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EA00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082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9416C8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18C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7A6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CE51DC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635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BB3B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951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225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702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4C95EC1" w14:textId="77777777" w:rsidR="00961457" w:rsidRPr="001D7D9E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5A2BC17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CCE7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77E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FB4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EAD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25B22F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08D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BB3FE6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333DCB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27A7E30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5495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D35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6F3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71EF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662DFA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961457" w:rsidRPr="00743905" w14:paraId="6C4DD4CD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04D5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581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35B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3CF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9B7ECF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FD3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0A15BB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0D17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F92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55A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F2D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0F495EE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A201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B8A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088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002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FFF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E8A67FD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EC45D22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E359D8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CBB0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E6C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DB0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865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961457" w:rsidRPr="00743905" w14:paraId="55CF2B8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718E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F97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4ED898B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08C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CC6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0F846C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350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73B0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0ED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0BA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D79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5749D9C" w14:textId="77777777" w:rsidR="00961457" w:rsidRPr="0007721B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61457" w:rsidRPr="00743905" w14:paraId="3ED65F4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F3A6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E8B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198CA44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EB9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073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109DE9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FCC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8282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7B8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129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78C2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3D78A03" w14:textId="77777777" w:rsidR="00961457" w:rsidRPr="00951746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61457" w:rsidRPr="00743905" w14:paraId="7AEDC5B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AD2A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E89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DBD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CCE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D00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1D05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3FA7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5444C6A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DE7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675A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48F793E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6F34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D078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24A7566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5EF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0000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0C42F60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AE3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B872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AB1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0AE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8C06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4B14581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CB74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119B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24D459CD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D5EF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D7BE" w14:textId="77777777" w:rsidR="00961457" w:rsidRDefault="00961457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189D440E" w14:textId="77777777" w:rsidR="00961457" w:rsidRPr="00743905" w:rsidRDefault="00961457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9C9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3790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7D6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EBE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95FA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14B9EDC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FE2A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82DA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C03A6C1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37D8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2B85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35A3CD2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244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5F0D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7CD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4AF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0AC5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692F68C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A656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102E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7866D82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E1EE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28CC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6ED02E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691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37F4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3FB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328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908F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5AF1553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A324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8E7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5FA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4D8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D55E3B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1195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7686CE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AF01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AD3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76B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0CC3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D1071F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961457" w:rsidRPr="00743905" w14:paraId="24CCB58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1CAD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1DE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B0F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B40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C551DE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869165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BEF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FCD5F9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73AD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95A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1CE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947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5EC46A9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F87F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150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5516EC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B6C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668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4CF17E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B08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8940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393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9C9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5F58" w14:textId="77777777" w:rsidR="00961457" w:rsidRPr="003516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61457" w:rsidRPr="00743905" w14:paraId="24D91DA0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0DF9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E65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86F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151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5DEE46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2ECF1E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E98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596C10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0F7D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1D3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2CB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188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190EB8A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5A44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C60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01B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BD2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2BB4C1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010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8CEC6C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B56F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530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A02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5CE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3335AB7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CBBB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BD91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82E4E7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656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C8CE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C4E5D0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C4D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E910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ED0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9DE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92A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738242E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B592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6480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34D60C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DFA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AFBB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91F7D4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558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C108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05D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740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3536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55D3334" w14:textId="77777777" w:rsidR="00961457" w:rsidRPr="003B409E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61457" w:rsidRPr="00743905" w14:paraId="0CBD002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AEA4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C1FE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422DCC8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9E47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D76A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9E5049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74F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0C96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9CB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606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6142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00AC13B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0C6A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2636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A3EA81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E58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32DA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367A19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351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9597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7A5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A6E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245C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1F8CBB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61457" w:rsidRPr="00743905" w14:paraId="1CA147A0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D3A1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AF4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989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F7B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7508913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4B839E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53F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109629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A468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0A4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90E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980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2A5800B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8663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65D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7EC0BD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4BB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39F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D48D4A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0AA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3F13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7B4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B95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61A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61457" w:rsidRPr="00743905" w14:paraId="32B0CF0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0790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DBEE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1146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A623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3D92625C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3D42E80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BE7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080A10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0DF7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8BB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637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955D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52163FAB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FD64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ACB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861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A38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D327D8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507B90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38D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15AFD7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F5DA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743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C33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392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2C9D06B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6D72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7E97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08C927F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290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42B6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6FD2C2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1E4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52AC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46A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816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6B1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1144CEEC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0DD2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F06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90D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FBD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A0862D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54E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35730F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F754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209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265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363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961457" w:rsidRPr="00743905" w14:paraId="6A7FB9F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FFA4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EA2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CCA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11C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40C0E1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DD8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2EDF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03C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5F7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AD0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961457" w:rsidRPr="00743905" w14:paraId="6302C3A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ED96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62B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F9E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692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497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4DB2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7BFB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ECE2F9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754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C79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961457" w:rsidRPr="00743905" w14:paraId="28E80DA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72D3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049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B2C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5BE0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57F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BCC2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1506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6A02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BEF9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961457" w:rsidRPr="00743905" w14:paraId="7FA69EE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A107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7B0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CF6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A44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6E3BCA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982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5DFEF0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DDD4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DD8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E01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31E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32C7C13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9C92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5DB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E72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F9D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E7CCD55" w14:textId="77777777" w:rsidR="00961457" w:rsidRPr="00D73778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1051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624D67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0B9E" w14:textId="77777777" w:rsidR="00961457" w:rsidRPr="00D73778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8B8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BAA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5A0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59B0476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2CB3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95D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FF2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F8F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646E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CE38" w14:textId="77777777" w:rsidR="00961457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F04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3EB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F72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961457" w:rsidRPr="00743905" w14:paraId="6F011F6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B865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D83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10B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184D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D33FC3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C2CF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4646554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A90112B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63EF8DAA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81A93F0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4E95" w14:textId="77777777" w:rsidR="00961457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6F4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367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18C6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D54177B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E15A25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961457" w:rsidRPr="00743905" w14:paraId="337B3E8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40D6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1A0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231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FB72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F6B2E1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F9FF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91D6" w14:textId="77777777" w:rsidR="00961457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B5A8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725AB9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D87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2D2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961457" w:rsidRPr="00743905" w14:paraId="0432244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0AA6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3AB9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C2CB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BBB1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A2A35E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3555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DEFC" w14:textId="77777777" w:rsidR="00961457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52F8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F7AE3BC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95DD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0EB6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35023BB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6833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2D0B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FE4C189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63A2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26E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DB938B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CBA7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9337" w14:textId="77777777" w:rsidR="00961457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A51B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794EDE0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87E3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DD50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2459C7A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229C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99AF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8E56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692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1F6184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0EED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1BC627A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31ACDFE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65D63DD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DFEB" w14:textId="77777777" w:rsidR="00961457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EA8D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F531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4E10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54E9FEB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961457" w:rsidRPr="00743905" w14:paraId="416AC96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0305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8BA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EE9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F2C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BF52AB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95F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AC00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473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63F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050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7D896D9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9703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2E1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5C8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87C6" w14:textId="77777777" w:rsidR="00961457" w:rsidRDefault="0096145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AAEA3E0" w14:textId="77777777" w:rsidR="00961457" w:rsidRDefault="0096145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8D1A668" w14:textId="77777777" w:rsidR="00961457" w:rsidRDefault="0096145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DE9E26A" w14:textId="77777777" w:rsidR="00961457" w:rsidRPr="00743905" w:rsidRDefault="0096145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AF1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A9C4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CF0B" w14:textId="77777777" w:rsidR="00961457" w:rsidRDefault="00961457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3FE8C92A" w14:textId="77777777" w:rsidR="00961457" w:rsidRPr="004E7F11" w:rsidRDefault="00961457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26F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182F" w14:textId="77777777" w:rsidR="00961457" w:rsidRDefault="0096145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14EDB019" w14:textId="77777777" w:rsidR="00961457" w:rsidRPr="00743905" w:rsidRDefault="0096145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0C54773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669D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502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CE1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639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C23F2E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E627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ACC5CA2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D0A6CF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4AAD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B91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BD7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44D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308152A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B49A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4B3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691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C277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9E80A6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CC7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17F2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7E86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37A6ABD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B2F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7EF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69C5596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9B79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6EFC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0D78A77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6C0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172C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D70D4C4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3E9D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FDF5" w14:textId="77777777" w:rsidR="00961457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494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78F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A652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1EDA3C6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88EE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0699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2380A41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1E08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D826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42AE8F8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50A7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F959" w14:textId="77777777" w:rsidR="00961457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ADA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2C0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7610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24C6A9E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EC51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B72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BAF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A253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D593441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5CE3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1793" w14:textId="77777777" w:rsidR="00961457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5B9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892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FE39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1C96B569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AFB1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17C7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7011E8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4CC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2E54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7313186A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3E9C9AC9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18EAE9A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CDAB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C15B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AEA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1A66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C42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732094C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466C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8FC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7AE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91B5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21AC9E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C9FB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0B464B8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388CC1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B797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E8A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55D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E6A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961457" w:rsidRPr="00743905" w14:paraId="38F6037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20D0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A92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EBA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2448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95198BF" w14:textId="77777777" w:rsidR="00961457" w:rsidRPr="00CD295A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D93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CAAE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6706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8744E1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740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798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61457" w:rsidRPr="00743905" w14:paraId="0FA4D71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79AC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9C38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D6E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1FFC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806D0E0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8880267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323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8811BB6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C10EEE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1ECE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A25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FE2E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205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6C791C14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6DC2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895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7F1D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5C9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079092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E602AC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F9F1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905657F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95E5" w14:textId="77777777" w:rsidR="00961457" w:rsidRPr="00743905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6D7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A6F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824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0C0B622B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2000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A03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BCA3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9993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69A6681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555B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4C83" w14:textId="77777777" w:rsidR="00961457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303A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1DF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D1DE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CBB0783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E1C32F0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ADAEEE4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961457" w:rsidRPr="00743905" w14:paraId="48689C6A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CE16" w14:textId="77777777" w:rsidR="00961457" w:rsidRPr="00743905" w:rsidRDefault="00961457" w:rsidP="0096145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D9E4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C6A2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27A4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2ACA2E8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806F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39362094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C8CAA26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B687295" w14:textId="77777777" w:rsidR="00961457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A4DC" w14:textId="77777777" w:rsidR="00961457" w:rsidRDefault="0096145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409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FBA9" w14:textId="77777777" w:rsidR="00961457" w:rsidRPr="00743905" w:rsidRDefault="0096145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4035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1522BD8" w14:textId="77777777" w:rsidR="00961457" w:rsidRDefault="0096145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0456905" w14:textId="77777777" w:rsidR="00961457" w:rsidRPr="005905D7" w:rsidRDefault="00961457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68A3385" w14:textId="77777777" w:rsidR="00961457" w:rsidRDefault="00961457" w:rsidP="00E56A6A">
      <w:pPr>
        <w:pStyle w:val="Heading1"/>
        <w:spacing w:line="360" w:lineRule="auto"/>
      </w:pPr>
      <w:r>
        <w:lastRenderedPageBreak/>
        <w:t>LINIA 200</w:t>
      </w:r>
    </w:p>
    <w:p w14:paraId="1EE73874" w14:textId="77777777" w:rsidR="00961457" w:rsidRDefault="00961457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61457" w14:paraId="25DDED4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8A64" w14:textId="77777777" w:rsidR="00961457" w:rsidRDefault="00961457" w:rsidP="00CA74D3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E66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D2E19F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1D8C" w14:textId="77777777" w:rsidR="00961457" w:rsidRPr="00032DF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6C6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2F2D45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57F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4FEB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970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9E5CB4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0D34" w14:textId="77777777" w:rsidR="00961457" w:rsidRPr="00032DF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5662" w14:textId="77777777" w:rsidR="00961457" w:rsidRPr="00F716C0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961457" w14:paraId="6AB0C49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AA6A" w14:textId="77777777" w:rsidR="00961457" w:rsidRDefault="00961457" w:rsidP="00CA74D3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746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9F35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724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5BAC905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604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86D8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DA6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66052AE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EF5C" w14:textId="77777777" w:rsidR="00961457" w:rsidRPr="00032DF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82C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61457" w14:paraId="3E1935E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B20A" w14:textId="77777777" w:rsidR="00961457" w:rsidRDefault="00961457" w:rsidP="00CA74D3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E86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5952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495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BBC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1F46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AEF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11CD770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C7E0" w14:textId="77777777" w:rsidR="00961457" w:rsidRPr="00032DF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9EE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61457" w14:paraId="557B538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950F" w14:textId="77777777" w:rsidR="00961457" w:rsidRDefault="00961457" w:rsidP="00CA74D3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539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F5F8ED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C206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13A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E5B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03C8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DDE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F2DB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879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7ABC12E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0C13" w14:textId="77777777" w:rsidR="00961457" w:rsidRDefault="00961457" w:rsidP="00CA74D3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314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8514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15B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42A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08D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EF0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D42974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1757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3B1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60C78F7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2161" w14:textId="77777777" w:rsidR="00961457" w:rsidRDefault="00961457" w:rsidP="00CA74D3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4AA6" w14:textId="77777777" w:rsidR="00961457" w:rsidRDefault="0096145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F1395ED" w14:textId="77777777" w:rsidR="00961457" w:rsidRDefault="0096145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73D9" w14:textId="77777777" w:rsidR="00961457" w:rsidRDefault="0096145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21FF" w14:textId="77777777" w:rsidR="00961457" w:rsidRDefault="00961457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2F7F" w14:textId="77777777" w:rsidR="00961457" w:rsidRDefault="0096145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D846" w14:textId="77777777" w:rsidR="00961457" w:rsidRDefault="0096145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FE07" w14:textId="77777777" w:rsidR="00961457" w:rsidRDefault="0096145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71A0B1E" w14:textId="77777777" w:rsidR="00961457" w:rsidRDefault="0096145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36B3" w14:textId="77777777" w:rsidR="00961457" w:rsidRDefault="0096145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185E" w14:textId="77777777" w:rsidR="00961457" w:rsidRDefault="00961457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1D8D8CD5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70DF" w14:textId="77777777" w:rsidR="00961457" w:rsidRDefault="00961457" w:rsidP="00CA74D3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04B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8573" w14:textId="77777777" w:rsidR="00961457" w:rsidRPr="00032DF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6ED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E82BED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44E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C0231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123A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06C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B8C3" w14:textId="77777777" w:rsidR="00961457" w:rsidRPr="00032DF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CF7B" w14:textId="77777777" w:rsidR="00961457" w:rsidRPr="00F716C0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23836A2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977A" w14:textId="77777777" w:rsidR="00961457" w:rsidRDefault="00961457" w:rsidP="00CA74D3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03D4" w14:textId="77777777" w:rsidR="00961457" w:rsidRDefault="0096145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03BFB40F" w14:textId="77777777" w:rsidR="00961457" w:rsidRDefault="0096145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6755" w14:textId="77777777" w:rsidR="00961457" w:rsidRDefault="0096145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1772" w14:textId="77777777" w:rsidR="00961457" w:rsidRDefault="0096145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07585C17" w14:textId="77777777" w:rsidR="00961457" w:rsidRDefault="0096145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9294" w14:textId="77777777" w:rsidR="00961457" w:rsidRDefault="0096145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28C1" w14:textId="77777777" w:rsidR="00961457" w:rsidRDefault="0096145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7105" w14:textId="77777777" w:rsidR="00961457" w:rsidRDefault="0096145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9EDD" w14:textId="77777777" w:rsidR="00961457" w:rsidRDefault="0096145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5A27" w14:textId="77777777" w:rsidR="00961457" w:rsidRDefault="00961457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961457" w14:paraId="64042B3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27CC" w14:textId="77777777" w:rsidR="00961457" w:rsidRDefault="00961457" w:rsidP="00CA74D3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777B" w14:textId="77777777" w:rsidR="00961457" w:rsidRDefault="0096145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1F77044" w14:textId="77777777" w:rsidR="00961457" w:rsidRDefault="0096145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BE96" w14:textId="77777777" w:rsidR="00961457" w:rsidRDefault="0096145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712F" w14:textId="77777777" w:rsidR="00961457" w:rsidRDefault="0096145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E98F91B" w14:textId="77777777" w:rsidR="00961457" w:rsidRDefault="0096145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6344" w14:textId="77777777" w:rsidR="00961457" w:rsidRDefault="0096145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F51A" w14:textId="77777777" w:rsidR="00961457" w:rsidRDefault="0096145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D8A3" w14:textId="77777777" w:rsidR="00961457" w:rsidRDefault="0096145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317B82A" w14:textId="77777777" w:rsidR="00961457" w:rsidRDefault="0096145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D9A8" w14:textId="77777777" w:rsidR="00961457" w:rsidRDefault="0096145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D6ED" w14:textId="77777777" w:rsidR="00961457" w:rsidRDefault="0096145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52BA5639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FD8E" w14:textId="77777777" w:rsidR="00961457" w:rsidRDefault="00961457" w:rsidP="00CA74D3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EDE0" w14:textId="77777777" w:rsidR="00961457" w:rsidRDefault="0096145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5FB9A8B" w14:textId="77777777" w:rsidR="00961457" w:rsidRDefault="0096145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9D1D" w14:textId="77777777" w:rsidR="00961457" w:rsidRDefault="0096145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3A7A" w14:textId="77777777" w:rsidR="00961457" w:rsidRDefault="0096145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78C2519" w14:textId="77777777" w:rsidR="00961457" w:rsidRDefault="0096145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1491" w14:textId="77777777" w:rsidR="00961457" w:rsidRDefault="0096145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A20B" w14:textId="77777777" w:rsidR="00961457" w:rsidRDefault="0096145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4FA5" w14:textId="77777777" w:rsidR="00961457" w:rsidRDefault="0096145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01E4A00" w14:textId="77777777" w:rsidR="00961457" w:rsidRDefault="0096145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D2C5" w14:textId="77777777" w:rsidR="00961457" w:rsidRDefault="0096145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9134" w14:textId="77777777" w:rsidR="00961457" w:rsidRDefault="0096145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18ABCD8" w14:textId="77777777" w:rsidR="00961457" w:rsidRDefault="00961457" w:rsidP="00623FF6">
      <w:pPr>
        <w:spacing w:before="40" w:after="40" w:line="192" w:lineRule="auto"/>
        <w:ind w:right="57"/>
        <w:rPr>
          <w:lang w:val="ro-RO"/>
        </w:rPr>
      </w:pPr>
    </w:p>
    <w:p w14:paraId="47D071CC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17FD2038" w14:textId="77777777" w:rsidR="00961457" w:rsidRDefault="00961457" w:rsidP="006D4098">
      <w:pPr>
        <w:pStyle w:val="Heading1"/>
        <w:spacing w:line="360" w:lineRule="auto"/>
      </w:pPr>
      <w:r>
        <w:lastRenderedPageBreak/>
        <w:t>LINIA 201</w:t>
      </w:r>
    </w:p>
    <w:p w14:paraId="64C9C0F5" w14:textId="77777777" w:rsidR="00961457" w:rsidRDefault="00961457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961457" w14:paraId="4DBB2F92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752F" w14:textId="77777777" w:rsidR="00961457" w:rsidRDefault="00961457" w:rsidP="0096145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616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1B70" w14:textId="77777777" w:rsidR="00961457" w:rsidRPr="00C937B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822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2913D0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2E9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EAE784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764812D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607383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70B9" w14:textId="77777777" w:rsidR="00961457" w:rsidRPr="00C937B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1B6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5971" w14:textId="77777777" w:rsidR="00961457" w:rsidRPr="00C937B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3D2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1D067DD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D54C" w14:textId="77777777" w:rsidR="00961457" w:rsidRDefault="00961457" w:rsidP="0096145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959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42B6" w14:textId="77777777" w:rsidR="00961457" w:rsidRPr="00C937B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0D1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48133E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AA3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DB024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3308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955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3558" w14:textId="77777777" w:rsidR="00961457" w:rsidRPr="00C937B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408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58EA9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2C716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961457" w14:paraId="75B2BB7B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6925" w14:textId="77777777" w:rsidR="00961457" w:rsidRDefault="00961457" w:rsidP="0096145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6C7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B14D" w14:textId="77777777" w:rsidR="00961457" w:rsidRPr="00C937B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A6E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1B87E4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569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51D4E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4BCF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E5E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382B" w14:textId="77777777" w:rsidR="00961457" w:rsidRPr="00C937B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B49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2DAF9E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64CF5B56" w14:textId="77777777" w:rsidR="00961457" w:rsidRPr="003012FC" w:rsidRDefault="00961457">
      <w:pPr>
        <w:spacing w:before="40" w:after="40" w:line="192" w:lineRule="auto"/>
        <w:ind w:right="57"/>
      </w:pPr>
    </w:p>
    <w:p w14:paraId="44E11076" w14:textId="77777777" w:rsidR="00961457" w:rsidRDefault="00961457" w:rsidP="00C53936">
      <w:pPr>
        <w:pStyle w:val="Heading1"/>
        <w:spacing w:line="360" w:lineRule="auto"/>
      </w:pPr>
      <w:r>
        <w:t>LINIA 202 A</w:t>
      </w:r>
    </w:p>
    <w:p w14:paraId="09415CC2" w14:textId="77777777" w:rsidR="00961457" w:rsidRDefault="00961457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961457" w14:paraId="74C0FD1A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2272" w14:textId="77777777" w:rsidR="00961457" w:rsidRDefault="00961457" w:rsidP="0096145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2A1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4A15" w14:textId="77777777" w:rsidR="00961457" w:rsidRPr="00874940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FB6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1D8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3B14A4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C92C" w14:textId="77777777" w:rsidR="00961457" w:rsidRPr="0048429E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9F4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889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DC5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961457" w14:paraId="20698E68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D17F" w14:textId="77777777" w:rsidR="00961457" w:rsidRDefault="00961457" w:rsidP="0096145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C32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F2EE" w14:textId="77777777" w:rsidR="00961457" w:rsidRPr="00874940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467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167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F27F" w14:textId="77777777" w:rsidR="00961457" w:rsidRPr="0048429E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DF3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C642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941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4A70B9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74A1A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61457" w:rsidRPr="00743905" w14:paraId="336CAFD0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FB5C" w14:textId="77777777" w:rsidR="00961457" w:rsidRPr="00743905" w:rsidRDefault="00961457" w:rsidP="0096145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A826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1F82AEB2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A3EC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9CF4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AAF1F2D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7B4BAF5A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2192FDC4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1F1E1B9A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9CCA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D3EB" w14:textId="77777777" w:rsidR="00961457" w:rsidRPr="00743905" w:rsidRDefault="0096145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8C60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2CF2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134F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4C2E9DE8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961457" w:rsidRPr="00743905" w14:paraId="5E56689B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92EE" w14:textId="77777777" w:rsidR="00961457" w:rsidRPr="00743905" w:rsidRDefault="00961457" w:rsidP="0096145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A288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0ECD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AEAF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65C2BBD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906EC64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A68D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FAD2A1E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91E5" w14:textId="77777777" w:rsidR="00961457" w:rsidRPr="00743905" w:rsidRDefault="0096145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E599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C52B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F15E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61457" w:rsidRPr="00743905" w14:paraId="1E5C7DC1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EAC2" w14:textId="77777777" w:rsidR="00961457" w:rsidRPr="00743905" w:rsidRDefault="00961457" w:rsidP="0096145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F642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1D64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4FE2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B8660AC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D37A2F0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C627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0288E79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9CA9" w14:textId="77777777" w:rsidR="00961457" w:rsidRPr="00743905" w:rsidRDefault="0096145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DE08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9C31" w14:textId="77777777" w:rsidR="00961457" w:rsidRPr="00743905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E1FD" w14:textId="77777777" w:rsidR="00961457" w:rsidRPr="00743905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5D511C98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68C0F316" w14:textId="77777777" w:rsidR="00961457" w:rsidRDefault="00961457" w:rsidP="00BD3926">
      <w:pPr>
        <w:pStyle w:val="Heading1"/>
        <w:spacing w:line="360" w:lineRule="auto"/>
      </w:pPr>
      <w:r>
        <w:t>LINIA 202 B</w:t>
      </w:r>
    </w:p>
    <w:p w14:paraId="4D3A8C13" w14:textId="77777777" w:rsidR="00961457" w:rsidRDefault="00961457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961457" w14:paraId="2AE8D85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A31F" w14:textId="77777777" w:rsidR="00961457" w:rsidRDefault="00961457" w:rsidP="00961457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BD8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6851" w14:textId="77777777" w:rsidR="00961457" w:rsidRPr="007C5BF9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AC7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0B81E2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B98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5C62B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AA1F" w14:textId="77777777" w:rsidR="00961457" w:rsidRPr="007C5BF9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12D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C3EA" w14:textId="77777777" w:rsidR="00961457" w:rsidRPr="00BD268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A5B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24840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41BFF0AD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6A03417D" w14:textId="77777777" w:rsidR="00961457" w:rsidRDefault="00961457" w:rsidP="001B4DE9">
      <w:pPr>
        <w:pStyle w:val="Heading1"/>
        <w:spacing w:line="360" w:lineRule="auto"/>
      </w:pPr>
      <w:r>
        <w:t>LINIA 213</w:t>
      </w:r>
    </w:p>
    <w:p w14:paraId="19F44462" w14:textId="77777777" w:rsidR="00961457" w:rsidRDefault="00961457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961457" w14:paraId="7AA4982E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33A0" w14:textId="77777777" w:rsidR="00961457" w:rsidRDefault="00961457" w:rsidP="0096145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5AA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07EC" w14:textId="77777777" w:rsidR="00961457" w:rsidRPr="00BA7F8C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AC6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795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EEA69A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31E4247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1857487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784AEC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4AE1" w14:textId="77777777" w:rsidR="00961457" w:rsidRPr="009E006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8F3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76B8" w14:textId="77777777" w:rsidR="00961457" w:rsidRPr="00BA7F8C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31C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961457" w14:paraId="3306981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0F94" w14:textId="77777777" w:rsidR="00961457" w:rsidRDefault="00961457" w:rsidP="0096145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65C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41EF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41F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063A042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E3A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A282" w14:textId="77777777" w:rsidR="00961457" w:rsidRPr="009E006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4671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4893" w14:textId="77777777" w:rsidR="00961457" w:rsidRPr="00BA7F8C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FBF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4E934F48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5DE9" w14:textId="77777777" w:rsidR="00961457" w:rsidRDefault="00961457" w:rsidP="0096145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65E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E401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C8F6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03773F6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821B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0234" w14:textId="77777777" w:rsidR="00961457" w:rsidRPr="009E006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47C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652D" w14:textId="77777777" w:rsidR="00961457" w:rsidRPr="00BA7F8C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6A2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12ADACC8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5367" w14:textId="77777777" w:rsidR="00961457" w:rsidRDefault="00961457" w:rsidP="0096145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4C8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4356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1CDA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9388C2C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379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16EAFB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4E58950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7598C80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16FE05F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5622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23F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1A04" w14:textId="77777777" w:rsidR="00961457" w:rsidRPr="00BA7F8C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F06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BCA2B95" w14:textId="77777777" w:rsidR="00961457" w:rsidRPr="006A7611" w:rsidRDefault="00961457">
      <w:pPr>
        <w:spacing w:before="40" w:after="40" w:line="192" w:lineRule="auto"/>
        <w:ind w:right="57"/>
      </w:pPr>
    </w:p>
    <w:p w14:paraId="37505308" w14:textId="77777777" w:rsidR="00961457" w:rsidRDefault="00961457" w:rsidP="005B00A7">
      <w:pPr>
        <w:pStyle w:val="Heading1"/>
        <w:spacing w:line="360" w:lineRule="auto"/>
      </w:pPr>
      <w:r>
        <w:lastRenderedPageBreak/>
        <w:t>LINIA 218</w:t>
      </w:r>
    </w:p>
    <w:p w14:paraId="1F8E1BB2" w14:textId="77777777" w:rsidR="00961457" w:rsidRDefault="00961457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61457" w14:paraId="410DB39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4193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69F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E53F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593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9A3BD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5452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A6A88C2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5271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9C5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3634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541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:rsidRPr="00A8307A" w14:paraId="1A051E0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F755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504C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33F9" w14:textId="77777777" w:rsidR="00961457" w:rsidRPr="00A830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B26B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74A058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11E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213C521" w14:textId="77777777" w:rsidR="00961457" w:rsidRPr="00664FA3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4047" w14:textId="77777777" w:rsidR="00961457" w:rsidRPr="00A830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D3F5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5B0F" w14:textId="77777777" w:rsidR="00961457" w:rsidRPr="00A830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2E5C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3D461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CB6521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9793578" w14:textId="77777777" w:rsidR="00961457" w:rsidRPr="00664FA3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61457" w:rsidRPr="00A8307A" w14:paraId="7BE8CAE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C4EF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E3FB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083F" w14:textId="77777777" w:rsidR="00961457" w:rsidRPr="00A830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40A9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588330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A293" w14:textId="77777777" w:rsidR="00961457" w:rsidRPr="00664FA3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D42CEF3" w14:textId="77777777" w:rsidR="00961457" w:rsidRPr="00664FA3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0954" w14:textId="77777777" w:rsidR="00961457" w:rsidRPr="00A830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DF8A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8D12" w14:textId="77777777" w:rsidR="00961457" w:rsidRPr="00A830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C083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A61452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8664025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5B78150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61457" w:rsidRPr="00A8307A" w14:paraId="4A012D1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EEE3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54C0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453C" w14:textId="77777777" w:rsidR="00961457" w:rsidRPr="003F40D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CF75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D8B257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9098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DAA8" w14:textId="77777777" w:rsidR="00961457" w:rsidRPr="003F40D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24CA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4E59" w14:textId="77777777" w:rsidR="00961457" w:rsidRPr="003F40D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7491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D8960D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61457" w:rsidRPr="00A8307A" w14:paraId="21E02F3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9AD0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EFEA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8905" w14:textId="77777777" w:rsidR="00961457" w:rsidRPr="003F40D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7AAE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B73469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79C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E5EA9C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2223" w14:textId="77777777" w:rsidR="00961457" w:rsidRPr="003F40D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6CC9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2D37" w14:textId="77777777" w:rsidR="00961457" w:rsidRPr="003F40D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7AC9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C48C2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61457" w:rsidRPr="00A8307A" w14:paraId="4DE69E6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2AAC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CC38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61FA" w14:textId="77777777" w:rsidR="00961457" w:rsidRPr="007328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814D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301368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4B9B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5672" w14:textId="77777777" w:rsidR="00961457" w:rsidRPr="007B4F6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24C9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16E6" w14:textId="77777777" w:rsidR="00961457" w:rsidRPr="007328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544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237EF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ACA571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B0DC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ECB7224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61457" w:rsidRPr="00A8307A" w14:paraId="1BC1CC4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A327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C3B2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43CD" w14:textId="77777777" w:rsidR="00961457" w:rsidRPr="00B2699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FBE6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C053BD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4171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7D57" w14:textId="77777777" w:rsidR="00961457" w:rsidRPr="00B2699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6505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58AB" w14:textId="77777777" w:rsidR="00961457" w:rsidRPr="00B2699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68AB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034C1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98A5A95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1457" w:rsidRPr="00A8307A" w14:paraId="112DD40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00C7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B559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F645" w14:textId="77777777" w:rsidR="00961457" w:rsidRPr="00B2699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6DF0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64D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21092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C686CEB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27BE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A2F5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3917" w14:textId="77777777" w:rsidR="00961457" w:rsidRPr="00B2699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080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9A3411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7040B2F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1457" w:rsidRPr="00A8307A" w14:paraId="0380052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F519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90C7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1430" w14:textId="77777777" w:rsidR="00961457" w:rsidRPr="00B2699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2C84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647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DF495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20DF8E8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B5BF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3595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5CC4" w14:textId="77777777" w:rsidR="00961457" w:rsidRPr="00B2699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713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E1D4229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61457" w:rsidRPr="00A8307A" w14:paraId="6B2FB64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4080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4E55" w14:textId="77777777" w:rsidR="00961457" w:rsidRPr="00A8307A" w:rsidRDefault="0096145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F8EE" w14:textId="77777777" w:rsidR="00961457" w:rsidRPr="00B26991" w:rsidRDefault="0096145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AB6F" w14:textId="77777777" w:rsidR="00961457" w:rsidRPr="00A8307A" w:rsidRDefault="00961457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AD85" w14:textId="77777777" w:rsidR="00961457" w:rsidRDefault="0096145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8BAC3E" w14:textId="77777777" w:rsidR="00961457" w:rsidRDefault="0096145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75BBA10" w14:textId="77777777" w:rsidR="00961457" w:rsidRDefault="0096145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D51A" w14:textId="77777777" w:rsidR="00961457" w:rsidRDefault="0096145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FF64" w14:textId="77777777" w:rsidR="00961457" w:rsidRPr="00A8307A" w:rsidRDefault="0096145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7AF7" w14:textId="77777777" w:rsidR="00961457" w:rsidRPr="00B26991" w:rsidRDefault="0096145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3531" w14:textId="77777777" w:rsidR="00961457" w:rsidRPr="00FD3B28" w:rsidRDefault="0096145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42D5C03" w14:textId="77777777" w:rsidR="00961457" w:rsidRDefault="0096145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61457" w:rsidRPr="00A8307A" w14:paraId="4B6AA8E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B8A9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FBA5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B105" w14:textId="77777777" w:rsidR="00961457" w:rsidRPr="00B2699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02FB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1BD1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0973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6986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3755" w14:textId="77777777" w:rsidR="00961457" w:rsidRPr="00B2699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A93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1457" w:rsidRPr="00A8307A" w14:paraId="74EC56F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B003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33DC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77C9" w14:textId="77777777" w:rsidR="00961457" w:rsidRPr="000D3BB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0CF9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3F73B6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035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5885CF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489D" w14:textId="77777777" w:rsidR="00961457" w:rsidRPr="000D3BB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96F6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32BB" w14:textId="77777777" w:rsidR="00961457" w:rsidRPr="000D3BB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2831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1CE18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61457" w:rsidRPr="00A8307A" w14:paraId="3A8BB75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4ECB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834F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4511" w14:textId="77777777" w:rsidR="00961457" w:rsidRPr="009658E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6F13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E0F3D6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1A9B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792F" w14:textId="77777777" w:rsidR="00961457" w:rsidRPr="009658E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E7DA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5F9F" w14:textId="77777777" w:rsidR="00961457" w:rsidRPr="009658E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5743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D92F7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61457" w:rsidRPr="00A8307A" w14:paraId="3C0671D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7100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C6EB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0EDF" w14:textId="77777777" w:rsidR="00961457" w:rsidRPr="00472E19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5142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EC3F6C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E230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F7A6" w14:textId="77777777" w:rsidR="00961457" w:rsidRPr="00472E19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553A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5535" w14:textId="77777777" w:rsidR="00961457" w:rsidRPr="00472E19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A280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8F6F2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61457" w:rsidRPr="00A8307A" w14:paraId="60B7BF1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FDDB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9AD7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139A" w14:textId="77777777" w:rsidR="00961457" w:rsidRPr="00530A8D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F18F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B1C31A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B993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236E" w14:textId="77777777" w:rsidR="00961457" w:rsidRPr="00530A8D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0381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762E" w14:textId="77777777" w:rsidR="00961457" w:rsidRPr="00530A8D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A88B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98A33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61457" w:rsidRPr="00A8307A" w14:paraId="0E77B43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92CD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73D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CBF4093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FAE1" w14:textId="77777777" w:rsidR="00961457" w:rsidRPr="00530A8D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5B6A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A48A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E9FE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A763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7362" w14:textId="77777777" w:rsidR="00961457" w:rsidRPr="00530A8D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381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55829AC1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961457" w:rsidRPr="00A8307A" w14:paraId="0702BF7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23C8" w14:textId="77777777" w:rsidR="00961457" w:rsidRPr="00A75A00" w:rsidRDefault="00961457" w:rsidP="0096145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70E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0F6EC93B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9874" w14:textId="77777777" w:rsidR="00961457" w:rsidRPr="00530A8D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609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2B0B75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6076CA44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72FC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170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F79B" w14:textId="77777777" w:rsidR="00961457" w:rsidRPr="00A8307A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E3C0" w14:textId="77777777" w:rsidR="00961457" w:rsidRPr="00530A8D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3310" w14:textId="77777777" w:rsidR="00961457" w:rsidRPr="00A8307A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09A33D3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D2C2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1B7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8165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EA9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AF9819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0ED880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25E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49239D1C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1502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E5C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4361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BC6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57EE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961457" w14:paraId="75A0E64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3447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597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039F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B8F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386A4A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F67F70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CF9C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8E7B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D36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1F7D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FA4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961457" w14:paraId="7C90E08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415B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1AC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DCAD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A72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AA62F8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15E6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F9D0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719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625A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E3A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A36B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961457" w14:paraId="4BC9BDC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0FD5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486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7215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613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834C07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741E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94A4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273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B922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17C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072F1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BA749D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961457" w14:paraId="44F4F43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B6B1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62A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7A800C3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5D45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D80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4C3C56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157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C17C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6A5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8F14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AA1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53F492F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F2B7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141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DC38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168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00900A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FF6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B166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3D6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0D07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B9D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966A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961457" w14:paraId="0BBBA08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4707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B8F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2137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F3C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C82E6F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9170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FAC567F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13B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20B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6418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D5B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EA2C8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961457" w14:paraId="375B598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E7DB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98B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6ABFB4B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C3A5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71C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4E2A04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83BD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B45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314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FE75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C43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5D08191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914B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D0C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FD51BC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A7AB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327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94D2BC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A458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88FB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C3D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49CC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FBE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61457" w14:paraId="44CD0EB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86B5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85F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6D19DF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A250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968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8D1D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7AB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590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86D7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8E0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961457" w14:paraId="62353EE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70B4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644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1585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505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8002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BB79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D66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88F5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00C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15FA6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961457" w14:paraId="0F47F2E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0D50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8C2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A90F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65B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72AD8F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AAD7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9F0C089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3E16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7E3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4ACF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D0B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FC334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61457" w14:paraId="2E9F9299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4B2C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C1F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4213A2B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E282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462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3B93377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9C375E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A038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7B1A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90E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BC84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028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961457" w14:paraId="750F309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B3FA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40B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27A5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930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94E1BD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6FC3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DBF3F18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387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D2C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CF94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10C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C7262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961457" w14:paraId="4123F6C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BE7C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8CB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1102" w14:textId="77777777" w:rsidR="00961457" w:rsidRPr="00CF78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735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0D47C9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783D" w14:textId="77777777" w:rsidR="00961457" w:rsidRPr="00465A98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654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E3B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8CF3" w14:textId="77777777" w:rsidR="00961457" w:rsidRPr="00984D7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FE1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961457" w14:paraId="7374D692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5C38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8E63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9002EB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6958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0B4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2B10A2C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CE0103A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5D88" w14:textId="77777777" w:rsidR="00961457" w:rsidRPr="00465A98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09CA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6CF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013F" w14:textId="77777777" w:rsidR="00961457" w:rsidRPr="00984D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B7D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A8B778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5AAB2E39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9426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726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029B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D3B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39D00FE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129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D7A2159" w14:textId="77777777" w:rsidR="00961457" w:rsidRPr="00465A98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272E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CD00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692C" w14:textId="77777777" w:rsidR="00961457" w:rsidRPr="00984D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6D3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A0961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961457" w14:paraId="40E9C95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2555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2BE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5134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FD4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47E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9B8D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24E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59A2" w14:textId="77777777" w:rsidR="00961457" w:rsidRPr="00984D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59AA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961457" w14:paraId="1A48062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EEBD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A43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F732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26DC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9CC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D2AE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685B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2A60" w14:textId="77777777" w:rsidR="00961457" w:rsidRPr="00984D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6B0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961457" w14:paraId="33754EA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5C50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47D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210F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EC0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AF7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64A5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C8C3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AADE" w14:textId="77777777" w:rsidR="00961457" w:rsidRPr="00984D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F22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961457" w14:paraId="72B32FD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9616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9FC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BB09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1A0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68CEBC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54D1" w14:textId="77777777" w:rsidR="00961457" w:rsidRPr="00465A98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AFFD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637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7F70" w14:textId="77777777" w:rsidR="00961457" w:rsidRPr="00984D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BB0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345D4E9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662D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B2E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FB20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C9F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29AD3D02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50C3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3D48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B11F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D46B" w14:textId="77777777" w:rsidR="00961457" w:rsidRPr="00984D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E4C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E0E92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961457" w14:paraId="7ED0CD8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C7E1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03B1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6802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CBE0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A901E3A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665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76371E8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3B9BE63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4B8F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9CE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BEE7" w14:textId="77777777" w:rsidR="00961457" w:rsidRPr="00984D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893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3195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961457" w14:paraId="7EAADFE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0F49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299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E63D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72F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47C98D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516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53E0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9D73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4640" w14:textId="77777777" w:rsidR="00961457" w:rsidRPr="00984D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00A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E90D2A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61457" w14:paraId="749A0A0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33A6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510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5EC5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94B0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91C1E1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7560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BFBD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83A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C79A" w14:textId="77777777" w:rsidR="00961457" w:rsidRPr="00984D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5DA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F891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961457" w14:paraId="030262D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4307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474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1935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B26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F3A594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E66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4062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BB3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9E4C" w14:textId="77777777" w:rsidR="00961457" w:rsidRPr="00984D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8C5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F1EC4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61457" w14:paraId="5B02003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C666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E6EF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524A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B746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101E2D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B62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FFE3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7BC3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A894" w14:textId="77777777" w:rsidR="00961457" w:rsidRPr="00984D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0D3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9B831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61457" w14:paraId="1E44527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5AE1" w14:textId="77777777" w:rsidR="00961457" w:rsidRDefault="00961457" w:rsidP="0096145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513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7EF9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080C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FD39C4A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73F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7D3C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2A9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64E9" w14:textId="77777777" w:rsidR="00961457" w:rsidRPr="00984D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07F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27BB2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E1B6928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402DD1FE" w14:textId="77777777" w:rsidR="00961457" w:rsidRDefault="00961457" w:rsidP="0095691E">
      <w:pPr>
        <w:pStyle w:val="Heading1"/>
        <w:spacing w:line="360" w:lineRule="auto"/>
      </w:pPr>
      <w:r>
        <w:t>LINIA 300</w:t>
      </w:r>
    </w:p>
    <w:p w14:paraId="38DDD7F0" w14:textId="77777777" w:rsidR="00961457" w:rsidRDefault="0096145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961457" w14:paraId="6EBF8008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E3C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687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896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D96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D046D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DBC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33F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657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5F11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DFCC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3A0E5B2A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9477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5FE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6C51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4BF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E6570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1FE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CC9E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BD9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FF5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5A49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149EB848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4062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DF8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BF92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295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AADE9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68C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60880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F1D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D6F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9AD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6918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EDBDFF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961457" w14:paraId="1B92FAFC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5110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A16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27BE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5B65" w14:textId="77777777" w:rsidR="00961457" w:rsidRDefault="0096145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0B1473" w14:textId="77777777" w:rsidR="00961457" w:rsidRDefault="0096145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42B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3BA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FD6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8DA3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9BC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345E3CC9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5948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00C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12EF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349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714F90" w14:textId="77777777" w:rsidR="00961457" w:rsidRDefault="0096145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FE7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BFFC2B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DDDDC1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4BA1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4C7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1C3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0DF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013DDF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5366F7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61457" w14:paraId="1351622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B2B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5CE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697701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22D3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F302" w14:textId="77777777" w:rsidR="00961457" w:rsidRDefault="0096145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DB68550" w14:textId="77777777" w:rsidR="00961457" w:rsidRDefault="0096145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5C5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C02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D79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32F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09C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1F3A8B03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3400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BDB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F309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81E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1DE486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1D7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133D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C1E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E86BF3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C50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15B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6ECF709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BCCC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954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D2D3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DE4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B409D7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BD3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99B34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E77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81F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DFDA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9E3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5C26CA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7796BBC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A7CC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024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DDA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CED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E960E6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9E3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6D85C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8B5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9D8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7B0D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5E3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3C47A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961457" w14:paraId="25C588B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55ED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569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F87A61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BCA1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604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698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C6DD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0B4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EB39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E5A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4E2FA21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A60D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F99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10E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B80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673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C3E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647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F66D4A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917E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303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19E86E8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217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05F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650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4DCE" w14:textId="77777777" w:rsidR="00961457" w:rsidRDefault="00961457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9B4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9231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197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6A960F3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D68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A95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4B1C5B53" w14:textId="77777777" w:rsidR="00961457" w:rsidRDefault="00961457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29D46055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D4D5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A8E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52C1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9AF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019E24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856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B92D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AC2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D52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B93E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567DBA7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6A6E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D7B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C54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EBF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FEF55D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ECE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036502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EADDA2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E962EC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28C8B3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76E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652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30B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4C2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9C736E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A916288" w14:textId="77777777" w:rsidR="00961457" w:rsidRPr="004870EE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61457" w14:paraId="2BEBD6D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71BB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D36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2BCC57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696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56E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D40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CAC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33A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657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F54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263C8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961457" w14:paraId="698F53C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BB03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269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AFFD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6DE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0D7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39D7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BC2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7C3163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DAA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282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CF0F6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961457" w14:paraId="2575835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3C3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557C" w14:textId="77777777" w:rsidR="00961457" w:rsidRDefault="0096145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6785CC7" w14:textId="77777777" w:rsidR="00961457" w:rsidRDefault="0096145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F2E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024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05F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6F7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DBD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1A13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1E5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7909B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961457" w14:paraId="5B6B474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C214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3D7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49D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31A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688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E32E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10E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87F932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6D0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3C3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825E6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961457" w14:paraId="56BFD48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C77C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C59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76F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9E3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D46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775E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25F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3AEE663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5FD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BCF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22EA445B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0A80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809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855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211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065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C83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F8A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DDB44B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C16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4FC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7F8035FC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151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493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4A0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A50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665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FF6D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D5C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10E6558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8C3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ED5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05BCB976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0FC3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988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955F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14C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36024F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C50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FCE12C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49F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1FA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605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1AE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DC472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A2E1C9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961457" w14:paraId="0E65EF74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8463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9D5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B2A2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AD0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D526D2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922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68C3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DA1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17E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665D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3DC73B9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FDBE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629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E917C1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8FDD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07E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CAA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7AEF9F0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55B4211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7A66318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D867DB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39D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793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28C29D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3A01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1FD8" w14:textId="77777777" w:rsidR="00961457" w:rsidRDefault="0096145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F64F06" w14:textId="77777777" w:rsidR="00961457" w:rsidRDefault="0096145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74283CE" w14:textId="77777777" w:rsidR="00961457" w:rsidRPr="00D344C9" w:rsidRDefault="0096145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961457" w14:paraId="0F45B97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142E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FA0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FBA4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7F0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6EBB93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36C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F7123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4669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E4B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022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3D53" w14:textId="77777777" w:rsidR="00961457" w:rsidRDefault="0096145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D38AF7" w14:textId="77777777" w:rsidR="00961457" w:rsidRDefault="0096145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872290" w14:textId="77777777" w:rsidR="00961457" w:rsidRDefault="0096145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961457" w14:paraId="350F4F5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EB31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6BE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349E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8EB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4E2D0A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9BA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8C5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B99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EE14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5F84" w14:textId="77777777" w:rsidR="00961457" w:rsidRDefault="0096145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F21450" w14:textId="77777777" w:rsidR="00961457" w:rsidRDefault="0096145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01EDDF" w14:textId="77777777" w:rsidR="00961457" w:rsidRDefault="0096145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961457" w14:paraId="3B3DFA73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9EF5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F04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9985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6E1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C2F3C0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947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58E851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E5F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7B4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86F7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927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38A5C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961457" w14:paraId="5E3296E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D82E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44B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D87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A7E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3E1AAD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363535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34821A8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D38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D36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101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237068A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31B4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881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C6132C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7E4B96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CA9937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108AF70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E3477D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DE5CC2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3D56FE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961457" w14:paraId="7ACEA5F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1FB7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9CB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5EF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09EF" w14:textId="77777777" w:rsidR="00961457" w:rsidRDefault="00961457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1EB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4D4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DE8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E32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026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6C1B247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33D3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202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9E0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852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EE2417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637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F7D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9EE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8737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228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7196EA3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4631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B8F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BC8A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C7B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66E5E5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FA4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863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937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31F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D22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6B36047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AF45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D6F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8C1A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B64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6D0E2B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26B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577EE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CACA15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B6414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FCE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5DD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D97A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F04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563D7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80D34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961457" w14:paraId="7DB8929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0402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770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FBA5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E58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96D086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F10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17117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776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441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1859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0C4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58336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961457" w14:paraId="2746E33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9016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5EC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E5E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EBC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BCC725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16F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F80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6A78" w14:textId="77777777" w:rsidR="00961457" w:rsidRPr="00E731A9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6CA869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2991DA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534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B850" w14:textId="77777777" w:rsidR="00961457" w:rsidRDefault="0096145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B44846C" w14:textId="77777777" w:rsidR="00961457" w:rsidRDefault="0096145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5E98CEEB" w14:textId="77777777" w:rsidR="00961457" w:rsidRPr="001D4392" w:rsidRDefault="00961457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61457" w14:paraId="72B9AE2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7B24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081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54E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353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B53CFF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B45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01EA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2A19" w14:textId="77777777" w:rsidR="00961457" w:rsidRPr="00E731A9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655F4D8" w14:textId="77777777" w:rsidR="00961457" w:rsidRPr="00E731A9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A9EF4A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F1CCA5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485D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130B" w14:textId="77777777" w:rsidR="00961457" w:rsidRPr="00616BAF" w:rsidRDefault="0096145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3B5F1E" w14:textId="77777777" w:rsidR="00961457" w:rsidRDefault="0096145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2BCDEBD" w14:textId="77777777" w:rsidR="00961457" w:rsidRPr="003B726B" w:rsidRDefault="0096145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961457" w14:paraId="0C90597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28E5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B67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45A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0D1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689641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719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8059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D60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67DF85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3E35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42D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69AFF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0DC1685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0A8C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533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0001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D63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BF2F07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B31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E94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5DA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E4133B9" w14:textId="77777777" w:rsidR="00961457" w:rsidRPr="00E731A9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669FD47" w14:textId="77777777" w:rsidR="00961457" w:rsidRPr="00E731A9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B2641B0" w14:textId="77777777" w:rsidR="00961457" w:rsidRPr="001D4392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0649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D00C" w14:textId="77777777" w:rsidR="00961457" w:rsidRDefault="0096145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AE38AD" w14:textId="77777777" w:rsidR="00961457" w:rsidRDefault="0096145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DC0EFEF" w14:textId="77777777" w:rsidR="00961457" w:rsidRPr="003B726B" w:rsidRDefault="00961457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61457" w14:paraId="473968A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794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D68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362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885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2B79A70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81D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6F45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680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C53DD10" w14:textId="77777777" w:rsidR="00961457" w:rsidRPr="00E731A9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85486DB" w14:textId="77777777" w:rsidR="00961457" w:rsidRPr="00E731A9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DC64371" w14:textId="77777777" w:rsidR="00961457" w:rsidRPr="001D4392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359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DA13" w14:textId="77777777" w:rsidR="00961457" w:rsidRPr="00616BAF" w:rsidRDefault="0096145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A1BF0D" w14:textId="77777777" w:rsidR="00961457" w:rsidRDefault="0096145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52B3FBF" w14:textId="77777777" w:rsidR="00961457" w:rsidRPr="003B726B" w:rsidRDefault="00961457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961457" w14:paraId="5246F56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1947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724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5A64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A2C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AA58D5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B1B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1177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029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D08EDB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3CC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A02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EFA30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34F3F9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961457" w14:paraId="424E99C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FB5C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BFD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05D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596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72C9D0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F79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860C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5AC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D96EED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B64C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4A7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61457" w14:paraId="7E208AC7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5BFC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BED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43D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BEB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594036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D54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8BA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F3E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1B09099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88F4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C5F7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3137FF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5B73700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FE03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8D8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8F7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D79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6367BA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727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F21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B65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0A77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5AA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ECE0A8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961457" w14:paraId="4F7C8F20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FAE7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6B9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7F7AEC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86B9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21C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CFE90F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D0BFEE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3C4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6CB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E10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9A4A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C1D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D4BDA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36A34311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A858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437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CE4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58A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0C2D70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477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3F2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CD8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2EA57A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EC8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B8D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61457" w14:paraId="459FD529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A6FD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FA2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55E34D2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F11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E47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A310B3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103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535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1B6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2BD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65AB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BB04DA7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62B75652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6967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504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DF61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646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2744A1C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EFF5CF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59EF58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2EE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65A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9CB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5B9C268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D18C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A18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2E992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06A6EF00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751C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8D8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9CDB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607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00D861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86B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86894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3E5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39E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E44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3D35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2B31269B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972F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CB2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724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093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653C99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541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AC9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7D4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F37741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8C43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C953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35B92624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DDA8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253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594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8A2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F59BF9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8BE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D48F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570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410782A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3C1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84F6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C3EA5F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A71AAFB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61457" w14:paraId="5CC5FA2C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0D72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842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159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459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3204B2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52E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7C4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7C2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24CF74C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D11E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467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53F40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2E503FB9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6252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B2B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EE0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E94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676FA2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124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3496B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A86C66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76CBD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D033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E6E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21F9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3E4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F5DD8BA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4A708DE8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621D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DE6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116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93E6" w14:textId="77777777" w:rsidR="00961457" w:rsidRDefault="0096145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48CBA7D" w14:textId="77777777" w:rsidR="00961457" w:rsidRDefault="0096145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5DB48BF" w14:textId="77777777" w:rsidR="00961457" w:rsidRDefault="0096145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8827A1D" w14:textId="77777777" w:rsidR="00961457" w:rsidRDefault="0096145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834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0A7D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27E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12211E7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628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164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71B34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F8877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961457" w14:paraId="2335672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DC4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E90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E1AC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453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74B747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E93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6404E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FFA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26F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E39E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F10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68529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61457" w14:paraId="2102DD0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76D8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2C5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C05A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FFC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EDB7EC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A4A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AC76A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135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FA4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5CAB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F50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24A60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61457" w14:paraId="29A5935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E22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1FB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78F009F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3C51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BA4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3DFF213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0D2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A16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B96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F3AB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D0F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961457" w14:paraId="56277AA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30A0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3BCD" w14:textId="77777777" w:rsidR="00961457" w:rsidRDefault="0096145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72BDA80" w14:textId="77777777" w:rsidR="00961457" w:rsidRDefault="0096145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2EB9" w14:textId="77777777" w:rsidR="00961457" w:rsidRDefault="0096145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6153" w14:textId="77777777" w:rsidR="00961457" w:rsidRDefault="00961457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Racoş, st. Racoş linia 5 directă și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7934" w14:textId="77777777" w:rsidR="00961457" w:rsidRDefault="0096145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A7BD" w14:textId="77777777" w:rsidR="00961457" w:rsidRDefault="0096145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F46C" w14:textId="77777777" w:rsidR="00961457" w:rsidRDefault="0096145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60FA941" w14:textId="77777777" w:rsidR="00961457" w:rsidRDefault="0096145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EA2B" w14:textId="77777777" w:rsidR="00961457" w:rsidRPr="00600D25" w:rsidRDefault="0096145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5F5D" w14:textId="77777777" w:rsidR="00961457" w:rsidRDefault="00961457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660BE59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5877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AF3D" w14:textId="77777777" w:rsidR="00961457" w:rsidRDefault="0096145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7FD811D" w14:textId="77777777" w:rsidR="00961457" w:rsidRDefault="0096145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1A18" w14:textId="77777777" w:rsidR="00961457" w:rsidRDefault="0096145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B50D" w14:textId="77777777" w:rsidR="00961457" w:rsidRDefault="00961457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A59D" w14:textId="77777777" w:rsidR="00961457" w:rsidRDefault="0096145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5578" w14:textId="77777777" w:rsidR="00961457" w:rsidRDefault="0096145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C9D8" w14:textId="77777777" w:rsidR="00961457" w:rsidRDefault="0096145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13710A7" w14:textId="77777777" w:rsidR="00961457" w:rsidRDefault="0096145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9E75" w14:textId="77777777" w:rsidR="00961457" w:rsidRDefault="0096145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9312" w14:textId="77777777" w:rsidR="00961457" w:rsidRDefault="00961457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61C203D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B9B4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2526" w14:textId="77777777" w:rsidR="00961457" w:rsidRDefault="0096145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1F42" w14:textId="77777777" w:rsidR="00961457" w:rsidRDefault="00961457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1BF1" w14:textId="77777777" w:rsidR="00961457" w:rsidRDefault="00961457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B4DC" w14:textId="77777777" w:rsidR="00961457" w:rsidRDefault="0096145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0CD1A44" w14:textId="77777777" w:rsidR="00961457" w:rsidRDefault="0096145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5AFA" w14:textId="77777777" w:rsidR="00961457" w:rsidRDefault="00961457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EC1B" w14:textId="77777777" w:rsidR="00961457" w:rsidRDefault="0096145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A5FF" w14:textId="77777777" w:rsidR="00961457" w:rsidRDefault="00961457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E77A" w14:textId="77777777" w:rsidR="00961457" w:rsidRDefault="00961457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003AB7B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3F9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DCA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AC5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1A4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417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A03DE4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FDAD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973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CEE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2BD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2643937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73B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648A" w14:textId="77777777" w:rsidR="00961457" w:rsidRDefault="0096145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CC50" w14:textId="77777777" w:rsidR="00961457" w:rsidRDefault="0096145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EC2A" w14:textId="77777777" w:rsidR="00961457" w:rsidRDefault="00961457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A53B" w14:textId="77777777" w:rsidR="00961457" w:rsidRDefault="0096145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8C99516" w14:textId="77777777" w:rsidR="00961457" w:rsidRDefault="0096145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4B5D" w14:textId="77777777" w:rsidR="00961457" w:rsidRDefault="0096145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1331" w14:textId="77777777" w:rsidR="00961457" w:rsidRDefault="0096145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018F" w14:textId="77777777" w:rsidR="00961457" w:rsidRPr="00600D25" w:rsidRDefault="0096145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C515" w14:textId="77777777" w:rsidR="00961457" w:rsidRDefault="00961457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25B38D8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181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1EB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1531560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2F6E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485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3763AA2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142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C7C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124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5C4D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D16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173232D5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F6E3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5EE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A2A525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7579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80B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78DE90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A75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5622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046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B9AE50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0033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7E24" w14:textId="77777777" w:rsidR="00961457" w:rsidRPr="0019324E" w:rsidRDefault="0096145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B080E36" w14:textId="77777777" w:rsidR="00961457" w:rsidRPr="000160B5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F15ED02" w14:textId="77777777" w:rsidR="00961457" w:rsidRPr="006B78FD" w:rsidRDefault="0096145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6DB4694C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C554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314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0BA77F0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663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460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D3AC35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25B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BFE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6DF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51EE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EFF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A32AF8" w14:textId="77777777" w:rsidR="00961457" w:rsidRPr="00ED17B8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62269EB4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7688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04D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7ABD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601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E86BAA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6FC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230902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B49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7DF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517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140E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16D1E0C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961457" w14:paraId="12146FA1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5241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72E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32AD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157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255C24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F0A4F1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166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50F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09B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9B1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6566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F6BBB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8B53A4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961457" w14:paraId="7F59DD62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3E0B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FB9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E622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74E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6FF9D0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EAD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DCB5F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E3CA50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95075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6F9A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215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E703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159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E8F25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A6BAD3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961457" w14:paraId="7CD2700D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E34D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CDA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45FE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1D6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296DE0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717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DF9B1E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9B9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458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E77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AC80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28D9679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961457" w14:paraId="2ABFB8EA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A998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044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4239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744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E628D1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F8F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B90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1C3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EF0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B35B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8499AAD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61457" w14:paraId="022E89D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A93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BCB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47A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6C9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D50D89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1929BA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06A64B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441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8251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292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95B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61D2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32EAFC3A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9FD7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EC8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A7D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2CB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71520A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091B5C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0F66AD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20C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897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025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2C8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12FB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598B6A5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1D20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4F9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A6EE3D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96D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FF7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3D5482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B93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490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065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4C8D4D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B3B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4021" w14:textId="77777777" w:rsidR="00961457" w:rsidRPr="0019324E" w:rsidRDefault="0096145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EF92B38" w14:textId="77777777" w:rsidR="00961457" w:rsidRPr="000160B5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7FBFFA7" w14:textId="77777777" w:rsidR="00961457" w:rsidRPr="005C2BB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655106F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0F5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CCA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3CA1190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4DDA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5BC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49A4C0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1EE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8D1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5B6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CF3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6047" w14:textId="77777777" w:rsidR="00961457" w:rsidRPr="00EC155E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ADC6D1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61457" w14:paraId="1AC742E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C06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936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55E28C3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29F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19A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6E7104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A5D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594E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F46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0E9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CF01" w14:textId="77777777" w:rsidR="00961457" w:rsidRPr="00EC155E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CC13CA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0C405345" w14:textId="77777777" w:rsidR="00961457" w:rsidRPr="00EC155E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961457" w14:paraId="03D494F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552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08A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17F7A5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DBC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88F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D8CF2A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D8F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75EF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5BD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376C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0ECA" w14:textId="77777777" w:rsidR="00961457" w:rsidRPr="00DE4F3A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DB12C1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0F4ED2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F3AF4F8" w14:textId="77777777" w:rsidR="00961457" w:rsidRPr="00DE4F3A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61457" w14:paraId="13A7166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0E38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343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6818F7F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B977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D1E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3B2B78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CF7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EEE3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281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125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48A0" w14:textId="77777777" w:rsidR="00961457" w:rsidRPr="00DE4F3A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C42F97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06A28AB" w14:textId="77777777" w:rsidR="00961457" w:rsidRPr="00DE4F3A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61457" w14:paraId="3F02761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C8BD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A12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C1BFCC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8E5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A71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4EF6D5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7041F8C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765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AA9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257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0C55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0021" w14:textId="77777777" w:rsidR="00961457" w:rsidRPr="00DE4F3A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FDDD78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CA1C18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489A16B" w14:textId="77777777" w:rsidR="00961457" w:rsidRPr="00DE4F3A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61457" w14:paraId="05D3584E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141F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BE1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F6C9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379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3FC5D8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AF3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295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EB6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F2D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031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2ED120CD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537F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FA9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1734495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C02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918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2069B1F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AE7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CAE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C89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50AC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A2D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1AC91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64A1D0B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61457" w14:paraId="02FF65F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18E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849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396E4C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829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1FA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013839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1E1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AFC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211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20E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5A6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69BAAA6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2C7E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920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157EBA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7354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304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C1A3BE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509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F552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087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36CA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A56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B0EE81" w14:textId="77777777" w:rsidR="00961457" w:rsidRPr="00CB2A72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4CF2B8D9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D53C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31E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E28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21B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4CE7C8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699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926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522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BE9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7157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02C66ABE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370D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AC8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FFA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3A6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E72883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770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0441C3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4D4B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F6C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596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9D1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04D77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CBF017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61457" w14:paraId="459726DC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99F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999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D05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44D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27ABBE8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136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AEB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254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774214B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869B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AA2B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19B78B3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ADD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353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B76D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988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0F65B4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330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0F33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DCD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B85D84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1FA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8AF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61457" w14:paraId="1ED3B229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3E8E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A04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BE8F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2EE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F45C55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578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1A7D0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7A9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A38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815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98A9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F9B4BC3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3B62C71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61457" w14:paraId="676CA825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90D5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0F3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E15D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769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F1B557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DBE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C2D16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6E3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930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DD0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E25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51993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6FE338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61457" w14:paraId="795AADB0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7440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88C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FA3D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C10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1847B8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22E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23B62C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B0AE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E02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FF19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22E4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7B899B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961457" w14:paraId="08D86E0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237D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314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337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C27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AABEFE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51F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F5DFD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931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D9D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941B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98B6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C27434" w14:textId="77777777" w:rsidR="00961457" w:rsidRPr="00D344C9" w:rsidRDefault="00961457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3F0D2EC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61457" w14:paraId="23A0F35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77D3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DAD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D68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A96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19BA7A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F71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9231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0B1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8D2280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6B7E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826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46ED47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ADA4BF5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961457" w14:paraId="5D17F0F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7604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608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01D1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774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E51D70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04B2423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45A4082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CDB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9D42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BF6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0BAF7E6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00DE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417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6BD6A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208DF8F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CABB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5F1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082F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DA5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878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173D1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005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C0A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9A17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5E1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945EB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03818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961457" w14:paraId="2DDAC2C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96B7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977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7CEE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823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F4D43F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EEE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3BD4EF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EF3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F5E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92B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C94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369ABB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961457" w14:paraId="230C5BD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8478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B53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5BE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F98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DAD4C0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C4A45B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640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3A6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934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7F4BDD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EF83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66B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AFF9B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1DA1F18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3572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2C0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068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430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5828698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2164BE1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0DDBA6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85F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5E0C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B0A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2448C1C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502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C5F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4D33ED8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46A6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306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16E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2E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C7F62A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827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0B0B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74C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6777AB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B38C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EAA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E819D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664B9506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06B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D28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7CE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5BD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25E601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C27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69625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866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1A7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73DD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D24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4BDF4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C100E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961457" w14:paraId="45B503FA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E68F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04E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86B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B7B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FD3481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49B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F59D2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2A2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ED9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474B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0F5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E469A1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961457" w14:paraId="370FC7D0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7A64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2FB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1E3B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9C9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E5640E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5F1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1D1E5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B40B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F72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F92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059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A71CFC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961457" w14:paraId="532EFB14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4F5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12E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EE4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E2C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2C49CA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5FA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198102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30EF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245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8CBF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5A3E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13BB4422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002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133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68F00A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46A2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9CA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95E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3282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92C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7ED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A78A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6664A854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8E84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205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80E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C27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CD0DB1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35E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F8BE23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7AB9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F92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2C72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F9DD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737538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961457" w14:paraId="4D07BC0A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8731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332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21AC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B58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423C10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F4B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0657B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E0A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F9A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475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C03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22183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961457" w14:paraId="209176F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9F1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8FA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2D13A52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5DBA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931E" w14:textId="77777777" w:rsidR="00961457" w:rsidRDefault="00961457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CAF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B3E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ACD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A0B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145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646BBE2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F46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397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2B2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3A7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AC60C1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25D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77DEF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30C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F8C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531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812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C778A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961457" w14:paraId="32770818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068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6ED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FDDB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B82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F2F010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ACC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424F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CAF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E9CF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6FE2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087EA921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5624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594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431+972</w:t>
            </w:r>
          </w:p>
          <w:p w14:paraId="265BD29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432+740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3C6E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23A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Unirea – Războieni și linia 3 directă Războieni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63E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C719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E1A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6A4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547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61457" w14:paraId="4D04463B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194C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864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A20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6B3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E7AF45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A62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2156F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422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DF4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C203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E188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E4DC3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E14AED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961457" w14:paraId="129146A7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20FF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AF2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4C52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BCA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FED5A5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53A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39B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C15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4E06E9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42E2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B74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7B530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12D8E5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BBA3BB4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961457" w14:paraId="58597477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3B7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83C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1AB7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C0A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051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B91F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ABB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2999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D38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4F2F979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961457" w14:paraId="646F3C7F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ED71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FDA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9CB29A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7225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B3E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6089E0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7A5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2E0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6EC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E8C55C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CDE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D96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56D57E8D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C14F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C02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6FF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C5D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6ADDAD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753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471DB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B671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F97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6A81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9EA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8DDFA3B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961457" w14:paraId="5EA441EB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CE3F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3DB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BF32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A49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BD76DB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875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764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D29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DA2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F37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FA817C2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961457" w14:paraId="565D659E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C968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905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599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8C4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A5B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C409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639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54E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BCFF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961457" w14:paraId="7A7080E6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364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913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FC9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D78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EF5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B77D22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EC4DB7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123FC6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C97FB7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3ACA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106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220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1B8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3185B56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F19D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E9D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430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5BA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071F60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34A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308906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BAC9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56E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E53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5960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961457" w14:paraId="6B41BAC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2DA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D46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96BB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69A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520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EA1FF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5D890B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4B04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BB6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692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5F6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9087C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0B6AE1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54C946A0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C832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FBA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3F8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4D0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D7DD7E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5FD1CAF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F36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5F54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FA1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701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087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0B2E5A7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5033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99D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F664A0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03F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627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D6D12E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C6B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270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365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F49C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DD5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9D1B5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961457" w14:paraId="049DEF42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E8EB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36B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557DF9C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3091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0C6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06FE00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FB0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5777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704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645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D31E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55512A5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63C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E15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F5AF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0DD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305038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6FB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DFD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96C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B35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1901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6A36032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D92B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1BB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08B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187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310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B2AE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835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306A16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F5E9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D16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2AC279E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EBDA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C74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309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66E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3D269E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0B5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65E514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B6061F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0669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E7A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AEBD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3D8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22BF1EA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7748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B42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784A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63A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12E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BB4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5AD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1CDFED1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059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25DC" w14:textId="77777777" w:rsidR="00961457" w:rsidRDefault="00961457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09BACBE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82D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8FA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651BDFA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C50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FEA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4CFC32D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2373F7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1C8A9E8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B8C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47DC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9FE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7115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F86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698FED6D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1465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439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4DC6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952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96B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8E8F39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BD61DD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0443C4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D12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6D7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D6E3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75B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840D09C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961457" w14:paraId="0CC69FF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5912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E5A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F08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B2C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903460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49E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BD79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A38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8EA19F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84E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8024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48AAD20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E475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1D8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2A7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462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583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9F79D6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6271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63B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3514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12A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63BC4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593B07E5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3D61F49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3235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144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3597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C76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D92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DC94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D5B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669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364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961457" w14:paraId="48B5D957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4AE6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580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1C1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BCB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57B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CA4A9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82C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28A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DF1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4229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482B657E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AC2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544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B25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849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CE5C94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91F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71EC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1F4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0D7B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EDB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7B26C867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79F3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3DB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5DAE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C6C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E58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7A153C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317AF0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EA20F5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A340D4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E98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DBB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2A51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500C" w14:textId="77777777" w:rsidR="00961457" w:rsidRPr="00D344C9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1457" w14:paraId="6691DB3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14C7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C56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A3BE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6BE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5407E8B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802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31E43D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B1C438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580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D10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7E5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C12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1922C95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961457" w14:paraId="7D99B9F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1FC2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073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40892D4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34F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D3B5" w14:textId="77777777" w:rsidR="00961457" w:rsidRDefault="00961457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205706A" w14:textId="77777777" w:rsidR="00961457" w:rsidRDefault="00961457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6C0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FB87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247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9CF5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633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07E5B1C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725C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FDA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F6CAFE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6439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ABB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4831AA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137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A3D0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30A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C165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13E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4EC4CA0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FADC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7C0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27E0C60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DDED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BAF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6D0947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FFD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783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689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37F2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44B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3D195E9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06F8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512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5EEE199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B0EE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91D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C860CC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8F2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82E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0427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FCC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F38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48FC6EB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3A1F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6F6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175DE5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897E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715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E2F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D47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707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1E3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C2B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5CC06AB2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884D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A45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E064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26C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9BC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819080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A8D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5E2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1AFF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62C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61457" w14:paraId="7E1E1ED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18E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9236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0D3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CA8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64D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CDCCF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0EAB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9D2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8B4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FFE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61457" w14:paraId="36EAB79D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B542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83C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A10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B8C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AB1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74AE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2F5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3D3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84C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84B4A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213A69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61457" w14:paraId="163503E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C3D2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3B8F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C8D9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F5E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E32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1E69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8F8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827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E73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654C7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2327EB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61457" w14:paraId="40F86A7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CC3F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49E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110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470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4C3EF2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1D7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0838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34F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F14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B73C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961457" w14:paraId="5211792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1FC4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4F1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74BAD14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E24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05F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5A3CEEE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199E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B797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D2A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3BD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4AC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1457" w14:paraId="7B588EF9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CA55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D29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5E59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231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9493FD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97FD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A02D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9AF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CD8D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603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2C19DC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8CDE06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26FA2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61457" w14:paraId="7AB3DC9E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E59D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74F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81F7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CBF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84026C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AA04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096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DBB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5FD5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473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DC6FFB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64C384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17520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61457" w14:paraId="1D16232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8B10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D3C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79DE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2E2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EDAC61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43F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371F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525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ADC9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F95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281929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FE17AB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2E238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61457" w14:paraId="1CA0388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381B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5DF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C36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88D3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FB0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A5BD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22F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5FBB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686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8B7ADE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974E3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61457" w14:paraId="411FBE8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1EE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B88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B088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4DC9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14005F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B40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992D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3521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0E6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4FF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8FFD30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4FB00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61457" w14:paraId="03A8F6C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024D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4C3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D654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4F3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F61121B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772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781E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013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B7F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FA16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ABAEDC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414962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61457" w14:paraId="177D871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7F98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9B25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CBB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B75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B0CB93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107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C7F9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896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2AA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148A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98E45D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961457" w14:paraId="45C6A36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9BB9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EE6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8EC02B0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2442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B770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3E93E1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FD9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150D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633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50D5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CE0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501D4EC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9856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123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25FF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62D4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4BE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2371A6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F00E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0362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8637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CDF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572CDE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60FED7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961457" w14:paraId="2AB3888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005E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CD3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58CCA98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D640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3575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AC0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A9A3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C049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83EA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8838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1457" w14:paraId="66559B9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DDF6" w14:textId="77777777" w:rsidR="00961457" w:rsidRDefault="00961457" w:rsidP="0096145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EE13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835223A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BDF2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D391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35AC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D2B6" w14:textId="77777777" w:rsidR="00961457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780B" w14:textId="77777777" w:rsidR="00961457" w:rsidRDefault="0096145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155C" w14:textId="77777777" w:rsidR="00961457" w:rsidRPr="00600D25" w:rsidRDefault="0096145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62AF" w14:textId="77777777" w:rsidR="00961457" w:rsidRDefault="0096145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D3E6BF5" w14:textId="77777777" w:rsidR="00961457" w:rsidRPr="00836022" w:rsidRDefault="00961457" w:rsidP="0095691E">
      <w:pPr>
        <w:spacing w:before="40" w:line="192" w:lineRule="auto"/>
        <w:ind w:right="57"/>
        <w:rPr>
          <w:sz w:val="20"/>
          <w:lang w:val="en-US"/>
        </w:rPr>
      </w:pPr>
    </w:p>
    <w:p w14:paraId="1ABFDE7D" w14:textId="77777777" w:rsidR="00961457" w:rsidRPr="0095691E" w:rsidRDefault="00961457" w:rsidP="0095691E"/>
    <w:p w14:paraId="5DD526F3" w14:textId="77777777" w:rsidR="00961457" w:rsidRDefault="00961457" w:rsidP="00956F37">
      <w:pPr>
        <w:pStyle w:val="Heading1"/>
        <w:spacing w:line="360" w:lineRule="auto"/>
      </w:pPr>
      <w:r>
        <w:t>LINIA 301 N</w:t>
      </w:r>
    </w:p>
    <w:p w14:paraId="554413B0" w14:textId="77777777" w:rsidR="00961457" w:rsidRDefault="0096145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61457" w14:paraId="4993973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37DB" w14:textId="77777777" w:rsidR="00961457" w:rsidRDefault="00961457" w:rsidP="0096145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9C2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9A72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D5F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763FD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F06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1B40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530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C34F" w14:textId="77777777" w:rsidR="00961457" w:rsidRPr="0022092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805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509BDE0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24B9" w14:textId="77777777" w:rsidR="00961457" w:rsidRDefault="00961457" w:rsidP="0096145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9DD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B8F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B0D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5C35C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730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95D2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9CC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C2D4" w14:textId="77777777" w:rsidR="00961457" w:rsidRPr="0022092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29D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1BC3FAA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64C0" w14:textId="77777777" w:rsidR="00961457" w:rsidRDefault="00961457" w:rsidP="0096145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C1A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4FA9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CE4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964E8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A23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4C1C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9B2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E302" w14:textId="77777777" w:rsidR="00961457" w:rsidRPr="0022092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890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3BF8C8" w14:textId="77777777" w:rsidR="00961457" w:rsidRPr="00474FB0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61457" w14:paraId="3C734B7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BFE0" w14:textId="77777777" w:rsidR="00961457" w:rsidRDefault="00961457" w:rsidP="0096145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C5F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B3E0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9116" w14:textId="77777777" w:rsidR="00961457" w:rsidRDefault="0096145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8BC472" w14:textId="77777777" w:rsidR="00961457" w:rsidRDefault="0096145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1FE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EC1A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9AE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7AB2" w14:textId="77777777" w:rsidR="00961457" w:rsidRPr="0022092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ABE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4244BD4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AA37" w14:textId="77777777" w:rsidR="00961457" w:rsidRDefault="00961457" w:rsidP="0096145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D57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6675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9F1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826104" w14:textId="77777777" w:rsidR="00961457" w:rsidRDefault="0096145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B5B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4D6F59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5991EE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D3AA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FB7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0FB3" w14:textId="77777777" w:rsidR="00961457" w:rsidRPr="0022092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3AB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15E6B1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E3F6CF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61457" w14:paraId="30EED8C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8D22" w14:textId="77777777" w:rsidR="00961457" w:rsidRDefault="00961457" w:rsidP="0096145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359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72A567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2226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E7B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E3638F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415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658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BBB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0C23" w14:textId="77777777" w:rsidR="00961457" w:rsidRPr="0022092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89A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7449CF2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8B88" w14:textId="77777777" w:rsidR="00961457" w:rsidRDefault="00961457" w:rsidP="0096145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CB8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D6AF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D81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D7375A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0B7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A1E4A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15D7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A8E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90EB" w14:textId="77777777" w:rsidR="00961457" w:rsidRPr="0022092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498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E9D08D2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46601758" w14:textId="77777777" w:rsidR="00961457" w:rsidRDefault="00961457" w:rsidP="00E81B3B">
      <w:pPr>
        <w:pStyle w:val="Heading1"/>
        <w:spacing w:line="360" w:lineRule="auto"/>
      </w:pPr>
      <w:r>
        <w:lastRenderedPageBreak/>
        <w:t>LINIA 314 G</w:t>
      </w:r>
    </w:p>
    <w:p w14:paraId="6F6C6003" w14:textId="77777777" w:rsidR="00961457" w:rsidRDefault="0096145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1457" w14:paraId="4F9CEB1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3326" w14:textId="77777777" w:rsidR="00961457" w:rsidRDefault="00961457" w:rsidP="0096145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0D8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9E69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E0D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F77330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AEDB55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9E1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DFDA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B12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ABF1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16E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4B240532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DAA0" w14:textId="77777777" w:rsidR="00961457" w:rsidRDefault="00961457" w:rsidP="0096145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087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8222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3D3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DB4A84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6A8114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525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B2DF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DCD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11E9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C24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70A7378F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1C1E" w14:textId="77777777" w:rsidR="00961457" w:rsidRDefault="00961457" w:rsidP="0096145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734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5676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EDB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9EC7C0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B30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BEEC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6A7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E2FE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180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CF43BC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0CD34560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4E2D" w14:textId="77777777" w:rsidR="00961457" w:rsidRDefault="00961457" w:rsidP="0096145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FD7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DEBB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626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C770BA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86F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A8C3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192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D979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AFA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A0F6CF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490CCBAB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35F7" w14:textId="77777777" w:rsidR="00961457" w:rsidRDefault="00961457" w:rsidP="0096145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002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8D38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67E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876C92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00EEA6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7425A9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140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C4E2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F8A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F851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EB6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5D16DE6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3A63" w14:textId="77777777" w:rsidR="00961457" w:rsidRDefault="00961457" w:rsidP="0096145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A49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BFF2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7C4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D6BC58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A864FF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DB6BB3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992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354C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61D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C4DB" w14:textId="77777777" w:rsidR="00961457" w:rsidRPr="00DF53C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B9E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5E70A1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31CAB02A" w14:textId="77777777" w:rsidR="00961457" w:rsidRDefault="00961457" w:rsidP="003A5387">
      <w:pPr>
        <w:pStyle w:val="Heading1"/>
        <w:spacing w:line="360" w:lineRule="auto"/>
      </w:pPr>
      <w:r>
        <w:lastRenderedPageBreak/>
        <w:t>LINIA 316</w:t>
      </w:r>
    </w:p>
    <w:p w14:paraId="47D4FC72" w14:textId="77777777" w:rsidR="00961457" w:rsidRDefault="0096145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1457" w14:paraId="1F681521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7C4D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7C7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1A62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CEB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DB0DCE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74E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63C2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CDA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B178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4A2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2B498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CB0A2F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961457" w14:paraId="08D639D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4629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956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13E4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12D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2D2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05129F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4C347F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2AD804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251F74C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2CF73E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B9DF93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E229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32A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4939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E2A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1BFD6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961457" w14:paraId="0D6B0BD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58C2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C7E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5A1C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D8E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A6C3C5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72F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6EC27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A99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E53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7E10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0FF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A5577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A5CE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961457" w14:paraId="4863E7D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35F5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E5B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DADE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649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627FA6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E2D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2C20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9A6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F00F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4C9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1333EA1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ED2A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42F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EE58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A66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002576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7ED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9EDA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D32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9333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C8D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0A67F06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7156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C92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4502DAD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C1A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D39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2EDA46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539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D27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210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CE0E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E33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3AF2F1E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7794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476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FDB4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C0B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6D5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B7CA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8CA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05CA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DA7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47047C0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4A57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99E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6F3633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6AE8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210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4CB956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9EE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D6A5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197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9895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5D2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178D164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E57F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0185" w14:textId="77777777" w:rsidR="00961457" w:rsidRDefault="0096145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49A10A1" w14:textId="77777777" w:rsidR="00961457" w:rsidRDefault="0096145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A4A3" w14:textId="77777777" w:rsidR="00961457" w:rsidRDefault="0096145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EB3D" w14:textId="77777777" w:rsidR="00961457" w:rsidRDefault="0096145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2815DD2" w14:textId="77777777" w:rsidR="00961457" w:rsidRDefault="0096145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393F" w14:textId="77777777" w:rsidR="00961457" w:rsidRDefault="0096145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1EBF" w14:textId="77777777" w:rsidR="00961457" w:rsidRDefault="0096145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5EB3" w14:textId="77777777" w:rsidR="00961457" w:rsidRDefault="0096145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E6A5" w14:textId="77777777" w:rsidR="00961457" w:rsidRPr="00F6236C" w:rsidRDefault="0096145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3E41" w14:textId="77777777" w:rsidR="00961457" w:rsidRDefault="0096145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1639F74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C93B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9B72" w14:textId="77777777" w:rsidR="00961457" w:rsidRDefault="0096145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5B67" w14:textId="77777777" w:rsidR="00961457" w:rsidRDefault="0096145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42FA" w14:textId="77777777" w:rsidR="00961457" w:rsidRDefault="00961457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F205261" w14:textId="77777777" w:rsidR="00961457" w:rsidRDefault="0096145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19E6" w14:textId="77777777" w:rsidR="00961457" w:rsidRDefault="0096145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CBF4B0B" w14:textId="77777777" w:rsidR="00961457" w:rsidRDefault="0096145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D191" w14:textId="77777777" w:rsidR="00961457" w:rsidRDefault="0096145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8928" w14:textId="77777777" w:rsidR="00961457" w:rsidRDefault="0096145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A96F" w14:textId="77777777" w:rsidR="00961457" w:rsidRPr="00F6236C" w:rsidRDefault="0096145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E25C" w14:textId="77777777" w:rsidR="00961457" w:rsidRDefault="0096145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E4D7DC" w14:textId="77777777" w:rsidR="00961457" w:rsidRDefault="0096145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961457" w14:paraId="6DFB68D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347B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318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79B1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26C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8F2C7C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EFE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F7AA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F59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C073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D08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2C99707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CB5D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89F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F178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648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8A5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B7B5DF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6D0A58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D6AC28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3B5550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299D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42B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B97B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6A5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2B6BD58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2514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2B4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54A2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AA0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61302C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E71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DD3F97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815B56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F75F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F84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F831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55A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961457" w14:paraId="64EA705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A125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EC3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AEA04A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62DC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91F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8F5E7A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F417" w14:textId="77777777" w:rsidR="00961457" w:rsidRPr="00273EC0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DFB6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1C4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0E30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0FF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430D46D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8BE1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FB2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B46D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885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C0E948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C7F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3EC7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3A8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059D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373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56EBE4A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73FC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735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E1D8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0FB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2E77BE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F44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7AE9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F47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4B7A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322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0FDB4ED3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C19F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BA4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A3CF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25A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C9A347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25D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0DDC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9FD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FF2D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2A8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243294A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A1D5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5687" w14:textId="77777777" w:rsidR="00961457" w:rsidRDefault="00961457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0F002D1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BAF5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016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4BF783D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E53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FDC6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59C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7173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252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417D06F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7136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FF9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BE3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EC1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4D24EE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BDC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5EEA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33F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49D9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FAF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08AB5C1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EEEA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7D0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05F4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331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603BDD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BBB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664B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21C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145C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B5F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0A29264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76EC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17A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E1BE27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D59D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B9B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2E2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0FAA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DED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035A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749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127B260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9429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DA5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DA2EF3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8A0A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992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60BEF7E" w14:textId="77777777" w:rsidR="00961457" w:rsidRPr="0083024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808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8706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ABB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C68B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BE8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60720AE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486A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BFA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7B5F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DD5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C2CB5F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4F8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A73F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D94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6363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9F9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2BEF9C1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E51E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5A2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9B75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92B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E9AA38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95A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4F64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699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DEBD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DAA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1FCE1314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6975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7E3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5C6A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524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F0B67A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727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48BA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C6F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9878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09E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715F4EE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9B2A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7D3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64FA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A02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F7B40D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C91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AEBD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418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D314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637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327498EB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0ED6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26B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42BB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D59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3BD59D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8D7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B81E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1F0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32DA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BC1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0DE770" w14:textId="77777777" w:rsidR="00961457" w:rsidRPr="000D7AA7" w:rsidRDefault="00961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961457" w14:paraId="7D68251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320F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364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160F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0B0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0ABD8C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A1E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1ECA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1F9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FFDC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552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682D199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A31F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B17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9D22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141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DB0AD8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473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2E9D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3AF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E2CA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21E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4F7CDCA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02A3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EAF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46B4DE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B11F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C50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4C79F4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1D9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150C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513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6FF2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682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4BE7E11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FFFD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300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43D5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057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29E895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4E1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4B4B0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203F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C14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1AC2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6D6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7554E04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8B7F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53F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1FCFFEF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4A31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ED34" w14:textId="77777777" w:rsidR="00961457" w:rsidRDefault="00961457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380AE98" w14:textId="77777777" w:rsidR="00961457" w:rsidRDefault="00961457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DAB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05C9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BF4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80D5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240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14:paraId="19D4C47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0047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8C0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F8168B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3614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66C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68874A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D3E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5AE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024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1366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F83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1EF066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961457" w14:paraId="58D0D8C7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6539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FA9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9C17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EB2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3503E5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5D2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A14B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AB5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F9A7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2A2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0F28FA7A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2B40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11B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512F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438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C54688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34B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3DFA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A1D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D4D3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6CD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32399E8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DEBB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7F8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3957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6E6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1F487A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5BB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8413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ABC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302E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348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961457" w14:paraId="722AB2C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49D5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5C9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0A19585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820F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306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473C8BD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D2E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AD8E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0A4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5DDA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564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17CCC78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D6DB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89E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C7AD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006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3E35C7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D35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B532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392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358D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5ED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61457" w14:paraId="3443411F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52A7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8FC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307ADD1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BBF9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47C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3FDC7A2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D9A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C1B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72B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11BB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E35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3E36929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04E0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CB3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952E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F94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E9B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23CBD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0AB0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BBC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CA31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67C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75D37E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3EC573F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F72F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ACB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2F9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98E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BDD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9EDED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89A3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208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0374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460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36BEF3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5BEB325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9F4C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E9A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34C3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0F6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DD9D83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316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9C5FE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54AC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1AF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05FE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A4B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FD9FE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961457" w14:paraId="62C5A890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DE8A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310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55D4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6FE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A6081C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841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25C17B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9BE6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7BA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AABC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D70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3FBEC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87975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61457" w14:paraId="38DDF5D8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92EC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562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F283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503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BC1833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574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245D3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B3F7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FD8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BBA6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8B2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3A950527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37CF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DFF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9916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CE2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220EDC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16C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2CC87F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E6FF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9D6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41CD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423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BB413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C1DF0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61457" w14:paraId="2CA126D5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7034" w14:textId="77777777" w:rsidR="00961457" w:rsidRDefault="00961457" w:rsidP="0096145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35D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10E4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CED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6DA3FE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82A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8E8B2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1C85" w14:textId="77777777" w:rsidR="00961457" w:rsidRPr="00514DA4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089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30E5" w14:textId="77777777" w:rsidR="00961457" w:rsidRPr="00F6236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B46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20C7E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D5B8B47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5CE93870" w14:textId="77777777" w:rsidR="00961457" w:rsidRDefault="00961457" w:rsidP="0080110B">
      <w:pPr>
        <w:pStyle w:val="Heading1"/>
        <w:spacing w:line="360" w:lineRule="auto"/>
      </w:pPr>
      <w:r>
        <w:lastRenderedPageBreak/>
        <w:t>LINIA 322</w:t>
      </w:r>
    </w:p>
    <w:p w14:paraId="7A2701F1" w14:textId="77777777" w:rsidR="00961457" w:rsidRDefault="00961457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61457" w14:paraId="555A999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71E9" w14:textId="77777777" w:rsidR="00961457" w:rsidRDefault="00961457" w:rsidP="0096145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DF1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7C2E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DB5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50737E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561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186885C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7CE0D97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9095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82C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5C7E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05C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13E2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961457" w14:paraId="66A09B3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0E05" w14:textId="77777777" w:rsidR="00961457" w:rsidRDefault="00961457" w:rsidP="0096145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8E1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CBA5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30C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E778F0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698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F474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E2D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ACF0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6FC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961457" w14:paraId="1378332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1FCA" w14:textId="77777777" w:rsidR="00961457" w:rsidRDefault="00961457" w:rsidP="0096145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529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3168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4D7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F48345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9A1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2054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0F8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A628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068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961457" w14:paraId="1D548E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4F04F0" w14:textId="77777777" w:rsidR="00961457" w:rsidRDefault="00961457" w:rsidP="0096145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0D4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4F6F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2BB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888F5E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294D8FE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8E1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79030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7132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3C3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EF64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932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134DCCA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E482C8" w14:textId="77777777" w:rsidR="00961457" w:rsidRDefault="00961457" w:rsidP="0096145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05D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6152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4F5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977D00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5474BB8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87E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5A9A2E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07DB46A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0232E45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A03E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704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00AD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BF1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73327B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B61B" w14:textId="77777777" w:rsidR="00961457" w:rsidRDefault="00961457" w:rsidP="0096145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F88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73835C1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C08B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5FA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106444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87599D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2B8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1895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08F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9086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1F5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09973853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C1C8" w14:textId="77777777" w:rsidR="00961457" w:rsidRDefault="00961457" w:rsidP="0096145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07E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C2B8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12D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B0FAD1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36F80F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07B2DC6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DAA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557AB30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01F5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F09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A45B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116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54879D2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84B3" w14:textId="77777777" w:rsidR="00961457" w:rsidRDefault="00961457" w:rsidP="0096145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718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880F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564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59F4CFC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503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16F9D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AA76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464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3B0E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6E7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236ACFED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7CB2" w14:textId="77777777" w:rsidR="00961457" w:rsidRDefault="00961457" w:rsidP="0096145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9F1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1AE2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2EB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CB6CBF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2BBAE11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624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5B12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7F2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FAAB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385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2E5722BE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6FAB" w14:textId="77777777" w:rsidR="00961457" w:rsidRDefault="00961457" w:rsidP="0096145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D24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27E6E1D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7642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AAC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E8158B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335EB4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F6F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B0E9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973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DD4A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12F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0D0BC66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9AA7" w14:textId="77777777" w:rsidR="00961457" w:rsidRDefault="00961457" w:rsidP="0096145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EB6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EBF7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22A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47DEB7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C75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144B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6A3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D29E" w14:textId="77777777" w:rsidR="00961457" w:rsidRPr="00147A63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BCE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CFCE5E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17C712FF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6615A748" w14:textId="77777777" w:rsidR="00961457" w:rsidRDefault="00961457" w:rsidP="00C022B2">
      <w:pPr>
        <w:pStyle w:val="Heading1"/>
        <w:spacing w:line="276" w:lineRule="auto"/>
      </w:pPr>
      <w:r>
        <w:t>LINIA 328</w:t>
      </w:r>
    </w:p>
    <w:p w14:paraId="67BF64CC" w14:textId="77777777" w:rsidR="00961457" w:rsidRDefault="00961457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1457" w14:paraId="3D4E3C73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D8AD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344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2996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364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240B68D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4C25C1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0F53E9F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D1F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BD89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EB3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53386A8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BD2C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0BA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01F3F94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D5A0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50C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2992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B2F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66DA4B6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ABA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06B4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E37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D973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DC9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3D6F8698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0F61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AAC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30AF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6E0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817100A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1A43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2F52E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7A12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F9C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11A8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07E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4D6A1EB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3877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1B13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8CD5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948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6B7E8D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925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932F6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480E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2AA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6CAF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66D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52219A3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A0E0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A82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742F1CC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FFB9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43D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44AA243C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F42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4F26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0E6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E4E6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2BD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6FA64C2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0CC5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D00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0B35D30B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F948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000C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1DEB8B60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B27F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9D10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2A1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351B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1F9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44C3466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917C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39D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3005716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7D5E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7024" w14:textId="77777777" w:rsidR="00961457" w:rsidRDefault="00961457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2254EB9F" w14:textId="77777777" w:rsidR="00961457" w:rsidRDefault="00961457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04B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6F32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B54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E552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38A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70823D4C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9312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CF1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6080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0DF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3FDF226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B92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6CFB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A23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DBD2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E31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5A8117B4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6DF1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8E9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211A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D20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0D36A8B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3B7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E0CBD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5E4E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AB7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682B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0A1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194BBD00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3E31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A38F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82E9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F5F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AEDFB7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C0B3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5CE9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0DD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D279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10B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1928505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3A9F1B7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ED290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61457" w14:paraId="1989235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591C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2BD0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9D95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40DC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3CD08B2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672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6935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03E0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7840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FAD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5AC8619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545513B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E1DA86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61457" w14:paraId="334F188D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9B13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FE2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ADE6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564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AAA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AB0D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D82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467B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AF4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025E30E6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86AAB0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61457" w14:paraId="3A3F4D4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B84E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756F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E8C9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291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2E9D29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C645" w14:textId="77777777" w:rsidR="00961457" w:rsidRPr="002A60A1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0F9E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165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B756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2CC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002442D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24A0F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61457" w14:paraId="51D3460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FA65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B0EF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9C2A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BAD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6B0C42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54FA" w14:textId="77777777" w:rsidR="00961457" w:rsidRPr="002A60A1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CCDE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368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45EF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D5D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79DC6D4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1859C332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A20CD6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61457" w14:paraId="42773408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9385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122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7541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079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26928E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528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D83E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A761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FA73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C8D2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5247FF3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2F170CD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556E5A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61457" w14:paraId="55D9BA2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FFBA" w14:textId="77777777" w:rsidR="00961457" w:rsidRDefault="00961457" w:rsidP="0096145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8733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5020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8FA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20DC93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FF8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13888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7C83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5C6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7086" w14:textId="77777777" w:rsidR="00961457" w:rsidRPr="00FA2F25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8B6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E26F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1CC8587F" w14:textId="77777777" w:rsidR="00961457" w:rsidRDefault="00961457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4AF04087" w14:textId="77777777" w:rsidR="00961457" w:rsidRDefault="00961457" w:rsidP="00DE004B">
      <w:pPr>
        <w:pStyle w:val="Heading1"/>
        <w:spacing w:line="360" w:lineRule="auto"/>
      </w:pPr>
      <w:r>
        <w:lastRenderedPageBreak/>
        <w:t>LINIA 333</w:t>
      </w:r>
    </w:p>
    <w:p w14:paraId="7DE85F25" w14:textId="77777777" w:rsidR="00961457" w:rsidRDefault="00961457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61457" w14:paraId="1F07F7B4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020E" w14:textId="77777777" w:rsidR="00961457" w:rsidRDefault="00961457" w:rsidP="00961457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B769" w14:textId="77777777" w:rsidR="00961457" w:rsidRDefault="0096145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20273FAB" w14:textId="77777777" w:rsidR="00961457" w:rsidRDefault="0096145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34CD" w14:textId="77777777" w:rsidR="00961457" w:rsidRPr="00E15203" w:rsidRDefault="0096145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605B" w14:textId="77777777" w:rsidR="00961457" w:rsidRDefault="00961457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2F2D72A1" w14:textId="77777777" w:rsidR="00961457" w:rsidRDefault="00961457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4FB8" w14:textId="77777777" w:rsidR="00961457" w:rsidRDefault="0096145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3FC1" w14:textId="77777777" w:rsidR="00961457" w:rsidRDefault="0096145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96F8" w14:textId="77777777" w:rsidR="00961457" w:rsidRDefault="0096145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895B" w14:textId="77777777" w:rsidR="00961457" w:rsidRDefault="0096145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70612B1" w14:textId="77777777" w:rsidR="00961457" w:rsidRDefault="00961457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715147AD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8158" w14:textId="77777777" w:rsidR="00961457" w:rsidRDefault="00961457" w:rsidP="00961457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D559" w14:textId="77777777" w:rsidR="00961457" w:rsidRDefault="0096145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20E1A302" w14:textId="77777777" w:rsidR="00961457" w:rsidRDefault="0096145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37E1" w14:textId="77777777" w:rsidR="00961457" w:rsidRPr="00E15203" w:rsidRDefault="0096145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7666" w14:textId="77777777" w:rsidR="00961457" w:rsidRDefault="00961457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7C3601B7" w14:textId="77777777" w:rsidR="00961457" w:rsidRDefault="00961457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C171" w14:textId="77777777" w:rsidR="00961457" w:rsidRDefault="0096145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DE8D" w14:textId="77777777" w:rsidR="00961457" w:rsidRDefault="0096145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7A2D" w14:textId="77777777" w:rsidR="00961457" w:rsidRDefault="0096145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D79C" w14:textId="77777777" w:rsidR="00961457" w:rsidRDefault="0096145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45A252E" w14:textId="77777777" w:rsidR="00961457" w:rsidRDefault="00961457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637A7B7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10E5529A" w14:textId="77777777" w:rsidR="00961457" w:rsidRDefault="00961457" w:rsidP="008C333F">
      <w:pPr>
        <w:pStyle w:val="Heading1"/>
        <w:spacing w:line="360" w:lineRule="auto"/>
      </w:pPr>
      <w:r>
        <w:t>LINIA 335</w:t>
      </w:r>
    </w:p>
    <w:p w14:paraId="489E9877" w14:textId="77777777" w:rsidR="00961457" w:rsidRDefault="00961457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61457" w14:paraId="7981EF80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E1C1" w14:textId="77777777" w:rsidR="00961457" w:rsidRDefault="00961457" w:rsidP="0096145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586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E5C5" w14:textId="77777777" w:rsidR="00961457" w:rsidRPr="009050E5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908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773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8318A4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F93EE0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BA57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8B1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22B7" w14:textId="77777777" w:rsidR="00961457" w:rsidRPr="009050E5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77C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39216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4306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08CE0D05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455441A2" w14:textId="77777777" w:rsidR="00961457" w:rsidRDefault="00961457" w:rsidP="00274DBB">
      <w:pPr>
        <w:pStyle w:val="Heading1"/>
        <w:spacing w:line="360" w:lineRule="auto"/>
      </w:pPr>
      <w:r>
        <w:t>LINIA 400</w:t>
      </w:r>
    </w:p>
    <w:p w14:paraId="4C66C5B5" w14:textId="77777777" w:rsidR="00961457" w:rsidRDefault="00961457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1457" w14:paraId="055C6F1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9323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6C2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BDC1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67A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84D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269CAF0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63F4A2B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751C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82F8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4F17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0DE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90597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5E7D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961457" w14:paraId="71D942F7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7C9F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C85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6124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755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7825C36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F10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AD6B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DDF4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ABAF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54C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961457" w14:paraId="6112BB0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FFA8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A8A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A3C0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F1D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3ECA818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F48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D83F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CB91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5C0E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71E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4119993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B44C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818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765+400</w:t>
            </w:r>
          </w:p>
          <w:p w14:paraId="50B1018B" w14:textId="77777777" w:rsidR="00961457" w:rsidRDefault="00961457" w:rsidP="002115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01BF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C47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Carei -</w:t>
            </w:r>
            <w:r>
              <w:rPr>
                <w:b/>
                <w:bCs/>
                <w:sz w:val="20"/>
                <w:lang w:val="ro-RO"/>
              </w:rPr>
              <w:br/>
              <w:t>G-ral Avramescu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FF6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8A53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7AAD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27AD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CFB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1851BF34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DFAB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680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BF1E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E08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773173F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555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35C7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1153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6490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9FC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0926AE1D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ECC2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912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15F8C51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B156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DE6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2F2FC4B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D21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2FCC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84B8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57FD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7A3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3931F770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3F51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C36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780+800</w:t>
            </w:r>
          </w:p>
          <w:p w14:paraId="7F1CB42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781+100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965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1EDE" w14:textId="77777777" w:rsidR="00961457" w:rsidRDefault="00961457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67C5DD26" w14:textId="77777777" w:rsidR="00961457" w:rsidRDefault="00961457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E4F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336C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7F96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9706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B2D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7EBD4CF9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EE5DE7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351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B853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186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1419EF8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D14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3B9B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91D6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8134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862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5AAAF1E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DF3F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583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1823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CE9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314EC9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613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191B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D508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84E7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421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878B0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54EE727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961457" w14:paraId="58FF0CB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62F1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959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73D5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922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5C927C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108AA3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78B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C692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95EC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5221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9C3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4A4C38C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DD08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69F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6F24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915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5067B71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5E74E6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EB5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156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28B8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E5B2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C91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9E232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40B71277" w14:textId="77777777" w:rsidR="00961457" w:rsidRPr="001174B3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61457" w14:paraId="083803C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B9BA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FE7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793+300</w:t>
            </w:r>
          </w:p>
          <w:p w14:paraId="2AE5282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C6EB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F70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- Micula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3A6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B63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418E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B090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653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56D8FBE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0616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675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426D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2BA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3390BB7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2E8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7486F0D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7034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68F7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78C3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B10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1B09202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2E32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223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5C072B1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F724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E05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F824A2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38A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E00C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03B9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C878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6B8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A8DBE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71520240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864F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4E2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2220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132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3EF4480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854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6A09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A24E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454E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994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0794F578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44F0" w14:textId="77777777" w:rsidR="00961457" w:rsidRDefault="00961457" w:rsidP="0096145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966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114A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00D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6F365A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383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BA27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1CBE" w14:textId="77777777" w:rsidR="00961457" w:rsidRDefault="0096145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962A" w14:textId="77777777" w:rsidR="00961457" w:rsidRPr="00F344E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ADB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899ACD8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33A06CEF" w14:textId="77777777" w:rsidR="00961457" w:rsidRDefault="00961457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2C7FCEFD" w14:textId="77777777" w:rsidR="00961457" w:rsidRDefault="00961457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1457" w14:paraId="5CAE232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824C" w14:textId="77777777" w:rsidR="00961457" w:rsidRDefault="00961457" w:rsidP="0096145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74E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8CD9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2CE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107AC1F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7E0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1BA6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9D3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7F74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66A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5FC7A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777B9FC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961457" w14:paraId="1473CB0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A668" w14:textId="77777777" w:rsidR="00961457" w:rsidRDefault="00961457" w:rsidP="0096145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9F9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A24C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F38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57CC866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5C4CBB9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579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28BB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3E7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0FDE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629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6C34014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2177" w14:textId="77777777" w:rsidR="00961457" w:rsidRDefault="00961457" w:rsidP="0096145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9C1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BBC2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D64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E56ECC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77C5D5C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CE9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952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D83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42A4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823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61573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085CD3B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61457" w14:paraId="78C852C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F828" w14:textId="77777777" w:rsidR="00961457" w:rsidRDefault="00961457" w:rsidP="0096145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D7A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A8DD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EA8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C28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257E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01D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FE8D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4D9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91DEE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20862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961457" w14:paraId="6ED33EB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5B62" w14:textId="77777777" w:rsidR="00961457" w:rsidRDefault="00961457" w:rsidP="0096145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965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6C967C5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15A8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B83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Botiz – Medieșu Aurit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8B7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2A22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072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7B33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1C0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4F87881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04F0" w14:textId="77777777" w:rsidR="00961457" w:rsidRDefault="00961457" w:rsidP="0096145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2FC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93F3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716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2393132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9C0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AE39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B51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50BF" w14:textId="77777777" w:rsidR="00961457" w:rsidRPr="00BB2EA6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AE1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D7D9F9F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54E7EB5F" w14:textId="77777777" w:rsidR="00961457" w:rsidRDefault="00961457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603D725A" w14:textId="77777777" w:rsidR="00961457" w:rsidRDefault="00961457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61457" w14:paraId="56E8D1DC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D48B" w14:textId="77777777" w:rsidR="00961457" w:rsidRDefault="00961457" w:rsidP="00961457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96E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28504E40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AC6B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3D11" w14:textId="77777777" w:rsidR="00961457" w:rsidRDefault="00961457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75B097DA" w14:textId="77777777" w:rsidR="00961457" w:rsidRDefault="00961457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8ED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9A1D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1E9B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F282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2B222AC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961457" w14:paraId="332EC7B6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D9A9" w14:textId="77777777" w:rsidR="00961457" w:rsidRDefault="00961457" w:rsidP="00961457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021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14+917</w:t>
            </w:r>
          </w:p>
          <w:p w14:paraId="4DBAC9B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C634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865D" w14:textId="77777777" w:rsidR="00961457" w:rsidRDefault="0096145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055096F3" w14:textId="77777777" w:rsidR="00961457" w:rsidRDefault="0096145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90B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7FCB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868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E06E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4B3DCE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Semnalizată ca limitare de viteză.</w:t>
            </w:r>
          </w:p>
        </w:tc>
      </w:tr>
    </w:tbl>
    <w:p w14:paraId="24B06EB4" w14:textId="77777777" w:rsidR="00961457" w:rsidRDefault="00961457">
      <w:pPr>
        <w:spacing w:before="40" w:after="40" w:line="192" w:lineRule="auto"/>
        <w:ind w:right="57"/>
        <w:rPr>
          <w:sz w:val="20"/>
          <w:lang w:val="en-US"/>
        </w:rPr>
      </w:pPr>
    </w:p>
    <w:p w14:paraId="5B55DDBB" w14:textId="77777777" w:rsidR="00961457" w:rsidRDefault="00961457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08283A29" w14:textId="77777777" w:rsidR="00961457" w:rsidRDefault="00961457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1457" w14:paraId="2D4C55A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E79A" w14:textId="77777777" w:rsidR="00961457" w:rsidRDefault="00961457" w:rsidP="0096145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B4F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6682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6FF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01BBBE9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079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0B158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A4D5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345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4AA4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6FC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1C0DA5E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97A6" w14:textId="77777777" w:rsidR="00961457" w:rsidRDefault="00961457" w:rsidP="0096145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B84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A175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F6A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4C8FFC6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84F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A0C76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B14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A16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C7E0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BAB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2246244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0A7F" w14:textId="77777777" w:rsidR="00961457" w:rsidRDefault="00961457" w:rsidP="0096145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8ED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ACBE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B85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05EF8CE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A04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9EA0E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E20E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18C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DD57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06A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41BEF4F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237C" w14:textId="77777777" w:rsidR="00961457" w:rsidRDefault="00961457" w:rsidP="0096145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43A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73CB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19C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0D1B916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F96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7B5DCE3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58BD001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C37A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1DF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CC12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8B6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575B9F9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4A59" w14:textId="77777777" w:rsidR="00961457" w:rsidRDefault="00961457" w:rsidP="0096145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0F0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3917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EE0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6B5BCDF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831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1DBE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E7E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4A23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EEC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2822DD5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2B87" w14:textId="77777777" w:rsidR="00961457" w:rsidRDefault="00961457" w:rsidP="0096145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E08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E9C6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0A1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59E251A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3A5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56620C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3A04836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A32E69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B0E0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7DE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02ED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092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554C4C7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0BD9" w14:textId="77777777" w:rsidR="00961457" w:rsidRDefault="00961457" w:rsidP="0096145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7B5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ADF1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E1A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377E805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021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E615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7B6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456E" w14:textId="77777777" w:rsidR="00961457" w:rsidRPr="00307FCB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887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B1E3CE8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02B047E8" w14:textId="77777777" w:rsidR="00961457" w:rsidRDefault="00961457" w:rsidP="004636F3">
      <w:pPr>
        <w:pStyle w:val="Heading1"/>
        <w:spacing w:line="360" w:lineRule="auto"/>
      </w:pPr>
      <w:r>
        <w:t>LINIA 408</w:t>
      </w:r>
    </w:p>
    <w:p w14:paraId="3FC344EE" w14:textId="77777777" w:rsidR="00961457" w:rsidRDefault="00961457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1457" w14:paraId="3D0F6B9E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3A67" w14:textId="77777777" w:rsidR="00961457" w:rsidRDefault="00961457" w:rsidP="0096145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470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27+792</w:t>
            </w:r>
          </w:p>
          <w:p w14:paraId="2222A79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3F38" w14:textId="77777777" w:rsidR="00961457" w:rsidRPr="00276B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FD2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Tășnad – </w:t>
            </w:r>
            <w:r>
              <w:rPr>
                <w:b/>
                <w:bCs/>
                <w:sz w:val="20"/>
                <w:lang w:val="ro-RO"/>
              </w:rPr>
              <w:br/>
              <w:t>Ax St. Acâș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37F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585F" w14:textId="77777777" w:rsidR="00961457" w:rsidRPr="00276B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E7F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A694" w14:textId="77777777" w:rsidR="00961457" w:rsidRPr="00276B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7B8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23E4ACBB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5F1F" w14:textId="77777777" w:rsidR="00961457" w:rsidRDefault="00961457" w:rsidP="0096145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F01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  <w:p w14:paraId="36A1902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1F87" w14:textId="77777777" w:rsidR="00961457" w:rsidRPr="00276B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657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Acâș – </w:t>
            </w:r>
          </w:p>
          <w:p w14:paraId="7072935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Sărmășag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458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37DC" w14:textId="77777777" w:rsidR="00961457" w:rsidRPr="00276B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01C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4B06" w14:textId="77777777" w:rsidR="00961457" w:rsidRPr="00276B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038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7C2FD850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4A3E" w14:textId="77777777" w:rsidR="00961457" w:rsidRDefault="00961457" w:rsidP="0096145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EAD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FEEB" w14:textId="77777777" w:rsidR="00961457" w:rsidRPr="00276B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670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2C7A092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EAF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EB0E3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48D5F0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3E842DF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52EB" w14:textId="77777777" w:rsidR="00961457" w:rsidRPr="00276B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05E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EEA5" w14:textId="77777777" w:rsidR="00961457" w:rsidRPr="00276B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2DD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78B11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961457" w14:paraId="3D9AA68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5E09" w14:textId="77777777" w:rsidR="00961457" w:rsidRDefault="00961457" w:rsidP="0096145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6B8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7908" w14:textId="77777777" w:rsidR="00961457" w:rsidRPr="00276B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F0F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5F93EB0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475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394EE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21F9" w14:textId="77777777" w:rsidR="00961457" w:rsidRPr="00276B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4BC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4172" w14:textId="77777777" w:rsidR="00961457" w:rsidRPr="00276B7A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B41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0F4969C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7E75EFD7" w14:textId="77777777" w:rsidR="00961457" w:rsidRDefault="00961457" w:rsidP="00C70386">
      <w:pPr>
        <w:pStyle w:val="Heading1"/>
        <w:spacing w:line="360" w:lineRule="auto"/>
      </w:pPr>
      <w:r>
        <w:t>LINIA 409</w:t>
      </w:r>
    </w:p>
    <w:p w14:paraId="0D7F05C4" w14:textId="77777777" w:rsidR="00961457" w:rsidRDefault="00961457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1457" w14:paraId="046CACE0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F104" w14:textId="77777777" w:rsidR="00961457" w:rsidRDefault="00961457" w:rsidP="0096145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04D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6707" w14:textId="77777777" w:rsidR="00961457" w:rsidRPr="00C42B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6217" w14:textId="77777777" w:rsidR="00961457" w:rsidRDefault="00961457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000AF17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0A7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E63FB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D6A1" w14:textId="77777777" w:rsidR="00961457" w:rsidRPr="00C42B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B55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455C" w14:textId="77777777" w:rsidR="00961457" w:rsidRPr="00C42B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BF5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5FACCCE8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C472" w14:textId="77777777" w:rsidR="00961457" w:rsidRDefault="00961457" w:rsidP="0096145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36A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6456C4C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5997" w14:textId="77777777" w:rsidR="00961457" w:rsidRPr="00C42B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D862" w14:textId="77777777" w:rsidR="00961457" w:rsidRDefault="00961457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51772269" w14:textId="77777777" w:rsidR="00961457" w:rsidRDefault="00961457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E4E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FB5B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CDE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6D96" w14:textId="77777777" w:rsidR="00961457" w:rsidRPr="00C42B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FCC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14:paraId="35627EED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DB18" w14:textId="77777777" w:rsidR="00961457" w:rsidRDefault="00961457" w:rsidP="0096145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D00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921B" w14:textId="77777777" w:rsidR="00961457" w:rsidRPr="00C42B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066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EE05DB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4078E2D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415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0FCF9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049D" w14:textId="77777777" w:rsidR="00961457" w:rsidRPr="00C42B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C15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28CD" w14:textId="77777777" w:rsidR="00961457" w:rsidRPr="00C42B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1B5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5227836E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1028" w14:textId="77777777" w:rsidR="00961457" w:rsidRDefault="00961457" w:rsidP="0096145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A20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C12D" w14:textId="77777777" w:rsidR="00961457" w:rsidRPr="00C42B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B9C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1C3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7AE4" w14:textId="77777777" w:rsidR="00961457" w:rsidRPr="00C42B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61E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DC64" w14:textId="77777777" w:rsidR="00961457" w:rsidRPr="00C42B7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E3B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50E9EE86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4FEB446B" w14:textId="77777777" w:rsidR="00961457" w:rsidRDefault="00961457" w:rsidP="00503CFC">
      <w:pPr>
        <w:pStyle w:val="Heading1"/>
        <w:spacing w:line="360" w:lineRule="auto"/>
      </w:pPr>
      <w:r>
        <w:t>LINIA 412</w:t>
      </w:r>
    </w:p>
    <w:p w14:paraId="0FAC930B" w14:textId="77777777" w:rsidR="00961457" w:rsidRDefault="00961457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61457" w14:paraId="322FC2F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C796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C75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4C7F" w14:textId="77777777" w:rsidR="00961457" w:rsidRPr="005C35B0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493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0C8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78D4E09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3EF4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C35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FE37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2A4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076E6BF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961457" w14:paraId="4CD3AC4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B182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C67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391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3FF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73C5A5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A31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7556A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B9E1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C09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F7C9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A3D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4253520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AC01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938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A07E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D97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B398B7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E55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17C9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5F2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08D5FD1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461A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0D8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4B48C7E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9E8D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500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F1D8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AD4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57182E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040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3D0F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1FB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5D3EBE2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8B74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C97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14:paraId="561E670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7FD9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71A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0A8650D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D45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189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572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6342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D0F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570B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38B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4FB41F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36E9B27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C676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9E0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60FEB8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8A96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6F9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B83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FC73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C10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6608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27D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7DEC9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52539D1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A099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D79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130C673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B5B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05E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18C2F0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5EB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0134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020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B417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9F4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14:paraId="1884A55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52D7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EEC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2447" w14:textId="77777777" w:rsidR="00961457" w:rsidRPr="005C35B0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7A2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1770E0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1E4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D40C9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175B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ECB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8059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BBE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19BFB6A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4C55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1C2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5571" w14:textId="77777777" w:rsidR="00961457" w:rsidRPr="005C35B0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B64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174AC2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84D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DE5E8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0DC8DB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835CCA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2F8B90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ED6B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197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7372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C35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2BF99C9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05D9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463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832E43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7803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D6FD" w14:textId="77777777" w:rsidR="00961457" w:rsidRPr="007239CA" w:rsidRDefault="0096145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7766A82F" w14:textId="77777777" w:rsidR="00961457" w:rsidRPr="007239CA" w:rsidRDefault="0096145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384F1214" w14:textId="77777777" w:rsidR="00961457" w:rsidRDefault="0096145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5E9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5C3D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7AA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76F6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9A9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32DA9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67F2ADC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1C3D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048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682CD45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B58B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6837" w14:textId="77777777" w:rsidR="00961457" w:rsidRDefault="0096145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0D71F434" w14:textId="77777777" w:rsidR="00961457" w:rsidRPr="007239CA" w:rsidRDefault="0096145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29C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D505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E1D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5B83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78F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 valabil din 14.12.2025 de la noul mers de tren.</w:t>
            </w:r>
          </w:p>
        </w:tc>
      </w:tr>
      <w:tr w:rsidR="00961457" w14:paraId="06F381B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12B7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E08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2AC8F8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FFA4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090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5AC175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7CB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219E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798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DC54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436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48ABC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7763078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CDDB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2C1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4169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09B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1E5E67B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B6F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7ACC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DD1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011AF2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2A30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1DB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04209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6CAAE1A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8158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CDA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EE0905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9D23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318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5425AB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D61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8E90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073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CA2F88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9003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A0A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61457" w14:paraId="3759E71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2845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E67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7FD71F6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606C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FD73" w14:textId="77777777" w:rsidR="00961457" w:rsidRDefault="0096145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0E72C7A" w14:textId="77777777" w:rsidR="00961457" w:rsidRDefault="0096145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F60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21E2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CAA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EDB8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7F6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14:paraId="511E3C1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F79D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FEB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045A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E84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E81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EE09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98C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237AC50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D3B2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1CF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1A73729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1A53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AA4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6F78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0F1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5E0A67B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6FF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689D93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9F99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916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76E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6F8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193958D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022F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B94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1B28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AE1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6D8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A1539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E11EAB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E378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318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1E6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044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81F8F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961457" w14:paraId="0AB89146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685B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37A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2575341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3CD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D03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612A302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637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C75F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3EE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46DB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345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7479FEA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EF96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406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AE3A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C0F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5915C3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72B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585B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634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6466EB9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EF3A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745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61457" w14:paraId="136F3F7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FB21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C5C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4440" w14:textId="77777777" w:rsidR="00961457" w:rsidRPr="005C35B0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26B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A85F22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C08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EED18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5999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EF3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DAE4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2D9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07E96A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AB5E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FC6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F1A8" w14:textId="77777777" w:rsidR="00961457" w:rsidRPr="005C35B0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85A2" w14:textId="77777777" w:rsidR="00961457" w:rsidRDefault="00961457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1D47C4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B2BD" w14:textId="77777777" w:rsidR="00961457" w:rsidRDefault="0096145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68D06F" w14:textId="77777777" w:rsidR="00961457" w:rsidRDefault="0096145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A10FFA7" w14:textId="77777777" w:rsidR="00961457" w:rsidRDefault="0096145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6E86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081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F68F" w14:textId="77777777" w:rsidR="00961457" w:rsidRPr="00396332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A45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35DC1B1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FE8E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54B1" w14:textId="77777777" w:rsidR="00961457" w:rsidRDefault="0096145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F29A" w14:textId="77777777" w:rsidR="00961457" w:rsidRPr="005C35B0" w:rsidRDefault="0096145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D1CA" w14:textId="77777777" w:rsidR="00961457" w:rsidRDefault="00961457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1609" w14:textId="77777777" w:rsidR="00961457" w:rsidRDefault="0096145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4796" w14:textId="77777777" w:rsidR="00961457" w:rsidRDefault="0096145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2A1E" w14:textId="77777777" w:rsidR="00961457" w:rsidRDefault="0096145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667BEED" w14:textId="77777777" w:rsidR="00961457" w:rsidRDefault="0096145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77DF" w14:textId="77777777" w:rsidR="00961457" w:rsidRPr="00396332" w:rsidRDefault="0096145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5D88" w14:textId="77777777" w:rsidR="00961457" w:rsidRDefault="00961457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61457" w14:paraId="00F7020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6F1D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8DFD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28A316AD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B6AE" w14:textId="77777777" w:rsidR="00961457" w:rsidRPr="005C35B0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DDCA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3E369182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FD45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2021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4039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80F5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FDF7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FE4A0BA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961457" w14:paraId="4757A4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5CCD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D5EE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C3CC5F1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92C5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540D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5151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4BB2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B924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6CE1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9C32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0F2DAA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40F60B0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49BE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B240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0BE1" w14:textId="77777777" w:rsidR="00961457" w:rsidRPr="005C35B0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8D47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4887D521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220A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A550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B313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572A9E8B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0EA5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99BF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14:paraId="5F5DD86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FE4E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C11D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5A04" w14:textId="77777777" w:rsidR="00961457" w:rsidRPr="005C35B0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152E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FD87BB8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F0F4544" w14:textId="77777777" w:rsidR="00961457" w:rsidRDefault="00961457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329E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5FCD56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3257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DBC4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D5D4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07DE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60AAE1E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6133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B871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6C54BBDD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EDF2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1CAD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00C908CB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159C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CE8C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C419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DADB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F35A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639DD6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23A73E5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0A01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9817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62D6806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7477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BB3F" w14:textId="77777777" w:rsidR="00961457" w:rsidRPr="00B8553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9781457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06C7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CA79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570E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786B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93E4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5DB5E2E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3F09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1548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6344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0823" w14:textId="77777777" w:rsidR="00961457" w:rsidRPr="00B8553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1FCF7C9" w14:textId="77777777" w:rsidR="00961457" w:rsidRPr="00B8553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C863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6D29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86A7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C587674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2C69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A41D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3B26115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5147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C698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176878BB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6AAA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AF3D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41836278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6EFB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87C6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82AE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3F8E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E51C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14:paraId="57A636E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9929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84F8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48451E72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DB1A" w14:textId="77777777" w:rsidR="00961457" w:rsidRPr="005C35B0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2633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3CB53D62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9DB0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2E8D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80E1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37A4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81BE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72C1ADE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36E1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0BFC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5543AFDE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B204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F92D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5C71641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8C76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6454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E613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2E88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0A1F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B924B2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2D6E61A1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9731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FAA8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BC1E049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47E2" w14:textId="77777777" w:rsidR="00961457" w:rsidRPr="005C35B0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6A36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CB793E6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C92E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AF66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8CAF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EAFD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EED0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14:paraId="4D342BD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1C93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315B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56F0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F7CD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3B25394E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4A44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DFE2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9807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FD7D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800C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08C5FC2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DA7F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37B7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6D6E51CD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1C03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605A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08D3E8E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899A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C5BE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D9FA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F807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04D3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5FD0E72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346B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B4F4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27F4C471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E7AF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0D1A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60E9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828A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D54E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DDC3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662B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C161C7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36BAD16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D262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F16A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54AA3411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99+632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51BC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5FCE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38C0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1291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FF0B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35F1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3C95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3A1EC3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2BD8EE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C0A6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84C9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5951DCBF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8166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031D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604D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51FA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9BCB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8885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44FD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E15C53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9FC1C2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961457" w14:paraId="16EBC7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E823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6966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107+927</w:t>
            </w:r>
          </w:p>
          <w:p w14:paraId="24552A00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0176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064E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Băbuțeni </w:t>
            </w:r>
          </w:p>
          <w:p w14:paraId="05D08A53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372B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3C1F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4064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E89C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8FED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9F361D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961457" w14:paraId="64A28D5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3474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27B2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2D08C4B0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526E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0C2B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27A8AF08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7E7B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ED7B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5563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784E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0ACC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D9125F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6EDD94A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4F37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D54F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771719DA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BE73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1E29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A2C09AD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F236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DC94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073D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712B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7FCD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10E645D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481F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A083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6D7F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8BE9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3D44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2875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C050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6C31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8E50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961457" w14:paraId="6018CBB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0EF7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1836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0FD79A79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D90A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409C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4A55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786C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7D09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85C9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1663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C08770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509F6B4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5199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28CF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09A158F5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549F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1248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80728AE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4A7D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8EDA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1B2F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B9AE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3FB9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1457" w14:paraId="2B116CF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8EA8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880B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7E7ACCA2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5D5C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6BAA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3E2190C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53E7B55A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2F49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EB72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4BDB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E96D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BE68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068462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6D70A8B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C62C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77A7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0A33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19C6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0989333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F64E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181CBB98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15584F8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F442" w14:textId="77777777" w:rsidR="00961457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83D6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65E2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7155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4EC878E9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32DB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A719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0BA6" w14:textId="77777777" w:rsidR="00961457" w:rsidRPr="005C35B0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C789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BFE7948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4C7FA6EE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E841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61DFC0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B64B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4A84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79C1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A5BF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37BDA50B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6B77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B8DA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7084" w14:textId="77777777" w:rsidR="00961457" w:rsidRPr="005C35B0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5263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A962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F38A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ADEE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5129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7999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961457" w14:paraId="54FE4B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717543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AC2BC8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188A74" w14:textId="77777777" w:rsidR="00961457" w:rsidRPr="005C35B0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842748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0E3D645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9FBF67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7E9DF1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7E2A59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2B85A7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B33208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9338FF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4493CAE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F48F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EB6A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BC416B4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BF05" w14:textId="77777777" w:rsidR="00961457" w:rsidRPr="005C35B0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1588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03EDFD8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2859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D817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CAA3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B8B7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14BA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D51204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520F341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5C20C93F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70D55E69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961457" w14:paraId="6172BC4E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8AA1" w14:textId="77777777" w:rsidR="00961457" w:rsidRDefault="00961457" w:rsidP="0096145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41B8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457FF3CE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F602" w14:textId="77777777" w:rsidR="00961457" w:rsidRPr="005C35B0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9234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56FA8D0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F7D2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1F56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FD3D" w14:textId="77777777" w:rsidR="00961457" w:rsidRDefault="0096145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BC37" w14:textId="77777777" w:rsidR="00961457" w:rsidRPr="00396332" w:rsidRDefault="0096145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6684" w14:textId="77777777" w:rsidR="00961457" w:rsidRDefault="0096145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9AEDAF9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0EAA279F" w14:textId="77777777" w:rsidR="00961457" w:rsidRDefault="00961457" w:rsidP="0002281B">
      <w:pPr>
        <w:pStyle w:val="Heading1"/>
        <w:spacing w:line="360" w:lineRule="auto"/>
      </w:pPr>
      <w:r>
        <w:t>LINIA 416</w:t>
      </w:r>
    </w:p>
    <w:p w14:paraId="30BEB636" w14:textId="77777777" w:rsidR="00961457" w:rsidRDefault="00961457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1457" w14:paraId="5DA5858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F8FB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73F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F98A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F40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86D9D8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040C864" w14:textId="77777777" w:rsidR="00961457" w:rsidRDefault="00961457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6C5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CCE81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E9A9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BA2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62FC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232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0EF5B3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7220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11C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71AB35E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5EFE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1728" w14:textId="77777777" w:rsidR="00961457" w:rsidRPr="00575A50" w:rsidRDefault="0096145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78812E0C" w14:textId="77777777" w:rsidR="00961457" w:rsidRDefault="0096145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7E5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A74D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15E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271A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C98B" w14:textId="77777777" w:rsidR="00961457" w:rsidRDefault="00961457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5BD8D6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1B45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EAD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7D4B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9DC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E6BEA8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D1108C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461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70C9AE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499E57E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A9EC1D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77EF9D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C746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CE6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1692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87A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7261B15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105F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CAC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0BF6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A3C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5D7C0B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109FC6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72420C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6E3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4D5451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04C83D6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0E95D5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3AE21E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A582A2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1356E70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7E8BF0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07DE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913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9BFC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E47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56ABF78B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6532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FC1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D347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367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0434DB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5C0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257A130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57389EC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2300AB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817E0D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F065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225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40AA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AA8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7CBEA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961457" w14:paraId="7B262A43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83A3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CC8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EF06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717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326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5DC8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A7D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D8C737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A68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2E89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525581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4D25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413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7401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54D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3343CA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D0B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82E45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875F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1B3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95F8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438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5BB12C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C2EB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7F0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DD5F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4C1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129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8EA4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E44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1AFC275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285E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905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5745BB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F9FC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0D7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05D7A2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C6D2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422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0B2A02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6ED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B9B9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A79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9E08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5FB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1DDA941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979D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1DD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25E9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119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10AC5A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F59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160C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A2E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A9D2C6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17C7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F52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0A97E6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FACF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BE9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7D4E6E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CE02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155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D768D8B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D19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056B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B91A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158E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ACC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369376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230F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A52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C30C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837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766E47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7AB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E379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71C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8F98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809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602801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5414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632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7C01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173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FFF858E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53B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29F064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4649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2C9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BE67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409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961457" w14:paraId="0D55EA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6F1F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F02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7FB9AD4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9372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479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B2F66A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305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4B21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FC7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5185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265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5EFAA7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EAEE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7D3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394B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CBA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375FA7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8CC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86D0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BA7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7BEF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5579" w14:textId="77777777" w:rsidR="00961457" w:rsidRPr="00620605" w:rsidRDefault="00961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61457" w14:paraId="761397A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4B79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409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CBD3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2CB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133C111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948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A3DD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296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3A1F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BD4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9757E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961457" w14:paraId="1B4CE56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A2A1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E6E8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4C1E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DBB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890B38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16C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0791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2AE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C8F7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9EE6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E9813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961457" w14:paraId="29C9F90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35E0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C3D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0310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6A5C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349147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69F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259DF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207C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3CB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1D11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D91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7F0405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961457" w14:paraId="14A4AA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3B45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8DD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9820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B262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9C81A4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732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6256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40A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18F8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C00D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2A9294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4E84" w14:textId="77777777" w:rsidR="00961457" w:rsidRDefault="00961457" w:rsidP="0096145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DA6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2B1E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D51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9C7DB14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7FC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FCB0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CE6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DD19" w14:textId="77777777" w:rsidR="00961457" w:rsidRPr="00C4423F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CAD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44DC4D8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4CEED330" w14:textId="77777777" w:rsidR="00961457" w:rsidRDefault="00961457" w:rsidP="003146F4">
      <w:pPr>
        <w:pStyle w:val="Heading1"/>
        <w:spacing w:line="360" w:lineRule="auto"/>
      </w:pPr>
      <w:r>
        <w:t>LINIA 417</w:t>
      </w:r>
    </w:p>
    <w:p w14:paraId="0128BE45" w14:textId="77777777" w:rsidR="00961457" w:rsidRDefault="00961457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61457" w14:paraId="0DF582C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0AC7" w14:textId="77777777" w:rsidR="00961457" w:rsidRDefault="00961457" w:rsidP="0096145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2021" w14:textId="77777777" w:rsidR="00961457" w:rsidRDefault="0096145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5AED" w14:textId="77777777" w:rsidR="00961457" w:rsidRPr="002D7BD3" w:rsidRDefault="0096145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42DA" w14:textId="77777777" w:rsidR="00961457" w:rsidRDefault="0096145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5597418" w14:textId="77777777" w:rsidR="00961457" w:rsidRDefault="0096145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33C7A0D3" w14:textId="77777777" w:rsidR="00961457" w:rsidRDefault="0096145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8BE8" w14:textId="77777777" w:rsidR="00961457" w:rsidRDefault="0096145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7B11012B" w14:textId="77777777" w:rsidR="00961457" w:rsidRDefault="0096145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D02C" w14:textId="77777777" w:rsidR="00961457" w:rsidRPr="00655FB7" w:rsidRDefault="0096145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0412" w14:textId="77777777" w:rsidR="00961457" w:rsidRDefault="0096145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0972" w14:textId="77777777" w:rsidR="00961457" w:rsidRPr="002D7BD3" w:rsidRDefault="0096145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2B43" w14:textId="77777777" w:rsidR="00961457" w:rsidRDefault="00961457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1EA7EE08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6DCBFEBE" w14:textId="77777777" w:rsidR="00961457" w:rsidRDefault="00961457" w:rsidP="00D37279">
      <w:pPr>
        <w:pStyle w:val="Heading1"/>
        <w:spacing w:line="276" w:lineRule="auto"/>
      </w:pPr>
      <w:r>
        <w:t>LINIA 418</w:t>
      </w:r>
    </w:p>
    <w:p w14:paraId="45F8B316" w14:textId="77777777" w:rsidR="00961457" w:rsidRDefault="00961457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1457" w14:paraId="595D370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3AC4" w14:textId="77777777" w:rsidR="00961457" w:rsidRDefault="00961457" w:rsidP="0096145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60F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637F0C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C98D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F61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0129E8B0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65F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10F2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F32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CD78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7E8A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6940276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82B3" w14:textId="77777777" w:rsidR="00961457" w:rsidRDefault="00961457" w:rsidP="0096145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07D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6B6A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B712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4C02073A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262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2142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881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AD27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7FF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063179F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D5D0" w14:textId="77777777" w:rsidR="00961457" w:rsidRDefault="00961457" w:rsidP="0096145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714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1F351C5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F8E4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210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2B40564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4BCB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8EB4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4EB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3BE4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4DE6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anulează din 14.12.2025</w:t>
            </w:r>
          </w:p>
        </w:tc>
      </w:tr>
      <w:tr w:rsidR="00961457" w14:paraId="1446950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2464" w14:textId="77777777" w:rsidR="00961457" w:rsidRDefault="00961457" w:rsidP="0096145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EF7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0F595C1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85DF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A4D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2D3841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77EC10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74C08B4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EDA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E47C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2C5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9710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270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6149169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04F4" w14:textId="77777777" w:rsidR="00961457" w:rsidRDefault="00961457" w:rsidP="0096145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EA5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11FF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450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DB395E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AA9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639D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4D6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9027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030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02DD651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64EA" w14:textId="77777777" w:rsidR="00961457" w:rsidRDefault="00961457" w:rsidP="0096145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387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4413877F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F19F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3C7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71FD46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990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85AC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24A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D63C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A52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38879BDC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003A" w14:textId="77777777" w:rsidR="00961457" w:rsidRDefault="00961457" w:rsidP="0096145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59C3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4A27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94D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33638E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ABBF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CF39B73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189F552F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393ADB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FD74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18E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B7AD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4C8C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961457" w14:paraId="099085F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0A48" w14:textId="77777777" w:rsidR="00961457" w:rsidRDefault="00961457" w:rsidP="0096145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514F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25C7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3A9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2E4203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159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7CF4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657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9BB7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7D4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0845CB7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8D5C" w14:textId="77777777" w:rsidR="00961457" w:rsidRDefault="00961457" w:rsidP="0096145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A51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2732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84F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2AF4BAC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E6D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B7E4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891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C480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275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33A0C4A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56CB" w14:textId="77777777" w:rsidR="00961457" w:rsidRDefault="00961457" w:rsidP="0096145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A88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33E0036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87BF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717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509D712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C7C0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CE1E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25AB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09FC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BB9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6C1D8D72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203E" w14:textId="77777777" w:rsidR="00961457" w:rsidRDefault="00961457" w:rsidP="0096145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B680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2D63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DD1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3463C3E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666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9148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52C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1535" w14:textId="77777777" w:rsidR="00961457" w:rsidRPr="00896D9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557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4C838BD" w14:textId="77777777" w:rsidR="00961457" w:rsidRDefault="00961457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2AB21810" w14:textId="77777777" w:rsidR="00961457" w:rsidRDefault="00961457" w:rsidP="00BF55B4">
      <w:pPr>
        <w:pStyle w:val="Heading1"/>
        <w:spacing w:line="360" w:lineRule="auto"/>
      </w:pPr>
      <w:r>
        <w:t>LINIA 421</w:t>
      </w:r>
    </w:p>
    <w:p w14:paraId="0D51EB71" w14:textId="77777777" w:rsidR="00961457" w:rsidRDefault="00961457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1457" w14:paraId="00915CF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086C" w14:textId="77777777" w:rsidR="00961457" w:rsidRDefault="00961457" w:rsidP="0096145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DDD2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78CF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8DE4" w14:textId="77777777" w:rsidR="00961457" w:rsidRDefault="0096145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58244DD" w14:textId="77777777" w:rsidR="00961457" w:rsidRDefault="0096145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8E6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ECA5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1B7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179A" w14:textId="77777777" w:rsidR="00961457" w:rsidRPr="00E22A0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213A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52B4474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B16B" w14:textId="77777777" w:rsidR="00961457" w:rsidRDefault="00961457" w:rsidP="0096145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4477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726F" w14:textId="77777777" w:rsidR="00961457" w:rsidRPr="00FE111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C0B4" w14:textId="77777777" w:rsidR="00961457" w:rsidRDefault="0096145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8756B98" w14:textId="77777777" w:rsidR="00961457" w:rsidRDefault="0096145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748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E50A" w14:textId="77777777" w:rsidR="00961457" w:rsidRPr="007B5B08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787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34AB" w14:textId="77777777" w:rsidR="00961457" w:rsidRPr="00E22A0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551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1457" w14:paraId="197064E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21EC" w14:textId="77777777" w:rsidR="00961457" w:rsidRDefault="00961457" w:rsidP="0096145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497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0889B8F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C2CA" w14:textId="77777777" w:rsidR="00961457" w:rsidRPr="00FE111C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830B" w14:textId="77777777" w:rsidR="00961457" w:rsidRDefault="0096145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4F3317A9" w14:textId="77777777" w:rsidR="00961457" w:rsidRDefault="0096145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7FF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05B2" w14:textId="77777777" w:rsidR="00961457" w:rsidRPr="007B5B08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500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4E77" w14:textId="77777777" w:rsidR="00961457" w:rsidRPr="00E22A0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211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31B928C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64FD" w14:textId="77777777" w:rsidR="00961457" w:rsidRDefault="00961457" w:rsidP="0096145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FAA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7F0FA49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750D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23C0" w14:textId="77777777" w:rsidR="00961457" w:rsidRDefault="00961457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63D6726" w14:textId="77777777" w:rsidR="00961457" w:rsidRDefault="00961457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F3F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6E44" w14:textId="77777777" w:rsidR="00961457" w:rsidRPr="007B5B08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215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AD87" w14:textId="77777777" w:rsidR="00961457" w:rsidRPr="00E22A0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C52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880F20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34F29B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0E2D" w14:textId="77777777" w:rsidR="00961457" w:rsidRDefault="00961457" w:rsidP="0096145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95B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5F0E4366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7E5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B03C" w14:textId="77777777" w:rsidR="00961457" w:rsidRDefault="0096145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963BA3A" w14:textId="77777777" w:rsidR="00961457" w:rsidRDefault="0096145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0109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986C" w14:textId="77777777" w:rsidR="00961457" w:rsidRPr="007B5B08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657D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48B8" w14:textId="77777777" w:rsidR="00961457" w:rsidRPr="00E22A0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B2A7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4A11AED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F18A" w14:textId="77777777" w:rsidR="00961457" w:rsidRDefault="00961457" w:rsidP="0096145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2C2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08F09E2C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A999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FB1E" w14:textId="77777777" w:rsidR="00961457" w:rsidRDefault="0096145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8FC9201" w14:textId="77777777" w:rsidR="00961457" w:rsidRDefault="0096145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FD9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544A" w14:textId="77777777" w:rsidR="00961457" w:rsidRPr="007B5B08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761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6C8D" w14:textId="77777777" w:rsidR="00961457" w:rsidRPr="00E22A0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3928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4A660A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2D87" w14:textId="77777777" w:rsidR="00961457" w:rsidRDefault="00961457" w:rsidP="0096145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5455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171114E0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A09B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1BE0" w14:textId="77777777" w:rsidR="00961457" w:rsidRDefault="0096145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ACA1161" w14:textId="77777777" w:rsidR="00961457" w:rsidRDefault="0096145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8823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7A1D" w14:textId="77777777" w:rsidR="00961457" w:rsidRPr="007B5B08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6461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BFC4" w14:textId="77777777" w:rsidR="00961457" w:rsidRPr="00E22A0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BCEF" w14:textId="77777777" w:rsidR="00961457" w:rsidRDefault="009614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1457" w14:paraId="1FD3F4A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C696" w14:textId="77777777" w:rsidR="00961457" w:rsidRDefault="00961457" w:rsidP="0096145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48B4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21C0DD8F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8B51" w14:textId="77777777" w:rsidR="00961457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907F" w14:textId="77777777" w:rsidR="00961457" w:rsidRPr="00160207" w:rsidRDefault="00961457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7ECD2B87" w14:textId="77777777" w:rsidR="00961457" w:rsidRDefault="0096145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E09E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C992" w14:textId="77777777" w:rsidR="00961457" w:rsidRPr="007B5B08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940B" w14:textId="77777777" w:rsidR="00961457" w:rsidRDefault="009614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5812" w14:textId="77777777" w:rsidR="00961457" w:rsidRPr="00E22A01" w:rsidRDefault="009614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6E81" w14:textId="77777777" w:rsidR="00961457" w:rsidRPr="00821666" w:rsidRDefault="00961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215E51F6" w14:textId="77777777" w:rsidR="00961457" w:rsidRDefault="0096145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5FFD407" w14:textId="77777777" w:rsidR="00961457" w:rsidRDefault="00961457" w:rsidP="0050463B">
      <w:pPr>
        <w:pStyle w:val="Heading1"/>
        <w:spacing w:line="360" w:lineRule="auto"/>
      </w:pPr>
      <w:r>
        <w:lastRenderedPageBreak/>
        <w:t>LINIA 422</w:t>
      </w:r>
    </w:p>
    <w:p w14:paraId="3275CEF6" w14:textId="77777777" w:rsidR="00961457" w:rsidRDefault="00961457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961457" w14:paraId="177DCC1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729B" w14:textId="77777777" w:rsidR="00961457" w:rsidRDefault="00961457" w:rsidP="0096145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89D7" w14:textId="77777777" w:rsidR="00961457" w:rsidRDefault="0096145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0142B561" w14:textId="77777777" w:rsidR="00961457" w:rsidRDefault="0096145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0D85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ABD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50522F1A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CEE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B203" w14:textId="77777777" w:rsidR="00961457" w:rsidRPr="00077620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F030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25C5" w14:textId="77777777" w:rsidR="00961457" w:rsidRPr="00077620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E99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188B334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D1AA" w14:textId="77777777" w:rsidR="00961457" w:rsidRDefault="00961457" w:rsidP="0096145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3BA7" w14:textId="77777777" w:rsidR="00961457" w:rsidRDefault="0096145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6B6F47C9" w14:textId="77777777" w:rsidR="00961457" w:rsidRDefault="0096145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ED39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594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31EBF420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48B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6D33" w14:textId="77777777" w:rsidR="00961457" w:rsidRPr="00077620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F36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80E6" w14:textId="77777777" w:rsidR="00961457" w:rsidRPr="00077620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CE8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2559B9B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E4D2" w14:textId="77777777" w:rsidR="00961457" w:rsidRDefault="00961457" w:rsidP="0096145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0995" w14:textId="77777777" w:rsidR="00961457" w:rsidRDefault="0096145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736A62EE" w14:textId="77777777" w:rsidR="00961457" w:rsidRDefault="0096145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4171" w14:textId="77777777" w:rsidR="00961457" w:rsidRPr="00077620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64F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61B02F0D" w14:textId="77777777" w:rsidR="00961457" w:rsidRPr="002E25CE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EA5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565C" w14:textId="77777777" w:rsidR="00961457" w:rsidRPr="00077620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F531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36B0" w14:textId="77777777" w:rsidR="00961457" w:rsidRPr="00077620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C84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1457" w14:paraId="3D284643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43C0" w14:textId="77777777" w:rsidR="00961457" w:rsidRDefault="00961457" w:rsidP="0096145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108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63DC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A27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0A9DD49A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C6D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4D6667CB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C556" w14:textId="77777777" w:rsidR="00961457" w:rsidRPr="00077620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785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8470" w14:textId="77777777" w:rsidR="00961457" w:rsidRPr="00077620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869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D1C4D28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02B8A99A" w14:textId="77777777" w:rsidR="00961457" w:rsidRDefault="00961457" w:rsidP="00380064">
      <w:pPr>
        <w:pStyle w:val="Heading1"/>
        <w:spacing w:line="360" w:lineRule="auto"/>
      </w:pPr>
      <w:r>
        <w:t>LINIA 500</w:t>
      </w:r>
    </w:p>
    <w:p w14:paraId="014F2FA6" w14:textId="77777777" w:rsidR="00961457" w:rsidRPr="00071303" w:rsidRDefault="0096145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61457" w14:paraId="1ECBDB1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9759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09F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75B53141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735D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8E3B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02821FF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FDF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083D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EC84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746C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1F6F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46F41D8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AFB2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F01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A30D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129F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5EA42FE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718CCF5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C62B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06E406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8983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405C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ADC3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EF59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0C31F0A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5336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FFC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5CB8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0BB5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6BC0B2D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70590E5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68F9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78BF2C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5E81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61E3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385F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9EE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0C28F4A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8C8E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20A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266B139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48EF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FFEB" w14:textId="77777777" w:rsidR="00961457" w:rsidRPr="0008670B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A62C764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A882C4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AD2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8E75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D78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124A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6CF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:rsidRPr="00456545" w14:paraId="7F2C6886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6140" w14:textId="77777777" w:rsidR="00961457" w:rsidRPr="00456545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83E8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22D7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577C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CDD37E3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0BCE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BFEA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6B4C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FCAE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7048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61457" w:rsidRPr="00456545" w14:paraId="52F6346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CBDF" w14:textId="77777777" w:rsidR="00961457" w:rsidRPr="00456545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1922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EF24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FDFC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ADA9871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1678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D755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9445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0457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5F63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61457" w:rsidRPr="00456545" w14:paraId="722A3FC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37CB" w14:textId="77777777" w:rsidR="00961457" w:rsidRPr="00456545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365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9B9BDE2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55A1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C2C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4DF219A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19B1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61CE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191D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625A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D110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61457" w:rsidRPr="00456545" w14:paraId="3B53C3F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D35C" w14:textId="77777777" w:rsidR="00961457" w:rsidRPr="00456545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6131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E8E566F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E505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E50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D4B332D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4C4B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B854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5B9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7A95B7E" w14:textId="77777777" w:rsidR="00961457" w:rsidRPr="00456545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D939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41A4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073F390" w14:textId="77777777" w:rsidR="00961457" w:rsidRPr="00A3090B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:rsidRPr="00456545" w14:paraId="40E4C2BD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913C" w14:textId="77777777" w:rsidR="00961457" w:rsidRPr="00456545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79D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4583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77C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982CD54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3A0BDB6B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3ED71C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04A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9CBC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D44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4987F7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BF5E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54A2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1457" w:rsidRPr="00456545" w14:paraId="0B42A81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981D" w14:textId="77777777" w:rsidR="00961457" w:rsidRPr="00456545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6701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5C5D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552C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377365A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EB79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0924419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1CF9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1E2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7FA5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A89B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7AE8D2" w14:textId="77777777" w:rsidR="00961457" w:rsidRPr="005F21B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61457" w:rsidRPr="00456545" w14:paraId="7A0260E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749C" w14:textId="77777777" w:rsidR="00961457" w:rsidRPr="00456545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55B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4864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1385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3D1C46F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BE7B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0BD143A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E0F9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5E9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82AE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23CB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E9E4FB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961457" w:rsidRPr="00456545" w14:paraId="1E629FD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512A" w14:textId="77777777" w:rsidR="00961457" w:rsidRPr="00456545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8A9B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27B0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5A7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33949D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833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BA36F81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8D3D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5439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DA4F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ED1A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0AE79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61457" w:rsidRPr="00456545" w14:paraId="0D60559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A4E3" w14:textId="77777777" w:rsidR="00961457" w:rsidRPr="00456545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6664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E092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1D8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81396E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3EB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2C2811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394D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390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D4A0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ED7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DDEB4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4982F6D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961457" w:rsidRPr="00456545" w14:paraId="0194828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7354" w14:textId="77777777" w:rsidR="00961457" w:rsidRPr="00456545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2AB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9DCA597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4AE0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55FA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FD15986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2D57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3D44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51AA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044B92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EC0F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C6D3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50009B37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D114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BEEA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E35D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1DC9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42267F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1ED7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47E0C9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2B5BD0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48B3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A824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1E88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1CC1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C7C751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C3658E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BFD592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1511E34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961457" w14:paraId="1F92A64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5D3B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6883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5FC1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33D3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85CEEC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534A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524EF2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54F8CBD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09AA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A3B1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641C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89D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9D1CAC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261D51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E38AEB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961457" w14:paraId="0DE9E66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B8F2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F1A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2E19A5E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3E6D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953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A4252F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D75D4D4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8F9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BE77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CBF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DDA4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948C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92B30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961457" w14:paraId="78B1F3C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2035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6C97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CAAC6C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A088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572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60B38AC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F45A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00AE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E0D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527A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D8E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2E2010F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F02A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5C4A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BF56557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8802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808E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62B9A89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302A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B683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B827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6DB0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B149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8FD07C6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0887CD9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C6DA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663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680E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C8A3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174F01A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FBF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5F56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39B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285E24B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35BA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22A5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C6EFA5E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3C70D01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6489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C29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3CF8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DF7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6260DAB9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E1E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DD3D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5F34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12E6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E68E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1457" w14:paraId="013514A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01F5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FAA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D307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7EC5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063337E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403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56D9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86A4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7BD2A2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F011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8F59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1457" w14:paraId="39F8304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79BE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67A3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8FBC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0FFE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C6D3DF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2903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FF48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208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D8A7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5C40" w14:textId="77777777" w:rsidR="00961457" w:rsidRPr="00534A55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5C5FE6F" w14:textId="77777777" w:rsidR="00961457" w:rsidRPr="00534A55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7BEB37B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61457" w14:paraId="05F6547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EF49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6EA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D4AA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5FD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8E28C0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C8F9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EFE5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EC5A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E919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4AF5" w14:textId="77777777" w:rsidR="00961457" w:rsidRPr="00534A55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CA581E8" w14:textId="77777777" w:rsidR="00961457" w:rsidRPr="00534A55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4756025" w14:textId="77777777" w:rsidR="00961457" w:rsidRPr="00534A55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61457" w14:paraId="6DD770A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3293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123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6F2A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9E6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54206D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6B5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077B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F013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525BC14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276D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6A79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1457" w14:paraId="1ADAE3B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C369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8B4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1D0C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266F" w14:textId="77777777" w:rsidR="00961457" w:rsidRPr="000C4604" w:rsidRDefault="0096145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385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CDDDB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DBF57D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EE29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8751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01E6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955E" w14:textId="77777777" w:rsidR="00961457" w:rsidRPr="000C4604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FAF158F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961457" w14:paraId="5926C116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E7D9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54E9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49C2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6C85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51C0A6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D97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AD34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913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1059EFB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DF6B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FCB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1457" w14:paraId="744F8BA1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4335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1667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23455891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82ED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862E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5002628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68A003A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733B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872F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ED8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B9D1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711A" w14:textId="77777777" w:rsidR="00961457" w:rsidRPr="00BB30B6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186B4AF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7CE66ED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961457" w14:paraId="001026B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9128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7423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3CEE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449C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F8BFFD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EB63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157A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9AF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12E3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57AB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73E9DF7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3465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A81C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221E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A865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924202D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575B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2563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0D0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5AE72A7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317B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1A1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121F7B0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9C7D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5389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82F667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D551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5D5D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A9E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CD93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708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87CA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0716" w14:textId="77777777" w:rsidR="00961457" w:rsidRPr="000C4604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961457" w14:paraId="54E30F7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C9E8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A79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262C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54A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6F73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4E05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D4FC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4F97FB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7EB4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A1B2" w14:textId="77777777" w:rsidR="00961457" w:rsidRPr="000C4604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961457" w14:paraId="6BAA81C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28EB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988A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6A49F74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FD42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97D5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C3A8B7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19D7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1D21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548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99E9B3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03E9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02AB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AC7523C" w14:textId="77777777" w:rsidR="00961457" w:rsidRPr="006C1F61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7EF651B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12DB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0167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757B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B7D6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89D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16E3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EB5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3404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4037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1457" w14:paraId="7A912CB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0F70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09B1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48C822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C425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9F46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4669267B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25C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49F8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8BC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7D6459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3B5F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87FA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04F3AD8" w14:textId="77777777" w:rsidR="00961457" w:rsidRPr="00D84BDE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785381F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3474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16D7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FB301A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814A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BAC3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FA7C499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01D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64C8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434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7625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5F9A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1457" w14:paraId="2633935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E314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38BB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15D5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533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1D324DE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169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6731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B1B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C56CCEA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D8EA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73C9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1457" w14:paraId="22EE495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B96A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E98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C274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BC2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26AE541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A8FB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4049221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F0E0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A8F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46EF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01E3" w14:textId="77777777" w:rsidR="00961457" w:rsidRPr="00534C03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DEA2ABE" w14:textId="77777777" w:rsidR="00961457" w:rsidRPr="00534C03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76AD9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961457" w14:paraId="29E9387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F72F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98B9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2CAB21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2818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17B4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33643F5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C19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B746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A8FB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7D79A0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B7C2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6B70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DF778FC" w14:textId="77777777" w:rsidR="00961457" w:rsidRPr="00D84BDE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2C6F19A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C355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841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542770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F764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A09A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C5415A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0CF7C1C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3337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6DD1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C48A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C543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8119" w14:textId="77777777" w:rsidR="00961457" w:rsidRPr="001F07B1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C0442F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4A8A0859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961457" w14:paraId="6A2B8DA0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9F12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493C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5884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920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7DADFDE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27A3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6BC3F7A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0C0E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52A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654D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2C7E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FF99871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55A0983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961457" w14:paraId="0916F2E2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2551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676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8446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465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31CB046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4A44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964EE91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FEAD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101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E7CB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1025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C4142A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A46617E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61457" w14:paraId="7644DE7D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8AA3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747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FC1A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3E4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EAAD7B1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9537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6638B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C218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C9D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177F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58DA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11646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961457" w14:paraId="4D9299E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47E9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A21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39A5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5645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7275B21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AE1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B5E5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F099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18B1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028F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EE140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D81F4A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1457" w14:paraId="2B75034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35D2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7947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7748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BA81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BE4CD4B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755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3BD5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412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63A5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73ED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DE33C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961457" w14:paraId="5EA55D8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A3AA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7C7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99B2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26AA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6444244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03D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C343B5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03FF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187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5EDC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E38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817A86F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961457" w14:paraId="6B71EA5C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D3AA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E444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F7CB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0096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A134C2B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C0A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4B46E8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232A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A7E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F6E5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83B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5FB2C3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059ADEB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61457" w14:paraId="2DFDED79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AB09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230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9F10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EDAC" w14:textId="77777777" w:rsidR="00961457" w:rsidRPr="00AD0C48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557B68C" w14:textId="77777777" w:rsidR="00961457" w:rsidRPr="00AD0C48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1B9C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47082A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FA97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49B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1F83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A30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F542F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16EEC3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DD275CD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1457" w14:paraId="08817C87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170C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E3E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E5C4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7548" w14:textId="77777777" w:rsidR="00961457" w:rsidRDefault="0096145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8262645" w14:textId="77777777" w:rsidR="00961457" w:rsidRDefault="0096145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A96FA1C" w14:textId="77777777" w:rsidR="00961457" w:rsidRDefault="0096145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D05E43A" w14:textId="77777777" w:rsidR="00961457" w:rsidRPr="002532C4" w:rsidRDefault="0096145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800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693B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CA5C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01AB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B33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B24ABA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5E9A42D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5F4C2DAF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961457" w14:paraId="5E568A8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F45F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DC9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8544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5792" w14:textId="77777777" w:rsidR="00961457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0B95C06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1FC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0292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619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EEA5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20B5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40A7C1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D707572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1457" w14:paraId="15C77525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320B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9C4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FFD3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05C3" w14:textId="77777777" w:rsidR="00961457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C79E7F3" w14:textId="77777777" w:rsidR="00961457" w:rsidRPr="0037264C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348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5A43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79B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E587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3E8B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550D73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5F1BC09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1457" w14:paraId="55F1F92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D80C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026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EC2D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747B" w14:textId="77777777" w:rsidR="00961457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C4C6F84" w14:textId="77777777" w:rsidR="00961457" w:rsidRPr="003A070D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1D2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3BDD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5211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4CA4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E9B9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94363F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961457" w14:paraId="0250570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7CEC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2EF9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B3A3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625C" w14:textId="77777777" w:rsidR="00961457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D203DB5" w14:textId="77777777" w:rsidR="00961457" w:rsidRPr="00F401CD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443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B0298D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A720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53C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3136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C87E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F38ED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BBBE516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1457" w14:paraId="6347E322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9AA9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38CA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5D5F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E3FF" w14:textId="77777777" w:rsidR="00961457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2EA895A" w14:textId="77777777" w:rsidR="00961457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AA401C2" w14:textId="77777777" w:rsidR="00961457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54E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060D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078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819C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2705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83D37F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6555919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1457" w14:paraId="472452E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7208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7F3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2073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898F" w14:textId="77777777" w:rsidR="00961457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5740C1C" w14:textId="77777777" w:rsidR="00961457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0019439" w14:textId="77777777" w:rsidR="00961457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7A00089" w14:textId="77777777" w:rsidR="00961457" w:rsidRPr="002532C4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5998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EB0B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E22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03B9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B41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178EC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7CD3983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961457" w14:paraId="7A0E13D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0224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0EF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7F823B04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183E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CBE1" w14:textId="77777777" w:rsidR="00961457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02749EA" w14:textId="77777777" w:rsidR="00961457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E4B3AF2" w14:textId="77777777" w:rsidR="00961457" w:rsidRDefault="0096145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44D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9AD5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AADC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665B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7FE3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35F53D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961457" w14:paraId="61015DB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90B9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C17B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4EF8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5E47" w14:textId="77777777" w:rsidR="00961457" w:rsidRPr="002D1130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4A1BB76" w14:textId="77777777" w:rsidR="00961457" w:rsidRPr="002D1130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BA1667A" w14:textId="77777777" w:rsidR="00961457" w:rsidRPr="002D1130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0A2C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0823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EB80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AEF5D99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AE18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9DC4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FE5A3F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3D8E80C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34AE0F1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AA42316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35E30346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961457" w14:paraId="52BDCC2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DB53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A83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1F580E24" w14:textId="77777777" w:rsidR="00961457" w:rsidRDefault="00961457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2B8F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D46F" w14:textId="77777777" w:rsidR="00961457" w:rsidRPr="002D1130" w:rsidRDefault="0096145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64B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8C44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CBD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E236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EDEF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961457" w14:paraId="00801A87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F3D1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6CF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44D5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832F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F6A79D0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154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04CF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713B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E42F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D3BC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178CC76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248736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961457" w14:paraId="107DCF20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5F6F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F1D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9263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B76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61AE9A6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491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C623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F612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E3B6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886B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BA25FC3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F40B573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961457" w14:paraId="3F41A05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CA01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57DD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8868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F6CB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0E98AB6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2E19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67F2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9A3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E7A7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C9EE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D92AE9D" w14:textId="77777777" w:rsidR="00961457" w:rsidRPr="00CB344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961457" w14:paraId="2DFE6AC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10C0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80F9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A786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9C11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26761098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5796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CA18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C1D4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C88A3F4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9B7D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C7B4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5050E33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6A0553D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5399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DF5C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B0E7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57A6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4AF5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9154FB4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76CC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31BF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4AB9" w14:textId="77777777" w:rsidR="00961457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68FC" w14:textId="77777777" w:rsidR="00961457" w:rsidRPr="004143AF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1457" w14:paraId="775A6FD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B6E6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7430" w14:textId="77777777" w:rsidR="00961457" w:rsidRDefault="0096145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3F16" w14:textId="77777777" w:rsidR="00961457" w:rsidRPr="00D33E71" w:rsidRDefault="0096145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0D2D" w14:textId="77777777" w:rsidR="00961457" w:rsidRDefault="0096145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9A05D8C" w14:textId="77777777" w:rsidR="00961457" w:rsidRDefault="0096145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BAC4" w14:textId="77777777" w:rsidR="00961457" w:rsidRDefault="0096145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FB86" w14:textId="77777777" w:rsidR="00961457" w:rsidRDefault="0096145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0325" w14:textId="77777777" w:rsidR="00961457" w:rsidRDefault="0096145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7683" w14:textId="77777777" w:rsidR="00961457" w:rsidRDefault="0096145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51C8" w14:textId="77777777" w:rsidR="00961457" w:rsidRPr="004143AF" w:rsidRDefault="00961457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961457" w14:paraId="24E3DD2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C964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F624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A3BC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4947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6CEE46F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66A3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8634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76FE" w14:textId="77777777" w:rsidR="00961457" w:rsidRDefault="0096145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E316" w14:textId="77777777" w:rsidR="00961457" w:rsidRPr="00D33E71" w:rsidRDefault="0096145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A3B9" w14:textId="77777777" w:rsidR="00961457" w:rsidRDefault="0096145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61457" w14:paraId="24749F2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FF0D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866A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561718A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9D96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7742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C22EACD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B3C8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DC7E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A9A4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A037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3B31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61457" w14:paraId="7080F4A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07D7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7BD5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3ABF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9D36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EC7EE51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8121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9173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C70A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9170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687A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7754F7CC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6677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94E9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7287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949D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600E1058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DA7C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8AB6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1C6B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0678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FC04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154913B2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3EDB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00D9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3B88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9AD0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127DF34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85DD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DE3D10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571D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FE9B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3895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6F6B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176A30E8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5381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4C6A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3C19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70C2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7EDAEF9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60E5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B81440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93AC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FEB6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3BB3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029E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6D4BBE6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EF06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A29B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DD97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B60E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0042CE0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5587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7F0192D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1029403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AF5078F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52FFC4D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D97C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36C6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23C5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0E3D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8138D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702D673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52E9C587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961457" w14:paraId="42A6484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967D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E7A5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5B31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2DC3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9BE45D7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2531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ABB4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0F9B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607B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5136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61457" w14:paraId="578A845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A676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A81A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BFDF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8861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32FDE2E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8EF6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583DC5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9692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1703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9BDD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5BF4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535AB69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029A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B798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208D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B55E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4D7793E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0BCE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1F88DDE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76741AF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2F4FADB8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28D6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6E08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365E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B1F5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3813B84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3CE8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74C2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2692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7EB1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2E50300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E168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AC4146C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F502B34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1965E07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215D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B923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5113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2C2E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6DBC82D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48C6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B5DC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A245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19E4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17F1E16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1F29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5AB0" w14:textId="77777777" w:rsidR="00961457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CFE6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B312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B7F2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3376F19E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9B8C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317D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43FB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B72B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98BD54D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ABEF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0ADC2B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FAD50A3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6FB5015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23C31CA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C51B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9BE3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2FB4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D6E0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38137413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149C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992F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8B4B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B9AD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533FE63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DBF5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ACFE21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ED57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E2AC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9F94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A1FE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396B651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DED5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7ABB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1A3F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B335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6DCEDAA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84CC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D71717B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60AF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1416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42CB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456E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61457" w14:paraId="6FADAC4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7B1E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195A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30F0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5D94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06EC0F2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3ECD702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526C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EC3F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2632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2900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C0DC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3411D62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49BA" w14:textId="77777777" w:rsidR="00961457" w:rsidRDefault="00961457" w:rsidP="0096145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6346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490+000</w:t>
            </w:r>
          </w:p>
          <w:p w14:paraId="75B15443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7465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0974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 - Frontiera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7AE8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1954" w14:textId="77777777" w:rsidR="00961457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9FE1" w14:textId="77777777" w:rsidR="00961457" w:rsidRDefault="0096145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57F2" w14:textId="77777777" w:rsidR="00961457" w:rsidRPr="00D33E71" w:rsidRDefault="0096145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DD9E" w14:textId="77777777" w:rsidR="00961457" w:rsidRDefault="0096145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B519B9E" w14:textId="77777777" w:rsidR="00961457" w:rsidRPr="00BA7DAE" w:rsidRDefault="00961457" w:rsidP="000A5D7E">
      <w:pPr>
        <w:tabs>
          <w:tab w:val="left" w:pos="2748"/>
        </w:tabs>
        <w:rPr>
          <w:sz w:val="20"/>
          <w:lang w:val="ro-RO"/>
        </w:rPr>
      </w:pPr>
    </w:p>
    <w:p w14:paraId="7D683D94" w14:textId="77777777" w:rsidR="00961457" w:rsidRDefault="00961457" w:rsidP="007E1810">
      <w:pPr>
        <w:pStyle w:val="Heading1"/>
        <w:spacing w:line="360" w:lineRule="auto"/>
      </w:pPr>
      <w:r>
        <w:t>LINIA 511</w:t>
      </w:r>
    </w:p>
    <w:p w14:paraId="230F5373" w14:textId="77777777" w:rsidR="00961457" w:rsidRPr="009B4FEF" w:rsidRDefault="00961457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1457" w14:paraId="4208773C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1FD9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7CB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F4EA" w14:textId="77777777" w:rsidR="00961457" w:rsidRPr="00D33E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8CD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0374FF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BF3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228185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73B85E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18C816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0745" w14:textId="77777777" w:rsidR="00961457" w:rsidRPr="00D33E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9F4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81DB" w14:textId="77777777" w:rsidR="00961457" w:rsidRPr="00D33E71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69FB" w14:textId="77777777" w:rsidR="00961457" w:rsidRPr="009E7CE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61457" w14:paraId="5F52CEE3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0359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634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2428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076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07DA7B80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98F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6EBA2AA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703357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E62E" w14:textId="77777777" w:rsidR="00961457" w:rsidRPr="00F02EF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455B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9B4F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0B1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6E3A55B5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C564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488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38370330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1F5B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B482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718EBFE2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271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0C58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834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350C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DE6F" w14:textId="77777777" w:rsidR="00961457" w:rsidRPr="00193954" w:rsidRDefault="0096145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31F71055" w14:textId="77777777" w:rsidR="00961457" w:rsidRPr="00176852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77F47151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EFDF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263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BF09" w14:textId="77777777" w:rsidR="00961457" w:rsidRPr="002108A9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A43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690E99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05EB82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5A2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6AB9921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01E76B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D100" w14:textId="77777777" w:rsidR="00961457" w:rsidRPr="00F02EF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BF4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A4D6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9FBA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10F4EF98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2CF4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88A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1375" w14:textId="77777777" w:rsidR="00961457" w:rsidRPr="002108A9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507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482E9A5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6695" w14:textId="77777777" w:rsidR="00961457" w:rsidRDefault="0096145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5B402D95" w14:textId="77777777" w:rsidR="00961457" w:rsidRDefault="0096145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48218399" w14:textId="77777777" w:rsidR="00961457" w:rsidRDefault="0096145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48C24F96" w14:textId="77777777" w:rsidR="00961457" w:rsidRDefault="0096145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0083" w14:textId="77777777" w:rsidR="00961457" w:rsidRPr="00F02EF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855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6B8F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45C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596A6AC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4215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EB6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DA94" w14:textId="77777777" w:rsidR="00961457" w:rsidRPr="002108A9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40A6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6ECBF4D2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184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BCE6C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A7CC" w14:textId="77777777" w:rsidR="00961457" w:rsidRPr="00F02EF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189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771B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124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109CC160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5233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67E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3960" w14:textId="77777777" w:rsidR="00961457" w:rsidRPr="002108A9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E8A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517FAC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63D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E383" w14:textId="77777777" w:rsidR="00961457" w:rsidRPr="00F02EF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E45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CFF2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57F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3F9A217B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270F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6A9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7A78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2B1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D8078A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4A1BAA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12DB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3E77222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9CF6" w14:textId="77777777" w:rsidR="00961457" w:rsidRPr="00F02EF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7A10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727C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BB2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6D26567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3784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6F8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B788" w14:textId="77777777" w:rsidR="00961457" w:rsidRPr="002108A9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B17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674168D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AE5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F5DB" w14:textId="77777777" w:rsidR="00961457" w:rsidRPr="00F02EF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998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3751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FA8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16E066C6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16FB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9B1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773A" w14:textId="77777777" w:rsidR="00961457" w:rsidRPr="002108A9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DCE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435AC5C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0C61B212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030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DF6F17F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59B84E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A47789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42EA7321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81E5" w14:textId="77777777" w:rsidR="00961457" w:rsidRPr="00F02EF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FDEB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DE09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EBE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59D98106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6996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670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231C" w14:textId="77777777" w:rsidR="00961457" w:rsidRPr="002108A9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A472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5F0508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1DD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8FEE" w14:textId="77777777" w:rsidR="00961457" w:rsidRPr="00F02EF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7A9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10F5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448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0C72DD4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B3CD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732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4591" w14:textId="77777777" w:rsidR="00961457" w:rsidRPr="002108A9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725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00842F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7231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9CB0" w14:textId="77777777" w:rsidR="00961457" w:rsidRPr="00F02EF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F271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9F1C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C8A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7022C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F2249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961457" w14:paraId="49D16D0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6CAD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E7EF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B9C8" w14:textId="77777777" w:rsidR="00961457" w:rsidRPr="002108A9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EE2B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E3BD08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638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E6B48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2BA9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D33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3F71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ABD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D93BA2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961457" w14:paraId="58CF3F4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66DB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8878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442E" w14:textId="77777777" w:rsidR="00961457" w:rsidRPr="002108A9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685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7B16E7C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5573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82304C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24A0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025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92F5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824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4F4C8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38EC5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961457" w14:paraId="75D2270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B003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35A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74AE" w14:textId="77777777" w:rsidR="00961457" w:rsidRPr="002108A9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FA5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7A4F896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4B3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43B7" w14:textId="77777777" w:rsidR="00961457" w:rsidRPr="00F02EF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88F0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47A3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1A00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6A27641F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E847" w14:textId="77777777" w:rsidR="00961457" w:rsidRDefault="00961457" w:rsidP="0096145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BB71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BB1D" w14:textId="77777777" w:rsidR="00961457" w:rsidRPr="002108A9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11F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B0A0C31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6BC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58B5" w14:textId="77777777" w:rsidR="00961457" w:rsidRPr="00F02EF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E010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8428" w14:textId="77777777" w:rsidR="00961457" w:rsidRPr="00BE2D76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AAC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438D79A" w14:textId="77777777" w:rsidR="00961457" w:rsidRDefault="00961457">
      <w:pPr>
        <w:spacing w:before="40" w:after="40" w:line="192" w:lineRule="auto"/>
        <w:ind w:right="57"/>
        <w:rPr>
          <w:sz w:val="20"/>
          <w:lang w:val="ro-RO"/>
        </w:rPr>
      </w:pPr>
    </w:p>
    <w:p w14:paraId="6464FE60" w14:textId="77777777" w:rsidR="00961457" w:rsidRDefault="00961457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117FA423" w14:textId="77777777" w:rsidR="00961457" w:rsidRDefault="00961457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961457" w14:paraId="71425E94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7E79" w14:textId="77777777" w:rsidR="00961457" w:rsidRDefault="00961457" w:rsidP="0096145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C4C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7B9B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DDD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5F6AC70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14C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4388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6A1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A8E1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A63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4398A1B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4D9A" w14:textId="77777777" w:rsidR="00961457" w:rsidRDefault="00961457" w:rsidP="0096145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CDE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29A1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D1F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935C23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494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D0742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504AE9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FAAE06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9707BF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2F0F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301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7DF7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0D6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0CBE36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18DF24E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961457" w14:paraId="5B4F1E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C359" w14:textId="77777777" w:rsidR="00961457" w:rsidRDefault="00961457" w:rsidP="0096145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188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D6A8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A13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52A2E3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DF0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2B70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4E1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9410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0860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61457" w14:paraId="64C115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1D47" w14:textId="77777777" w:rsidR="00961457" w:rsidRDefault="00961457" w:rsidP="0096145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E8F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F9BD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8F5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D9EDC7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C0D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9208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110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F8E4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FC26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748BCBD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C996" w14:textId="77777777" w:rsidR="00961457" w:rsidRDefault="00961457" w:rsidP="0096145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6AF0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6529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A5F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6774E1C7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8DB3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CFEA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0D37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BC38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5D86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328C86C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3818" w14:textId="77777777" w:rsidR="00961457" w:rsidRDefault="00961457" w:rsidP="0096145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AD7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53CD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AC93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59B9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CB46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17B1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C448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D5F9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1457" w14:paraId="7E4EAD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3C0A" w14:textId="77777777" w:rsidR="00961457" w:rsidRDefault="00961457" w:rsidP="0096145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361B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87EB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219C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1750BFA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596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8C7874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99CA35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8C43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B4A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CA4C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B3D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B5A276E" w14:textId="77777777" w:rsidR="00961457" w:rsidRDefault="00961457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35B01932" w14:textId="77777777" w:rsidR="00961457" w:rsidRDefault="00961457" w:rsidP="00DE3370">
      <w:pPr>
        <w:pStyle w:val="Heading1"/>
        <w:spacing w:line="360" w:lineRule="auto"/>
      </w:pPr>
      <w:r>
        <w:t>LINIA 610</w:t>
      </w:r>
    </w:p>
    <w:p w14:paraId="3FC35447" w14:textId="77777777" w:rsidR="00961457" w:rsidRDefault="00961457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61457" w14:paraId="725A0E0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FBB6" w14:textId="77777777" w:rsidR="00961457" w:rsidRDefault="00961457" w:rsidP="0096145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5FBD" w14:textId="77777777" w:rsidR="00961457" w:rsidRDefault="0096145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C1B4" w14:textId="77777777" w:rsidR="00961457" w:rsidRPr="00F81D6F" w:rsidRDefault="0096145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13BE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D305BCD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CA5F" w14:textId="77777777" w:rsidR="00961457" w:rsidRDefault="0096145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AE684F0" w14:textId="77777777" w:rsidR="00961457" w:rsidRDefault="0096145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886D0B8" w14:textId="77777777" w:rsidR="00961457" w:rsidRDefault="0096145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3701DB0A" w14:textId="77777777" w:rsidR="00961457" w:rsidRDefault="0096145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F150" w14:textId="77777777" w:rsidR="00961457" w:rsidRPr="00F81D6F" w:rsidRDefault="0096145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6C5F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37FA" w14:textId="77777777" w:rsidR="00961457" w:rsidRPr="00F81D6F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45E5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1457" w14:paraId="4B7FE1E3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DFFD" w14:textId="77777777" w:rsidR="00961457" w:rsidRDefault="00961457" w:rsidP="0096145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9E4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4B43" w14:textId="77777777" w:rsidR="00961457" w:rsidRPr="00F81D6F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FCAB" w14:textId="77777777" w:rsidR="00961457" w:rsidRDefault="0096145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F26EFDC" w14:textId="77777777" w:rsidR="00961457" w:rsidRDefault="0096145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9D3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B74B9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21DB1A06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D8226ED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4EA1" w14:textId="77777777" w:rsidR="00961457" w:rsidRPr="00F81D6F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4C2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7F6E" w14:textId="77777777" w:rsidR="00961457" w:rsidRPr="00F81D6F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78F4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961457" w14:paraId="403A3A91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929E" w14:textId="77777777" w:rsidR="00961457" w:rsidRDefault="00961457" w:rsidP="0096145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600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17CE" w14:textId="77777777" w:rsidR="00961457" w:rsidRPr="00F81D6F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DCAE" w14:textId="77777777" w:rsidR="00961457" w:rsidRDefault="0096145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989C472" w14:textId="77777777" w:rsidR="00961457" w:rsidRDefault="0096145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5421CF6" w14:textId="77777777" w:rsidR="00961457" w:rsidRDefault="0096145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D125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7918" w14:textId="77777777" w:rsidR="00961457" w:rsidRPr="00F81D6F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62E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72A4" w14:textId="77777777" w:rsidR="00961457" w:rsidRPr="00F81D6F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C9EF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492F8CD2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961457" w14:paraId="5A65B96F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A432" w14:textId="77777777" w:rsidR="00961457" w:rsidRDefault="00961457" w:rsidP="0096145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CBA2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EBE7" w14:textId="77777777" w:rsidR="00961457" w:rsidRPr="00F81D6F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E5E5" w14:textId="77777777" w:rsidR="00961457" w:rsidRDefault="0096145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AD64806" w14:textId="77777777" w:rsidR="00961457" w:rsidRDefault="0096145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F31C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189C465A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E43A19E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09B5" w14:textId="77777777" w:rsidR="00961457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4064" w14:textId="77777777" w:rsidR="00961457" w:rsidRDefault="0096145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1BC9" w14:textId="77777777" w:rsidR="00961457" w:rsidRPr="00F81D6F" w:rsidRDefault="0096145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D798" w14:textId="77777777" w:rsidR="00961457" w:rsidRDefault="0096145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B87C1A7" w14:textId="77777777" w:rsidR="00961457" w:rsidRPr="00C60E02" w:rsidRDefault="00961457">
      <w:pPr>
        <w:tabs>
          <w:tab w:val="left" w:pos="3768"/>
        </w:tabs>
        <w:rPr>
          <w:sz w:val="20"/>
          <w:szCs w:val="20"/>
          <w:lang w:val="ro-RO"/>
        </w:rPr>
      </w:pPr>
    </w:p>
    <w:p w14:paraId="345E737C" w14:textId="77777777" w:rsidR="00961457" w:rsidRDefault="0096145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36E63BA" w14:textId="77777777" w:rsidR="00CA74D3" w:rsidRDefault="00CA74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3039399" w14:textId="77777777" w:rsidR="00CA74D3" w:rsidRDefault="00CA74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DE75AB" w14:textId="77777777" w:rsidR="00CA74D3" w:rsidRPr="00C21F42" w:rsidRDefault="00CA74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812A59" w14:textId="77777777" w:rsidR="00961457" w:rsidRPr="00C21F42" w:rsidRDefault="0096145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4426B0E" w14:textId="77777777" w:rsidR="00961457" w:rsidRPr="00C21F42" w:rsidRDefault="0096145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311BFF1" w14:textId="77777777" w:rsidR="00961457" w:rsidRPr="00C21F42" w:rsidRDefault="0096145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AFD61CF" w14:textId="77777777" w:rsidR="00961457" w:rsidRDefault="0096145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59E1333" w14:textId="77777777" w:rsidR="00961457" w:rsidRPr="00C21F42" w:rsidRDefault="0096145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C534C91" w14:textId="77777777" w:rsidR="00961457" w:rsidRPr="00C21F42" w:rsidRDefault="0096145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2AD23A1" w14:textId="77777777" w:rsidR="00961457" w:rsidRPr="00C21F42" w:rsidRDefault="0096145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73C9FDF" w14:textId="77777777" w:rsidR="00961457" w:rsidRPr="00C21F42" w:rsidRDefault="0096145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5F4701" w:rsidRDefault="00FB37F1" w:rsidP="005F4701"/>
    <w:sectPr w:rsidR="00FB37F1" w:rsidRPr="005F4701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6F43" w14:textId="77777777" w:rsidR="00780150" w:rsidRDefault="00780150">
      <w:r>
        <w:separator/>
      </w:r>
    </w:p>
  </w:endnote>
  <w:endnote w:type="continuationSeparator" w:id="0">
    <w:p w14:paraId="323F6F00" w14:textId="77777777" w:rsidR="00780150" w:rsidRDefault="0078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A1E3" w14:textId="77777777" w:rsidR="00780150" w:rsidRDefault="00780150">
      <w:r>
        <w:separator/>
      </w:r>
    </w:p>
  </w:footnote>
  <w:footnote w:type="continuationSeparator" w:id="0">
    <w:p w14:paraId="7C13609C" w14:textId="77777777" w:rsidR="00780150" w:rsidRDefault="00780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626C6C5C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865970">
      <w:rPr>
        <w:b/>
        <w:bCs/>
        <w:i/>
        <w:iCs/>
        <w:sz w:val="22"/>
      </w:rPr>
      <w:t>decada 11-20 decembrie 2025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5045AE54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865970">
      <w:rPr>
        <w:b/>
        <w:bCs/>
        <w:i/>
        <w:iCs/>
        <w:sz w:val="22"/>
      </w:rPr>
      <w:t>decada 11-20 decembrie 2025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D2C203F"/>
    <w:multiLevelType w:val="hybridMultilevel"/>
    <w:tmpl w:val="6C0ED9C2"/>
    <w:lvl w:ilvl="0" w:tplc="00B8EC5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6"/>
  </w:num>
  <w:num w:numId="2" w16cid:durableId="49425750">
    <w:abstractNumId w:val="18"/>
  </w:num>
  <w:num w:numId="3" w16cid:durableId="1084766755">
    <w:abstractNumId w:val="22"/>
  </w:num>
  <w:num w:numId="4" w16cid:durableId="925267448">
    <w:abstractNumId w:val="15"/>
  </w:num>
  <w:num w:numId="5" w16cid:durableId="2121487831">
    <w:abstractNumId w:val="25"/>
  </w:num>
  <w:num w:numId="6" w16cid:durableId="500585142">
    <w:abstractNumId w:val="10"/>
  </w:num>
  <w:num w:numId="7" w16cid:durableId="702445140">
    <w:abstractNumId w:val="14"/>
  </w:num>
  <w:num w:numId="8" w16cid:durableId="814104230">
    <w:abstractNumId w:val="5"/>
  </w:num>
  <w:num w:numId="9" w16cid:durableId="1252155767">
    <w:abstractNumId w:val="1"/>
  </w:num>
  <w:num w:numId="10" w16cid:durableId="1849248932">
    <w:abstractNumId w:val="24"/>
  </w:num>
  <w:num w:numId="11" w16cid:durableId="19207109">
    <w:abstractNumId w:val="4"/>
  </w:num>
  <w:num w:numId="12" w16cid:durableId="1236934328">
    <w:abstractNumId w:val="30"/>
  </w:num>
  <w:num w:numId="13" w16cid:durableId="1870335516">
    <w:abstractNumId w:val="28"/>
  </w:num>
  <w:num w:numId="14" w16cid:durableId="2014606414">
    <w:abstractNumId w:val="12"/>
  </w:num>
  <w:num w:numId="15" w16cid:durableId="1359816668">
    <w:abstractNumId w:val="23"/>
  </w:num>
  <w:num w:numId="16" w16cid:durableId="1912083846">
    <w:abstractNumId w:val="20"/>
  </w:num>
  <w:num w:numId="17" w16cid:durableId="176165324">
    <w:abstractNumId w:val="9"/>
  </w:num>
  <w:num w:numId="18" w16cid:durableId="1631859490">
    <w:abstractNumId w:val="8"/>
  </w:num>
  <w:num w:numId="19" w16cid:durableId="943655160">
    <w:abstractNumId w:val="0"/>
  </w:num>
  <w:num w:numId="20" w16cid:durableId="163017956">
    <w:abstractNumId w:val="29"/>
  </w:num>
  <w:num w:numId="21" w16cid:durableId="910503826">
    <w:abstractNumId w:val="13"/>
  </w:num>
  <w:num w:numId="22" w16cid:durableId="1685790779">
    <w:abstractNumId w:val="27"/>
  </w:num>
  <w:num w:numId="23" w16cid:durableId="1729650970">
    <w:abstractNumId w:val="26"/>
  </w:num>
  <w:num w:numId="24" w16cid:durableId="377441754">
    <w:abstractNumId w:val="11"/>
  </w:num>
  <w:num w:numId="25" w16cid:durableId="1220871115">
    <w:abstractNumId w:val="2"/>
  </w:num>
  <w:num w:numId="26" w16cid:durableId="729811093">
    <w:abstractNumId w:val="19"/>
  </w:num>
  <w:num w:numId="27" w16cid:durableId="854537712">
    <w:abstractNumId w:val="6"/>
  </w:num>
  <w:num w:numId="28" w16cid:durableId="287666559">
    <w:abstractNumId w:val="7"/>
  </w:num>
  <w:num w:numId="29" w16cid:durableId="1543710383">
    <w:abstractNumId w:val="31"/>
  </w:num>
  <w:num w:numId="30" w16cid:durableId="1635136514">
    <w:abstractNumId w:val="32"/>
  </w:num>
  <w:num w:numId="31" w16cid:durableId="1514875602">
    <w:abstractNumId w:val="3"/>
  </w:num>
  <w:num w:numId="32" w16cid:durableId="225380356">
    <w:abstractNumId w:val="17"/>
  </w:num>
  <w:num w:numId="33" w16cid:durableId="1139152006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q2QIZ2EexIENaCku4r1kIbRsrNTzVs5iZSKM6/HF/Wbp939ATGlqdWtHhX17MqoCaPZ0wPTJEfEyWnYLUnPx6A==" w:salt="rvctsxuc4/CHMA5Y6Sjxo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CEE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70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50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5FB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D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13890</Words>
  <Characters>79175</Characters>
  <Application>Microsoft Office Word</Application>
  <DocSecurity>0</DocSecurity>
  <Lines>659</Lines>
  <Paragraphs>185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2025-12-03T08:05:00Z</dcterms:created>
  <dcterms:modified xsi:type="dcterms:W3CDTF">2025-12-03T09:47:00Z</dcterms:modified>
</cp:coreProperties>
</file>