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7DB1" w14:textId="77777777" w:rsidR="009D0354" w:rsidRPr="00B26C8D" w:rsidRDefault="009D0354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797C068" w14:textId="720EE457" w:rsidR="009D0354" w:rsidRPr="00B26C8D" w:rsidRDefault="009D0354" w:rsidP="00085B7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53BD2A13" w14:textId="77777777" w:rsidR="009D0354" w:rsidRDefault="009D035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1B040202" w14:textId="77777777" w:rsidR="009D0354" w:rsidRDefault="009D035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03CDB7CF" w14:textId="77777777" w:rsidR="009D0354" w:rsidRDefault="009D0354">
      <w:pPr>
        <w:jc w:val="center"/>
        <w:rPr>
          <w:sz w:val="28"/>
        </w:rPr>
      </w:pPr>
    </w:p>
    <w:p w14:paraId="061132B4" w14:textId="77777777" w:rsidR="009D0354" w:rsidRDefault="009D0354">
      <w:pPr>
        <w:jc w:val="center"/>
        <w:rPr>
          <w:sz w:val="28"/>
        </w:rPr>
      </w:pPr>
    </w:p>
    <w:p w14:paraId="21FC7821" w14:textId="77777777" w:rsidR="009D0354" w:rsidRDefault="009D0354">
      <w:pPr>
        <w:jc w:val="center"/>
        <w:rPr>
          <w:sz w:val="28"/>
        </w:rPr>
      </w:pPr>
    </w:p>
    <w:p w14:paraId="6D995357" w14:textId="77777777" w:rsidR="009D0354" w:rsidRDefault="009D0354">
      <w:pPr>
        <w:jc w:val="center"/>
        <w:rPr>
          <w:sz w:val="28"/>
        </w:rPr>
      </w:pPr>
    </w:p>
    <w:p w14:paraId="2E1F2A24" w14:textId="77777777" w:rsidR="009D0354" w:rsidRDefault="009D0354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7CA07287" w14:textId="77777777" w:rsidR="009D0354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6452B5C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256A1E0" w14:textId="77777777" w:rsidR="009D0354" w:rsidRDefault="009D035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08CD987" w14:textId="77777777" w:rsidR="009D0354" w:rsidRDefault="009D035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decembrie 2025 si 1-10 ianuarie 2026</w:t>
      </w:r>
    </w:p>
    <w:p w14:paraId="7681F0FF" w14:textId="77777777" w:rsidR="009D0354" w:rsidRDefault="009D035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D0354" w14:paraId="00F15A8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207687C" w14:textId="77777777" w:rsidR="009D0354" w:rsidRDefault="009D035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1405502" w14:textId="77777777" w:rsidR="009D0354" w:rsidRDefault="009D035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3C0A0039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6B76405" w14:textId="77777777" w:rsidR="009D0354" w:rsidRDefault="009D0354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4850170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D94F590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69D60EA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E9BD56A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B570646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49858D7" w14:textId="77777777" w:rsidR="009D0354" w:rsidRDefault="009D035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0394E66F" w14:textId="77777777" w:rsidR="009D0354" w:rsidRDefault="009D035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258D7E4" w14:textId="77777777" w:rsidR="009D0354" w:rsidRDefault="009D0354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55EF5B6" w14:textId="77777777" w:rsidR="009D0354" w:rsidRDefault="009D035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4704FD38" w14:textId="77777777" w:rsidR="009D0354" w:rsidRDefault="009D035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5731D5E" w14:textId="77777777" w:rsidR="009D0354" w:rsidRDefault="009D035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C3A78B0" w14:textId="77777777" w:rsidR="009D0354" w:rsidRDefault="009D035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A34D419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7B9ACF4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92CFFCF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E5E62A5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5FB217E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E40B88A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3F450D7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ECDFF41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C62E77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9D0354" w14:paraId="2DE6C49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629E772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0A0DF6C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46A823D3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B733D94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F0E2E22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E0CA03F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56C7F2E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E57EFEF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E9C9723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85F0876" w14:textId="77777777" w:rsidR="009D0354" w:rsidRDefault="009D035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0D45C53" w14:textId="77777777" w:rsidR="009D0354" w:rsidRDefault="009D035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91129BB" w14:textId="77777777" w:rsidR="009D0354" w:rsidRDefault="009D0354">
      <w:pPr>
        <w:spacing w:line="192" w:lineRule="auto"/>
        <w:jc w:val="center"/>
      </w:pPr>
    </w:p>
    <w:p w14:paraId="727A9FFB" w14:textId="77777777" w:rsidR="009D0354" w:rsidRDefault="009D0354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5585119" w14:textId="77777777" w:rsidR="009D0354" w:rsidRPr="006310EB" w:rsidRDefault="009D035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82C2219" w14:textId="77777777" w:rsidR="009D0354" w:rsidRPr="006310EB" w:rsidRDefault="009D035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024CFC8" w14:textId="77777777" w:rsidR="009D0354" w:rsidRPr="006310EB" w:rsidRDefault="009D035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DA82D81" w14:textId="77777777" w:rsidR="009D0354" w:rsidRDefault="009D0354" w:rsidP="00C64D9B">
      <w:pPr>
        <w:pStyle w:val="Heading1"/>
        <w:spacing w:line="360" w:lineRule="auto"/>
      </w:pPr>
      <w:r>
        <w:t xml:space="preserve">LINIA 301 Ba </w:t>
      </w:r>
    </w:p>
    <w:p w14:paraId="77E68A8C" w14:textId="77777777" w:rsidR="009D0354" w:rsidRDefault="009D035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D0354" w14:paraId="38EEF55E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1125" w14:textId="77777777" w:rsidR="009D0354" w:rsidRDefault="009D035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B50C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69D3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7CAC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517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310EB1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260D8640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18F1" w14:textId="77777777" w:rsidR="009D0354" w:rsidRPr="00771A0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D1A2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05E5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1E6C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D0354" w14:paraId="16954112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F2B6" w14:textId="77777777" w:rsidR="009D0354" w:rsidRDefault="009D035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089B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001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CD35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31BD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15DE1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76F56481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3F1D8E6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6BEC70F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7704" w14:textId="77777777" w:rsidR="009D0354" w:rsidRPr="00771A0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B2CA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BD29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9634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770F073A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D0354" w14:paraId="2C8B5B4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12E6" w14:textId="77777777" w:rsidR="009D0354" w:rsidRDefault="009D035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E6B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153A8FFD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9569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8EFA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4DEBB848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7A1F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DA8A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D3D2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0A84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1ABB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D0354" w14:paraId="6FF50BC3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A2D" w14:textId="77777777" w:rsidR="009D0354" w:rsidRDefault="009D035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7773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4E38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9336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FB3426E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383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60D162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7E4D7E6B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C0E9" w14:textId="77777777" w:rsidR="009D0354" w:rsidRPr="00771A0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962B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BC46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C4C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9D0354" w14:paraId="6B80CF73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3738" w14:textId="77777777" w:rsidR="009D0354" w:rsidRDefault="009D035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3117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1FB7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7996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44A63B9F" w14:textId="77777777" w:rsidR="009D0354" w:rsidRDefault="009D0354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0B38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0B9D2FA0" w14:textId="77777777" w:rsidR="009D0354" w:rsidRPr="00964B09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BD28" w14:textId="77777777" w:rsidR="009D0354" w:rsidRPr="00771A0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6B91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70D2" w14:textId="77777777" w:rsidR="009D0354" w:rsidRPr="00244AE6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E548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47A355E1" w14:textId="77777777" w:rsidR="009D0354" w:rsidRDefault="009D0354">
      <w:pPr>
        <w:spacing w:before="40" w:line="192" w:lineRule="auto"/>
        <w:ind w:right="57"/>
        <w:rPr>
          <w:sz w:val="20"/>
        </w:rPr>
      </w:pPr>
    </w:p>
    <w:p w14:paraId="11092FAC" w14:textId="77777777" w:rsidR="009D0354" w:rsidRDefault="009D0354" w:rsidP="009E1E10">
      <w:pPr>
        <w:pStyle w:val="Heading1"/>
        <w:spacing w:line="360" w:lineRule="auto"/>
      </w:pPr>
      <w:r>
        <w:t>LINIA 301 Bb</w:t>
      </w:r>
    </w:p>
    <w:p w14:paraId="28768146" w14:textId="77777777" w:rsidR="009D0354" w:rsidRDefault="009D0354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D0354" w14:paraId="2EBB1B66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1F36" w14:textId="77777777" w:rsidR="009D0354" w:rsidRDefault="009D0354">
            <w:pPr>
              <w:numPr>
                <w:ilvl w:val="0"/>
                <w:numId w:val="3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511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4CC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1FF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098457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741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915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ACC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10C1C63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7B0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8A7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B16F0FE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5903C4B0" w14:textId="77777777" w:rsidR="009D0354" w:rsidRDefault="009D0354" w:rsidP="00CF0E71">
      <w:pPr>
        <w:pStyle w:val="Heading1"/>
        <w:spacing w:line="276" w:lineRule="auto"/>
      </w:pPr>
      <w:r>
        <w:t>LINIA 301 D</w:t>
      </w:r>
    </w:p>
    <w:p w14:paraId="009D7679" w14:textId="77777777" w:rsidR="009D0354" w:rsidRDefault="009D035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D0354" w14:paraId="3E51E7B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ADF7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A470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249D3B83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D214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19AB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094D64C7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FEDD9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8994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466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1A88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A634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0DBCA3D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349D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62C6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0373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B1F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20DC94E2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6CCE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82F858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3C30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A66C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64C8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4DE9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672A6B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FBF3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68A0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A9AE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2CE2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3DEECE8A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877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925907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1313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75DB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FDA4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676D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2545297C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F739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34C0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8AF0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BCDA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E2B8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60797F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D001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B284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7155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BA1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AE27E2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4426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584D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2411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6C74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39AD7489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6FCE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3A08FA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422E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8CA4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56AD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28A6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E0679B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BF39686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9D0354" w14:paraId="681E6F50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7D99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269B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E1D9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1DFE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5F18326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1588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24E3DC3F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852E8F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457FD57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C0D5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7721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1F55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BA8D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41993EA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43D3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7D8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1C6B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EB45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8AF5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8DD17D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2AA8540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2C69DBF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9CC0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65F6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8414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DAE4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9D0354" w14:paraId="2199F3D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A1F5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FA70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44B76AA3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C1C9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1C4D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2CB79F79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B535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7A55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050B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3BA1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7804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402194D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666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51FD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FC9A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6170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C6BA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6159A86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CF0F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5E1F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A5C6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86F5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13F42FB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96F0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2152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201A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7311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B92230D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7553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D58E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91B7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C6F7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AF06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823B665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942A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E833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B74F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0FD0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2DD8EA9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92AE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6F25FA45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1EFF19D6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E874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8F71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D211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C54C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35397B7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2CF7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C543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8AC3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1222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F0EA481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AFF8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5770A565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1785E78A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0710566E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5D68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0F0A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A535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D365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1A11AE2C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485FAAB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1722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2A0D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FF21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56A0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7951676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7AA5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0AECD440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3A975997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5B54D47D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A90F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2A3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670E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54A1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9F3AECF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07ECC2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1FD4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DA37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2D6B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5FFA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F20C845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DFBA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A22F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C714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3A96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4AC3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98A4DF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ED9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8A4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754E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F033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ABFBD95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BAA6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2AA6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12EC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C1CD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95AF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D29E499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CC14" w14:textId="77777777" w:rsidR="009D0354" w:rsidRDefault="009D035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02D1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E6D0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010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B0F723B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3B44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8708" w14:textId="77777777" w:rsidR="009D0354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03E4" w14:textId="77777777" w:rsidR="009D0354" w:rsidRDefault="009D035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0E54" w14:textId="77777777" w:rsidR="009D0354" w:rsidRPr="00935D4F" w:rsidRDefault="009D035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97D0" w14:textId="77777777" w:rsidR="009D0354" w:rsidRDefault="009D035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3399D9" w14:textId="77777777" w:rsidR="009D0354" w:rsidRDefault="009D0354" w:rsidP="00CF0E71">
      <w:pPr>
        <w:spacing w:before="40" w:line="276" w:lineRule="auto"/>
        <w:ind w:right="57"/>
        <w:rPr>
          <w:sz w:val="20"/>
        </w:rPr>
      </w:pPr>
    </w:p>
    <w:p w14:paraId="6F3A07A7" w14:textId="77777777" w:rsidR="009D0354" w:rsidRDefault="009D035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044721A" w14:textId="77777777" w:rsidR="009D0354" w:rsidRPr="005D215B" w:rsidRDefault="009D035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D0354" w14:paraId="4A684BD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2097" w14:textId="77777777" w:rsidR="009D0354" w:rsidRDefault="009D0354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363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E106" w14:textId="77777777" w:rsidR="009D0354" w:rsidRPr="00B3607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7A3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9F4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18D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FD3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DC5423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92F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F1E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9D0354" w14:paraId="6611219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3D6C" w14:textId="77777777" w:rsidR="009D0354" w:rsidRDefault="009D0354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0D6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33D0" w14:textId="77777777" w:rsidR="009D0354" w:rsidRPr="00B3607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A04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DAD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88F71D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573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BA7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26C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2E9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37BE6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E8F99E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9D0354" w14:paraId="4B5B2F2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8271" w14:textId="77777777" w:rsidR="009D0354" w:rsidRDefault="009D0354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ECE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7C64" w14:textId="77777777" w:rsidR="009D0354" w:rsidRPr="00B3607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F3E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1AB39EA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E7B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D9B7E7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A35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BB9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3CD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D0C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9D0354" w14:paraId="0E72DDD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B2A0" w14:textId="77777777" w:rsidR="009D0354" w:rsidRDefault="009D0354">
            <w:pPr>
              <w:numPr>
                <w:ilvl w:val="0"/>
                <w:numId w:val="2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48F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F9D6" w14:textId="77777777" w:rsidR="009D0354" w:rsidRPr="00B3607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5E1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C9C2A1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E06BC7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2FD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582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B0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0562C1B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CA2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9AC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C99B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7B4AC49" w14:textId="77777777" w:rsidR="009D0354" w:rsidRDefault="009D0354">
      <w:pPr>
        <w:spacing w:before="40" w:after="40" w:line="192" w:lineRule="auto"/>
        <w:ind w:right="57"/>
        <w:rPr>
          <w:sz w:val="20"/>
          <w:lang w:val="en-US"/>
        </w:rPr>
      </w:pPr>
    </w:p>
    <w:p w14:paraId="6D42294B" w14:textId="77777777" w:rsidR="009D0354" w:rsidRDefault="009D0354" w:rsidP="00F14E3C">
      <w:pPr>
        <w:pStyle w:val="Heading1"/>
        <w:spacing w:line="360" w:lineRule="auto"/>
      </w:pPr>
      <w:r>
        <w:lastRenderedPageBreak/>
        <w:t>LINIA 301 F1</w:t>
      </w:r>
    </w:p>
    <w:p w14:paraId="1E370FB8" w14:textId="77777777" w:rsidR="009D0354" w:rsidRDefault="009D035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D0354" w14:paraId="35CD16F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C7DB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F76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D70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18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A0CE6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318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330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5A9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548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FBC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DB0268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0B9A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CEC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E06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679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36522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CDF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DCE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E8D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F57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B80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DE3ABE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ED6A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18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586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BA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00BA9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9E1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193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680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1FC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8D6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2F7E041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01CD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E35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66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545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27077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17C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BDA118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7DEDCF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5AF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F69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13E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0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309EF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0744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738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1E2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CBA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C1834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60C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92F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06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95E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F97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F602F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53A5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B84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809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35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0DCAD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0E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001E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A9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3D8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344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3EE9D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05D3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1BB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E77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8B9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88AF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FA2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EEB6C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0F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18D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FDC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1AF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F656D7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84CB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AC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71FE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FBF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B5BCC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DE8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1E145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23FF676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82FE3A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EE0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9DF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D5E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720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35EAB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DF19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818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ABE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9BA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615FD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837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17B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85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351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414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DB28AB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4FE4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B02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79B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A41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4C15A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ED6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8B6FA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5247D88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773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AB0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158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7C9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61C42F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3F42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AA5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532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A61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15716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883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839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E04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A6C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404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4D744C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353C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EC0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A3D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1EE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16CA62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703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021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806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14B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D3D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816F831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BC44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44D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82B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80F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DC543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2BE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1A2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F61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47C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21D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674B5D7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78FF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989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BD6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35D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0D6AF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961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47601DC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7B6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71B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5C0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B38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191E48C3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AD9D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39A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786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201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816C5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288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24B209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072EB86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C01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07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4BE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FC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D89D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9D0354" w14:paraId="256939A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2F24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4AC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625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11C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18C0E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48C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7A2B87E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08D7C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855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66A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B46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072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9D0354" w14:paraId="61BF5BC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A6FF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55D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AED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3B3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595CA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C6D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F5B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107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C52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4E4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FCAB93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B48B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E46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2E3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E1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5DBAF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2BB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E0F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93F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269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9A7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D955F2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5159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844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1D9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1CD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7E69E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D8E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A23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9D0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E95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388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3355F4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E370" w14:textId="77777777" w:rsidR="009D0354" w:rsidRDefault="009D035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25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96E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2CA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29E65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EE2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1CF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F35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3E1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00F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4226F3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812004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5A269F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2C7A9A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0C3663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19577C5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6CC0690F" w14:textId="77777777" w:rsidR="009D0354" w:rsidRDefault="009D0354" w:rsidP="007E3B63">
      <w:pPr>
        <w:pStyle w:val="Heading1"/>
        <w:spacing w:line="360" w:lineRule="auto"/>
      </w:pPr>
      <w:r>
        <w:t>LINIA 301 G</w:t>
      </w:r>
    </w:p>
    <w:p w14:paraId="2C8B440F" w14:textId="77777777" w:rsidR="009D0354" w:rsidRDefault="009D035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D0354" w14:paraId="1B828716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EC498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8F08F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62CF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7644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9DEB18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0A9C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8DD14C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0535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BAFBA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13496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12F0" w14:textId="77777777" w:rsidR="009D0354" w:rsidRDefault="009D0354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FCE56A0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213E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47F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A1C02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12D53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3B4B69F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DA10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906BA8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7EEFB1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BBDFCBE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5DBA4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FB85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E818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CC532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75FF42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D0354" w14:paraId="518A567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E1530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F9CD7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CC1B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0625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73F8738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37A5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EAC001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D4EB5D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1225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2FA98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7B4E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09F8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3882C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52A17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C9A0A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1167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E76DA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92929D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F6FF9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5C41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F750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E9FC3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E4A9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D7FA1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82C5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EC04C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D956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74C8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4E13DD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D0531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DEAE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5D55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4281E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40779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3AF8E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63BE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4045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38582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C263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DF3AF7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5D7E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82E95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D20F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A71AD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C6BA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D23E5A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22F9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AAF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66A0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D801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456439A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4F59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2CF275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4646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C81E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F4D3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18E6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44DB0C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170D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3055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E1DB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5225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BA2923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F970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15E95F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3A6B762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E439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2C5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999D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E29E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39B16F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E80A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730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40CF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35AA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4CAD41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38B4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14F4409" w14:textId="77777777" w:rsidR="009D0354" w:rsidRDefault="009D0354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D44E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6F4F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DB4D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FC40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3E10E20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E069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F33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3B00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6DC8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275205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64C9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6113C4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3400823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0EB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17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6315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FBB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7C9A8B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DB16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9F67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060A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7C61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C091C4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080F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AF5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14E0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8DE0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C34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31EA5D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3572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1C66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418E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CFE2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39EF22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E9FC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F81AFA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A5A9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311D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14E2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D26D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A6B3EA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22AC" w14:textId="77777777" w:rsidR="009D0354" w:rsidRDefault="009D035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DEFA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E307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64F2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C19D37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FFD9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22DD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5C05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D639" w14:textId="77777777" w:rsidR="009D0354" w:rsidRDefault="009D035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4192" w14:textId="77777777" w:rsidR="009D0354" w:rsidRDefault="009D035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4E6FFE" w14:textId="77777777" w:rsidR="009D0354" w:rsidRDefault="009D0354">
      <w:pPr>
        <w:spacing w:before="40" w:line="192" w:lineRule="auto"/>
        <w:ind w:right="57"/>
        <w:rPr>
          <w:sz w:val="20"/>
        </w:rPr>
      </w:pPr>
    </w:p>
    <w:p w14:paraId="721FF5CF" w14:textId="77777777" w:rsidR="009D0354" w:rsidRDefault="009D0354" w:rsidP="00956F37">
      <w:pPr>
        <w:pStyle w:val="Heading1"/>
        <w:spacing w:line="360" w:lineRule="auto"/>
      </w:pPr>
      <w:r>
        <w:t>LINIA 301 N</w:t>
      </w:r>
    </w:p>
    <w:p w14:paraId="4F25EB80" w14:textId="77777777" w:rsidR="009D0354" w:rsidRDefault="009D035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D0354" w14:paraId="55ADF7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7D84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1FF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5AF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40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6A86B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814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AC3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F79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E9C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8B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29756A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66DE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FA5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7F9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0B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1792A6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19E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185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C91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8F7E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977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E048EE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BEED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7E0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12D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266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4675A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EDB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B7E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FF6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E84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433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FCB04E" w14:textId="77777777" w:rsidR="009D0354" w:rsidRPr="00474FB0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D0354" w14:paraId="40973FB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1E33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46E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EA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31A6" w14:textId="77777777" w:rsidR="009D0354" w:rsidRDefault="009D035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7681C0" w14:textId="77777777" w:rsidR="009D0354" w:rsidRDefault="009D035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C716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31C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38B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457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6D0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EB0B46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0BFB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593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C78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CFB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A0AB99" w14:textId="77777777" w:rsidR="009D0354" w:rsidRDefault="009D035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9A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4C22E4E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1B3E24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D93E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DC4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8A3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825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CED33B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2E6E37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9D0354" w14:paraId="002CBDE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B666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3EF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302A63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D08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42C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6128D3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292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BE5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3B9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2470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BDF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6A9FC54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B1F" w14:textId="77777777" w:rsidR="009D0354" w:rsidRDefault="009D035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282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65B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2B1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D411D1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8B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EE9C5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8A9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BC4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79FC" w14:textId="77777777" w:rsidR="009D0354" w:rsidRPr="00220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86F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60B43A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2BAE0218" w14:textId="77777777" w:rsidR="009D0354" w:rsidRDefault="009D0354" w:rsidP="007F72A5">
      <w:pPr>
        <w:pStyle w:val="Heading1"/>
        <w:spacing w:line="360" w:lineRule="auto"/>
      </w:pPr>
      <w:r>
        <w:t>LINIA 301 O</w:t>
      </w:r>
    </w:p>
    <w:p w14:paraId="4D9310C3" w14:textId="77777777" w:rsidR="009D0354" w:rsidRDefault="009D035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D0354" w14:paraId="1464D71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D71B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E2E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8552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669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A6B8E5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A2B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B4D3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FB3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2A80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28D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CF56E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4121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7C8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5CD4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E85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D2B20D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209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0393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E6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80D1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874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51E352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D03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23A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104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A20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3B4832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CAE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0327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97D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783C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12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7A33B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9D0354" w14:paraId="3FBE7A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7B20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345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0262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5D3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989EB4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17E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43E45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F5FA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00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D4B1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6DB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A242F04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9305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D42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8B85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65B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5F466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968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51C0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0D1C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AE3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FD13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B47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1E38E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9AF8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193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8695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EB1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40130A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E88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EB906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9CB4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84B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A2AA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334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582C84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BEB2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76F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07A7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7B8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617503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748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D1CF08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6ACD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E26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A8DE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48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3D7A1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9D0354" w14:paraId="1D5084B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7361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1D3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A92F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356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CB1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70018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A5B0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299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E809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6FD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B6863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48D64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9D0354" w14:paraId="3A714A6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35C" w14:textId="77777777" w:rsidR="009D0354" w:rsidRDefault="009D035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09B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0A99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38B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B9F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29631B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56FF06E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FE07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13C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A7B2" w14:textId="77777777" w:rsidR="009D0354" w:rsidRPr="00F1029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13A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A7E70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775607A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740CB4E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64129F23" w14:textId="77777777" w:rsidR="009D0354" w:rsidRDefault="009D0354" w:rsidP="003260D9">
      <w:pPr>
        <w:pStyle w:val="Heading1"/>
        <w:spacing w:line="360" w:lineRule="auto"/>
      </w:pPr>
      <w:r>
        <w:t>LINIA 301 P</w:t>
      </w:r>
    </w:p>
    <w:p w14:paraId="396FE42C" w14:textId="77777777" w:rsidR="009D0354" w:rsidRDefault="009D035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D0354" w14:paraId="13EA8F4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3963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56CB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7CB0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6F1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D9A8DD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EA9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842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43A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3634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441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EF7AC7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72BB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44E6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2B01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C48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12DF2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EE4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FC9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29E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F8D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A13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78EF6F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AB52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1FB7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686E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F93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524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713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15B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71DC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F75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9386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9D0354" w:rsidRPr="00A8307A" w14:paraId="039067E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19CE" w14:textId="77777777" w:rsidR="009D0354" w:rsidRPr="00A75A00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E221" w14:textId="77777777" w:rsidR="009D0354" w:rsidRPr="00A8307A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F437" w14:textId="77777777" w:rsidR="009D0354" w:rsidRPr="00A8307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AED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AF0EF55" w14:textId="77777777" w:rsidR="009D0354" w:rsidRPr="00A8307A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F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C39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984E" w14:textId="77777777" w:rsidR="009D0354" w:rsidRPr="00A8307A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D79A" w14:textId="77777777" w:rsidR="009D0354" w:rsidRPr="00A8307A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251B" w14:textId="77777777" w:rsidR="009D0354" w:rsidRPr="00A8307A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1DF347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123B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4610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AB7A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551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052312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01F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0899DF5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C85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E91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5E56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DA5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CC54F7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6C74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67B9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E5EB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4DA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78AF8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08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0EA5A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CE3D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E5B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3726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9F1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9D0354" w14:paraId="50C5CE0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EDC7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E6FF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C092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654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F800A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042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32EF5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B0E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65A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D2C6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A94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EB23B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9D0354" w14:paraId="31B42B2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3611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FB40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8E42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2C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65CC7F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C3C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AB708A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DA9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13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70CE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805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30DDA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9D0354" w14:paraId="77F0B8C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6F0D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378A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F9A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01F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C79A4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395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DF8F6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4EB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5B9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D4B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D61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762ED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9D0354" w14:paraId="2BBA845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00EE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A079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1F05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CD3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985C55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9F4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1C411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BDD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C5C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74D6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F90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825FB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F48D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9D0354" w14:paraId="035C62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2A2B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734F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86AD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60A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76D82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A4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E65CE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0286C2D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73E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43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CC5E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176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A6BAE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9D0354" w14:paraId="4A81C92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29AE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9E20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0804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6BD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53615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039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F8D8E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F07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4FC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C4B4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17B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797A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9D0354" w14:paraId="527C459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645C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080B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7A1F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AEE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82DF1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4E2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83C4B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BA8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DEA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9D8D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2CF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1E24F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9D0354" w14:paraId="363D611F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4885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B76F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021A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850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2E902E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9D1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B1B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311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322D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BFD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F8619C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A1F3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D040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1385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C13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10240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4AE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9E683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264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797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8860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AE2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A01D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9D0354" w14:paraId="092BCC7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E4B9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69BF" w14:textId="77777777" w:rsidR="009D0354" w:rsidRDefault="009D035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8460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55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35E62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8CC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8793B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DDFB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A69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03B2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86B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756D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9D0354" w14:paraId="4129344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31A5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722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C67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86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D3787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562D" w14:textId="77777777" w:rsidR="009D0354" w:rsidRDefault="009D035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BB6CEFF" w14:textId="77777777" w:rsidR="009D0354" w:rsidRDefault="009D035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F2FCD85" w14:textId="77777777" w:rsidR="009D0354" w:rsidRDefault="009D035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730E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D72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856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D25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92B758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8E18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0EE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7CA2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00EF" w14:textId="77777777" w:rsidR="009D0354" w:rsidRDefault="009D035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8139F8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13DAC0B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6CA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97B2B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AF83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DB5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FBD6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095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4A0468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4A03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19F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5658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A8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DD1D3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A59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FC61B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54C2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7C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EFC3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5C98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931C14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D19A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DBC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8103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1A4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3F9C2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BB9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6782D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77E1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EEE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048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C2E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542176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7EBA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948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4C59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C07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8619D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D07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DFB8D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750E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845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A098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E0C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5F01F8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C66" w14:textId="77777777" w:rsidR="009D0354" w:rsidRDefault="009D035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3EA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D21A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214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1ADDE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F91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661CC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C894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A30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B4B5" w14:textId="77777777" w:rsidR="009D0354" w:rsidRPr="001B37B8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5EF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7F7B341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20DE43DB" w14:textId="77777777" w:rsidR="009D0354" w:rsidRDefault="009D0354" w:rsidP="004F6534">
      <w:pPr>
        <w:pStyle w:val="Heading1"/>
        <w:spacing w:line="360" w:lineRule="auto"/>
      </w:pPr>
      <w:r>
        <w:t>LINIA 700</w:t>
      </w:r>
    </w:p>
    <w:p w14:paraId="09DDEB19" w14:textId="77777777" w:rsidR="009D0354" w:rsidRDefault="009D035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D0354" w14:paraId="0458D46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DCF3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18F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888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AA3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CBFCD8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B42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C6B1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2B7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A8A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F7C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DBA07E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123E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BAA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624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F31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8DB6C6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DFE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2A2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676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7B3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9C1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CC0101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696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CEC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6A4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0D2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CA44A5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5C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B31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4A3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AC7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8AA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85D81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9D0354" w14:paraId="2B20C7A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60D4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856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1627DF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D25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0F8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391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C2D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F25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DDB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240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5B82E3C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AFB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359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6A0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3A4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A3278C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790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9E28D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90D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B42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4B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DFF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B5B171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8722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EE4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0C3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351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7751D3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504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8A54F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334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A5E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763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EEC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D01C6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B70A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A5A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687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3AB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E8575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52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4110EA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F29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77D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8B4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45F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5A8D6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34D8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24E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658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AB5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320887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F3B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D51C4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00A9CE9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578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48A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669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22A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626C7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B6C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ACC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01A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1AB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37FB1E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E4A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6FC9A10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2534789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19D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422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54A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F13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2AFE38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DB36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9A1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EE0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204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A8494F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B38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56E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72E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9881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85B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E4A51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52F0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911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F56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E53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5780C3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FA9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31322236" w14:textId="77777777" w:rsidR="009D0354" w:rsidRPr="00B401EA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43A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A6A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284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478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12D78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2E87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F53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28B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668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AC7C49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2B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71E6A5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8F9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358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385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DDA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8EE2C0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8445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36F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6AC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7EA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99EC36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6F3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7D48E73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2F0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1DE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FD7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69D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9D0354" w14:paraId="71B2E3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0678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6D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A0B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B46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26862B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6F5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47ED57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EC7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7D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F57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004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9D0354" w14:paraId="35D71F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B182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C05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83A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54E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35A9B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A6D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62B6E85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1DFB2D3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5CE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5C5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24D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29C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31434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1A4F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03A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8F1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224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406FA4C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6B5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995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81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1C0A4C6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188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0E3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7B827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9095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837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3B5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BE9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5F55EA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3F4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32C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C7B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6CF7C0D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5C8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D36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D969A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4648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DE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C6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11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35F926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539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823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B1A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7EC318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DEE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980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64247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1A0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153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F27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5849" w14:textId="77777777" w:rsidR="009D0354" w:rsidRDefault="009D035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C29CF2B" w14:textId="77777777" w:rsidR="009D0354" w:rsidRDefault="009D0354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9EF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C8CE6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7A11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DBF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052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676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62BEE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9D0354" w14:paraId="523C98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8B2B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CDA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7CF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6AD3" w14:textId="77777777" w:rsidR="009D0354" w:rsidRDefault="009D035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EB8D8A0" w14:textId="77777777" w:rsidR="009D0354" w:rsidRDefault="009D035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3FE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493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F46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3EC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41F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9CF46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0A3D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B4D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0DC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0A5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2A0DDD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1F7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945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961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D62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9D3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204AB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C8EA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6AD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68E7659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CA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5590" w14:textId="77777777" w:rsidR="009D0354" w:rsidRDefault="009D035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D3841D1" w14:textId="77777777" w:rsidR="009D0354" w:rsidRDefault="009D035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B3D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DCF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B4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DF0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1A8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2622687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18B3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5AA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6817BE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40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086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3E26FA1" w14:textId="77777777" w:rsidR="009D0354" w:rsidRPr="008A1A0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3D2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7D2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EF9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722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585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0B9F5D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42B3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799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E43326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A15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734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74C46CC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873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F9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CF3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468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2D3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103AD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15D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221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1C3EA7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6E1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2AE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1633782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308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AC5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7F9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8B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7EDF" w14:textId="77777777" w:rsidR="009D0354" w:rsidRPr="00C20CA5" w:rsidRDefault="009D035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47614AA" w14:textId="77777777" w:rsidR="009D0354" w:rsidRPr="00EB107D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CEEBE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33B8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CC6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160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559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B0B8BC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D43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C31F0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B38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F7C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233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5BE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4DA65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3757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9D0354" w14:paraId="74409E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FDFA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24D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ACCBE0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99F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B9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D65FF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582C345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9F0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1E0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56D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883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615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0A63B60" w14:textId="77777777" w:rsidR="009D0354" w:rsidRPr="00C401D9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9D0354" w14:paraId="5BCD7C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365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58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6B1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205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8E447A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89ECB8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EF2FAD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138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8FDA7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D87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B01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FC9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A9A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E158CF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D0354" w14:paraId="180A761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2B513D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83B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461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EFA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AA51F6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9A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DBE1A8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712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D2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F5A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0E8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1BAEB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60C9FC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B7E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7C8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DA4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C2C899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935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511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777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8DE964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D0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27C0" w14:textId="77777777" w:rsidR="009D0354" w:rsidRPr="00C20CA5" w:rsidRDefault="009D035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3ECFEA" w14:textId="77777777" w:rsidR="009D0354" w:rsidRPr="00EB107D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852AD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76AB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726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FC6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E6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F5FBAF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11C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FD84DB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75C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C09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448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1F8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EDFC0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EB4F6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9D0354" w14:paraId="49AFBE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EF47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3DC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C91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399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AFC6BA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4FF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CF7B69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12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901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F541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9C0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47D659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D0354" w14:paraId="0094A7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DF98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D31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D3F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2D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B9D511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EBE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B8ED38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19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378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FFD1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D85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7F65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B18AC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73257F6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9D0354" w14:paraId="5FA4EB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C48E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6D0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8B0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303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22F07D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D7F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726221F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3D1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DAC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A17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5EE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4F688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9E2E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4331916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D0354" w14:paraId="1E4496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2C3C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DEB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52C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46A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FAF13C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2E6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B450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3A0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CF7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1FE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BDF138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FC96E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0350D1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9D0354" w14:paraId="413A67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65AF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7D2C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CF5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711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7E1089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D61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D12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744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B15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144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CEF87B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36397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748719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9D0354" w14:paraId="43CCB38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41B8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294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59B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C80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494AC37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F57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E8B91E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2E6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C77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FF1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EDB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47A56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1FF5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9D0354" w14:paraId="3D529A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E124" w14:textId="77777777" w:rsidR="009D0354" w:rsidRDefault="009D035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E42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010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B80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485F6EE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D69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F3A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6D7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856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BC3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0CCD1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E23C53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50250C7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7D805720" w14:textId="77777777" w:rsidR="009D0354" w:rsidRDefault="009D035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F9B5DB0" w14:textId="77777777" w:rsidR="009D0354" w:rsidRDefault="009D035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D0354" w14:paraId="2B358129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F48A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368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0EE6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3AF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BACC0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030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A07605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807795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DDF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158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444A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B4D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7F231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71659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75456D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993191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D0354" w14:paraId="109807F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CF85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020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734F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555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B4F5C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AC1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DE784E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5E2ABF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345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DE7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644F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110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AFE3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95712F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C7F742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D0354" w14:paraId="4AFA66F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624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F38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BD0F0E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786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BF52" w14:textId="77777777" w:rsidR="009D0354" w:rsidRDefault="009D035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CE99F82" w14:textId="77777777" w:rsidR="009D0354" w:rsidRDefault="009D035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F53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71F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A82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2D97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E2C2" w14:textId="77777777" w:rsidR="009D0354" w:rsidRPr="006A2576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7A24EB57" w14:textId="77777777" w:rsidR="009D0354" w:rsidRPr="006A2576" w:rsidRDefault="009D035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56551A7" w14:textId="77777777" w:rsidR="009D0354" w:rsidRDefault="009D035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6A36563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9A02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E4A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3653DF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547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5A35" w14:textId="77777777" w:rsidR="009D0354" w:rsidRDefault="009D035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ADF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FF2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0D4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B50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ABE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03BF966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77180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015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5141FEC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185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F82A" w14:textId="77777777" w:rsidR="009D0354" w:rsidRDefault="009D035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1C4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B26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E56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3493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BFE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04BA19D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D250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476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C258D1E" w14:textId="77777777" w:rsidR="009D0354" w:rsidRDefault="009D035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890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605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87F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64C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E3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5BD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C1C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788E24B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C3BD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0ED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20423C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019C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6F7F" w14:textId="77777777" w:rsidR="009D0354" w:rsidRPr="001904F7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535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581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3CE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822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895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D0354" w14:paraId="1CAFA66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9272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CC9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D15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57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103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F6D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D4E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63465E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82CA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6A9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6F1936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D0354" w14:paraId="022F11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F080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169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812AD7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E16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520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BAA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65A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733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AE2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AA1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1FEE3E5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86C1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8C2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B68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CE7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4D5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EF3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98F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CD592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4527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C45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0D9B31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AB79579" w14:textId="77777777" w:rsidR="009D0354" w:rsidRPr="00B56D0E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289FB80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55D9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141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E03866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CA8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83F3" w14:textId="77777777" w:rsidR="009D0354" w:rsidRPr="00DA3842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DD5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1BB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262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594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814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D1AEF9" w14:textId="77777777" w:rsidR="009D0354" w:rsidRDefault="009D035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F3252CF" w14:textId="77777777" w:rsidR="009D0354" w:rsidRDefault="009D035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4F96E74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9C71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61D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3C38015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7A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108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C91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39D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B4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8DA5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A72B" w14:textId="77777777" w:rsidR="009D0354" w:rsidRPr="00175A2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3443649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58CA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35B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26AA2E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F6DF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8E0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3AD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5E7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A17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1817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28D5" w14:textId="77777777" w:rsidR="009D0354" w:rsidRPr="00175A2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DCB637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06BE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739A" w14:textId="77777777" w:rsidR="009D0354" w:rsidRDefault="009D035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A6D9" w14:textId="77777777" w:rsidR="009D0354" w:rsidRDefault="009D035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ACBE" w14:textId="77777777" w:rsidR="009D0354" w:rsidRDefault="009D035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3B1F407" w14:textId="77777777" w:rsidR="009D0354" w:rsidRDefault="009D035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5E2" w14:textId="77777777" w:rsidR="009D0354" w:rsidRDefault="009D035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7C2B08" w14:textId="77777777" w:rsidR="009D0354" w:rsidRDefault="009D035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BC88" w14:textId="77777777" w:rsidR="009D0354" w:rsidRDefault="009D035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732B" w14:textId="77777777" w:rsidR="009D0354" w:rsidRDefault="009D035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F037" w14:textId="77777777" w:rsidR="009D0354" w:rsidRPr="001304AF" w:rsidRDefault="009D035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65A4" w14:textId="77777777" w:rsidR="009D0354" w:rsidRDefault="009D035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DE217D" w14:textId="77777777" w:rsidR="009D0354" w:rsidRDefault="009D035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B79B3E" w14:textId="77777777" w:rsidR="009D0354" w:rsidRPr="00175A24" w:rsidRDefault="009D035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D0354" w14:paraId="79C2803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23E0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191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B96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8E6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CF4A5F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BB9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BF235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7CC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8C4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2DA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3F8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141DA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C2299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D0354" w14:paraId="33C5974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949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87E2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6BD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E54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8DBD9C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DDF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7820B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24B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F7A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17C9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3F4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F8742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8D10A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D0354" w14:paraId="31E3284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AEA6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FC0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988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2F8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A49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0393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16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599E47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9229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076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597964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C273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A39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6B6EFB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267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F39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60B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48E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C79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E25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440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51B4D0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5A64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5DD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45C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816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B979E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735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AA5EEA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2D40" w14:textId="77777777" w:rsidR="009D0354" w:rsidRPr="00CA3079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D84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ED95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614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E55C8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D0354" w14:paraId="2F670AD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0957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3BD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2AAEDB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59CE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E1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8BB6BE" w14:textId="77777777" w:rsidR="009D0354" w:rsidRPr="00180EA2" w:rsidRDefault="009D035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7E0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8932" w14:textId="77777777" w:rsidR="009D0354" w:rsidRPr="00CA3079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204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FB59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2D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195D8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F2667B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D0354" w14:paraId="12DD189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B44B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55D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2CF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DB7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B9E1E4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874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2BDF" w14:textId="77777777" w:rsidR="009D0354" w:rsidRPr="00CA3079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E0A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2C2596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9BBE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862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2DCC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84DC0D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C21E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D0354" w14:paraId="6A46AF7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6738" w14:textId="77777777" w:rsidR="009D0354" w:rsidRDefault="009D035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5ADA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B9F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E73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8A60DA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D13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AD1C7E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2CEEC71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16A5" w14:textId="77777777" w:rsidR="009D0354" w:rsidRPr="00CA3079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AED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C527" w14:textId="77777777" w:rsidR="009D0354" w:rsidRPr="001304AF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28A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79A2E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136C09E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32C5D344" w14:textId="77777777" w:rsidR="009D0354" w:rsidRPr="00B71446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4C576CA" w14:textId="77777777" w:rsidR="009D0354" w:rsidRDefault="009D0354">
      <w:pPr>
        <w:tabs>
          <w:tab w:val="left" w:pos="6382"/>
        </w:tabs>
        <w:rPr>
          <w:sz w:val="20"/>
        </w:rPr>
      </w:pPr>
    </w:p>
    <w:p w14:paraId="65703485" w14:textId="77777777" w:rsidR="009D0354" w:rsidRDefault="009D0354" w:rsidP="00F0370D">
      <w:pPr>
        <w:pStyle w:val="Heading1"/>
        <w:spacing w:line="360" w:lineRule="auto"/>
      </w:pPr>
      <w:r>
        <w:lastRenderedPageBreak/>
        <w:t>LINIA 800</w:t>
      </w:r>
    </w:p>
    <w:p w14:paraId="1C9BCF60" w14:textId="77777777" w:rsidR="009D0354" w:rsidRDefault="009D035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D0354" w14:paraId="1797F84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F4F6C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A8E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17AE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B5AC9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D68C10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820BF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D1E8D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9AE9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8BA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4822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8C50AB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760F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E9E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51AB5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4D8C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C1CBC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2610F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2744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2F2D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A633E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0C27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D97A0C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8BA1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7D34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048B7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881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DBE4FA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BFFCB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F8B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1985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ED724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522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3B6B7F" w14:textId="77777777" w:rsidR="009D0354" w:rsidRDefault="009D035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9D0354" w:rsidRPr="00A8307A" w14:paraId="23830C7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001B" w14:textId="77777777" w:rsidR="009D0354" w:rsidRPr="00A75A00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3C62E" w14:textId="77777777" w:rsidR="009D0354" w:rsidRPr="00A8307A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994B" w14:textId="77777777" w:rsidR="009D0354" w:rsidRPr="00A8307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3B022" w14:textId="77777777" w:rsidR="009D0354" w:rsidRPr="00A8307A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D2AE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773E3F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E9BB30E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630F474" w14:textId="77777777" w:rsidR="009D0354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EF436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B8F02" w14:textId="77777777" w:rsidR="009D0354" w:rsidRPr="00A8307A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A464D" w14:textId="77777777" w:rsidR="009D0354" w:rsidRPr="00A8307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B42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769D73" w14:textId="77777777" w:rsidR="009D0354" w:rsidRPr="00A8307A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9D0354" w14:paraId="315A82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C45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236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73B0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2844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33A7FF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D03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80A64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BDC4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0F7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35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B02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9D0354" w14:paraId="69CACA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687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85D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2BE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14B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B7A45A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7A2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830C7E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12723A3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32F500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91D06E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399EFC9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5F43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537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236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BCBF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3490F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CB35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863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131D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2F66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639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D50D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1FD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B6A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F0F2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B84A4F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077CBD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D0354" w14:paraId="0E319C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1F0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BD4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A6F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E8F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0AC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381B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260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63B8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36A7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626FF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E6BF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D0354" w14:paraId="736ABF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CCE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AF3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D781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64FA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A0F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DF68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560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00D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EC7A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1034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867CB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9D0354" w14:paraId="56879C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828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D4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ACDAA4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866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3B4A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7B4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DE4A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81E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ECD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7B8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6F5CC6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F59E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E8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AEA5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C7F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D26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89B5A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A762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25E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FDD0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E7CF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19D97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8D8AB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D0354" w14:paraId="5932A25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8790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950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EEB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56D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CC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DDCF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FB4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D204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AA3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4FB8E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511A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9D0354" w14:paraId="66AD25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7ED7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A24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0D2F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9A2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322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9D10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770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506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AD0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4FE04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5CF197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9D0354" w14:paraId="378D06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967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DA6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4BD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FC9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D4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6C9686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A0DE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24A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5FB4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31B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02DF75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5F72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7B7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960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1F7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2D0C7CF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372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9CAD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53A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F37912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4A53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451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053D2F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2EA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7B7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56AF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3D2F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041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0C9F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0BE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0718469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9B66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71E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9D0354" w14:paraId="280CB3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0AA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D1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B3F6DA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9201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37C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F00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12B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D3A8" w14:textId="77777777" w:rsidR="009D0354" w:rsidRDefault="009D035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06DDD510" w14:textId="77777777" w:rsidR="009D0354" w:rsidRDefault="009D035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720D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08C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370E4F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F8BF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608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C3CD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887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379BE04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3F1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8867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C2C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98DA46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3E1C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916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178301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1941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ABC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D0F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DEF0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B99680B" w14:textId="77777777" w:rsidR="009D0354" w:rsidRPr="008B2519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331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69723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5E2F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0A9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0532" w14:textId="77777777" w:rsidR="009D0354" w:rsidRPr="008D08DE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390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D0354" w14:paraId="6B162B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0044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DC0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79B387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94E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7A6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0F670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7EF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9FA4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4A5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DDCC" w14:textId="77777777" w:rsidR="009D0354" w:rsidRPr="008D08DE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E0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08D063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F8B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C9C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4803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4C7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FE465F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B4C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46C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3BB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AB7DBD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8015" w14:textId="77777777" w:rsidR="009D0354" w:rsidRPr="008D08DE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747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4A37B2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6C2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6B24" w14:textId="77777777" w:rsidR="009D0354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FC6D" w14:textId="77777777" w:rsidR="009D0354" w:rsidRPr="001161EA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ABDA" w14:textId="77777777" w:rsidR="009D0354" w:rsidRDefault="009D0354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5EEA442" w14:textId="77777777" w:rsidR="009D0354" w:rsidRDefault="009D0354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5E8D" w14:textId="77777777" w:rsidR="009D0354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7D83AAF" w14:textId="77777777" w:rsidR="009D0354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841" w14:textId="77777777" w:rsidR="009D0354" w:rsidRPr="001161EA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C90B" w14:textId="77777777" w:rsidR="009D0354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8642" w14:textId="77777777" w:rsidR="009D0354" w:rsidRPr="008D08DE" w:rsidRDefault="009D035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74F4" w14:textId="77777777" w:rsidR="009D0354" w:rsidRDefault="009D035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9D0354" w14:paraId="6946A1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D794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12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C871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4BA7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ACB0CC6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F03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DB4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167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0395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D5D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9D0354" w14:paraId="31C7D7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FF37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D50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EEB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0B7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2F98AC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C54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39D9AA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9CD1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B9B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9FBD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CB9D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0333F11F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7AB5F6B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9D0354" w14:paraId="77328F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7373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F69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DE31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F310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BC90F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347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5E7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90D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94B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3AE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40106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9EC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79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4C5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F56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B97E87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D74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324AE7F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6790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084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8D7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04B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500E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3C2073A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D0354" w14:paraId="77FD46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0E34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73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DCD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CBB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8EA5B7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71A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1EB8E2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2A88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732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9D04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8F2C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0E7A6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7A9F1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4359E0D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9D0354" w14:paraId="432229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AE1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EF4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CD8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F0F0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A6DFDC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A0C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5ABD1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4004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C99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AF73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D52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BAFA52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D0354" w14:paraId="4AFFC9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790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931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2D13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FE54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08C0D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00A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D204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BFC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93A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3227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6DCC1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9D0354" w14:paraId="25F44C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E75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39A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76B240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B7EB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A5FC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3198C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0BFCBAA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EE6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E7B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52D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CEA7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B56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563631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9E9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A91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FE4B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77C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C638B3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87A0217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2F1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F74D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0C6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7B1C30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8D1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43C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557663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F094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649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B975" w14:textId="77777777" w:rsidR="009D0354" w:rsidRPr="001161EA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2D7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182CD2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26E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10FCAA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55DF4FB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563B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FB9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8CF7" w14:textId="77777777" w:rsidR="009D0354" w:rsidRPr="001161EA" w:rsidRDefault="009D035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CEC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2CBDB9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1991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94D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A25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EFB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35F333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9D9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0E77B20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0F5ABA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2234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D40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A753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D705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E482A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FA0B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237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007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C1A6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E9DF72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E0E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694F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FDC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7B5B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3782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81745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8AF4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9D0354" w14:paraId="54AABE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B62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921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593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AEC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51142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078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1E2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F8D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929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B08C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76B13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A2C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E0F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7B47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4B0E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D69200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21A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DD17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7CC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5AF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C2C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DF216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F860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588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5B8E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43F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A75D58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00E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1AA6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5F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C80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B3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92636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7A3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29F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5D26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41E9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EA46FF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6AC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82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A2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272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1B5BF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51FB2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9AF3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3BD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64BE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A01E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95A899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15D7F3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F3A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BCEB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41A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E1E2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62A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500E9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5DC7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5AD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86B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6EF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3D21E1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52F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A15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A25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2F30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0BC5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D85B6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E3792A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9D0354" w14:paraId="6B0AD0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8B43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66A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4B4DE76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68F7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84D3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7C3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944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9ED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94A5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3F0F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5D86AB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0FE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E69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4982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D677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960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54E769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7BF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9FA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67A4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CB3B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5A694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9D0354" w14:paraId="08FB01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A02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FA1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E48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FF8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13B510B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2B4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F541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6EA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2E3673F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14F5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04B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462103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3258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292B" w14:textId="77777777" w:rsidR="009D0354" w:rsidRDefault="009D035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303D" w14:textId="77777777" w:rsidR="009D0354" w:rsidRPr="001161EA" w:rsidRDefault="009D035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0EE" w14:textId="77777777" w:rsidR="009D0354" w:rsidRDefault="009D0354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79DB" w14:textId="77777777" w:rsidR="009D0354" w:rsidRDefault="009D035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6D4D" w14:textId="77777777" w:rsidR="009D0354" w:rsidRPr="001161EA" w:rsidRDefault="009D035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D2ED" w14:textId="77777777" w:rsidR="009D0354" w:rsidRDefault="009D035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EE7BFE9" w14:textId="77777777" w:rsidR="009D0354" w:rsidRDefault="009D035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4A7A" w14:textId="77777777" w:rsidR="009D0354" w:rsidRDefault="009D035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F579" w14:textId="77777777" w:rsidR="009D0354" w:rsidRDefault="009D0354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75988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037E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F0A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4ED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B14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26A1F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C6D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57909D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7B35E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AC9F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112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B4C8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06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43982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F1022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17BAD56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9D0354" w14:paraId="5C9C1F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165A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828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CE1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EA2E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9FB0A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E4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4E23C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BB72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C27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C544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957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033FD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CAD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CE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135D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BD24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24C633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6E3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C96009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5FF3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E8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A1AB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43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62C0A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7460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53A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F4A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9E96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1393E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82E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93368B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448F3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380CC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624FCEB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3B50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2BD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2D98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084C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356F3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6CBF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C64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A64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F87C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E383F6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692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7B1EA5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FE20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F3A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57CE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E6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F89C0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DECF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A6E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E7D9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5A4E" w14:textId="77777777" w:rsidR="009D0354" w:rsidRDefault="009D035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F64072" w14:textId="77777777" w:rsidR="009D0354" w:rsidRDefault="009D035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34A6" w14:textId="77777777" w:rsidR="009D0354" w:rsidRPr="00F565BC" w:rsidRDefault="009D035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1D7990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4BE8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E85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038B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911B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D0354" w14:paraId="4EFEBA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ADA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C8D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0D9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F409" w14:textId="77777777" w:rsidR="009D0354" w:rsidRDefault="009D035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2F1D95B" w14:textId="77777777" w:rsidR="009D0354" w:rsidRDefault="009D035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5AF7" w14:textId="77777777" w:rsidR="009D0354" w:rsidRDefault="009D035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AA8693" w14:textId="77777777" w:rsidR="009D0354" w:rsidRDefault="009D035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B53C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6DA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811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4E9D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D0354" w14:paraId="196A47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9AF9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F39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878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5FE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80EAD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954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715D6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CF2B" w14:textId="77777777" w:rsidR="009D0354" w:rsidRPr="001161EA" w:rsidRDefault="009D035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6D4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427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3C90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939257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05F5F8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25E0D6AC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D985E6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9D0354" w14:paraId="094453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4CEF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3B6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8CD3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EC0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8B6E95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140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F26E5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77EC7E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F441" w14:textId="77777777" w:rsidR="009D0354" w:rsidRPr="001161EA" w:rsidRDefault="009D035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429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B688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2AA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7AA801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BDA5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9D0354" w14:paraId="1B7FB1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3C9E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488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0F53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CA6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92B6F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079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44CA" w14:textId="77777777" w:rsidR="009D0354" w:rsidRDefault="009D035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C34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BEED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5EEA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E7C2886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C2B7DA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9D0354" w14:paraId="0D6FD5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D7A8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0B3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20BE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DCF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8F67FB9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9D78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3BE67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AC2A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675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D178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ABCC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2DC4791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5CCD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9D0354" w14:paraId="3F8296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46EF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06A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2278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2698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E0564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EEED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72FE8D7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4046BE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B8D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1BA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3DFD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03D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BCBAB97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9D0354" w14:paraId="36FE49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198C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C8E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4259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054F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F26B4A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BA3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896670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124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2B3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4FE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6FB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42CD543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9D0354" w14:paraId="54AA06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60C9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EC6A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7FD6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3313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331CD2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0E5719E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7F4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7D2DE0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2862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100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502E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CFAE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F5E6F4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9D0354" w14:paraId="7235EE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2ADD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158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EE69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F55A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B047B47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16C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BA49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6A0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2F8E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4535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30B66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6D6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0131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7949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C01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3ABCCD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B03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03FA6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F6A5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09FC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CD8F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A598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2C74C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E729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15F2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96BF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8D9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6EBEDCB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8816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878E9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B4C3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4D05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8ACA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3649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02636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7398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4C1B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A95C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2170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C998A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5B9E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6B14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BE54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5636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2A37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D8555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3C64" w14:textId="77777777" w:rsidR="009D0354" w:rsidRDefault="009D035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A2B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3C62" w14:textId="77777777" w:rsidR="009D0354" w:rsidRPr="001161EA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84F1" w14:textId="77777777" w:rsidR="009D0354" w:rsidRDefault="009D035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0FCF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2E26" w14:textId="77777777" w:rsidR="009D0354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3940" w14:textId="77777777" w:rsidR="009D0354" w:rsidRDefault="009D035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371A" w14:textId="77777777" w:rsidR="009D0354" w:rsidRPr="008D08DE" w:rsidRDefault="009D035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94AC" w14:textId="77777777" w:rsidR="009D0354" w:rsidRDefault="009D035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F1F1013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309C97C6" w14:textId="77777777" w:rsidR="009D0354" w:rsidRDefault="009D0354" w:rsidP="00C261F4">
      <w:pPr>
        <w:pStyle w:val="Heading1"/>
        <w:spacing w:line="360" w:lineRule="auto"/>
      </w:pPr>
      <w:r>
        <w:t>LINIA 801 B</w:t>
      </w:r>
    </w:p>
    <w:p w14:paraId="0277572F" w14:textId="77777777" w:rsidR="009D0354" w:rsidRDefault="009D035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46A08A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47CB" w14:textId="77777777" w:rsidR="009D0354" w:rsidRDefault="009D035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068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047E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5B9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BFF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49E65B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8C7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CEE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6E2D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5F0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CECB0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7369" w14:textId="77777777" w:rsidR="009D0354" w:rsidRDefault="009D035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52D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F2AD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C37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A12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099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D1E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8801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617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9C23C6C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878C" w14:textId="77777777" w:rsidR="009D0354" w:rsidRDefault="009D035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B25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95F0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179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0120E76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FA9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B4C635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4C8B3EB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4F2E5D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B195" w14:textId="77777777" w:rsidR="009D0354" w:rsidRPr="003E0E1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8A7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52FF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D0F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D0354" w14:paraId="6C8567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A08C" w14:textId="77777777" w:rsidR="009D0354" w:rsidRDefault="009D035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063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EA84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7EB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947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4661" w14:textId="77777777" w:rsidR="009D0354" w:rsidRPr="003E0E1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FDB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8109" w14:textId="77777777" w:rsidR="009D0354" w:rsidRPr="00556109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B4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F3B2EF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54EC653C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0604016D" w14:textId="77777777" w:rsidR="009D0354" w:rsidRDefault="009D0354" w:rsidP="00FF5C69">
      <w:pPr>
        <w:pStyle w:val="Heading1"/>
        <w:spacing w:line="276" w:lineRule="auto"/>
      </w:pPr>
      <w:r>
        <w:t>LINIA 804</w:t>
      </w:r>
    </w:p>
    <w:p w14:paraId="62B75570" w14:textId="77777777" w:rsidR="009D0354" w:rsidRDefault="009D035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D0354" w14:paraId="695EF30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9549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E51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4FC84F5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854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635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28BCDD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750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741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226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0245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C8A9" w14:textId="77777777" w:rsidR="009D0354" w:rsidRPr="00436B1D" w:rsidRDefault="009D035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D0354" w14:paraId="074FD0E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3D12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C55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AFD605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ADC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49A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E2B9B7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C6E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6F9E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DDFC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E15E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E4E" w14:textId="77777777" w:rsidR="009D0354" w:rsidRPr="00436B1D" w:rsidRDefault="009D035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D0354" w14:paraId="081AFDD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15F3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DCC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0286FED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AD9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5EAF" w14:textId="77777777" w:rsidR="009D0354" w:rsidRDefault="009D035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5A0C3A" w14:textId="77777777" w:rsidR="009D0354" w:rsidRDefault="009D035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172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771B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204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F2A0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ABC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D0354" w14:paraId="78EF8A7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8B61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C82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6DA657AF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B46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DFE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29B73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EDC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F6F5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050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7FF0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DBF9" w14:textId="77777777" w:rsidR="009D0354" w:rsidRPr="00E25A4B" w:rsidRDefault="009D035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117CBB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1902155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E6A7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4C0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E51FE6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053C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D6DE" w14:textId="77777777" w:rsidR="009D0354" w:rsidRDefault="009D035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CC1D718" w14:textId="77777777" w:rsidR="009D0354" w:rsidRDefault="009D035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8265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2BE5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A37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092E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0F7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D0354" w14:paraId="3619310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3431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459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B38F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388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9F4B37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B95B20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693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74EA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EF0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0721C37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9EB9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E7A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94620D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FCA9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C9C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CB947E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B2D2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F69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2F7993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FBE43E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13EC13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F882B5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447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EC09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0ECD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C049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AD5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53A7AC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05C9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F1D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C99B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382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65AA30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E2C785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B10872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BBC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0FB0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C9B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49AAE1F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A9C9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6BA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2B3EC97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C67D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963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3F34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808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F73EF0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DA5785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A69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324B9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E467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29B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16941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96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A9A1F8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B70A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BCF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201603D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D336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8A4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E0A4A9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746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679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D87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A002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1E7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E7A18B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B637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47F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C5C2BB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D22A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93A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962A4A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172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D209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9D2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B591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5CE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B170DD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D0354" w14:paraId="5470AB3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0B41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4FF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468EFF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F16E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CA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899CA6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893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1595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EDD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1C7B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908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8B19F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D0354" w14:paraId="27FBDCF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5E0E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FE1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6B8FC1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0E9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DCD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01334AF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7CED38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4966D1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9E3D86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4F266E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54B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FF4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423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B86E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316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8E4293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B696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525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8FC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734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0B5B18A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9E9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A7808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2A7C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AB6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EF94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D41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21FD39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A316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56FC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F323" w14:textId="77777777" w:rsidR="009D0354" w:rsidRPr="00A152FB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6DA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7E303F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2CD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EF7E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9D0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D5E1" w14:textId="77777777" w:rsidR="009D0354" w:rsidRPr="00F9444C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DA2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3254AEB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6EB9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766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E4BA33C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0498" w14:textId="77777777" w:rsidR="009D0354" w:rsidRPr="00A152FB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263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AC1F48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E1B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FB32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9A5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A1BE" w14:textId="77777777" w:rsidR="009D0354" w:rsidRPr="00F9444C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E15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426E4D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D0354" w14:paraId="019FA7A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0928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E6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8E8B10C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555" w14:textId="77777777" w:rsidR="009D0354" w:rsidRPr="00A152FB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5DE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C79407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A4A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F7A2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CE9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DD9B" w14:textId="77777777" w:rsidR="009D0354" w:rsidRPr="00F9444C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54F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8BEFA9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D0354" w14:paraId="6E5F771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973D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F18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7D9" w14:textId="77777777" w:rsidR="009D0354" w:rsidRPr="00A152FB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FC5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A25342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806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4FD07D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A871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B3E5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1E8C" w14:textId="77777777" w:rsidR="009D0354" w:rsidRPr="00F9444C" w:rsidRDefault="009D035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D03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9F731B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3BC0C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D0354" w14:paraId="4809D65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D337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D18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EFA2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D26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77586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E86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2C07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F15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2A7817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3FD2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49F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8220B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22D9E6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2259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D0354" w14:paraId="24A73CE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C84A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873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2125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40B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CB6FC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06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22F0C2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9E2B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BB9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DC15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D7C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CA72E4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D0354" w14:paraId="09F0086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0F7D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FB8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A6E8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F5B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1B6227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A62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3ED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F65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644ED4D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80C8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6261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1DB23BE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C68F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3AD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BA0EF6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A126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162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50DC5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4219BB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B35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2ED4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2CE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0C2A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6F9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71C8B9A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919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3ECCD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2A59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62D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9C8E2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7B06E1D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9CE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C20D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3C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5ED378C5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F5FB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84E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2222513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3CA6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90A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238790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99D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EC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4E5D8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A6631E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019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524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1FD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621A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CB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11014E5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932A" w14:textId="77777777" w:rsidR="009D0354" w:rsidRDefault="009D035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6B5A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544" w14:textId="77777777" w:rsidR="009D0354" w:rsidRPr="00A152F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3F4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7E977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D8619D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CE0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33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331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FD5B28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8920" w14:textId="77777777" w:rsidR="009D0354" w:rsidRPr="00F9444C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8C6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A265FC6" w14:textId="77777777" w:rsidR="009D0354" w:rsidRDefault="009D0354" w:rsidP="00802827">
      <w:pPr>
        <w:spacing w:line="276" w:lineRule="auto"/>
        <w:ind w:right="57"/>
        <w:rPr>
          <w:sz w:val="20"/>
        </w:rPr>
      </w:pPr>
    </w:p>
    <w:p w14:paraId="22639839" w14:textId="77777777" w:rsidR="009D0354" w:rsidRDefault="009D0354" w:rsidP="00DE7850">
      <w:pPr>
        <w:pStyle w:val="Heading1"/>
        <w:spacing w:line="360" w:lineRule="auto"/>
      </w:pPr>
      <w:r>
        <w:t>LINIA 806</w:t>
      </w:r>
    </w:p>
    <w:p w14:paraId="61D393DA" w14:textId="77777777" w:rsidR="009D0354" w:rsidRDefault="009D0354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D0354" w14:paraId="31791627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0789" w14:textId="77777777" w:rsidR="009D0354" w:rsidRDefault="009D0354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D77A" w14:textId="77777777" w:rsidR="009D0354" w:rsidRDefault="009D035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A6C52D1" w14:textId="77777777" w:rsidR="009D0354" w:rsidRDefault="009D035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DA32" w14:textId="77777777" w:rsidR="009D0354" w:rsidRPr="000A2807" w:rsidRDefault="009D035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6177" w14:textId="77777777" w:rsidR="009D0354" w:rsidRDefault="009D0354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0000" w14:textId="77777777" w:rsidR="009D0354" w:rsidRDefault="009D035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DDE2" w14:textId="77777777" w:rsidR="009D0354" w:rsidRPr="000A2807" w:rsidRDefault="009D035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7CB" w14:textId="77777777" w:rsidR="009D0354" w:rsidRDefault="009D0354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A7C8" w14:textId="77777777" w:rsidR="009D0354" w:rsidRPr="000A2807" w:rsidRDefault="009D0354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5FC0" w14:textId="77777777" w:rsidR="009D0354" w:rsidRDefault="009D0354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0D53A200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42954B32" w14:textId="77777777" w:rsidR="009D0354" w:rsidRDefault="009D0354" w:rsidP="00535684">
      <w:pPr>
        <w:pStyle w:val="Heading1"/>
        <w:spacing w:line="360" w:lineRule="auto"/>
      </w:pPr>
      <w:r>
        <w:t>LINIA 807</w:t>
      </w:r>
    </w:p>
    <w:p w14:paraId="74728B29" w14:textId="77777777" w:rsidR="009D0354" w:rsidRDefault="009D035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7784B237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A777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7EE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1B1C769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15D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F17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AF7D2B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C60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6EBB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FAD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BEBD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30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D1E07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A9DF94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5971A2F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9D0354" w14:paraId="75ADA2B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F0CD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B60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58CADDF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579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25E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466A297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BC6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8B9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06A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21D7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018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0C2062FC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E875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822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08F5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8E9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33762B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BAA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9C83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284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1736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450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49BCCF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0290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1DD1" w14:textId="77777777" w:rsidR="009D0354" w:rsidRDefault="009D035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83B1" w14:textId="77777777" w:rsidR="009D0354" w:rsidRPr="007345A6" w:rsidRDefault="009D035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C995" w14:textId="77777777" w:rsidR="009D0354" w:rsidRDefault="009D035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4DB4062" w14:textId="77777777" w:rsidR="009D0354" w:rsidRDefault="009D0354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AE9D" w14:textId="77777777" w:rsidR="009D0354" w:rsidRDefault="009D035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406" w14:textId="77777777" w:rsidR="009D0354" w:rsidRPr="007345A6" w:rsidRDefault="009D035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0EBE" w14:textId="77777777" w:rsidR="009D0354" w:rsidRDefault="009D035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36414A38" w14:textId="77777777" w:rsidR="009D0354" w:rsidRDefault="009D0354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0CDB" w14:textId="77777777" w:rsidR="009D0354" w:rsidRPr="007345A6" w:rsidRDefault="009D0354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E1D" w14:textId="77777777" w:rsidR="009D0354" w:rsidRDefault="009D0354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0567545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D735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E92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D316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E33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BF4526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E6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063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6E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7B6275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46F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81A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1D2117DB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68A4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500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8DA3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542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66A2F68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09F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5F150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7DE6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A2C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0F1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2B9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316C4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DCAA" w14:textId="77777777" w:rsidR="009D0354" w:rsidRDefault="009D035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30C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7BDD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AA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AE4F97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368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33722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EF9B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DD2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1FAE" w14:textId="77777777" w:rsidR="009D0354" w:rsidRPr="007345A6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144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B786AA4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58233268" w14:textId="77777777" w:rsidR="009D0354" w:rsidRDefault="009D0354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5951A7B5" w14:textId="77777777" w:rsidR="009D0354" w:rsidRDefault="009D0354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7FDB8AA3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A21F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12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59D3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DBE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EE3139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187455D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D61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17D2B4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39F2529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E76A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7ED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B8F9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DFE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42958BD8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9ACF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9F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E623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A98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A31621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738CB3F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F47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1163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E2C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9229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17D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06BF2D8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C265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903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04DF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A5E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3D56159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2A86FBB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E49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2DB7165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0F7E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4E7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B7BF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DAA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59BE4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13B3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7B9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738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87C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46FCCF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992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5BEB4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CDFD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57A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54FF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7E6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001AAF2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2CEB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62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6E72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E88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7D303A9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BD4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E1D069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6A9357A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7883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011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F451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AD1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25C697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B9FD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01F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4D61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44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31A3261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135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A0B078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FFB0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C75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74F3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836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AAAF7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02A1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BDF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41A9B8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82CD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AB4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43C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9DE7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38FB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4A48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995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69B9C6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BCE1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E5E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07585A1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B3F0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5F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7A5227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C9C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FC96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D4C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4277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BD7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1CD7AD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F824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39F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1C2B8F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A09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97ED" w14:textId="77777777" w:rsidR="009D0354" w:rsidRDefault="009D0354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E08151E" w14:textId="77777777" w:rsidR="009D0354" w:rsidRDefault="009D0354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1E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B994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75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3841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FDF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796D4B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519D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BA1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FE30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5E9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13FB8B8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4908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1277F8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32914A8C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B49B" w14:textId="77777777" w:rsidR="009D0354" w:rsidRPr="00BB01DD" w:rsidRDefault="009D035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465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917B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DF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A8ED8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C3B5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9D0354" w14:paraId="041C5354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7D3D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90A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74D8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46F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6452D93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7710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7E38775A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47B007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438F1F4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47A70FAE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71BB" w14:textId="77777777" w:rsidR="009D0354" w:rsidRPr="00BB01DD" w:rsidRDefault="009D035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05E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2E6D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F37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F2770D7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B1B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A07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A18B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2BE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7F7D52E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608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40C5F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E4BA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BCC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7528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641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9D0354" w14:paraId="7C2C6A03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192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D33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13EA6C6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8451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CE6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4F99EB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81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63A4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70A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B977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D02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F6FBA9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C56E21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9D0354" w14:paraId="48DB497A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F73D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CCA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F24CA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2D3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52AEDB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C26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14A3B37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C1B6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544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4C75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EE3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314F437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9D0354" w14:paraId="2C45B879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97BA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C3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DB97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FDA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24EF82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B4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3BFEB4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14B2CE8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AA8E31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9922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694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4813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4F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64626A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9D0354" w14:paraId="15E8EA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D1B4" w14:textId="77777777" w:rsidR="009D0354" w:rsidRDefault="009D035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E6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DF1B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F8E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182BDE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877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EA67E4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2448638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1E3EA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7100" w14:textId="77777777" w:rsidR="009D0354" w:rsidRPr="00BB01D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9C8C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EBA3" w14:textId="77777777" w:rsidR="009D0354" w:rsidRPr="006E445D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A88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652147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2372A070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4A431B23" w14:textId="77777777" w:rsidR="009D0354" w:rsidRDefault="009D0354" w:rsidP="00322BD3">
      <w:pPr>
        <w:pStyle w:val="Heading1"/>
        <w:spacing w:line="360" w:lineRule="auto"/>
      </w:pPr>
      <w:r>
        <w:t>LINIA 810 A</w:t>
      </w:r>
    </w:p>
    <w:p w14:paraId="0B74EBFA" w14:textId="77777777" w:rsidR="009D0354" w:rsidRDefault="009D0354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34773DB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9CA1" w14:textId="77777777" w:rsidR="009D0354" w:rsidRDefault="009D0354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98E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2D57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1E6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72B806F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4E3A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98D885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15B72ACE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D51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917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729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033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097404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F722" w14:textId="77777777" w:rsidR="009D0354" w:rsidRDefault="009D0354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DE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05A1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F2F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352AC2C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05FD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158F81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2F2479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234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352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1B9E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6AC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C3BDD0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66D1" w14:textId="77777777" w:rsidR="009D0354" w:rsidRDefault="009D0354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5D9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1EEDE82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336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A73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7B26C64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241C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F93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E7C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A2DD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EAA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6DB5AC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6A3F" w14:textId="77777777" w:rsidR="009D0354" w:rsidRDefault="009D0354">
            <w:pPr>
              <w:numPr>
                <w:ilvl w:val="0"/>
                <w:numId w:val="1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C88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D47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732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C56BF9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FFAA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12D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CC7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10C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B10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370440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424EB14B" w14:textId="77777777" w:rsidR="009D0354" w:rsidRDefault="009D0354" w:rsidP="00D509E3">
      <w:pPr>
        <w:pStyle w:val="Heading1"/>
        <w:spacing w:line="360" w:lineRule="auto"/>
      </w:pPr>
      <w:r>
        <w:t>LINIA 812</w:t>
      </w:r>
    </w:p>
    <w:p w14:paraId="5FF451F3" w14:textId="77777777" w:rsidR="009D0354" w:rsidRDefault="009D035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06816BD5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D0F6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469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8EF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47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6B45C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265FDCC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563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7646B9E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7E2F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96D5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4756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A5E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40B3224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86D9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FCB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AFB5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613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A551FC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A98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5551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E3E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3EAE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4A1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510291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38E3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43F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2E9487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0E3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400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1D93A8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8C7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4E7B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B1ED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B0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D38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1CFC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D0354" w14:paraId="74E27735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7E9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512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5CDFBC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5E4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D6B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23E913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561A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2334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29D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7CBD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268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16626EE3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239E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258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E682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F3D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6E8B7F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E99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773F8A3D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496F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0A2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6A6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1BB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6A9C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B1C4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68F83DA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9D0354" w14:paraId="089F619B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C2EB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A40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D7C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A21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1EDD6C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26E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39C30B8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2FCC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568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A7A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ADA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60890E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1ACAE1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9D0354" w14:paraId="46A19DC5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2217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C1B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8E6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C20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6DC84F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DBF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73F5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5BE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042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539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C941F69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5BF8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04E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A4AE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83F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EDBC5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AD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CC320C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4CCB4B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C3D2B6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788A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1E7A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E7B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369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9EB4F38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C49A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306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74A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E11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00FD7D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03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C565D7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384BF2B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8269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D7A1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FB08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169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87203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9D0354" w14:paraId="1A23DE42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F994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B4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F18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C03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34B586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070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0C99D72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4DF1EA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7EA7A45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75E0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4F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8F6C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EEB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6B8D9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9D0354" w14:paraId="0B827BCF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3BE0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FF8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154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5A8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E89C56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5D7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939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7A0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552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A79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E001D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B3336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69C6D26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9D0354" w14:paraId="632901F6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652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6DE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9C6D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C31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3D36F36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305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75FAB3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16A5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A7B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559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BB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40C994B8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318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F45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46BC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7E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124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F4C67E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8DD0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4DA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2CB5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F89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ED6F637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24DA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66B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31ED16D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636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B88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33F861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9D35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253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95E5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42E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F05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54FB07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7D32BF0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9D0354" w14:paraId="2F4E47C5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5E7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420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E355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25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265B0F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629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6463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12C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ADB8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9B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DC30F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9D0354" w14:paraId="1C600BFA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2F93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008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7B1B2AF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ED9F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D22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013E7FB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E0F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ABD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02B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561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6E6B" w14:textId="77777777" w:rsidR="009D0354" w:rsidRPr="00562792" w:rsidRDefault="009D035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55EAD317" w14:textId="77777777" w:rsidR="009D0354" w:rsidRPr="00562792" w:rsidRDefault="009D035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2CB0F97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F3987FB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27F3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5C9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AAAA38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66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751A" w14:textId="77777777" w:rsidR="009D0354" w:rsidRDefault="009D035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BA54C1F" w14:textId="77777777" w:rsidR="009D0354" w:rsidRDefault="009D0354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2DC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45E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052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F57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C9B1" w14:textId="77777777" w:rsidR="009D0354" w:rsidRPr="00562792" w:rsidRDefault="009D035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9D0354" w14:paraId="1224E271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8B9E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E16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E375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F99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6348EA7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D42A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DD03AC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D750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C49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EAD5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66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181DD2C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FC30C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6D7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3A5B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3E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2B10BB0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5ED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CBA6ED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373C11CA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55BE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07F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02BE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0A7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9B501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35C930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9D0354" w14:paraId="5A12A54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A21A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6D0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83A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56C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8101A3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9F3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DEE03E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B529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1B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AADC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884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5D5155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3EB6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876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AE7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7D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87D0EA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0A820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E2F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09F0E2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CCE1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9DF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F356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10D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FA113D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93C7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A7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1B92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968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FDC188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D30E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A744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93C1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017E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295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5A6FEB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06C2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3BE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3A7A2D2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527C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620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F5D472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E42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8F39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5C7E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1EFF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F29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6371914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A27F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D12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3A9B2E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C53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E0D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AF1713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89F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EF60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E82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F57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984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DC6171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9D0354" w14:paraId="1E04000C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E6E6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CF7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1DBEB2E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697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D3C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26D08B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B17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2F24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51EA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760A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5D8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3E2CE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14E905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9D0354" w14:paraId="426CE9F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86CE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5A6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CEA61B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DA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03B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4A7C4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328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85CF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354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F841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9B1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5D3C4887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70B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11B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640A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7CE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014206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0CB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4E239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7660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0EA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E4F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092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564513A0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4CB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007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7B5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F6A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D83DDF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BFB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5D54D24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A13B3A1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E60F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744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0BA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E3E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59741B3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9D0354" w14:paraId="5DBA196D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CAA0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2C5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26F5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54C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2844277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0F1E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DAA7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E99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5D8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6A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D0354" w14:paraId="442C5D15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615C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DC7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59AAA29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0022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A7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54ADC7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DA0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6694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0C2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D47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D45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24FEE12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C70B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D7B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CD3AF3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D209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E6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5D386F1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C06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9FA4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171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B642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C0D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5015C1E0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8855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05A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FE7E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DB2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D05180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883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460F33A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3694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AC5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B158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3CB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B3BAAF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673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9F1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B248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633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FC7CD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DBE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05676C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4AC9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F33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18F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3E1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9E33F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9D0354" w14:paraId="192D7470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E70D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BA55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3C3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4AE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5E6E8E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3BE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4150D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BB06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AA6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EC81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039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6222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380BE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9D0354" w14:paraId="75B046A9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A627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329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674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FC6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1B0187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5C8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5B39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76FF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CD96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A8C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56EE9FE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B670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8FA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A10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B14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7AF1C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1D1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F77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AF5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2751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4DA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1949A43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8585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2DC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1CA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54F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21F4E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EB3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DF62D0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ED71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D7D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8AD4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CF8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4C9F4" w14:textId="77777777" w:rsidR="009D0354" w:rsidRPr="00F662B5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9D0354" w14:paraId="4C672D72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E9A9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D2C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389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CF3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F98683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F95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5AD8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DAF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64E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0C6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EDA177E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557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A08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11AB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908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4CC83B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A02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783ECDFD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557A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F8D2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5F6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382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7260A8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91F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56E9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21E2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8A8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A6C5C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787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77385C1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1CDF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761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63D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0E6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D4AE0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D0354" w14:paraId="3246D34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D247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B85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3634FDE8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8386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882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3892AC7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0D8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962B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AF15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B31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3F2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26CDE3B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F3EE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D79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8570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DB6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FF4BD5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3C1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F3A9406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6C0A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AEE0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88C9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76C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E9E783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37A6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AB2E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CF51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147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5C33025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30D4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BD411B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F451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9DAB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8596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84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F1393AD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F181" w14:textId="77777777" w:rsidR="009D0354" w:rsidRPr="001A61C3" w:rsidRDefault="009D035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573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0078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32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1316462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88F453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A45A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8D3B69C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5510" w14:textId="77777777" w:rsidR="009D0354" w:rsidRPr="006A7C82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3137" w14:textId="77777777" w:rsidR="009D0354" w:rsidRPr="001A61C3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BBC3" w14:textId="77777777" w:rsidR="009D0354" w:rsidRPr="00772CB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E4D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151496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3394398A" w14:textId="77777777" w:rsidR="009D0354" w:rsidRDefault="009D0354" w:rsidP="00672C80">
      <w:pPr>
        <w:pStyle w:val="Heading1"/>
        <w:spacing w:line="360" w:lineRule="auto"/>
      </w:pPr>
      <w:r>
        <w:t>LINIA 813</w:t>
      </w:r>
    </w:p>
    <w:p w14:paraId="587034F4" w14:textId="77777777" w:rsidR="009D0354" w:rsidRDefault="009D035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D0354" w14:paraId="39E43347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5BF7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FF1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6EC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4081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18B4C8A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FC09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BE8BE0F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28A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7B6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746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B14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13AB31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FFC4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4E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E72E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9C9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A10E45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3693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4136026" w14:textId="77777777" w:rsidR="009D0354" w:rsidRPr="00285047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54D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91E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23A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004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00DFDE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BF17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BCA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4BA2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5953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9A485F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3323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71AC0D3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22D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50D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6367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3B7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BC3FF3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41B2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FFE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7AF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01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60E4CE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95BD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81B6ADF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C68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EB6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F87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2D0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9D0354" w14:paraId="5F2CF7D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1946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72C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0797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7C8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83829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736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C5C79B0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62B5422E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D87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53C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C20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74C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B3FAB5B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1B93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B00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6C95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75E1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2C33" w14:textId="77777777" w:rsidR="009D0354" w:rsidRDefault="009D0354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9D4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BDA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A7AC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7C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D0354" w14:paraId="37E1A9FA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A1E5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8DE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9B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D78076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0C04CD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8358" w14:textId="77777777" w:rsidR="009D0354" w:rsidRPr="001A0BE2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E287E56" w14:textId="77777777" w:rsidR="009D0354" w:rsidRPr="001A0BE2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7283B25C" w14:textId="77777777" w:rsidR="009D0354" w:rsidRPr="001A0BE2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415E5CD9" w14:textId="77777777" w:rsidR="009D0354" w:rsidRPr="00564F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BA2F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969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1A04EE2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A459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E3F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66D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4D57111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2B5F5D7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576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074AE8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07576049" w14:textId="77777777" w:rsidR="009D0354" w:rsidRPr="00DD369C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86B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1AA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4572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D0354" w14:paraId="1BD9AF6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42A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D4B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21B5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038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2A94084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F16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64DF8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BD85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66D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F0D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D85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B9756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D0354" w14:paraId="2C62FDA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05F3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FFD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71F964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CEA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DB5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23F852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F0C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FB0B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DA8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D7EEE2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B6E5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4FE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D0354" w14:paraId="12D92F3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DA18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BB6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F8B8C2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7CE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982E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11BF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C21A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20A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C1B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563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D0354" w14:paraId="4393516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13CA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ED9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D4E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6E9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D00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9E8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776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17826B0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1B54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1DF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D0354" w14:paraId="08458791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A98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122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5C9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2C1F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CF8E6E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04D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FDFDF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04314F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A254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497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D849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26A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B704F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D0354" w14:paraId="4DE4840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7C5F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44C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7D0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581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53CB5E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9A8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0E34E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80FCE5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C73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4A8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67C5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D04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AFFF5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D0354" w14:paraId="1D49884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DF85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E44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83E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28A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19C674E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16F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161F6D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92A3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4CB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9F4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893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D6953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26319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D0354" w14:paraId="46582EB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9DC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CF6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C0DD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A51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02B562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ADC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77DB40B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DF77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B79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E4A4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742E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8EF4F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D0354" w14:paraId="69BCC36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75C0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0FB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F9F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8D0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8C458E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60F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A5836D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043D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771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2E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2F7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D0354" w14:paraId="0CD3D08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95CB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44A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4C0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764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10A608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B8E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0174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BE4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52674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F67F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6ED557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5268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D0354" w14:paraId="7C87D1D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976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331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7857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59E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5E3D00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FB0548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9B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E33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7FD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1FEC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641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BF620B8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A19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7BB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02E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708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A675EA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AA8142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C97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4F7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75E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B5EC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EF8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B74574A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3285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05E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980F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696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13EBE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32C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36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36E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0026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44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260961F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7923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29F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413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CBE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222C3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5A7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C26D70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35A6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1DE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01B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FB3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28696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D0354" w14:paraId="729ECEF0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E6D9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E68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9EC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70E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8F98A6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9EC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BBF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25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D949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8BA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527601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D0354" w14:paraId="51DBE203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2F0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94C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60B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9AC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873E07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F75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58E64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87F111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D708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126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D0D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16E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9CA8B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10D3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536481FE" w14:textId="77777777" w:rsidR="009D0354" w:rsidRPr="00CB3CD0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D0354" w14:paraId="5854E59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66C7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CA6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BF23FF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8DD8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A4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643B818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59E4F52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B71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848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4DE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274BA7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5B30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2DF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3A2315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229B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701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361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D7D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49C4379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655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A1C1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2DF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808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713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CDFED7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685E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A1E3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2F223CB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C5C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0FB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0D8216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FCD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2264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13D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5F3242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C2F6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57C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34DA0CC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15EC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C5D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18E9B16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B6A0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FBC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C08F17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127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F7FD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6FC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7749" w14:textId="77777777" w:rsidR="009D03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177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6F1A4674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C7A6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0777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4A1C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BA8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33FF39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796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4BDE3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0499478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4544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E3C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D563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0D5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D0354" w14:paraId="4BB0DE4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CDA5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165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15C7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2FE9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41CD57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E53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A71E2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DB8D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680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5433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F91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7231D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CEF843D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D0354" w14:paraId="6C881184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BDAF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C5A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9046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9EA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429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C6941A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60C8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A15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416D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CB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B9C638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E3C6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EF4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3527A8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003B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AF06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6F35FF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021D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FBE3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F5C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A39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B37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7A90E7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D0354" w14:paraId="37FCDD3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7DAB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E43C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182FA6D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6629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2DD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577E0E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0C0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3EC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818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0AF0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77A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D0354" w14:paraId="6EC6DB10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AD96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5F5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553317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8A6E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5F1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39872FD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75EA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57B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F84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2AA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984B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005B98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D0354" w14:paraId="3E8B6C3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F6F6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28D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820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B3D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D0122C3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5CA6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FC8F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D2E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F9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1CA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D0354" w14:paraId="5B8B8CF8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440F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A608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255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9F45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15F9E3C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D8C2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1C678B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38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6C5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F1E7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8B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D0354" w14:paraId="778C930C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EACD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72BE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CCAC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0AC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5394652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EB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3F79ED0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1EBB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D44F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B582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422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B058FE1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D84CE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D0354" w14:paraId="6256F46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26BF" w14:textId="77777777" w:rsidR="009D0354" w:rsidRDefault="009D035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631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9DA3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2AE4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B653AE7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9419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EB5760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E4FA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2244" w14:textId="77777777" w:rsidR="009D0354" w:rsidRDefault="009D035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3D35" w14:textId="77777777" w:rsidR="009D0354" w:rsidRPr="00564F54" w:rsidRDefault="009D035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DE10" w14:textId="77777777" w:rsidR="009D0354" w:rsidRDefault="009D035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CEB4FDD" w14:textId="77777777" w:rsidR="009D0354" w:rsidRPr="00237377" w:rsidRDefault="009D0354">
      <w:pPr>
        <w:spacing w:before="40" w:after="40" w:line="192" w:lineRule="auto"/>
        <w:ind w:right="57"/>
        <w:rPr>
          <w:sz w:val="20"/>
          <w:szCs w:val="20"/>
        </w:rPr>
      </w:pPr>
    </w:p>
    <w:p w14:paraId="2BECD8B1" w14:textId="77777777" w:rsidR="009D0354" w:rsidRDefault="009D0354" w:rsidP="00D96D74">
      <w:pPr>
        <w:pStyle w:val="Heading1"/>
        <w:spacing w:line="360" w:lineRule="auto"/>
      </w:pPr>
      <w:r>
        <w:t>LINIA 813 A</w:t>
      </w:r>
    </w:p>
    <w:p w14:paraId="3841C542" w14:textId="77777777" w:rsidR="009D0354" w:rsidRDefault="009D035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6A76BF98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4F57" w14:textId="77777777" w:rsidR="009D0354" w:rsidRDefault="009D035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98B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6DFA13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3F19" w14:textId="77777777" w:rsidR="009D0354" w:rsidRPr="00E230A0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A1F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C281CC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158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9841" w14:textId="77777777" w:rsidR="009D0354" w:rsidRPr="009033A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DDC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6E1D" w14:textId="77777777" w:rsidR="009D0354" w:rsidRPr="009033A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141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B2D6FA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07E1" w14:textId="77777777" w:rsidR="009D0354" w:rsidRDefault="009D035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1E8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2677E81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023C" w14:textId="77777777" w:rsidR="009D0354" w:rsidRPr="00E230A0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8FC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6F90F1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4BC5E59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020596B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C18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F440" w14:textId="77777777" w:rsidR="009D0354" w:rsidRPr="009033A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044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01FF" w14:textId="77777777" w:rsidR="009D0354" w:rsidRPr="009033A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6F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77F224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54D1" w14:textId="77777777" w:rsidR="009D0354" w:rsidRDefault="009D035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2D44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50B" w14:textId="77777777" w:rsidR="009D0354" w:rsidRPr="00E230A0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724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AB130F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FED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93A1" w14:textId="77777777" w:rsidR="009D0354" w:rsidRPr="009033A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836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8A7E" w14:textId="77777777" w:rsidR="009D0354" w:rsidRPr="009033AC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EFD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52F993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70CEB6CD" w14:textId="77777777" w:rsidR="009D0354" w:rsidRDefault="009D0354" w:rsidP="00A73B8F">
      <w:pPr>
        <w:pStyle w:val="Heading1"/>
        <w:spacing w:line="360" w:lineRule="auto"/>
      </w:pPr>
      <w:r>
        <w:lastRenderedPageBreak/>
        <w:t>LINIA 813 B</w:t>
      </w:r>
    </w:p>
    <w:p w14:paraId="4547D5F2" w14:textId="77777777" w:rsidR="009D0354" w:rsidRDefault="009D0354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464514D0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75E9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30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C050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857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2CF2BB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2B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1FA6D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8516D5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67A9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90D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7446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6CC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2C410B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06C1722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9D0354" w14:paraId="1BBFA085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56D0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4EF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470442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36E9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43D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C96559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55F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D63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807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7B52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AD7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3A7C4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5A7F6D56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BC2D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C41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8E76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1D8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6BED97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ABB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88B39E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BD90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201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1574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7BE8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CE64F5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9D0354" w14:paraId="2AE3F4E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7241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04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2B41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1E4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ECB5B9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75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9A52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FCF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DDB5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4F5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4B3CF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F3F8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9D0354" w14:paraId="148944B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29BA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813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E640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20F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2742CA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A76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3497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647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A60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2A3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F7C7BEF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036E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79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B399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C2F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AD7162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DE9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65DFDF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8070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19C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5D8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EEA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42BB88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261B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9D0354" w14:paraId="5B3882F7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455C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A37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5CFB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E4F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847EB7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FBB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FFD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F03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5521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97D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C36E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8F2F1F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9D0354" w14:paraId="004E26C1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2476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777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FDB3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A45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48FE5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F32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FF0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30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CAC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C01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F9BA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F4542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D0354" w14:paraId="3158069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7CE0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712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8384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282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24722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2F8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62A1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756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019A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31F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DF5D7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2BFE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D0354" w14:paraId="1A0479C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47A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FEB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3D0C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C04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A7DA2E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92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267C73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91E8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38D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57C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7DE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CF5CA9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B5D8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E96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B8CA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EE3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F526E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1AB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28FF7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FED3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BDE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BA7A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D4A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C42E27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9D0354" w14:paraId="5D28F075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C067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15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485C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B34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929C46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3E9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4F0AC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05CD31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41B546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CF1A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E55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6291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1E1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0FCCBF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9D0354" w14:paraId="4D62059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A7C7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26A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B8B2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14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B8ACC3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8F8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9432A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90EE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C6E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D6CB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BE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EE474C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9D0354" w14:paraId="32A94A7F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3FC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41E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2B95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A9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55D77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3C7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1AA4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B9A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1EBA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7DF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BD094CA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C015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A63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7BD8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14F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1ED249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645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43C7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06A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1AF3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8D6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BCAE05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15CD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1C3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FD92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05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9323DB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455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B6E3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DB7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06A8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100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069938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0C2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583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4836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157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E3F160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FE9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000680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FD8E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E87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A3DC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D51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A08BB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DFC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9D0354" w14:paraId="136CCF77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6E49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F01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68B6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FD8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E1E4E6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ADC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65C7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8AF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E3F3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CB8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BC34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E339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9D0354" w14:paraId="440B2E5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CBE4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C47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E75F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F9E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3D8182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4241B5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8E4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55A5" w14:textId="77777777" w:rsidR="009D0354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6D9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FABF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308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566FC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9D0354" w14:paraId="31BA20F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7B8B" w14:textId="77777777" w:rsidR="009D0354" w:rsidRDefault="009D035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8FB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2715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29C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3F2306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C41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FE1F" w14:textId="77777777" w:rsidR="009D0354" w:rsidRPr="00305F8E" w:rsidRDefault="009D0354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B05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0BF2" w14:textId="77777777" w:rsidR="009D0354" w:rsidRPr="00305F8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EC9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539CF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B8A5B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C907D00" w14:textId="77777777" w:rsidR="009D0354" w:rsidRDefault="009D0354" w:rsidP="002242FB">
      <w:pPr>
        <w:spacing w:before="40" w:after="40" w:line="192" w:lineRule="auto"/>
        <w:ind w:right="57"/>
      </w:pPr>
    </w:p>
    <w:p w14:paraId="43BE1487" w14:textId="77777777" w:rsidR="009D0354" w:rsidRDefault="009D035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6E26465F" w14:textId="77777777" w:rsidR="009D0354" w:rsidRDefault="009D035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D0354" w14:paraId="61556A8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A7B7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056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05CE" w14:textId="77777777" w:rsidR="009D0354" w:rsidRPr="002B6917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6B1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65B84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9B5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153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155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1E19" w14:textId="77777777" w:rsidR="009D0354" w:rsidRPr="002A682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53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00BE45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2F23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26FD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025" w14:textId="77777777" w:rsidR="009D0354" w:rsidRPr="002B6917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A0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95E901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AE1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0DC9E2C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DFC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3DB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80D2" w14:textId="77777777" w:rsidR="009D0354" w:rsidRPr="002A682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EA1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4923AF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22AC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C905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A8EC" w14:textId="77777777" w:rsidR="009D0354" w:rsidRPr="002B6917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49FD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324A18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7D1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E38DDA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069C4B0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4F6181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031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A5C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8DC6" w14:textId="77777777" w:rsidR="009D0354" w:rsidRPr="002A682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AD89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0B4C82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A3B3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CED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D1AA" w14:textId="77777777" w:rsidR="009D0354" w:rsidRPr="002B6917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20E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7CE15F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24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B5380D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BD86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9139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25DA" w14:textId="77777777" w:rsidR="009D0354" w:rsidRPr="002A682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F67C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CDC853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DA49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F2FE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D742" w14:textId="77777777" w:rsidR="009D0354" w:rsidRPr="002B6917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E8C6" w14:textId="77777777" w:rsidR="009D0354" w:rsidRDefault="009D035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53E00C" w14:textId="77777777" w:rsidR="009D0354" w:rsidRDefault="009D035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0C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7A65AD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E3C2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6F88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7704" w14:textId="77777777" w:rsidR="009D0354" w:rsidRPr="002A682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C0A7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D0354" w14:paraId="7CCB5A3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1BF9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FCBE" w14:textId="77777777" w:rsidR="009D0354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E454" w14:textId="77777777" w:rsidR="009D0354" w:rsidRPr="002B6917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6C85" w14:textId="77777777" w:rsidR="009D0354" w:rsidRDefault="009D035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70E37D" w14:textId="77777777" w:rsidR="009D0354" w:rsidRDefault="009D0354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C97" w14:textId="77777777" w:rsidR="009D0354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48DFFF4" w14:textId="77777777" w:rsidR="009D0354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F7FA" w14:textId="77777777" w:rsidR="009D0354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FE7A" w14:textId="77777777" w:rsidR="009D0354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3AD3" w14:textId="77777777" w:rsidR="009D0354" w:rsidRPr="002A6824" w:rsidRDefault="009D0354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ACD0" w14:textId="77777777" w:rsidR="009D0354" w:rsidRDefault="009D0354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D0354" w14:paraId="73D6329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C1BB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DD01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4071" w14:textId="77777777" w:rsidR="009D0354" w:rsidRPr="002B6917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D0B1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2E0580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695B8E6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084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C1528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CA80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078F4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E436" w14:textId="77777777" w:rsidR="009D0354" w:rsidRPr="002A682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AE9B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C6A965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CE15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F10B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FEBF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7BB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DEDB74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C5A8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CCBA0A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DCC9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EBFA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B14F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F539" w14:textId="77777777" w:rsidR="009D0354" w:rsidRDefault="009D035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A65729" w14:textId="77777777" w:rsidR="009D0354" w:rsidRDefault="009D035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D0354" w14:paraId="0475B44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38C9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7067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0326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9994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C09543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04A8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684B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EC2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1413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27AB" w14:textId="77777777" w:rsidR="009D0354" w:rsidRDefault="009D035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D0354" w14:paraId="378CE53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A8BC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F196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331F7A8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E517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5CE7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85BD093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55D7C42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B62F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A7B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EF9F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F495F8F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BEA7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CE02" w14:textId="77777777" w:rsidR="009D0354" w:rsidRDefault="009D0354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59FDA26C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40B3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D9D5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B32C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5CF4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348B870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5237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70D6E44A" w14:textId="77777777" w:rsidR="009D0354" w:rsidRPr="00810F5B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E2B1" w14:textId="77777777" w:rsidR="009D0354" w:rsidRPr="00557C88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8B39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EB57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615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9E966D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D0354" w14:paraId="206AA03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E65E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BE3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1122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BA2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2E3B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76241E2" w14:textId="77777777" w:rsidR="009D0354" w:rsidRDefault="009D035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5AA3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E966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9ACA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3FBB8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F8C9CDE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D0354" w14:paraId="700F677A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B806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87AF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5AE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6DA3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CF7F" w14:textId="77777777" w:rsidR="009D0354" w:rsidRDefault="009D035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0757" w14:textId="77777777" w:rsidR="009D0354" w:rsidRPr="00557C88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6407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F10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F94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BCE7A4" w14:textId="77777777" w:rsidR="009D0354" w:rsidRPr="00D83307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D0354" w14:paraId="0855D17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988D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1BFC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6650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0E1D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FD03C88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0FA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586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2584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F8A4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48D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2599DB7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BABE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016A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F2AF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FFBD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2D2B92C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99B6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B4F5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ECAE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23D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2C62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9F95A7A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67D2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C42B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A081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4A82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D76284E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1254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D9C4" w14:textId="77777777" w:rsidR="009D0354" w:rsidRPr="00557C88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DEFD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5EE2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EF2D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FE11723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DEF2" w14:textId="77777777" w:rsidR="009D0354" w:rsidRDefault="009D035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E7F1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F678" w14:textId="77777777" w:rsidR="009D0354" w:rsidRPr="002B6917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4558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A13FC16" w14:textId="77777777" w:rsidR="009D0354" w:rsidRPr="006315B8" w:rsidRDefault="009D035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BDE5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D53A" w14:textId="77777777" w:rsidR="009D0354" w:rsidRPr="00557C88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0682" w14:textId="77777777" w:rsidR="009D035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D68" w14:textId="77777777" w:rsidR="009D0354" w:rsidRPr="002A6824" w:rsidRDefault="009D035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A300" w14:textId="77777777" w:rsidR="009D0354" w:rsidRDefault="009D035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414EEA" w14:textId="77777777" w:rsidR="009D0354" w:rsidRPr="00930181" w:rsidRDefault="009D0354">
      <w:pPr>
        <w:tabs>
          <w:tab w:val="left" w:pos="3183"/>
        </w:tabs>
      </w:pPr>
    </w:p>
    <w:p w14:paraId="6F84F509" w14:textId="77777777" w:rsidR="009D0354" w:rsidRDefault="009D0354" w:rsidP="00E566AF">
      <w:pPr>
        <w:pStyle w:val="Heading1"/>
        <w:spacing w:line="360" w:lineRule="auto"/>
      </w:pPr>
      <w:r>
        <w:t>LINIA 817</w:t>
      </w:r>
    </w:p>
    <w:p w14:paraId="5AB93C20" w14:textId="77777777" w:rsidR="009D0354" w:rsidRDefault="009D0354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7DDE0A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7A29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24E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79A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C27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68A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B551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DEC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9040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A8D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9BC24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1E5B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776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390D7FC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5780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B1A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4DD199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84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3B07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93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0737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B55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556C64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98C0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DBC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864A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775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493F4E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2EA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1290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CEA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3A5497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712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FC1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D0354" w14:paraId="64251EE3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F4FC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2E6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5D13055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5444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973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318AD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125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F3D6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31F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50D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F5B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7E46D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D263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DB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07B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A6F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4D8F18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BC0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5FA4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DD2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61864BC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1FB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019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155EF7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D10E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D4C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0C0A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B55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702F4E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8A1A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B3AE8E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743C76BE" w14:textId="77777777" w:rsidR="009D0354" w:rsidRDefault="009D0354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4C36" w14:textId="77777777" w:rsidR="009D0354" w:rsidRPr="000A692F" w:rsidRDefault="009D035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90C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0D7C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31E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7C2FC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42E27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3CF6563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9D0354" w14:paraId="1C4DE9B9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9B9E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21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03B9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B1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6629E3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B6C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50AD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BDD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9A8C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B95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8D2868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15E0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310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CC4E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971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E68180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1B2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A9B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FB5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306B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3D6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56E7FE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62D2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0F9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227D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F61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D02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4A2E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A4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086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473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39B0D3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0EAC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E1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2E0D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B1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1092CE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02D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0B2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2DA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6E1B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E71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F7AAB66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D97B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24D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64E422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325F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331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C54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4EE5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597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53F825D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5DE2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95B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0248DD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4ACF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D07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2D4293A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B533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5A9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3C0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99BC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75D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5BFFDFC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34CF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AD4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30C4940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346F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784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7184934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40A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CDCA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7BA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65A8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38E4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36065F7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0826" w14:textId="77777777" w:rsidR="009D0354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668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11278B5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C7A2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723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0FD74BB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C455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DFB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DAAA24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0B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A9F8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663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EF28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7F9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EB521E6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B8D1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124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EEDC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546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FBD9FA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C38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ECAD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874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3D87C3B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5465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656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79F4888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233D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ABD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E273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333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D608BD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0D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0F632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F62F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3E3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C4D4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C97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8B9D6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522157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9D0354" w14:paraId="4537B8FD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675E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527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BC52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EF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88FF38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5A0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F49BC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398D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8D4C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637D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AC2B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50CDE7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F8007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9D0354" w14:paraId="278E98D2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AC3D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556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62C8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7C3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412BAA6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CA0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5CAA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A70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4CAC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50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967ED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C2C5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D0354" w14:paraId="2F5ACAA6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6A23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7CE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BE78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EFA9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298A201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788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04D38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42F2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2F81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4FCA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CFC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2DF9899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0A3C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880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1B0F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D00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667DA7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9AC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3222FA85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2F1909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D2C3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2C4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7B6B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AE73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F4234D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B43A5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225F08C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9D0354" w14:paraId="4B9EAF22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002C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629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F794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BABC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502EB38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590E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843B57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3680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8153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292B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0C3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41CF942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472" w14:textId="77777777" w:rsidR="009D0354" w:rsidRDefault="009D035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BBC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A70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FB88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330590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A24F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206587D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7831" w14:textId="77777777" w:rsidR="009D0354" w:rsidRPr="000A692F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E64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78D9" w14:textId="77777777" w:rsidR="009D0354" w:rsidRPr="00E90477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F4DF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693488C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1E5C7939" w14:textId="77777777" w:rsidR="009D0354" w:rsidRDefault="009D0354" w:rsidP="006F6DF5">
      <w:pPr>
        <w:pStyle w:val="Heading1"/>
        <w:spacing w:line="360" w:lineRule="auto"/>
      </w:pPr>
      <w:r>
        <w:t>LINIA 817 A</w:t>
      </w:r>
    </w:p>
    <w:p w14:paraId="5CA342C4" w14:textId="77777777" w:rsidR="009D0354" w:rsidRDefault="009D0354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1D4D967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48D8" w14:textId="77777777" w:rsidR="009D0354" w:rsidRDefault="009D035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790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1DC5" w14:textId="77777777" w:rsidR="009D0354" w:rsidRPr="00D7456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DDB1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A1F2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0ECA82A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71FC38C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1B5594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F198" w14:textId="77777777" w:rsidR="009D0354" w:rsidRPr="00E17F4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4489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2054" w14:textId="77777777" w:rsidR="009D0354" w:rsidRPr="00E17F4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E100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FA04E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286D" w14:textId="77777777" w:rsidR="009D0354" w:rsidRDefault="009D035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A53B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94C9" w14:textId="77777777" w:rsidR="009D0354" w:rsidRPr="00D7456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C062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2C192F84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B278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56E" w14:textId="77777777" w:rsidR="009D0354" w:rsidRPr="00E17F4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8CA6" w14:textId="77777777" w:rsidR="009D0354" w:rsidRDefault="009D03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A547" w14:textId="77777777" w:rsidR="009D0354" w:rsidRPr="00E17F4E" w:rsidRDefault="009D03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80FE" w14:textId="77777777" w:rsidR="009D0354" w:rsidRDefault="009D03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FD5B49" w14:textId="77777777" w:rsidR="009D0354" w:rsidRDefault="009D0354">
      <w:pPr>
        <w:spacing w:before="40" w:after="40" w:line="192" w:lineRule="auto"/>
        <w:ind w:right="57"/>
        <w:rPr>
          <w:sz w:val="20"/>
        </w:rPr>
      </w:pPr>
    </w:p>
    <w:p w14:paraId="23DFC018" w14:textId="77777777" w:rsidR="009D0354" w:rsidRDefault="009D0354" w:rsidP="00445244">
      <w:pPr>
        <w:pStyle w:val="Heading1"/>
        <w:spacing w:line="24" w:lineRule="atLeast"/>
      </w:pPr>
      <w:r>
        <w:t>LINIA 818</w:t>
      </w:r>
    </w:p>
    <w:p w14:paraId="59D92D33" w14:textId="77777777" w:rsidR="009D0354" w:rsidRDefault="009D035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D0354" w14:paraId="2D78A07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E2DD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F0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F9FA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EC53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1E68F369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B4ED305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326B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1551747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C18E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385C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D7BF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850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753B4E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470FBCB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9D0354" w14:paraId="7957F32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E475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87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B33D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2598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280A92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280E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7096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0800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DC36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F954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0E1591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8E03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CC27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BD72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B0FB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715CAF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4B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372C9AC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5AFB2BC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BBAC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AC8B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4276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8D59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1FE89B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8A75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ADED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4E03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BF1B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DC2594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968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28C9088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59177B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8A98ED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5BD8AB06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517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A04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D9F1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DF20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65A3358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23EE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1624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0ACA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B90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F035EA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53B6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20530C7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1CF5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B499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4A5E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A7E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E5F652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D874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A944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685A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0596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4410A81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E3CEDD9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88C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35BF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ADDD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E115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CEBF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7379CA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13EC5B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9D0354" w14:paraId="5314AAE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74F3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3C95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03B6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1FF3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F6AE60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4E8C97E1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6816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C333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3FA5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4551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1B2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631F2E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995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7C84" w14:textId="77777777" w:rsidR="009D0354" w:rsidRDefault="009D035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C9AB" w14:textId="77777777" w:rsidR="009D0354" w:rsidRPr="00E54142" w:rsidRDefault="009D035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6663" w14:textId="77777777" w:rsidR="009D0354" w:rsidRDefault="009D035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5B9F75" w14:textId="77777777" w:rsidR="009D0354" w:rsidRDefault="009D0354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2DE3" w14:textId="77777777" w:rsidR="009D0354" w:rsidRPr="004B4AC4" w:rsidRDefault="009D035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23E6" w14:textId="77777777" w:rsidR="009D0354" w:rsidRPr="004B4AC4" w:rsidRDefault="009D035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FE81" w14:textId="77777777" w:rsidR="009D0354" w:rsidRDefault="009D0354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6D6E" w14:textId="77777777" w:rsidR="009D0354" w:rsidRPr="00E54142" w:rsidRDefault="009D0354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B9B" w14:textId="77777777" w:rsidR="009D0354" w:rsidRPr="004B4AC4" w:rsidRDefault="009D0354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9D0354" w14:paraId="7DDA30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9F51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D0C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5ED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B637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A12098A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B764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C6361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30DE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62C88A1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8AB6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4E78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D0354" w14:paraId="76CBB4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4AFB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3F40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958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9633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F09F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E014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0A5A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77EE32D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364C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F2AD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4A176B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FB45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7BC7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68EB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E13B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075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3892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2F5B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7945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2349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3DD0B78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1DDA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4208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2743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26EE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6063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8D68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A7A6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4F1D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F422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0757469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CDED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7B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DCCA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02E9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49BC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87C4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4398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EC71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9D2B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2D2EE7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3C77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75C0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1C64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9C5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74B4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F4F0AEF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6218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027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8D16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24EA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9D0354" w14:paraId="0792E60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9120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62A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2351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025" w14:textId="77777777" w:rsidR="009D0354" w:rsidRPr="00277DE8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4D7D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858A47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16A5C6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68E290FE" w14:textId="77777777" w:rsidR="009D0354" w:rsidRPr="00277DE8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480C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E428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864E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4BE2" w14:textId="77777777" w:rsidR="009D0354" w:rsidRPr="00277DE8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D0354" w14:paraId="005F15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AA74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E1CE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887C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BF10" w14:textId="77777777" w:rsidR="009D0354" w:rsidRPr="00277DE8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7D43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B452E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DC25A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89C6B8E" w14:textId="77777777" w:rsidR="009D0354" w:rsidRPr="00277DE8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F24D" w14:textId="77777777" w:rsidR="009D0354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FAF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D301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8C74" w14:textId="77777777" w:rsidR="009D0354" w:rsidRPr="00277DE8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D0354" w14:paraId="43552D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8DBC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473B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73CE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89B6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4B6F1031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F20D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D27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E189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F95E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789F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725604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FFE0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08AC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6F39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B526" w14:textId="77777777" w:rsidR="009D0354" w:rsidRDefault="009D035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782D4BAB" w14:textId="77777777" w:rsidR="009D0354" w:rsidRDefault="009D035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C94B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2AEB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7022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E649E71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49F1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63D0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5C05EC3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5F40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0720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072D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3E2A" w14:textId="77777777" w:rsidR="009D0354" w:rsidRDefault="009D035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75EA28E" w14:textId="77777777" w:rsidR="009D0354" w:rsidRDefault="009D035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FE7F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30F7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63F9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5F75250A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EBD1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7C15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D0354" w14:paraId="12B048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2231" w14:textId="77777777" w:rsidR="009D0354" w:rsidRDefault="009D035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A9AF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9065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22CB" w14:textId="77777777" w:rsidR="009D0354" w:rsidRDefault="009D035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45DB71D" w14:textId="77777777" w:rsidR="009D0354" w:rsidRDefault="009D0354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A68F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7950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E933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1B011C2D" w14:textId="77777777" w:rsidR="009D0354" w:rsidRDefault="009D035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AB3D" w14:textId="77777777" w:rsidR="009D0354" w:rsidRPr="00E54142" w:rsidRDefault="009D035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022D" w14:textId="77777777" w:rsidR="009D0354" w:rsidRDefault="009D035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EC3D05" w14:textId="77777777" w:rsidR="009D0354" w:rsidRPr="00C21997" w:rsidRDefault="009D0354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367A5659" w14:textId="77777777" w:rsidR="009D0354" w:rsidRDefault="009D035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7D9D8B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A2F5C1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EA9D2C9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24B625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0E6FEFD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2E98F3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5599AB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349A8F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190F6C7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5595C43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A522A1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B6AD260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728BE0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D769D3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56E4521" w14:textId="77777777" w:rsidR="00D26648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89BAD1B" w14:textId="77777777" w:rsidR="00D26648" w:rsidRPr="00C21F42" w:rsidRDefault="00D2664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E4F6230" w14:textId="77777777" w:rsidR="009D0354" w:rsidRPr="00C21F42" w:rsidRDefault="009D035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676745A" w14:textId="77777777" w:rsidR="009D0354" w:rsidRPr="00C21F42" w:rsidRDefault="009D035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95A5AEA" w14:textId="77777777" w:rsidR="009D0354" w:rsidRPr="00C21F42" w:rsidRDefault="009D035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A5EA203" w14:textId="77777777" w:rsidR="009D0354" w:rsidRDefault="009D035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B7A5995" w14:textId="77777777" w:rsidR="009D0354" w:rsidRPr="00C21F42" w:rsidRDefault="009D035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FCB72C9" w14:textId="77777777" w:rsidR="009D0354" w:rsidRPr="00C21F42" w:rsidRDefault="009D035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AFF51B2" w14:textId="77777777" w:rsidR="009D0354" w:rsidRPr="00C21F42" w:rsidRDefault="009D035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FEE2136" w14:textId="77777777" w:rsidR="009D0354" w:rsidRPr="00C21F42" w:rsidRDefault="009D035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435C0B" w:rsidRDefault="001513BB" w:rsidP="00435C0B"/>
    <w:sectPr w:rsidR="001513BB" w:rsidRPr="00435C0B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BB1E" w14:textId="77777777" w:rsidR="007555A4" w:rsidRDefault="007555A4">
      <w:r>
        <w:separator/>
      </w:r>
    </w:p>
  </w:endnote>
  <w:endnote w:type="continuationSeparator" w:id="0">
    <w:p w14:paraId="59B66084" w14:textId="77777777" w:rsidR="007555A4" w:rsidRDefault="0075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420D" w14:textId="77777777" w:rsidR="007555A4" w:rsidRDefault="007555A4">
      <w:r>
        <w:separator/>
      </w:r>
    </w:p>
  </w:footnote>
  <w:footnote w:type="continuationSeparator" w:id="0">
    <w:p w14:paraId="65F1BDA0" w14:textId="77777777" w:rsidR="007555A4" w:rsidRDefault="0075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679B8EB7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</w:t>
    </w:r>
    <w:r w:rsidR="005C154A">
      <w:rPr>
        <w:b/>
        <w:bCs/>
        <w:i/>
        <w:iCs/>
        <w:sz w:val="22"/>
      </w:rPr>
      <w:t>decada 21-31 decembrie 2025 si 1-10 ianuarie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4E6A3849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5C154A">
      <w:rPr>
        <w:b/>
        <w:bCs/>
        <w:i/>
        <w:iCs/>
        <w:sz w:val="22"/>
      </w:rPr>
      <w:t>decada 21-31 decembrie 2025 si 1-10 ianuarie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D53D76"/>
    <w:multiLevelType w:val="hybridMultilevel"/>
    <w:tmpl w:val="538486D0"/>
    <w:lvl w:ilvl="0" w:tplc="9972226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30D3115"/>
    <w:multiLevelType w:val="hybridMultilevel"/>
    <w:tmpl w:val="7F66D7CC"/>
    <w:lvl w:ilvl="0" w:tplc="9972226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14B6B47"/>
    <w:multiLevelType w:val="hybridMultilevel"/>
    <w:tmpl w:val="6AAA5286"/>
    <w:lvl w:ilvl="0" w:tplc="9972226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07C26"/>
    <w:multiLevelType w:val="hybridMultilevel"/>
    <w:tmpl w:val="0B088828"/>
    <w:lvl w:ilvl="0" w:tplc="9972226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4410025"/>
    <w:multiLevelType w:val="hybridMultilevel"/>
    <w:tmpl w:val="7EA02886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E9310D"/>
    <w:multiLevelType w:val="hybridMultilevel"/>
    <w:tmpl w:val="D6DAFDBA"/>
    <w:lvl w:ilvl="0" w:tplc="9972226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3131C52"/>
    <w:multiLevelType w:val="hybridMultilevel"/>
    <w:tmpl w:val="4FA25C16"/>
    <w:lvl w:ilvl="0" w:tplc="9972226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1872216"/>
    <w:multiLevelType w:val="hybridMultilevel"/>
    <w:tmpl w:val="B2F4CFC2"/>
    <w:lvl w:ilvl="0" w:tplc="99722264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993948678">
    <w:abstractNumId w:val="19"/>
  </w:num>
  <w:num w:numId="2" w16cid:durableId="711080598">
    <w:abstractNumId w:val="17"/>
  </w:num>
  <w:num w:numId="3" w16cid:durableId="368989693">
    <w:abstractNumId w:val="0"/>
  </w:num>
  <w:num w:numId="4" w16cid:durableId="1132938672">
    <w:abstractNumId w:val="24"/>
  </w:num>
  <w:num w:numId="5" w16cid:durableId="116339246">
    <w:abstractNumId w:val="11"/>
  </w:num>
  <w:num w:numId="6" w16cid:durableId="716778721">
    <w:abstractNumId w:val="2"/>
  </w:num>
  <w:num w:numId="7" w16cid:durableId="858474648">
    <w:abstractNumId w:val="6"/>
  </w:num>
  <w:num w:numId="8" w16cid:durableId="2095472625">
    <w:abstractNumId w:val="23"/>
  </w:num>
  <w:num w:numId="9" w16cid:durableId="801726418">
    <w:abstractNumId w:val="15"/>
  </w:num>
  <w:num w:numId="10" w16cid:durableId="1041244009">
    <w:abstractNumId w:val="4"/>
  </w:num>
  <w:num w:numId="11" w16cid:durableId="1831094235">
    <w:abstractNumId w:val="3"/>
  </w:num>
  <w:num w:numId="12" w16cid:durableId="964390748">
    <w:abstractNumId w:val="14"/>
  </w:num>
  <w:num w:numId="13" w16cid:durableId="1868450489">
    <w:abstractNumId w:val="16"/>
  </w:num>
  <w:num w:numId="14" w16cid:durableId="417362291">
    <w:abstractNumId w:val="5"/>
  </w:num>
  <w:num w:numId="15" w16cid:durableId="311645915">
    <w:abstractNumId w:val="1"/>
  </w:num>
  <w:num w:numId="16" w16cid:durableId="1237594596">
    <w:abstractNumId w:val="7"/>
  </w:num>
  <w:num w:numId="17" w16cid:durableId="2086301032">
    <w:abstractNumId w:val="21"/>
  </w:num>
  <w:num w:numId="18" w16cid:durableId="1757168850">
    <w:abstractNumId w:val="8"/>
  </w:num>
  <w:num w:numId="19" w16cid:durableId="808284790">
    <w:abstractNumId w:val="12"/>
  </w:num>
  <w:num w:numId="20" w16cid:durableId="166528053">
    <w:abstractNumId w:val="10"/>
  </w:num>
  <w:num w:numId="21" w16cid:durableId="1004823660">
    <w:abstractNumId w:val="18"/>
  </w:num>
  <w:num w:numId="22" w16cid:durableId="1667585377">
    <w:abstractNumId w:val="13"/>
  </w:num>
  <w:num w:numId="23" w16cid:durableId="1936009637">
    <w:abstractNumId w:val="22"/>
  </w:num>
  <w:num w:numId="24" w16cid:durableId="2045206990">
    <w:abstractNumId w:val="25"/>
  </w:num>
  <w:num w:numId="25" w16cid:durableId="899710851">
    <w:abstractNumId w:val="9"/>
  </w:num>
  <w:num w:numId="26" w16cid:durableId="1413892029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btoWHY81xPIi+9NXbDPCRNDGTHpxzR34LeTQsCLa8StFUsA7JzEY6Wcjh/r6xPs2WiNbqOmC2ryr12+82V2cgQ==" w:salt="c9uGczg7yJZfsplo312Gr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09D6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B7F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26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D0A"/>
    <w:rsid w:val="00290D2F"/>
    <w:rsid w:val="0029130D"/>
    <w:rsid w:val="00291B1B"/>
    <w:rsid w:val="00291BA6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5A4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1B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648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7573</Words>
  <Characters>43172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2025-12-12T07:52:00Z</dcterms:created>
  <dcterms:modified xsi:type="dcterms:W3CDTF">2025-12-12T09:21:00Z</dcterms:modified>
</cp:coreProperties>
</file>