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A982" w14:textId="77777777" w:rsidR="000E7820" w:rsidRPr="00B26C8D" w:rsidRDefault="000E7820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311B6A1A" w14:textId="022778DA" w:rsidR="000E7820" w:rsidRPr="00B26C8D" w:rsidRDefault="000E7820" w:rsidP="00296FC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03C2396C" w14:textId="77777777" w:rsidR="000E7820" w:rsidRDefault="000E782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D218CC5" w14:textId="77777777" w:rsidR="000E7820" w:rsidRDefault="000E782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1B2245AC" w14:textId="77777777" w:rsidR="000E7820" w:rsidRDefault="000E7820">
      <w:pPr>
        <w:jc w:val="center"/>
        <w:rPr>
          <w:sz w:val="28"/>
        </w:rPr>
      </w:pPr>
    </w:p>
    <w:p w14:paraId="0CD7A4BD" w14:textId="77777777" w:rsidR="000E7820" w:rsidRDefault="000E7820">
      <w:pPr>
        <w:jc w:val="center"/>
        <w:rPr>
          <w:sz w:val="28"/>
        </w:rPr>
      </w:pPr>
    </w:p>
    <w:p w14:paraId="47D7A48D" w14:textId="77777777" w:rsidR="000E7820" w:rsidRDefault="000E7820">
      <w:pPr>
        <w:jc w:val="center"/>
        <w:rPr>
          <w:sz w:val="28"/>
        </w:rPr>
      </w:pPr>
    </w:p>
    <w:p w14:paraId="7A40E827" w14:textId="77777777" w:rsidR="000E7820" w:rsidRDefault="000E7820">
      <w:pPr>
        <w:jc w:val="center"/>
        <w:rPr>
          <w:sz w:val="28"/>
        </w:rPr>
      </w:pPr>
    </w:p>
    <w:p w14:paraId="27172278" w14:textId="77777777" w:rsidR="000E7820" w:rsidRDefault="000E7820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3D922AA3" w14:textId="77777777" w:rsidR="000E7820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4F09E5E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B7A8F46" w14:textId="77777777" w:rsidR="000E7820" w:rsidRDefault="000E782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7D74507" w14:textId="77777777" w:rsidR="000E7820" w:rsidRDefault="000E782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ianuarie 2026</w:t>
      </w:r>
    </w:p>
    <w:p w14:paraId="387FD3CB" w14:textId="77777777" w:rsidR="000E7820" w:rsidRDefault="000E782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E7820" w14:paraId="45F81CAD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AECD9B5" w14:textId="77777777" w:rsidR="000E7820" w:rsidRDefault="000E782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B68A8C2" w14:textId="77777777" w:rsidR="000E7820" w:rsidRDefault="000E782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491ED033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E26176F" w14:textId="77777777" w:rsidR="000E7820" w:rsidRDefault="000E7820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565DCE2C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7BB4772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6B0DBF9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19F3A717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35DE9B5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4DBA21E" w14:textId="77777777" w:rsidR="000E7820" w:rsidRDefault="000E782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68E718CF" w14:textId="77777777" w:rsidR="000E7820" w:rsidRDefault="000E782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04AFBB15" w14:textId="77777777" w:rsidR="000E7820" w:rsidRDefault="000E7820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64A8CE19" w14:textId="77777777" w:rsidR="000E7820" w:rsidRDefault="000E782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3AF77B23" w14:textId="77777777" w:rsidR="000E7820" w:rsidRDefault="000E782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433BB054" w14:textId="77777777" w:rsidR="000E7820" w:rsidRDefault="000E7820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3E84C59" w14:textId="77777777" w:rsidR="000E7820" w:rsidRDefault="000E782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61C5D742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DDFF283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3678F3E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6EEF68C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875151B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EB761C8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3C2F1F9B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76DC5100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D1C6914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0E7820" w14:paraId="6E5AE12E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A70EECA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985A256" w14:textId="77777777" w:rsidR="000E7820" w:rsidRDefault="000E782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6B186BF" w14:textId="77777777" w:rsidR="000E7820" w:rsidRDefault="000E782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38B2E7E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D838133" w14:textId="77777777" w:rsidR="000E7820" w:rsidRDefault="000E782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9004AE1" w14:textId="77777777" w:rsidR="000E7820" w:rsidRDefault="000E782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B459346" w14:textId="77777777" w:rsidR="000E7820" w:rsidRDefault="000E782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72FAFE2" w14:textId="77777777" w:rsidR="000E7820" w:rsidRDefault="000E782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5B7B4791" w14:textId="77777777" w:rsidR="000E7820" w:rsidRDefault="000E782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375770B" w14:textId="77777777" w:rsidR="000E7820" w:rsidRDefault="000E7820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C64B404" w14:textId="77777777" w:rsidR="000E7820" w:rsidRDefault="000E7820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2F7D98EC" w14:textId="77777777" w:rsidR="000E7820" w:rsidRDefault="000E7820">
      <w:pPr>
        <w:spacing w:line="192" w:lineRule="auto"/>
        <w:jc w:val="center"/>
      </w:pPr>
    </w:p>
    <w:p w14:paraId="00606F47" w14:textId="77777777" w:rsidR="000E7820" w:rsidRDefault="000E7820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0E99AC98" w14:textId="77777777" w:rsidR="000E7820" w:rsidRPr="006310EB" w:rsidRDefault="000E782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87F06BB" w14:textId="77777777" w:rsidR="000E7820" w:rsidRPr="006310EB" w:rsidRDefault="000E782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C320F06" w14:textId="77777777" w:rsidR="000E7820" w:rsidRPr="006310EB" w:rsidRDefault="000E7820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6136515" w14:textId="77777777" w:rsidR="000E7820" w:rsidRDefault="000E7820" w:rsidP="00C64D9B">
      <w:pPr>
        <w:pStyle w:val="Heading1"/>
        <w:spacing w:line="360" w:lineRule="auto"/>
      </w:pPr>
      <w:r>
        <w:t xml:space="preserve">LINIA 301 Ba </w:t>
      </w:r>
    </w:p>
    <w:p w14:paraId="2119B26B" w14:textId="77777777" w:rsidR="000E7820" w:rsidRDefault="000E7820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E7820" w14:paraId="64E2304A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79E7" w14:textId="77777777" w:rsidR="000E7820" w:rsidRDefault="000E782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743F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934A" w14:textId="77777777" w:rsidR="000E7820" w:rsidRPr="00244AE6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6835" w14:textId="77777777" w:rsidR="000E7820" w:rsidRDefault="000E782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8981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BFE1F3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0A4BD0B7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C11E" w14:textId="77777777" w:rsidR="000E7820" w:rsidRPr="00771A06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5E10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4E32" w14:textId="77777777" w:rsidR="000E7820" w:rsidRPr="00244AE6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D1D1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0E7820" w14:paraId="7D2D02AA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8044" w14:textId="77777777" w:rsidR="000E7820" w:rsidRDefault="000E782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9470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371A" w14:textId="77777777" w:rsidR="000E7820" w:rsidRPr="00244AE6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8C93" w14:textId="77777777" w:rsidR="000E7820" w:rsidRDefault="000E782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E315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4E63E3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3D5ACB57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5F379435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723D99A8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AB28" w14:textId="77777777" w:rsidR="000E7820" w:rsidRPr="00771A06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F160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D389" w14:textId="77777777" w:rsidR="000E7820" w:rsidRPr="00244AE6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D25C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1363F7FB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0E7820" w14:paraId="79C8C040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3396" w14:textId="77777777" w:rsidR="000E7820" w:rsidRDefault="000E782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D6D6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75B5A54F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B22C" w14:textId="77777777" w:rsidR="000E7820" w:rsidRPr="00244AE6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202B" w14:textId="77777777" w:rsidR="000E7820" w:rsidRDefault="000E782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1509F7D4" w14:textId="77777777" w:rsidR="000E7820" w:rsidRDefault="000E782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2A33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CA7B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B65D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D3EB" w14:textId="77777777" w:rsidR="000E7820" w:rsidRPr="00244AE6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B8CF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0E7820" w14:paraId="0AD1A95C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5C66" w14:textId="77777777" w:rsidR="000E7820" w:rsidRDefault="000E782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865A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079B" w14:textId="77777777" w:rsidR="000E7820" w:rsidRPr="00244AE6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A824" w14:textId="77777777" w:rsidR="000E7820" w:rsidRDefault="000E782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1D33708" w14:textId="77777777" w:rsidR="000E7820" w:rsidRDefault="000E782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1275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180991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6B33CB34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6754" w14:textId="77777777" w:rsidR="000E7820" w:rsidRPr="00771A06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C879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A451" w14:textId="77777777" w:rsidR="000E7820" w:rsidRPr="00244AE6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B9E0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0E7820" w14:paraId="4FD0D807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DFE0" w14:textId="77777777" w:rsidR="000E7820" w:rsidRDefault="000E7820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69B8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8D6A" w14:textId="77777777" w:rsidR="000E7820" w:rsidRPr="00244AE6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DF9E" w14:textId="77777777" w:rsidR="000E7820" w:rsidRDefault="000E782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30338E82" w14:textId="77777777" w:rsidR="000E7820" w:rsidRDefault="000E7820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F076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1D8BB38A" w14:textId="77777777" w:rsidR="000E7820" w:rsidRPr="00964B09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725A" w14:textId="77777777" w:rsidR="000E7820" w:rsidRPr="00771A06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A988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A124" w14:textId="77777777" w:rsidR="000E7820" w:rsidRPr="00244AE6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E102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19FC5744" w14:textId="77777777" w:rsidR="000E7820" w:rsidRDefault="000E7820">
      <w:pPr>
        <w:spacing w:before="40" w:line="192" w:lineRule="auto"/>
        <w:ind w:right="57"/>
        <w:rPr>
          <w:sz w:val="20"/>
        </w:rPr>
      </w:pPr>
    </w:p>
    <w:p w14:paraId="675BA5DA" w14:textId="77777777" w:rsidR="000E7820" w:rsidRDefault="000E7820" w:rsidP="009E1E10">
      <w:pPr>
        <w:pStyle w:val="Heading1"/>
        <w:spacing w:line="360" w:lineRule="auto"/>
      </w:pPr>
      <w:r>
        <w:t>LINIA 301 Bb</w:t>
      </w:r>
    </w:p>
    <w:p w14:paraId="41F67775" w14:textId="77777777" w:rsidR="000E7820" w:rsidRDefault="000E7820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E7820" w14:paraId="62D6DB16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A67C" w14:textId="77777777" w:rsidR="000E7820" w:rsidRDefault="000E7820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BAD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85A1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470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4FEAE59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9A5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751F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D47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6FE0CDE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5309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448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79FD858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008890CA" w14:textId="77777777" w:rsidR="000E7820" w:rsidRDefault="000E7820" w:rsidP="00CF0E71">
      <w:pPr>
        <w:pStyle w:val="Heading1"/>
        <w:spacing w:line="276" w:lineRule="auto"/>
      </w:pPr>
      <w:r>
        <w:t>LINIA 301 D</w:t>
      </w:r>
    </w:p>
    <w:p w14:paraId="12274DF5" w14:textId="77777777" w:rsidR="000E7820" w:rsidRDefault="000E7820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E7820" w14:paraId="2EAA7105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68CE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59AE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213011D6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019E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D570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321C1356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A86D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43CE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E006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03C6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823F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2E555B32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A741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4BAB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BDE8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3E80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5A0EB0CE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B5CB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C7CFE3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1893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8DEE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A4B9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2F11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598B048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5399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E488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07FA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E21B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3D17E8F2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5C29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EC7F56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FC67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E67E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38E7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DA8B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556A200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7699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B754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F300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0689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B72C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49E110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E0A2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54B5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83E3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7707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800F8D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C099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AAC9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CEDD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D911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5C8C206A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680A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7D7FFD4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4AB1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70F9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BFEC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94CE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EA7508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B9897B6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0E7820" w14:paraId="4C7DC04A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DE4B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E34C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C4C9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1542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192D4E56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E60C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27E04C07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2D17126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7EE9905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22F8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48E2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AFD6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8540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36BE9368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C122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FE8F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792F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D3A0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428C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CEA8C8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202DFC24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F2EBD48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4294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1648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C549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688D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0E7820" w14:paraId="78705729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E0BC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71FA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44E449F4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F015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1252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52B3B293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82A0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0A12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1520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5C7E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2EE1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F9DDF5F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AF9E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ED48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B56D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0160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6D34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8BC5FF9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A582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1BBB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B4EA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6900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018C0F1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0618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B01B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D4D2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7466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70884D7C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857C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AE35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D7A8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2EE8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632E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75E6425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A03D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10F6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8E2D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21E6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91D4E52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6A7F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38CC4149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0EF15B60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1AC9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719A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FFF5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19C6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AB5A162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C784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F842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C5A1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A088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54B6297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04E2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66523D9F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C12EFC6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7D857829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B934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C08D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D810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9470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69D3501F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CFC6C94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2190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7FE9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C504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0D35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E8E9387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83D3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7DD41110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4B9F83BB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18D6C95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6D30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BB35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A1E5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8629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7ACCC708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19AC60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282F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5250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AC97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FB6A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BE8F430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B7BE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D9DB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5443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86E6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0970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A92220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1185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1BBF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2E9B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96F9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5FE9DCF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CF63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E3DA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08B3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8116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FC76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767DF9D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DE69" w14:textId="77777777" w:rsidR="000E7820" w:rsidRDefault="000E782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1087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CF3A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E024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060AE34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D4BD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13F4" w14:textId="77777777" w:rsidR="000E7820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4172" w14:textId="77777777" w:rsidR="000E7820" w:rsidRDefault="000E782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8908" w14:textId="77777777" w:rsidR="000E7820" w:rsidRPr="00935D4F" w:rsidRDefault="000E782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D0DA" w14:textId="77777777" w:rsidR="000E7820" w:rsidRDefault="000E782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6FA4828" w14:textId="77777777" w:rsidR="000E7820" w:rsidRDefault="000E7820" w:rsidP="00CF0E71">
      <w:pPr>
        <w:spacing w:before="40" w:line="276" w:lineRule="auto"/>
        <w:ind w:right="57"/>
        <w:rPr>
          <w:sz w:val="20"/>
        </w:rPr>
      </w:pPr>
    </w:p>
    <w:p w14:paraId="7A724A23" w14:textId="77777777" w:rsidR="000E7820" w:rsidRDefault="000E7820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D930E30" w14:textId="77777777" w:rsidR="000E7820" w:rsidRPr="005D215B" w:rsidRDefault="000E7820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E7820" w14:paraId="2EA72D3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0973" w14:textId="77777777" w:rsidR="000E7820" w:rsidRDefault="000E782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5B9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8F63" w14:textId="77777777" w:rsidR="000E7820" w:rsidRPr="00B3607C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B98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835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CB7C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471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26303C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063D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270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0E7820" w14:paraId="468CF67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4463" w14:textId="77777777" w:rsidR="000E7820" w:rsidRDefault="000E782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66A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E298" w14:textId="77777777" w:rsidR="000E7820" w:rsidRPr="00B3607C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B77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065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F1FA3E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913B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8D2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E438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0F4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894BC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762D651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0E7820" w14:paraId="6E62408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AAB8" w14:textId="77777777" w:rsidR="000E7820" w:rsidRDefault="000E782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2D1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63F6" w14:textId="77777777" w:rsidR="000E7820" w:rsidRPr="00B3607C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B79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3B2348C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29D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687033F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0418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D36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EEBA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422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0E7820" w14:paraId="73F289B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93DA" w14:textId="77777777" w:rsidR="000E7820" w:rsidRDefault="000E7820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FBA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CC0A" w14:textId="77777777" w:rsidR="000E7820" w:rsidRPr="00B3607C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8E3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5CCC0A0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1AA97DA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DBC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D575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A8A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540986A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B248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2B4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3E1D3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3A99EBB3" w14:textId="77777777" w:rsidR="000E7820" w:rsidRDefault="000E7820">
      <w:pPr>
        <w:spacing w:before="40" w:after="40" w:line="192" w:lineRule="auto"/>
        <w:ind w:right="57"/>
        <w:rPr>
          <w:sz w:val="20"/>
          <w:lang w:val="en-US"/>
        </w:rPr>
      </w:pPr>
    </w:p>
    <w:p w14:paraId="096B0C08" w14:textId="77777777" w:rsidR="000E7820" w:rsidRDefault="000E7820" w:rsidP="00F14E3C">
      <w:pPr>
        <w:pStyle w:val="Heading1"/>
        <w:spacing w:line="360" w:lineRule="auto"/>
      </w:pPr>
      <w:r>
        <w:lastRenderedPageBreak/>
        <w:t>LINIA 301 F1</w:t>
      </w:r>
    </w:p>
    <w:p w14:paraId="6AB94C58" w14:textId="77777777" w:rsidR="000E7820" w:rsidRDefault="000E7820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E7820" w14:paraId="0B4BF09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CA12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094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C27C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D2C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55B244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F85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B438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972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29C1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C8E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9E837ED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5EB7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837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8F7F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F37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661380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706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0ACA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CC6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C61D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F95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2BC9622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5737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A3D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0DD4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43A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C88212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885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7422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FFD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8E03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E2E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802B752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6FBF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9A4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5500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D35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06917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3CE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E164C1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787272E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4874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69D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9BC5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9F6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D5BD5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8A8C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FAD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1BBD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E63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E5D3E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0B9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EB55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E90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9B5F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6AD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AF47EB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C48F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652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AD1D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F57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42BD95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932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F945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905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AC33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F78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CDF2BE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CED5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A7B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8F91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976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39093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187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46F2BE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3B79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62C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539E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C0B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0775864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8EC3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ACD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E5A4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9D8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61C21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F73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79B294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768A989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E0E0F3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6EFE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D5D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BBEC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41A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94CA1A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AFD2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EDA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A5FF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D83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D079E4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DDE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F343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0CF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E980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B82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C55CAE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7171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B39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D8BC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5EF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6E0C2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5AF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6D75C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174B188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A07F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F23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00A8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CF2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C8CBD4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D64F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7F1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B939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A30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B61711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FFF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4509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1F9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D6D3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422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B23FCD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E2C0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9BB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BB21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B52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2DB28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51C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7226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E56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D424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468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C749170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714A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EBA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B30B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A87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83375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21C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B8D3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3A1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4A1E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187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5B556743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2C3C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DCA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D671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919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0AB80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F05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7BADAAE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E27F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F5F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81D7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DEE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6D5B8B59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4E47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EAE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B774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B4E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54D107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F20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42BA20D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798A204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5DFF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D29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7AE5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51B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F8F85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0E7820" w14:paraId="2403440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D78E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571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454E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986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EF83C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4E4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23E6D3F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95EF8C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FE20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F9E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CCF1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1D3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0E7820" w14:paraId="13B132D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CA11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C71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94AD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955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06813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1D8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EDD4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CEC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B6BB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093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6EFE5E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449C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CF7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DECE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49F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62883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71E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C504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031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84FC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AC8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C050C0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66E5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3DD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B14E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B52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83A5B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EDD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5B6C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23E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8E25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D58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A2CFCBE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8783" w14:textId="77777777" w:rsidR="000E7820" w:rsidRDefault="000E782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7DE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4A60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27B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97514A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687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6583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F76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2532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CAA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40B33A3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36CC354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5323D51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0B251A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73F286D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6AE8D5DE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2FF26A25" w14:textId="77777777" w:rsidR="000E7820" w:rsidRDefault="000E7820" w:rsidP="007E3B63">
      <w:pPr>
        <w:pStyle w:val="Heading1"/>
        <w:spacing w:line="360" w:lineRule="auto"/>
      </w:pPr>
      <w:r>
        <w:t>LINIA 301 G</w:t>
      </w:r>
    </w:p>
    <w:p w14:paraId="01DEDB72" w14:textId="77777777" w:rsidR="000E7820" w:rsidRDefault="000E7820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E7820" w14:paraId="14C9CBE7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55B43" w14:textId="77777777" w:rsidR="000E7820" w:rsidRDefault="000E782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AF1AF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696F8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A47A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4D4A3E0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FB41E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CDEABF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36101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D1F01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B59AE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C4CC4" w14:textId="77777777" w:rsidR="000E7820" w:rsidRDefault="000E7820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E9B1544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02873" w14:textId="77777777" w:rsidR="000E7820" w:rsidRDefault="000E782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C7AD9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1C413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C06A9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6861AD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81358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8B0D94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994D54A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7DC72848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15F65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58EAB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EFBF4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4A493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0A4237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E7820" w14:paraId="2A3A7C5D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BB103" w14:textId="77777777" w:rsidR="000E7820" w:rsidRDefault="000E782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29BBA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D0E07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00C1E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51DB21E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6ECDC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F98418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54D7432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F7616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1EE41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DF94D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AF9A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C89909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1D853" w14:textId="77777777" w:rsidR="000E7820" w:rsidRDefault="000E782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A824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34B90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6AF06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255F9B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1A2D7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0CA4E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DCEA7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BEFA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43C49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E00C1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CC30D" w14:textId="77777777" w:rsidR="000E7820" w:rsidRDefault="000E782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3AD87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4EBCA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64C66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AED9862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BAB56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E3DF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AD5DA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ADF24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F44D8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BB185A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8EF20" w14:textId="77777777" w:rsidR="000E7820" w:rsidRDefault="000E782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A551A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F7BF2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2C0EA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78FAE37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B72AF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B8368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D12D5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85E5B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88EF8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003E49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3A8C" w14:textId="77777777" w:rsidR="000E7820" w:rsidRDefault="000E782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C43B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EE30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90B7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5077D3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AE19" w14:textId="77777777" w:rsidR="000E7820" w:rsidRDefault="000E782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F50C3C3" w14:textId="77777777" w:rsidR="000E7820" w:rsidRDefault="000E782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B8AD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9E76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F7FF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D764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0B9E74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E605" w14:textId="77777777" w:rsidR="000E7820" w:rsidRDefault="000E782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2900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E761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29CF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93BE588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6BA5" w14:textId="77777777" w:rsidR="000E7820" w:rsidRDefault="000E782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7EB7F98" w14:textId="77777777" w:rsidR="000E7820" w:rsidRDefault="000E782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08ABE5E" w14:textId="77777777" w:rsidR="000E7820" w:rsidRDefault="000E782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CEF3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1FF7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03F3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441D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5608FEF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40FF" w14:textId="77777777" w:rsidR="000E7820" w:rsidRDefault="000E782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44F0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7DE8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1B81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8AFDEC2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8978" w14:textId="77777777" w:rsidR="000E7820" w:rsidRDefault="000E782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C03CE5C" w14:textId="77777777" w:rsidR="000E7820" w:rsidRDefault="000E7820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6C5F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6741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144A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0F08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8E63D97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7820" w14:textId="77777777" w:rsidR="000E7820" w:rsidRDefault="000E782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3538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9E21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2A56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9CF09E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D343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00808A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645007BF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0D84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66B5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FB02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399D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30E12CA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7F95" w14:textId="77777777" w:rsidR="000E7820" w:rsidRDefault="000E782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33AC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1E55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7C57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061129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3FF8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BA0C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5DF7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8D05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CCCF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10C6AF9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B750" w14:textId="77777777" w:rsidR="000E7820" w:rsidRDefault="000E782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2910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4313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F7D6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7158E9C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9D2F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F6FBDA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A3A1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0B43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F6E2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2B85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94AF3C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D49D" w14:textId="77777777" w:rsidR="000E7820" w:rsidRDefault="000E782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2BC7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5998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F010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747977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BA66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B1AC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EC6E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DC60" w14:textId="77777777" w:rsidR="000E7820" w:rsidRDefault="000E782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335B" w14:textId="77777777" w:rsidR="000E7820" w:rsidRDefault="000E782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B775C08" w14:textId="77777777" w:rsidR="000E7820" w:rsidRDefault="000E7820">
      <w:pPr>
        <w:spacing w:before="40" w:line="192" w:lineRule="auto"/>
        <w:ind w:right="57"/>
        <w:rPr>
          <w:sz w:val="20"/>
        </w:rPr>
      </w:pPr>
    </w:p>
    <w:p w14:paraId="7483591A" w14:textId="77777777" w:rsidR="000E7820" w:rsidRDefault="000E7820" w:rsidP="00956F37">
      <w:pPr>
        <w:pStyle w:val="Heading1"/>
        <w:spacing w:line="360" w:lineRule="auto"/>
      </w:pPr>
      <w:r>
        <w:t>LINIA 301 N</w:t>
      </w:r>
    </w:p>
    <w:p w14:paraId="6DFE316E" w14:textId="77777777" w:rsidR="000E7820" w:rsidRDefault="000E782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E7820" w14:paraId="3F02A3A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33E2" w14:textId="77777777" w:rsidR="000E7820" w:rsidRDefault="000E782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46B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67C6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E9B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1C8536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26D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6463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0DD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F640" w14:textId="77777777" w:rsidR="000E7820" w:rsidRPr="00220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ECD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A38CC3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5786" w14:textId="77777777" w:rsidR="000E7820" w:rsidRDefault="000E782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9F8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9EF8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532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D62EED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6DE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875E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076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B81D" w14:textId="77777777" w:rsidR="000E7820" w:rsidRPr="00220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105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875A6A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A981" w14:textId="77777777" w:rsidR="000E7820" w:rsidRDefault="000E782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7FB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B499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F86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4F617F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C82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92EB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480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AB07" w14:textId="77777777" w:rsidR="000E7820" w:rsidRPr="00220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02C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D4B6CD" w14:textId="77777777" w:rsidR="000E7820" w:rsidRPr="00474FB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E7820" w14:paraId="6097B1E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EF6A" w14:textId="77777777" w:rsidR="000E7820" w:rsidRDefault="000E782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AFC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C302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E97C" w14:textId="77777777" w:rsidR="000E7820" w:rsidRDefault="000E782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AA61802" w14:textId="77777777" w:rsidR="000E7820" w:rsidRDefault="000E782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D60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8117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322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2551" w14:textId="77777777" w:rsidR="000E7820" w:rsidRPr="00220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720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6F8A2F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02CC" w14:textId="77777777" w:rsidR="000E7820" w:rsidRDefault="000E782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2D1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C0AA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0B5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52A747C" w14:textId="77777777" w:rsidR="000E7820" w:rsidRDefault="000E7820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650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B07AF4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40DC530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B5F0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B13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B26A" w14:textId="77777777" w:rsidR="000E7820" w:rsidRPr="00220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720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75BA1D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15C24B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0E7820" w14:paraId="2B0A6C7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E9EC" w14:textId="77777777" w:rsidR="000E7820" w:rsidRDefault="000E782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D6C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2ABF6F0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69CA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22B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B172A3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4D8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0E13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E24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2699" w14:textId="77777777" w:rsidR="000E7820" w:rsidRPr="00220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7CC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3A4A0A3F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84A4" w14:textId="77777777" w:rsidR="000E7820" w:rsidRDefault="000E782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740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F778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9DC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B296CF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879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CB89D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A201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B51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EE95" w14:textId="77777777" w:rsidR="000E7820" w:rsidRPr="00220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83D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577EF80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2E8D968B" w14:textId="77777777" w:rsidR="000E7820" w:rsidRDefault="000E7820" w:rsidP="007F72A5">
      <w:pPr>
        <w:pStyle w:val="Heading1"/>
        <w:spacing w:line="360" w:lineRule="auto"/>
      </w:pPr>
      <w:r>
        <w:t>LINIA 301 O</w:t>
      </w:r>
    </w:p>
    <w:p w14:paraId="08D524FF" w14:textId="77777777" w:rsidR="000E7820" w:rsidRDefault="000E7820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E7820" w14:paraId="6926827C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FD96" w14:textId="77777777" w:rsidR="000E7820" w:rsidRDefault="000E782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511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957B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889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6D9F5A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FDB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FF5E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813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843C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B66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8C5922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B7E0" w14:textId="77777777" w:rsidR="000E7820" w:rsidRDefault="000E782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C44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783C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889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A41C6D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487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154F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2DA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0AC0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529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33E1F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6CAF" w14:textId="77777777" w:rsidR="000E7820" w:rsidRDefault="000E782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797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FEA1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35C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1165A6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C03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F0A7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0BB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252C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03F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4C113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0E7820" w14:paraId="12EEFA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653C" w14:textId="77777777" w:rsidR="000E7820" w:rsidRDefault="000E782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8B4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425C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A60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7FA35E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E2C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952D8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7F77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A44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7D3B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0BD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6EC95FF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06EF" w14:textId="77777777" w:rsidR="000E7820" w:rsidRDefault="000E782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F7D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8DB5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1EB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807052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E13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94F2D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D402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29A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4FE6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0F0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D3B16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4DA5" w14:textId="77777777" w:rsidR="000E7820" w:rsidRDefault="000E782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B67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DE7F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98F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726D64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871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06254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80F7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71F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5888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50E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BFC434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F8EA" w14:textId="77777777" w:rsidR="000E7820" w:rsidRDefault="000E782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EE0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F474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00A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8ABB97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104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7384BE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F47F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979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1B19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848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6DA91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0E7820" w14:paraId="084D7DB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BA90" w14:textId="77777777" w:rsidR="000E7820" w:rsidRDefault="000E782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C98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281F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EC3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508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E89D38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3650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8B7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CCA9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625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28492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8AEA5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0E7820" w14:paraId="0965507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114C" w14:textId="77777777" w:rsidR="000E7820" w:rsidRDefault="000E7820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5F3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62D9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FC9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296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76B14A3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0A79C18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464E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135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193A" w14:textId="77777777" w:rsidR="000E7820" w:rsidRPr="00F1029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874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A8C9D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705509C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0ECBD299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29DC4F30" w14:textId="77777777" w:rsidR="000E7820" w:rsidRDefault="000E7820" w:rsidP="003260D9">
      <w:pPr>
        <w:pStyle w:val="Heading1"/>
        <w:spacing w:line="360" w:lineRule="auto"/>
      </w:pPr>
      <w:r>
        <w:t>LINIA 301 P</w:t>
      </w:r>
    </w:p>
    <w:p w14:paraId="03D6BAE9" w14:textId="77777777" w:rsidR="000E7820" w:rsidRDefault="000E7820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E7820" w14:paraId="562D7D4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2148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C08A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51DD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5C1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02E7DF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863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4CB1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F22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73F3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15C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9F2131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09C6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C9DE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3ACB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3C0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1E716C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D7E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D6E9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925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054C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3D0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B84CDA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F41B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83CD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4110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EAB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2C0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DA71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E8F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CD68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020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B8619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0E7820" w:rsidRPr="00A8307A" w14:paraId="672BC80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3372" w14:textId="77777777" w:rsidR="000E7820" w:rsidRPr="00A75A0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6398" w14:textId="77777777" w:rsidR="000E7820" w:rsidRPr="00A8307A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AD7E" w14:textId="77777777" w:rsidR="000E7820" w:rsidRPr="00A8307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642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28275062" w14:textId="77777777" w:rsidR="000E7820" w:rsidRPr="00A8307A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85E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177A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7E22" w14:textId="77777777" w:rsidR="000E7820" w:rsidRPr="00A8307A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BDE3" w14:textId="77777777" w:rsidR="000E7820" w:rsidRPr="00A8307A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77A4" w14:textId="77777777" w:rsidR="000E7820" w:rsidRPr="00A8307A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F171C1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EC0C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359E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BD26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30F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36295F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6EC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58E9D0E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7354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0F5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74CA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50B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0C2A56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DDF3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7836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8DA7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17E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B6049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DE3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E9B6E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C516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8D5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62B3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33A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0E7820" w14:paraId="5FCAB96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332B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DA07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1D7B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B07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AF2C6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936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90B9A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AF43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648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3197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173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EA7D0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0E7820" w14:paraId="45A1E0E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772E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21B6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22A7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2AD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00B99E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03C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C2775C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8CB5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F7E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7EBD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CB1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3FEE3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0E7820" w14:paraId="25FEBC2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2D71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451B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FCCB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C55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00EAE3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6D8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5A525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0D0E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9B1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B1DE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718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C1419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0E7820" w14:paraId="2C43F2B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5D77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7FA2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6F26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E40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4CD284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F58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CC0B6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08F8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110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E1A2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BE2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A0776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1225E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0E7820" w14:paraId="2E0DCA0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54DB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2642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7D82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9B4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A1F9FD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67F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D54DBD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4B82F65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2227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203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978F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02D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A3E82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0E7820" w14:paraId="1C12404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432A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986C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2BDF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CC2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39A9CB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AF9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0BFEC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3112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676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37E0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705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9E2C3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0E7820" w14:paraId="1F2917B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7E0D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756A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424C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1F7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C1631D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A02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046E7F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A281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1C6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B10D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0F7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8C6C7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0E7820" w14:paraId="7AAB7C72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F00B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8A72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16F2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327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92885C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E91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2F75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918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5217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0DB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778FFD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267D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53AA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7AD3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B0D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7FF01A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193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037AB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9984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516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4DA8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083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2AF15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0E7820" w14:paraId="2BD0B2A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3977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4EB7" w14:textId="77777777" w:rsidR="000E7820" w:rsidRDefault="000E782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9D12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862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75F62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7B3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91555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820F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4DB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591F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F81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D47D1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0E7820" w14:paraId="3802B4B9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7B55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0F4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B38A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7A3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38F20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1DC1" w14:textId="77777777" w:rsidR="000E7820" w:rsidRDefault="000E7820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02E74597" w14:textId="77777777" w:rsidR="000E7820" w:rsidRDefault="000E7820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D65687A" w14:textId="77777777" w:rsidR="000E7820" w:rsidRDefault="000E782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FA1F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541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1EF3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F7E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71DCDE3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DDCB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A49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FC24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DA80" w14:textId="77777777" w:rsidR="000E7820" w:rsidRDefault="000E7820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1C13503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2BF9478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5E4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E1D28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9878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2C3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97FF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CCD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5E8BC8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5461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020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8D60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A83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A6B280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BEB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5E12B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6114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319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CC04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A4F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706E49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F83E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0A8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0375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89A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A99A7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F72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93A68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2DFB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E51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0384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8AF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35170D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5E2D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BEF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C7D2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737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289949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4DB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53A43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F042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F90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6947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7E8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AB1F569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78C4" w14:textId="77777777" w:rsidR="000E7820" w:rsidRDefault="000E782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F70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DA1B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FC6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5B2BC0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1C0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470580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2CE8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9FB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FF3C" w14:textId="77777777" w:rsidR="000E7820" w:rsidRPr="001B37B8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780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820B3AE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5408E58F" w14:textId="77777777" w:rsidR="002E4EC7" w:rsidRDefault="002E4EC7">
      <w:pPr>
        <w:spacing w:before="40" w:after="40" w:line="192" w:lineRule="auto"/>
        <w:ind w:right="57"/>
        <w:rPr>
          <w:sz w:val="20"/>
        </w:rPr>
      </w:pPr>
    </w:p>
    <w:p w14:paraId="73E252CD" w14:textId="77777777" w:rsidR="002E4EC7" w:rsidRDefault="002E4EC7">
      <w:pPr>
        <w:spacing w:before="40" w:after="40" w:line="192" w:lineRule="auto"/>
        <w:ind w:right="57"/>
        <w:rPr>
          <w:sz w:val="20"/>
        </w:rPr>
      </w:pPr>
    </w:p>
    <w:p w14:paraId="0C5437A2" w14:textId="77777777" w:rsidR="000E7820" w:rsidRDefault="000E7820" w:rsidP="004F6534">
      <w:pPr>
        <w:pStyle w:val="Heading1"/>
        <w:spacing w:line="360" w:lineRule="auto"/>
      </w:pPr>
      <w:r>
        <w:lastRenderedPageBreak/>
        <w:t>LINIA 700</w:t>
      </w:r>
    </w:p>
    <w:p w14:paraId="15E708D0" w14:textId="77777777" w:rsidR="000E7820" w:rsidRDefault="000E7820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E7820" w14:paraId="3C2BDAF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C790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BB6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1AF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203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B4AB77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659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D94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51B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AA4D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0BE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500BCE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AF04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128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C7FC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08A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9ABD80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203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F8B5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150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FFF2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9C3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8696B2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86C4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E46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C732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995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4D55FB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E9C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C87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42E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E201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EF6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02B86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0E7820" w14:paraId="1EC2262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F334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1BD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75D2A3A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1F60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7A5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6A7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266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239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A188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C42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361CF82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3DC6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90B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E11A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586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FB3EC2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E59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519FE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2B8C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706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FFC7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3F6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AAB6D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EB88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8CA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EBF7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4D2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C1AC22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4F5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6EB74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6C71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027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74A3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7B6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E086A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1D07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8F1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BDB8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124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8E4521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294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519526C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F9DA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196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66C1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D32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BC8C0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8EBB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6D0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ADBC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CE2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B1690B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B12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88D14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3DD0968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E8A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DF9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F2BC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DD5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D1A12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1CCC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A16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46A7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5FE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D1A84E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219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653A032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7D98E26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BDA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76E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320D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C90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B3D98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F66A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113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E9C8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7B1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A6A0E9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FD5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D2D1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581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651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EB1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1C07C8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0977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D66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DB6C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AC4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11FFA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A94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552FA2B8" w14:textId="77777777" w:rsidR="000E7820" w:rsidRPr="00B401EA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40F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031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CF9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859C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055FD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0C21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139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A49B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A7D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9370BF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F92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6209F38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823F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7C9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5357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FED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C3860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CD55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F06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4D94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D60C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A38557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83A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72F2637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50A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E5B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8F85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CCB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0E7820" w14:paraId="53C521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D1B2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72E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EE91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2B2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79A833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9AD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EA6289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CD59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946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927B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48B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0E7820" w14:paraId="34B1D3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1669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94A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DB0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82D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FC5B13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7FA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5C29AFB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4647B47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D62F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9A7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EB4B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7AF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E52CF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650B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173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3FA5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6C4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7C5B3A6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8F3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F132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D83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4CA29F2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5C5C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E9F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92FA6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01ED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DAE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C3A3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229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62B028D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B73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DE3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CBA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344F014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211C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0AB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463D97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5ACB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D53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A28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D3E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0831545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0DA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AD05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665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0047FDE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C4B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57A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5C53D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850D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0C5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CCBB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F015" w14:textId="77777777" w:rsidR="000E7820" w:rsidRDefault="000E782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7DE940C6" w14:textId="77777777" w:rsidR="000E7820" w:rsidRDefault="000E7820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E26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07F6E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27BB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F7A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2095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B63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E33DC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0E7820" w14:paraId="7E3EAC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B12B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8E3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EA42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B480" w14:textId="77777777" w:rsidR="000E7820" w:rsidRDefault="000E782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B6F7A20" w14:textId="77777777" w:rsidR="000E7820" w:rsidRDefault="000E7820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FF8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D3F0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607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DED3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13B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4A8C9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F38C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26E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A04D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7F0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6D189C8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222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41C2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A3C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6C73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2DE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250DC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FA15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D2F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582837A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E20F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16BE" w14:textId="77777777" w:rsidR="000E7820" w:rsidRDefault="000E7820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04DA40D5" w14:textId="77777777" w:rsidR="000E7820" w:rsidRDefault="000E7820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DBA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AECB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6C8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3529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2FA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32984CA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74FE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FEA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073D1AD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D52B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A06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50AF315C" w14:textId="77777777" w:rsidR="000E7820" w:rsidRPr="008A1A04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7B2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5943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22B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122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50C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6A0595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1C8E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44A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602CCF6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6B40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3F0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2A85F18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1AD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55D1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225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67A2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676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47F3E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B4C3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9BE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7CE0629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C527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31E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4FCB12E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546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AC68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013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DF44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F018" w14:textId="77777777" w:rsidR="000E7820" w:rsidRPr="00C20CA5" w:rsidRDefault="000E782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17EB1FF" w14:textId="77777777" w:rsidR="000E7820" w:rsidRPr="00EB107D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122C1F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F7A2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AA2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DC75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599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9FBF42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D89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6E74E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2179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063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04A3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8B7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988BE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3B185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0E7820" w14:paraId="72C0F8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D9B4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C39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90FE1E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2C4A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F6C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844758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355E6C7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5E6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BC2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FDB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2203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AB9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18BF021E" w14:textId="77777777" w:rsidR="000E7820" w:rsidRPr="00C401D9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0E7820" w14:paraId="4E1633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DAD1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820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3B5B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F2C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48CB1C5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330AA06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39B859B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D56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4A34C5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0011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660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7920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9A0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106D59A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E7820" w14:paraId="62ED6E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D456B5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3EA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C7BB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4CF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073584A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EEA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C285DA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5864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C40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0AC0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547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79EA7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C5C3E1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6EA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9CF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6E3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63DC46E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606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A171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4B3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3E8C245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1F21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F774" w14:textId="77777777" w:rsidR="000E7820" w:rsidRPr="00C20CA5" w:rsidRDefault="000E782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AE9D509" w14:textId="77777777" w:rsidR="000E7820" w:rsidRPr="00EB107D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5AC1C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668E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1A8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3E5A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DAF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4A7E82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29B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487FE0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CEDF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1EA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884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AC7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F30C3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27D89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0E7820" w14:paraId="70C14E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794D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6A9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3695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E04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C07B7B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E30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555BE4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030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0D7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B4B0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C1D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25134EC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0E7820" w14:paraId="7A4BE74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59E3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41B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F02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D62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923530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1A3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0598EA4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8884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260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31AA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0D0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A0210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1F248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48C9A1A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0E7820" w14:paraId="36F4DB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4811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9EF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A3E5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7D4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80FEF9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DD4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2344B95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83A4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DFE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6D87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932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EE56F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8A425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1F2058A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E7820" w14:paraId="5F0F25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99A1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AC2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0967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59B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758464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036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D49F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ACC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3AE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37F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A92B65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6B3F9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42735EF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0E7820" w14:paraId="617316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8FC5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738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B84A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DC3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712915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269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8DD3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A8D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6F52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5D7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00AFB9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63932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5711D05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0E7820" w14:paraId="3B7C8C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D3E6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E8D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2743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1BE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2232D36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BF6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6C8FB9F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39FB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38C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5DD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DD0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210A2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90AE5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0E7820" w14:paraId="06BB02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AEF6" w14:textId="77777777" w:rsidR="000E7820" w:rsidRDefault="000E782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E2B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6E08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03C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6E29693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824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E43F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0CA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D668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4F4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58A45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A67A9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4F6B02ED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28DBBBEF" w14:textId="77777777" w:rsidR="000E7820" w:rsidRDefault="000E7820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0C58895" w14:textId="77777777" w:rsidR="000E7820" w:rsidRDefault="000E7820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E7820" w14:paraId="03AD9F30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7DEB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664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9DB1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585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19C78B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06A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99B3BE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3552E7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3049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6A2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B197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A9A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FB1D3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9BE37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D7290C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F289A2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E7820" w14:paraId="3088F99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94BC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AEC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4198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1F4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8952C4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58A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CE6466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928A72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528C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9F9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8926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451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A1EF8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C6EFC4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8D0779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E7820" w14:paraId="2DD6386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8A2B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609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C95AFC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7753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AC08" w14:textId="77777777" w:rsidR="000E7820" w:rsidRDefault="000E7820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1B77291" w14:textId="77777777" w:rsidR="000E7820" w:rsidRDefault="000E7820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FF5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7E34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635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C668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7587" w14:textId="77777777" w:rsidR="000E7820" w:rsidRPr="006A2576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517652E" w14:textId="77777777" w:rsidR="000E7820" w:rsidRPr="006A2576" w:rsidRDefault="000E7820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D9164D5" w14:textId="77777777" w:rsidR="000E7820" w:rsidRDefault="000E7820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7380CA5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1538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C45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439CE0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66EA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26EE" w14:textId="77777777" w:rsidR="000E7820" w:rsidRDefault="000E7820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3F1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46C1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205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CB31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1C1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6528195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5A19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2E7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D89C28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6DB8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053D" w14:textId="77777777" w:rsidR="000E7820" w:rsidRDefault="000E7820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9D0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BAE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2EC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4F81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EA5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68BA0E9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F85E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1F3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02B5E7E" w14:textId="77777777" w:rsidR="000E7820" w:rsidRDefault="000E7820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D5A0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2A6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6BA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2B3A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0FD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4E53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87D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4A542F4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8083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EA4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403C3A4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7347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5650" w14:textId="77777777" w:rsidR="000E7820" w:rsidRPr="001904F7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2E0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A86A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D25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E3D2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C54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0E7820" w14:paraId="04FE29D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BC5D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F6E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E1D1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105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34A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48E8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BC6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E0FB5C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386E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97D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4047290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0E7820" w14:paraId="6223D88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FD32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2EF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EB3D43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A41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A7A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717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32AF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237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49ED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E8E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54DFF53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0291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3A8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7227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35C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1DE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4ED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1D6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E7B614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42AD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999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1B9751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2CEDC24" w14:textId="77777777" w:rsidR="000E7820" w:rsidRPr="00B56D0E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000D476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47C6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41C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A7C811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AE6B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0EE6" w14:textId="77777777" w:rsidR="000E7820" w:rsidRPr="00DA3842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40B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2219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DC9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7FF2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40C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5CDFDC9" w14:textId="77777777" w:rsidR="000E7820" w:rsidRDefault="000E7820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A8DE16A" w14:textId="77777777" w:rsidR="000E7820" w:rsidRDefault="000E7820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2AE5372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D344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A3A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5C438B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ECA7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807C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E94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B5D7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AE4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BED4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9259" w14:textId="77777777" w:rsidR="000E7820" w:rsidRPr="00175A24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5DB6835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80D5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29C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071365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D9DC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AB7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705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8218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923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E926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19A3" w14:textId="77777777" w:rsidR="000E7820" w:rsidRPr="00175A24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2E5761C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92FE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E893" w14:textId="77777777" w:rsidR="000E7820" w:rsidRDefault="000E782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221F" w14:textId="77777777" w:rsidR="000E7820" w:rsidRDefault="000E782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ED7B" w14:textId="77777777" w:rsidR="000E7820" w:rsidRDefault="000E7820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B9E68F0" w14:textId="77777777" w:rsidR="000E7820" w:rsidRDefault="000E7820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B6B2" w14:textId="77777777" w:rsidR="000E7820" w:rsidRDefault="000E782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69C001" w14:textId="77777777" w:rsidR="000E7820" w:rsidRDefault="000E782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AB13" w14:textId="77777777" w:rsidR="000E7820" w:rsidRDefault="000E782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C108" w14:textId="77777777" w:rsidR="000E7820" w:rsidRDefault="000E7820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3489" w14:textId="77777777" w:rsidR="000E7820" w:rsidRPr="001304AF" w:rsidRDefault="000E7820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436F" w14:textId="77777777" w:rsidR="000E7820" w:rsidRDefault="000E782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3FE717" w14:textId="77777777" w:rsidR="000E7820" w:rsidRDefault="000E782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916187" w14:textId="77777777" w:rsidR="000E7820" w:rsidRPr="00175A24" w:rsidRDefault="000E7820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0E7820" w14:paraId="79AD00EF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815B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622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D000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706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2A0236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C83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5F966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147B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753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CA92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2C1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B43B4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540E1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E7820" w14:paraId="239F420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D1C6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89F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D939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349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8AFCA1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CB0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9640DF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17CA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8B8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B0A9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E51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19595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85086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E7820" w14:paraId="615D2EC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3FBD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F68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3E3D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7AC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359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5065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268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303023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53B7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709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20C6248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1F72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371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EBE90E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E1CD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5C3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EB9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E7C0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94E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42A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ED5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0590A01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4E0B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F7A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AA3D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BC5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90AB80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083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F42A1A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D59E" w14:textId="77777777" w:rsidR="000E7820" w:rsidRPr="00CA3079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E6B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C06B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A7F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7D28B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E7820" w14:paraId="3888FCC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875A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431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36F8AF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56D5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F8F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A107EBC" w14:textId="77777777" w:rsidR="000E7820" w:rsidRPr="00180EA2" w:rsidRDefault="000E7820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C0D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1FEA" w14:textId="77777777" w:rsidR="000E7820" w:rsidRPr="00CA3079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35F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218A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6D7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997EB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39FE7B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E7820" w14:paraId="0420D50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E31D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DAE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A411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D30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C50806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B6E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543E" w14:textId="77777777" w:rsidR="000E7820" w:rsidRPr="00CA3079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901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3F1735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6251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ABB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AB9A1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142716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05D74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E7820" w14:paraId="17079B9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2849" w14:textId="77777777" w:rsidR="000E7820" w:rsidRDefault="000E782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61F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4A45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0C3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FF94B7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DCC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CB1F81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287365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72FD" w14:textId="77777777" w:rsidR="000E7820" w:rsidRPr="00CA3079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FD0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847C" w14:textId="77777777" w:rsidR="000E7820" w:rsidRPr="001304AF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5BB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CC7C8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4D3129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07D6E91" w14:textId="77777777" w:rsidR="000E7820" w:rsidRPr="00B71446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9E91E37" w14:textId="77777777" w:rsidR="000E7820" w:rsidRDefault="000E7820">
      <w:pPr>
        <w:tabs>
          <w:tab w:val="left" w:pos="6382"/>
        </w:tabs>
        <w:rPr>
          <w:sz w:val="20"/>
        </w:rPr>
      </w:pPr>
    </w:p>
    <w:p w14:paraId="05B2CEE7" w14:textId="77777777" w:rsidR="000E7820" w:rsidRDefault="000E7820" w:rsidP="00F0370D">
      <w:pPr>
        <w:pStyle w:val="Heading1"/>
        <w:spacing w:line="360" w:lineRule="auto"/>
      </w:pPr>
      <w:r>
        <w:lastRenderedPageBreak/>
        <w:t>LINIA 800</w:t>
      </w:r>
    </w:p>
    <w:p w14:paraId="37B83601" w14:textId="77777777" w:rsidR="000E7820" w:rsidRDefault="000E7820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E7820" w14:paraId="6DC9417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CA625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EB4D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D001E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A281C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1519044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8663A" w14:textId="77777777" w:rsidR="000E7820" w:rsidRDefault="000E782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6C3FE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9CA1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B37B0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43886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CAA377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296A7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A65B2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C667C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47098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4707759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F5C30" w14:textId="77777777" w:rsidR="000E7820" w:rsidRDefault="000E782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06286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0744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A0AE8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13FD2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E188E1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E20A6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77365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2C388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40A14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7C37AA8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54D42" w14:textId="77777777" w:rsidR="000E7820" w:rsidRDefault="000E782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A8BB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2D9E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EA087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12F90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7A7CF5" w14:textId="77777777" w:rsidR="000E7820" w:rsidRDefault="000E7820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0E7820" w:rsidRPr="00A8307A" w14:paraId="1C7ADE1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F959D" w14:textId="77777777" w:rsidR="000E7820" w:rsidRPr="00A75A0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BAE03" w14:textId="77777777" w:rsidR="000E7820" w:rsidRPr="00A8307A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F53DF" w14:textId="77777777" w:rsidR="000E7820" w:rsidRPr="00A8307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8759" w14:textId="77777777" w:rsidR="000E7820" w:rsidRPr="00A8307A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24C67" w14:textId="77777777" w:rsidR="000E7820" w:rsidRDefault="000E782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E9FAEA" w14:textId="77777777" w:rsidR="000E7820" w:rsidRDefault="000E782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7B4BA145" w14:textId="77777777" w:rsidR="000E7820" w:rsidRDefault="000E782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F76D219" w14:textId="77777777" w:rsidR="000E7820" w:rsidRDefault="000E782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6D0A4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EE8F5" w14:textId="77777777" w:rsidR="000E7820" w:rsidRPr="00A8307A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C06D9" w14:textId="77777777" w:rsidR="000E7820" w:rsidRPr="00A8307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F98D0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D61F47" w14:textId="77777777" w:rsidR="000E7820" w:rsidRPr="00A8307A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0E7820" w14:paraId="22555C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85B3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F51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AE74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610D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592D916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DEA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D0BFAE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3838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BD8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76D9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535F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0E7820" w14:paraId="34EBC2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80CB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B867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F3ED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A0E4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51223D8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E737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BB4095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54D718B5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5ADBCA3E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3CEA9B58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0F564B40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8647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3C30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FAF2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D2FC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ED2AD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7265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6482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A492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4A9B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06C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04C5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B26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475B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51CB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F38328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FB6807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E7820" w14:paraId="71FEC3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982F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EC9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0218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3720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8964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6EBC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FEFC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D778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1332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5C67FE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0E3472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E7820" w14:paraId="3C02E2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8851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6D0E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A5EC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47E4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EB03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D597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D34E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1BD3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21E2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3D7F5D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4C0FB1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0E7820" w14:paraId="3F9646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83B3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55ED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76592E2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6BD4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7FF4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889D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A1C4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8E8E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B9D4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9E21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39058B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FF39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D57E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2DED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9DE9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D20D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B137D4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AAA3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1B55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9047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CC22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52141D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DA5542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0E7820" w14:paraId="4B5C2B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8A94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11D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B9FA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874F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B33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5D29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C45C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EECA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8E67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B8E926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D52794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0E7820" w14:paraId="6D4859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82A8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2E4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9CC3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8A14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05A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5A3F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F6A8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67B8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CBC5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DD1AD0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5A53A9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0E7820" w14:paraId="0BCF0F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09E7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97E4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EFC7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7924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175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00C6152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370C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79E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B6F8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0637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259AB9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98FC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B23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E54B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2FE3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2FD9CF70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C97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A28A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467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4E1C6E97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8081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B30D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5C6E6E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99DC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70E0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270E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0A38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E0C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3BB5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93E7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2E0FD637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D8E5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85A9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0E7820" w14:paraId="501C06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5105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DB4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13E9D79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5017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377A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3B34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2BB5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954C" w14:textId="77777777" w:rsidR="000E7820" w:rsidRDefault="000E7820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ABB5696" w14:textId="77777777" w:rsidR="000E7820" w:rsidRDefault="000E7820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6107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2DA6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4E107C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59D7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684C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E142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7CE9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A72F1FB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DCE8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AF5C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38A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5A4A75D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DAFA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A967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74FA1F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C209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C9B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EB72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2617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ACB2A9C" w14:textId="77777777" w:rsidR="000E7820" w:rsidRPr="008B2519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5C84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A0167C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676A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3B93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7017" w14:textId="77777777" w:rsidR="000E7820" w:rsidRPr="008D08DE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D53B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0E7820" w14:paraId="5BEDBC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6323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0EF4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65918D4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4A65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B77E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84C3C75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2CB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7A7D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CE5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FEDC" w14:textId="77777777" w:rsidR="000E7820" w:rsidRPr="008D08DE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0A6D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5E489D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8B71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465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6A38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A330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1022ECD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1117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760D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95B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6940BF0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CA54" w14:textId="77777777" w:rsidR="000E7820" w:rsidRPr="008D08DE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F80C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756B7B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F454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055F" w14:textId="77777777" w:rsidR="000E7820" w:rsidRDefault="000E782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D299" w14:textId="77777777" w:rsidR="000E7820" w:rsidRPr="001161EA" w:rsidRDefault="000E782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FD31" w14:textId="77777777" w:rsidR="000E7820" w:rsidRDefault="000E7820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0EAE10D4" w14:textId="77777777" w:rsidR="000E7820" w:rsidRDefault="000E7820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4831" w14:textId="77777777" w:rsidR="000E7820" w:rsidRDefault="000E782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C865BF7" w14:textId="77777777" w:rsidR="000E7820" w:rsidRDefault="000E782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D63E" w14:textId="77777777" w:rsidR="000E7820" w:rsidRPr="001161EA" w:rsidRDefault="000E782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D540" w14:textId="77777777" w:rsidR="000E7820" w:rsidRDefault="000E782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D218" w14:textId="77777777" w:rsidR="000E7820" w:rsidRPr="008D08DE" w:rsidRDefault="000E7820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8E08" w14:textId="77777777" w:rsidR="000E7820" w:rsidRDefault="000E7820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0E7820" w14:paraId="3BDB23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650E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8CD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349A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D4A1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19B18C7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608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443C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6AD2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B687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5ABF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0E7820" w14:paraId="18DBFA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2F31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4AC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CEA5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70AC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CE2636D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50F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4DE91EF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3C95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D8D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E9EE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14EB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16F763D3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2BBD5112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0E7820" w14:paraId="23D807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2D32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A6BD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76C2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98A3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768CD6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F60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A0B2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95F3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311E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1B54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1D2F9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3878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141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38B5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5CFC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B23F23B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B49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74ED327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D3C0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4265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E7C4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4A8E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C50945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1B01742F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0E7820" w14:paraId="452288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E48C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9478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8F9F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79EF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16EC85A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E85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0AC6C5B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1BCF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8042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3654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D988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B205E8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996469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15ADBC6E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0E7820" w14:paraId="3F1F8A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D235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323D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3915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BC43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69223E4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BB97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F6480EC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BB40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2DBD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7AEE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0369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C18BDD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0E7820" w14:paraId="498E47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9710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02E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1357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A5A7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F61E896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9224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4C24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CB7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15AF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B8E9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81906C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0E7820" w14:paraId="6B81B3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5DD5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B96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673819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AFBC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A161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04CD729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4EE72054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07A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D3BC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9803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4DDC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AF31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21F312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9B80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5A0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F1A0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3F40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35D2F9A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28F7E703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28AD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5371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0F70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5FDF90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5EDB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F06C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1A8860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6292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206D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E7F0" w14:textId="77777777" w:rsidR="000E7820" w:rsidRPr="001161EA" w:rsidRDefault="000E782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C312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8705E10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3B17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448D2CC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58CBB61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BCB1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A373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41C1" w14:textId="77777777" w:rsidR="000E7820" w:rsidRPr="001161EA" w:rsidRDefault="000E7820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4DD3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3E7D9B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BD48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712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05FF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CD19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E24FA2C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2567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3D0DBBD5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2EBA4E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3466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032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9755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5924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24F14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0234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71B0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3CE2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A309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7B670B3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7A8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CF1C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29E2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8C3B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980F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EE758F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209708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0E7820" w14:paraId="51719E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AE39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B0B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9840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B070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ED85C5B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D43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4BED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85F0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FC90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F8E0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143D3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B86F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22C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5627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0DE7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BD33ACD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82D2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7C8A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BA90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E6AD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55D0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585B5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2F6C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1614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E0EC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878A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3908FC1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91B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FE14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29BE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4E31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847F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82106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C13B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D94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B217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FDC4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92800C7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8B17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BF0F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63C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FED9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82BA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08659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7386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C6F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42DA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A3D3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EACAE98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61B2C7FF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661E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56A1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2E23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D1C6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89B2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F8CBE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8CF7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A963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03A5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B21F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7B63FA8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D53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8561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A625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8CFE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C4EA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EA1A47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AFEE464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0E7820" w14:paraId="587845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4177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7B5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2FE1EEC2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51C3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4BAE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21A2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3260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3D5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938A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F9EA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4009B6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676B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2C10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6ADB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35F0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24FD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15B1A780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85B5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510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AFC5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E8D1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B16202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0E7820" w14:paraId="173ADC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1DAD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5E60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4B42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20A1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1DD4B1DB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F195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9E7F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3EE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7AC64323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9565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0AF2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09D633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8FC5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5CF9" w14:textId="77777777" w:rsidR="000E7820" w:rsidRDefault="000E782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7F38" w14:textId="77777777" w:rsidR="000E7820" w:rsidRPr="001161EA" w:rsidRDefault="000E782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5B1C" w14:textId="77777777" w:rsidR="000E7820" w:rsidRDefault="000E7820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443A" w14:textId="77777777" w:rsidR="000E7820" w:rsidRDefault="000E782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0CB5" w14:textId="77777777" w:rsidR="000E7820" w:rsidRPr="001161EA" w:rsidRDefault="000E782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58F7" w14:textId="77777777" w:rsidR="000E7820" w:rsidRDefault="000E782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24AFD413" w14:textId="77777777" w:rsidR="000E7820" w:rsidRDefault="000E7820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964D" w14:textId="77777777" w:rsidR="000E7820" w:rsidRDefault="000E7820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C0B2" w14:textId="77777777" w:rsidR="000E7820" w:rsidRDefault="000E7820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051B00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9583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AB0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8090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FDA9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E02512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F3F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6D1434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5ACFCC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7D06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1144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3F7C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538A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24804A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5A88B2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503B117E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0E7820" w14:paraId="51C168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F7D6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CE97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6ED1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1A6B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527A8D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3A7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B4508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498E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8AA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0541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3C05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4E7EF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F642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E9D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A8DC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CBE6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8D1771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F84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CE9BEC5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5287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B90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B716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8389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2767D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59DD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487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5E51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15C6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C850A8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FD18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415C672C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0EEDAB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649DFF2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4B21209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9E0B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EDA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06F7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0487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E60D1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8AC9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1277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4A14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BC02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D44AEE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5AC4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9E5BD90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052B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23E2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3FE3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B671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5C03B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EEF9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84B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84E0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4CC8" w14:textId="77777777" w:rsidR="000E7820" w:rsidRDefault="000E782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8F37277" w14:textId="77777777" w:rsidR="000E7820" w:rsidRDefault="000E782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28F5" w14:textId="77777777" w:rsidR="000E7820" w:rsidRPr="00F565BC" w:rsidRDefault="000E7820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5DEFDCC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36D3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33F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5E9F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CAD6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0E7820" w14:paraId="12E311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FD95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05E2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9740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5EAB" w14:textId="77777777" w:rsidR="000E7820" w:rsidRDefault="000E782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96C008" w14:textId="77777777" w:rsidR="000E7820" w:rsidRDefault="000E7820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BAB0" w14:textId="77777777" w:rsidR="000E7820" w:rsidRDefault="000E782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73CC39" w14:textId="77777777" w:rsidR="000E7820" w:rsidRDefault="000E7820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A231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F27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8FB5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C986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0E7820" w14:paraId="6C5866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0A77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53D7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4C6D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CBF6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987875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DD0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99E63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58B8" w14:textId="77777777" w:rsidR="000E7820" w:rsidRPr="001161EA" w:rsidRDefault="000E782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600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2743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280F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C427E85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DFCA190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FCEE4B5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4F28D3F6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0E7820" w14:paraId="3CC215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59ED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A0F4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91E6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F5B3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254C95D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DFD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41C40E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A0B0B5A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535C" w14:textId="77777777" w:rsidR="000E7820" w:rsidRPr="001161EA" w:rsidRDefault="000E782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DE3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DBB0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B958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A4269B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69E6A5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0E7820" w14:paraId="38080A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FC25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2283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B3DC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E893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840739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FBE8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EA31" w14:textId="77777777" w:rsidR="000E7820" w:rsidRDefault="000E7820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3DC2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FAF0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C39E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0337CF6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424DA6E2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0E7820" w14:paraId="3F8184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97D1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06FD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FE7D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CE70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DEB6E09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36D3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CE8F12E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31D9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3E4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1716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67CE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E60283E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F4CDA1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0E7820" w14:paraId="287D3D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124B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A534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B38E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0535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01BAC0D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5AD8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3DEE6E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7EF0C34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97E2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C24C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A791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23DE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B05CC58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0E7820" w14:paraId="0421B5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FE5B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D64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41BB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8324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AE7DE9C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DB0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806FCB3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58B6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175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E4B6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EE1E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59299C4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0E7820" w14:paraId="13595D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F792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6DE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581D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5F21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9051B94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3FFC526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081D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1B31B0D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8562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DB45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914E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0964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623A0A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0E7820" w14:paraId="326B4F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EB75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D8DE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B608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34A2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A9D21FC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B98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63D6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EE1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EBE3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2807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9032D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CC2B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6489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D096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C4CA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D1C3900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70A5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C533E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BCBF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BC16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6384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C2C0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35695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E5FA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8AE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9229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001F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62454D8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A30F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974E58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3BEB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77D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77C5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C1AC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5E399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2F1D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13C5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5B29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11A2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632303E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A3CB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AAE3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C851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9CF3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E1BB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3BA4A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CF6C" w14:textId="77777777" w:rsidR="000E7820" w:rsidRDefault="000E782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3542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E259" w14:textId="77777777" w:rsidR="000E7820" w:rsidRPr="001161EA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1ABD" w14:textId="77777777" w:rsidR="000E7820" w:rsidRDefault="000E7820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BD85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7C3E" w14:textId="77777777" w:rsidR="000E7820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4A10" w14:textId="77777777" w:rsidR="000E7820" w:rsidRDefault="000E7820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2519" w14:textId="77777777" w:rsidR="000E7820" w:rsidRPr="008D08DE" w:rsidRDefault="000E7820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0F65" w14:textId="77777777" w:rsidR="000E7820" w:rsidRDefault="000E7820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CDAC531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1EF4913F" w14:textId="77777777" w:rsidR="000E7820" w:rsidRDefault="000E7820" w:rsidP="00C261F4">
      <w:pPr>
        <w:pStyle w:val="Heading1"/>
        <w:spacing w:line="360" w:lineRule="auto"/>
      </w:pPr>
      <w:r>
        <w:t>LINIA 801 B</w:t>
      </w:r>
    </w:p>
    <w:p w14:paraId="2774D8A2" w14:textId="77777777" w:rsidR="000E7820" w:rsidRDefault="000E7820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E7820" w14:paraId="316E1F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81EA" w14:textId="77777777" w:rsidR="000E7820" w:rsidRDefault="000E782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B74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5E17" w14:textId="77777777" w:rsidR="000E7820" w:rsidRPr="00556109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416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6E0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484D96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7273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645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5126" w14:textId="77777777" w:rsidR="000E7820" w:rsidRPr="00556109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D5B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F2096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D660" w14:textId="77777777" w:rsidR="000E7820" w:rsidRDefault="000E782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005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A673" w14:textId="77777777" w:rsidR="000E7820" w:rsidRPr="00556109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875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986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B7C6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0E6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7FC7" w14:textId="77777777" w:rsidR="000E7820" w:rsidRPr="00556109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C08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EBB7363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9FE4" w14:textId="77777777" w:rsidR="000E7820" w:rsidRDefault="000E782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BFE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CA3E" w14:textId="77777777" w:rsidR="000E7820" w:rsidRPr="00556109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8C8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575924D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9FE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DEF340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5CAC67E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D1A138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23DD" w14:textId="77777777" w:rsidR="000E7820" w:rsidRPr="003E0E1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B39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A88B" w14:textId="77777777" w:rsidR="000E7820" w:rsidRPr="00556109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7E7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0E7820" w14:paraId="564A09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A1F7" w14:textId="77777777" w:rsidR="000E7820" w:rsidRDefault="000E782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441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0B82" w14:textId="77777777" w:rsidR="000E7820" w:rsidRPr="00556109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5C4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139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9B31" w14:textId="77777777" w:rsidR="000E7820" w:rsidRPr="003E0E1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9E3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522B" w14:textId="77777777" w:rsidR="000E7820" w:rsidRPr="00556109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048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9567EC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71510914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4839A9AD" w14:textId="77777777" w:rsidR="000E7820" w:rsidRDefault="000E7820" w:rsidP="00FF5C69">
      <w:pPr>
        <w:pStyle w:val="Heading1"/>
        <w:spacing w:line="276" w:lineRule="auto"/>
      </w:pPr>
      <w:r>
        <w:t>LINIA 804</w:t>
      </w:r>
    </w:p>
    <w:p w14:paraId="672F301B" w14:textId="77777777" w:rsidR="000E7820" w:rsidRDefault="000E7820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E7820" w14:paraId="4C899A3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68FB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319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8E11200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6C2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126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325958B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ED4F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B42F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49AA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C963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B181" w14:textId="77777777" w:rsidR="000E7820" w:rsidRPr="00436B1D" w:rsidRDefault="000E782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0E7820" w14:paraId="521C4A9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656D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EAB5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6130C8A4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1FD6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0992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C43DBB0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CAE1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C859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B10F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652A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D880" w14:textId="77777777" w:rsidR="000E7820" w:rsidRPr="00436B1D" w:rsidRDefault="000E782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E7820" w14:paraId="4888974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5802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F893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3F813EA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E33A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2580" w14:textId="77777777" w:rsidR="000E7820" w:rsidRDefault="000E782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F3D7C0A" w14:textId="77777777" w:rsidR="000E7820" w:rsidRDefault="000E782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4B9F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F13E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D99A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A902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972E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0E7820" w14:paraId="4C997DE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4BC6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CCD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113FD45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28BE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D15A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3BF1261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054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6050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D001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8245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449E" w14:textId="77777777" w:rsidR="000E7820" w:rsidRPr="00E25A4B" w:rsidRDefault="000E7820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AA23A0A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041262D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F2D1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04FB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D32EED9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B042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9B02" w14:textId="77777777" w:rsidR="000E7820" w:rsidRDefault="000E782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5EE7D0F" w14:textId="77777777" w:rsidR="000E7820" w:rsidRDefault="000E7820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806A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45C9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23B5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C1F9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6AE4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E7820" w14:paraId="4A9312B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1D9C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D067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B405" w14:textId="77777777" w:rsidR="000E7820" w:rsidRPr="00A152F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EAE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1B1480A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925551E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1D30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C19A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EF5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F658206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05B6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CF50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E69D37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E555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AD5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D5ADD0A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9AD5" w14:textId="77777777" w:rsidR="000E7820" w:rsidRPr="00A152F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9AD2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0CE4207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3C7FB48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9FFD2D9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6489291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A64F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F22D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7B24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0945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52D6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AC0015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D334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2A3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306B" w14:textId="77777777" w:rsidR="000E7820" w:rsidRPr="00A152F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2C93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E3AC39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F6F516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C9391F2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D87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281F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ED66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3ED24E7A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71CB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398F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64C4EAA1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FB2A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64CE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17E9" w14:textId="77777777" w:rsidR="000E7820" w:rsidRPr="00A152F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471F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A67454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6DAA164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746F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75B0DF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403E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4D35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DD6B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32C1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4B0D2B4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1E7E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B93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56E4D1E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6572" w14:textId="77777777" w:rsidR="000E7820" w:rsidRPr="00A152F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8F79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03A5CC42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B567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F773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D81B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8223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5C25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39A3BB7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2660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E255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E2385DC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1E7D" w14:textId="77777777" w:rsidR="000E7820" w:rsidRPr="00A152F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8BE3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8143B49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45B9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9AC2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C212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EBDB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F6B1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C58BEBE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E7820" w14:paraId="3CA3692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BA44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93EE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4CEC10A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8396" w14:textId="77777777" w:rsidR="000E7820" w:rsidRPr="00A152F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DB25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0E68097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BB61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5033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BE2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6B62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80CA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2DFBEB1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E7820" w14:paraId="3A3D352F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3F93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DEC4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0C2E26B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D4DA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6897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6B747F0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04FAF48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C0448FB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B708745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570243D9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B753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9650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4684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0C6D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563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CB0561A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2071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7D1F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E195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EA5E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EA4FEC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D277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CA10D2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3036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856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592D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DE20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21D92F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138B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64C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29B8" w14:textId="77777777" w:rsidR="000E7820" w:rsidRPr="00A152FB" w:rsidRDefault="000E782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423F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E9852E2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ACCC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0252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F96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AB2E" w14:textId="77777777" w:rsidR="000E7820" w:rsidRPr="00F9444C" w:rsidRDefault="000E782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E2B7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262DE75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241D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3537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3360772B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6D96" w14:textId="77777777" w:rsidR="000E7820" w:rsidRPr="00A152FB" w:rsidRDefault="000E782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D97A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143E9D2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0897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4086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534F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D67E" w14:textId="77777777" w:rsidR="000E7820" w:rsidRPr="00F9444C" w:rsidRDefault="000E782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5C9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426DFC1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E7820" w14:paraId="3CCA427D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0532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2F13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2C3B290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FCCD" w14:textId="77777777" w:rsidR="000E7820" w:rsidRPr="00A152FB" w:rsidRDefault="000E782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310C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DC6547A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B23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0FBF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E08A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D2EC" w14:textId="77777777" w:rsidR="000E7820" w:rsidRPr="00F9444C" w:rsidRDefault="000E782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5179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35D491A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E7820" w14:paraId="0B2CB5E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794C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21D0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1428" w14:textId="77777777" w:rsidR="000E7820" w:rsidRPr="00A152FB" w:rsidRDefault="000E782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3C71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7CA82E8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DF8B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BE88221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1364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B049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828A" w14:textId="77777777" w:rsidR="000E7820" w:rsidRPr="00F9444C" w:rsidRDefault="000E7820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AD70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8CEA291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3F5857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0E7820" w14:paraId="4089CC8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56E1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C82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9F3D" w14:textId="77777777" w:rsidR="000E7820" w:rsidRPr="00A152F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D8E7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065E56C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08FF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F149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3E6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D90012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5285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7CE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D67EE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6D05D5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995CCC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E7820" w14:paraId="2556537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6A9C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A24A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AC87" w14:textId="77777777" w:rsidR="000E7820" w:rsidRPr="00A152F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8C80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6BAD760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65A6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379811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7639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2FF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E69B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93EA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7F0360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0E7820" w14:paraId="7DA7F49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8FD0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219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5209" w14:textId="77777777" w:rsidR="000E7820" w:rsidRPr="00A152F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007C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5BC4706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90F1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31BD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DE60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77DE3FE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35F5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B1B3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229308B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5460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ADD6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8C69EB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BB1B" w14:textId="77777777" w:rsidR="000E7820" w:rsidRPr="00A152F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0426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CEB240E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63D32FD5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FD3C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AE22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FED4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F8DD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003E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2118726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252D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213E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FE99" w14:textId="77777777" w:rsidR="000E7820" w:rsidRPr="00A152F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FA76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7187AA0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1252C69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7B47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4968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E2F0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E59E7F4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6284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4ADB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2455E99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8249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F752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9E0E59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EC23" w14:textId="77777777" w:rsidR="000E7820" w:rsidRPr="00A152F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AE1E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EB7F9B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F8B1475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9A5C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7B56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69C1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1750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17D3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41EEB7C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5473" w14:textId="77777777" w:rsidR="000E7820" w:rsidRDefault="000E782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664B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0CA8" w14:textId="77777777" w:rsidR="000E7820" w:rsidRPr="00A152F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78D2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0DE10CB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22370301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0D3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A8C4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253F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AEBA4A6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4814" w14:textId="77777777" w:rsidR="000E7820" w:rsidRPr="00F9444C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DD97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E0D49E5" w14:textId="77777777" w:rsidR="000E7820" w:rsidRDefault="000E7820" w:rsidP="00802827">
      <w:pPr>
        <w:spacing w:line="276" w:lineRule="auto"/>
        <w:ind w:right="57"/>
        <w:rPr>
          <w:sz w:val="20"/>
        </w:rPr>
      </w:pPr>
    </w:p>
    <w:p w14:paraId="16EB1A38" w14:textId="77777777" w:rsidR="000E7820" w:rsidRDefault="000E7820" w:rsidP="00DE7850">
      <w:pPr>
        <w:pStyle w:val="Heading1"/>
        <w:spacing w:line="360" w:lineRule="auto"/>
      </w:pPr>
      <w:r>
        <w:t>LINIA 806</w:t>
      </w:r>
    </w:p>
    <w:p w14:paraId="5459943C" w14:textId="77777777" w:rsidR="000E7820" w:rsidRDefault="000E7820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E7820" w14:paraId="05374E8B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9CFD" w14:textId="77777777" w:rsidR="000E7820" w:rsidRDefault="000E7820">
            <w:pPr>
              <w:numPr>
                <w:ilvl w:val="0"/>
                <w:numId w:val="1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4B8E" w14:textId="77777777" w:rsidR="000E7820" w:rsidRDefault="000E7820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A1E88E3" w14:textId="77777777" w:rsidR="000E7820" w:rsidRDefault="000E7820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4181" w14:textId="77777777" w:rsidR="000E7820" w:rsidRPr="000A2807" w:rsidRDefault="000E7820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F84A" w14:textId="77777777" w:rsidR="000E7820" w:rsidRDefault="000E7820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DD43" w14:textId="77777777" w:rsidR="000E7820" w:rsidRDefault="000E7820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3DE4" w14:textId="77777777" w:rsidR="000E7820" w:rsidRPr="000A2807" w:rsidRDefault="000E7820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128A" w14:textId="77777777" w:rsidR="000E7820" w:rsidRDefault="000E7820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399C" w14:textId="77777777" w:rsidR="000E7820" w:rsidRPr="000A2807" w:rsidRDefault="000E7820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EAB7" w14:textId="77777777" w:rsidR="000E7820" w:rsidRDefault="000E7820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35CCD8BA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3B3D9E36" w14:textId="77777777" w:rsidR="000E7820" w:rsidRDefault="000E7820" w:rsidP="00535684">
      <w:pPr>
        <w:pStyle w:val="Heading1"/>
        <w:spacing w:line="360" w:lineRule="auto"/>
      </w:pPr>
      <w:r>
        <w:t>LINIA 807</w:t>
      </w:r>
    </w:p>
    <w:p w14:paraId="45EB6026" w14:textId="77777777" w:rsidR="000E7820" w:rsidRDefault="000E7820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E7820" w14:paraId="071F3960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662C" w14:textId="77777777" w:rsidR="000E7820" w:rsidRDefault="000E782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940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201CB07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3EF8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733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19A06EA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F7A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B7D4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2B0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FA9E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41DC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38732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38A798E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10A0E28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0E7820" w14:paraId="5F284793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D3AB" w14:textId="77777777" w:rsidR="000E7820" w:rsidRDefault="000E782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1F0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06B926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4AD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EB2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76B951F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552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9C41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3B9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B865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B86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0FB8F57E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B6A9" w14:textId="77777777" w:rsidR="000E7820" w:rsidRDefault="000E782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263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0E5B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94F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EF0CF9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466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8FD9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34A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9735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953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00696C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9C65" w14:textId="77777777" w:rsidR="000E7820" w:rsidRDefault="000E782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9C51" w14:textId="77777777" w:rsidR="000E7820" w:rsidRDefault="000E7820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B029" w14:textId="77777777" w:rsidR="000E7820" w:rsidRPr="007345A6" w:rsidRDefault="000E7820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DB79" w14:textId="77777777" w:rsidR="000E7820" w:rsidRDefault="000E7820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49D5B535" w14:textId="77777777" w:rsidR="000E7820" w:rsidRDefault="000E7820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7CA9" w14:textId="77777777" w:rsidR="000E7820" w:rsidRDefault="000E7820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2108" w14:textId="77777777" w:rsidR="000E7820" w:rsidRPr="007345A6" w:rsidRDefault="000E7820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0E3E" w14:textId="77777777" w:rsidR="000E7820" w:rsidRDefault="000E7820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5CEB2E4C" w14:textId="77777777" w:rsidR="000E7820" w:rsidRDefault="000E7820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0847" w14:textId="77777777" w:rsidR="000E7820" w:rsidRPr="007345A6" w:rsidRDefault="000E7820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707E" w14:textId="77777777" w:rsidR="000E7820" w:rsidRDefault="000E7820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0BAFD18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ED4B" w14:textId="77777777" w:rsidR="000E7820" w:rsidRDefault="000E782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150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DC5A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399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18C242D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B68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2805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0CA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25E01FE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3066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6B1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1EF1526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4FCE" w14:textId="77777777" w:rsidR="000E7820" w:rsidRDefault="000E782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864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0FC2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67A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1A3589B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1A5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E926B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18C9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B1C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380A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CC4C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8EEE2E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2E9C" w14:textId="77777777" w:rsidR="000E7820" w:rsidRDefault="000E782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CD7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5FC9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85E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2A19A74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A5F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15821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ACC1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353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554D" w14:textId="77777777" w:rsidR="000E7820" w:rsidRPr="007345A6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280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F834E2B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4F33F90D" w14:textId="77777777" w:rsidR="000E7820" w:rsidRDefault="000E7820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810</w:t>
      </w:r>
    </w:p>
    <w:p w14:paraId="17E6580B" w14:textId="77777777" w:rsidR="000E7820" w:rsidRDefault="000E7820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E7820" w14:paraId="1D811771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5C2F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6E2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0051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07D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BA9392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2601EDD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7AA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D84CDF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7ADF0A8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7A12" w14:textId="77777777" w:rsidR="000E7820" w:rsidRPr="00BB01D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DCE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8380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7E3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43DEC7C1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0F82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D6A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8CC8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97B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F0A372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05F192D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9E7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1D36" w14:textId="77777777" w:rsidR="000E7820" w:rsidRPr="00BB01D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510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13B1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563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FEB8CFF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2029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B80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F842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C98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278119C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1EC7E4E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4F6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61E4FCC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86EA" w14:textId="77777777" w:rsidR="000E7820" w:rsidRPr="00BB01D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803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D90D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AE4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E9CF2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085A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25F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09DC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1F4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51CBB9C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8A8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A8BC8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40F7" w14:textId="77777777" w:rsidR="000E7820" w:rsidRPr="00BB01D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06D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42E5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39A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28F2D53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4816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5C8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1CC7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DC8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560EFA6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C11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005803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2E15133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6FF5" w14:textId="77777777" w:rsidR="000E7820" w:rsidRPr="00BB01D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0CA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40A9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57E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27F49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BA24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F3F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DC98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892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3384D0D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DE5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64FA6A5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C1C1" w14:textId="77777777" w:rsidR="000E7820" w:rsidRPr="00BB01D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F8C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F6D4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006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5F9FC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34AF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FD6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7C6964D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285A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F0F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1FB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0C6B" w14:textId="77777777" w:rsidR="000E7820" w:rsidRPr="00BB01D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180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6086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B83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0C75BA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A0E2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CFC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0C98B85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F003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953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5817DE3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5E5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1DF3" w14:textId="77777777" w:rsidR="000E7820" w:rsidRPr="00BB01D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A28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1307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CD8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3C319F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FC9A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6EE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0B2C187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968C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3721" w14:textId="77777777" w:rsidR="000E7820" w:rsidRDefault="000E7820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63BD9E4A" w14:textId="77777777" w:rsidR="000E7820" w:rsidRDefault="000E7820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6AA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667B" w14:textId="77777777" w:rsidR="000E7820" w:rsidRPr="00BB01D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400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CB27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52E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7218341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7966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0F2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2CFF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FB7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1A68F35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857B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DA9ABF4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51369B89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C630" w14:textId="77777777" w:rsidR="000E7820" w:rsidRPr="00BB01DD" w:rsidRDefault="000E7820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FD1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83DF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C90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AE8C5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4A4A7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0E7820" w14:paraId="02FB11F8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17CD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D03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99E9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731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63C3CF9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B1B5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6AF46A42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D9D4955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6131652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354C3CD4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6037" w14:textId="77777777" w:rsidR="000E7820" w:rsidRPr="00BB01DD" w:rsidRDefault="000E7820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F79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6559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ED2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AF0F067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02ED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21E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89BC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E3F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48FC44B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8BE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35122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52D0" w14:textId="77777777" w:rsidR="000E7820" w:rsidRPr="00BB01D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E92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47AC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9A0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0E7820" w14:paraId="36147101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89AA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2E5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1BCF11C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C64B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306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10A963F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BDD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0420" w14:textId="77777777" w:rsidR="000E7820" w:rsidRPr="00BB01D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E32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B9AB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839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7F78FE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1F590B5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0E7820" w14:paraId="0BE1A8F7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04E3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43E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64D7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571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73B1A03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5B8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4BD3414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3415" w14:textId="77777777" w:rsidR="000E7820" w:rsidRPr="00BB01D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C6D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35AB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D2D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3D0F37E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0E7820" w14:paraId="0A8FFD94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B6BD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548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10EA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D89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3651152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ACD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71E4CA5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7133265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2530DC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94D5" w14:textId="77777777" w:rsidR="000E7820" w:rsidRPr="00BB01D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828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2686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D19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4E78C7A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0E7820" w14:paraId="66FB934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DB2D" w14:textId="77777777" w:rsidR="000E7820" w:rsidRDefault="000E782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20F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98D8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6CA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3C4595B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418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4A18C7A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33AFBD5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8006A0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A4AB" w14:textId="77777777" w:rsidR="000E7820" w:rsidRPr="00BB01D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1B2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5148" w14:textId="77777777" w:rsidR="000E7820" w:rsidRPr="006E445D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EDE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501594D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5C4D29AF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28935484" w14:textId="77777777" w:rsidR="000E7820" w:rsidRDefault="000E7820" w:rsidP="00322BD3">
      <w:pPr>
        <w:pStyle w:val="Heading1"/>
        <w:spacing w:line="360" w:lineRule="auto"/>
      </w:pPr>
      <w:r>
        <w:t>LINIA 810 A</w:t>
      </w:r>
    </w:p>
    <w:p w14:paraId="371E0C64" w14:textId="77777777" w:rsidR="000E7820" w:rsidRDefault="000E7820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E7820" w14:paraId="731E4D8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3A43" w14:textId="77777777" w:rsidR="000E7820" w:rsidRDefault="000E782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DF5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5BD4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A45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6395781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00EB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7E63867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760E72CC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02D5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6FA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73EB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BE9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6E4B4B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B6AA" w14:textId="77777777" w:rsidR="000E7820" w:rsidRDefault="000E782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7F6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B489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AEC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4AD60AC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B7B6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5C69CE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053CF84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BFF6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255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81A8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E34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5CD6E0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CAD7" w14:textId="77777777" w:rsidR="000E7820" w:rsidRDefault="000E782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655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140355C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9733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77C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72F8485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0D4A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9CD5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862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3F15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F11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2981E94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9DC5" w14:textId="77777777" w:rsidR="000E7820" w:rsidRDefault="000E782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7F7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879E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B4D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7F31041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8142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7C8B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C9D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4C24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F7C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7DE2E4A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1FFEBE84" w14:textId="77777777" w:rsidR="000E7820" w:rsidRDefault="000E7820" w:rsidP="00D509E3">
      <w:pPr>
        <w:pStyle w:val="Heading1"/>
        <w:spacing w:line="360" w:lineRule="auto"/>
      </w:pPr>
      <w:r>
        <w:t>LINIA 812</w:t>
      </w:r>
    </w:p>
    <w:p w14:paraId="0ADFA3E6" w14:textId="77777777" w:rsidR="000E7820" w:rsidRDefault="000E7820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E7820" w14:paraId="6BFCC497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6F25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A7F2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D005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393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FD7C8E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644232E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DFF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754735CE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1972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FCC3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9037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83D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47856DF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CDDD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7E9C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1305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735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784D5B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F83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3ACA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302D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EB31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7D2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3DBD9D6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A611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BA2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17768486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C30D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904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6DEDDE3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FB09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694E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916D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F65E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19B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5164ED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E7820" w14:paraId="3EF67475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BC03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8DB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7C3D878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4A24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29E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4A6998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8744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1085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AFD6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5F56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41B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70B39923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77F6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C878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94F6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746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B6BDDB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C670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21DD8930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A963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2896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D25E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2BC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3A492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15464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27367F0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0E7820" w14:paraId="1D3870F3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C801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A49B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AAC5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26F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7251AE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2B7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50E051A3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ADE9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995E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56D5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FF4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BBBF3E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44877FA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0E7820" w14:paraId="0BD87997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E0DD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35CE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1087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EC1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0BC775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D1D2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577B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E818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B577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5A6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5846E7C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4A9C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F15B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E9C1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65B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B2CAD5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B61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56E042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8A2E81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4CADDD72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2F43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F6CE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1207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848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FD0DCC2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6869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440E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CAF7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459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8648B7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37A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4D1039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0182909F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C70E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2CC4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47E3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A82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D3C8F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0E7820" w14:paraId="16340903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C715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4AD9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0E9F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AE8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FAD0C7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D3B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4F9D42C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5F17DAC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3131FD1C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E0B4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48CF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0ADB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75B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C38E3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0E7820" w14:paraId="5CD8E73B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6592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75B1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F777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8D4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3BD098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677E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0724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DD06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0D38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CF3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017CA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18DC2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6CC1AB6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0E7820" w14:paraId="6B888C59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9C6D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BAD9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C19E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996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20D0BC9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8FA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595AB64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F2FF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FF0C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441A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83F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4524E45B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33E1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4131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B16B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2DB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8E4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9C35BA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E4AE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C551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BA05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4CE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37E1C65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632E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B9A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0C65CCC9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F191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2A8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6240871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F48B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5B40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8F87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E976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2F4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D83A7B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1EC5C0B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0E7820" w14:paraId="7C070F58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1D38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AE9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522B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F7C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313ED4C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B7D2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C69C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27E8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FC4B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C3C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FC9C5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0E7820" w14:paraId="538C711B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9D54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6AD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7332C2D1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C588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EB1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353EA95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B82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EE44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535D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D426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ACF1" w14:textId="77777777" w:rsidR="000E7820" w:rsidRPr="00562792" w:rsidRDefault="000E782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15DD6C0D" w14:textId="77777777" w:rsidR="000E7820" w:rsidRPr="00562792" w:rsidRDefault="000E782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6A86E1A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F737292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E8AE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4D2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56EF9BC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FDE0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4E24" w14:textId="77777777" w:rsidR="000E7820" w:rsidRDefault="000E7820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6DE0BE20" w14:textId="77777777" w:rsidR="000E7820" w:rsidRDefault="000E7820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C5F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5833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5579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DE97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4CAD" w14:textId="77777777" w:rsidR="000E7820" w:rsidRPr="00562792" w:rsidRDefault="000E782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0E7820" w14:paraId="41CA132C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3044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89C1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7DE9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5AD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1697D17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0F15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5EB89B2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4F2D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3F32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56CD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D70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8E247DD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45B9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694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976C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FA6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19D9181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CA1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731B4E4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79972B5F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C83C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6EDB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7EDC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735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D6E45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3A03A51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0E7820" w14:paraId="5E489826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CC90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A402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7F3A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84C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3E7A89F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E840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9D9D471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A9D3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D507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2B10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BD2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4CF0582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C3DF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023A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3819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E66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C7EF18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5D04097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73E5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0270B95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227B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89E0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0AE7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000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BB13D0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1FB3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D6D7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D484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A0B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587FB73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77B2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C2C6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2155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C04D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1EB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3FD581B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1A9F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20E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3A53066B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16EE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7D0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9D05EB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BFF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00E9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C6BB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D6D6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C6F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0394FC12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D900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C2F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18237CFE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D346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E45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BF3DB7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03E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B4CB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9283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58FF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16D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C354B4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0E7820" w14:paraId="605AF1E5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F0E5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371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58E151A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62A3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E16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88F071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A85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21E4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E1FA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E580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236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0EE648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494826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0E7820" w14:paraId="4497DEB9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D302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AE0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67ADDBC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DCC1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A21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4904AB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B8A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EA62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68AD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7BBB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885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0EFC9A13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41BE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C408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2E9C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105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3A04C4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E64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2DD6C57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EA79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E586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0DAE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85C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65265BE5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741E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52A0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B903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8FB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F00415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629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7CEF5A8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0571EFE7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1D32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14C8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FBD3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85D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B0FB88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0E7820" w14:paraId="4673E125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4606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01E3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33AA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BE3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F03824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5F73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62BE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F40D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9F9F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44D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0E7820" w14:paraId="090504B5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17A3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C83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54C0E2EE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AA38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CD1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531C74F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4B5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4A3C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9C6B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6653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537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033774B9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57DE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976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5459DCE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44C5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F6C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EDF3FD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8F4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2F2D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9FCC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35C5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862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4F4B0F59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80CD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F6AA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BF74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9AE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99A9BD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58D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1DB2838E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A8B0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5A6D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F66A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332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22C0D29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9B62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AE1B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21CC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366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DC0BB4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34D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BE3D6AE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B491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F2F8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FB31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849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7C072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0E7820" w14:paraId="15C65112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A034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E193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B9D1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529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5DFC95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0D6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57F091B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29FA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1523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DE32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EF0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D557E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99FE8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0E7820" w14:paraId="40BDE112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DE37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CECB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05B5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C0E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C982B9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7A52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8669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5644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4CA9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E70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8A21CDB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5956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245E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E1C0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2DA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0F96F7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D944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CAC9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6CFD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1C60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490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91B7A36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E7CF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B967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9004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BCF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E8F70C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831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094012C7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14B6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81B4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AC56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1FD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FDF7E3" w14:textId="77777777" w:rsidR="000E7820" w:rsidRPr="00F662B5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0E7820" w14:paraId="5DF98FEE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43AD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F4D1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B129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28B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633696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6FA2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8F6A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AF32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FB43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1AF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56ED1E6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969F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2095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F7A0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ACE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9FB37C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7BF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791DB96B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3B28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159E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2F0E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121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FF2E836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0F1D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ABF9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1A2B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ABA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376085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FA8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F7D8EA6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3C37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E684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3C4E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5AF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14C5B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E7820" w14:paraId="6FD8161F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1F74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9C0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526182C0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EC7A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A6F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65C61BE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7DA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2D43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22CE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0CE8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F27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670AF998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A15E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6199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0B3D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092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5E9865C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1409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DBB5758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75AD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5C37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992D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1C1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2CB9128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287E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2F4F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B2C1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73C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402B4EB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AFF3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2A5E595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329D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6E55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6D53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D6B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2D67C31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763D" w14:textId="77777777" w:rsidR="000E7820" w:rsidRPr="001A61C3" w:rsidRDefault="000E782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B94F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D98D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C57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1B2C79B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44666D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9F52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CC0FCBC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7A28" w14:textId="77777777" w:rsidR="000E7820" w:rsidRPr="006A7C82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43C5" w14:textId="77777777" w:rsidR="000E7820" w:rsidRPr="001A61C3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C459" w14:textId="77777777" w:rsidR="000E7820" w:rsidRPr="00772CB4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2D6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9675158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2476CBB2" w14:textId="77777777" w:rsidR="002E4EC7" w:rsidRDefault="002E4EC7">
      <w:pPr>
        <w:spacing w:before="40" w:after="40" w:line="192" w:lineRule="auto"/>
        <w:ind w:right="57"/>
        <w:rPr>
          <w:sz w:val="20"/>
        </w:rPr>
      </w:pPr>
    </w:p>
    <w:p w14:paraId="1D0BFF80" w14:textId="77777777" w:rsidR="002E4EC7" w:rsidRDefault="002E4EC7">
      <w:pPr>
        <w:spacing w:before="40" w:after="40" w:line="192" w:lineRule="auto"/>
        <w:ind w:right="57"/>
        <w:rPr>
          <w:sz w:val="20"/>
        </w:rPr>
      </w:pPr>
    </w:p>
    <w:p w14:paraId="49F3D184" w14:textId="77777777" w:rsidR="000E7820" w:rsidRDefault="000E7820" w:rsidP="00672C80">
      <w:pPr>
        <w:pStyle w:val="Heading1"/>
        <w:spacing w:line="360" w:lineRule="auto"/>
      </w:pPr>
      <w:r>
        <w:lastRenderedPageBreak/>
        <w:t>LINIA 813</w:t>
      </w:r>
    </w:p>
    <w:p w14:paraId="29B997A3" w14:textId="77777777" w:rsidR="000E7820" w:rsidRDefault="000E7820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E7820" w14:paraId="354D3761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0428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585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957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D51F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B24D1A4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5015" w14:textId="77777777" w:rsidR="000E7820" w:rsidRDefault="000E782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18BDE65" w14:textId="77777777" w:rsidR="000E7820" w:rsidRDefault="000E782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74F9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5BB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1423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2CF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B65EC6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65CB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099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C964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D6C0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AEA39E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F917" w14:textId="77777777" w:rsidR="000E7820" w:rsidRDefault="000E782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AAC9F7A" w14:textId="77777777" w:rsidR="000E7820" w:rsidRPr="00285047" w:rsidRDefault="000E782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E709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045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1655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927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2A6EB1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C0A0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7D1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83D8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EC28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44E8994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E4CF" w14:textId="77777777" w:rsidR="000E7820" w:rsidRDefault="000E782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1569E5C" w14:textId="77777777" w:rsidR="000E7820" w:rsidRDefault="000E782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FBFF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57E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12D6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4E0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7A7822D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79BE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443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E14C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DDC0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2FAF0FC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AC0C" w14:textId="77777777" w:rsidR="000E7820" w:rsidRDefault="000E782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503FA30" w14:textId="77777777" w:rsidR="000E7820" w:rsidRDefault="000E782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D542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2C4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7252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804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0E7820" w14:paraId="28C93F16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FCBE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03B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D668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138B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78DAB71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CFE9" w14:textId="77777777" w:rsidR="000E7820" w:rsidRDefault="000E782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79310E2" w14:textId="77777777" w:rsidR="000E7820" w:rsidRDefault="000E782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5FFB95E0" w14:textId="77777777" w:rsidR="000E7820" w:rsidRDefault="000E782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A23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05A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DAE9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0C4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E8EB12E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FE6A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170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3E4F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43B9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071F" w14:textId="77777777" w:rsidR="000E7820" w:rsidRDefault="000E7820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EDED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89B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2666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F1D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0E7820" w14:paraId="0E442783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2241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EAB6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0C73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7AD8ACC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77B2609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6332" w14:textId="77777777" w:rsidR="000E7820" w:rsidRPr="001A0BE2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EB727E4" w14:textId="77777777" w:rsidR="000E7820" w:rsidRPr="001A0BE2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43822E8B" w14:textId="77777777" w:rsidR="000E7820" w:rsidRPr="001A0BE2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44066BB" w14:textId="77777777" w:rsidR="000E7820" w:rsidRPr="00564F54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04C6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0F0C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9604F7D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92A5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BDC6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3C1B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C89B638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3A205717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D18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4A8803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F4B72BC" w14:textId="77777777" w:rsidR="000E7820" w:rsidRPr="00DD369C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44FA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0AE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CA2E5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0E7820" w14:paraId="00014E1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5BBC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EF4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12B2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1991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7B1C6E3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CC01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CA1E86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E48E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E85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1EE7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559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E85B3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0E7820" w14:paraId="4B84F4A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7A4A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34D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1166CAA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C76E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A179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771388FA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DFEC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3960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ED2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59C730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3539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CFC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0E7820" w14:paraId="533ADFC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0E00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F39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F41965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4637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8CEF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AEAE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F472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8BD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6317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34B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0E7820" w14:paraId="0DD616A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6450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045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5431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C18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31B0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0342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B80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7CC594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1BF6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5DD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0E7820" w14:paraId="7C34BC39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1A7E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453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28F7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91B5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896778A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B81B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C7CEE1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B587D3B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2511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AE7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6C17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8C3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50F0D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0E7820" w14:paraId="4C22D41B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DF88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0B9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9FFB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5141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129E1C4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C3B2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4E2C92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410E3F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19A2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229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99F4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E7B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2AAC5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0E7820" w14:paraId="21FB4E88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00B9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AF2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F4AF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BA09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B43CAA8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4B47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2CE97C4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2428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BFD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5700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936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DAF90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8FC81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0E7820" w14:paraId="5A25D2D2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71C7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A5E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6042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B4A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BB9E527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EB9F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36942687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D4DE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41F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30D8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840C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D86EF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0E7820" w14:paraId="1B9DF5A3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9B00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519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4B80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3D2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346B7D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8A0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31A4FCB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238B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594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9ABB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030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0E7820" w14:paraId="5EC7DEBA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3181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F0B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6D13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434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2A8B84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8D6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BF66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861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137A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FC5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E99B1A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4247C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0E7820" w14:paraId="4285C725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6C13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DAF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E2D6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12EC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30B9FC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FFD906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839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9007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114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3F4B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D9F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B642680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B30E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E70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6B5B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848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955522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93CB33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84F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D978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983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B56C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CD9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4C791E8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ADA7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BF7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77A0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252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1F5C52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177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3A72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EC9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8FFC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5C1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B221F5A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60EC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F6D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0C97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D41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6A0A0DC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0E7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65F862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81D7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1DD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FAB5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A26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B85F0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0E7820" w14:paraId="00E8A1A8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A60B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F8D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5241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750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7D3AF0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AA6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87C9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1DB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93FA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B4F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61724B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E7820" w14:paraId="2B83CDE9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5257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C92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5BD9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7CE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D72B70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5C7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192CE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6DC746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89FC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633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E036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706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E9F1C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ECB79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184BB5A2" w14:textId="77777777" w:rsidR="000E7820" w:rsidRPr="00CB3CD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E7820" w14:paraId="0463B85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371D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3AB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243369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8DBC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2C5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643573D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71AA23CC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2C6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C5BA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62C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576A5C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ECC8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898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13C7F0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E4CF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8EB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3708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F04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2A34D49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F82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D2B3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F16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9DC3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153C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F4E094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2BE5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C49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54A900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E324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9A7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D0B1B7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0FD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3081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7B5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F8E6E1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CFF5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D52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23C3588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5636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2DA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5772704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435C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0C0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164EF5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8A92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B6F8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F6D9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C9DC" w14:textId="77777777" w:rsidR="000E7820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CD7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00003F74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D88A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EC4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C725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933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3273E0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9FD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3A5E5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4B41C64F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9FF6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835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C525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182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0E7820" w14:paraId="79CC01E5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E9DC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508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F841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B6F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AAB39E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500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829D2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594D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B60A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7A06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EA3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64C02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322CBFE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0E7820" w14:paraId="2566C3E8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B8BC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D89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FFF5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317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BB4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8137CF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03D6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DA6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251E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DF7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AE7150C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4F6E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18F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7A155648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0716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A57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F7FC0B6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C5B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78F1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7F8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5C6C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45B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A2F7D4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0E7820" w14:paraId="2DF7B48E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1CA3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8AA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45C6290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846C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1ABF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D5FE05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147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1544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B654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B29E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4C22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0E7820" w14:paraId="7E04D47F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7D43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265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3A1CB260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D8A0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6478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17D0A43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8EC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F583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6E6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D1D2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1BB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BA903D4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0E7820" w14:paraId="010244A7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0F57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322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E3AD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634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1CC59B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912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35D3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CEC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43B8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AFC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0E7820" w14:paraId="61638ED6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5D5C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7015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BCE1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E91D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3387F49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5D1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563D89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9F8F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F4FD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3EB0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E04C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0E7820" w14:paraId="7C92C3F8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8FAB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6A7E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0F4F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11A1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F7A35B7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7A5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0C41DCD6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C72C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BD21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3BCF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3D1B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ADA0489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ECB970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0E7820" w14:paraId="700EEA8E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E979" w14:textId="77777777" w:rsidR="000E7820" w:rsidRDefault="000E782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7B7C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0430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6B7E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F60BA9A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B3A3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6F3A47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62E6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F8BB" w14:textId="77777777" w:rsidR="000E7820" w:rsidRDefault="000E782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FC6C" w14:textId="77777777" w:rsidR="000E7820" w:rsidRPr="00564F54" w:rsidRDefault="000E782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7095" w14:textId="77777777" w:rsidR="000E7820" w:rsidRDefault="000E782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749460C" w14:textId="77777777" w:rsidR="000E7820" w:rsidRPr="00237377" w:rsidRDefault="000E7820">
      <w:pPr>
        <w:spacing w:before="40" w:after="40" w:line="192" w:lineRule="auto"/>
        <w:ind w:right="57"/>
        <w:rPr>
          <w:sz w:val="20"/>
          <w:szCs w:val="20"/>
        </w:rPr>
      </w:pPr>
    </w:p>
    <w:p w14:paraId="0DD578FA" w14:textId="77777777" w:rsidR="000E7820" w:rsidRDefault="000E7820" w:rsidP="00D96D74">
      <w:pPr>
        <w:pStyle w:val="Heading1"/>
        <w:spacing w:line="360" w:lineRule="auto"/>
      </w:pPr>
      <w:r>
        <w:t>LINIA 813 A</w:t>
      </w:r>
    </w:p>
    <w:p w14:paraId="518EBDCD" w14:textId="77777777" w:rsidR="000E7820" w:rsidRDefault="000E7820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E7820" w14:paraId="5D863132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370A" w14:textId="77777777" w:rsidR="000E7820" w:rsidRDefault="000E782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651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4839AF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E87A" w14:textId="77777777" w:rsidR="000E7820" w:rsidRPr="00E230A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60D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C8D089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E19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7D41" w14:textId="77777777" w:rsidR="000E7820" w:rsidRPr="009033AC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276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F0A4" w14:textId="77777777" w:rsidR="000E7820" w:rsidRPr="009033AC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82F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DAA2A9A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217C" w14:textId="77777777" w:rsidR="000E7820" w:rsidRDefault="000E782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4F1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197EE6C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1176" w14:textId="77777777" w:rsidR="000E7820" w:rsidRPr="00E230A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BE5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5C6B37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12E09F5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4E4CEF9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70A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2129" w14:textId="77777777" w:rsidR="000E7820" w:rsidRPr="009033AC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1D2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335D" w14:textId="77777777" w:rsidR="000E7820" w:rsidRPr="009033AC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5A9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F217A3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FDF5" w14:textId="77777777" w:rsidR="000E7820" w:rsidRDefault="000E782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79B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6566" w14:textId="77777777" w:rsidR="000E7820" w:rsidRPr="00E230A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DBB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2486BC6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014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DC2A" w14:textId="77777777" w:rsidR="000E7820" w:rsidRPr="009033AC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EE0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7A48" w14:textId="77777777" w:rsidR="000E7820" w:rsidRPr="009033AC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D9A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2599A6B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143538B1" w14:textId="77777777" w:rsidR="000E7820" w:rsidRDefault="000E7820" w:rsidP="00A73B8F">
      <w:pPr>
        <w:pStyle w:val="Heading1"/>
        <w:spacing w:line="360" w:lineRule="auto"/>
      </w:pPr>
      <w:r>
        <w:lastRenderedPageBreak/>
        <w:t>LINIA 813 B</w:t>
      </w:r>
    </w:p>
    <w:p w14:paraId="58CC9BB4" w14:textId="77777777" w:rsidR="000E7820" w:rsidRDefault="000E7820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E7820" w14:paraId="37EAB5BB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2FD4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BBA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7F4A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108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4A2D77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D4D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404AD7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0280AAD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D64D" w14:textId="77777777" w:rsidR="000E7820" w:rsidRPr="00305F8E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FEA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EDE5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22C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853720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744937B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0E7820" w14:paraId="0F0131EF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8965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C5F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707E87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5035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BF3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A76A98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6B6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B7A3" w14:textId="77777777" w:rsidR="000E7820" w:rsidRPr="00305F8E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E00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311A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940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0FB0D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38D41A59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45E9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DC4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5BF3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5B4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2E1C97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0B8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BF5714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EF68" w14:textId="77777777" w:rsidR="000E7820" w:rsidRPr="00305F8E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6C9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5715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C15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7D59C2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0E7820" w14:paraId="7E0686A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992E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532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BA8A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2E3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5A9543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74D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DC4A" w14:textId="77777777" w:rsidR="000E7820" w:rsidRPr="00305F8E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B78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B706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455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1BAEA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07A9B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0E7820" w14:paraId="5CB99BE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99B3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55C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50EB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311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B0B4AD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2F1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7CB7" w14:textId="77777777" w:rsidR="000E7820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5FE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2E0F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977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0F3924F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C781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90D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F81A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CF6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675163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D7E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4D80DC0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0993" w14:textId="77777777" w:rsidR="000E7820" w:rsidRPr="00305F8E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25D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8AD8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481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1ABF0C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41BCC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0E7820" w14:paraId="37973E15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A8C7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D07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DD24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703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E92BCE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0DF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7B1E" w14:textId="77777777" w:rsidR="000E7820" w:rsidRPr="00305F8E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F9F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C720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0D6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A7650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8DCBEF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0E7820" w14:paraId="2B4916BC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8D7C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B06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3265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1CA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4F3922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9C1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E17D" w14:textId="77777777" w:rsidR="000E7820" w:rsidRPr="00305F8E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6F0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0143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374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03E47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60166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0E7820" w14:paraId="08CE28F5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FA8C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94F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B15A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8E5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E90150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097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ABC3" w14:textId="77777777" w:rsidR="000E7820" w:rsidRPr="00305F8E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450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5084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BC4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9DF85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4BECF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0E7820" w14:paraId="14C4BCAC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EA16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38D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6AB1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F94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04088C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7F5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4E3E94F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5F1B" w14:textId="77777777" w:rsidR="000E7820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826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4D7C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8F9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8FEE579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CF1A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F04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0FAE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822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468951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706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2E1834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FC6F" w14:textId="77777777" w:rsidR="000E7820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E64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BF63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0CB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D1064F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0E7820" w14:paraId="3E70FFD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2934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65F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7A4C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71D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76C938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B25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1B20C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8C461D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10E9FA6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FD76" w14:textId="77777777" w:rsidR="000E7820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9E3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71AF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07E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E6C5E7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0E7820" w14:paraId="584CB59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3B5E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519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58BC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E02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8A08A1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791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35392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5AAD" w14:textId="77777777" w:rsidR="000E7820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64D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0BE1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A20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AC8114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0E7820" w14:paraId="55D3E831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ADBD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E88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6338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4AB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01918A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B86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E7B6" w14:textId="77777777" w:rsidR="000E7820" w:rsidRPr="00305F8E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15F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B7AB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D62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BCD105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7EF6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711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80E0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FA3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C7354C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905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33F8" w14:textId="77777777" w:rsidR="000E7820" w:rsidRPr="00305F8E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8D2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009E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7E3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C2C621F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21E5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EF8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2E16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019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4360AD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E10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D4F4" w14:textId="77777777" w:rsidR="000E7820" w:rsidRPr="00305F8E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7C9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9E0B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DDE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713AD0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277D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B34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DF4B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300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5B0C9C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781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9C1B97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F3C5" w14:textId="77777777" w:rsidR="000E7820" w:rsidRPr="00305F8E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D6F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61B9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E58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A228E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0878E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0E7820" w14:paraId="15213F0F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E7B2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5EB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B400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15A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FE9781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204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7C1E" w14:textId="77777777" w:rsidR="000E7820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5E7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0333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6F7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0D8A4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7DFB5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0E7820" w14:paraId="3CD5CF4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EA4E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939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FF37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C86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E56248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9C523F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A66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97EF" w14:textId="77777777" w:rsidR="000E7820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6F7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C2B5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91B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3BEBE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0E7820" w14:paraId="7F03043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2F14" w14:textId="77777777" w:rsidR="000E7820" w:rsidRDefault="000E782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082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A92F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700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93A85D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E1F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F460" w14:textId="77777777" w:rsidR="000E7820" w:rsidRPr="00305F8E" w:rsidRDefault="000E7820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03A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21F6" w14:textId="77777777" w:rsidR="000E7820" w:rsidRPr="00305F8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B87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2DFF8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B1BF4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31C4B500" w14:textId="77777777" w:rsidR="000E7820" w:rsidRDefault="000E7820" w:rsidP="002242FB">
      <w:pPr>
        <w:spacing w:before="40" w:after="40" w:line="192" w:lineRule="auto"/>
        <w:ind w:right="57"/>
      </w:pPr>
    </w:p>
    <w:p w14:paraId="2D5EE2C1" w14:textId="77777777" w:rsidR="000E7820" w:rsidRDefault="000E7820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2C2DBFE2" w14:textId="77777777" w:rsidR="000E7820" w:rsidRDefault="000E7820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E7820" w14:paraId="3151FFC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1CA9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7E3F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24A9" w14:textId="77777777" w:rsidR="000E7820" w:rsidRPr="002B6917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1ED7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7207D5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352B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94B4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8E50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737E" w14:textId="77777777" w:rsidR="000E7820" w:rsidRPr="002A6824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A036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70958F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25B3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048A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0B08" w14:textId="77777777" w:rsidR="000E7820" w:rsidRPr="002B6917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1723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F685C67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A839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E1B4D26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9EB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E99C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EDBF" w14:textId="77777777" w:rsidR="000E7820" w:rsidRPr="002A6824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9DB0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75DCC3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77C3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35B3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0745" w14:textId="77777777" w:rsidR="000E7820" w:rsidRPr="002B6917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A37C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8656F1F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9CAB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CDB215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D9AFC06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DC3177F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2826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F872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0190" w14:textId="77777777" w:rsidR="000E7820" w:rsidRPr="002A6824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A41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B8F3AC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5876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71B9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8B4B" w14:textId="77777777" w:rsidR="000E7820" w:rsidRPr="002B6917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81DC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437E95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F3AB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39FC34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8B07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7EA1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E6B0" w14:textId="77777777" w:rsidR="000E7820" w:rsidRPr="002A6824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E60D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AAB543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4ED2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964C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AA71" w14:textId="77777777" w:rsidR="000E7820" w:rsidRPr="002B6917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79CD" w14:textId="77777777" w:rsidR="000E7820" w:rsidRDefault="000E782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C15BBFD" w14:textId="77777777" w:rsidR="000E7820" w:rsidRDefault="000E782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9EF8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FB46391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727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03D3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6409" w14:textId="77777777" w:rsidR="000E7820" w:rsidRPr="002A6824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7175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0E7820" w14:paraId="3376F76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C376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348C" w14:textId="77777777" w:rsidR="000E7820" w:rsidRDefault="000E782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BEEB" w14:textId="77777777" w:rsidR="000E7820" w:rsidRPr="002B6917" w:rsidRDefault="000E782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11F7" w14:textId="77777777" w:rsidR="000E7820" w:rsidRDefault="000E782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0C0D57" w14:textId="77777777" w:rsidR="000E7820" w:rsidRDefault="000E7820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AFEE" w14:textId="77777777" w:rsidR="000E7820" w:rsidRDefault="000E782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6131F176" w14:textId="77777777" w:rsidR="000E7820" w:rsidRDefault="000E782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17F4" w14:textId="77777777" w:rsidR="000E7820" w:rsidRDefault="000E782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CE8B" w14:textId="77777777" w:rsidR="000E7820" w:rsidRDefault="000E782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A1B5" w14:textId="77777777" w:rsidR="000E7820" w:rsidRPr="002A6824" w:rsidRDefault="000E7820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764B" w14:textId="77777777" w:rsidR="000E7820" w:rsidRDefault="000E7820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0E7820" w14:paraId="3E1FB10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3AA7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0BC2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EB51" w14:textId="77777777" w:rsidR="000E7820" w:rsidRPr="002B6917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541A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CF1C79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D841C2F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02D3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8B4AF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D34F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39D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CE05" w14:textId="77777777" w:rsidR="000E7820" w:rsidRPr="002A6824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5D87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117A6E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263D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D8D1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778F" w14:textId="77777777" w:rsidR="000E7820" w:rsidRPr="002B6917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742E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23CA47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B6CD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9588201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4EA9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8242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0827" w14:textId="77777777" w:rsidR="000E7820" w:rsidRPr="002A6824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8268" w14:textId="77777777" w:rsidR="000E7820" w:rsidRDefault="000E782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F89923" w14:textId="77777777" w:rsidR="000E7820" w:rsidRDefault="000E782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0E7820" w14:paraId="1330E16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1DC4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D719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AD54" w14:textId="77777777" w:rsidR="000E7820" w:rsidRPr="002B6917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41CA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B2A6CA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8D5E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1DE5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D6B9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4CD9" w14:textId="77777777" w:rsidR="000E7820" w:rsidRPr="002A6824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1246" w14:textId="77777777" w:rsidR="000E7820" w:rsidRDefault="000E782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0E7820" w14:paraId="3665DD7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A57B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30D5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4972A5A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A9C5" w14:textId="77777777" w:rsidR="000E7820" w:rsidRPr="002B6917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B3B2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DA3984B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8164CE9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746B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E451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E127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31E453F6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C016" w14:textId="77777777" w:rsidR="000E7820" w:rsidRPr="002A6824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DCEB" w14:textId="77777777" w:rsidR="000E7820" w:rsidRDefault="000E7820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3268DB82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091F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D8A2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87C1" w14:textId="77777777" w:rsidR="000E7820" w:rsidRPr="002B6917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ED33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556A18E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B13C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F1C0CF5" w14:textId="77777777" w:rsidR="000E7820" w:rsidRPr="00810F5B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FBC1" w14:textId="77777777" w:rsidR="000E7820" w:rsidRPr="00557C88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F268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4AB5" w14:textId="77777777" w:rsidR="000E7820" w:rsidRPr="002A6824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F42B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E0FD78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0E7820" w14:paraId="4A67C8A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C7D0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829B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3A84" w14:textId="77777777" w:rsidR="000E7820" w:rsidRPr="002B6917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BB5C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975B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25325D38" w14:textId="77777777" w:rsidR="000E7820" w:rsidRDefault="000E782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FB0C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BCB2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E17E" w14:textId="77777777" w:rsidR="000E7820" w:rsidRPr="002A6824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56AC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E34CB4A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0E7820" w14:paraId="7D60FF0C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52D1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D7B7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85BD" w14:textId="77777777" w:rsidR="000E7820" w:rsidRPr="002B6917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59AF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66FD" w14:textId="77777777" w:rsidR="000E7820" w:rsidRDefault="000E782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DEA2" w14:textId="77777777" w:rsidR="000E7820" w:rsidRPr="00557C88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EE41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01C3" w14:textId="77777777" w:rsidR="000E7820" w:rsidRPr="002A6824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80FC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413A28" w14:textId="77777777" w:rsidR="000E7820" w:rsidRPr="00D83307" w:rsidRDefault="000E782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0E7820" w14:paraId="7C47D85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6C7E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DE6F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3F29" w14:textId="77777777" w:rsidR="000E7820" w:rsidRPr="002B6917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E507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CA33548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C8AC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4D31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416B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8003" w14:textId="77777777" w:rsidR="000E7820" w:rsidRPr="002A6824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BA46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2C3F81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2AF7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29C3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E434" w14:textId="77777777" w:rsidR="000E7820" w:rsidRPr="002B6917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4181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122EEEB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8D5B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A9B0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7F4E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C048" w14:textId="77777777" w:rsidR="000E7820" w:rsidRPr="002A6824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6831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B721B21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7CF8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F2EF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A78C" w14:textId="77777777" w:rsidR="000E7820" w:rsidRPr="002B6917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6EE9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935E4AC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500F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246B" w14:textId="77777777" w:rsidR="000E7820" w:rsidRPr="00557C88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F5F5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B716" w14:textId="77777777" w:rsidR="000E7820" w:rsidRPr="002A6824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7CDE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F2090AF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8999" w14:textId="77777777" w:rsidR="000E7820" w:rsidRDefault="000E782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666F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7E79" w14:textId="77777777" w:rsidR="000E7820" w:rsidRPr="002B6917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D31C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153830E" w14:textId="77777777" w:rsidR="000E7820" w:rsidRPr="006315B8" w:rsidRDefault="000E7820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9E87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9734" w14:textId="77777777" w:rsidR="000E7820" w:rsidRPr="00557C88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90E4" w14:textId="77777777" w:rsidR="000E7820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3CFD" w14:textId="77777777" w:rsidR="000E7820" w:rsidRPr="002A6824" w:rsidRDefault="000E7820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9EA9" w14:textId="77777777" w:rsidR="000E7820" w:rsidRDefault="000E782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F5B7ADD" w14:textId="77777777" w:rsidR="000E7820" w:rsidRPr="00930181" w:rsidRDefault="000E7820">
      <w:pPr>
        <w:tabs>
          <w:tab w:val="left" w:pos="3183"/>
        </w:tabs>
      </w:pPr>
    </w:p>
    <w:p w14:paraId="08A9DCF5" w14:textId="77777777" w:rsidR="000E7820" w:rsidRDefault="000E7820" w:rsidP="00E566AF">
      <w:pPr>
        <w:pStyle w:val="Heading1"/>
        <w:spacing w:line="360" w:lineRule="auto"/>
      </w:pPr>
      <w:r>
        <w:t>LINIA 817</w:t>
      </w:r>
    </w:p>
    <w:p w14:paraId="778E4D1C" w14:textId="77777777" w:rsidR="000E7820" w:rsidRDefault="000E7820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E7820" w14:paraId="3C6DF4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2E86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8E3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BA87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A6E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FDC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6E51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0E0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7B35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6C3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3F90D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9BF1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688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7469010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4387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981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2257828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06A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288A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FC1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D767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4F5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6CF69E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9733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585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FEA1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533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5867079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4F4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1056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A04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35190F4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973F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02C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E7820" w14:paraId="38C90894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BCDD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49D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2A91C77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19B1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5FA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5FDBCD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638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BB1C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FA2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D52F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4C6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23F72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EFD5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7E9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5A3F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F23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0BBCF5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643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9ED8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B0E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2F5FEE4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C0CB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D46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43A430F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555F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028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5619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D63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7510E9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CF3A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622DC55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526B70E2" w14:textId="77777777" w:rsidR="000E7820" w:rsidRDefault="000E7820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7D4B" w14:textId="77777777" w:rsidR="000E7820" w:rsidRPr="000A692F" w:rsidRDefault="000E7820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955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F903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B4F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274F8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21F7B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5C29A20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0E7820" w14:paraId="02193922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5FBC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552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EF23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003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D5ED49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7F3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3D57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F17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71A5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AAB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7CB82AF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7571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2A5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6EF3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393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B84E42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5DB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0BC0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BAC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A7FA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F33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4DC08EE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2BEC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C6F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B1F9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840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1A4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A4F6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328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4C7A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A47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6211FCE8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3F91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84D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7D9A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780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0C8755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9D0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7972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DFD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CAEB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595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01CC80B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2BFE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95B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5A2FD97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1B46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333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405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1922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160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33A8DAF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2591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199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F1C24D5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1015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D76A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1EE0C10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A98B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135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9BE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3967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CC5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65D891C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6D83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1BD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3EBFC6E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C06B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95D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24FF880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8693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B64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ABD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4B96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B17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1612819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43A8" w14:textId="77777777" w:rsidR="000E7820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75C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D315D89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D716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39A3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784F097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FF9D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D46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A8C0C0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B91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AE6C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38A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58B3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873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FFDE08A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187A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D3A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13D2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1F9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F4E44C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CF1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C467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553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07A623B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BE15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F19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D1EC3D7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D311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113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1CE1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E2E5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D47281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878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8CFE5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E67D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25C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DB86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8A6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7392D2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5D4507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0E7820" w14:paraId="73ED2A6D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B8D7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F09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8F14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B62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0EABF6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8B1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3184B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5A16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F6A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430D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04E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7971E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129BB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0E7820" w14:paraId="1BE4C41E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7B1A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76AD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A9C7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3CD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5F8EBC6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00A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7B35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5BB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90C5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9BFF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557BF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80EBD8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E7820" w14:paraId="33B5AB18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761C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E76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AB4B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060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1B4D2E9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1E3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94A80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0D35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8836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7747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BBC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2C03CA5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7D7A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8F4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8E73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D50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A9B368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AF7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19C045D2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04337C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658B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401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9C3B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503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81EE9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AB7DDC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3C083AB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0E7820" w14:paraId="50378140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3D17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6934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E587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4CC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89F34F4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3321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819659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006E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61D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3653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DC3B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58B2E13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4877" w14:textId="77777777" w:rsidR="000E7820" w:rsidRDefault="000E782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03B9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D234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1ACA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CCF81A3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2447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559E5F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6F8A" w14:textId="77777777" w:rsidR="000E7820" w:rsidRPr="000A692F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D07C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E63C" w14:textId="77777777" w:rsidR="000E7820" w:rsidRPr="00E90477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66B0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7737B52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2203608F" w14:textId="77777777" w:rsidR="000E7820" w:rsidRDefault="000E7820" w:rsidP="006F6DF5">
      <w:pPr>
        <w:pStyle w:val="Heading1"/>
        <w:spacing w:line="360" w:lineRule="auto"/>
      </w:pPr>
      <w:r>
        <w:t>LINIA 817 A</w:t>
      </w:r>
    </w:p>
    <w:p w14:paraId="769C2217" w14:textId="77777777" w:rsidR="000E7820" w:rsidRDefault="000E7820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E7820" w14:paraId="4802D34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CBE2" w14:textId="77777777" w:rsidR="000E7820" w:rsidRDefault="000E782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7CF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C2E0" w14:textId="77777777" w:rsidR="000E7820" w:rsidRPr="00D7456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F459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E69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8748DE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3A754065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F343C3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7F98" w14:textId="77777777" w:rsidR="000E7820" w:rsidRPr="00E17F4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D418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6973" w14:textId="77777777" w:rsidR="000E7820" w:rsidRPr="00E17F4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1441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1154DB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70E9" w14:textId="77777777" w:rsidR="000E7820" w:rsidRDefault="000E782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68E0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FEC3" w14:textId="77777777" w:rsidR="000E7820" w:rsidRPr="00D7456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712E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6A77D297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E5BE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594D" w14:textId="77777777" w:rsidR="000E7820" w:rsidRPr="00E17F4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D06B" w14:textId="77777777" w:rsidR="000E7820" w:rsidRDefault="000E78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4CA6" w14:textId="77777777" w:rsidR="000E7820" w:rsidRPr="00E17F4E" w:rsidRDefault="000E782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437D" w14:textId="77777777" w:rsidR="000E7820" w:rsidRDefault="000E78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F6E8225" w14:textId="77777777" w:rsidR="000E7820" w:rsidRDefault="000E7820">
      <w:pPr>
        <w:spacing w:before="40" w:after="40" w:line="192" w:lineRule="auto"/>
        <w:ind w:right="57"/>
        <w:rPr>
          <w:sz w:val="20"/>
        </w:rPr>
      </w:pPr>
    </w:p>
    <w:p w14:paraId="6D972C8B" w14:textId="77777777" w:rsidR="000E7820" w:rsidRDefault="000E7820" w:rsidP="00445244">
      <w:pPr>
        <w:pStyle w:val="Heading1"/>
        <w:spacing w:line="24" w:lineRule="atLeast"/>
      </w:pPr>
      <w:r>
        <w:t>LINIA 818</w:t>
      </w:r>
    </w:p>
    <w:p w14:paraId="5B94BBF1" w14:textId="77777777" w:rsidR="000E7820" w:rsidRDefault="000E7820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E7820" w14:paraId="5098EBD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F8AB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BC71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32DD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0CD8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4F399C06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0237F0C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ECA4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2FC1E08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D333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3180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03DF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4BF8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3B2749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C5EEC38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0E7820" w14:paraId="59306DD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A773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ADA8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FFCA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C897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95C2B63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4955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2FF3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50AD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B6B0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86D4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48BE53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0667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7396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16FD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A50D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C1C5F4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007F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112406B2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E218620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3A96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78D6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9C9B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D1AE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2334E6B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431F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FBC9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5437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A81C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E103C1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C4D4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2DE0B7F5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0FDFBA9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AAC4B13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EC8F915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8B06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2A56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182F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8EFA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E26DA2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92F0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D674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151A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750A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FDDE5E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9EE8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104ED31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5281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19AB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AA3B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960A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5E19DC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89F9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F3F2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4043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30C6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2DC046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B35F495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AB1E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7BD2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0848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A459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BD47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C9298E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34C017A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0E7820" w14:paraId="0887260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C4AB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D65A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E27B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73D5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4C827B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D3662D5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370E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FE55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F272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EB04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A5A3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71D449E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81ED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3638" w14:textId="77777777" w:rsidR="000E7820" w:rsidRDefault="000E7820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C301" w14:textId="77777777" w:rsidR="000E7820" w:rsidRPr="00E54142" w:rsidRDefault="000E7820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F434" w14:textId="77777777" w:rsidR="000E7820" w:rsidRDefault="000E7820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F42584" w14:textId="77777777" w:rsidR="000E7820" w:rsidRDefault="000E7820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FC63" w14:textId="77777777" w:rsidR="000E7820" w:rsidRPr="004B4AC4" w:rsidRDefault="000E7820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4E16" w14:textId="77777777" w:rsidR="000E7820" w:rsidRPr="004B4AC4" w:rsidRDefault="000E7820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7FF4" w14:textId="77777777" w:rsidR="000E7820" w:rsidRDefault="000E7820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84EF" w14:textId="77777777" w:rsidR="000E7820" w:rsidRPr="00E54142" w:rsidRDefault="000E7820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C81A" w14:textId="77777777" w:rsidR="000E7820" w:rsidRPr="004B4AC4" w:rsidRDefault="000E7820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0E7820" w14:paraId="02693C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5FE2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6534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385D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EB4E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FBFC690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3F27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A7E4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9ECF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29EA41E5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A7BD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C451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E7820" w14:paraId="782CC3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5C5E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3D32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76BD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06C0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E8A3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9CD7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C5F7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606250BF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9C2F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8707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4FFEBD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7D08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857C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96E6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DFE2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8AFC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D3FE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8713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A889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784B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F5CCD1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B6ED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9363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2F61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842B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16A0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CA07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101C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EA66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1801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3A6DD8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707A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F932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DD2F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552D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77FC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FA2E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8575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D609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ECC4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57459F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8A34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A562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9F27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936D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AAF8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149DB4ED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B0DB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8359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B33D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228F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0E7820" w14:paraId="6A3BE8E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17AE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2189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6EDE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1C48" w14:textId="77777777" w:rsidR="000E7820" w:rsidRPr="00277DE8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C3A2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C0F0A5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8DCDF22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1C68D220" w14:textId="77777777" w:rsidR="000E7820" w:rsidRPr="00277DE8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E6FE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A884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AEBD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59F5" w14:textId="77777777" w:rsidR="000E7820" w:rsidRPr="00277DE8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0E7820" w14:paraId="661D96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3BD7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70FC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5122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5A2B" w14:textId="77777777" w:rsidR="000E7820" w:rsidRPr="00277DE8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1523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5F6C0BE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64D41D8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CE3C905" w14:textId="77777777" w:rsidR="000E7820" w:rsidRPr="00277DE8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9E95" w14:textId="77777777" w:rsidR="000E7820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84D5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BCE4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44AD" w14:textId="77777777" w:rsidR="000E7820" w:rsidRPr="00277DE8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0E7820" w14:paraId="6C0DE9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F3C8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063E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300B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06B1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19D46EF9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028E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A8A0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CDF3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DC96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4340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E7820" w14:paraId="0BC2C7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F26C" w14:textId="77777777" w:rsidR="000E7820" w:rsidRDefault="000E782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FD1D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2051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BB04" w14:textId="77777777" w:rsidR="000E7820" w:rsidRDefault="000E7820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760D3808" w14:textId="77777777" w:rsidR="000E7820" w:rsidRDefault="000E7820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71DB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CE94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CC85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1CE2F278" w14:textId="77777777" w:rsidR="000E7820" w:rsidRDefault="000E782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AB80" w14:textId="77777777" w:rsidR="000E7820" w:rsidRPr="00E54142" w:rsidRDefault="000E7820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3965" w14:textId="77777777" w:rsidR="000E7820" w:rsidRDefault="000E7820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A5D5AD5" w14:textId="77777777" w:rsidR="000E7820" w:rsidRPr="00C21997" w:rsidRDefault="000E7820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BB40EC6" w14:textId="77777777" w:rsidR="000E7820" w:rsidRPr="00C21F42" w:rsidRDefault="000E782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A783DF" w14:textId="77777777" w:rsidR="000E7820" w:rsidRPr="00C21F42" w:rsidRDefault="000E782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67AAF7F" w14:textId="77777777" w:rsidR="000E7820" w:rsidRPr="00C21F42" w:rsidRDefault="000E782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BAB586E" w14:textId="77777777" w:rsidR="000E7820" w:rsidRPr="00C21F42" w:rsidRDefault="000E782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76C3DC3" w14:textId="77777777" w:rsidR="000E7820" w:rsidRDefault="000E782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E8A5ED2" w14:textId="77777777" w:rsidR="000E7820" w:rsidRPr="00C21F42" w:rsidRDefault="000E782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D64773A" w14:textId="77777777" w:rsidR="000E7820" w:rsidRPr="00C21F42" w:rsidRDefault="000E782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4FD76FC" w14:textId="70558C04" w:rsidR="001513BB" w:rsidRPr="002E4EC7" w:rsidRDefault="000E7820" w:rsidP="002E4EC7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1513BB" w:rsidRPr="002E4EC7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1BA1" w14:textId="77777777" w:rsidR="00BF2B84" w:rsidRDefault="00BF2B84">
      <w:r>
        <w:separator/>
      </w:r>
    </w:p>
  </w:endnote>
  <w:endnote w:type="continuationSeparator" w:id="0">
    <w:p w14:paraId="2C366F51" w14:textId="77777777" w:rsidR="00BF2B84" w:rsidRDefault="00BF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3986" w14:textId="77777777" w:rsidR="00BF2B84" w:rsidRDefault="00BF2B84">
      <w:r>
        <w:separator/>
      </w:r>
    </w:p>
  </w:footnote>
  <w:footnote w:type="continuationSeparator" w:id="0">
    <w:p w14:paraId="72FBB17F" w14:textId="77777777" w:rsidR="00BF2B84" w:rsidRDefault="00BF2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46D0C41C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BD14AE">
      <w:rPr>
        <w:b/>
        <w:bCs/>
        <w:i/>
        <w:iCs/>
        <w:sz w:val="22"/>
      </w:rPr>
      <w:t>decada 11-20 ianuarie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7164C513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D14AE">
      <w:rPr>
        <w:b/>
        <w:bCs/>
        <w:i/>
        <w:iCs/>
        <w:sz w:val="22"/>
      </w:rPr>
      <w:t>decada 11-20 ianuarie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2A17024D"/>
    <w:multiLevelType w:val="hybridMultilevel"/>
    <w:tmpl w:val="BF7ECE48"/>
    <w:lvl w:ilvl="0" w:tplc="4DF2904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A83528C"/>
    <w:multiLevelType w:val="hybridMultilevel"/>
    <w:tmpl w:val="F90871B0"/>
    <w:lvl w:ilvl="0" w:tplc="4DF2904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CBA538C"/>
    <w:multiLevelType w:val="hybridMultilevel"/>
    <w:tmpl w:val="B11E4A40"/>
    <w:lvl w:ilvl="0" w:tplc="4DF2904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510624F8"/>
    <w:multiLevelType w:val="hybridMultilevel"/>
    <w:tmpl w:val="E006E2D0"/>
    <w:lvl w:ilvl="0" w:tplc="4DF2904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14B6B47"/>
    <w:multiLevelType w:val="hybridMultilevel"/>
    <w:tmpl w:val="46BAACD4"/>
    <w:lvl w:ilvl="0" w:tplc="4DF29048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367204"/>
    <w:multiLevelType w:val="hybridMultilevel"/>
    <w:tmpl w:val="B91CF56E"/>
    <w:lvl w:ilvl="0" w:tplc="4DF2904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59585013"/>
    <w:multiLevelType w:val="hybridMultilevel"/>
    <w:tmpl w:val="5E24EF7A"/>
    <w:lvl w:ilvl="0" w:tplc="4DF2904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5D4C6DF2"/>
    <w:multiLevelType w:val="hybridMultilevel"/>
    <w:tmpl w:val="49744CB8"/>
    <w:lvl w:ilvl="0" w:tplc="4DF2904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730B4C9D"/>
    <w:multiLevelType w:val="hybridMultilevel"/>
    <w:tmpl w:val="DEFE38A8"/>
    <w:lvl w:ilvl="0" w:tplc="4DF2904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711080598">
    <w:abstractNumId w:val="19"/>
  </w:num>
  <w:num w:numId="2" w16cid:durableId="368989693">
    <w:abstractNumId w:val="0"/>
  </w:num>
  <w:num w:numId="3" w16cid:durableId="1132938672">
    <w:abstractNumId w:val="24"/>
  </w:num>
  <w:num w:numId="4" w16cid:durableId="116339246">
    <w:abstractNumId w:val="10"/>
  </w:num>
  <w:num w:numId="5" w16cid:durableId="716778721">
    <w:abstractNumId w:val="2"/>
  </w:num>
  <w:num w:numId="6" w16cid:durableId="858474648">
    <w:abstractNumId w:val="6"/>
  </w:num>
  <w:num w:numId="7" w16cid:durableId="801726418">
    <w:abstractNumId w:val="14"/>
  </w:num>
  <w:num w:numId="8" w16cid:durableId="1041244009">
    <w:abstractNumId w:val="4"/>
  </w:num>
  <w:num w:numId="9" w16cid:durableId="1831094235">
    <w:abstractNumId w:val="3"/>
  </w:num>
  <w:num w:numId="10" w16cid:durableId="964390748">
    <w:abstractNumId w:val="13"/>
  </w:num>
  <w:num w:numId="11" w16cid:durableId="1868450489">
    <w:abstractNumId w:val="15"/>
  </w:num>
  <w:num w:numId="12" w16cid:durableId="417362291">
    <w:abstractNumId w:val="5"/>
  </w:num>
  <w:num w:numId="13" w16cid:durableId="311645915">
    <w:abstractNumId w:val="1"/>
  </w:num>
  <w:num w:numId="14" w16cid:durableId="1237594596">
    <w:abstractNumId w:val="7"/>
  </w:num>
  <w:num w:numId="15" w16cid:durableId="2086301032">
    <w:abstractNumId w:val="23"/>
  </w:num>
  <w:num w:numId="16" w16cid:durableId="1757168850">
    <w:abstractNumId w:val="8"/>
  </w:num>
  <w:num w:numId="17" w16cid:durableId="808284790">
    <w:abstractNumId w:val="12"/>
  </w:num>
  <w:num w:numId="18" w16cid:durableId="166528053">
    <w:abstractNumId w:val="9"/>
  </w:num>
  <w:num w:numId="19" w16cid:durableId="1978338399">
    <w:abstractNumId w:val="21"/>
  </w:num>
  <w:num w:numId="20" w16cid:durableId="207301025">
    <w:abstractNumId w:val="18"/>
  </w:num>
  <w:num w:numId="21" w16cid:durableId="44959809">
    <w:abstractNumId w:val="17"/>
  </w:num>
  <w:num w:numId="22" w16cid:durableId="2035690466">
    <w:abstractNumId w:val="16"/>
  </w:num>
  <w:num w:numId="23" w16cid:durableId="1547259367">
    <w:abstractNumId w:val="20"/>
  </w:num>
  <w:num w:numId="24" w16cid:durableId="1063990414">
    <w:abstractNumId w:val="25"/>
  </w:num>
  <w:num w:numId="25" w16cid:durableId="1329014735">
    <w:abstractNumId w:val="22"/>
  </w:num>
  <w:num w:numId="26" w16cid:durableId="2113436183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GBi6xNJWnYiLAGGBW4SarIWpuCvWoy/RFdIHkHt3E6yAvmG3gWhQsBbvjWLoc7Bydc/Xb4QheRQE+VFTN39CFA==" w:salt="mx2Phx8iqYnSAanM8eUAo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557"/>
    <w:rsid w:val="000449E9"/>
    <w:rsid w:val="00044B4E"/>
    <w:rsid w:val="00044DF0"/>
    <w:rsid w:val="000450EC"/>
    <w:rsid w:val="0004547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6FC4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4EC7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BF9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7542</Words>
  <Characters>42996</Characters>
  <Application>Microsoft Office Word</Application>
  <DocSecurity>0</DocSecurity>
  <Lines>358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2025-12-17T07:50:00Z</dcterms:created>
  <dcterms:modified xsi:type="dcterms:W3CDTF">2025-12-17T09:15:00Z</dcterms:modified>
</cp:coreProperties>
</file>