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4B33" w14:textId="77777777" w:rsidR="00C8147C" w:rsidRPr="00B26C8D" w:rsidRDefault="00C8147C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055D3493" w14:textId="44EC9A26" w:rsidR="00C8147C" w:rsidRPr="00B26C8D" w:rsidRDefault="00C8147C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3B6A2D9" w14:textId="77777777" w:rsidR="00C8147C" w:rsidRDefault="00C8147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092488E" w14:textId="77777777" w:rsidR="00C8147C" w:rsidRDefault="00C8147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6F654BD" w14:textId="77777777" w:rsidR="00C8147C" w:rsidRDefault="00C8147C">
      <w:pPr>
        <w:jc w:val="center"/>
        <w:rPr>
          <w:sz w:val="28"/>
        </w:rPr>
      </w:pPr>
    </w:p>
    <w:p w14:paraId="231DB8E5" w14:textId="77777777" w:rsidR="00C8147C" w:rsidRDefault="00C8147C">
      <w:pPr>
        <w:jc w:val="center"/>
        <w:rPr>
          <w:sz w:val="28"/>
        </w:rPr>
      </w:pPr>
    </w:p>
    <w:p w14:paraId="41C0F521" w14:textId="77777777" w:rsidR="00C8147C" w:rsidRDefault="00C8147C">
      <w:pPr>
        <w:jc w:val="center"/>
        <w:rPr>
          <w:sz w:val="28"/>
        </w:rPr>
      </w:pPr>
    </w:p>
    <w:p w14:paraId="2288C4D0" w14:textId="77777777" w:rsidR="00C8147C" w:rsidRDefault="00C8147C">
      <w:pPr>
        <w:jc w:val="center"/>
        <w:rPr>
          <w:sz w:val="28"/>
        </w:rPr>
      </w:pPr>
    </w:p>
    <w:p w14:paraId="73F32086" w14:textId="77777777" w:rsidR="00C8147C" w:rsidRDefault="00C8147C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5133A106" w14:textId="77777777" w:rsidR="00C8147C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82D33B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4B55632" w14:textId="77777777" w:rsidR="00C8147C" w:rsidRDefault="00C8147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BB88F08" w14:textId="77777777" w:rsidR="00C8147C" w:rsidRDefault="00C8147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7254220F" w14:textId="77777777" w:rsidR="00C8147C" w:rsidRDefault="00C8147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8147C" w14:paraId="155FEA7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0AB98E8" w14:textId="77777777" w:rsidR="00C8147C" w:rsidRDefault="00C8147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215AEB5" w14:textId="77777777" w:rsidR="00C8147C" w:rsidRDefault="00C8147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4DC38F6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F81FBB9" w14:textId="77777777" w:rsidR="00C8147C" w:rsidRDefault="00C8147C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8A2D78D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A3412EB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AC67AEB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B665008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F190166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D576C43" w14:textId="77777777" w:rsidR="00C8147C" w:rsidRDefault="00C8147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DE127BF" w14:textId="77777777" w:rsidR="00C8147C" w:rsidRDefault="00C8147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21BEA953" w14:textId="77777777" w:rsidR="00C8147C" w:rsidRDefault="00C8147C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A728DF3" w14:textId="77777777" w:rsidR="00C8147C" w:rsidRDefault="00C8147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7BC70FB" w14:textId="77777777" w:rsidR="00C8147C" w:rsidRDefault="00C8147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3470E85" w14:textId="77777777" w:rsidR="00C8147C" w:rsidRDefault="00C8147C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804ED24" w14:textId="77777777" w:rsidR="00C8147C" w:rsidRDefault="00C8147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300A5C57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8853C6A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A6B7AEF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8580728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4174554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BCB590C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323D750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107C325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D64D4B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C8147C" w14:paraId="3B7EB1C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BB2EE97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A77DE0A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38DEE8A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704F3DC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40BFC97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AE5F323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2AD6E16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265432C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1CEA829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015D0B6" w14:textId="77777777" w:rsidR="00C8147C" w:rsidRDefault="00C8147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FF4C037" w14:textId="77777777" w:rsidR="00C8147C" w:rsidRDefault="00C8147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67626AA" w14:textId="77777777" w:rsidR="00C8147C" w:rsidRDefault="00C8147C">
      <w:pPr>
        <w:spacing w:line="192" w:lineRule="auto"/>
        <w:jc w:val="center"/>
      </w:pPr>
    </w:p>
    <w:p w14:paraId="7DB5EA4C" w14:textId="77777777" w:rsidR="00C8147C" w:rsidRDefault="00C8147C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6EA5BB2" w14:textId="77777777" w:rsidR="00C8147C" w:rsidRPr="006310EB" w:rsidRDefault="00C8147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7CC9FB2" w14:textId="77777777" w:rsidR="00C8147C" w:rsidRPr="006310EB" w:rsidRDefault="00C8147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01735F2" w14:textId="77777777" w:rsidR="00C8147C" w:rsidRPr="006310EB" w:rsidRDefault="00C8147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BF0C687" w14:textId="77777777" w:rsidR="00C8147C" w:rsidRDefault="00C8147C" w:rsidP="00C64D9B">
      <w:pPr>
        <w:pStyle w:val="Heading1"/>
        <w:spacing w:line="360" w:lineRule="auto"/>
      </w:pPr>
      <w:r>
        <w:t xml:space="preserve">LINIA 301 Ba </w:t>
      </w:r>
    </w:p>
    <w:p w14:paraId="0EFD1864" w14:textId="77777777" w:rsidR="00C8147C" w:rsidRDefault="00C8147C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8147C" w14:paraId="030F8970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64CF" w14:textId="77777777" w:rsidR="00C8147C" w:rsidRDefault="00C814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20A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97FD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AA84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491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59E275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6851852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3E62" w14:textId="77777777" w:rsidR="00C8147C" w:rsidRPr="00771A0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F511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613F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8016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C8147C" w14:paraId="7418DF4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3F12" w14:textId="77777777" w:rsidR="00C8147C" w:rsidRDefault="00C814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3D8D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3AE7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A82E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B4A3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54DFCE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7D1AAEC9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03B043C4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1C247BAA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EAD8" w14:textId="77777777" w:rsidR="00C8147C" w:rsidRPr="00771A0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423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6CAA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8050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0AD04CA4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C8147C" w14:paraId="66C609B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A839" w14:textId="77777777" w:rsidR="00C8147C" w:rsidRDefault="00C814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7A56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33AEF0D0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1E8C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D509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53FA9947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1EEB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0D51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E24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8A04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B78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C8147C" w14:paraId="36863A62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7357" w14:textId="77777777" w:rsidR="00C8147C" w:rsidRDefault="00C814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C3D9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1D3F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C351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A5D491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85DB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9411D4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547CC1BD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53B0" w14:textId="77777777" w:rsidR="00C8147C" w:rsidRPr="00771A0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7396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0382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46AD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C8147C" w14:paraId="38B3FA60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8BC8" w14:textId="77777777" w:rsidR="00C8147C" w:rsidRDefault="00C8147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4AC1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9272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126F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6447D8D4" w14:textId="77777777" w:rsidR="00C8147C" w:rsidRDefault="00C8147C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392C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0DDC2601" w14:textId="77777777" w:rsidR="00C8147C" w:rsidRPr="00964B09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9FBF" w14:textId="77777777" w:rsidR="00C8147C" w:rsidRPr="00771A0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42B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637D" w14:textId="77777777" w:rsidR="00C8147C" w:rsidRPr="00244AE6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4E7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6B990126" w14:textId="77777777" w:rsidR="00C8147C" w:rsidRDefault="00C8147C">
      <w:pPr>
        <w:spacing w:before="40" w:line="192" w:lineRule="auto"/>
        <w:ind w:right="57"/>
        <w:rPr>
          <w:sz w:val="20"/>
        </w:rPr>
      </w:pPr>
    </w:p>
    <w:p w14:paraId="16E1AA9E" w14:textId="77777777" w:rsidR="00C8147C" w:rsidRDefault="00C8147C" w:rsidP="009E1E10">
      <w:pPr>
        <w:pStyle w:val="Heading1"/>
        <w:spacing w:line="360" w:lineRule="auto"/>
      </w:pPr>
      <w:r>
        <w:t>LINIA 301 Bb</w:t>
      </w:r>
    </w:p>
    <w:p w14:paraId="6A5B293E" w14:textId="77777777" w:rsidR="00C8147C" w:rsidRDefault="00C8147C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8147C" w14:paraId="2B5A1D9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120E" w14:textId="77777777" w:rsidR="00C8147C" w:rsidRDefault="00C8147C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777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8B3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69F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5F8BF56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3D4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943E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001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28EE407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C63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BDB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2E3872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06F4FD85" w14:textId="77777777" w:rsidR="00C8147C" w:rsidRDefault="00C8147C" w:rsidP="00CF0E71">
      <w:pPr>
        <w:pStyle w:val="Heading1"/>
        <w:spacing w:line="276" w:lineRule="auto"/>
      </w:pPr>
      <w:r>
        <w:t>LINIA 301 D</w:t>
      </w:r>
    </w:p>
    <w:p w14:paraId="7FAE87F1" w14:textId="77777777" w:rsidR="00C8147C" w:rsidRDefault="00C8147C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8147C" w14:paraId="6ED2CCBA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2455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AD6B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1D01A1DD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5368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987E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0F060034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89FA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39C7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47CF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92BD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1B87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49969D1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EEBD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832D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503B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D13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B6C7358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D11B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0FE65A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F9F7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4875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6E2C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5445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2B2C336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E314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55CC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3A6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0C3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1964B38A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81C9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A7CEE4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D6A0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6AC7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260B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DFE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52B3804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DC5D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CA9B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6896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18E2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807F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B885A4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C802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CFFD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FFE4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A5A6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007163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4616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A476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4757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B3D8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530913C6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7683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F7426D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2A57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FDD0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BC80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4D38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284B8F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E7B492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C8147C" w14:paraId="6FA4646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FE69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D38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67A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7497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E387629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CA4E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2372C9C9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5B3E762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1C05964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3369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1411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B09C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21BE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2918FDF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3F86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C070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4A7A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F03B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CCF8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C90F26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1570277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2066B04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65DA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1729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7E3A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3423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C8147C" w14:paraId="584A4A4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42CD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8A49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38AD0E3A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9CB6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E38F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6B0DBEF0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DCCD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4F42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65F3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0659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73D4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DD30F9E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83D3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FD0F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0643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BB3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E72D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ECBB1CB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89BF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256D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938C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509A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E17B9A6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AE9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A6AA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C8CA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8C5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62C6778F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996A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69FF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4A75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36DC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4CEB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B00DB7D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ECD1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141F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CF63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F8FD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DC7A43A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2640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76C55A5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21E6019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9206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BC16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4B8C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EC24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04A6F42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14B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8940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4D18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5A7A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192BC1C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4415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A0B9F2A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AE5D74F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E81F5B9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9625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DE68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3B3B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4596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54F46EC5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D195967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FBD7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17D0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3C96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35EA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02D8094F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D120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9087FAA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616485E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FE30D0C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6978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C77C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9DF0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DB61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8DACDE4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0A2408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9963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440E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A5CE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85B5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A226198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F330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52A6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9ED1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A312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E000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82039A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9344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81F4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36D8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810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8B4A7B9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2BFE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6333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0A6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50F7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0A92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F88EF1F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F231" w14:textId="77777777" w:rsidR="00C8147C" w:rsidRDefault="00C8147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2DEC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94B2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41F6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DB65746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219F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C115" w14:textId="77777777" w:rsidR="00C8147C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00D2" w14:textId="77777777" w:rsidR="00C8147C" w:rsidRDefault="00C8147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48FD" w14:textId="77777777" w:rsidR="00C8147C" w:rsidRPr="00935D4F" w:rsidRDefault="00C8147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D6F" w14:textId="77777777" w:rsidR="00C8147C" w:rsidRDefault="00C8147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4A6595" w14:textId="77777777" w:rsidR="00C8147C" w:rsidRDefault="00C8147C" w:rsidP="00CF0E71">
      <w:pPr>
        <w:spacing w:before="40" w:line="276" w:lineRule="auto"/>
        <w:ind w:right="57"/>
        <w:rPr>
          <w:sz w:val="20"/>
        </w:rPr>
      </w:pPr>
    </w:p>
    <w:p w14:paraId="12480D6D" w14:textId="77777777" w:rsidR="00C8147C" w:rsidRDefault="00C8147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137DBEC" w14:textId="77777777" w:rsidR="00C8147C" w:rsidRPr="005D215B" w:rsidRDefault="00C8147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8147C" w14:paraId="581B936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D7F6" w14:textId="77777777" w:rsidR="00C8147C" w:rsidRDefault="00C8147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A92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D3CB" w14:textId="77777777" w:rsidR="00C8147C" w:rsidRPr="00B360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0D6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0F8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38C1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436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3C02AA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06C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16B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C8147C" w14:paraId="1A80043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8D31" w14:textId="77777777" w:rsidR="00C8147C" w:rsidRDefault="00C8147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622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15DD" w14:textId="77777777" w:rsidR="00C8147C" w:rsidRPr="00B360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9DF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09E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F6349E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966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E0D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348D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C66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D850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13756A6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C8147C" w14:paraId="1E2FA79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125C" w14:textId="77777777" w:rsidR="00C8147C" w:rsidRDefault="00C8147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3A9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DDFF" w14:textId="77777777" w:rsidR="00C8147C" w:rsidRPr="00B360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2E0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17623A0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F71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FAE956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7F4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CD4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6B7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CCE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C8147C" w14:paraId="00A4B47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08E1" w14:textId="77777777" w:rsidR="00C8147C" w:rsidRDefault="00C8147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673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B41F" w14:textId="77777777" w:rsidR="00C8147C" w:rsidRPr="00B360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EED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1A179D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0ACAFF2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2AF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41D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546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4BF2E0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E17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760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80F0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49AC12EB" w14:textId="77777777" w:rsidR="00C8147C" w:rsidRDefault="00C8147C">
      <w:pPr>
        <w:spacing w:before="40" w:after="40" w:line="192" w:lineRule="auto"/>
        <w:ind w:right="57"/>
        <w:rPr>
          <w:sz w:val="20"/>
          <w:lang w:val="en-US"/>
        </w:rPr>
      </w:pPr>
    </w:p>
    <w:p w14:paraId="3A275A0B" w14:textId="77777777" w:rsidR="00C8147C" w:rsidRDefault="00C8147C" w:rsidP="00F14E3C">
      <w:pPr>
        <w:pStyle w:val="Heading1"/>
        <w:spacing w:line="360" w:lineRule="auto"/>
      </w:pPr>
      <w:r>
        <w:lastRenderedPageBreak/>
        <w:t>LINIA 301 F1</w:t>
      </w:r>
    </w:p>
    <w:p w14:paraId="12B624CD" w14:textId="77777777" w:rsidR="00C8147C" w:rsidRDefault="00C8147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8147C" w14:paraId="0CA62E5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86EA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B2E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E19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962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DD102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E55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CFD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755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2C6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1BD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83BA81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A9E6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B98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CCEE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B29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38DC2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0F8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607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BEC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84D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A85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D5885B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4072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1C1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C36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FE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821BBF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AB4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882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4E0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306D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880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FB6A840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5DED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198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0E03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44E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1B69F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119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DB578F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5ED7A0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85D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138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DEC3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D72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01EC2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5CFF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498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7DF0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152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6AAFD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C52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1FA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95D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3B8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16F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735FA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864C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D83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ADB0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035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93089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00A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87B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662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A483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EDD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75E4B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915F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DDA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17F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902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FC2538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4BB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63A37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B23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11C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A323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625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5ECD3B8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6BAB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300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2DA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2BB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6D19B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23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19059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0F797B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58433F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D84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3F1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D4A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454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3D7BF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F748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834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6FB7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992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83F0B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A47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A9CB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A0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57E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D49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FD3C1B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9457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A5F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14AB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E99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D14CD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ED4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03F85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659C7C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691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C05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D457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038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3DE29D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4C20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20A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3C8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A23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9C421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63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7B27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593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745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68E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1515B0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B335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E87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2DE0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A6D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F7765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121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F8EE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ABE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ECB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27B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7F386A1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B519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313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AAA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C88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B23F1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DB0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9A4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FC6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9886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05B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768F7F47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D030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AB7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A88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3B2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29278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04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6EEFADA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860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E0E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4767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FE7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136704D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D082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60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560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D3F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C3400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A32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168B57F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AB9BDC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2D1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D02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7CD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92E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78E9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C8147C" w14:paraId="10B9C34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68FD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B26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53C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561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CE08D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110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1796145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977CD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EA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3AE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F7B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453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C8147C" w14:paraId="07EF895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E133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29E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94F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2F2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25D53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937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0DFA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102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7EF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A3C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171DFB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022F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6E0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1CF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40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72A1C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0C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8F17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071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33B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450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BBA133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538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4D3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0A5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2B4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8C33A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E2F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E2C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77C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2AEB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19E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E854BD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68EB" w14:textId="77777777" w:rsidR="00C8147C" w:rsidRDefault="00C8147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D8D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5EF1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E4D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4118A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28F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657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5DC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83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726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AB875A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4186E6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6F57039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830C53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20AAC6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ABADE63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03805A9C" w14:textId="77777777" w:rsidR="00C8147C" w:rsidRDefault="00C8147C" w:rsidP="007E3B63">
      <w:pPr>
        <w:pStyle w:val="Heading1"/>
        <w:spacing w:line="360" w:lineRule="auto"/>
      </w:pPr>
      <w:r>
        <w:t>LINIA 301 G</w:t>
      </w:r>
    </w:p>
    <w:p w14:paraId="6E20CB8A" w14:textId="77777777" w:rsidR="00C8147C" w:rsidRDefault="00C8147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8147C" w14:paraId="6CD7A186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D6829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F6FD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18C3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BA3F1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AD29BF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4C04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9C282B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D70E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2155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8D6C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5661" w14:textId="77777777" w:rsidR="00C8147C" w:rsidRDefault="00C8147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935E6C8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C8D2A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44EC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E235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E83D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4455F6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8421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B39D96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B154CA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10EB1C2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3A4B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086A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BB0C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6B4D2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3A0A0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8147C" w14:paraId="4BF27C50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3329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A80C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D3D1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7AB5A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557EE7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22A46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4CAEC6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D9B8A0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8BAB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0C25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A5EF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8808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CAEFF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E7FF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00CC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5FD0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6FE7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B8B362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66E7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EB4E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50234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49E5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E18E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F978E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14E2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701C8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5422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8D91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D7DF1F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9463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518F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9D29B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87A9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E21E7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14D45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BC91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D859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A7B9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326E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CB9813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033E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74269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644C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B39E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7F7A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BF08C9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C74E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F2D8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3DE2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D2C8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A007AB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E9C3" w14:textId="77777777" w:rsidR="00C8147C" w:rsidRDefault="00C8147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DEB1FB" w14:textId="77777777" w:rsidR="00C8147C" w:rsidRDefault="00C8147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E9B7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CAF3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B254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297E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31065B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B3D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2057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6087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FA5A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6222A55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DE56" w14:textId="77777777" w:rsidR="00C8147C" w:rsidRDefault="00C8147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6472D1" w14:textId="77777777" w:rsidR="00C8147C" w:rsidRDefault="00C8147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8959325" w14:textId="77777777" w:rsidR="00C8147C" w:rsidRDefault="00C8147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B666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5D98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154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FDCD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078120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A2FA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4E2D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E9C4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E0BE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819903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E692" w14:textId="77777777" w:rsidR="00C8147C" w:rsidRDefault="00C8147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6B5711D" w14:textId="77777777" w:rsidR="00C8147C" w:rsidRDefault="00C8147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4BF7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01E4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8CC0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8494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1D34695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B476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F5B3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9DE9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AADE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8DDB78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55B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CB6159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9624875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8207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11F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A1B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E8D0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CAAE948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A5DB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B9B3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429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6236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7A78E1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F93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D7DA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B610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64FE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54AA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8F7BF2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3BD0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4713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5355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BCE5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BE6EF1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D8C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843DF8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F8DB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D860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CD98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F74A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315D54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2862" w14:textId="77777777" w:rsidR="00C8147C" w:rsidRDefault="00C8147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17C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42BB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D44E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F57C0B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8551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4DAB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596A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E525" w14:textId="77777777" w:rsidR="00C8147C" w:rsidRDefault="00C8147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614E" w14:textId="77777777" w:rsidR="00C8147C" w:rsidRDefault="00C8147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A34E2B" w14:textId="77777777" w:rsidR="00C8147C" w:rsidRDefault="00C8147C">
      <w:pPr>
        <w:spacing w:before="40" w:line="192" w:lineRule="auto"/>
        <w:ind w:right="57"/>
        <w:rPr>
          <w:sz w:val="20"/>
        </w:rPr>
      </w:pPr>
    </w:p>
    <w:p w14:paraId="69F919E2" w14:textId="77777777" w:rsidR="00C8147C" w:rsidRDefault="00C8147C" w:rsidP="00956F37">
      <w:pPr>
        <w:pStyle w:val="Heading1"/>
        <w:spacing w:line="360" w:lineRule="auto"/>
      </w:pPr>
      <w:r>
        <w:t>LINIA 301 N</w:t>
      </w:r>
    </w:p>
    <w:p w14:paraId="1462F15C" w14:textId="77777777" w:rsidR="00C8147C" w:rsidRDefault="00C8147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8147C" w14:paraId="6C5D255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0C5F" w14:textId="77777777" w:rsidR="00C8147C" w:rsidRDefault="00C814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69F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C6DA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73C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45B0A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A6D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A4CE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41B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AD68" w14:textId="77777777" w:rsidR="00C8147C" w:rsidRPr="00220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15A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442D44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AF10" w14:textId="77777777" w:rsidR="00C8147C" w:rsidRDefault="00C814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D4E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5E76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A5B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6136F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B74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348B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A2F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E234" w14:textId="77777777" w:rsidR="00C8147C" w:rsidRPr="00220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C41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363CD4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24FA" w14:textId="77777777" w:rsidR="00C8147C" w:rsidRDefault="00C814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5B9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8B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4DC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86695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287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5DF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5C1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C144" w14:textId="77777777" w:rsidR="00C8147C" w:rsidRPr="00220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F82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CC22E8" w14:textId="77777777" w:rsidR="00C8147C" w:rsidRPr="00474FB0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8147C" w14:paraId="19535B5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58E9" w14:textId="77777777" w:rsidR="00C8147C" w:rsidRDefault="00C814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A6C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183A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21F2" w14:textId="77777777" w:rsidR="00C8147C" w:rsidRDefault="00C8147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B3EF38" w14:textId="77777777" w:rsidR="00C8147C" w:rsidRDefault="00C8147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1AE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B8E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839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03E1" w14:textId="77777777" w:rsidR="00C8147C" w:rsidRPr="00220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9D0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05653D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79EB" w14:textId="77777777" w:rsidR="00C8147C" w:rsidRDefault="00C814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E74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ECB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766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2A26E9" w14:textId="77777777" w:rsidR="00C8147C" w:rsidRDefault="00C8147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A76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BD96CA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F2983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609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81E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8CB2" w14:textId="77777777" w:rsidR="00C8147C" w:rsidRPr="00220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817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024EB2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35CF60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C8147C" w14:paraId="1142BF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47D" w14:textId="77777777" w:rsidR="00C8147C" w:rsidRDefault="00C814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B2A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1D74E08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5A6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216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10728E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7C7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FF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EBC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7F0" w14:textId="77777777" w:rsidR="00C8147C" w:rsidRPr="00220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8E4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5C3944E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9167" w14:textId="77777777" w:rsidR="00C8147C" w:rsidRDefault="00C8147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FC6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C90B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8BB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2654B8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E4F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73962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1523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C2F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7DF6" w14:textId="77777777" w:rsidR="00C8147C" w:rsidRPr="00220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319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15EE20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74E5D3C4" w14:textId="77777777" w:rsidR="00C8147C" w:rsidRDefault="00C8147C" w:rsidP="007F72A5">
      <w:pPr>
        <w:pStyle w:val="Heading1"/>
        <w:spacing w:line="360" w:lineRule="auto"/>
      </w:pPr>
      <w:r>
        <w:t>LINIA 301 O</w:t>
      </w:r>
    </w:p>
    <w:p w14:paraId="2FF9ECDB" w14:textId="77777777" w:rsidR="00C8147C" w:rsidRDefault="00C8147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8147C" w14:paraId="5C45193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61B5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0F8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9A45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212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442D2E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B98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F578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CC9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2F0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AD5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CC134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2FB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C10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D4D9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89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965B0C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E7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7974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121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9423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E5F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355E2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AC98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F3E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11F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5AC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894657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9D4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B488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B13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E699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DF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B2A6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C8147C" w14:paraId="4479B0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373F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2D6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8C45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2F7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206165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A6A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6C29C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C508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774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C68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90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D31151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C63B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00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6808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CC6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DAF636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AFF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BCD4D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75AD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2B3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ADC0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979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19FE3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D50A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C6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1DF1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879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F43419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E4E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54F10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1FC2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589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0FD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29F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106D64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B38C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EF2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9212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BEF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2F1D2E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4CA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6D2B4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52B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C75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083B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F1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241A0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C8147C" w14:paraId="307D0A8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59C8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51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71BA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B57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D90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F45F0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55D4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680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AF5B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159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A3326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1462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C8147C" w14:paraId="460869B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C384" w14:textId="77777777" w:rsidR="00C8147C" w:rsidRDefault="00C8147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71D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8172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CB6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0CB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4ED35C1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D818EA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F5B5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E93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88E6" w14:textId="77777777" w:rsidR="00C8147C" w:rsidRPr="00F1029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F9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07318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F03F63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4BCCE753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406826E6" w14:textId="77777777" w:rsidR="00C8147C" w:rsidRDefault="00C8147C" w:rsidP="003260D9">
      <w:pPr>
        <w:pStyle w:val="Heading1"/>
        <w:spacing w:line="360" w:lineRule="auto"/>
      </w:pPr>
      <w:r>
        <w:t>LINIA 301 P</w:t>
      </w:r>
    </w:p>
    <w:p w14:paraId="76A92AEE" w14:textId="77777777" w:rsidR="00C8147C" w:rsidRDefault="00C8147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8147C" w14:paraId="55DFCAA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E372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757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FFCC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21F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26711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C0E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F1E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D7B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2319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DB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2836BB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84ED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3A69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9E78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30A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DEF59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99E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BF50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2BF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93A6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16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76FC6C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2CB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2DC0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D6B8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44F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3FD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72E7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C03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DB17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B92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5DD98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C8147C" w:rsidRPr="00A8307A" w14:paraId="7042C2A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5785" w14:textId="77777777" w:rsidR="00C8147C" w:rsidRPr="00A75A00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6EFE" w14:textId="77777777" w:rsidR="00C8147C" w:rsidRPr="00A8307A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F2C4" w14:textId="77777777" w:rsidR="00C8147C" w:rsidRPr="00A8307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4A0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602EB7E" w14:textId="77777777" w:rsidR="00C8147C" w:rsidRPr="00A8307A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268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D62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1FD5" w14:textId="77777777" w:rsidR="00C8147C" w:rsidRPr="00A8307A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18C6" w14:textId="77777777" w:rsidR="00C8147C" w:rsidRPr="00A8307A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616F" w14:textId="77777777" w:rsidR="00C8147C" w:rsidRPr="00A8307A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66D337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6181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790A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530A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A1B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DAFBA3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85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ABA6B7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3487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14C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17AA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AFA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7C9D20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6279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8F6E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2FC6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9D5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55E75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2BE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353BD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9C0A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00A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CCE7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B4E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C8147C" w14:paraId="3883B27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7DBE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91E6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2761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93C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F2DD1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4E4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DC716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4911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0A6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33F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574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5178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C8147C" w14:paraId="1599BA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49B6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93B8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FA6C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CF6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E8CDB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0ED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3887B6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708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5E1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1536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7A5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39CDD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C8147C" w14:paraId="61DAA6A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9E98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0E66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4F73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B3F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0ECAC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8D1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831EB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77D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951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D50B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F59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7B7F9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C8147C" w14:paraId="2BB6B5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77D2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6A82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F868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9F4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7A079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212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E219C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D91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DDA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A795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D22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66DF8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9A5B8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C8147C" w14:paraId="3AD5460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AA97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2A1D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6A69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09C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E2C8C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D68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5B0D0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50E6F5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911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828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91B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C5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79E86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C8147C" w14:paraId="445BC9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647E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0977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165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CD1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8D810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3C9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CE470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91EA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849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72BD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AD6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DC169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C8147C" w14:paraId="2AC21FF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0A26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C1D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42E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6A0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ACCF6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916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F8416F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815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5D6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825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615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6B7DB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C8147C" w14:paraId="648D55E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C5DC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756C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644E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0DC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EA924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C6F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163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2AA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2D19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1AC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1FC265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996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13B7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4479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AC8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D07C7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FCD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4841A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E40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04F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EC6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D48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3F49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C8147C" w14:paraId="62D6C2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BD3D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A5E0" w14:textId="77777777" w:rsidR="00C8147C" w:rsidRDefault="00C8147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5E9C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778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0FCBB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C6F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0C580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1F3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BD9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9183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11A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4AFC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C8147C" w14:paraId="29068C7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B81B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D25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B749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2C2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C6D78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F2FF" w14:textId="77777777" w:rsidR="00C8147C" w:rsidRDefault="00C8147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641F202" w14:textId="77777777" w:rsidR="00C8147C" w:rsidRDefault="00C8147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AEE1A9B" w14:textId="77777777" w:rsidR="00C8147C" w:rsidRDefault="00C8147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8B05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091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D19B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E7A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784648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DEE2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6C6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7F44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1100" w14:textId="77777777" w:rsidR="00C8147C" w:rsidRDefault="00C8147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A23D07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B0055A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67B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0E0B0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E77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74E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9044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40D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0F5E25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6284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22C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979E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36C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965AD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CF5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49D8E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EF44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BE2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855B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DD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BC1B29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9A91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A0E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25B7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C3F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3FA609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EDC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A6D27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40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0F1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695C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AD4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945E61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57D8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B3E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E58F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78B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36CF2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1B9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AA175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5A3F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DD4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F390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92D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B4E44D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2192" w14:textId="77777777" w:rsidR="00C8147C" w:rsidRDefault="00C8147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C07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958A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9AF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90FA25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B3D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9497A8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1EFB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600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7BAE" w14:textId="77777777" w:rsidR="00C8147C" w:rsidRPr="001B37B8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903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4B3515B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301AD61A" w14:textId="77777777" w:rsidR="00C8147C" w:rsidRDefault="00C8147C" w:rsidP="004F6534">
      <w:pPr>
        <w:pStyle w:val="Heading1"/>
        <w:spacing w:line="360" w:lineRule="auto"/>
      </w:pPr>
      <w:r>
        <w:t>LINIA 700</w:t>
      </w:r>
    </w:p>
    <w:p w14:paraId="109469F5" w14:textId="77777777" w:rsidR="00C8147C" w:rsidRDefault="00C8147C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8147C" w14:paraId="44820D4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8C8F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186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E1B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E91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641FB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EC8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B54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6F5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308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957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62AB39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8A8D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25A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519C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BFF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AF1342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81F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652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582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5F3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217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10D8A2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735A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2DF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664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83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96479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288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A7D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C2A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FDD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64F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D1509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C8147C" w14:paraId="37A847C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813D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F76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716BCFC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042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136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52B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441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0C0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554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947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5D672CC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D5F7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323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EE0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378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EACD2F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520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81FA9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EB0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E91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319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C78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B8BBD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CAF9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5E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00B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28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DA7730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1BF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3F1B7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6F4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03B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568B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0A0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025BE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671A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19A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E0E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D17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FD8A0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6F6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551B15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D71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377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AD3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00C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FDD80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C678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BAE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99B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A7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D390DA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9D4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169B6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2D55BC7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755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E02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059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7DD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D8D59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23FB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401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2EA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CD3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AC529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0B8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406BF50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08A34C0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985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1B7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C2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A7C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A9FF5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40A0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0D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262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BA0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DE37A4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FD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C8A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A5C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A25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703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AD352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001C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DC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795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9B0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801492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7A0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6DD99F8E" w14:textId="77777777" w:rsidR="00C8147C" w:rsidRPr="00B401EA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073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BF5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2C9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A1B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888BC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75BE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DB5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0A0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6B7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655B3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520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131F874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584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4DD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3E3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DF2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AA020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CD06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CA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930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238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021C8A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D45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5ADB20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5CA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6A8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DB43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719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C8147C" w14:paraId="3757F7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425C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B71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986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31C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ACFBBD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E5B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C86EAC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C91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CB8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A38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4A3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C8147C" w14:paraId="09C2B6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DC3B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973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8293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35B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979D8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B9F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6081CB6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6E64779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F76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07E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DD3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7EF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FC89A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C3AD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8B1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5AA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B72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08D1DC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37E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602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482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4ACFE7E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24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C92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7B770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3060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C12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76D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2FB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EF61A8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9CD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7E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804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622399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9A10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3F1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714754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92B6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246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B73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35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438466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E16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61B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A5B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1B13D3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727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2E2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90B21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C148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D21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AD3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A729" w14:textId="77777777" w:rsidR="00C8147C" w:rsidRDefault="00C8147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8EAA6D0" w14:textId="77777777" w:rsidR="00C8147C" w:rsidRDefault="00C8147C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480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ED7BC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345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B5C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F6B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159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2DC5D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C8147C" w14:paraId="45822F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AEEE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CDB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6C4C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8DC1" w14:textId="77777777" w:rsidR="00C8147C" w:rsidRDefault="00C8147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DF6FF8D" w14:textId="77777777" w:rsidR="00C8147C" w:rsidRDefault="00C8147C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A74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2D93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57F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5ADB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42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C1936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ACF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2A4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159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40F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DBF132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ADB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0FB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534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409B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392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85CC0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C412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C76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6A6F4ED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F7A0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A27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2CD3C9C7" w14:textId="77777777" w:rsidR="00C8147C" w:rsidRPr="008A1A04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B36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732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234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A758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D68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57F473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5911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E0C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5EE0190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AFC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52C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953EB2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97E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1C6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24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98B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4ED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C5EA6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0693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22A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1F10DB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6C3C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1C5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327B96E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4A2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4D4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829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280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7515" w14:textId="77777777" w:rsidR="00C8147C" w:rsidRPr="00C20CA5" w:rsidRDefault="00C814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F4B71EF" w14:textId="77777777" w:rsidR="00C8147C" w:rsidRPr="00EB107D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3A7A7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C44E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B6A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22F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BA2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E7EC63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8B8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A3EE0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1B3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1DC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92F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091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8E3DA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E1132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C8147C" w14:paraId="4E1765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5459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9A1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B9B7AA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A47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365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A40313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BAC2E9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587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49AB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D69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9AB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670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D9B68FB" w14:textId="77777777" w:rsidR="00C8147C" w:rsidRPr="00C401D9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C8147C" w14:paraId="023BCB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D831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60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396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56F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688A3C6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1A3D42D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B3A2E1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D99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34360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63C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0D8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E96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194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0E4EDB3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8147C" w14:paraId="303D38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F812A0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71E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530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2E0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5B945BC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5CC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FD391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30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351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98A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2EF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C5A29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9A77BF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BE1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55AC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79FC" w14:textId="77777777" w:rsidR="00C8147C" w:rsidRDefault="00C8147C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5D56B81" w14:textId="77777777" w:rsidR="00C8147C" w:rsidRDefault="00C8147C" w:rsidP="00B1129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D4C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E65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D64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243+000</w:t>
            </w:r>
          </w:p>
          <w:p w14:paraId="2762060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8A3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33C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3BBBED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FA3B5B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E01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7CA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37B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2C5070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832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F5B8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594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021C76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5C0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E0DE" w14:textId="77777777" w:rsidR="00C8147C" w:rsidRPr="00C20CA5" w:rsidRDefault="00C8147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C96F34" w14:textId="77777777" w:rsidR="00C8147C" w:rsidRPr="00EB107D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090B4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C453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72A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3E7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9E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1B0B2D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BE3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36FA7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361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3FC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FE2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B74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03A62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95F1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C8147C" w14:paraId="3548DF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8B4C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D81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09B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0BD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1BC5CA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DCB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904FF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D87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607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8C2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5C4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4C5A0A4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8147C" w14:paraId="6C2C92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8B01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6F5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5AFC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1FE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0FECA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B9E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DEA7FF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939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74F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56F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FC4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7E1DD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C7A9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B08658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C8147C" w14:paraId="22FC78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7F97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8C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22A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C0D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70830E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B88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73826D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219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274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644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DCB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694C4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0927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020BCE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8147C" w14:paraId="615BD0A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82B2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D20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884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B99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926159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3B5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108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48F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D6F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BA4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518D2E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600E2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40CFD3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C8147C" w14:paraId="32095A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2337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87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622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31B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80AEDE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E93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D55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8BA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1A0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6E0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98D0DC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771D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6CB68B4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C8147C" w14:paraId="7DFFA7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3C76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468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2DD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82B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6473F4C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927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8DDA15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A84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B1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1D8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A04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2AB4A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099F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C8147C" w14:paraId="48BDC6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E1F2" w14:textId="77777777" w:rsidR="00C8147C" w:rsidRDefault="00C8147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D47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7AA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0C9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D980F5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5A9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3E1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163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EAA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0F5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7136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609EE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337A1B34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626E6A6E" w14:textId="77777777" w:rsidR="00C8147C" w:rsidRDefault="00C8147C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0F5EAE8" w14:textId="77777777" w:rsidR="00C8147C" w:rsidRDefault="00C8147C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8147C" w14:paraId="5F14156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A42B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CFF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7E4F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7F2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3A1EF1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26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85D376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B22FB3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C7B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934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AB30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55C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5CC5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FC7C1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8318CC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FF32D0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8147C" w14:paraId="12AE1AB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F2FF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E26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3581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81C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6D0DEE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D4D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C098AF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525AC9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8B1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161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8D83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A3C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D8E5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3BA998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8A024B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8147C" w14:paraId="4C1E022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815A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387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13A97E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7539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F2A8" w14:textId="77777777" w:rsidR="00C8147C" w:rsidRDefault="00C8147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4E5125D" w14:textId="77777777" w:rsidR="00C8147C" w:rsidRDefault="00C8147C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530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F3D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066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5C1B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3960" w14:textId="77777777" w:rsidR="00C8147C" w:rsidRPr="006A2576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BC6C8E1" w14:textId="77777777" w:rsidR="00C8147C" w:rsidRPr="006A2576" w:rsidRDefault="00C8147C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41531A2" w14:textId="77777777" w:rsidR="00C8147C" w:rsidRDefault="00C8147C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2CF1388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2DAB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C60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DB9AF6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EF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5755" w14:textId="77777777" w:rsidR="00C8147C" w:rsidRDefault="00C8147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F8B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B3F0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A78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89E4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B61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096BAA4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2DBF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DEE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24996E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55E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9900" w14:textId="77777777" w:rsidR="00C8147C" w:rsidRDefault="00C8147C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737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37C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F3E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CA60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61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5DCAD48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14D2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7F4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1E5891B" w14:textId="77777777" w:rsidR="00C8147C" w:rsidRDefault="00C8147C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B823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DCB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8B8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A56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B88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4DB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FE7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550E1C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FD57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BD7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9101CF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823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A15A" w14:textId="77777777" w:rsidR="00C8147C" w:rsidRPr="001904F7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B3E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F70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3A9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2FB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1AD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C8147C" w14:paraId="77799C1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3F72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C11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6E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E5F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607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754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7D9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AC47D3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CC59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79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F67AD8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8147C" w14:paraId="2E076E2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FC18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E12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2BFB85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D903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1CE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E1C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301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D7A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6648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39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4230340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2614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C6A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B20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D40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7C7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C716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849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3B64AF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7831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D70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A98F33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8B8BCCF" w14:textId="77777777" w:rsidR="00C8147C" w:rsidRPr="00B56D0E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4A84D2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E0C9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5C9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FC17B2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6C23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8209" w14:textId="77777777" w:rsidR="00C8147C" w:rsidRPr="00DA3842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6EE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99B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D13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C21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B74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D53793" w14:textId="77777777" w:rsidR="00C8147C" w:rsidRDefault="00C8147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EC1C3E3" w14:textId="77777777" w:rsidR="00C8147C" w:rsidRDefault="00C8147C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71A11C3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D116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26E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8C4A46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71C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F81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D87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DB20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2F7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F392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E2B6" w14:textId="77777777" w:rsidR="00C8147C" w:rsidRPr="00175A24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5A17440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1105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B8B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73444C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F1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172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9B3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A1F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51E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AD7E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7DD5" w14:textId="77777777" w:rsidR="00C8147C" w:rsidRPr="00175A24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21738BA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662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8D07" w14:textId="77777777" w:rsidR="00C8147C" w:rsidRDefault="00C814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0DB3" w14:textId="77777777" w:rsidR="00C8147C" w:rsidRDefault="00C8147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62CC" w14:textId="77777777" w:rsidR="00C8147C" w:rsidRDefault="00C8147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910ECA0" w14:textId="77777777" w:rsidR="00C8147C" w:rsidRDefault="00C8147C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78A9" w14:textId="77777777" w:rsidR="00C8147C" w:rsidRDefault="00C814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EBD09F" w14:textId="77777777" w:rsidR="00C8147C" w:rsidRDefault="00C814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4CD0" w14:textId="77777777" w:rsidR="00C8147C" w:rsidRDefault="00C8147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945D" w14:textId="77777777" w:rsidR="00C8147C" w:rsidRDefault="00C8147C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9497" w14:textId="77777777" w:rsidR="00C8147C" w:rsidRPr="001304AF" w:rsidRDefault="00C8147C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58C5" w14:textId="77777777" w:rsidR="00C8147C" w:rsidRDefault="00C8147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F95755" w14:textId="77777777" w:rsidR="00C8147C" w:rsidRDefault="00C8147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982296" w14:textId="77777777" w:rsidR="00C8147C" w:rsidRPr="00175A24" w:rsidRDefault="00C8147C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C8147C" w14:paraId="277C38E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E06E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C23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75A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4DA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FD1F24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DD5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02324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F2E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7B7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14C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7FA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13464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CB6C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8147C" w14:paraId="042E530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86A8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BB7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954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995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498DC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BA3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E22B4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CF7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AFD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FB16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45C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E7B0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3451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8147C" w14:paraId="7B4C988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2A81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41D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EBE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76E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278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5B0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A0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48EB02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F945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9BB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73639EC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D6E6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1DA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BBE8EC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CB6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F71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5B4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09BB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367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31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388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6CDD506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55A4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5F8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930F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6CF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203C9E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313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979B8C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A3C7" w14:textId="77777777" w:rsidR="00C8147C" w:rsidRPr="00CA3079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0D8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57E6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FAA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C2D7C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8147C" w14:paraId="2A69F2F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481A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C86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539627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AABD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F0A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D2D26C" w14:textId="77777777" w:rsidR="00C8147C" w:rsidRPr="00180EA2" w:rsidRDefault="00C8147C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4E3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F9FC" w14:textId="77777777" w:rsidR="00C8147C" w:rsidRPr="00CA3079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EAE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55CB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173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10D4A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7BBCB0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8147C" w14:paraId="26FDA7A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284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420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CD3B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287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B0943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7E7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3A19" w14:textId="77777777" w:rsidR="00C8147C" w:rsidRPr="00CA3079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CAF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68F3A0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0587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8B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0CB31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63EFDD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D6A2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8147C" w14:paraId="792898C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14C6" w14:textId="77777777" w:rsidR="00C8147C" w:rsidRDefault="00C8147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DEF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D7C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385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DE919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17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794F18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80227E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7F51" w14:textId="77777777" w:rsidR="00C8147C" w:rsidRPr="00CA3079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1B5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EAE9" w14:textId="77777777" w:rsidR="00C8147C" w:rsidRPr="001304AF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C97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F84F8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2107BD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D6C91F7" w14:textId="77777777" w:rsidR="00C8147C" w:rsidRPr="00B71446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57AFC37" w14:textId="77777777" w:rsidR="00C8147C" w:rsidRDefault="00C8147C">
      <w:pPr>
        <w:tabs>
          <w:tab w:val="left" w:pos="6382"/>
        </w:tabs>
        <w:rPr>
          <w:sz w:val="20"/>
        </w:rPr>
      </w:pPr>
    </w:p>
    <w:p w14:paraId="419BD213" w14:textId="77777777" w:rsidR="00C8147C" w:rsidRDefault="00C8147C" w:rsidP="00F0370D">
      <w:pPr>
        <w:pStyle w:val="Heading1"/>
        <w:spacing w:line="360" w:lineRule="auto"/>
      </w:pPr>
      <w:r>
        <w:t>LINIA 800</w:t>
      </w:r>
    </w:p>
    <w:p w14:paraId="11D705A9" w14:textId="77777777" w:rsidR="00C8147C" w:rsidRDefault="00C8147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8147C" w14:paraId="3E9DA86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E74F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7D0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E371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D403B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65CEE1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7777" w14:textId="77777777" w:rsidR="00C8147C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CF18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B4C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B65E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1509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CA8DF6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3333E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9C9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99EE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456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63847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DE4EF" w14:textId="77777777" w:rsidR="00C8147C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6988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75E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DD2F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2BBE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4CB25C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5CC5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DB4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8B0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BA5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53DF9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90D5" w14:textId="77777777" w:rsidR="00C8147C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F0C74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862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028A3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BDF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7BBB3E" w14:textId="77777777" w:rsidR="00C8147C" w:rsidRDefault="00C8147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C8147C" w:rsidRPr="00A8307A" w14:paraId="2331EFB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5C8A4" w14:textId="77777777" w:rsidR="00C8147C" w:rsidRPr="00A75A00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2B00" w14:textId="77777777" w:rsidR="00C8147C" w:rsidRPr="00A8307A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564B" w14:textId="77777777" w:rsidR="00C8147C" w:rsidRPr="00A8307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7D65" w14:textId="77777777" w:rsidR="00C8147C" w:rsidRPr="00A8307A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792A" w14:textId="77777777" w:rsidR="00C8147C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A80231" w14:textId="77777777" w:rsidR="00C8147C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C690C02" w14:textId="77777777" w:rsidR="00C8147C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4FE8C76" w14:textId="77777777" w:rsidR="00C8147C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F355B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9729" w14:textId="77777777" w:rsidR="00C8147C" w:rsidRPr="00A8307A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D517" w14:textId="77777777" w:rsidR="00C8147C" w:rsidRPr="00A8307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9AF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C6A844" w14:textId="77777777" w:rsidR="00C8147C" w:rsidRPr="00A8307A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C8147C" w14:paraId="37AD7C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8C4E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63D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820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2C9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C0FAC5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7FB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58525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EE42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303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B0CF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AE3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C8147C" w14:paraId="7E2EFB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519E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DDF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E03D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803D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7F19C92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62F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EB21E2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723AEE3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9D1BB73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5E111433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5040D82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DC2F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ECD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A271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9FD2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16D52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D05F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B1B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88C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5AD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B3F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EE5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EFA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98C9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4829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F2318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2B95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8147C" w14:paraId="5617BB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BA36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8B1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23FC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5596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299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83DB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3CC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7E6D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F729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B9B86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E3754B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8147C" w14:paraId="5363BB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189F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08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43BC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68D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453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0B4C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44E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AAD5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7D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9A8E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1BE0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C8147C" w14:paraId="50BBDE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D169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82C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03162F9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3311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9EB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335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9BE7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DD9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1ABB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58F7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77D2E9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A4D6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7EF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7EC6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2854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F36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DDEC4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E6D6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7C6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55E4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BBB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CFEB3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F7C5E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8147C" w14:paraId="6F06C0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B9D0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4B0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7675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2657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CE8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81FC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66D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BB63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C624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E1329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F7B37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C8147C" w14:paraId="1E0727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8399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779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FB8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46C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21B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D50E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6E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7799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F69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D68F5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45D4F1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8147C" w14:paraId="1C40E5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E7A6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8FF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D2B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78D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B3F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1A6EF7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0DBD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CD2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FB34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CFE9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0EFA70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C147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7BE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7F8C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046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DCB09B6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80D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2CA4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716F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66891B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932F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6862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1C1080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1834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53F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F2BC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57D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B8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D231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8E1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22303483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559D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4194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C8147C" w14:paraId="27B860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FE30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4FA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231153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740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58A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FC2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4D90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638F" w14:textId="77777777" w:rsidR="00C8147C" w:rsidRDefault="00C8147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24A1B0B" w14:textId="77777777" w:rsidR="00C8147C" w:rsidRDefault="00C8147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7ABF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B93E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2A7EA2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A9A7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531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A67D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F827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E68DBFD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615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E833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EE6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534D0D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742A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419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0006BA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096F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DCD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EA35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DA8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7798352" w14:textId="77777777" w:rsidR="00C8147C" w:rsidRPr="008B2519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AF5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E577B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7CCB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5A2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6A6B" w14:textId="77777777" w:rsidR="00C8147C" w:rsidRPr="008D08DE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813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8147C" w14:paraId="76101E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0C1A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F11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08002A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2D4B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18D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3426C1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8D5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D4B2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7513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2D86" w14:textId="77777777" w:rsidR="00C8147C" w:rsidRPr="008D08DE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3C6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3DBD3F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ADA1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EB0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6651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334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6EFC64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5AC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4A1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6C7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FF7BA5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7745" w14:textId="77777777" w:rsidR="00C8147C" w:rsidRPr="008D08DE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8B14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08B5B3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A08C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EB7B" w14:textId="77777777" w:rsidR="00C8147C" w:rsidRDefault="00C814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B89C" w14:textId="77777777" w:rsidR="00C8147C" w:rsidRPr="001161EA" w:rsidRDefault="00C814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F3F1" w14:textId="77777777" w:rsidR="00C8147C" w:rsidRDefault="00C8147C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2B23207" w14:textId="77777777" w:rsidR="00C8147C" w:rsidRDefault="00C8147C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0957" w14:textId="77777777" w:rsidR="00C8147C" w:rsidRDefault="00C814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9111D6F" w14:textId="77777777" w:rsidR="00C8147C" w:rsidRDefault="00C814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E219" w14:textId="77777777" w:rsidR="00C8147C" w:rsidRPr="001161EA" w:rsidRDefault="00C814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AA74" w14:textId="77777777" w:rsidR="00C8147C" w:rsidRDefault="00C814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0806" w14:textId="77777777" w:rsidR="00C8147C" w:rsidRPr="008D08DE" w:rsidRDefault="00C8147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8687" w14:textId="77777777" w:rsidR="00C8147C" w:rsidRDefault="00C8147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C8147C" w14:paraId="1396CF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44AC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611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6FD8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5A74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44FBB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905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27C1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024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9471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6D44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C8147C" w14:paraId="3D600C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F208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E67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0B20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89A5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7E293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47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823415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46E6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CA6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E45B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322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A15CE4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196484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C8147C" w14:paraId="4DF546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F72F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9A4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F62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D7C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81ABF7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EA1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3EA7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7A8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D886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337F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1C2DA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A3C3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426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966E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D1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4E3855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DD0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78D3790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3525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B56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8FB3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D151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E040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682DD7F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C8147C" w14:paraId="3B78B3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E91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A35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8524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A10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775EA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3A6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72AB5B2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E4C7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83E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238F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F01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C5F667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8AA8E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537E9DC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C8147C" w14:paraId="47663F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45A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EBB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050D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811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46202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647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E5AC25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310B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42DF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309E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DB7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F40CF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C8147C" w14:paraId="1045FA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5C70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E7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FE65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1B46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0EF0D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72F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9E03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826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79F1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CD9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61F27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C8147C" w14:paraId="6F4594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3637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C3AF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1C4D30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DE88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CE36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84E06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6AA1DA1C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465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DC68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5E1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902B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861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1AF0A6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D7C2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B1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39A1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C702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F35252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CA9EF4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5F5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8F2D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88A3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8A1C68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3548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CCA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74A84F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2DA0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1AA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70F6" w14:textId="77777777" w:rsidR="00C8147C" w:rsidRPr="001161EA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48A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EE662B1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F31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6CED4E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7CAA56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CB3F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ED6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6722" w14:textId="77777777" w:rsidR="00C8147C" w:rsidRPr="001161EA" w:rsidRDefault="00C8147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273E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6E6443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1F91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FFD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2F20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A09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B88882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4A3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116DD3F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35326A2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C004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4A9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8DB3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D5C2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D6F44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FFB0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CD7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2A5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6E6C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521A1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FEE3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2C53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282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E66C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66D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3658D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FBD03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C8147C" w14:paraId="3EF113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093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75E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580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D661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8EC09C6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D62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A596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11E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B845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FC9E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ED08D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FCF6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46E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F39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B721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4BB4D91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B90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E77E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6FF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4FD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C85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890B7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7D25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E89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646F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B0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D147A2D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FA0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89F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E33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3D1B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F33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EE210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373B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8AA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252B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C4E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5249DEC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612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80F8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757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7275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C1A2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D4352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F9B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2C5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3CC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62DB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68C26C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9B780A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2AA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23A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EB0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37B5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C70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1DA0C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DDF0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22A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E15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B8CC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3D0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1ED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FB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2AED94B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2722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459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426C42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5828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C6A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EEFF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84A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45FCB1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474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A71E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FD7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C632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467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0BA54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ECFBC01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C8147C" w14:paraId="3C9D16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E8BA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115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06C2F4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481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E5B7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4FE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5A7E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33C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C8C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7CEB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7CDEC1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1D47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319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5C6B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5F6B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30370F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F57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B23F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D07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B5113D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D1D5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B11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7F7C3C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9E7D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C3C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79F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FB0A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D34DCE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A0E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953F7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6B1977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AAFD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B38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98E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CB8F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97180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1674F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C65265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C8147C" w14:paraId="0B51E0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9EA1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724F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292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78BC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04ADA5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7B9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412CC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6433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ED6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E321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713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5951F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5363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EB0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B9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F91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78F45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B48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070AA7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0C11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BF9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E943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98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2D788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441A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6F7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EFC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DDC5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E989B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E47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D70F75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CE528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3FB65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E4215A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3B13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237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64B9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D489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30583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A661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CA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613E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6D6D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97C9A2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404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7F23B3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68C6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4BD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939B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C6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3F754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2FF1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D4D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4376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E5E2" w14:textId="77777777" w:rsidR="00C8147C" w:rsidRDefault="00C814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CDBDC9" w14:textId="77777777" w:rsidR="00C8147C" w:rsidRDefault="00C814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81B7" w14:textId="77777777" w:rsidR="00C8147C" w:rsidRPr="00F565BC" w:rsidRDefault="00C8147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EDB1E1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9B83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DDE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0E02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3EF7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8147C" w14:paraId="6102C2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6438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B8FF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E3D5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2A02" w14:textId="77777777" w:rsidR="00C8147C" w:rsidRDefault="00C814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6D8172" w14:textId="77777777" w:rsidR="00C8147C" w:rsidRDefault="00C8147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A96A" w14:textId="77777777" w:rsidR="00C8147C" w:rsidRDefault="00C8147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6F076D" w14:textId="77777777" w:rsidR="00C8147C" w:rsidRDefault="00C8147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91C1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529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042F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41AF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8147C" w14:paraId="536AB8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E47F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A95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3F5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18A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512737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488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9CBA2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7D73" w14:textId="77777777" w:rsidR="00C8147C" w:rsidRPr="001161EA" w:rsidRDefault="00C8147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691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4A30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E66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341A5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3E436AF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3512835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224530B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C8147C" w14:paraId="3893D3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D5F8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684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50AD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DC9C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900564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BA6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9BBAE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5EA29C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154" w14:textId="77777777" w:rsidR="00C8147C" w:rsidRPr="001161EA" w:rsidRDefault="00C8147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412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1A08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8CD5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569EC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14D749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C8147C" w14:paraId="0AAA0E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95F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E17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3E70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2F2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988955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704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1016" w14:textId="77777777" w:rsidR="00C8147C" w:rsidRDefault="00C8147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BE6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9DC2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D21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6E9F2E1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8178DDD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C8147C" w14:paraId="6816ED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A545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20D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54C4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A99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697C24B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8DF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B23101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55BD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188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462A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744E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8468CE8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988AF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C8147C" w14:paraId="087CA8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AE02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67C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24F4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535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FAC50D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96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27573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F497994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D6C4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F94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6EC9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0C3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F750CE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C8147C" w14:paraId="0FF5E1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5520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70B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BA68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0705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FCCF91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FDD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D8015C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F94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53B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5AEB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BA5F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A9E8F8C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C8147C" w14:paraId="71CAC2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43BA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223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7F0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664A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90825E8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8A32D64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35C3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A484AE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BB04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5148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2646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3394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4CA10A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C8147C" w14:paraId="4140F8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B4AE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2E9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ECE2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360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EEDBA9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978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9AD7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F58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456B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E50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2B1DE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3233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C66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9BF5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02D6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BD396E5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B02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827D71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3783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5FCE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12B1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D443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05F73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2F11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7319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4A57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D7A7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4DF8C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008D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D51BE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6DEB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86B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459E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829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33AEA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35E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5232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01DB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2983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8489A4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2695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D8FA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72A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4FA8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98C0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5E4D1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4C4A" w14:textId="77777777" w:rsidR="00C8147C" w:rsidRDefault="00C8147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9B56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EDA9" w14:textId="77777777" w:rsidR="00C8147C" w:rsidRPr="001161EA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47CF" w14:textId="77777777" w:rsidR="00C8147C" w:rsidRDefault="00C8147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9AC0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ADAF" w14:textId="77777777" w:rsidR="00C8147C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0F07" w14:textId="77777777" w:rsidR="00C8147C" w:rsidRDefault="00C8147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7482" w14:textId="77777777" w:rsidR="00C8147C" w:rsidRPr="008D08DE" w:rsidRDefault="00C8147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6776" w14:textId="77777777" w:rsidR="00C8147C" w:rsidRDefault="00C8147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63BF3EB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3D3577EC" w14:textId="77777777" w:rsidR="00C8147C" w:rsidRDefault="00C8147C" w:rsidP="00C261F4">
      <w:pPr>
        <w:pStyle w:val="Heading1"/>
        <w:spacing w:line="360" w:lineRule="auto"/>
      </w:pPr>
      <w:r>
        <w:t>LINIA 801 B</w:t>
      </w:r>
    </w:p>
    <w:p w14:paraId="474676B2" w14:textId="77777777" w:rsidR="00C8147C" w:rsidRDefault="00C8147C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183D56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5BF5" w14:textId="77777777" w:rsidR="00C8147C" w:rsidRDefault="00C814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C94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8B9F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430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5AF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A9FF12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F71B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A3A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CCCE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C8F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52430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BAC4" w14:textId="77777777" w:rsidR="00C8147C" w:rsidRDefault="00C814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B5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4D5F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1FC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453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625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48B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B21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025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A411E93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32DE" w14:textId="77777777" w:rsidR="00C8147C" w:rsidRDefault="00C814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3B4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CBD7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F34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5A942A6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96A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9D471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7ABCE17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22B31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55CA" w14:textId="77777777" w:rsidR="00C8147C" w:rsidRPr="003E0E1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EC3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DEE8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5DD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8147C" w14:paraId="45D928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CCB6" w14:textId="77777777" w:rsidR="00C8147C" w:rsidRDefault="00C8147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3DC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F492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6E9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544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0592" w14:textId="77777777" w:rsidR="00C8147C" w:rsidRPr="003E0E1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A89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F706" w14:textId="77777777" w:rsidR="00C8147C" w:rsidRPr="00556109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A97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879706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3702324E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6C85A3F5" w14:textId="77777777" w:rsidR="00C8147C" w:rsidRDefault="00C8147C" w:rsidP="00FF5C69">
      <w:pPr>
        <w:pStyle w:val="Heading1"/>
        <w:spacing w:line="276" w:lineRule="auto"/>
      </w:pPr>
      <w:r>
        <w:t>LINIA 804</w:t>
      </w:r>
    </w:p>
    <w:p w14:paraId="5DEFE849" w14:textId="77777777" w:rsidR="00C8147C" w:rsidRDefault="00C8147C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8147C" w14:paraId="50E1A89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2324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081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B188A9D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A4E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A26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A3758FB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6FE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894D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1D6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98E5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48F5" w14:textId="77777777" w:rsidR="00C8147C" w:rsidRPr="00436B1D" w:rsidRDefault="00C8147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C8147C" w14:paraId="6E06BC5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4433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643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1569BD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8FF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FE6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BB4739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3E97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1A8C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31B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36E9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6508" w14:textId="77777777" w:rsidR="00C8147C" w:rsidRPr="00436B1D" w:rsidRDefault="00C8147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8147C" w14:paraId="797BD43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7C85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AEF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A52145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7E8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3BCF" w14:textId="77777777" w:rsidR="00C8147C" w:rsidRDefault="00C814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0F85456" w14:textId="77777777" w:rsidR="00C8147C" w:rsidRDefault="00C814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1C7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F38B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E2D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B5DC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806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8147C" w14:paraId="4F05D06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67C5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AFB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5BF777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FF9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A73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21BBA0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4D0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C428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ED2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C01D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EA0F" w14:textId="77777777" w:rsidR="00C8147C" w:rsidRPr="00E25A4B" w:rsidRDefault="00C8147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5920CE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00B86B2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30F8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6D1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B35D54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627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B4F7" w14:textId="77777777" w:rsidR="00C8147C" w:rsidRDefault="00C814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89C4EFC" w14:textId="77777777" w:rsidR="00C8147C" w:rsidRDefault="00C8147C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D89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DCEF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A7C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2BF1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A96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8147C" w14:paraId="453313D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859E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DF0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D88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CE0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D5AE88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396E11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717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E0D1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771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FEA539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D3F1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9E7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D3913A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2747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C3C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9B3B1B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A7E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802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7FCB48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4A6A71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865D7F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61B86D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751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FFE1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178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959D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9BA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FAE376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1002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F4C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D74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445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88BCF92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6A6C13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64F6F7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E8B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F026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A27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E71A61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B72A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89B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3016E25B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0833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79D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4686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36E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F632CE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ABED43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24B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90037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4359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99F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F431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FCF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294039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873C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024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8F6626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4396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A03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E9A40B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9BF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5DF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B34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F0F4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B6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B1C7C5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E31D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98A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66F966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2BB4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8D2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FB904A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4AF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78C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536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BCE9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015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81790D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8147C" w14:paraId="6C353FE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2523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974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3EAE69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155B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307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0D5B22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695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3361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E4F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5BBB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FA0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59203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8147C" w14:paraId="0609FA9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93F5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F9A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63FE80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8AF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176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46992A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12CEE2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3B86EC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57EE61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04DFA3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5A9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0C54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B23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5DDD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D37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D61E1D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2636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C2E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73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47B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EA7CA3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33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BB261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1A6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795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7FE8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DE32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029871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6EA9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31C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D62" w14:textId="77777777" w:rsidR="00C8147C" w:rsidRPr="00A152FB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C1C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718931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6C4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5766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D71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A07C" w14:textId="77777777" w:rsidR="00C8147C" w:rsidRPr="00F9444C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91C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A8A5AC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75D8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95F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6F61A6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2283" w14:textId="77777777" w:rsidR="00C8147C" w:rsidRPr="00A152FB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B27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F824B0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B4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080F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EE2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4687" w14:textId="77777777" w:rsidR="00C8147C" w:rsidRPr="00F9444C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B7D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3E2E7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8147C" w14:paraId="48CEB94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AD26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817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61F8DD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A355" w14:textId="77777777" w:rsidR="00C8147C" w:rsidRPr="00A152FB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B8E2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E7FC17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ECBD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E7D3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695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E05B" w14:textId="77777777" w:rsidR="00C8147C" w:rsidRPr="00F9444C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F44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050CF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8147C" w14:paraId="1E5827F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451E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5B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1050" w14:textId="77777777" w:rsidR="00C8147C" w:rsidRPr="00A152FB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C52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AD8095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3F1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DF881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433B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1CF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9368" w14:textId="77777777" w:rsidR="00C8147C" w:rsidRPr="00F9444C" w:rsidRDefault="00C8147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E3A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5C18CE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86BB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8147C" w14:paraId="06E730A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E1B6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E3E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C8A7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6212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76173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830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BE1F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7A8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1F0BA5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EDB3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F88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ACFF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4294C2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5ABBE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8147C" w14:paraId="2C0C64C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8F98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B00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4E2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28D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20B38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049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8086F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A766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C7D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C658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C58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3C6C8A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C8147C" w14:paraId="67C5EB5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92BC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26D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D95A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23F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6D5A58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197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78CD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005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8BA592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32EB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1D9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77AED72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8576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D38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158110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31F4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3382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2BEDB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F4B3B6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BC6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CCA0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171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24F8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1B9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60E9CCF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0F2C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C55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FAA4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437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996F68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F7DACFB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FBA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8FFB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5C1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E3091E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9ED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B80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6327688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7F7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A61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FCC163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8BCC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192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2ECE2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9A7A334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F77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F6C1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2D3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8946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35E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4F725C8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26A7" w14:textId="77777777" w:rsidR="00C8147C" w:rsidRDefault="00C8147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D64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DE60" w14:textId="77777777" w:rsidR="00C8147C" w:rsidRPr="00A152F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EEA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367639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0646E3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514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34A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1AC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A6D0C0C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E91A" w14:textId="77777777" w:rsidR="00C8147C" w:rsidRPr="00F9444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3B8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1552AD1" w14:textId="77777777" w:rsidR="00C8147C" w:rsidRDefault="00C8147C" w:rsidP="00802827">
      <w:pPr>
        <w:spacing w:line="276" w:lineRule="auto"/>
        <w:ind w:right="57"/>
        <w:rPr>
          <w:sz w:val="20"/>
        </w:rPr>
      </w:pPr>
    </w:p>
    <w:p w14:paraId="3A106E79" w14:textId="77777777" w:rsidR="00C8147C" w:rsidRDefault="00C8147C" w:rsidP="00DE7850">
      <w:pPr>
        <w:pStyle w:val="Heading1"/>
        <w:spacing w:line="360" w:lineRule="auto"/>
      </w:pPr>
      <w:r>
        <w:t>LINIA 806</w:t>
      </w:r>
    </w:p>
    <w:p w14:paraId="236AE98E" w14:textId="77777777" w:rsidR="00C8147C" w:rsidRDefault="00C8147C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8147C" w14:paraId="5F68B8EF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BF02" w14:textId="77777777" w:rsidR="00C8147C" w:rsidRDefault="00C8147C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213" w14:textId="77777777" w:rsidR="00C8147C" w:rsidRDefault="00C8147C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484DE49" w14:textId="77777777" w:rsidR="00C8147C" w:rsidRDefault="00C8147C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3FA7" w14:textId="77777777" w:rsidR="00C8147C" w:rsidRPr="000A2807" w:rsidRDefault="00C8147C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DF28" w14:textId="77777777" w:rsidR="00C8147C" w:rsidRDefault="00C8147C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D42D" w14:textId="77777777" w:rsidR="00C8147C" w:rsidRDefault="00C8147C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A99A" w14:textId="77777777" w:rsidR="00C8147C" w:rsidRPr="000A2807" w:rsidRDefault="00C8147C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7F6" w14:textId="77777777" w:rsidR="00C8147C" w:rsidRDefault="00C8147C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A8FE" w14:textId="77777777" w:rsidR="00C8147C" w:rsidRPr="000A2807" w:rsidRDefault="00C8147C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DCD4" w14:textId="77777777" w:rsidR="00C8147C" w:rsidRDefault="00C8147C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4F8B95D8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4DA22B9E" w14:textId="77777777" w:rsidR="00C8147C" w:rsidRDefault="00C8147C" w:rsidP="00535684">
      <w:pPr>
        <w:pStyle w:val="Heading1"/>
        <w:spacing w:line="360" w:lineRule="auto"/>
      </w:pPr>
      <w:r>
        <w:lastRenderedPageBreak/>
        <w:t>LINIA 807</w:t>
      </w:r>
    </w:p>
    <w:p w14:paraId="6170275C" w14:textId="77777777" w:rsidR="00C8147C" w:rsidRDefault="00C8147C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38A73CF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E1E5" w14:textId="77777777" w:rsidR="00C8147C" w:rsidRDefault="00C814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D02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CFD55D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B008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33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7EC6564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190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603B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C23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07A6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657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86566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9AC6EC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72384B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C8147C" w14:paraId="04497F2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C8F0" w14:textId="77777777" w:rsidR="00C8147C" w:rsidRDefault="00C814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5B6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406664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7290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C90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4A6E7BF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809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A368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870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EA02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34D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1BE6914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49CB" w14:textId="77777777" w:rsidR="00C8147C" w:rsidRDefault="00C814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AFB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BC98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DBE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969E7B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07B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D675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397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9650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7B5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0661DE7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327" w14:textId="77777777" w:rsidR="00C8147C" w:rsidRDefault="00C814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1422" w14:textId="77777777" w:rsidR="00C8147C" w:rsidRDefault="00C8147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24A8" w14:textId="77777777" w:rsidR="00C8147C" w:rsidRPr="007345A6" w:rsidRDefault="00C8147C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5BB" w14:textId="77777777" w:rsidR="00C8147C" w:rsidRDefault="00C8147C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8BB7BEE" w14:textId="77777777" w:rsidR="00C8147C" w:rsidRDefault="00C8147C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432E" w14:textId="77777777" w:rsidR="00C8147C" w:rsidRDefault="00C8147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473B" w14:textId="77777777" w:rsidR="00C8147C" w:rsidRPr="007345A6" w:rsidRDefault="00C8147C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5E4C" w14:textId="77777777" w:rsidR="00C8147C" w:rsidRDefault="00C8147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7B78ED4" w14:textId="77777777" w:rsidR="00C8147C" w:rsidRDefault="00C8147C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59B8" w14:textId="77777777" w:rsidR="00C8147C" w:rsidRPr="007345A6" w:rsidRDefault="00C8147C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C7AE" w14:textId="77777777" w:rsidR="00C8147C" w:rsidRDefault="00C8147C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64E3922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E988" w14:textId="77777777" w:rsidR="00C8147C" w:rsidRDefault="00C814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CC3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2517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B09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1F970E9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85A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1B41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604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4F797E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832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748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73904D4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4787" w14:textId="77777777" w:rsidR="00C8147C" w:rsidRDefault="00C814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B99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D4DB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D14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293DF35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687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8E3E0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87DA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87B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694C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5F1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8164FD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2317" w14:textId="77777777" w:rsidR="00C8147C" w:rsidRDefault="00C8147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E6B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17FC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E1B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5759C6D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603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D1BC3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11FF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4E2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464D" w14:textId="77777777" w:rsidR="00C8147C" w:rsidRPr="007345A6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E11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023AE2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1975F827" w14:textId="77777777" w:rsidR="00455602" w:rsidRDefault="00455602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FC2DC89" w14:textId="77777777" w:rsidR="00455602" w:rsidRDefault="00455602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ABC0F5B" w14:textId="77777777" w:rsidR="00455602" w:rsidRDefault="00455602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405F4DD" w14:textId="77777777" w:rsidR="00455602" w:rsidRDefault="00455602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69C125A" w14:textId="77777777" w:rsidR="00455602" w:rsidRDefault="00455602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1765A08" w14:textId="77777777" w:rsidR="00455602" w:rsidRDefault="00455602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BF10570" w14:textId="28A6BC8F" w:rsidR="00C8147C" w:rsidRDefault="00C8147C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586A68A9" w14:textId="77777777" w:rsidR="00C8147C" w:rsidRDefault="00C8147C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3E83C7C6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0679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F2B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87D5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F46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F96278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2E782A0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5EA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0C82BA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6A3F14A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6852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CBD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87FE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9A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2104B210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BFAF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84B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997B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C93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DE1326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435750B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586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D5D6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723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C0F5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33E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213F006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D4AC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A18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7A9D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8B1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0AE8B1B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1BF6C65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9A7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7B8C3CD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5E25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A17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F48D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800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EC161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01B3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2F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4FFF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C38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6EBD0D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838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9BAD3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D2BF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A7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6935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D98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B704286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5DA2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D76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9C87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C88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2E3DA29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92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D384B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399684D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26B0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0E1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A41A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51F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29F94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DC87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1CA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1FCB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8DC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402D0B3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31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128AB48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379E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986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09A0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274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35610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42AB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5AF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1DDD613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0F8A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0BA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F74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AD13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679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4808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374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7B21BC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A20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300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7885BA6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0C88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897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C6B355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B47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C285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563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278C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E0F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762024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E03E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9F0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2A26076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63F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019B" w14:textId="77777777" w:rsidR="00C8147C" w:rsidRDefault="00C8147C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742148FC" w14:textId="77777777" w:rsidR="00C8147C" w:rsidRDefault="00C8147C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D5C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BC76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F46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DEDF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E77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0922AF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4708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E8A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2ED4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702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74EB783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4BE6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1C6FB9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78F6FCBF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24D9" w14:textId="77777777" w:rsidR="00C8147C" w:rsidRPr="00BB01DD" w:rsidRDefault="00C8147C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5D3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E725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53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5D3EF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5859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C8147C" w14:paraId="785E079C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4EDF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798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486A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02B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342727A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1178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65331B75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B142CC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F5C9082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2D20A392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D16F" w14:textId="77777777" w:rsidR="00C8147C" w:rsidRPr="00BB01DD" w:rsidRDefault="00C8147C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6E6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78E0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153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7EC1215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F3D1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746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D807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65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78177DE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5ED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53E47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E0A8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59A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6171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285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C8147C" w14:paraId="217B1E01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A68A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E01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45EC91A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399F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3CD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5002C0C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310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5229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963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3D22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2A2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16DDEB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F04AD5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C8147C" w14:paraId="065BA90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D652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C5F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FEE2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EFB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159B0C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44D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3EBEF2C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BF58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60E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0770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09C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48B9436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C8147C" w14:paraId="45CF8F47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2685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7FE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949D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20C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F785E2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20C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712B8D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1449444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9CD388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59A0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2D0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966C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67E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13A1EB6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C8147C" w14:paraId="4FF2B6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629F" w14:textId="77777777" w:rsidR="00C8147C" w:rsidRDefault="00C8147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40B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3C84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68D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FFC1E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537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35B4B2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060181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1886E1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26E0" w14:textId="77777777" w:rsidR="00C8147C" w:rsidRPr="00BB01D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4D8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4320" w14:textId="77777777" w:rsidR="00C8147C" w:rsidRPr="006E445D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6C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551CE10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2D455DE8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499F871A" w14:textId="77777777" w:rsidR="00C8147C" w:rsidRDefault="00C8147C" w:rsidP="00322BD3">
      <w:pPr>
        <w:pStyle w:val="Heading1"/>
        <w:spacing w:line="360" w:lineRule="auto"/>
      </w:pPr>
      <w:r>
        <w:t>LINIA 810 A</w:t>
      </w:r>
    </w:p>
    <w:p w14:paraId="080EDBD2" w14:textId="77777777" w:rsidR="00C8147C" w:rsidRDefault="00C8147C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3B31AA7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C5EE" w14:textId="77777777" w:rsidR="00C8147C" w:rsidRDefault="00C814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0F9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867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FA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63B1FEB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BD85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675C67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950A106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5991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E93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BF2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B1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4405AAE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91DB" w14:textId="77777777" w:rsidR="00C8147C" w:rsidRDefault="00C814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27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65CD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14C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5680160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897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1C7E3E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2402DE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B95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3AE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D48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41F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C914D0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A1E6" w14:textId="77777777" w:rsidR="00C8147C" w:rsidRDefault="00C814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27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7A1FBEE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6690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5B7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06ED6E3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7A2A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87F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EA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95FA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749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6395A5E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B14D" w14:textId="77777777" w:rsidR="00C8147C" w:rsidRDefault="00C8147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B3D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E80F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7BD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C49B7D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DF23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3B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A30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9AA3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22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F0AA91E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01B0F398" w14:textId="77777777" w:rsidR="00C8147C" w:rsidRDefault="00C8147C" w:rsidP="00D509E3">
      <w:pPr>
        <w:pStyle w:val="Heading1"/>
        <w:spacing w:line="360" w:lineRule="auto"/>
      </w:pPr>
      <w:r>
        <w:t>LINIA 812</w:t>
      </w:r>
    </w:p>
    <w:p w14:paraId="7C7DC6A3" w14:textId="77777777" w:rsidR="00C8147C" w:rsidRDefault="00C8147C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2E3F87B8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52CF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6F7E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19A0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0A1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558A43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4A1A57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3A2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F009A5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F436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CD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EA0C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B54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400AF4B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686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03DC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F51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8B9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182C61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6C9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C4B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242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CDA7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3F3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082EFE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9E66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73D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2306CF3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DE79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A6F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7C837D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C93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4271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F09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E7A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172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9A8F9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8147C" w14:paraId="0B2D819C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D07A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993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16A56BA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F679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6AE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A2B1B4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F91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CAD1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826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7D88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B06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701B0CC6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07A0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9A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090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5DF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78C8F1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8F6A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24DFA23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B1A3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8BE4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5CDB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0BC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CCE9C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11CE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052ED12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C8147C" w14:paraId="347901E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03EF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D95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BF90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D2C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CA3D3F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A91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6B4BADD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42A8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FA2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8852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A4C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DE45B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125068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C8147C" w14:paraId="4232C078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C020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459F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AEDD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46C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BA408B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7A0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3516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5EF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F8A0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1C9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D84E9D6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9FD9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230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2D4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6A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110E79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24C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199258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B4294D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4542D2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39F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463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A07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ECE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BD50194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70F6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6C6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8500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40F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7EE45C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B03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B31294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18090161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9A6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B1F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1193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060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18006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C8147C" w14:paraId="11B3F59C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7C81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56E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AC6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F1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0CFCD6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DA4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31AA2C5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68748E1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A7C5CA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568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F179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1F9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A06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256C2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C8147C" w14:paraId="02D69B5A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0D6E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11CC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9AF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107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B7335B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85D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A90C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109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6BE4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C70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F0DA3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EF8AE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5B0987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C8147C" w14:paraId="5B445BA3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780D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78F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ADC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CC7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62D9E5F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5AF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B030B0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AA7C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57FF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C2B5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50F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3B03BE85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6DBB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7FE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2951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D9F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0A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687E6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006C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0241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5B58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0FB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E3CCB03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CDA2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871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DC50D0C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50F7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D1C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49D45BB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6911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439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E313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06D4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ABF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7C6D80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22597DD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C8147C" w14:paraId="2FC60DA8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173E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879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63C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B5D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B1ED6B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3F3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9CF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995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A094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13A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E1996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C8147C" w14:paraId="2E0DD1EE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C3C4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18F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7B77584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7D80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BF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1DAF19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FD0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DBB3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529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549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BE9F" w14:textId="77777777" w:rsidR="00C8147C" w:rsidRPr="00562792" w:rsidRDefault="00C814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0C3B015" w14:textId="77777777" w:rsidR="00C8147C" w:rsidRPr="00562792" w:rsidRDefault="00C814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E46D2B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C529F0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5F9D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072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02AFBD2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AA5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1E59" w14:textId="77777777" w:rsidR="00C8147C" w:rsidRDefault="00C8147C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1EF3844" w14:textId="77777777" w:rsidR="00C8147C" w:rsidRDefault="00C8147C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4CF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656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6AA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45A9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38B1" w14:textId="77777777" w:rsidR="00C8147C" w:rsidRPr="00562792" w:rsidRDefault="00C8147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C8147C" w14:paraId="0CE534BB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1A12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23C4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0086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0B4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1061046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BA2F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EDD83F4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EA41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857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B58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3C2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497440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A2E1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6D6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DB56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357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70B7A5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DF6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BC382C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267CCD6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E2B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D7A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E75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3ED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4D7B1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478426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C8147C" w14:paraId="1DE4930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8522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3E1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0945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5AE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80A458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F8A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63EBFE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032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C69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56D2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6B6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160F26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655B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50E3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05D5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8F6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73C1FC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189C32C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683E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68CEBD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E5C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E5A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5026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8DD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60377B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768B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8884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783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21F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71D12EF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931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B46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54C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D2D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9B0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0C1F01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AFD1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E20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14891A1E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9B02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8B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6C1C7E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482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F7F3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F693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4250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D9E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12297A5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C046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202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EA3948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BBC7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B3D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214CE5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F47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4D2E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BB8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C70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AFC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FE7941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C8147C" w14:paraId="4FEB9CAA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4894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4D3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383F8BE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BF62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01B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6D3D81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F76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8548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0AF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E66B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5E0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5DB07F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ECE6AF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C8147C" w14:paraId="77349B6A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127B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C1A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11956D7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B4B0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8A9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DA5CE1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751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949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D0B4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422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F92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2A640F99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1A55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0D3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C4C1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0EC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AADF36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CEE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2EF3FA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BBAF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0B4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9EEB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833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101DAC94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32C7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E01A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F6D2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CB0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8D6A53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B28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006ED0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4C0661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12F7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82EB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4E82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A29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4EBAB7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C8147C" w14:paraId="7E23655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7405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BDE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4750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BB7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3F6207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42F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B242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4E3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7AD5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E65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8147C" w14:paraId="03E6B9C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F48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EB4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A4FFA7B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3725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66F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DDB505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1DA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3F0D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C164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1A34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26E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706C095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ACF4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DAF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887224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9F4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94C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D41674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694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E279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045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42E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E58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6A6766BF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2944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0DD1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C4FE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3BB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8A27D2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FD7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D563A4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DE22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5DE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0618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775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06CE589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B04A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C6E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377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DED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625114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F66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E1B18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551A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88FC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EA6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A73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54F5F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C8147C" w14:paraId="3E8D9671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ACAF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8F5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C74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F3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BFB887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32D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B3F4F3B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6971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FA2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804B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7F1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1D220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0252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C8147C" w14:paraId="50260172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803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888F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BE3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711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A1895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F1AF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76D5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7BF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30C9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4D2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1D6FBA9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4210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3CE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27C6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E54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4204C9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BDE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3597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A03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CCC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87C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8B16E9E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6899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8621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83F1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9A3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0378F9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881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9F1A398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B6A5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82CE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86B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717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C88560" w14:textId="77777777" w:rsidR="00C8147C" w:rsidRPr="00F662B5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C8147C" w14:paraId="4CE80577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CD2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43F0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F408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7FF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96A153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1A7A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BF9F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EFA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EE84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47E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1BE7280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87EF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D6A1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D39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913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ACBBAE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E8F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A6E21CA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4415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C3A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B868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466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6E67E99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8D76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D67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4A9A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D8B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BAE344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4FA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7129AA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EDB4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07F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F555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819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7D45A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8147C" w14:paraId="585285F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661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061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5D070F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EBA6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235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EB2608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DD0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3CE6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231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F388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A1D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466D002D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E132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3465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02F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D7A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9E6653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6592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4336369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9707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9FE4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B815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EEB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B1A8F87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8C32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4FCE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4C0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941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5F142D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486A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A4CCC39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65A6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5AF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580C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A58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25B29DB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F333" w14:textId="77777777" w:rsidR="00C8147C" w:rsidRPr="001A61C3" w:rsidRDefault="00C8147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DE77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6D7F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7B2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8325A3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EBC80F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92F6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131D969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5627" w14:textId="77777777" w:rsidR="00C8147C" w:rsidRPr="006A7C82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FB2D" w14:textId="77777777" w:rsidR="00C8147C" w:rsidRPr="001A61C3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9B22" w14:textId="77777777" w:rsidR="00C8147C" w:rsidRPr="00772CB4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1A2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61684F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716FABB4" w14:textId="77777777" w:rsidR="00C8147C" w:rsidRDefault="00C8147C" w:rsidP="00672C80">
      <w:pPr>
        <w:pStyle w:val="Heading1"/>
        <w:spacing w:line="360" w:lineRule="auto"/>
      </w:pPr>
      <w:r>
        <w:t>LINIA 813</w:t>
      </w:r>
    </w:p>
    <w:p w14:paraId="641B1239" w14:textId="77777777" w:rsidR="00C8147C" w:rsidRDefault="00C8147C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8147C" w14:paraId="23F0B7A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FC08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B4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A94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89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ABA53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482F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7F6DE76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0ED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FE64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0E7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66F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E041FA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0B55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A64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C8E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5C2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2CE3C02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F6C2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D676F1B" w14:textId="77777777" w:rsidR="00C8147C" w:rsidRPr="00285047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37BF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8B8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9E86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447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10FE52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95B2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BEC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C97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1F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7B6BD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A411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8770A47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010F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904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39D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56C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AA8FE0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348F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EC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B0E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9C1B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C76EA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FB60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2744B45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752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1FE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A65F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995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C8147C" w14:paraId="7B4B0EE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9269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70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BA8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E73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5A108A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39E0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E77113B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8DCC984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B8E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2C3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5AA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508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13FF88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89AB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2A6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987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43F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CED9" w14:textId="77777777" w:rsidR="00C8147C" w:rsidRDefault="00C8147C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2C6E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4A6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63F3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2CA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C8147C" w14:paraId="23306C17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4888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5C0E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45F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76A46D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32C505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EAB6" w14:textId="77777777" w:rsidR="00C8147C" w:rsidRPr="001A0BE2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200350" w14:textId="77777777" w:rsidR="00C8147C" w:rsidRPr="001A0BE2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82BDA93" w14:textId="77777777" w:rsidR="00C8147C" w:rsidRPr="001A0BE2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56CE9F5" w14:textId="77777777" w:rsidR="00C8147C" w:rsidRPr="00564F54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2A7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84C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46D3596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6A00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4BF4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B43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315B2D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27B93D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6FF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0EEF76E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13B08F80" w14:textId="77777777" w:rsidR="00C8147C" w:rsidRPr="00DD369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DB5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A18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C47FF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C8147C" w14:paraId="58E1877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B133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FF7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6D1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D96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C86352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7A4D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AD95B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759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D3F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31E1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B9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1A2A9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C8147C" w14:paraId="4A74107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2C74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4AA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FA029A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CEC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4DDC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B93E464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805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0D74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18A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A9D555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F8C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A6E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C8147C" w14:paraId="7F21223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5435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713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C0A028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92F9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353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523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B8C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879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3E51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90A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C8147C" w14:paraId="063095A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DBB2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003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6C44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333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758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D73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600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810C5F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E9D4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33F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C8147C" w14:paraId="45183A9D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D201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3BE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7743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32A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E857D5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697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9FA61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BB4516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65A2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DEC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4E5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40C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8A4F7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C8147C" w14:paraId="204F0BF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6875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3F0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9FF2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EDC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CB2474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7A6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14EAA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7AD57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3D66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65F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B4DB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26A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51A5B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C8147C" w14:paraId="76F3C7F7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C158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079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FACD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5BF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FC5111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75D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90DEAA7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020E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907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82EA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1D8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0B72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5026F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8147C" w14:paraId="3B8183B5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40B3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D12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422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6D1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2962D2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04C2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A19620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220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7CF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99D8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E15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D39ED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C8147C" w14:paraId="16088D91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9C47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54B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D34F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6E0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410740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416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3BDBE2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AF10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BFB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30E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96A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8147C" w14:paraId="527FC31B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A1AE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7E4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637A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88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1BB0C9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441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FF84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710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E531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5AA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8CB6D1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24D15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8147C" w14:paraId="1C7D4C4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CE1C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BFD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99B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A1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25213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27767E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387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441A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9FB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1C81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3F5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BAC7ADD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AE1D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471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B5F8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B8F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B8BEB3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1CA710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ABD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A3C7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F93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5B06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C20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5CFC6EE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39C9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DB7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33D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620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2FE4C8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DAC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777B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13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615D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EC7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CDC1F6D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84A8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05F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7B8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60C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2FBB7F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5A5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10A79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CEE3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8B5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8CC0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71F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A6321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C8147C" w14:paraId="122B581E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8399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46B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CFC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B63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5AB73B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E02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8272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203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A3EF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E12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453E95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8147C" w14:paraId="65091A84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281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0CE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E30B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F0D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DB54BC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41A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66B2DA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8C27FC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227F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471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245A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6DF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BA157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75E6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7F4DC19A" w14:textId="77777777" w:rsidR="00C8147C" w:rsidRPr="00CB3CD0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8147C" w14:paraId="4CC5B76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379C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269A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252ADF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F77D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46C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851493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172B0E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534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927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521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FA32AE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D03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725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CFC017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6938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66C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CD89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FA8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F35ED4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92C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D70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EF3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D92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E34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1FC368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466A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F55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BB7257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1121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F7D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C7E505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ED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84F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39D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50DEBB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AA50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7DB5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4F7231F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FEF0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020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EDAED7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C60A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45E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C556158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502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94B5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ACB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7EFD" w14:textId="77777777" w:rsidR="00C8147C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8FD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21467AE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F5D7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CA6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9360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B71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F42F3A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543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CE8AB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5AB7CA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9A58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DCD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B48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408E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C8147C" w14:paraId="2478BF43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B860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072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3990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D5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E97E67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935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2D388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A1E6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EA1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5A96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169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39807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90308E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C8147C" w14:paraId="0C230ACE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3C2A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F46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9810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81B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420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A53758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0509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EA7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6413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FC4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1B6544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355D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F0E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2187A27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2401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FB53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5AE8B8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7A0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3D4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6AA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143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0E0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269F3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C8147C" w14:paraId="17BB646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E43C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821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966E58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7F6E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5D74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1FEF15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C4B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6598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6E62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6A50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483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C8147C" w14:paraId="51E42E99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A7A1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92E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7F73901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9EBA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045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3D41F82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7FC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3FC0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7AC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B9FA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8BCD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642B7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C8147C" w14:paraId="2C326E8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9087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8E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3CCB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F26A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183AEF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0749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2EEC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DE7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4C32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0E61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C8147C" w14:paraId="277CF90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782D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0EF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0C6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94FF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845E2B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456C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3CF09E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3882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B48E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9E9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5970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C8147C" w14:paraId="02C0E1E8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4522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D6B0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CD4B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93C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04CB74C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D5A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8B1F303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787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DCED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437F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18FB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83E37B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C3BD9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C8147C" w14:paraId="538F104F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2E50" w14:textId="77777777" w:rsidR="00C8147C" w:rsidRDefault="00C8147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934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B79B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5A6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8BED187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E3AF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C3A0E5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2F75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732B" w14:textId="77777777" w:rsidR="00C8147C" w:rsidRDefault="00C8147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2664" w14:textId="77777777" w:rsidR="00C8147C" w:rsidRPr="00564F54" w:rsidRDefault="00C8147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836" w14:textId="77777777" w:rsidR="00C8147C" w:rsidRDefault="00C814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7187BC" w14:textId="77777777" w:rsidR="00C8147C" w:rsidRPr="00237377" w:rsidRDefault="00C8147C">
      <w:pPr>
        <w:spacing w:before="40" w:after="40" w:line="192" w:lineRule="auto"/>
        <w:ind w:right="57"/>
        <w:rPr>
          <w:sz w:val="20"/>
          <w:szCs w:val="20"/>
        </w:rPr>
      </w:pPr>
    </w:p>
    <w:p w14:paraId="3B3B20AD" w14:textId="77777777" w:rsidR="00C8147C" w:rsidRDefault="00C8147C" w:rsidP="00D96D74">
      <w:pPr>
        <w:pStyle w:val="Heading1"/>
        <w:spacing w:line="360" w:lineRule="auto"/>
      </w:pPr>
      <w:r>
        <w:t>LINIA 813 A</w:t>
      </w:r>
    </w:p>
    <w:p w14:paraId="66617167" w14:textId="77777777" w:rsidR="00C8147C" w:rsidRDefault="00C8147C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73377DA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5894" w14:textId="77777777" w:rsidR="00C8147C" w:rsidRDefault="00C814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0FA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113D34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312D" w14:textId="77777777" w:rsidR="00C8147C" w:rsidRPr="00E230A0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5D0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DEA623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597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8F6F" w14:textId="77777777" w:rsidR="00C8147C" w:rsidRPr="009033A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87A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65CA" w14:textId="77777777" w:rsidR="00C8147C" w:rsidRPr="009033A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D8D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0C5717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6FCC" w14:textId="77777777" w:rsidR="00C8147C" w:rsidRDefault="00C814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AFF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7A05BD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268A" w14:textId="77777777" w:rsidR="00C8147C" w:rsidRPr="00E230A0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25C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304B64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26D1EAA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5E24FF1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BBB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5BAF" w14:textId="77777777" w:rsidR="00C8147C" w:rsidRPr="009033A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1A3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BC48" w14:textId="77777777" w:rsidR="00C8147C" w:rsidRPr="009033A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BE1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D6B15C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DAFC" w14:textId="77777777" w:rsidR="00C8147C" w:rsidRDefault="00C8147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D4B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F175" w14:textId="77777777" w:rsidR="00C8147C" w:rsidRPr="00E230A0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D6D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477DEE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2EB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3603" w14:textId="77777777" w:rsidR="00C8147C" w:rsidRPr="009033A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03E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311" w14:textId="77777777" w:rsidR="00C8147C" w:rsidRPr="009033A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755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2F02E2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37180A56" w14:textId="77777777" w:rsidR="00C8147C" w:rsidRDefault="00C8147C" w:rsidP="00A73B8F">
      <w:pPr>
        <w:pStyle w:val="Heading1"/>
        <w:spacing w:line="360" w:lineRule="auto"/>
      </w:pPr>
      <w:r>
        <w:lastRenderedPageBreak/>
        <w:t>LINIA 813 B</w:t>
      </w:r>
    </w:p>
    <w:p w14:paraId="30516287" w14:textId="77777777" w:rsidR="00C8147C" w:rsidRDefault="00C8147C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7710BFE5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B45A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BC5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E856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14D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22A842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60B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B6840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7F3C19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3E15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740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5C66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8F9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2E097B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5D2888B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C8147C" w14:paraId="030EEF22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ACFA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C52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0BECE0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A580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EE9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6DD4E4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A31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354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47E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EA60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1CD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D7E9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41D29BBB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9143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B41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FE1F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B95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46DFC6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8F7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481354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99FE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7DC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8F89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519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29CBB8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C8147C" w14:paraId="69BAC1E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3A89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7F4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652B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054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EED3D4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B29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1D4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2A9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2D48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01D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656BE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956F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C8147C" w14:paraId="19B47FB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E29C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41C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5797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361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0EEE78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904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798F" w14:textId="77777777" w:rsidR="00C8147C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62A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81BF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C4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F73D19B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F729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ABA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CB49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6A0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76D62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6BD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5BEEE11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AC7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B98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60C4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136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AF5F65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94FB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C8147C" w14:paraId="2E26072D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1501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E3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1EBD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F71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AD7798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2F6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EDE4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002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6DC0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1E3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76F80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16DCE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C8147C" w14:paraId="4F11240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2118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3D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089F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A5D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A4FCA8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771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739C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F67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4346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A5C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988D5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73946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C8147C" w14:paraId="15527241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4755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6E7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4B88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6FC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42D26A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22A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FA71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AD7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E81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F2A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607E3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7728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C8147C" w14:paraId="25727B0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D1BA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833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D899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51B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409446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E1D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27EFB41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201C" w14:textId="77777777" w:rsidR="00C8147C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988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6262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46A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71F9C0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1614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DE0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6C95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6E0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57959C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2EB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E9F86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0817" w14:textId="77777777" w:rsidR="00C8147C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C9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49C0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A5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CC9DC9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C8147C" w14:paraId="0FC16DB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0A2B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B66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D899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DE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3AB422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4A4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2B894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73DAD8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436D3E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5A6" w14:textId="77777777" w:rsidR="00C8147C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A54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BAA8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852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9E776B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C8147C" w14:paraId="6C40EC7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0AA2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93B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8310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BD7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307C1C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5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25A0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120E" w14:textId="77777777" w:rsidR="00C8147C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810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7AA9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5BF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01E0F6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C8147C" w14:paraId="52FB7648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0846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13F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967D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63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AED4AB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75E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E3B3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407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DBFD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7E4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2BE774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981A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F2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E6D5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696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DC936B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ABA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1788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804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674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D57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1CCD3E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3BE7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0DF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CEAA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09C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C54FB3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5F8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4D5C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918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7A82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8E1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89D8E0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88B6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534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CE97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641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07D0CD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745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415039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296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128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1B6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8D0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AB7BC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B804D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C8147C" w14:paraId="629E08A2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B286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C0A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2BE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139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FF374C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944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C15B" w14:textId="77777777" w:rsidR="00C8147C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92E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8A40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8A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3DCA3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84402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C8147C" w14:paraId="006C107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216A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D54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8CC5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11F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5EE3DF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FCC3C1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446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572" w14:textId="77777777" w:rsidR="00C8147C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1D3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175B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DD5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D03AC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C8147C" w14:paraId="4E82915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01E5" w14:textId="77777777" w:rsidR="00C8147C" w:rsidRDefault="00C8147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856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DC91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953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4EE760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F23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C02F" w14:textId="77777777" w:rsidR="00C8147C" w:rsidRPr="00305F8E" w:rsidRDefault="00C8147C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985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8C69" w14:textId="77777777" w:rsidR="00C8147C" w:rsidRPr="00305F8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4CF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42A21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1C1C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20F2927" w14:textId="77777777" w:rsidR="00C8147C" w:rsidRDefault="00C8147C" w:rsidP="002242FB">
      <w:pPr>
        <w:spacing w:before="40" w:after="40" w:line="192" w:lineRule="auto"/>
        <w:ind w:right="57"/>
      </w:pPr>
    </w:p>
    <w:p w14:paraId="124B62E4" w14:textId="77777777" w:rsidR="00C8147C" w:rsidRDefault="00C8147C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711D7D2C" w14:textId="77777777" w:rsidR="00C8147C" w:rsidRDefault="00C8147C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8147C" w14:paraId="237FD2B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F19B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7B1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C22D" w14:textId="77777777" w:rsidR="00C8147C" w:rsidRPr="002B6917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0140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44EA5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C94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48B7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567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FA97" w14:textId="77777777" w:rsidR="00C8147C" w:rsidRPr="002A6824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C0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88CF90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D673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F26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9111" w14:textId="77777777" w:rsidR="00C8147C" w:rsidRPr="002B6917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ABB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EE64C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09C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8E8FF9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17F7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6B13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739F" w14:textId="77777777" w:rsidR="00C8147C" w:rsidRPr="002A6824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6BA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FA6068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2CD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8A7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5984" w14:textId="77777777" w:rsidR="00C8147C" w:rsidRPr="002B6917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E5B6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1138E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E23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8B2376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804872B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0C2562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3F0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E5F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DB2C" w14:textId="77777777" w:rsidR="00C8147C" w:rsidRPr="002A6824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E16E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6844FC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A95A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D2C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606C" w14:textId="77777777" w:rsidR="00C8147C" w:rsidRPr="002B6917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0A6A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03760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A536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E75EB1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0574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0CE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EAFC" w14:textId="77777777" w:rsidR="00C8147C" w:rsidRPr="002A6824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A30F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BA12E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96F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F89F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C8AC" w14:textId="77777777" w:rsidR="00C8147C" w:rsidRPr="002B6917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5150" w14:textId="77777777" w:rsidR="00C8147C" w:rsidRDefault="00C814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D45A4F" w14:textId="77777777" w:rsidR="00C8147C" w:rsidRDefault="00C814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3FED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C36158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B3B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519E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1330" w14:textId="77777777" w:rsidR="00C8147C" w:rsidRPr="002A6824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C46D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8147C" w14:paraId="1D852C1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0C89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B2E5" w14:textId="77777777" w:rsidR="00C8147C" w:rsidRDefault="00C814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CDD6" w14:textId="77777777" w:rsidR="00C8147C" w:rsidRPr="002B6917" w:rsidRDefault="00C814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71FE" w14:textId="77777777" w:rsidR="00C8147C" w:rsidRDefault="00C814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4D02A7" w14:textId="77777777" w:rsidR="00C8147C" w:rsidRDefault="00C8147C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915D" w14:textId="77777777" w:rsidR="00C8147C" w:rsidRDefault="00C814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DB48EAE" w14:textId="77777777" w:rsidR="00C8147C" w:rsidRDefault="00C814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6048" w14:textId="77777777" w:rsidR="00C8147C" w:rsidRDefault="00C814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9767" w14:textId="77777777" w:rsidR="00C8147C" w:rsidRDefault="00C814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1DCF" w14:textId="77777777" w:rsidR="00C8147C" w:rsidRPr="002A6824" w:rsidRDefault="00C8147C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4C5" w14:textId="77777777" w:rsidR="00C8147C" w:rsidRDefault="00C8147C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8147C" w14:paraId="3BA315A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8F74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1CD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8426" w14:textId="77777777" w:rsidR="00C8147C" w:rsidRPr="002B6917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A569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A46D82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509EF31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F1E9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32399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DCFA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201D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C256" w14:textId="77777777" w:rsidR="00C8147C" w:rsidRPr="002A6824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A38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F0DA62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C28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85FA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B3F1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0296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740CC2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4744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2CDEE8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5701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8A58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8A8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B4E" w14:textId="77777777" w:rsidR="00C8147C" w:rsidRDefault="00C814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865FF" w14:textId="77777777" w:rsidR="00C8147C" w:rsidRDefault="00C814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C8147C" w14:paraId="7E58289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0633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8D93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F8F9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479F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4C5191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E0FF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6EC0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ACF7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6B42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6944" w14:textId="77777777" w:rsidR="00C8147C" w:rsidRDefault="00C814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C8147C" w14:paraId="5E375A4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6533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0841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3E57E54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38C2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E97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05EA5D2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A0C69DD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37CC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7855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2BF2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112BF4E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C564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4DB1" w14:textId="77777777" w:rsidR="00C8147C" w:rsidRDefault="00C8147C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4858636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A9D0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5280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CC58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2FA0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485D6EE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3F15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4E7BB34" w14:textId="77777777" w:rsidR="00C8147C" w:rsidRPr="00810F5B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AB09" w14:textId="77777777" w:rsidR="00C8147C" w:rsidRPr="00557C88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3662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3DB3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A551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7CB20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C8147C" w14:paraId="3C07877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60B4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9DA7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D55B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BB2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11A8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CAE1107" w14:textId="77777777" w:rsidR="00C8147C" w:rsidRDefault="00C8147C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FD2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A9CE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40F8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2A9B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C106536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C8147C" w14:paraId="3F426A0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62BD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931A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06E4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2661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3100" w14:textId="77777777" w:rsidR="00C8147C" w:rsidRDefault="00C8147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BE11" w14:textId="77777777" w:rsidR="00C8147C" w:rsidRPr="00557C88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FB1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80CB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94A7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3CD19E" w14:textId="77777777" w:rsidR="00C8147C" w:rsidRPr="00D83307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C8147C" w14:paraId="51D05A0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2B6B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98A3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8D4A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352F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1A73C18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2D65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833D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8543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4DD5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ACD5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B4FA03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4836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03A7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4CF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8C8E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355F7E2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59D8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648B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27BA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CE88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0795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E96C4E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3E72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5FAD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3588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7967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EBE1379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E57E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F920" w14:textId="77777777" w:rsidR="00C8147C" w:rsidRPr="00557C88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1F43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10A0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A84F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62FC6A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A277" w14:textId="77777777" w:rsidR="00C8147C" w:rsidRDefault="00C8147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932F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57C1" w14:textId="77777777" w:rsidR="00C8147C" w:rsidRPr="002B6917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4D40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01F4453" w14:textId="77777777" w:rsidR="00C8147C" w:rsidRPr="006315B8" w:rsidRDefault="00C8147C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0736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5B09" w14:textId="77777777" w:rsidR="00C8147C" w:rsidRPr="00557C88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5FDB" w14:textId="77777777" w:rsidR="00C8147C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2A81" w14:textId="77777777" w:rsidR="00C8147C" w:rsidRPr="002A6824" w:rsidRDefault="00C8147C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5774" w14:textId="77777777" w:rsidR="00C8147C" w:rsidRDefault="00C8147C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E4890C" w14:textId="77777777" w:rsidR="00C8147C" w:rsidRPr="00930181" w:rsidRDefault="00C8147C">
      <w:pPr>
        <w:tabs>
          <w:tab w:val="left" w:pos="3183"/>
        </w:tabs>
      </w:pPr>
    </w:p>
    <w:p w14:paraId="57050376" w14:textId="77777777" w:rsidR="00C8147C" w:rsidRDefault="00C8147C" w:rsidP="00E566AF">
      <w:pPr>
        <w:pStyle w:val="Heading1"/>
        <w:spacing w:line="360" w:lineRule="auto"/>
      </w:pPr>
      <w:r>
        <w:t>LINIA 817</w:t>
      </w:r>
    </w:p>
    <w:p w14:paraId="7662A120" w14:textId="77777777" w:rsidR="00C8147C" w:rsidRDefault="00C8147C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40541B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51F8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6EF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95DD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EA5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02F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CB3A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3AB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BB92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A20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65429E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9D16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4F9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21269A8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555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765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BE2E1D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F24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AE8C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EF4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3609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B66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3D9E51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6C8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A8F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CB32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115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8F4DCD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E9F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737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8D7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FF8200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171A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2E8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8147C" w14:paraId="30592C65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C3AA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DC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03D491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3711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66D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AA0EC6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D7A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1B80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E4A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F41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7BB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8926E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DD67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B9E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5B3C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ECD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135622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4ED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F57D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6C4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C992F5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2280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790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505BC1C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12CC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E08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21F0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2E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70C475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43B4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3A41B78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09BEA496" w14:textId="77777777" w:rsidR="00C8147C" w:rsidRDefault="00C8147C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C7BC" w14:textId="77777777" w:rsidR="00C8147C" w:rsidRPr="000A692F" w:rsidRDefault="00C8147C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6EC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CA40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C50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23835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2817D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19DE6CE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C8147C" w14:paraId="6E6F4186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22E3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387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99C0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2BE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7DEE58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574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A2C6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3BF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D80E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77D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C67E3C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9F27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5D2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8887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5C3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BF2742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32F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1BE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60C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C547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DD4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3F2DE7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2520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178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E318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D5C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06C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4E04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CDD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6C08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3318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59C46D2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2371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54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69FD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09D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229665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BF2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AADE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D3B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717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555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AF7006C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BA10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AE2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105842A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63D3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BC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E42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CEF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685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A28BB8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A48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41E1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F56AAC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051A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966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DBFC79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A63A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C5B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556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FCCE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57B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5F4891A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41EE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4E7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5A92A9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B725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84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C12253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7065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9C2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2B6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D599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3DD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62B9A3E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5268" w14:textId="77777777" w:rsidR="00C8147C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0B2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E12B9BA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B980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561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523B99A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510C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12F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FE9BD9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0953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62DC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641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B6B4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EF2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5CA1822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EE42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4414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6E89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4B3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0BC82A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426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2031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C94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7ADE60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6E3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5D2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3369B7B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9E33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002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2BFE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75D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6CB3EC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7EF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53DD9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7F77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D13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2FA2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3A3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54F3D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1C8C1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C8147C" w14:paraId="75C57F02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8AB6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3778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B7C9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4E8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EBE110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F30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DF59E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738C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04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4BD0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2EC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363A7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6DC25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C8147C" w14:paraId="70323C93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626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648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3968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3003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4C2A5D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FF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36B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5DC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315A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263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A8BCA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17C8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8147C" w14:paraId="6FD2D023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9D4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DF8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B60E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19C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4E99568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9F0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1AB02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0E0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431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A58C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C8E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B995234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B6B8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68D1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E7B4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CB2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6650D5E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ADC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071DBB4F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AA77D86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3D85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E7D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ED3D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22D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25585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B9D67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7365988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C8147C" w14:paraId="3E4F2EEB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62BD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E24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5E31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5CC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3F85754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FB2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C28FAA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4DF2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E095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794B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3F7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792FD93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C7B2" w14:textId="77777777" w:rsidR="00C8147C" w:rsidRDefault="00C8147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E36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14C6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E3C5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A50CF5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F19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54CACE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3893" w14:textId="77777777" w:rsidR="00C8147C" w:rsidRPr="000A692F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1D12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01D2" w14:textId="77777777" w:rsidR="00C8147C" w:rsidRPr="00E90477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BDAB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D16A993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0DED5A98" w14:textId="77777777" w:rsidR="00C8147C" w:rsidRDefault="00C8147C" w:rsidP="006F6DF5">
      <w:pPr>
        <w:pStyle w:val="Heading1"/>
        <w:spacing w:line="360" w:lineRule="auto"/>
      </w:pPr>
      <w:r>
        <w:t>LINIA 817 A</w:t>
      </w:r>
    </w:p>
    <w:p w14:paraId="65B94186" w14:textId="77777777" w:rsidR="00C8147C" w:rsidRDefault="00C8147C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617080C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9663" w14:textId="77777777" w:rsidR="00C8147C" w:rsidRDefault="00C814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0C3C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4372" w14:textId="77777777" w:rsidR="00C8147C" w:rsidRPr="00D7456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4ABF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758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4C8848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B8FEEC7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BC81EB0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09F8" w14:textId="77777777" w:rsidR="00C8147C" w:rsidRPr="00E17F4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6C99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0CEF" w14:textId="77777777" w:rsidR="00C8147C" w:rsidRPr="00E17F4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277C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5BFE1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7676" w14:textId="77777777" w:rsidR="00C8147C" w:rsidRDefault="00C8147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65B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A11B" w14:textId="77777777" w:rsidR="00C8147C" w:rsidRPr="00D7456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7169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41159280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0BAB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90CA" w14:textId="77777777" w:rsidR="00C8147C" w:rsidRPr="00E17F4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5DFD" w14:textId="77777777" w:rsidR="00C8147C" w:rsidRDefault="00C814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8D20" w14:textId="77777777" w:rsidR="00C8147C" w:rsidRPr="00E17F4E" w:rsidRDefault="00C814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D2C6" w14:textId="77777777" w:rsidR="00C8147C" w:rsidRDefault="00C814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2A8C84" w14:textId="77777777" w:rsidR="00C8147C" w:rsidRDefault="00C8147C">
      <w:pPr>
        <w:spacing w:before="40" w:after="40" w:line="192" w:lineRule="auto"/>
        <w:ind w:right="57"/>
        <w:rPr>
          <w:sz w:val="20"/>
        </w:rPr>
      </w:pPr>
    </w:p>
    <w:p w14:paraId="3A3C145F" w14:textId="77777777" w:rsidR="00C8147C" w:rsidRDefault="00C8147C" w:rsidP="00445244">
      <w:pPr>
        <w:pStyle w:val="Heading1"/>
        <w:spacing w:line="24" w:lineRule="atLeast"/>
      </w:pPr>
      <w:r>
        <w:t>LINIA 818</w:t>
      </w:r>
    </w:p>
    <w:p w14:paraId="2DE65C4D" w14:textId="77777777" w:rsidR="00C8147C" w:rsidRDefault="00C8147C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8147C" w14:paraId="7DA7FD6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BD00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B0B2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74B5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07A3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1CCE7C9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CE4CF40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C428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94520C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4715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C899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527F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C5D3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381AE1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D6BDA72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C8147C" w14:paraId="3BBCCF3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8A1B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EE2C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E8F2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7962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AB8CFB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2DA2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7F62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C325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3589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B378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53CAD59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76C2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C64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1E15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DD61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398C3C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A3E7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6C2DAC8B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F414DED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59A2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823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E387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7567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D87848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41F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8A3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0D82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054D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CF22FA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C003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473C2235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F93367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B35E2B1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D4665D6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BCC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EEC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D75A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852B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1C93646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35CC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9066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8939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2654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951719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BE8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7D0099D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9FF4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3E4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7C63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B8F5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FE19C1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5FC5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EEEC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8BDB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2C46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11397D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5D77C39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94CF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BE03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59BE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DA5E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03DD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EE2C91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330BD7A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C8147C" w14:paraId="1649CDA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86C9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91BB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7C11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5671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9904B9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756CE40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4B1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682D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52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31CD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4707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9A49D2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7D85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1D99" w14:textId="77777777" w:rsidR="00C8147C" w:rsidRDefault="00C8147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5EF4" w14:textId="77777777" w:rsidR="00C8147C" w:rsidRPr="00E54142" w:rsidRDefault="00C8147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B7D1" w14:textId="77777777" w:rsidR="00C8147C" w:rsidRDefault="00C8147C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0DAC76" w14:textId="77777777" w:rsidR="00C8147C" w:rsidRDefault="00C8147C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F50C" w14:textId="77777777" w:rsidR="00C8147C" w:rsidRPr="004B4AC4" w:rsidRDefault="00C8147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A074" w14:textId="77777777" w:rsidR="00C8147C" w:rsidRPr="004B4AC4" w:rsidRDefault="00C8147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6CD8" w14:textId="77777777" w:rsidR="00C8147C" w:rsidRDefault="00C8147C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40C2" w14:textId="77777777" w:rsidR="00C8147C" w:rsidRPr="00E54142" w:rsidRDefault="00C8147C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255A" w14:textId="77777777" w:rsidR="00C8147C" w:rsidRPr="004B4AC4" w:rsidRDefault="00C8147C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C8147C" w14:paraId="3D4F29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ADA3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3E52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D696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09A3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1C0A78F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B74B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A7BE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F94B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3A780D8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CD10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BC8D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8147C" w14:paraId="02C132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5550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9969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FF3A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22BF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C897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FC1B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7AF1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ECF2EF1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A0A8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FCFC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D671D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7C15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149D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937E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150E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6A1D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C4EF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DBF7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7617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FE4A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490BE1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3435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87C1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E149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9632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CC9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654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327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B812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6C05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246EFE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2AE1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EE2C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1888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C756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1559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A86A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9D02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3FE6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433C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725FA3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2786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31B9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4B37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61FB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D4B2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7676638A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8BC9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22A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8E6C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A4EC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C8147C" w14:paraId="7E3AB6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BD43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9EDD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50DD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FA31" w14:textId="77777777" w:rsidR="00C8147C" w:rsidRPr="00277DE8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DD5B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379E55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C21E8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41963D3" w14:textId="77777777" w:rsidR="00C8147C" w:rsidRPr="00277DE8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867E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7EBE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1950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72F" w14:textId="77777777" w:rsidR="00C8147C" w:rsidRPr="00277DE8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8147C" w14:paraId="0445D2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4122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927D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96C8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5A89" w14:textId="77777777" w:rsidR="00C8147C" w:rsidRPr="00277DE8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187B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16F0F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626014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B0ADAD5" w14:textId="77777777" w:rsidR="00C8147C" w:rsidRPr="00277DE8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C40B" w14:textId="77777777" w:rsidR="00C8147C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A958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7C86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D55A" w14:textId="77777777" w:rsidR="00C8147C" w:rsidRPr="00277DE8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8147C" w14:paraId="6C83C9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4689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A3A0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143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EC89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29C429F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BB7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4E5A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73E4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B736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7418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67B2C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2688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0068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56D2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833E" w14:textId="77777777" w:rsidR="00C8147C" w:rsidRDefault="00C8147C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411AA9E8" w14:textId="77777777" w:rsidR="00C8147C" w:rsidRDefault="00C8147C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EE97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F15E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8D2C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245ABB9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B0C5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6A3B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344965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C264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139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28B4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68CA" w14:textId="77777777" w:rsidR="00C8147C" w:rsidRDefault="00C8147C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8B300B3" w14:textId="77777777" w:rsidR="00C8147C" w:rsidRDefault="00C8147C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9B68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D074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CA7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5EA90CB1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BCF8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2153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8147C" w14:paraId="009AF2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7A88" w14:textId="77777777" w:rsidR="00C8147C" w:rsidRDefault="00C8147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A526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7274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A934" w14:textId="77777777" w:rsidR="00C8147C" w:rsidRDefault="00C8147C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D7FFA4A" w14:textId="77777777" w:rsidR="00C8147C" w:rsidRDefault="00C8147C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F73F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0A39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FA7B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61392F5A" w14:textId="77777777" w:rsidR="00C8147C" w:rsidRDefault="00C8147C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7479" w14:textId="77777777" w:rsidR="00C8147C" w:rsidRPr="00E54142" w:rsidRDefault="00C8147C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2B8E" w14:textId="77777777" w:rsidR="00C8147C" w:rsidRDefault="00C8147C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5510F4" w14:textId="77777777" w:rsidR="00C8147C" w:rsidRPr="00C21997" w:rsidRDefault="00C8147C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6C5FE995" w14:textId="77777777" w:rsidR="00C8147C" w:rsidRDefault="00C814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81ED4E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120519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0EF1E4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3E3F0F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7427B7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6D52E2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3ABFB3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075C9C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D0385B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9A5DC8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34FA24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A281E9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04281E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409C22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41A1FC" w14:textId="77777777" w:rsidR="0045560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73B932" w14:textId="77777777" w:rsidR="00455602" w:rsidRPr="00C21F42" w:rsidRDefault="004556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90F0F1" w14:textId="77777777" w:rsidR="00C8147C" w:rsidRPr="00C21F42" w:rsidRDefault="00C814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78121C" w14:textId="77777777" w:rsidR="00C8147C" w:rsidRPr="00C21F42" w:rsidRDefault="00C814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65B9DBB" w14:textId="77777777" w:rsidR="00C8147C" w:rsidRPr="00C21F42" w:rsidRDefault="00C8147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3BED598" w14:textId="77777777" w:rsidR="00C8147C" w:rsidRDefault="00C8147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B14E6B5" w14:textId="77777777" w:rsidR="00C8147C" w:rsidRPr="00C21F42" w:rsidRDefault="00C8147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BE39A54" w14:textId="77777777" w:rsidR="00C8147C" w:rsidRPr="00C21F42" w:rsidRDefault="00C8147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5A443A3" w14:textId="77777777" w:rsidR="00C8147C" w:rsidRPr="00C21F42" w:rsidRDefault="00C8147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9C383C2" w14:textId="77777777" w:rsidR="00C8147C" w:rsidRPr="00C21F42" w:rsidRDefault="00C8147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4962C2" w:rsidRDefault="001513BB" w:rsidP="004962C2"/>
    <w:sectPr w:rsidR="001513BB" w:rsidRPr="004962C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9C68" w14:textId="77777777" w:rsidR="00624807" w:rsidRDefault="00624807">
      <w:r>
        <w:separator/>
      </w:r>
    </w:p>
  </w:endnote>
  <w:endnote w:type="continuationSeparator" w:id="0">
    <w:p w14:paraId="4D03F3DC" w14:textId="77777777" w:rsidR="00624807" w:rsidRDefault="0062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D382" w14:textId="77777777" w:rsidR="00624807" w:rsidRDefault="00624807">
      <w:r>
        <w:separator/>
      </w:r>
    </w:p>
  </w:footnote>
  <w:footnote w:type="continuationSeparator" w:id="0">
    <w:p w14:paraId="0DD116A4" w14:textId="77777777" w:rsidR="00624807" w:rsidRDefault="0062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7EFDBAA6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A93865">
      <w:rPr>
        <w:b/>
        <w:bCs/>
        <w:i/>
        <w:iCs/>
        <w:sz w:val="22"/>
      </w:rPr>
      <w:t>decada 11-20 decembrie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61E2D70B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93865">
      <w:rPr>
        <w:b/>
        <w:bCs/>
        <w:i/>
        <w:iCs/>
        <w:sz w:val="22"/>
      </w:rPr>
      <w:t>decada 11-20 decembrie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28173A81"/>
    <w:multiLevelType w:val="hybridMultilevel"/>
    <w:tmpl w:val="531486C0"/>
    <w:lvl w:ilvl="0" w:tplc="00B8EC5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2A31643B"/>
    <w:multiLevelType w:val="hybridMultilevel"/>
    <w:tmpl w:val="F2D802D2"/>
    <w:lvl w:ilvl="0" w:tplc="00B8EC5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D526599"/>
    <w:multiLevelType w:val="hybridMultilevel"/>
    <w:tmpl w:val="E57A2B2E"/>
    <w:lvl w:ilvl="0" w:tplc="00B8EC5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2D564AA"/>
    <w:multiLevelType w:val="hybridMultilevel"/>
    <w:tmpl w:val="1DFCB366"/>
    <w:lvl w:ilvl="0" w:tplc="00B8EC5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4FD8A138"/>
    <w:lvl w:ilvl="0" w:tplc="00B8EC5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613CA4"/>
    <w:multiLevelType w:val="hybridMultilevel"/>
    <w:tmpl w:val="3C865C4A"/>
    <w:lvl w:ilvl="0" w:tplc="00B8EC5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7BB3D21"/>
    <w:multiLevelType w:val="hybridMultilevel"/>
    <w:tmpl w:val="AB521730"/>
    <w:lvl w:ilvl="0" w:tplc="00B8EC5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3D3F32"/>
    <w:multiLevelType w:val="hybridMultilevel"/>
    <w:tmpl w:val="62721C14"/>
    <w:lvl w:ilvl="0" w:tplc="00B8EC5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0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3"/>
  </w:num>
  <w:num w:numId="8" w16cid:durableId="801726418">
    <w:abstractNumId w:val="17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6"/>
  </w:num>
  <w:num w:numId="12" w16cid:durableId="1868450489">
    <w:abstractNumId w:val="18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1"/>
  </w:num>
  <w:num w:numId="17" w16cid:durableId="1757168850">
    <w:abstractNumId w:val="8"/>
  </w:num>
  <w:num w:numId="18" w16cid:durableId="808284790">
    <w:abstractNumId w:val="14"/>
  </w:num>
  <w:num w:numId="19" w16cid:durableId="166528053">
    <w:abstractNumId w:val="9"/>
  </w:num>
  <w:num w:numId="20" w16cid:durableId="490633376">
    <w:abstractNumId w:val="20"/>
  </w:num>
  <w:num w:numId="21" w16cid:durableId="1409840363">
    <w:abstractNumId w:val="15"/>
  </w:num>
  <w:num w:numId="22" w16cid:durableId="105972650">
    <w:abstractNumId w:val="13"/>
  </w:num>
  <w:num w:numId="23" w16cid:durableId="1496873976">
    <w:abstractNumId w:val="11"/>
  </w:num>
  <w:num w:numId="24" w16cid:durableId="1862235701">
    <w:abstractNumId w:val="12"/>
  </w:num>
  <w:num w:numId="25" w16cid:durableId="2059819733">
    <w:abstractNumId w:val="22"/>
  </w:num>
  <w:num w:numId="26" w16cid:durableId="17373617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MH0/esr8svfeJT9E50RsrpAqWqiA3Ddv9ZXtvwpHTSLADhqtGk4jd0JGiiN6OOvq56T/IJJiaT3CiGVNxgMRg==" w:salt="8YjpGVLW0M9K6XepXoBXV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60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807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3D9B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1FEC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738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7555</Words>
  <Characters>43067</Characters>
  <Application>Microsoft Office Word</Application>
  <DocSecurity>0</DocSecurity>
  <Lines>358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2025-12-03T08:05:00Z</dcterms:created>
  <dcterms:modified xsi:type="dcterms:W3CDTF">2025-12-03T09:48:00Z</dcterms:modified>
</cp:coreProperties>
</file>