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17C8" w14:textId="77777777" w:rsidR="00692267" w:rsidRPr="00E41207" w:rsidRDefault="00692267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2275109D" w14:textId="508979C5" w:rsidR="00692267" w:rsidRPr="00E41207" w:rsidRDefault="00692267" w:rsidP="00D11AA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000B10CF" w14:textId="77777777" w:rsidR="00692267" w:rsidRDefault="006922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3908A66" w14:textId="77777777" w:rsidR="00692267" w:rsidRDefault="0069226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B1A438D" w14:textId="77777777" w:rsidR="00692267" w:rsidRDefault="00692267">
      <w:pPr>
        <w:jc w:val="center"/>
        <w:rPr>
          <w:sz w:val="28"/>
        </w:rPr>
      </w:pPr>
    </w:p>
    <w:p w14:paraId="599E26D4" w14:textId="77777777" w:rsidR="00692267" w:rsidRDefault="00692267">
      <w:pPr>
        <w:jc w:val="center"/>
        <w:rPr>
          <w:sz w:val="28"/>
        </w:rPr>
      </w:pPr>
    </w:p>
    <w:p w14:paraId="23446C1C" w14:textId="77777777" w:rsidR="00692267" w:rsidRDefault="00692267">
      <w:pPr>
        <w:jc w:val="center"/>
        <w:rPr>
          <w:sz w:val="28"/>
        </w:rPr>
      </w:pPr>
    </w:p>
    <w:p w14:paraId="3A9090EB" w14:textId="77777777" w:rsidR="00692267" w:rsidRDefault="00692267">
      <w:pPr>
        <w:jc w:val="center"/>
        <w:rPr>
          <w:b/>
          <w:bCs/>
          <w:spacing w:val="80"/>
          <w:sz w:val="32"/>
          <w:lang w:val="en-US"/>
        </w:rPr>
      </w:pPr>
    </w:p>
    <w:p w14:paraId="571451D9" w14:textId="77777777" w:rsidR="00692267" w:rsidRDefault="0069226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4194E0CD" w14:textId="77777777" w:rsidR="0069226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131EA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780F2B1" w14:textId="77777777" w:rsidR="00692267" w:rsidRDefault="006922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8EB1816" w14:textId="77777777" w:rsidR="00692267" w:rsidRDefault="006922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6E07EF23" w14:textId="77777777" w:rsidR="00692267" w:rsidRDefault="0069226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92267" w14:paraId="63B66F2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16E0854" w14:textId="77777777" w:rsidR="00692267" w:rsidRDefault="0069226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54246AC" w14:textId="77777777" w:rsidR="00692267" w:rsidRDefault="0069226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A9E0B40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C227D21" w14:textId="77777777" w:rsidR="00692267" w:rsidRDefault="0069226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2271D86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1A482E8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3EE755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B3D74D5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FB7D7C3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ADD1927" w14:textId="77777777" w:rsidR="00692267" w:rsidRDefault="0069226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F1AA151" w14:textId="77777777" w:rsidR="00692267" w:rsidRDefault="0069226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BAB8A74" w14:textId="77777777" w:rsidR="00692267" w:rsidRDefault="00692267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EEB3871" w14:textId="77777777" w:rsidR="00692267" w:rsidRDefault="0069226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0E118A6" w14:textId="77777777" w:rsidR="00692267" w:rsidRDefault="0069226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67B6ABB" w14:textId="77777777" w:rsidR="00692267" w:rsidRDefault="00692267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7BA33EB" w14:textId="77777777" w:rsidR="00692267" w:rsidRDefault="0069226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D6689BF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1BF5A40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4F6185F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011ED85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AD1EE91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2BA160E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7ECE7B5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681F5AD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BACF7A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692267" w14:paraId="37FF6B9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8D34AB0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CE53721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080A3C3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2174136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12D9880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D401EEC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FEF14F6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03DC6A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92B8714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5E9E96D" w14:textId="77777777" w:rsidR="00692267" w:rsidRDefault="0069226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ACDF4D" w14:textId="77777777" w:rsidR="00692267" w:rsidRDefault="0069226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CD002F5" w14:textId="77777777" w:rsidR="00692267" w:rsidRDefault="00692267">
      <w:pPr>
        <w:spacing w:line="192" w:lineRule="auto"/>
        <w:jc w:val="center"/>
      </w:pPr>
    </w:p>
    <w:p w14:paraId="330E4F31" w14:textId="77777777" w:rsidR="00692267" w:rsidRDefault="0069226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700CAA4" w14:textId="77777777" w:rsidR="00692267" w:rsidRPr="00EA47EA" w:rsidRDefault="0069226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46AC621" w14:textId="77777777" w:rsidR="00692267" w:rsidRPr="00EA47EA" w:rsidRDefault="0069226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F3F9D95" w14:textId="77777777" w:rsidR="00692267" w:rsidRPr="00EA47EA" w:rsidRDefault="0069226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5E998FE" w14:textId="77777777" w:rsidR="00692267" w:rsidRPr="00A8307A" w:rsidRDefault="00692267" w:rsidP="00516DD3">
      <w:pPr>
        <w:pStyle w:val="Heading1"/>
        <w:spacing w:line="360" w:lineRule="auto"/>
      </w:pPr>
      <w:r w:rsidRPr="00A8307A">
        <w:t>LINIA 100</w:t>
      </w:r>
    </w:p>
    <w:p w14:paraId="6D9EFCA5" w14:textId="77777777" w:rsidR="00692267" w:rsidRPr="00A8307A" w:rsidRDefault="0069226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92267" w:rsidRPr="00AB76B4" w14:paraId="232C717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4E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ED7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A88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102A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24FC90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4E97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33B50C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5E0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30F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1C44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DED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51F100F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D05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CD2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997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DBEC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BC7E4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6D84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87473A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7A0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1F0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644F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5CC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62332F5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69F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C95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759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ABB7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CF5826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13D7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623DECF4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424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7E6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07F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2F1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5BDE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692267" w:rsidRPr="00AB76B4" w14:paraId="19EA864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0AE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27D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86E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4280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E80B75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395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735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190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441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AC9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048D55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48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2F2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619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43B0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878D09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C76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FDAFA9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ECB4F4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8FB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446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3D5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501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4D5C84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8717B2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692267" w:rsidRPr="00AB76B4" w14:paraId="14D0AD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A85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FF1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1DF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2F83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619C54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5B2FAF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56A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3F3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345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2975B8A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31C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CD6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692267" w:rsidRPr="00AB76B4" w14:paraId="7264EA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199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9D6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66D539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173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3EA5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0C185B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B327D5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3D1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63B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553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151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CAF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30CF2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F7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45D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052269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494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6EB9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A29342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19C1D73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25B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90A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7F4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FB2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9C4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379E989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37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BAA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BA1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A952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FD97A1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52DE50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1B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8EC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725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C3956F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EFA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0D7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2A6DBD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3EA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90A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FDD8BF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7EF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4A97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18545B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6C6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721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E18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14A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C98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2207273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09A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2BF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18E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1F0F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F64FD6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416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AB9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AF1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36E74A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CAB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849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2798B78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55F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691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EC4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F024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2B68D1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B9D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65E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D44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241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96E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2F470E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56B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65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CC4B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4904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260CDA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B7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D96FF7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4D354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6209D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574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8CD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281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CA3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D050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692267" w:rsidRPr="00AB76B4" w14:paraId="1D6FF31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C59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C57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5CB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C8C9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07A2CB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04C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65D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8B8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956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943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BC92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2267" w:rsidRPr="00AB76B4" w14:paraId="1E1039D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B9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0F5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6791C8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4F2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E3D4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23253F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FCB1B6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B92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B1C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6B7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B39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135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1FFBB99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82A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706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10E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C81C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112BB12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437A9F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342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C58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30A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7D0314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B2D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408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692267" w:rsidRPr="00AB76B4" w14:paraId="508B3D3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85F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F95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848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6392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7DAC47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C1E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E0BBA9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630246D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75F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E9C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A86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205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692267" w:rsidRPr="00AB76B4" w14:paraId="02736F7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DA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121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574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AA8F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321D13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3642CF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78A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152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506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6EFA9E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B94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738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238FF7D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000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E7E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5D7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D8D6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27575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FFE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BCCD9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D28C17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F92223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256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5AE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50C4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F5E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99CC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692267" w:rsidRPr="00AB76B4" w14:paraId="17B4B08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285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13C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C37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183B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C65C7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42E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74687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3D8813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CDC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2B4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EA5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553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CB10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09DD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692267" w:rsidRPr="00AB76B4" w14:paraId="47D7E7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057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FCA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4636270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E0C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0484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FD27E2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F53C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9B1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71C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068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535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563A0D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85D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81C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408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D4C5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7C6829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C4A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26C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F15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8E4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A39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234384C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E8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CEA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CB4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360D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8476C2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EFA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D18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000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561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7EE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63C3ABD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69D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2DE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E36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F0DE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106297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0C6EB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EA4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905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64C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FF1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2951A00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F71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696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514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363C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44834D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057D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41E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55A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83C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D47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351731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C0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5FC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377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E0EA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045927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7DC5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D96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921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A8693B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83A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BC5D" w14:textId="77777777" w:rsidR="00692267" w:rsidRPr="00AB76B4" w:rsidRDefault="0069226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6581CC1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D8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EB5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60C6BBD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8FA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3D92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71D8A3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134B9DB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F6C5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628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D65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9B8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4E4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47D09B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92A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EE8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CE2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CF78C" w14:textId="77777777" w:rsidR="00692267" w:rsidRPr="00AB76B4" w:rsidRDefault="0069226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7FB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534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6CB4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3B4326E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735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A68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45DA39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A3A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E76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610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2D28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AD3A3D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5EC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48171B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4F4E0A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8E8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A00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CA9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FC9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28D5067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E8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461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51B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61C5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2EA157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4FBD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10EEA4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5B9FC00D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A978E9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4345DE7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64F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EFE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B73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E4C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4CE01CD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622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E78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3F207D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051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627B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6AF008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35153" w14:textId="77777777" w:rsidR="00692267" w:rsidRPr="00AB76B4" w:rsidRDefault="006922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855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35B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99C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006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5C51F0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CD8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C6C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606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CC5E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D71062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30A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292D0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004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112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062E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3DC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5F9B9BC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8B8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D6C4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607ADD3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7F4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3EF3B" w14:textId="77777777" w:rsidR="00692267" w:rsidRPr="00AB76B4" w:rsidRDefault="0069226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9CD90DB" w14:textId="77777777" w:rsidR="00692267" w:rsidRPr="00AB76B4" w:rsidRDefault="0069226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2D6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939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E2C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9F9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5A7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3CDB638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A20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52C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04A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C120B" w14:textId="77777777" w:rsidR="00692267" w:rsidRPr="00AB76B4" w:rsidRDefault="0069226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6CD239D" w14:textId="77777777" w:rsidR="00692267" w:rsidRPr="00AB76B4" w:rsidRDefault="0069226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FBE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8E4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6288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4A8FD75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1FF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134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97078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E7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F5B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0FB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2066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1C7D2B6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39C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4AD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475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93ACA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204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A0F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5FD511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212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CE1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9BB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E1812" w14:textId="77777777" w:rsidR="00692267" w:rsidRPr="00AB76B4" w:rsidRDefault="0069226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16E3AC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1F7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E82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FF47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799E4D7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AB4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00A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4B79CE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F1B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949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CEB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3CBC5" w14:textId="77777777" w:rsidR="00692267" w:rsidRPr="00AB76B4" w:rsidRDefault="0069226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B7D327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AAD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EF2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53BC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6BAA2A9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ADC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7C41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A4411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829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F97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AB9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F8E4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6D4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8AA9EB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4972BA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673158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80D2CF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C83BD0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7F1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F68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B30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D12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5F7484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C6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D6E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3600B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4345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7AC8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E221A6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6C3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332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4F7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72E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BB0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1AE4D8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EE7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0F5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5AB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0FDB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2D22A3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B74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1DB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0EA6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5F7DB98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4365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61C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3558869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BCA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7A8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C85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9758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D4E521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65D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73E1BE4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318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3D5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08C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696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8537D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B0FC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692267" w:rsidRPr="00AB76B4" w14:paraId="08B9BD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B45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EF2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8A7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C8C2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18AA1F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783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535B17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403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720B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240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851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44B0BD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270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420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F41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F055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63D417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17B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DA9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6F7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CA5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583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36A346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0A8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5E3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46C4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3A9A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140BE2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4DB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1700DE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8D9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D3E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8DB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EA9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E9C4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DDA0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692267" w:rsidRPr="00AB76B4" w14:paraId="5F9A54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F3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E46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3D97081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E96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074E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4E1A34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A63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6F4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2AB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86D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2C2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385D9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AE5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4C6D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953CA3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5B6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A5990" w14:textId="77777777" w:rsidR="00692267" w:rsidRPr="00AB76B4" w:rsidRDefault="0069226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B18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FF3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5D30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E3B7" w14:textId="77777777" w:rsidR="00692267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9ED4" w14:textId="77777777" w:rsidR="00692267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516F95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62C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7BA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A00757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12F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0A66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A4C176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42BAD4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603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F45F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1E1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96B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E63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1340E9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31D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BCD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0AA1D66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C0EA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A1A1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A86E77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46A087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517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1D7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93F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B77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007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4647E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692267" w:rsidRPr="00AB76B4" w14:paraId="4C0A42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89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4FB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074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B5E8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2B52C6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D4A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690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F60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DEE452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F3F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BAB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2439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CE8DA4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09691D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79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3A00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B2F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0A56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987840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6E7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B6D8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BB4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4B0EB8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935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C07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6C1532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A42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2F2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3CEAF9F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3A3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C20A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F5D58A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91B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5F1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A25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D66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C50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6908AC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25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FCB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27BF74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85B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B256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A77BB0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2C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0BF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15C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6023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645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1993E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C027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692267" w:rsidRPr="00AB76B4" w14:paraId="5E24805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FB1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75F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EDF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2A12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94E4A3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C8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575A0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9255EF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9B9DC5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6B39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CA3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B80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CD6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1938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692267" w:rsidRPr="00AB76B4" w14:paraId="06938E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B11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D81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521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6CEE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AEBEF0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809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0D8FE6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FA4501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75A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0FD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7D1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5D4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692267" w:rsidRPr="00AB76B4" w14:paraId="77C4F3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3E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8C6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5B2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CA37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F49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A16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3CA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385575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37BF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AB4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35041B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84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F8E1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D11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1406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7E1B23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1A48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8C3083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C11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F93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3C4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10F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07F4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692267" w:rsidRPr="00AB76B4" w14:paraId="2072EF9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27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9700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82B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8644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2FC8BD4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2427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AB0A15E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6BA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39EA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767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60E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692267" w:rsidRPr="00AB76B4" w14:paraId="20DE084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2E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D12C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CFA80FE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5B6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7458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B44341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8E6C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B70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4430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D6C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6FD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65B2916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CFA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3287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3E5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B222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77B1D3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52C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56F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FDD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BFF550D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C5E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74F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0F9B32D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17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1BEE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27B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78DE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BBC10F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AE19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AAC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83BE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0A5E0DF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A47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B18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980DC9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AB76B4" w14:paraId="5F6DA3A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5D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5C4B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EDE80C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98A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3E48A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3D344B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1939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5E4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709B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C79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F18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2267" w:rsidRPr="00AB76B4" w14:paraId="05C7060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9A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6EB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79E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B971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BEF10FC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7B0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692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EAE93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9DC255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DEE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55F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AB76B4" w14:paraId="4615B47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438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8DB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1A8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E0C6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83EB75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90B677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58DB75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86C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878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86790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209B0EB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4E44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B83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AB76B4" w14:paraId="4695C76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836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4959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5F4DA1D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4AE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6348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EB9996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13FAC8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D79D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85B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A14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1F2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855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95665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3E831A5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AB76B4" w14:paraId="2A2F2F4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BD4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8CAE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F67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8BB19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BAE8AB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A11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32F9B57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46723FB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3DC4A0C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7D9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B091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677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3FC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198EF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B8D638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AB76B4" w14:paraId="4F38FE4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B9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DD15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1C1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B41D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5592BD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EDE7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A9DB639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F647390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BB2206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AEA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7FC8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F53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5B5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13B690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692267" w:rsidRPr="00AB76B4" w14:paraId="188947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76E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73F4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310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7CE2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BA1B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69C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24E8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E168671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4C5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23F6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2267" w:rsidRPr="00AB76B4" w14:paraId="025D632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BAE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4140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033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18CC8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2D29DD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EC86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7DD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4F1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A6F1978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BF5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A05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7F9B9E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AB76B4" w14:paraId="2A5673D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9F2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3A9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9B4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8BB0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CFBB2E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9DD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B30AFC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EB94322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451443F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F70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E491" w14:textId="77777777" w:rsidR="00692267" w:rsidRPr="00AB76B4" w:rsidRDefault="006922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442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405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4D738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692267" w:rsidRPr="00AB76B4" w14:paraId="19DDC1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B88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E59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723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EE087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C08837D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5A8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503D51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120B8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FFE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D31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980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6B3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D7C7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692267" w:rsidRPr="00AB76B4" w14:paraId="57883E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4EB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077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286E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CEE8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E06D64E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49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0695D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4AE795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5472201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945637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17D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07A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2688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E92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EA7F6C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492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8B0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F223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FEC5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B3BDD71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2AB053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5F5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FB055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D9D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D0A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303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ABDD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493CF4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302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A43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01F57A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A06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3F60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DA307A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6269245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66C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FBD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4497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093B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F50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FD022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FB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678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3A9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4EA6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691327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7F7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AB73E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90C7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D67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9713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8E9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692267" w:rsidRPr="00AB76B4" w14:paraId="7DF3BE1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A9D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E28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B9DF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595D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E13817F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D5BDE2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18C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D1038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04B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188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EAE6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51D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3E92A4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E88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1042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0D91A62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929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3A17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FF51A9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909984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3022AC16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3D30A3D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D69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0929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423C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D78D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41AB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4EA00F5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BB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C9C3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FC7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8CED5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B338290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224CF91" w14:textId="77777777" w:rsidR="00692267" w:rsidRPr="00AB76B4" w:rsidRDefault="0069226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ADE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D0DC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30E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32101BD5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954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3834" w14:textId="77777777" w:rsidR="00692267" w:rsidRPr="00AB76B4" w:rsidRDefault="0069226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765D21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439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7F74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5F9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393D3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D6ABE12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B020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139191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4EA0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3FFE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D461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76AA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92864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48D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093D" w14:textId="77777777" w:rsidR="00692267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8FB5EB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B8D2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8336B" w14:textId="77777777" w:rsidR="00692267" w:rsidRPr="00AB76B4" w:rsidRDefault="006922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759F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483A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AF78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D2C45" w14:textId="77777777" w:rsidR="00692267" w:rsidRPr="00AB76B4" w:rsidRDefault="006922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03D9" w14:textId="77777777" w:rsidR="00692267" w:rsidRPr="00AB76B4" w:rsidRDefault="006922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72CBC96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91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3A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D81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CAAB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2FC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DF4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9BA3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52290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731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9C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3FD3F82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F86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DF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91D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1B468" w14:textId="77777777" w:rsidR="00692267" w:rsidRPr="00AB76B4" w:rsidRDefault="0069226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0B2F3EB" w14:textId="77777777" w:rsidR="00692267" w:rsidRDefault="0069226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34D7" w14:textId="77777777" w:rsidR="00692267" w:rsidRPr="00AB76B4" w:rsidRDefault="0069226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FAC1E56" w14:textId="77777777" w:rsidR="00692267" w:rsidRPr="00AB76B4" w:rsidRDefault="0069226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7C6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F109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A9C7" w14:textId="77777777" w:rsidR="00692267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2A62" w14:textId="77777777" w:rsidR="00692267" w:rsidRPr="00AB76B4" w:rsidRDefault="0069226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B8E272" w14:textId="77777777" w:rsidR="00692267" w:rsidRDefault="0069226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692267" w:rsidRPr="00AB76B4" w14:paraId="35B1D7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71C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7ED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C3A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933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B8EAB9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7C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300665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161D45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11C002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67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EF4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3F3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9FCA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E3EF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692267" w:rsidRPr="00AB76B4" w14:paraId="3E76A26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3B6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26E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B27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3113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4B95B5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7D4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C5F1B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256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0A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368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C8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30B40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2267" w:rsidRPr="00AB76B4" w14:paraId="56837AF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C53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EEF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D8E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74D6B" w14:textId="77777777" w:rsidR="00692267" w:rsidRDefault="0069226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2D71D57E" w14:textId="77777777" w:rsidR="00692267" w:rsidRPr="00AB76B4" w:rsidRDefault="0069226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118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17D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B554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45492BA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CCB90" w14:textId="77777777" w:rsidR="00692267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0CA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275CBD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46F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9D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BE6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4F8C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4C93DE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7582BD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CDE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6C2B9C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75D33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D80135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F47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BA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52A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7CB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1376ED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ABC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B4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CA5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A978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DA3B0A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6FE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71EA3C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D7CCF9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835DC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0C9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41B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03A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348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7DE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692267" w:rsidRPr="00AB76B4" w14:paraId="5F15DC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101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CC7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058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95E5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DE4EAB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A11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A14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5FD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257C72C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3AA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EF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46209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1D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6F03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148+150</w:t>
            </w:r>
          </w:p>
          <w:p w14:paraId="12A5BD3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2C9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F8FFE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B13CA88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934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7FCC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82E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DAD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24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699583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BED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AD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02B6D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493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6673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B63B26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F80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3A9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B93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CD8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21B0" w14:textId="77777777" w:rsidR="00692267" w:rsidRPr="00AB76B4" w:rsidRDefault="0069226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AE2385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2526C42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C3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416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1180E25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A44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629F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58E57B7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6BF6D8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D9F5A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4CF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107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BD2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75F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FED8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431A6415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67E5BA2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88E462C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306AB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30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6EE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5D7E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87FC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BBAED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5AD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81A661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54B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2B4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161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02FC7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A05A595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5AE191F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692267" w:rsidRPr="00AB76B4" w14:paraId="2B67DA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B22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26A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C06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474E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CF57AB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8C2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A86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ACF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845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5DDE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92267" w:rsidRPr="00AB76B4" w14:paraId="362519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EF3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8C9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54B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4FFB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02477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57CD7C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D46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243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9B9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F4DA8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037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FF1F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B815E4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C8633" w14:textId="77777777" w:rsidR="00692267" w:rsidRPr="00AB76B4" w:rsidRDefault="006922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92267" w:rsidRPr="00AB76B4" w14:paraId="186C2D6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50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7A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055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F239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195E51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D5B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5F139E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498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886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5CD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746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A48E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692267" w:rsidRPr="00AB76B4" w14:paraId="347ED43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2C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DB6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738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B21A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C8204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E8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56D62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8C8A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B57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674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E35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56F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2267" w:rsidRPr="00AB76B4" w14:paraId="4DB0138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9D3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599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C7E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0F06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42A59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382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91B6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510BF0D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223DA9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0B2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91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C25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35E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C1A7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692267" w:rsidRPr="00AB76B4" w14:paraId="7C5ACD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389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EFC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3C4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546A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A55C7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70F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FCE7F1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FE9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45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137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96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5A9C0E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92267" w:rsidRPr="00AB76B4" w14:paraId="1F0E5DE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5BF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7B3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78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DA55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CC6C8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FE7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7F0DCE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E89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C1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BB2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BB0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B349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692267" w:rsidRPr="00AB76B4" w14:paraId="7D5A15D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2BD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283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437B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9A6D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DD1832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75B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901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E5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BCD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4A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CFFB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2267" w:rsidRPr="00AB76B4" w14:paraId="3ECA482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ED7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E0C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07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9676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841CB8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57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2CF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C86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1F3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0D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92267" w:rsidRPr="00AB76B4" w14:paraId="2A50C2B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98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B44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345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C46B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F2F65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1F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458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A1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14AB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00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2267" w:rsidRPr="00AB76B4" w14:paraId="664E9446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58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838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07E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2AFF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D54D0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E00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13A95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FE5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2E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829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BD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FB3B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92267" w:rsidRPr="00AB76B4" w14:paraId="210C4F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39F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82B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7E3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A1F1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A742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9A8078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81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A78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2B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184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85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0CCDF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064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705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C40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3B40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9BF8A0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41EFBA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BF4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2A6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B3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8FF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41A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21537D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468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209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605938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59A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0BA0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41D630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DE2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88F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DB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408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E36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05B37E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C85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55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BFFA9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9A5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277F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CE10F9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7A3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FEC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ED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3FB8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EF8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060885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6D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7DF8E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4480A9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87E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BEB2D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80A03C7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A87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6F1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9B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2A1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44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692267" w:rsidRPr="00AB76B4" w14:paraId="35DF3C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ADD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7ADA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C0DD9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CE27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832F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3E8EC4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C330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B2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9C4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D51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D5A0" w14:textId="77777777" w:rsidR="00692267" w:rsidRPr="00AB76B4" w:rsidRDefault="0069226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7A2820D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6BB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563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71E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71A9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924D57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48A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B8A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250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2D869A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56C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CB9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42871F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980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F59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F3E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197AE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09493C1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06A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976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16C5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25460E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4A5F" w14:textId="77777777" w:rsidR="00692267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1C6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DBFBA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4B1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7D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6D1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2CBFA" w14:textId="77777777" w:rsidR="00692267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927F283" w14:textId="77777777" w:rsidR="00692267" w:rsidRPr="00AB76B4" w:rsidRDefault="006922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6A6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B61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B3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78ED42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E5D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E3BE" w14:textId="77777777" w:rsidR="00692267" w:rsidRPr="00AB76B4" w:rsidRDefault="0069226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76CFA3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03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ED7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65E1BA4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441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4B0F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626F88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67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264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58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9B2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49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7CB1D58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39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DAB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933159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440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DC7C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0753ED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63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258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F7F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6BD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47D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0BA965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4D8D54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DD1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187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8E4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84B9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6F818D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290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B06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48B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C6C49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568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A8E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77A65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495ED2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2C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B2D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B0D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071A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EC42BB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6CEF45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58B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D742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F39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3726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7AA6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65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D48B58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AEF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AE1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3950CF0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9F0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9AF8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C1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F3F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23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0DF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B8E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55CE6E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14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523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4991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21CB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293662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C2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459B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AC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75DD2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279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97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0DFC8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DCC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9866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CB606D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55C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3731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05389C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FDA8A1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520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9C8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D9A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2B3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BCA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9B77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F00D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692267" w:rsidRPr="00AB76B4" w14:paraId="48B680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011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C4C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3F0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48C8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7D06F4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25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9155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061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24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E0D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3F1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692267" w:rsidRPr="00AB76B4" w14:paraId="06EB52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166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BA6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73C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F976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07FF26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3FA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78AAD6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2A0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02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315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0BF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692267" w:rsidRPr="00AB76B4" w14:paraId="71A152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527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F0A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104B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EAB1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9C727B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697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1956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A1B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9C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7AF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849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75FB31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A6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CF9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782BE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D9F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93CD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CE1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B3C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CE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C1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845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A295F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F9FD94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1F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27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C4B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4E39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AF1A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E53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6E3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0C9F78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8F9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91BC" w14:textId="77777777" w:rsidR="00692267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C1C49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48BCBC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6AE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1288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ACEA85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45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2448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42C5F9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F3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F27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BF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104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7B1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692267" w:rsidRPr="00AB76B4" w14:paraId="06F229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CA4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F5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DB1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364E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6D20B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6F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E3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FC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3B3ED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DC5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8E0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E4D5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7BF698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30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0A85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463E508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3E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BF7A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690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592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3A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113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A0E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63A2B6F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96F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E3F0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5B91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A08B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ADCFCC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AC6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0F0B9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A3CFD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0C470A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B219D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3B5DF8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34D0C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F65DA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3C34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7857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68C83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AD54A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561D30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98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AADF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150E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A464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697C64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9E3E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CC331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374E61A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503F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5A20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4A53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D38A0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59DA7C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F4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32954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5604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BEA1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F718F3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EFB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25EDF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9F73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4E544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04B47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CE0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9C8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692267" w:rsidRPr="00AB76B4" w14:paraId="5ACE144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F7B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249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3081C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EAD2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4752AB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F4E39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CBA5F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A9EE1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F8C2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147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0B5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692267" w:rsidRPr="00AB76B4" w14:paraId="24C8A45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05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A555F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F472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8C6D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7B1A1C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8A15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717F9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386B3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51E8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1FFD5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46376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692267" w:rsidRPr="00AB76B4" w14:paraId="6FA6B3C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3D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53268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1F9C4D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11DA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AC2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70B98B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E1C3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E2AC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AD26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E5A9C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AF2F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3C5E24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85DE1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692267" w:rsidRPr="00AB76B4" w14:paraId="659109D6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EBA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F975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7524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BDCC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A1DC0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A826CD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96DA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99C0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444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CD7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349B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692267" w:rsidRPr="00AB76B4" w14:paraId="00F3557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54D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AD73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EE5F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838A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219F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09D9A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CF021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4413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9804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AB1B8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BEDE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692267" w:rsidRPr="00AB76B4" w14:paraId="0D36FBF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C0A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93A3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A0F2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426D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5E2FC3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337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0AF319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0EEFF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966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C480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B559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692267" w:rsidRPr="00AB76B4" w14:paraId="29ED1DF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CC6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8D575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BBEB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FD80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2FF802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50C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42E8E8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DEEF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65363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DD0C6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31CF5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692267" w:rsidRPr="00AB76B4" w14:paraId="1F69E52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7E4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F17D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94F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94C8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5C9B97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30E8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06D9C0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2DC4755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7A964A5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5886BC79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3F94014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1C1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ED4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BDB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595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331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B76B4" w14:paraId="5F552EB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C24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6D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813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4520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01BCD1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5FB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B40CFF2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3B2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F30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50E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5CF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1798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B76B4" w14:paraId="769C1C2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6E8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1C2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9A1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879A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AAF756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B3D2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783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032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4D2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992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59532D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D97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927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5F6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AF40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6006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E63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319FB5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2C8ABA9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76E421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BEB5CE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4F58DCB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F194D67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8BB1CDF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2D4F502F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6C3E541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C1B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27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59C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939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0EA3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B76B4" w14:paraId="5298897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4DA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9FD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EB9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1329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7F33D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5B53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80351CC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265E65D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3CF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14D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386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698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4B8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B76B4" w14:paraId="44F6574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5FE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44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500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EC48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07554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489A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24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D8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DDA892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687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B27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5C38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1572629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0FB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E60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1CCA97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E837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7336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55BD19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2E83936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A07C9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587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9B8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CD0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915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7227E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:rsidRPr="00AB76B4" w14:paraId="5160627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32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59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6A5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C3DE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230027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5B82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852609F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B5177CC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F6DA441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C430E9A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4249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D0F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9F6A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F93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E109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692267" w:rsidRPr="00AB76B4" w14:paraId="70BE2E5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D6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205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964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623B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45225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04A5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716321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98D6C43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052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A51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747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B34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0620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692267" w:rsidRPr="00AB76B4" w14:paraId="284DB68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50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09E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0E1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5BD9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27CC0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C32BE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C36DF4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F5B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6F2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FBB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7F6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692267" w:rsidRPr="00AB76B4" w14:paraId="68DB3D0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7C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AF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5D6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5ADB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06D34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E7D4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99E52A2" w14:textId="77777777" w:rsidR="00692267" w:rsidRPr="00AB76B4" w:rsidRDefault="006922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E7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9F6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1F7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F08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1CA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85A3C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92267" w:rsidRPr="00AB76B4" w14:paraId="0B3028B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C52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7A8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759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D246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9B40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35C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8BC1F8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65E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D29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C0D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18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74E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692267" w:rsidRPr="00AB76B4" w14:paraId="40725F3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9A4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517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FFA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21B2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6E7B80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964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66CF2A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CA710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32B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611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1F9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EB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692267" w:rsidRPr="00AB76B4" w14:paraId="2CA42E4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8BE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0F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714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343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2B2EF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14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93146F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27CAA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A5ED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2BFF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CD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C3B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ED0D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EEE9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692267" w:rsidRPr="00AB76B4" w14:paraId="61EF308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840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F4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1B2B85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F75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B56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481289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18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322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1A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CA4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B7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C8B956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10BC657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DB3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34E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0BBAA2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D27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08E2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A6A11C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238240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2ECB179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60D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CF2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DE9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409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A7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79BD8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2267" w:rsidRPr="00AB76B4" w14:paraId="31832E8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013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47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9B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F8B4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F3DEA3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5503E1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626BC67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9743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F3B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BB9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6B929E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484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26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A34AAA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2267" w:rsidRPr="00AB76B4" w14:paraId="5BBF810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F1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D03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5FE4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7F9A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B904C3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97D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918FB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E6619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DDF6E3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F9422A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021F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4E4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F2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28F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11B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A30E78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0E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C4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326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05C4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3C1BE2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AA7CEC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42B3A92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9A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F03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0B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E94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51A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56F5FC5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15E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6CC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EB2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AE6A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A9E7AB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5A7B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052B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805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4A1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49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5BE3141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6F4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7A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639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3D86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3C27A0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53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1290A1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E7425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3FA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96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585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C2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06471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692267" w:rsidRPr="00AB76B4" w14:paraId="703A32C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65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B2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1BE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5B2E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8DC452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5DE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D5C8A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1F7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2DC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410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2D7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692267" w:rsidRPr="00AB76B4" w14:paraId="74BFE38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E28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F2B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345E078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ABB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F9E5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D9A4A0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6B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B08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3C7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B1DF4B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3B1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D2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C46D75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2FD664F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3B8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FFB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AAAE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B57B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30FF57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5F8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15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0B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79F83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520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8E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692267" w:rsidRPr="00AB76B4" w14:paraId="720138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1A4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AE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02E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F595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DD26CF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CAA1E5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995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7F3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33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82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D81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89A08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B42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F948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0ED507D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7DE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DB720" w14:textId="77777777" w:rsidR="00692267" w:rsidRPr="00AB76B4" w:rsidRDefault="0069226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6C73226" w14:textId="77777777" w:rsidR="00692267" w:rsidRPr="00AB76B4" w:rsidRDefault="0069226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A86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838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C5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3BF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151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78CB4C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FA0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6F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56F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E9E1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8A3E08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69E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008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63E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A32D1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E93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C25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00B1845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73A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2A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155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4BC6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7FBF46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7DB4C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647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12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7A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91F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28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5B3CF8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13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CB7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118F87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1B6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1C3D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521DF6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27E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306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89B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568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189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FF644A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1DA777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04E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1AE7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ECF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487A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614208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AA3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EFFE62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AFD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D73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72F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054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090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692267" w:rsidRPr="00AB76B4" w14:paraId="4BDA8C7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6E0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F15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22F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05CC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EF54D6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8C3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418F62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D30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3D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49D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9B7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80BD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692267" w:rsidRPr="00AB76B4" w14:paraId="610C595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CA3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363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B9D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F1D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BDA4A8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A1E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22769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A20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CD9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E45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A5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3E6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2267" w:rsidRPr="00AB76B4" w14:paraId="03CC8C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163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C04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64B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8BE0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DBE760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899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F49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692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7DB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D38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FC9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2267" w:rsidRPr="00AB76B4" w14:paraId="79F5F1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EC7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69A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EBC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3707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14FEF40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3E4863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AA8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382663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F42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9A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66F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23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4F98FC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376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5BF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9B27AA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798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D563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900EAF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237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008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A17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812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C7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48E4286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156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AB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638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E3BE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B9C15C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7AD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7A0154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00587E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F3A690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EDC046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2C4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5E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E1A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CA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387730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F68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687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8BC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B1B8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CDB7DD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B7716E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F43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8AE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53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58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E72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2A2ACEC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6FD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AA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4336B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0C9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5D62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394F72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3F2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868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78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308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3D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84653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692267" w:rsidRPr="00AB76B4" w14:paraId="1F828D9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CD0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32C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C7941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08F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AE2D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08C775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2C4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DB6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1EA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0DF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7F8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38B1FEA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C51AC5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42D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881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1E4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FFCC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5121874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0E4EB97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86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67EBA6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361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E1A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C6A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94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4EBA05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35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BD4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C54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CEE8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BF7378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61B619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7C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52E04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F0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406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0F3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136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A33A56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42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F74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2BF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8A68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D99764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35BD3C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684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D24AC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2FC91B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C47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19A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56D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45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8CBF87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5AB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296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7CC24D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620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3DED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7B9BE3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4B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5D3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69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38A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1E7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E0B0BA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3FA85CB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AE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25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019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7C76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1EAD56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9A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085524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BF3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95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8E9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356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1A8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692267" w:rsidRPr="00AB76B4" w14:paraId="5B69597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7D7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86D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76D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91CE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F769AF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CA4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270F51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368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09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FDA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23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1B1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692267" w:rsidRPr="00AB76B4" w14:paraId="1E822B5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9F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0F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4EA962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99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DF89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0336745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5CB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9EE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5D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6FE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9F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79C72D2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D87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E68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987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512C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62D43F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1952A0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48F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F04A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725D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58D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1FE5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F4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94D2F7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BC8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CB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1926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B32F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0501A7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4C33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391E95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E96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E7B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16E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5C3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6B31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692267" w:rsidRPr="00AB76B4" w14:paraId="427826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433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9F4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528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B338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8345D8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6A6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0FEA67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EE0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60F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6B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0F8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63AB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692267" w:rsidRPr="00AB76B4" w14:paraId="229B63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05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47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51F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292E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AC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A94579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7F004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DD877A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66E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939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437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4C7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D73928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35CA07D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692267" w:rsidRPr="00AB76B4" w14:paraId="4E5104B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46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6C6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01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2105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BFA4C9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C5965D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F3C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8CB952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526933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D9A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AC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82B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946E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758D26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F98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068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777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38F1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834297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426723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BC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4BF281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1F6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42E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704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73B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322306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05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68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83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7C14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DFD9D9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593DF4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B74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CCD4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B5E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5D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625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119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845293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F73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41F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CF4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C819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8A3D9B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12B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F0C7F6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5D3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251B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871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74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CD14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692267" w:rsidRPr="00AB76B4" w14:paraId="4B866CC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2B6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C58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471F5FC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19D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07BA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5A4CB3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38D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DEC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4AB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46E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94C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3A2E7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AB76B4" w14:paraId="60704C9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221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0DE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DAD10F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D14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C87E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2B787F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5E79B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13E600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0F7933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4D84DB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8AE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35F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A56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289D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7E4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4C26AD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A63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DE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EAC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F7CB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8A0AF2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653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37D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F24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24F45B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843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890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6121039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898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EE9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E11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8AEA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BD0C12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28F3E3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2117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653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C39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49D874C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54E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14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0807D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692267" w:rsidRPr="00AB76B4" w14:paraId="382C607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AA5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BAB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0D4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0B20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D89DB6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E999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D1555DE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68C03D5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47BE894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0966CAD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5D40CE1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DA0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DA3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649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BA9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F3D3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692267" w:rsidRPr="00AB76B4" w14:paraId="5175A15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936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099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C54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CBDD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79F1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1EBDF0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4695A2E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872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BBD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EF9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339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9BFE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692267" w:rsidRPr="00AB76B4" w14:paraId="07FB268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48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54A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EC4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5107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E958E6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ECB3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D667AC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253E064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6D42AED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47FB4B1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243C809" w14:textId="77777777" w:rsidR="00692267" w:rsidRPr="00AB76B4" w:rsidRDefault="006922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E40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A39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E3A9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7F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931E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692267" w:rsidRPr="00AB76B4" w14:paraId="4858675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62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AC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5CD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4C98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C53B60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227A112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591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F2AEB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EF5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80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A16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AB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6836FF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405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AF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26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D7FD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2E7ED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0C5AA0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45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994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EFBE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EFE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6D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48020C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EA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C4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1AE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578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7958CF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11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AAE097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5F4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8F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62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621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FB06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692267" w:rsidRPr="00AB76B4" w14:paraId="547AF55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B0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5DD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FC7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32DC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460040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9C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11407A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323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8EE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C1E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E64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692267" w:rsidRPr="00AB76B4" w14:paraId="180BE8B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37D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0B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74B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3738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B43077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0D6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949634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E82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B5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8D7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92B6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3F7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692267" w:rsidRPr="00AB76B4" w14:paraId="5345D9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7A3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54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FA9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91CD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4C506C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EF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10A0F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AFC2F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7A4C6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6E5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8054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506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6B6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ED1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692267" w:rsidRPr="00AB76B4" w14:paraId="7FFA29B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DFD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15B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D21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ED14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67FA1B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5B7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A0E5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59925C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E32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BD5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835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39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DA9D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692267" w:rsidRPr="00AB76B4" w14:paraId="330FCF8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7F0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8A0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9B322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16B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061D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26F5366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8354FC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0428C3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DF2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5AC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415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1B9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55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3D732C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CE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AB1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CE7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8EEF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494EE6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FE7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4F50BB9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6738586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5AF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6C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AC8B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CC0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04F92CB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27B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FB3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53A8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2271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3D1F74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C79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0DDF9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EC3D57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9E0A9A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AD8E4F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DD6047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67656E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161C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7C3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312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AA0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8372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692267" w:rsidRPr="00AB76B4" w14:paraId="3C2F8F1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1B1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930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700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B386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F4EA7A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3416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11E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5E7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318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05A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DBE82F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0F2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A5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F13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3B59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4DAC0F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A74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B11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CE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4E7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E38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68F2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692267" w:rsidRPr="00AB76B4" w14:paraId="088E11C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A3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AB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125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19BE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5F6AFE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19B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6C4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F35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AA0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46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4EB6193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44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DD5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02E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444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4DA10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F48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216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4D4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316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EE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5211CE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612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D1C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E3D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F5E1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EB9478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239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190842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F6D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00D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AE7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146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C637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692267" w:rsidRPr="00AB76B4" w14:paraId="03178FA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C51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41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6B8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3689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2516D4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54F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AAE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281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01C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053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692267" w:rsidRPr="00AB76B4" w14:paraId="5126E3F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EBD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29D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1D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F375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0D4AB13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5B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886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695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A4E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C1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C0BCA6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073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BC2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2EBDDE5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13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FE31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6C77C0B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4B1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12D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A4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6F3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129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405372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96F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D7B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A56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C1C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26CFA5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DF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1F6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A3F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E8C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1C2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A88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692267" w:rsidRPr="00AB76B4" w14:paraId="0DF74D5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DC9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6B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D04CA4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0C2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B8EB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52E702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423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C92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346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5A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C0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6691BC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8E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23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DAA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D205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7DE78E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475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D4D111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ACA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0C2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89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B8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9F56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692267" w:rsidRPr="00AB76B4" w14:paraId="790EC6F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AE0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1A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35D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9B84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A2FEA8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988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19D47D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FAA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083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62F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E1D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6B01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692267" w:rsidRPr="00AB76B4" w14:paraId="6DC90AA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AC5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C7C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6FD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E74A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A1F0E6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55E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E20E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C1C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036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245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FD1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1AF22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692267" w:rsidRPr="00AB76B4" w14:paraId="62831D6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B6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75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9ED72F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783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E2FE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D8F5FF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89E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253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18D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796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059C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681ED9F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735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299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AD9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B7AD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AA447E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FD0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DCB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5D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5B5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9CAE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A88AB41" w14:textId="77777777" w:rsidR="00692267" w:rsidRPr="00AB76B4" w:rsidRDefault="006922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692267" w:rsidRPr="00AB76B4" w14:paraId="41178C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D49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61F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55D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B1B8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E0B3FB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22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7620CE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794D2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C67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190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F74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51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F2718F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44B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E9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4AB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F25F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750616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88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35DBDA1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775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5B8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83A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BB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1EBB4E0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176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2D7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36A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9A1F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2386F8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86B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3F8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BDB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155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06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57A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692267" w:rsidRPr="00AB76B4" w14:paraId="703D16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6C8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740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E31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4E71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D732F0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1F0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5701B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BE5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752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654C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0B1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5A0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692267" w:rsidRPr="00AB76B4" w14:paraId="64CC8DC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2CB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84C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E8E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D529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73749A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20FE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F8A62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80C048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5016BCB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3533E4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B891C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61D445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BD3288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817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713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694B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B6A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0140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692267" w:rsidRPr="00AB76B4" w14:paraId="40CF6FE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1A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8E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41A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F5DB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7ECAC6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4B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E44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B38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7D15C2D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1987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C52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7E8D5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47E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67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C41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7BF5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71502D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CF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F30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85C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9B9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3B6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2D8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692267" w:rsidRPr="00AB76B4" w14:paraId="3F9963E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4B05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FD4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E177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6F55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A8DEA0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2B5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95A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261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6AC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909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FB61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692267" w:rsidRPr="00AB76B4" w14:paraId="6C94A87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9A5CB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195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0D9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A546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514730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4A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6B7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598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5B1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682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692267" w:rsidRPr="00AB76B4" w14:paraId="7E6A3F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FA03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46C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2B1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924E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A090B4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1A0F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881F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E353AA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7B17A8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970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05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EF1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4C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37C4A9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0A553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0C4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068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C79D6" w14:textId="77777777" w:rsidR="00692267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BBAD11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809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437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2C8B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D5375F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314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A6D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165C1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692267" w:rsidRPr="00AB76B4" w14:paraId="49F4CB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FF2C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8A8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F8A022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CEE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BAFC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B3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DD2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19A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1E9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AD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175A6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692267" w:rsidRPr="00AB76B4" w14:paraId="7BAEC8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20BDF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DA4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3ED6304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076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5DEF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A11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B0A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390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C87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427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692267" w:rsidRPr="00AB76B4" w14:paraId="37B05E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5CD87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5C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1A7FD3B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3E7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B486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63D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39C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A294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ED9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BC9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692267" w:rsidRPr="00AB76B4" w14:paraId="03C58F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2EC5F0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3CC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064D87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1BB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DE8F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176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DC2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A92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D12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B82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2267" w:rsidRPr="00AB76B4" w14:paraId="0FBF6B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C766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85C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575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EB7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6A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01F16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8DB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F0D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1A8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9B69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692267" w:rsidRPr="00AB76B4" w14:paraId="2671F36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87CAA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FF2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414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C47A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F6C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EC23D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7FA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7C1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73D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D2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692267" w:rsidRPr="00AB76B4" w14:paraId="411980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31A8B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30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B88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B4E3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63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84B44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636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3758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B9D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92C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692267" w:rsidRPr="00AB76B4" w14:paraId="0E4583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B846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7B4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14FFCD7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78C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7E0E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C94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7E5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53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BFE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F8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2267" w:rsidRPr="00AB76B4" w14:paraId="6DEBA4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C1EC02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D17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A7C43D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32EC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741F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C59A1B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3B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63C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6F8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C03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224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2267" w:rsidRPr="00AB76B4" w14:paraId="413C29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0F321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EC53" w14:textId="77777777" w:rsidR="00692267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C771BC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2D5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1259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94AD47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AA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335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8BA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CFC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87F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692267" w:rsidRPr="00AB76B4" w14:paraId="7A078FE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43C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001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91C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153B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8F48E9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D51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2B4EF0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D72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090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0F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4FD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CBF0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3B6A59E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692267" w:rsidRPr="00AB76B4" w14:paraId="1DD45C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28E92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AC2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629267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3B3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B64FB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D88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DF9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D6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473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E70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638FFA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F5D7C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04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8EAB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22C5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0B9B59E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908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0E3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5F7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6D3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CE4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0E72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692267" w:rsidRPr="00AB76B4" w14:paraId="1D39A7A4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BF4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320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E5D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3C0D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679365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AF3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7BEEF0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900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23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85A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DF6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692267" w:rsidRPr="00AB76B4" w14:paraId="403360C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DC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64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FB6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2D0E5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D94D4A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075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C4C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481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F06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5D7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692267" w:rsidRPr="00AB76B4" w14:paraId="48DCA6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4A87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DD6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B9B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C9B7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7336191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C1B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A01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6FB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3CBD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3F6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692267" w:rsidRPr="00AB76B4" w14:paraId="0D63F59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F7B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2B3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42750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592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7738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278A7E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7EC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1F5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02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327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B61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2267" w:rsidRPr="00AB76B4" w14:paraId="376FFF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1B1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3A4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E31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C155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BC52D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16C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AB452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007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0B5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51F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40A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B76B4" w14:paraId="737FAA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E59E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C0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9F3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EFB6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0FE3B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543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16DD9E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67A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71B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89F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C42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00C8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8E502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2A65E6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92267" w:rsidRPr="00AB76B4" w14:paraId="178C53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C5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4CC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8D2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434B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EC6445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8A5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7DDEC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A0E9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F24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230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79F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CA13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1C1EF0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7FBF25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692267" w:rsidRPr="00AB76B4" w14:paraId="33B148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D1D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445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4A1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B8DC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15ABAE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E3F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C99443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92E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915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A63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B17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17E9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692267" w:rsidRPr="00AB76B4" w14:paraId="15877E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EA2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745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305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3C56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78034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FAB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EC6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392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66E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A98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27D8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692267" w:rsidRPr="00AB76B4" w14:paraId="210BE9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5E0A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66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612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3E1D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F4C2E4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471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D7C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D83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BDA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B40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3A258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0E80B7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692267" w:rsidRPr="00AB76B4" w14:paraId="360F34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0D8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D21E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9DE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8212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FFC892C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12B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8CA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003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23F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761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CB1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4C0086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692267" w:rsidRPr="00AB76B4" w14:paraId="60B3C3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9C9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648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7B6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4AC5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36E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3D29F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D7F7C2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264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4A6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5997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EAD2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FDD428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64DC60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692267" w:rsidRPr="00AB76B4" w14:paraId="7685E1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0898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90E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A88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3AB2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2A862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92B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4D1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6AE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F9B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9F6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FDAB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692267" w:rsidRPr="00AB76B4" w14:paraId="7E347C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893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6E1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FBB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9638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350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D4AC7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8DED1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E63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637A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B91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BD7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30BFEA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2267" w:rsidRPr="00AB76B4" w14:paraId="0D4F63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FF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8DC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F8D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C190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57E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B08A7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B96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11A1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488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60E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92267" w:rsidRPr="00AB76B4" w14:paraId="36D0FD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244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C21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D81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418D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8B9B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83D862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B51A0D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94A1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984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2FE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E05F" w14:textId="77777777" w:rsidR="00692267" w:rsidRPr="007B5A25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4F1D6C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2267" w:rsidRPr="00AB76B4" w14:paraId="3DC909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7E31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E02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68B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198F0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C5023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A5F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CD6A29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5AB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1E1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F24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8828" w14:textId="77777777" w:rsidR="00692267" w:rsidRPr="00AB76B4" w:rsidRDefault="0069226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30B66" w14:textId="77777777" w:rsidR="00692267" w:rsidRPr="00AB76B4" w:rsidRDefault="00692267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2267" w:rsidRPr="00AB76B4" w14:paraId="5A75F1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E0C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AE6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47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FB85A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5901AC1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319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084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76B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5222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A689" w14:textId="77777777" w:rsidR="00692267" w:rsidRPr="00AB76B4" w:rsidRDefault="0069226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7DBADA" w14:textId="77777777" w:rsidR="00692267" w:rsidRPr="00AB76B4" w:rsidRDefault="0069226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2267" w:rsidRPr="00AB76B4" w14:paraId="3A0408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A5F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881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A28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70C22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589596F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AC1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29F3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08F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0D0D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E885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1123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2267" w:rsidRPr="00AB76B4" w14:paraId="196539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EC9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D3C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571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3B06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52D347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3AA9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4680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85E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9E75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9B4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8175E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2267" w:rsidRPr="00AB76B4" w14:paraId="672BA8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9B74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A9C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2867FBB4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FC1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6ADB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3A2F129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AE1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E19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EB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833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97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1813020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BDF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F671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9940B0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7A9C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78AB6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781525D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A95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CD4A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89CC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F88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2D56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AB76B4" w14:paraId="5AB95B8A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97F6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89A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1BAB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A51F4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776C798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F6C5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8AEDAA0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1E04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5CE3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5DB6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E2A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692267" w:rsidRPr="00AB76B4" w14:paraId="065CA80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76D" w14:textId="77777777" w:rsidR="00692267" w:rsidRPr="00AB76B4" w:rsidRDefault="00692267" w:rsidP="006922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DF5A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66B8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497AE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63BCB33" w14:textId="77777777" w:rsidR="00692267" w:rsidRPr="00AB76B4" w:rsidRDefault="006922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26F7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977E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745F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31CF" w14:textId="77777777" w:rsidR="00692267" w:rsidRPr="00AB76B4" w:rsidRDefault="006922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AF1D" w14:textId="77777777" w:rsidR="00692267" w:rsidRPr="00AB76B4" w:rsidRDefault="006922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BA5F83F" w14:textId="77777777" w:rsidR="00692267" w:rsidRPr="00A8307A" w:rsidRDefault="00692267" w:rsidP="008B25EE">
      <w:pPr>
        <w:spacing w:before="40" w:after="40" w:line="192" w:lineRule="auto"/>
        <w:ind w:right="57"/>
        <w:rPr>
          <w:sz w:val="20"/>
        </w:rPr>
      </w:pPr>
    </w:p>
    <w:p w14:paraId="121843D5" w14:textId="77777777" w:rsidR="00692267" w:rsidRDefault="00692267" w:rsidP="004C7D25">
      <w:pPr>
        <w:pStyle w:val="Heading1"/>
        <w:spacing w:line="360" w:lineRule="auto"/>
      </w:pPr>
      <w:r>
        <w:t>LINIA 101</w:t>
      </w:r>
    </w:p>
    <w:p w14:paraId="47EEFCE6" w14:textId="77777777" w:rsidR="00692267" w:rsidRDefault="0069226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92267" w14:paraId="182B0A0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D81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68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0B7193F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385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B5B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6DD5CE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0C8D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3AE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031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318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2A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BB800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D843C3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EB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46A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F3A818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04BD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761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4538295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F343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0B5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C5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E7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DD5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AD856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4BA6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AD0F64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692267" w14:paraId="02D736A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BAB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61B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648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8AB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AB6191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6ECD28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8313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374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F8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6D39F7F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0A6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003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0A456E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99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515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686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A79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19B5D91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05579B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DE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1D860D9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9C4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AAB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989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244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CAE44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692267" w14:paraId="47D6811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BC7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336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1F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05C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2B80D9D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130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3AB4915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81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0E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10C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5FA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692267" w14:paraId="5B47CB8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8AB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A65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06AF86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CB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BD1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C4B0D2D" w14:textId="77777777" w:rsidR="00692267" w:rsidRDefault="00692267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2774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582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567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D09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4E5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68B5D5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DFE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682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564D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742E" w14:textId="77777777" w:rsidR="00692267" w:rsidRDefault="00692267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132FE8F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41C6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192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1C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18BB588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B77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454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80B5F2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9B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C6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F43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0A0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6980BD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803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1E42858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C48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DD7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D14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8F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66B411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A64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5C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6BE2ABB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025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BD7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78177F0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8F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144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D2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BF0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D6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7353F7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BAB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EE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72ABB68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1702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89F4" w14:textId="77777777" w:rsidR="00692267" w:rsidRDefault="00692267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5AD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A8A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1E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A2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4A2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D5DE9C4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BA9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22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97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1ED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79B0240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5632AA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800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BF5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BBE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8A4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AF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40DE87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D25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B1D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5427B9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4A2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C51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3FFBD3C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8F3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694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A8E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ADF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14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0E8603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D26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E4A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9F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07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84FB37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E3D2" w14:textId="77777777" w:rsidR="00692267" w:rsidRPr="00A165AE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D1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1C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C0F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8BF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EE137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E9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44A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0343A90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AD8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6D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79F0A9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267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598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446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57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B7F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692267" w14:paraId="7722A23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09B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460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B21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D6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68538A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A5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6775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F46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74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01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0F17D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22BA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692267" w14:paraId="292A065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7A3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BA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5A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FA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31ACF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D6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0BA9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20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45D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22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B23C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8601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692267" w14:paraId="7A72309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70D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E2F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6D5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C5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C17903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1B5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F19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CE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84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1B3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22DE6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BAC05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692267" w14:paraId="2D9D686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AA7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558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7A9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BB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D4101B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01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E4B2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6A8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FCD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5DC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6D38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D21F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692267" w14:paraId="2C367C2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4FE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F68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A04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B6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7E441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E4E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2AD8D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A989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BDE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AF5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AE0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AA53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0811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692267" w14:paraId="40F1815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6BD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F85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D8C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580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C97046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BC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11B9CE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4B603EE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65A529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1EBAC1" w14:textId="77777777" w:rsidR="00692267" w:rsidRPr="00A165AE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406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65E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DC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33B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61F0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692267" w14:paraId="6EA6FF6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E7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007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89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30E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1E9610E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82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42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1D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F6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4B0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9F792D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93D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A5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744B8F9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238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77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10FA77C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B13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BE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54F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85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F51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F44E0F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6A7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5D0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322CA54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2BE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7D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4E74DBE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4F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08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530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53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454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A41C27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0A3D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8A7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4626F6C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764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716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6AA27BC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12D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3BE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70A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8431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0C0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8A50A4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B80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F27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5E404D6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BD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407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3C7DC2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1B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EB2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F0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0D8C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98E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692267" w14:paraId="00EE35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10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69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422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1573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AE59FFC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842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A9F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9F7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7359E64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F9B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6EF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692267" w14:paraId="3AB8355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90F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3FD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5187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73CC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98A2516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DE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EE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1CD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0A4C08D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3A6E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52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692267" w14:paraId="0179EC6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670E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681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D2E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63D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040948C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962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211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882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6FAD684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4328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4DF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692267" w14:paraId="0A61C0B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4D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32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7E45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01FF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AAA60CF" w14:textId="77777777" w:rsidR="00692267" w:rsidRDefault="0069226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E8D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AC3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9CA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41DEE1B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5DB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26A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692267" w14:paraId="406E358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DD6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57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0CB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5C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EBEBE6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93F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032A376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059D374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5D663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4928611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D223ED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DB5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61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651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4F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DA0E29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48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A1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2C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27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681CD3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36A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DBC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ABC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06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CBB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5A9F5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2267" w14:paraId="503B5EE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B39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46D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273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D1B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2FFED5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B5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2AEC3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18B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C03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6CD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9DA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2910DC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212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43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40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DF3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9AB198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23FEB82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91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3F2E634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94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BF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14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64C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5A4D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692267" w14:paraId="506DC03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ED3F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69F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D8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80D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D3F7F1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7FA632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916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C7324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22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578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122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30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FCB7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692267" w14:paraId="28D4C80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EC79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9B2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D03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75D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78A852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822114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169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B6002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2C9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74D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F9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D15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692267" w14:paraId="5400B1B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CBDF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E70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E5A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52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47400C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49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4907FED8" w14:textId="77777777" w:rsidR="00692267" w:rsidRPr="00FA5543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D1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B4E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85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233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692267" w14:paraId="3DAE36C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870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68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659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5FA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1FCDD7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CC9F16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DD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5193312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6C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F6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E4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E40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2150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692267" w14:paraId="713E1CD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BD8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84D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DB3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B68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C2C16B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A6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3F4BD36E" w14:textId="77777777" w:rsidR="00692267" w:rsidRPr="009E41CA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DC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47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36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663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EAF07EC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F092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A5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52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AE8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78E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12A87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8F9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310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780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A6A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692267" w14:paraId="562D6F5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580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054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BD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118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0E1B65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3C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B6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01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61A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FE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D673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692267" w14:paraId="3F9DA3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59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22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64F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E3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67055B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469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1F2DA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4F5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360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19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E17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88BB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4EFB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692267" w14:paraId="6D47BE3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2260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78F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8F7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C6F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F87C4A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FDB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FE7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DCB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292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F2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6D3F0A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899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12D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B4F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796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0627CF5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FB0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FA8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56C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1F9E967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29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D81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5D2221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172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CB4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E8D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7B56" w14:textId="77777777" w:rsidR="00692267" w:rsidRDefault="0069226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45A4ACF" w14:textId="77777777" w:rsidR="00692267" w:rsidRDefault="0069226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ECB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30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65B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625A4AC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066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07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8080C6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7DB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096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CF1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E1F4" w14:textId="77777777" w:rsidR="00692267" w:rsidRDefault="0069226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C530863" w14:textId="77777777" w:rsidR="00692267" w:rsidRDefault="0069226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810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B2D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14D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3B3CE4F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5FB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32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FEB558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DAAF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2A7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3B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667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3609DA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C36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F9E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97D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D2A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052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692267" w14:paraId="4A3AD0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E3E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CFD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2FB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81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6E09E56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761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34F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F3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2E7C286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3BC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4A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4F5FE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41EBD3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4A4EC07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692267" w14:paraId="7BB8A20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EB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038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1D59AF2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6C3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8BC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68BE8A4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70CAFEA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715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01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B5F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F2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F35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692267" w14:paraId="7CEAB5A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DAAE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AF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7BB0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CAE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522FF9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31D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8B1E7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1C27D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5630A1C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D6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D5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A86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12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92267" w14:paraId="15C17C2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5E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3FC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1BACF88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4710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04B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61D1648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7B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8B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25C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203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4DB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692267" w14:paraId="4B3C2E6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157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AD7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ECD9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1E4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6BDC03F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54D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12EA8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EBB5E8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6BE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34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8B3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5B7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692267" w14:paraId="2C3D688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85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1D1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4B85A1E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CF8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E86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F8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DE9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10B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201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26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692267" w14:paraId="297DB0E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40E9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0F2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D7C085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5AB6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AED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B4525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88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E4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BAA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DB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0BB" w14:textId="77777777" w:rsidR="00692267" w:rsidRDefault="0069226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5A013491" w14:textId="77777777" w:rsidR="00692267" w:rsidRDefault="0069226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B4A8852" w14:textId="77777777" w:rsidR="00692267" w:rsidRDefault="0069226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5CB656" w14:textId="77777777" w:rsidR="00692267" w:rsidRDefault="0069226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0CBE786" w14:textId="77777777" w:rsidR="00692267" w:rsidRPr="002C6BE4" w:rsidRDefault="0069226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692267" w14:paraId="58BD5DCD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9B1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621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D17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5B7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8E5A5E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D1AE4C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F64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AE257F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2AC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B2D72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A18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A8A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F0F5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042D4BB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692267" w14:paraId="506E28B1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6A8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37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469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FD3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6313CC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9C4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9C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D4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AAD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3C2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66E82C1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FDC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396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EF8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EE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09671B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D64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4AE06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C8F8B2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9D98EB6" w14:textId="77777777" w:rsidR="00692267" w:rsidRPr="00164983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38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924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297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E61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AB494" w14:textId="77777777" w:rsidR="00692267" w:rsidRPr="0058349B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692267" w14:paraId="00276DB3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230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8D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1C2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E42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DB079C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417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05D25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3889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ACF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9D3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8CD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1C96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692267" w14:paraId="73F41901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F6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CE1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455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95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2738C15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75DE9D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52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0669DB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AD2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665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42D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E16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6F842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6D2D0A6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2267" w14:paraId="0EF1AC6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3F9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347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94C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22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240C6F1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DAC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EB4C0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DD04C3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8C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36D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D4E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EEE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92B3EB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42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C98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06A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A0F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667CB7A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45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87A828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F24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259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57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B65" w14:textId="77777777" w:rsidR="00692267" w:rsidRPr="00860983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FCF2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63C9EBD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546A9D8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692267" w14:paraId="2BA37DC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6639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6DD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1ECA1EA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C9C2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B6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90A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A9B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858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7BA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18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A3A039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FC7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F7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42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9DB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2D43C93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60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DED5D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772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85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A0C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15C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138180E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2267" w14:paraId="4DF3DFF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49F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448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D9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28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7DEC0B8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382A2D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FA1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960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40D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98E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820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F27EAA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092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9B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37ED690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FB9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FB9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8FE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9B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4D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517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43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2D7193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AE0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7A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03F2CDF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EE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6E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0E25F2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4768BAA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29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2DF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98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91C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B5A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141D233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152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EED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124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BA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3568B8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4F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D7F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34E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7C6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80F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D96252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2267" w14:paraId="4A49849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BB3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BB9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9FE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0BE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03966F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530639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28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EFF15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A5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FBE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5D2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712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0AE50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664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5CB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287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E50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B68A30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842C51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29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B59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4FA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B10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40F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59B1EB0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D0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813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59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ACB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4F64D29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9F07F7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FE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980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C9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D4E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538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106867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77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E2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007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BC7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38727A0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D1E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41B04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B5C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D52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4F8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76F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D8DD97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9D6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580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E13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626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4BA199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54F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CD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E3B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FFF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579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FC49BB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75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6F8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D50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E5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1A6A21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2A5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B5536B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6F21341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5131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AD0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26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AA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692267" w14:paraId="0725CFA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57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0D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E3E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E1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B8542B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225E860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C94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A9F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6EA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E0A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D33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75B748C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12DD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7B2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835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02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A0CA35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2D9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19B57E3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8E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386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6B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D8F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692267" w14:paraId="49E228C9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E46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BFB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E00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082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7FD60D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31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4657D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C2E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F1C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973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FC9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8C093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4A4B680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692267" w14:paraId="145EBC5A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DDE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EC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99F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17C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4A75F8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5C6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2B578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9E8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86D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ED2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0B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692267" w14:paraId="504D3B6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7A7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58A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3F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D3C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2E8092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36E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4F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67C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6B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B73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2482FDB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2267" w14:paraId="6C6316C3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1FB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B0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2DB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0CE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07A31B2B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755EFE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BF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C77FA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FCB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97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96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260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DA72441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279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1AB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7EAB67E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9E3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AA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449B8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2B0E7E9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B28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19E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28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731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A78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C90A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692267" w14:paraId="3B0E923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783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2B4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E1B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A2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1A2840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B6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BA9CE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6C230DF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17DC46E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E06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D83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9B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44F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FF23CA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92267" w14:paraId="1EC9F0A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FC7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0D9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1B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46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6E47DF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1D6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21D387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F3F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8FB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FB3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DBD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92267" w14:paraId="0FDC116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85E4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4C2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433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870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B3B657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42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7AF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A2D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BEC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C5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692267" w14:paraId="4C418BF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A848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972B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0B4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DD7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934B736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724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DECC1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593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31C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6BD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15E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A7A605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9540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630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F3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789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50084EC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09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5E60F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BB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E5F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96C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778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692267" w14:paraId="2968807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A03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BAD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003EC2C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DD8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55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90BD5E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9F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6B6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7C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089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83FF" w14:textId="77777777" w:rsidR="00692267" w:rsidRPr="006064A3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351850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A800EC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7F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B3B6" w14:textId="77777777" w:rsidR="00692267" w:rsidRPr="006064A3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239D219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5FF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3C1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926D7C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1D26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0A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BAE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1E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B44" w14:textId="77777777" w:rsidR="00692267" w:rsidRPr="006064A3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3122772" w14:textId="77777777" w:rsidR="00692267" w:rsidRPr="001D28D8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D7C66C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51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DDA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762797D8" w14:textId="77777777" w:rsidR="00692267" w:rsidRPr="006064A3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2D4E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02A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480E50B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DE48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8A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86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65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088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692267" w14:paraId="0912955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9ED1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715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35E0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91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F468CA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508DE4F0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AD1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C2413F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F6B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826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8A0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AC9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0FC14E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597D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E84D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1115AE4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F7F8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99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31A6D5A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06B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47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4A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BFE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F19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6439C5E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AC5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D3E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611D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717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080003E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743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30AD2E2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6A67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24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ED19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9DE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692267" w14:paraId="3F21D9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445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41E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56E376E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17A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67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5B9996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04E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72D4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D3E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6AA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D62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64278D3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692267" w14:paraId="1103BDF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6326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6EB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2804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A82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5AE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507924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E828EA4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145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227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3FE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EA8C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692267" w14:paraId="6F52C91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CD60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C68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E22F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FC10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D9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79E3BCC1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1E8B" w14:textId="77777777" w:rsidR="00692267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79A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26F5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4152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692267" w14:paraId="22B363E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838C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6601" w14:textId="77777777" w:rsidR="00692267" w:rsidRDefault="0069226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D87" w14:textId="77777777" w:rsidR="00692267" w:rsidRPr="000625F2" w:rsidRDefault="0069226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3BA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94C5EC2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30AA" w14:textId="77777777" w:rsidR="00692267" w:rsidRDefault="0069226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43AAB8" w14:textId="77777777" w:rsidR="00692267" w:rsidRDefault="0069226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130" w14:textId="77777777" w:rsidR="00692267" w:rsidRDefault="0069226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D861" w14:textId="77777777" w:rsidR="00692267" w:rsidRDefault="0069226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A83" w14:textId="77777777" w:rsidR="00692267" w:rsidRPr="000625F2" w:rsidRDefault="0069226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854B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2890D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48C0ACD6" w14:textId="77777777" w:rsidR="00692267" w:rsidRDefault="0069226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692267" w14:paraId="6053E27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B723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9D39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F93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994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E377788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E3A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1E8E65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0449A50B" w14:textId="77777777" w:rsidR="00692267" w:rsidRDefault="0069226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184D3D23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2CA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A5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3DE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0AC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E3DC1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692267" w14:paraId="410D2D4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CDEA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3AB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482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1147" w14:textId="77777777" w:rsidR="00692267" w:rsidRDefault="0069226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1ADB785" w14:textId="77777777" w:rsidR="00692267" w:rsidRDefault="0069226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445C" w14:textId="77777777" w:rsidR="00692267" w:rsidRDefault="0069226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592522" w14:textId="77777777" w:rsidR="00692267" w:rsidRDefault="0069226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7CF26D87" w14:textId="77777777" w:rsidR="00692267" w:rsidRDefault="0069226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CE9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042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F9C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F97E" w14:textId="77777777" w:rsidR="00692267" w:rsidRDefault="0069226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E407F" w14:textId="77777777" w:rsidR="00692267" w:rsidRDefault="0069226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2267" w14:paraId="04CF8FA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1F7" w14:textId="77777777" w:rsidR="00692267" w:rsidRDefault="00692267" w:rsidP="006922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1A7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841B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AA85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1B57854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0FC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C4F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520" w14:textId="77777777" w:rsidR="00692267" w:rsidRDefault="0069226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6FD6" w14:textId="77777777" w:rsidR="00692267" w:rsidRPr="000625F2" w:rsidRDefault="0069226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4BD" w14:textId="77777777" w:rsidR="00692267" w:rsidRDefault="0069226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9C67446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4A7034B3" w14:textId="77777777" w:rsidR="00692267" w:rsidRPr="002A69B0" w:rsidRDefault="00692267" w:rsidP="002A69B0">
      <w:pPr>
        <w:pStyle w:val="Heading1"/>
        <w:spacing w:line="360" w:lineRule="auto"/>
      </w:pPr>
      <w:r>
        <w:lastRenderedPageBreak/>
        <w:t>LINIA 102 A</w:t>
      </w:r>
    </w:p>
    <w:p w14:paraId="4DA296DC" w14:textId="77777777" w:rsidR="00692267" w:rsidRDefault="00692267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2949FDC2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5BF9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486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903C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135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25E6C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EA7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B8172D6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1F59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DC3FF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32FE9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DAD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3D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55B6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F4B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692267" w14:paraId="321925C0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210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975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8892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2A1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415D7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A1F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0F3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CCE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9E6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9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554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692267" w14:paraId="3C0BA4F2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4A5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2C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537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AAE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8FECE5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8B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6B405D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4B2E7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242C8E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8F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28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931D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87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347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692267" w14:paraId="7B413524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9AD4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725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7DF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9E5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5FBA5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203474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84D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679B9EC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5826B8A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60874E7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021E" w14:textId="77777777" w:rsidR="00692267" w:rsidRPr="0088732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142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4BDF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8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D9E9CE6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216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F1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F967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99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2803B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C64FA4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FF8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114F5C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C257FF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7102" w14:textId="77777777" w:rsidR="00692267" w:rsidRPr="0088732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2A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42FF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09F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8AAF6AF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F36D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E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0EB8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6B9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FABED1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1B2F4F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02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4AE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5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CBE9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9A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46C14FB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9D8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6E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425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9E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FC393F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0D1066B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2BD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A97AB8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79BE8C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F85C" w14:textId="77777777" w:rsidR="00692267" w:rsidRPr="0088732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CE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E3D8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07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DE4F8CF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E8E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57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A421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5A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E29B8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419331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1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A03" w14:textId="77777777" w:rsidR="00692267" w:rsidRPr="0088732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83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8952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6D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0A2201E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0833" w14:textId="77777777" w:rsidR="00692267" w:rsidRDefault="00692267" w:rsidP="006922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4EB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EAF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D3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D1CAB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FE9BAB6" w14:textId="77777777" w:rsidR="00692267" w:rsidRPr="0088732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57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BEF86D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13F8C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C3C10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A7F" w14:textId="77777777" w:rsidR="00692267" w:rsidRPr="0088732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50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3EA1" w14:textId="77777777" w:rsidR="00692267" w:rsidRPr="0005248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727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B6CD0D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402F7B9B" w14:textId="77777777" w:rsidR="00692267" w:rsidRDefault="00692267" w:rsidP="00D76EC7">
      <w:pPr>
        <w:pStyle w:val="Heading1"/>
        <w:spacing w:line="360" w:lineRule="auto"/>
      </w:pPr>
      <w:r>
        <w:lastRenderedPageBreak/>
        <w:t>LINIA 102 B</w:t>
      </w:r>
    </w:p>
    <w:p w14:paraId="78A5BE80" w14:textId="77777777" w:rsidR="00692267" w:rsidRDefault="00692267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692267" w14:paraId="6E722766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2280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E7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4EC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1D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B3152F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D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1F6084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6A8E8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8D9688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8AAC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89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4C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C52F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A1D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8D7F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692267" w14:paraId="1CEDF038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59E2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07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50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336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99BF4E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E6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0F3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10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4605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075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2A2D0A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692267" w14:paraId="0E83BF47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6111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C9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5FF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26E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8EB5C8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D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626A4AF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CA66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9B9104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752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7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1CF2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35F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4364E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692267" w14:paraId="5780CA8E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BED6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2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F97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3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74DF6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AC5461" w14:textId="77777777" w:rsidR="00692267" w:rsidRPr="00473804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9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526E374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694BA3A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5D1A64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6E54B5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FB2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DEC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9F47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8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22A510E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244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FBA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951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104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9B4535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5ECE1E1" w14:textId="77777777" w:rsidR="00692267" w:rsidRPr="00473804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8F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BD5BF2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127D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E56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A89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9DD3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98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7D78ED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427B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B9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5EE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9BD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B956D9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E9ABFB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C7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0AF027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698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FF7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49A6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36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0EF5989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4A63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A83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D6D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CA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E8EB13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332C535" w14:textId="77777777" w:rsidR="00692267" w:rsidRPr="00473804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5DE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152D34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180811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CE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57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1CFA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8A4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C56C6A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7AAA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B7C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3C5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B68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706D40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7C00BD7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0B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296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95E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9291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ACF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A288DCB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4B69" w14:textId="77777777" w:rsidR="00692267" w:rsidRDefault="00692267" w:rsidP="006922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B7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F26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9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85415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D28F721" w14:textId="77777777" w:rsidR="00692267" w:rsidRPr="005B65A6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9A3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432C33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A770F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487A24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925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283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9AB1" w14:textId="77777777" w:rsidR="00692267" w:rsidRPr="002E38A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6FA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0D4980F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4A7DF80A" w14:textId="77777777" w:rsidR="00692267" w:rsidRDefault="00692267" w:rsidP="00410133">
      <w:pPr>
        <w:pStyle w:val="Heading1"/>
        <w:spacing w:line="360" w:lineRule="auto"/>
      </w:pPr>
      <w:r>
        <w:lastRenderedPageBreak/>
        <w:t>LINIA 108</w:t>
      </w:r>
    </w:p>
    <w:p w14:paraId="5DA17B83" w14:textId="77777777" w:rsidR="00692267" w:rsidRDefault="0069226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398E83F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464E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DF8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618F29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8B2E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29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C253E0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C67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E1D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06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7D3D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723E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F2F694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18E6777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C823D0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B6B970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692267" w14:paraId="27998B5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AE6A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F2E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311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EF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79CB0C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DC0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46619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1BADE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905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66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5C5E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5B8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692267" w:rsidRPr="0058349B" w14:paraId="69B1AEA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42D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CE5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2709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58C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1BF130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EB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25939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E9D1640" w14:textId="77777777" w:rsidR="00692267" w:rsidRPr="0016498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6C6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85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D712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98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EDF85" w14:textId="77777777" w:rsidR="00692267" w:rsidRPr="0058349B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692267" w14:paraId="6B6EDAF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4058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68D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655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922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8B189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247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F280E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2D6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2A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7C9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D7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B4E7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692267" w14:paraId="1A14817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0423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7FA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8B81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92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F2E078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3E27D2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688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900078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5847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4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E43E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EE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75E2B4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62B021F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2267" w:rsidRPr="00F80ACE" w14:paraId="0FC0EA8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64B4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1E0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0A864404" w14:textId="77777777" w:rsidR="00692267" w:rsidRPr="001571B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8A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8ED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74B798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52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7A16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649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3949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964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7025698" w14:textId="77777777" w:rsidR="00692267" w:rsidRPr="00F80ACE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167583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E055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0BE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592E3E1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EA2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4A5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57AF78B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29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1BE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C0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A7C8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5AF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BF42CC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5D4D5F2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022F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480" w14:textId="77777777" w:rsidR="00692267" w:rsidRPr="00346ED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BAA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95C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75599F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A01417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7A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F1E57A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A14887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10C31F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289C8A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187A4D4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A103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C73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05CA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EAA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92267" w14:paraId="30500FC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2B8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5B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1AEE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DEB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D0F42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D72883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F7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B1A6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21C9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EC9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5AA1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B82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2361DD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398E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B9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B794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79F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0BCB4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F62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59D95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CD0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BB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DFEA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07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3A36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B608E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692267" w14:paraId="1B8CEAC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1693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F23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758F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90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E60B17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D92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2D66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9B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B49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195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B3F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9AE4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8DE847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692267" w14:paraId="6989C01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9F73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B9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4D00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CA8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4D4422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4DF9E8D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7658B4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8F4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08E077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3BFFE1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D794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2D8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131A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8B9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7BE3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692267" w:rsidRPr="00884DD1" w14:paraId="322F567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1D5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0C38" w14:textId="77777777" w:rsidR="00692267" w:rsidRPr="00E804A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099293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9AE7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6D0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136837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03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A551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B85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D57D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2FC" w14:textId="77777777" w:rsidR="00692267" w:rsidRPr="00E804A9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75CF7102" w14:textId="77777777" w:rsidR="00692267" w:rsidRPr="00884DD1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054DFC" w14:paraId="64FFB0AF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728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B7A5" w14:textId="77777777" w:rsidR="00692267" w:rsidRPr="00DD4D1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6D15EDC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193A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02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6DBAC1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61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8F9F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4C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42D5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9C60" w14:textId="77777777" w:rsidR="00692267" w:rsidRPr="00DD4D10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3AAEF527" w14:textId="77777777" w:rsidR="00692267" w:rsidRPr="00054DFC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054DFC" w14:paraId="6B29D06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0968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C0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4F6D945A" w14:textId="77777777" w:rsidR="00692267" w:rsidRPr="00DD4D1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2CE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0BC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7AC3DEA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9F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506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09C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3F5B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700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92267" w:rsidRPr="00054DFC" w14:paraId="4332BF3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94F4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26A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34B103CE" w14:textId="77777777" w:rsidR="00692267" w:rsidRPr="00DD4D1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D5F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66A8" w14:textId="77777777" w:rsidR="00692267" w:rsidRDefault="0069226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67B1386" w14:textId="77777777" w:rsidR="00692267" w:rsidRDefault="0069226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30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20EF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38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ED1C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572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692267" w:rsidRPr="00884DD1" w14:paraId="6751EBB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8C16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E44E" w14:textId="77777777" w:rsidR="00692267" w:rsidRPr="00535AB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6AFC8D0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4530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3CF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F17E92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3D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348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2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1150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182" w14:textId="77777777" w:rsidR="00692267" w:rsidRPr="00535AB9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47B78ABA" w14:textId="77777777" w:rsidR="00692267" w:rsidRPr="00884DD1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1F0394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09F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37C" w14:textId="77777777" w:rsidR="00692267" w:rsidRPr="00535AB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D8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4DE" w14:textId="77777777" w:rsidR="00692267" w:rsidRDefault="0069226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2B82AD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E4F672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D54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3096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EE96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BF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83B1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F2C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92267" w14:paraId="4198322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E7C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03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A38F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72A6" w14:textId="77777777" w:rsidR="00692267" w:rsidRDefault="0069226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8723202" w14:textId="77777777" w:rsidR="00692267" w:rsidRDefault="0069226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3FF53930" w14:textId="77777777" w:rsidR="00692267" w:rsidRDefault="0069226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C4B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49CD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72B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F0F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7C83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661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07180D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06E6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668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C24C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D0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74509D5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3B08485" w14:textId="77777777" w:rsidR="00692267" w:rsidRDefault="00692267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B67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DCA6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098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58F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1350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A92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CDC6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5A209E9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692267" w14:paraId="02984CB8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9F8" w14:textId="77777777" w:rsidR="00692267" w:rsidRDefault="00692267" w:rsidP="006922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2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064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319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637F34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221BA3B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0AA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A8A5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F8A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7F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23B" w14:textId="77777777" w:rsidR="00692267" w:rsidRPr="00D16CE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2C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C3E744" w14:textId="77777777" w:rsidR="00692267" w:rsidRPr="00FE25BC" w:rsidRDefault="00692267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1007886B" w14:textId="77777777" w:rsidR="00692267" w:rsidRDefault="00692267" w:rsidP="00815695">
      <w:pPr>
        <w:pStyle w:val="Heading1"/>
        <w:spacing w:line="360" w:lineRule="auto"/>
      </w:pPr>
      <w:r>
        <w:t>LINIA 109</w:t>
      </w:r>
    </w:p>
    <w:p w14:paraId="0C092028" w14:textId="77777777" w:rsidR="00692267" w:rsidRDefault="0069226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2267" w14:paraId="126EE024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433F" w14:textId="77777777" w:rsidR="00692267" w:rsidRDefault="00692267" w:rsidP="006922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1E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EDFC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ADB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2FA354A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DC4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F9CC0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73B8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31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3600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557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2C18278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83DE" w14:textId="77777777" w:rsidR="00692267" w:rsidRDefault="00692267" w:rsidP="006922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BDB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7FDB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D4F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0BFE55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4F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693D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C99C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5C3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44E2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DA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3FDD394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1E46" w14:textId="77777777" w:rsidR="00692267" w:rsidRDefault="00692267" w:rsidP="006922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0D6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8461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48E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5EC424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2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8AC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714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DD35" w14:textId="77777777" w:rsidR="00692267" w:rsidRPr="001B30CD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C0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BAAC036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3CC611BD" w14:textId="77777777" w:rsidR="00692267" w:rsidRDefault="00692267" w:rsidP="00815695">
      <w:pPr>
        <w:pStyle w:val="Heading1"/>
        <w:spacing w:line="360" w:lineRule="auto"/>
      </w:pPr>
      <w:r>
        <w:t>LINIA 109 A</w:t>
      </w:r>
    </w:p>
    <w:p w14:paraId="15A34D83" w14:textId="77777777" w:rsidR="00692267" w:rsidRDefault="0069226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2267" w14:paraId="4C361F8E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69DD" w14:textId="77777777" w:rsidR="00692267" w:rsidRDefault="00692267" w:rsidP="0069226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3D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1517DAA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4528" w14:textId="77777777" w:rsidR="00692267" w:rsidRPr="001B30CD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FF7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1406AD0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F14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4E25" w14:textId="77777777" w:rsidR="00692267" w:rsidRPr="001B30CD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A60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F8E" w14:textId="77777777" w:rsidR="00692267" w:rsidRPr="001B30CD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4775" w14:textId="77777777" w:rsidR="00692267" w:rsidRPr="007126D7" w:rsidRDefault="0069226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472A7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65671F" w14:textId="77777777" w:rsidR="00692267" w:rsidRDefault="00692267">
      <w:pPr>
        <w:spacing w:before="40" w:line="192" w:lineRule="auto"/>
        <w:ind w:right="57"/>
        <w:rPr>
          <w:sz w:val="20"/>
        </w:rPr>
      </w:pPr>
    </w:p>
    <w:p w14:paraId="6D6E4CF6" w14:textId="77777777" w:rsidR="00692267" w:rsidRDefault="00692267" w:rsidP="00864E90">
      <w:pPr>
        <w:pStyle w:val="Heading1"/>
        <w:spacing w:line="360" w:lineRule="auto"/>
      </w:pPr>
      <w:r>
        <w:t>LINIA 110</w:t>
      </w:r>
    </w:p>
    <w:p w14:paraId="3B8B59BA" w14:textId="77777777" w:rsidR="00692267" w:rsidRDefault="0069226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692267" w:rsidRPr="006B23DF" w14:paraId="4411AA7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ED2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EB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5935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13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6082873" w14:textId="77777777" w:rsidR="00692267" w:rsidRPr="006B23DF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AC15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F1C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C8D4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36D3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ECE9" w14:textId="77777777" w:rsidR="00692267" w:rsidRPr="006A487D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43DE59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692267" w:rsidRPr="006B23DF" w14:paraId="57147EA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3B86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73C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6AF4429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37AB04E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36E7E35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90A51A1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E71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FC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66B7C9F" w14:textId="77777777" w:rsidR="00692267" w:rsidRPr="006B23DF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D3FA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ED18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924E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72FC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ED5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5454DFA4" w14:textId="77777777" w:rsidR="00692267" w:rsidRPr="006B23DF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6B23DF" w14:paraId="6830238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B1F9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671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C38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FB2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4D76444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4D26900B" w14:textId="77777777" w:rsidR="00692267" w:rsidRPr="006B23DF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C292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D4F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33F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06E4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2E2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92267" w:rsidRPr="006B23DF" w14:paraId="438CC98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C2B3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04C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925FF2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300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C1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542BDCC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31C2C83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1886D5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07AEA1E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B1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1F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56D1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659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027" w14:textId="77777777" w:rsidR="00692267" w:rsidRPr="006A487D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2267" w:rsidRPr="006B23DF" w14:paraId="2F1A7289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CE3D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AD7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58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5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03857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F72E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2D5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0CA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BF15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6D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6B23DF" w14:paraId="46205DC1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8BB" w14:textId="77777777" w:rsidR="00692267" w:rsidRPr="006B23DF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1E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59E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22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33D2B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1E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8A8D3C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5FD0A41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2343F2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ABF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919A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9D7B" w14:textId="77777777" w:rsidR="00692267" w:rsidRPr="006B23DF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5E0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14:paraId="005DA4DE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90D3" w14:textId="77777777" w:rsidR="00692267" w:rsidRDefault="00692267" w:rsidP="006922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D5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45B9" w14:textId="77777777" w:rsidR="00692267" w:rsidRPr="007B601C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7B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08B382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05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E301E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1680" w14:textId="77777777" w:rsidR="00692267" w:rsidRPr="0031460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C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F9B4" w14:textId="77777777" w:rsidR="00692267" w:rsidRPr="0031460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A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4898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238A866F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26CE5763" w14:textId="77777777" w:rsidR="00692267" w:rsidRDefault="00692267" w:rsidP="00864E90">
      <w:pPr>
        <w:pStyle w:val="Heading1"/>
        <w:spacing w:line="360" w:lineRule="auto"/>
      </w:pPr>
      <w:r>
        <w:lastRenderedPageBreak/>
        <w:t>LINIA 110 A</w:t>
      </w:r>
    </w:p>
    <w:p w14:paraId="54FB2C75" w14:textId="77777777" w:rsidR="00692267" w:rsidRDefault="0069226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2267" w:rsidRPr="00762927" w14:paraId="0EAB893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66E3" w14:textId="77777777" w:rsidR="00692267" w:rsidRPr="00762927" w:rsidRDefault="00692267" w:rsidP="006922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D8E5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BF80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8A83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12E847B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21B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722A0A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5679EB3A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F1A1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73FE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D48E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1A0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D97ABE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692267" w:rsidRPr="00762927" w14:paraId="15B50CB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3FA6" w14:textId="77777777" w:rsidR="00692267" w:rsidRPr="00762927" w:rsidRDefault="00692267" w:rsidP="006922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AB62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D8A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727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E81D2DB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CD62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20CA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A658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6A51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1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D47C64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692267" w:rsidRPr="00762927" w14:paraId="24BECC2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3E9" w14:textId="77777777" w:rsidR="00692267" w:rsidRPr="00762927" w:rsidRDefault="00692267" w:rsidP="006922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168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9B81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6A99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9A835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6507A915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6C68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D38E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F81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2771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9C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62927" w14:paraId="0B74CCD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856" w14:textId="77777777" w:rsidR="00692267" w:rsidRPr="00762927" w:rsidRDefault="00692267" w:rsidP="006922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0D1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45EC5A76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DAA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42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14AEC53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0C70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E7D2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59E6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BB13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9EB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62927" w14:paraId="05063F3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456E" w14:textId="77777777" w:rsidR="00692267" w:rsidRPr="00762927" w:rsidRDefault="00692267" w:rsidP="006922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4C33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260E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5A6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760B2D9E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5E20F12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E500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2B70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13AC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8DC" w14:textId="77777777" w:rsidR="00692267" w:rsidRPr="0076292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5C8" w14:textId="77777777" w:rsidR="00692267" w:rsidRPr="0076292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BB420F5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1C53663B" w14:textId="77777777" w:rsidR="00692267" w:rsidRDefault="00692267" w:rsidP="00864E90">
      <w:pPr>
        <w:pStyle w:val="Heading1"/>
        <w:spacing w:line="360" w:lineRule="auto"/>
      </w:pPr>
      <w:r>
        <w:t>LINIA 110 B</w:t>
      </w:r>
    </w:p>
    <w:p w14:paraId="4685B3E2" w14:textId="77777777" w:rsidR="00692267" w:rsidRDefault="00692267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2267" w:rsidRPr="00D84313" w14:paraId="5450425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C5C3" w14:textId="77777777" w:rsidR="00692267" w:rsidRDefault="00692267" w:rsidP="006922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897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2D9B0926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C0C3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B70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D577E9B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CBD6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AE2E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E197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79E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25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04C6EC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D84313" w14:paraId="0BE9C11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3E1" w14:textId="77777777" w:rsidR="00692267" w:rsidRPr="00D84313" w:rsidRDefault="00692267" w:rsidP="006922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3686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669B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1D6D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3395C5A0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13CB5B9A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D991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7979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314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F43A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265F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D84313" w14:paraId="7D0FEF11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3F48" w14:textId="77777777" w:rsidR="00692267" w:rsidRPr="00D84313" w:rsidRDefault="00692267" w:rsidP="006922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770A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71DB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B36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039D5B65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6C7EC5C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67E0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2974F024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0FC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571A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32B8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B879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D84313" w14:paraId="5E73AFF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5BC8" w14:textId="77777777" w:rsidR="00692267" w:rsidRPr="00D84313" w:rsidRDefault="00692267" w:rsidP="006922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E43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64E31227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40A6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2262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9AB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437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4EB6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6B34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C3C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D84313" w14:paraId="1A8FA878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6C3A" w14:textId="77777777" w:rsidR="00692267" w:rsidRPr="00D84313" w:rsidRDefault="00692267" w:rsidP="006922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AA37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BDA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52B2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287D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B99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1D8B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49D7" w14:textId="77777777" w:rsidR="00692267" w:rsidRPr="00D8431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AFF8" w14:textId="77777777" w:rsidR="00692267" w:rsidRPr="00D8431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43EC23D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04CD5657" w14:textId="77777777" w:rsidR="00692267" w:rsidRDefault="00692267" w:rsidP="000F4DAE">
      <w:pPr>
        <w:pStyle w:val="Heading1"/>
        <w:spacing w:line="360" w:lineRule="auto"/>
      </w:pPr>
      <w:r>
        <w:t>LINIA 111</w:t>
      </w:r>
    </w:p>
    <w:p w14:paraId="54760CB0" w14:textId="77777777" w:rsidR="00692267" w:rsidRDefault="00692267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692267" w:rsidRPr="005564C7" w14:paraId="3A0A7C0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A7E9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65AB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2AA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18F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3E7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019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FE0E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5732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F999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4033A9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692267" w:rsidRPr="005564C7" w14:paraId="46DFCF0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5477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305F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8FDF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0BF1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100D03A8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5E51F51C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0C0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9F71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AA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C20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335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5564C7" w14:paraId="597DC1D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B89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3A7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1B5CFF1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14F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F4FC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A225CA8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9591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AF6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A415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39F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F402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5564C7" w14:paraId="0725AF9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D59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AA6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1ED220E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6F45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A818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219F8EA4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EEF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4D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EB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68D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682" w14:textId="77777777" w:rsidR="00692267" w:rsidRPr="005D2784" w:rsidRDefault="0069226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13847C2" w14:textId="77777777" w:rsidR="00692267" w:rsidRPr="00736DB4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5564C7" w14:paraId="38C5BFF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D6B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ADB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D34D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7D3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6CF3BA2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ABF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384DF16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1B6EFF7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8C71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97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FD5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F3E7" w14:textId="77777777" w:rsidR="00692267" w:rsidRPr="00B43314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86E9D8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692267" w:rsidRPr="005564C7" w14:paraId="6FF3D4F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2412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DC3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76A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C8D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92B67D1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13A9869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C0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A5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31F8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A2B4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24B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5564C7" w14:paraId="21FCD6D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BB28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F83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4F1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A0C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068D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80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2B2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3470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9B5B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5564C7" w14:paraId="231A002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B557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680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3780A4C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033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32B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ECDB876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576A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617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D18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DFE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3B6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5564C7" w14:paraId="540E90A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76C5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34CB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6C37FF53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FA1B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A77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E4A48E9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F3D3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D60C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4F84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6DE5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B618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5564C7" w14:paraId="4506E924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6F7E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0A0B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169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B3D0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104C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013165D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374DD70F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0403C28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7B509EF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AB7E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F67D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A9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A78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21B419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692267" w:rsidRPr="005564C7" w14:paraId="752E4558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D8D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B0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D6AE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A5F5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1846C31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0375285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6D12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FA3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1667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4203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49B4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5564C7" w14:paraId="312C8310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41B3" w14:textId="77777777" w:rsidR="00692267" w:rsidRPr="005564C7" w:rsidRDefault="00692267" w:rsidP="006922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25E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96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E6CF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71D7B5A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F1C0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8744C96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70AAD74D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6512A9BE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1806D922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189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B9D8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94F2" w14:textId="77777777" w:rsidR="00692267" w:rsidRPr="005564C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DCF6" w14:textId="77777777" w:rsidR="00692267" w:rsidRPr="005564C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3ACD169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2DCA99F9" w14:textId="77777777" w:rsidR="00692267" w:rsidRDefault="00692267" w:rsidP="00CB56C2">
      <w:pPr>
        <w:pStyle w:val="Heading1"/>
        <w:spacing w:line="360" w:lineRule="auto"/>
      </w:pPr>
      <w:r>
        <w:t>LINIA 111 A</w:t>
      </w:r>
    </w:p>
    <w:p w14:paraId="5081A00D" w14:textId="77777777" w:rsidR="00692267" w:rsidRDefault="00692267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692267" w14:paraId="199DC273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E36" w14:textId="77777777" w:rsidR="00692267" w:rsidRDefault="00692267" w:rsidP="006922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F2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388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EF2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C24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E1E04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0F66B5A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538CA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A48ADD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85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DAC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9741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4A5E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8C30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692267" w14:paraId="19D5D6AD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7B63" w14:textId="77777777" w:rsidR="00692267" w:rsidRDefault="00692267" w:rsidP="006922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54F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4773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2F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137FB1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BA76189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C4F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5633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93F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0681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5CED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9133BBA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77F3" w14:textId="77777777" w:rsidR="00692267" w:rsidRDefault="00692267" w:rsidP="006922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7B9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59A6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109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143D6DA9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9DD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48632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4D118AE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350B1D7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76D5C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BFC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0D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DEC5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B2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48AD605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2722" w14:textId="77777777" w:rsidR="00692267" w:rsidRDefault="00692267" w:rsidP="006922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380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3DD2C42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A34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E26" w14:textId="77777777" w:rsidR="00692267" w:rsidRPr="006F2DFE" w:rsidRDefault="00692267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139D08CE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87E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95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83E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3DD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9FCC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FA83F23" w14:textId="77777777" w:rsidR="00692267" w:rsidRPr="00CB56C2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E6C634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290D" w14:textId="77777777" w:rsidR="00692267" w:rsidRDefault="00692267" w:rsidP="006922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AA2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1FC9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53C2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4B262F57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EBB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4A379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005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ED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1200" w14:textId="77777777" w:rsidR="00692267" w:rsidRPr="0067415A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4EC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F29FAC0" w14:textId="77777777" w:rsidR="00692267" w:rsidRDefault="00692267" w:rsidP="00CB56C2">
      <w:pPr>
        <w:spacing w:line="360" w:lineRule="auto"/>
        <w:ind w:right="57"/>
        <w:rPr>
          <w:sz w:val="20"/>
        </w:rPr>
      </w:pPr>
    </w:p>
    <w:p w14:paraId="1DDB1DCE" w14:textId="77777777" w:rsidR="00692267" w:rsidRDefault="00692267" w:rsidP="00DB78D2">
      <w:pPr>
        <w:pStyle w:val="Heading1"/>
        <w:spacing w:line="360" w:lineRule="auto"/>
      </w:pPr>
      <w:r>
        <w:t>LINIA 112</w:t>
      </w:r>
    </w:p>
    <w:p w14:paraId="7A131BD5" w14:textId="77777777" w:rsidR="00692267" w:rsidRDefault="0069226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92267" w14:paraId="4C7661F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BCD4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3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573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187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79322B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AB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09823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AD5CAC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264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02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5D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BEE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70596C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92267" w14:paraId="3839E12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BAC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E41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057A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E41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0F3779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9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0AA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390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A5C4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384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692267" w14:paraId="0FCF3ED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59C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63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36F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4C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769F39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1C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09B7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0C2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D5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3B3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04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92267" w14:paraId="005789D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F02F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F2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62A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CD5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941161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2C8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2DE50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B6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E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D96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DE6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BEF949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9DDA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7622" w14:textId="77777777" w:rsidR="00692267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22BD896" w14:textId="77777777" w:rsidR="00692267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AFE" w14:textId="77777777" w:rsidR="00692267" w:rsidRPr="00483148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841B" w14:textId="77777777" w:rsidR="00692267" w:rsidRDefault="00692267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AB45" w14:textId="77777777" w:rsidR="00692267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3708" w14:textId="77777777" w:rsidR="00692267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F3E4" w14:textId="77777777" w:rsidR="00692267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3E55" w14:textId="77777777" w:rsidR="00692267" w:rsidRPr="00483148" w:rsidRDefault="0069226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07CF" w14:textId="77777777" w:rsidR="00692267" w:rsidRDefault="00692267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37C1B6C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89ED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027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A887AD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10A7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27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1D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429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D8B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EFA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462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4566815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F3F9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69F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8EF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44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E1A1E4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CF7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0B756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99B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918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6FF1" w14:textId="77777777" w:rsidR="00692267" w:rsidRPr="00483148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405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914BEF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5C0B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D4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8AE5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E1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4F3F75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639FE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46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81FFC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2308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AF4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8B5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4B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F5C237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4AE6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175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6BB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C51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B93F8B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32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AEF6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6358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EE7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AD8C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78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E652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2267" w14:paraId="696683C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A92A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64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3C6938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3448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808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777A03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3A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C74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CD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FD6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70DB" w14:textId="77777777" w:rsidR="00692267" w:rsidRPr="00EB0A86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D5A39C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DCB9BE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E50E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098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1853A4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2172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CFD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70FDC4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445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40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7DE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BA3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00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411EE0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FC00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01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008890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8B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C9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0FF35C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F3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7F6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B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305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03A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D430C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345F251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692267" w14:paraId="2721FC6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FC0D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6B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3CE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9F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7CAA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CA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E604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260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4E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0624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4CD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92267" w14:paraId="263EBEB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872E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D6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B5A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2A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0238F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24FF07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AAF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0750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C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5561EA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CD6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D51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97D54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E03A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92267" w14:paraId="63E1CD8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2A00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2B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91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4C5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79D4CA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1D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92935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C93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24C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4E7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44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D69D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2267" w14:paraId="61ADCE7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498C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EB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91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D81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94D1A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EC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4BF67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F3A851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1007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A7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ECE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49A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EB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196A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692267" w14:paraId="07C2E0A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1AF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B3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31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A61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6A61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29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14A113" w14:textId="77777777" w:rsidR="00692267" w:rsidRPr="000A20AF" w:rsidRDefault="0069226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4A57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CFE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E60F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860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14CF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92267" w14:paraId="7AEBD71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F5C2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F40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C27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8A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9158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C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B6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F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C3E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51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ED5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692267" w14:paraId="0246855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2044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BB7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0A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8E4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DEF019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64C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3B045D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1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6FE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28E9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D7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92267" w14:paraId="0D82C31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B69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80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B3B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9F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4307FB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A5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D90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B0C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FC6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FD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2267" w14:paraId="642AF52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6CD1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19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4F43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E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48D786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200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E9202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5FA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36F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16F1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EF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CD9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92267" w14:paraId="77F8E03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1655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93D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AA10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32A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6820D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4C0885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0A5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665C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E4CB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98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CD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D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C36B5B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6311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48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6C9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AE5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CD9365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40664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F6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BD346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316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5E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0A0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BE9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11111B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FCD4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38A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086CD7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FDB4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CF30" w14:textId="77777777" w:rsidR="00692267" w:rsidRPr="002F2938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F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58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8D5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F64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222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3C57B1C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F091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E42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70E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A5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8AD67B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F71E02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EB21D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3A5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6915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8A21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0C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61DD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EE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E3BFF0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D64" w14:textId="77777777" w:rsidR="00692267" w:rsidRDefault="00692267" w:rsidP="006922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A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F4C1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B7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49C6D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0278653" w14:textId="77777777" w:rsidR="00692267" w:rsidRPr="007D0C03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CB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48EA94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FFFBDC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ABEE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9B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A018" w14:textId="77777777" w:rsidR="00692267" w:rsidRPr="0048314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98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EB31D2F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59EFBFCC" w14:textId="77777777" w:rsidR="00692267" w:rsidRPr="00341E40" w:rsidRDefault="00692267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5D9DCFD9" w14:textId="77777777" w:rsidR="00692267" w:rsidRPr="00341E40" w:rsidRDefault="00692267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692267" w:rsidRPr="00341E40" w14:paraId="09748B8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9067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675B" w14:textId="77777777" w:rsidR="00692267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1CCE0C8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082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22D9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AFFA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F29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8CC1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9F2F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418" w14:textId="77777777" w:rsidR="00692267" w:rsidRPr="00341E40" w:rsidRDefault="00692267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341E40" w14:paraId="0E62413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7954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5E76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B1A0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4261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0B17BCD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33E724FD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582DC9F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58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CB2D1B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DAF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D80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F9EA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8C6DF0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341E40" w14:paraId="5A924F7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C6B2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88F5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073B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F4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A62D1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C0AFEC0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E5E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0F23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BEF2FE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F05D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DD7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716D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9D249C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692267" w:rsidRPr="00341E40" w14:paraId="2835F76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2795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494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6D382ECB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0C72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3E10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203E50C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A76D34D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17ED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A8C0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BCCC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98EE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E7AC7E" w14:textId="77777777" w:rsidR="00692267" w:rsidRDefault="0069226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2ED122EF" w14:textId="77777777" w:rsidR="00692267" w:rsidRPr="002A0159" w:rsidRDefault="00692267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341E40" w14:paraId="7CF7108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652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81B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5B3AAF08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9B2C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BF3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7DCC195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AFB55D4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AB0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BD1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BFB7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18F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D6B23C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B80883B" w14:textId="77777777" w:rsidR="00692267" w:rsidRPr="0008315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341E40" w14:paraId="057A340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133C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ADB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6D93A21D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1690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7F08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4034540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C847EF2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C376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C85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589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6F21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720DF7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38EB9C9" w14:textId="77777777" w:rsidR="00692267" w:rsidRPr="0008315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341E40" w14:paraId="1B73D0C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D7FD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5A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029B187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3F91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6801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9F5CF66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6223826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D73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D815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09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942B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49E426" w14:textId="77777777" w:rsidR="00692267" w:rsidRPr="009B3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7C27E4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:rsidRPr="00341E40" w14:paraId="78ED183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BE0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8B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8685B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F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EDB7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8E86611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6A052D2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286A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5A7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D5D9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F17F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8527" w14:textId="77777777" w:rsidR="00692267" w:rsidRPr="005A1DE4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:rsidRPr="00341E40" w14:paraId="6731689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0F3" w14:textId="77777777" w:rsidR="00692267" w:rsidRPr="00341E40" w:rsidRDefault="00692267" w:rsidP="006922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3251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7AC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B135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05F8EB24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9616FFD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0151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FC97A69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DCE4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135D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8610" w14:textId="77777777" w:rsidR="00692267" w:rsidRPr="00341E40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D170541" w14:textId="77777777" w:rsidR="00692267" w:rsidRPr="00341E4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D86BB8D" w14:textId="77777777" w:rsidR="00692267" w:rsidRPr="00341E40" w:rsidRDefault="00692267" w:rsidP="00341E40">
      <w:pPr>
        <w:rPr>
          <w:color w:val="000000"/>
        </w:rPr>
      </w:pPr>
    </w:p>
    <w:p w14:paraId="0964A67C" w14:textId="77777777" w:rsidR="00692267" w:rsidRDefault="00692267" w:rsidP="00671189">
      <w:pPr>
        <w:pStyle w:val="Heading1"/>
        <w:spacing w:line="360" w:lineRule="auto"/>
      </w:pPr>
      <w:r>
        <w:t>LINIA 113</w:t>
      </w:r>
    </w:p>
    <w:p w14:paraId="75538EE1" w14:textId="77777777" w:rsidR="00692267" w:rsidRDefault="00692267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692267" w14:paraId="561BECA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18C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93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671E78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4C7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0EA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CA5EB7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642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3F9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A2D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6FF9" w14:textId="77777777" w:rsidR="00692267" w:rsidRPr="00CC1231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50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405D4B3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692267" w14:paraId="5EBFA4E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8550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071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933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02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C14424D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57A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7010D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DA2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E00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942" w14:textId="77777777" w:rsidR="00692267" w:rsidRPr="00CC1231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203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692267" w14:paraId="795835DE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ABC5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A8D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245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928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B04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AAD4A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FB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FACF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9670" w14:textId="77777777" w:rsidR="00692267" w:rsidRPr="00CC1231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2C3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0188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66CA48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692267" w14:paraId="1C67B306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6B7A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FB7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D65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B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0C779F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D02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10047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4962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00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2EC7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60E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8861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23D15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692267" w14:paraId="67978B30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A48D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97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3B19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E96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E61CF0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A7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64020A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9CF3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F5A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700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65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692267" w14:paraId="5374813B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AA7F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9F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669A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1E2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24845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7E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02FB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F7AE32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1869A0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3175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2F7FE79A" w14:textId="77777777" w:rsidR="00692267" w:rsidRDefault="0069226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BB09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3C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119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1F0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942C4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692267" w14:paraId="30373CE7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868E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D26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518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6E3C" w14:textId="77777777" w:rsidR="00692267" w:rsidRDefault="00692267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803B895" w14:textId="77777777" w:rsidR="00692267" w:rsidRDefault="00692267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C3B" w14:textId="77777777" w:rsidR="00692267" w:rsidRDefault="0069226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F53495" w14:textId="77777777" w:rsidR="00692267" w:rsidRDefault="0069226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CEF071B" w14:textId="77777777" w:rsidR="00692267" w:rsidRDefault="0069226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18F05B85" w14:textId="77777777" w:rsidR="00692267" w:rsidRDefault="00692267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672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8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C5AA" w14:textId="77777777" w:rsidR="00692267" w:rsidRPr="000625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D22A" w14:textId="77777777" w:rsidR="00692267" w:rsidRDefault="00692267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DC7311" w14:textId="77777777" w:rsidR="00692267" w:rsidRDefault="00692267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2267" w14:paraId="3008618B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8C8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9B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118E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5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87D13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14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6B0E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E13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CA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926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16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EFF0E1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E305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02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E788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DC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06F8A7F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0C4FF90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7310927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0AFF" w14:textId="77777777" w:rsidR="00692267" w:rsidRPr="00A91FA4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B20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84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4551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26C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DB35DA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696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F51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3C5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09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0948F6C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9D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61451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0DA4F228" w14:textId="77777777" w:rsidR="00692267" w:rsidRPr="00A91FA4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97D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1A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5A91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4C4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692267" w14:paraId="4F26F40E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818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DB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21EB83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20C8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977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7B29640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1AF" w14:textId="77777777" w:rsidR="00692267" w:rsidRPr="00A91FA4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43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621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C51C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B7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7C0BA68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65D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F92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3B6F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E00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7132F3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1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FAF53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7A9DD80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91D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86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A82D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C3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365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692267" w14:paraId="3B2A382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FD0D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D98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8E8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F67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BD6A8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2A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4BCA84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4915DA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4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55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7420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32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BCDF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692267" w14:paraId="358C276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B4F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C44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4EFB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5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17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2D9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4D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3782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53D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692267" w14:paraId="4B51974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A5C1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BE1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9406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21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42FB31A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C3F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0D89590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92874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5013A71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1CFEFAA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6A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F88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DC3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B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692267" w14:paraId="62AB965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2304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133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F8C1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BA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DBB289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3011F0B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7D7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345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D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E351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D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CADBEE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54B4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7A1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E7F9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05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6A6CB60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7907572" w14:textId="77777777" w:rsidR="00692267" w:rsidRPr="001B3BD6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921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84D5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A37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086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D8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AC222ED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1469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C2F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1EB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C34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5862F6D" w14:textId="77777777" w:rsidR="00692267" w:rsidRPr="002617B2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27D622E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6AC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DF42D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1714226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7A796DC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1F75AF1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00CA843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F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8DD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5D09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DE8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69727A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DF0D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0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133D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D2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545304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A58EB5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CF4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A2EDF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84D5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95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097C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88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0B48E8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2015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A2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EB7B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A8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B54B0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B01E8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42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002D4A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492989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CC8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51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1F9A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07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4D73EEC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205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E2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60AF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CAF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2FFC1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04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5EEB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36E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64CE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1C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692267" w14:paraId="55E403B4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9E2D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18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9C2E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262" w14:textId="77777777" w:rsidR="00692267" w:rsidRDefault="0069226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2C022F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00B388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24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7539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A8BC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F2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D5B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E72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692267" w14:paraId="6F9CD6A4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000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01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DDC7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65E" w14:textId="77777777" w:rsidR="00692267" w:rsidRDefault="0069226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D600D47" w14:textId="77777777" w:rsidR="00692267" w:rsidRDefault="0069226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416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DCA3E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74889C5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7E1F9F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C17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23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1475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B5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FE6F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692267" w14:paraId="0E34020D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38E7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25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F727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5AF4" w14:textId="77777777" w:rsidR="00692267" w:rsidRDefault="0069226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3CCF691" w14:textId="77777777" w:rsidR="00692267" w:rsidRDefault="00692267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EDC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6B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5B7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B46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24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946C19" w14:paraId="5DE9573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58B4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32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F00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601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D5F103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02FDF5F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7C8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C819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0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882E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2C2C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2267" w:rsidRPr="00946C19" w14:paraId="1CCA704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F061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A3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B7D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CB8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AE4A7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0FE833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4D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72E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10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6BD0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E72D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2267" w:rsidRPr="00946C19" w14:paraId="6F39BC13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3AB4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C11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5871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B7E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324CC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5B3B10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87B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08F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9B4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0BFB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4D55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692267" w:rsidRPr="00946C19" w14:paraId="2E9A5BE6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B08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FB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BFF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0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8AEC24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635FDAD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054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9EED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BD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AA34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D36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48743ECF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692267" w:rsidRPr="00946C19" w14:paraId="69C3DDCF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5214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CD1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CC23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EC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8D83E7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2D7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4C2E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56A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2B9F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C44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2267" w:rsidRPr="00946C19" w14:paraId="4479404F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37A0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BE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67FB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DF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571019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AC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159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0C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F89B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E35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2267" w:rsidRPr="00946C19" w14:paraId="3776F7CD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45B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493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3BA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988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455871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002BA14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4D7" w14:textId="77777777" w:rsidR="00692267" w:rsidRDefault="00692267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7E9E9A" w14:textId="77777777" w:rsidR="00692267" w:rsidRDefault="00692267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61A5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FC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4077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DC2F" w14:textId="77777777" w:rsidR="00692267" w:rsidRPr="00946C19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AA1363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4FB5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C3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8D2F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44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56688D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A51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3189A0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1D8D28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76109D4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23F3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27E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724F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7F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BD3819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34F1" w14:textId="77777777" w:rsidR="00692267" w:rsidRDefault="00692267" w:rsidP="006922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96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E4D1" w14:textId="77777777" w:rsidR="00692267" w:rsidRPr="00073CD9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FB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A7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74A9F9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017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1F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3919" w14:textId="77777777" w:rsidR="00692267" w:rsidRPr="00CC1231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46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3C200E5F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545A21B8" w14:textId="77777777" w:rsidR="00692267" w:rsidRPr="005905D7" w:rsidRDefault="00692267" w:rsidP="006B4CB8">
      <w:pPr>
        <w:pStyle w:val="Heading1"/>
        <w:spacing w:line="360" w:lineRule="auto"/>
      </w:pPr>
      <w:r w:rsidRPr="005905D7">
        <w:t>LINIA 116</w:t>
      </w:r>
    </w:p>
    <w:p w14:paraId="20CC7C91" w14:textId="77777777" w:rsidR="00692267" w:rsidRPr="005905D7" w:rsidRDefault="0069226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92267" w:rsidRPr="00743905" w14:paraId="743B56A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FA8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F6B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71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008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0D22C7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B14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6140126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1888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1EE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5E5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F256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58AADD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692267" w:rsidRPr="00743905" w14:paraId="6E66BB0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786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195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C0E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FEE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09F476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FF9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21939D6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E4BE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22D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84F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E34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692267" w:rsidRPr="00743905" w14:paraId="65ABC87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6611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8B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EB8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A1B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02581A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29ECE3C1" w14:textId="77777777" w:rsidR="00692267" w:rsidRPr="00743905" w:rsidRDefault="0069226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1A0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AA94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CB6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0DE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3F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41AE408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7F9A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F7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A3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E5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28112D4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829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CDB9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72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FE1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6C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4796F4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2267" w:rsidRPr="00743905" w14:paraId="6E0423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0137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8A5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78DD68D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67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5DD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CFCE8C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0FA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A4BA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67B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99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C8A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F4FA89B" w14:textId="77777777" w:rsidR="00692267" w:rsidRPr="0007721B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3E8CE86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228C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11E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77668C5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86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AF4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A36460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28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1C9D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B3F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BB9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538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CA4EFB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5AD9FF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24E9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DDA7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17A435C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9CB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F40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7D8FC6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785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716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AF2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E45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163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D719E7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212FFB8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315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A8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26AD1E3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15C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E37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4A2D96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CB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8F5C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F2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37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6A6" w14:textId="77777777" w:rsidR="00692267" w:rsidRPr="00537749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692267" w:rsidRPr="00743905" w14:paraId="237138B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981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CF5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542C3C0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BE1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971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7E987CC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272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9C45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72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2BE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6D74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6C12AC84" w14:textId="77777777" w:rsidR="00692267" w:rsidRPr="005A7670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268E98B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B82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EC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52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44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1E99372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6E6367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AA1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21AE2E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F0A9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673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E74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07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0F26B67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4C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181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B7A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E1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5D26A4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63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BA43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805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82C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8E1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147161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2267" w:rsidRPr="00743905" w14:paraId="5390D87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B0DD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07B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EEB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BD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2B78F9D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B16966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0F0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4D6EC4C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D7EFCF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BBAD22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491C7D1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4F7458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D34118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6A0B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78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B69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6B9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BC443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692267" w:rsidRPr="00743905" w14:paraId="211F886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AD0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1E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B43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48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0495683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2CAEA5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74A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66C0411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1241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2DF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3B5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88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692267" w:rsidRPr="00743905" w14:paraId="0F8FE24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D35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C1B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38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494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2E3AB09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663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C531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C7E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163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67F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1CE4170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7553166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2267" w:rsidRPr="00743905" w14:paraId="7E5D25F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D51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97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0ECF636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A80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228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6B59D4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F5B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80B7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C36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EE8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AB8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2D9F373" w14:textId="77777777" w:rsidR="00692267" w:rsidRPr="001D7D9E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6D097D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695A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77A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F2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2E2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48262B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895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72C57B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3B2D609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56DF76A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6019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75D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CB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C4A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B91FE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692267" w:rsidRPr="00743905" w14:paraId="0EED1E7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603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3B0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4AD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CE4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56AA3B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154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1F4FE3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5686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196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BCF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82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1B8B2FA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330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32F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9D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9FE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159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D255C6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2D5623D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5CA911A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B9EA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3C5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E85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F1D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692267" w:rsidRPr="00743905" w14:paraId="20DD238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1DC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BDC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66265DD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F5C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F6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EC0982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3FC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463B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AD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90F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1F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07D456C" w14:textId="77777777" w:rsidR="00692267" w:rsidRPr="0007721B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67E1B85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4C47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B0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38160F8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3DD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A8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73C6B5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AA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FBA4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81A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54B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B0EB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230094D" w14:textId="77777777" w:rsidR="00692267" w:rsidRPr="00951746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5C67FDD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0A76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78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E1A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F5E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173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488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98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3CD33F6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98C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B029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3E9C6CC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19D9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5865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5E30E3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CAD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93E4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768A8BBC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997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5E7E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C47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E80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2AC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692267" w:rsidRPr="00743905" w14:paraId="30114CA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686A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549F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2B1B0E6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AF66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C82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7848444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5C0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22A0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178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B51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5193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6E33A0A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14EA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1D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9E8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69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E976F8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08C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3C46A6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4C42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2FD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C10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C7B3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9AF84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692267" w:rsidRPr="00743905" w14:paraId="15ED17F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C68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11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57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BB1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31212F6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125732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004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E7B43B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ABA9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1D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1C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B9C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23E6064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C85B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328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68EB85B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B9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A8F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44E015A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96E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1ED2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1E4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684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4782" w14:textId="77777777" w:rsidR="00692267" w:rsidRPr="0035165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692267" w:rsidRPr="00743905" w14:paraId="1E00ABA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A56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FCD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5E2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ECA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6C1838E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84CC4C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B05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4EA5C9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9B32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B4C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8B3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85B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095374B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D31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41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28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FF2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0B654F2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C97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53081F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4D2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E4B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7CE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3D5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2496D7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68F8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DFC9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1DA1F3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BBA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4DF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581507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D7C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2C2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566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9E8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FEC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186D0A9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761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623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F90642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E32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A888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877674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3B5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D1C0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55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369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05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BD3D3B1" w14:textId="77777777" w:rsidR="00692267" w:rsidRPr="003B409E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700E68C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FBCD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C31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2844E8A2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520F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708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7B481D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F1D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ECC5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EF1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62E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6FC3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1F85BB2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709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CE15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438AE04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1BA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505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B7E442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02C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321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35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7B6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9EDE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AE287E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43905" w14:paraId="4FD5B2E5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E2FD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35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6B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E6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6430F9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5B8B11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9B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300FB9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4764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8D0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831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920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11EE2E6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18B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6FF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6BC5CBE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F69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F0E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144792A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19B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3D6C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E1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BFE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134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2267" w:rsidRPr="00743905" w14:paraId="0412260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703F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159F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74F6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97B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C729DA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6417E650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D8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C3C790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746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EF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286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D2D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7B55EAE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7CC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095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676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288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7FA350E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764C50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8BA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A88932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56CB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829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84D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3B1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5F3EEC5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265D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77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E70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E5B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ED9915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C99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54A4E6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3670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0D9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A4A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9C3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692267" w:rsidRPr="00743905" w14:paraId="1418AF5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3B00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1D9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C6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CDC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D1CDAC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DB5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B08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BC1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BF6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0A4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692267" w:rsidRPr="00743905" w14:paraId="7C8842B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A37B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575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4EA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E5B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7C9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72F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C01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148759C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C5F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3DF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692267" w:rsidRPr="00743905" w14:paraId="61CA885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18DE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A5C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DF2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11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703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DFE7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718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A60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8B8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692267" w:rsidRPr="00743905" w14:paraId="4D57B1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8496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D5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299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4AC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F23DF5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4DB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4223CB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8916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B87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5F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389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3600621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61A1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271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9F4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3F8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146AF43E" w14:textId="77777777" w:rsidR="00692267" w:rsidRPr="00D73778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B734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3093E1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463A" w14:textId="77777777" w:rsidR="00692267" w:rsidRPr="00D73778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0B6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D45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2BE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0C4884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79F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5EC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48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9A6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5F2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2CCC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3B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89D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E33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692267" w:rsidRPr="00743905" w14:paraId="53FA07D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CB7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143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F54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502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3CFAEB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1FDB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8C9070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3320462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8311EF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0F7EA64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C273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6D8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8CE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1AE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08ED6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748957C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692267" w:rsidRPr="00743905" w14:paraId="567EE64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879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F3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2A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28C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087B21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4A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E7C6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751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5015BFB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863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9A3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692267" w:rsidRPr="00743905" w14:paraId="0EE477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0C4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3C95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FC98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0C3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D9262C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48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C15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A55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7E8836D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DB0F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A46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3AAA0EC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CEA9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A8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A30B9E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826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8F7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5EAB17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5D7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816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7AD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BBB7F8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316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4C0B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00EBE1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88EB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6CEB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738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C05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541282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D93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B72577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C9327B5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46727A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8797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75BD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8AE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4EC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692CE2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692267" w:rsidRPr="00743905" w14:paraId="3F450CA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7DE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957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11B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22E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C9A98B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99C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ABE8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AEB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8C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823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6044A71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E5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0BA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B98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1790" w14:textId="77777777" w:rsidR="00692267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EA7B1C6" w14:textId="77777777" w:rsidR="00692267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425BD731" w14:textId="77777777" w:rsidR="00692267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585B399B" w14:textId="77777777" w:rsidR="00692267" w:rsidRPr="00743905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21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BD6A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74C" w14:textId="77777777" w:rsidR="00692267" w:rsidRDefault="0069226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319E2CDD" w14:textId="77777777" w:rsidR="00692267" w:rsidRPr="004E7F11" w:rsidRDefault="0069226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F6A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FCE6" w14:textId="77777777" w:rsidR="00692267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50CCEA48" w14:textId="77777777" w:rsidR="00692267" w:rsidRPr="00743905" w:rsidRDefault="0069226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37DF7A6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75E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97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49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0B6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3720D1A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B078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2B369E2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695EC8C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0D1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E0B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401E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9D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46867C6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36A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925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AA8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13B9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1ADD84C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FD8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62A9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AD4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698144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21B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098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073151F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0323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464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7B68DF8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17A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B2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6747E9A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DE8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724A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EA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08ED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56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7EB6736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21C4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214B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3EB0D97E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86CD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51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C109DA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56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43B4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5CC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33F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824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196E0B3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0458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7A3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461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4CA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49C5EE8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EBFC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E635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9E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5DF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C59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10DA637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3E1D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AA4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3662A4D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6CC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EF5B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1A104BB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7E350EF7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48C28B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6E1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DBD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42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438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C5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7BA1AD6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178F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883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7EF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A849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DF301B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937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B45EDE1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04C3A17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137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486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7C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A8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692267" w:rsidRPr="00743905" w14:paraId="343D153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5DDC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6F0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80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6D5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7482A2FE" w14:textId="77777777" w:rsidR="00692267" w:rsidRPr="00CD295A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CD6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CE3F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1AF5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C0AFB3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B754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0F9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43905" w14:paraId="17F329E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9947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F86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FC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025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3D881CB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3F83FD0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3B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05FC40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54EF479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F10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0F6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52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BDB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35C44D9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C967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54A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60A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E16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BC0FFA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61B7F3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E52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FC3CFC8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CCF" w14:textId="77777777" w:rsidR="00692267" w:rsidRPr="00743905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39C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A545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378F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700FF2A8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FE82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8F9A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E0A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90F3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48C9BE9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072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030F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2547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CB91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4B0C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1E9EF3D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68BD5F1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D9B7624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92267" w:rsidRPr="00743905" w14:paraId="43DC207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FDFC" w14:textId="77777777" w:rsidR="00692267" w:rsidRPr="00743905" w:rsidRDefault="00692267" w:rsidP="006922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7633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7192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CF5E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990477A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F6C0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590FF03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693F912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5C6FF5A" w14:textId="77777777" w:rsidR="00692267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1B68" w14:textId="77777777" w:rsidR="00692267" w:rsidRDefault="006922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13FC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9506" w14:textId="77777777" w:rsidR="00692267" w:rsidRPr="00743905" w:rsidRDefault="006922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BF01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9C34934" w14:textId="77777777" w:rsidR="00692267" w:rsidRDefault="006922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ED54CA4" w14:textId="77777777" w:rsidR="00692267" w:rsidRPr="005905D7" w:rsidRDefault="00692267" w:rsidP="00B773E9">
      <w:pPr>
        <w:spacing w:before="40" w:after="40" w:line="192" w:lineRule="auto"/>
        <w:ind w:right="57"/>
        <w:rPr>
          <w:b/>
          <w:sz w:val="20"/>
        </w:rPr>
      </w:pPr>
    </w:p>
    <w:p w14:paraId="7940A560" w14:textId="77777777" w:rsidR="00692267" w:rsidRDefault="00692267" w:rsidP="00740BAB">
      <w:pPr>
        <w:pStyle w:val="Heading1"/>
        <w:spacing w:line="360" w:lineRule="auto"/>
      </w:pPr>
      <w:r>
        <w:t>LINIA 136</w:t>
      </w:r>
    </w:p>
    <w:p w14:paraId="40153A14" w14:textId="77777777" w:rsidR="00692267" w:rsidRDefault="0069226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92267" w14:paraId="24FBE58B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1D1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CC8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C9A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11FB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D4CAFC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08AE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65BAA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49B752E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39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457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576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EFA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83025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692267" w14:paraId="571006A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7D7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4D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087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33BF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ECFF0F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1D2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792ADE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631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88F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123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D23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60DD2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692267" w14:paraId="35313C44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9322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3DFE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D6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9B0A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F2387F4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3C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1CA45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5F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A5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5BA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0908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C72DB5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692267" w14:paraId="0C1F59F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96E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5AC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3C2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30D6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8F3299B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38FEB1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90C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274764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E33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D75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62C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1FEC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3BC67D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C355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62D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B0A304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03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2CB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C99ED6A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C2E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8D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03A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C7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5696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919897E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1832392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6383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8755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3B3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27B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95CA41A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54D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94467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85E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8F4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CF5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2522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3E4BBE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6DEC68F3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2267" w14:paraId="5B8B0521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6417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AE3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F7A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97B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000028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878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DAC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B7C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F85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ABF2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2C3F74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692267" w14:paraId="4FDFBDA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A178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7AAB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D88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5850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FB1CCA6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3050978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228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E580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ED3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4DA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682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BBC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C2719A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F719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4E99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3F9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4EEF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81700D1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0B2D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C4682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AF5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E6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AFF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8CEF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FAB9A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692267" w14:paraId="3A27B24F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B673" w14:textId="77777777" w:rsidR="00692267" w:rsidRDefault="00692267" w:rsidP="006922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20E2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6668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144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9395AFE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B271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A1E6FBE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CB1ABEF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71DB67C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718A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8157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C804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FA06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19757" w14:textId="77777777" w:rsidR="0069226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FF0420A" w14:textId="77777777" w:rsidR="00692267" w:rsidRDefault="00692267">
      <w:pPr>
        <w:spacing w:line="192" w:lineRule="auto"/>
        <w:ind w:right="57"/>
        <w:rPr>
          <w:sz w:val="20"/>
        </w:rPr>
      </w:pPr>
    </w:p>
    <w:p w14:paraId="14C00A10" w14:textId="77777777" w:rsidR="00692267" w:rsidRDefault="00692267" w:rsidP="002A3C7A">
      <w:pPr>
        <w:pStyle w:val="Heading1"/>
        <w:spacing w:line="360" w:lineRule="auto"/>
      </w:pPr>
      <w:r>
        <w:t>LINIA 138</w:t>
      </w:r>
    </w:p>
    <w:p w14:paraId="264EB3B9" w14:textId="77777777" w:rsidR="00692267" w:rsidRDefault="00692267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692267" w14:paraId="02C83386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849E" w14:textId="77777777" w:rsidR="00692267" w:rsidRDefault="00692267" w:rsidP="006922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505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20EB0F91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03D7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AF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7F1A2F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071D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E46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065BF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0413EF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0FC" w14:textId="77777777" w:rsidR="00692267" w:rsidRPr="007126D7" w:rsidRDefault="0069226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FB827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0D0E5F9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4291" w14:textId="77777777" w:rsidR="00692267" w:rsidRDefault="00692267" w:rsidP="006922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98E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14BAD4A8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D9D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ACC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047E301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6F90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A4C1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AAD57DB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10466F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F8A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2267" w14:paraId="674B200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EC0" w14:textId="77777777" w:rsidR="00692267" w:rsidRDefault="00692267" w:rsidP="006922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158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BF33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6D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4FCE43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4CC96F6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0195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17D09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75D2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F2D1E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6C6CBB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108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692267" w14:paraId="67C40BF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7DBC" w14:textId="77777777" w:rsidR="00692267" w:rsidRDefault="00692267" w:rsidP="006922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780D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73FF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DF5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1490076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4793C2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6A06A64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A51F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3C59FF" w14:textId="77777777" w:rsidR="00692267" w:rsidRDefault="00692267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D46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94DBD9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703029" w14:textId="77777777" w:rsidR="00692267" w:rsidRPr="008B4C9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5F6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70B6475" w14:textId="77777777" w:rsidR="00692267" w:rsidRDefault="00692267">
      <w:pPr>
        <w:tabs>
          <w:tab w:val="left" w:pos="4320"/>
        </w:tabs>
        <w:rPr>
          <w:sz w:val="20"/>
        </w:rPr>
      </w:pPr>
    </w:p>
    <w:p w14:paraId="6AF9FDAD" w14:textId="77777777" w:rsidR="00692267" w:rsidRDefault="00692267" w:rsidP="00C83010">
      <w:pPr>
        <w:pStyle w:val="Heading1"/>
        <w:spacing w:line="360" w:lineRule="auto"/>
      </w:pPr>
      <w:r>
        <w:t>LINIA 143</w:t>
      </w:r>
    </w:p>
    <w:p w14:paraId="1385B42F" w14:textId="77777777" w:rsidR="00692267" w:rsidRDefault="0069226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692267" w14:paraId="6FE0E1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3CEE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F5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B44601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7BB" w14:textId="77777777" w:rsidR="00692267" w:rsidRPr="00984839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60B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537C9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2E6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4AE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6FF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12DE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AFD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32F486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7F9A94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E0F58F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9EA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59A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7B7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2F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26C7B6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FA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629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5A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ABC226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7700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3F2C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E764B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692267" w14:paraId="600DC800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7E4E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07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86F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BFD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B7E6A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1183350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691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855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73F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6A4375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346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847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666E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C86830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F5EB9E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3ECDF2A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AFC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70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B058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58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20733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EFA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82F91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95B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37D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3E8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BF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F348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92267" w14:paraId="00B7848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0C69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16F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2268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CD9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86039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29E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08FE7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791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3B3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B0F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9560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C4CB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2267" w14:paraId="63FD41B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5761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EA2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84D7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3C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A08A5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E32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01335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1A8B7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E9F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4FC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046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69A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B6EF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2267" w14:paraId="729F83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DB9B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FC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F784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777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40FB7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84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DC758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294F6E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233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595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AB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53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F17C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692267" w14:paraId="6F54021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D831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88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150A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D7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9C293C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B5D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D9F6A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4D85BC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B46C05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44D563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5F0836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EE963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045BA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A93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93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968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AF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C05B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2267" w14:paraId="262B264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B10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574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F6B1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B4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57DD5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2EB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EB31F3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051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8FE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B2D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A9D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A63E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916AE5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692267" w14:paraId="5118651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85F8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CA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5D80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EF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BFCC6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E8A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1843E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2BC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B36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50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C5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85D8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692267" w14:paraId="22DA147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493F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D59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1A28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B6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020A0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5A7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C3FEA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83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65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07C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33A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3F14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F3BC3F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692267" w14:paraId="78FFF40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712D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918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5FE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03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0DE06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103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E5A8F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817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907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89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38A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B63C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92267" w14:paraId="5D403F9A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955B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6A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15FE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95C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F1D6D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EC1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2E17F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B5A02C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279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C40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74D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30F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9E55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2267" w14:paraId="00102DE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E099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56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269E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724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4524A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007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CBDC4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8F5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C7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61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71C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FE490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692267" w14:paraId="4D728E9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86C3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9A0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545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BC5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4570F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02D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ED5815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FCED56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5CC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3D5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41B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2D3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6F93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692267" w14:paraId="23D779D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FCC4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B0B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0BB7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492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1EC5D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9CA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D1CA08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C7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E2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B52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9E3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354C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692267" w14:paraId="0E39597D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B4AD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119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EEF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6FB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139D1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23C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8C2C4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08BBFB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49A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66D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195A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63F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8E580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692267" w14:paraId="7CACFA2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B8CC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404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94A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90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F20D6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40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1882B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1339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7C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9699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65B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2178FB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1A0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E0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51AC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8C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F439F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866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B3EB9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04D3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E2C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C042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7C0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C28106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B599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73D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EC79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A5B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0D1DF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C86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0EB1B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B050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F06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D606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4A8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2905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692267" w14:paraId="4D863E0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A82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4B9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A117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B7A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C7B31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4B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71EA2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2FD22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19EC83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372A9F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0C8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702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AD9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AE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DA95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2267" w14:paraId="5B53267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8110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99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5EC29A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617A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6A8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FC265E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87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BE4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3E2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4DA2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0AE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778C86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E963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4C1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C8C38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D4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C1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E3AD61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6E9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9E7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593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96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63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8287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616103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D43D5B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B26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4A9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DB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8F8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5E5489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B0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F90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620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F223EB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F29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B9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9DBE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C05957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5F2AB1C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AAAA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FA8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AEF0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47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364166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1BBCB6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66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AD87C6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50B7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64A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60C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DE7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04E4A7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DF04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524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B1F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75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0C3718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4E7667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69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B0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F25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4D3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1D5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1FFF49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43E5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766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B2A0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701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FC1765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490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B3E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31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5B59D2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88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98AC" w14:textId="77777777" w:rsidR="00692267" w:rsidRPr="006611B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692267" w14:paraId="5A9A25B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912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9DD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CF869A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79A6" w14:textId="77777777" w:rsidR="00692267" w:rsidRPr="00984839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957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486FC7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816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19C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F5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A15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BDF5" w14:textId="77777777" w:rsidR="00692267" w:rsidRPr="003B25AA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14:paraId="18E19EE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A7ED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2AE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D646" w14:textId="77777777" w:rsidR="00692267" w:rsidRDefault="006922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21C9" w14:textId="77777777" w:rsidR="00692267" w:rsidRDefault="0069226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5F9D44B" w14:textId="77777777" w:rsidR="00692267" w:rsidRDefault="0069226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048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B39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8E0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358A5F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0B9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858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14:paraId="77D9B2D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DE5C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2C1E" w14:textId="77777777" w:rsidR="00692267" w:rsidRPr="00CB3DC4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94D335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A20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230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3B6D0DC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516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A3B4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19D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04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D54" w14:textId="77777777" w:rsidR="00692267" w:rsidRPr="00CB3DC4" w:rsidRDefault="0069226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681AD2" w14:textId="77777777" w:rsidR="00692267" w:rsidRPr="00F11CE2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7E0095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F588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5B1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595B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A82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AB91E4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ACAC35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842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9B9D0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7BEB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BB9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7CC5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7C4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886C42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AED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26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E05F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60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623888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BF5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CC8F2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9CBDB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627A4B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9E7155D" w14:textId="77777777" w:rsidR="00692267" w:rsidRPr="0026047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678D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731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6F0F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5848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0A71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2267" w14:paraId="4B7DEDF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830F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9D5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9947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F2A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B0D39C0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8D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420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24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1C3E42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F7C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8783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75A80AA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606BC9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2267" w14:paraId="656FEE2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A892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B75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753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F95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F0492D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406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EEC59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98A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6A1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1F7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D37C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692267" w14:paraId="51A948B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FBAF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190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C91F59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074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67B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786C98E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8EF04C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4974F55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88C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8A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CC1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1AD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9D4C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E66F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2C1035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2267" w14:paraId="024DBD1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6BD8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35B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F070ED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1C8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9A8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9E18EF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F2E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F7C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DE5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812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5439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432801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F89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963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7B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034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82C7551" w14:textId="77777777" w:rsidR="00692267" w:rsidRDefault="0069226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C9D6996" w14:textId="77777777" w:rsidR="00692267" w:rsidRDefault="0069226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6C1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86BA71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5AF6" w14:textId="77777777" w:rsidR="00692267" w:rsidRPr="00B53EFA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8E6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A7DB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522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4F558F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D31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00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180EDF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3C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8F6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D2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001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D6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BB52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702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D09236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8C8C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97E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F82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86A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D7BB3D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DAF8897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217CCE4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1DF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B6967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8E13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2FA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7E06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EAF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84136F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F33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473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CF00F0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DC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1DB9" w14:textId="77777777" w:rsidR="00692267" w:rsidRDefault="0069226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610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B9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B7BB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680A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F8B6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105042E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55B" w14:textId="77777777" w:rsidR="00692267" w:rsidRDefault="00692267" w:rsidP="006922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CA9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A8BF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A0ED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729493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CE7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CF6B48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F53A28A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6BDD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E0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E7F2" w14:textId="77777777" w:rsidR="00692267" w:rsidRPr="00984839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83B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D86B1" w14:textId="77777777" w:rsidR="00692267" w:rsidRDefault="006922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87DFDF3" w14:textId="77777777" w:rsidR="00692267" w:rsidRDefault="00692267">
      <w:pPr>
        <w:spacing w:after="40" w:line="192" w:lineRule="auto"/>
        <w:ind w:right="57"/>
        <w:rPr>
          <w:sz w:val="20"/>
        </w:rPr>
      </w:pPr>
    </w:p>
    <w:p w14:paraId="5AAB72CC" w14:textId="77777777" w:rsidR="00692267" w:rsidRDefault="00692267" w:rsidP="00EF6A64">
      <w:pPr>
        <w:pStyle w:val="Heading1"/>
        <w:spacing w:line="360" w:lineRule="auto"/>
      </w:pPr>
      <w:r>
        <w:t>LINIA 144</w:t>
      </w:r>
    </w:p>
    <w:p w14:paraId="7E5FD68B" w14:textId="77777777" w:rsidR="00692267" w:rsidRDefault="0069226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92267" w14:paraId="2D93E61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9BEA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EF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2E382B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4DD1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32A1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2B240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FCB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6F43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506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65C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3B2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2DED3D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971609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2267" w14:paraId="7D5324B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FCB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894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CA38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C25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35BC1C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A2E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0FB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9E56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30AF1D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234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D73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4294C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692267" w14:paraId="30D47C8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2258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8E1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0502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79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1B02E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24AE002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9E3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918F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D70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8CD8E6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AE1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30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60E7032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2F30A0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11358FD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BDB5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A11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57A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286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C4E48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616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C8E19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600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E96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D86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CB9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A986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692267" w14:paraId="42DD75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196E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6C6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96E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08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920DD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A5C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27DDD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982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629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C11A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8C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AFD1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692267" w14:paraId="20A4CCD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07F8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85B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A867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8F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F5357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6E3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38BF5A6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509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512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1890" w14:textId="77777777" w:rsidR="00692267" w:rsidRPr="00984839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2C86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692267" w14:paraId="781B1F9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7533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139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7FA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020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BFA91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125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BAAF0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EE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93B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03F" w14:textId="77777777" w:rsidR="00692267" w:rsidRPr="00984839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A6A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5AEA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692267" w14:paraId="467DAC9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4158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A41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987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745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EEE5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D6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A9FE0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CE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6C2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03E2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EEA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4AEA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2267" w14:paraId="152D5FB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E7DB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5F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C247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4E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2AC0F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505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CB210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994E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3E4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BD7F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89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FD79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692267" w14:paraId="78E6038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D65C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49F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213C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BD8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DAEAB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718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EF3C5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8EA5F1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25004B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2D20CB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3F9F3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6CB60F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548E3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D38A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280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8428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CB9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66B7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2267" w14:paraId="02CBFB3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4F81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D78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99A7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661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B8A88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47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1A8D7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1DB0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C98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253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A04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1B3C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692267" w14:paraId="2F38ECF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ADA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5B8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1DF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0F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99E5F4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BEF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120F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7F9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DD1E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70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993D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692267" w14:paraId="2EAC426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1F3E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0F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774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353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4F472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A4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ACBB0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E90E33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093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F12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008D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35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3EB06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692267" w14:paraId="6B6546B5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9786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B51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084C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0B2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0E8BD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B8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1CD7A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C12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585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AA43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A4D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2995DB1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8AF6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C6E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377C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4B2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66702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AFE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0F31E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28BC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888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01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78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449C71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5598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A56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0E27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D9F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27A75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563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93E44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EE3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507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3574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9AE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6676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692267" w14:paraId="6FF27B9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9930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A14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F3C9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032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17E79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A97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FAE08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C84213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3FA046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986E43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F54E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928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C259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957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FCF5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2267" w14:paraId="478D71B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767F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EC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3D5AD8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3C11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07F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9E7FDAD" w14:textId="77777777" w:rsidR="00692267" w:rsidRPr="00B61351" w:rsidRDefault="00692267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B95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93E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C9F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9433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140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16DFAAA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E40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5A2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6567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9D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31703F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2EA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30A127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EEC6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DF9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B6D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24A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4424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2267" w14:paraId="2C0F3F5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DB74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49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BD9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123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03CA94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2368041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C5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1F6FDA0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DE8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E77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94D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F64451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BA87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C9A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AE9C1C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B9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6C1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500D66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0D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423C22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C80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BE89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E0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6888EAB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810A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411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461BF4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35B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0C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D21ECE1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BB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913FFF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76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5D0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314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1D60E25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00F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4C05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11F3D3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2A4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7CB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4482C5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D1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306716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954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56C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ECA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26F3B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692267" w14:paraId="6B6B826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E1AE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62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965A45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887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4B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1AD648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ED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61A99A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52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1F7B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D4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403D7EA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8A93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D9E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7A9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8AE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FDCCBF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628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94A2F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23BB43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8D4E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0E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93AD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3AC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69421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692267" w14:paraId="69FDAE6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52CF" w14:textId="77777777" w:rsidR="00692267" w:rsidRDefault="00692267" w:rsidP="006922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818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A75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AB5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3DF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2E7FA6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87E0F9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72818E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850069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1ADE26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EC9303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BB12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7C8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27F9" w14:textId="77777777" w:rsidR="00692267" w:rsidRPr="00DA008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3D6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31F8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4195567" w14:textId="77777777" w:rsidR="00692267" w:rsidRDefault="00692267">
      <w:pPr>
        <w:spacing w:before="40" w:line="192" w:lineRule="auto"/>
        <w:ind w:right="57"/>
        <w:rPr>
          <w:sz w:val="20"/>
        </w:rPr>
      </w:pPr>
    </w:p>
    <w:p w14:paraId="275FD620" w14:textId="77777777" w:rsidR="00692267" w:rsidRDefault="00692267" w:rsidP="00E56A6A">
      <w:pPr>
        <w:pStyle w:val="Heading1"/>
        <w:spacing w:line="360" w:lineRule="auto"/>
      </w:pPr>
      <w:r>
        <w:t>LINIA 200</w:t>
      </w:r>
    </w:p>
    <w:p w14:paraId="22A640B3" w14:textId="77777777" w:rsidR="00692267" w:rsidRDefault="0069226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3F0F456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9E8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93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15E5C6D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08A3" w14:textId="77777777" w:rsidR="00692267" w:rsidRPr="00032D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299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2A1A273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A2D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81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F13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15E2B8F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F514" w14:textId="77777777" w:rsidR="00692267" w:rsidRPr="00032D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DFF4" w14:textId="77777777" w:rsidR="00692267" w:rsidRPr="00F716C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692267" w14:paraId="1C6E98B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FE8B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05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A8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16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69EED0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16B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B8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92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6824CF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C85E" w14:textId="77777777" w:rsidR="00692267" w:rsidRPr="00032D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A94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692267" w14:paraId="4CF6F87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3843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3A6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6F48857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D59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D3B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5FD6A14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97B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53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F06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251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BE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692267" w14:paraId="7644259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5655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D7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91402F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2A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9BE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52F32DC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405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94D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43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57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CAF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692267" w14:paraId="3EED87E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2297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B88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3C14B2F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6FB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A6D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3F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C7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FA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A13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169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267" w14:paraId="5569F16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75FD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E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BB6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21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C7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013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032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D6FD2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39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01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267" w14:paraId="25C8243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A59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672" w14:textId="77777777" w:rsidR="00692267" w:rsidRDefault="006922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CFCDC49" w14:textId="77777777" w:rsidR="00692267" w:rsidRDefault="006922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B131" w14:textId="77777777" w:rsidR="00692267" w:rsidRDefault="006922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6205" w14:textId="77777777" w:rsidR="00692267" w:rsidRDefault="0069226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1CA8" w14:textId="77777777" w:rsidR="00692267" w:rsidRDefault="006922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0D68" w14:textId="77777777" w:rsidR="00692267" w:rsidRDefault="006922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2759" w14:textId="77777777" w:rsidR="00692267" w:rsidRDefault="006922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11674FA3" w14:textId="77777777" w:rsidR="00692267" w:rsidRDefault="006922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CC93" w14:textId="77777777" w:rsidR="00692267" w:rsidRDefault="006922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EB42" w14:textId="77777777" w:rsidR="00692267" w:rsidRDefault="0069226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267" w14:paraId="41E2CF8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2CC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6D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17C2" w14:textId="77777777" w:rsidR="00692267" w:rsidRPr="00032D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35E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7364DE1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61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1B393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12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E7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56A" w14:textId="77777777" w:rsidR="00692267" w:rsidRPr="00032DF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7776" w14:textId="77777777" w:rsidR="00692267" w:rsidRPr="00F716C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267" w14:paraId="39CDBEC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F3FE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31B7" w14:textId="77777777" w:rsidR="00692267" w:rsidRDefault="006922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1BC8F62D" w14:textId="77777777" w:rsidR="00692267" w:rsidRDefault="006922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D4C6" w14:textId="77777777" w:rsidR="00692267" w:rsidRDefault="006922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5ACB" w14:textId="77777777" w:rsidR="00692267" w:rsidRDefault="0069226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9D2CD54" w14:textId="77777777" w:rsidR="00692267" w:rsidRDefault="0069226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01A" w14:textId="77777777" w:rsidR="00692267" w:rsidRDefault="006922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6551" w14:textId="77777777" w:rsidR="00692267" w:rsidRDefault="006922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8F2C" w14:textId="77777777" w:rsidR="00692267" w:rsidRDefault="006922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4E0B" w14:textId="77777777" w:rsidR="00692267" w:rsidRDefault="006922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EBA4" w14:textId="77777777" w:rsidR="00692267" w:rsidRDefault="0069226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692267" w14:paraId="76D6A4A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CE15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C3C9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66D5CCC9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1E6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3718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7DD95295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072E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3CAA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0E24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45A94063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07B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257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267" w14:paraId="0C78C9E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C9A" w14:textId="77777777" w:rsidR="00692267" w:rsidRDefault="00692267" w:rsidP="00EE5C3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A04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10CC4C87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9F0E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7E8E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BBDD658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AFC1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6B62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A80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235B498F" w14:textId="77777777" w:rsidR="00692267" w:rsidRDefault="006922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A40" w14:textId="77777777" w:rsidR="00692267" w:rsidRDefault="006922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0EAD" w14:textId="77777777" w:rsidR="00692267" w:rsidRDefault="0069226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01137C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7D07A85F" w14:textId="77777777" w:rsidR="00692267" w:rsidRDefault="00692267" w:rsidP="006D4098">
      <w:pPr>
        <w:pStyle w:val="Heading1"/>
        <w:spacing w:line="360" w:lineRule="auto"/>
      </w:pPr>
      <w:r>
        <w:t>LINIA 201</w:t>
      </w:r>
    </w:p>
    <w:p w14:paraId="29D33D39" w14:textId="77777777" w:rsidR="00692267" w:rsidRDefault="0069226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92267" w14:paraId="2C331A8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7F29" w14:textId="77777777" w:rsidR="00692267" w:rsidRDefault="00692267" w:rsidP="0069226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E5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A0CB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386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679AB2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A19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DEE7D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51484CA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5DB1904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36C1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7C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EFBE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3C1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A887B6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49EC" w14:textId="77777777" w:rsidR="00692267" w:rsidRDefault="00692267" w:rsidP="0069226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AD2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FB8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ED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6D238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19D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AA661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169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7CB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2943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C5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B60D2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4381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692267" w14:paraId="70CAD90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2A31" w14:textId="77777777" w:rsidR="00692267" w:rsidRDefault="00692267" w:rsidP="0069226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5D9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1245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0C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91E82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D1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819D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E5D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C57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6E4E" w14:textId="77777777" w:rsidR="00692267" w:rsidRPr="00C937B4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546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BBE5B8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30F5EE11" w14:textId="77777777" w:rsidR="00692267" w:rsidRPr="003012FC" w:rsidRDefault="00692267">
      <w:pPr>
        <w:spacing w:before="40" w:after="40" w:line="192" w:lineRule="auto"/>
        <w:ind w:right="57"/>
      </w:pPr>
    </w:p>
    <w:p w14:paraId="4BD75569" w14:textId="77777777" w:rsidR="00692267" w:rsidRDefault="00692267" w:rsidP="00C53936">
      <w:pPr>
        <w:pStyle w:val="Heading1"/>
        <w:spacing w:line="360" w:lineRule="auto"/>
      </w:pPr>
      <w:r>
        <w:t>LINIA 202 A</w:t>
      </w:r>
    </w:p>
    <w:p w14:paraId="1EF478C9" w14:textId="77777777" w:rsidR="00692267" w:rsidRDefault="0069226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92267" w14:paraId="2E32996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701E" w14:textId="77777777" w:rsidR="00692267" w:rsidRDefault="00692267" w:rsidP="006922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F21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F364" w14:textId="77777777" w:rsidR="00692267" w:rsidRPr="0087494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074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720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3D6A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EA3C" w14:textId="77777777" w:rsidR="00692267" w:rsidRPr="0048429E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C40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92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A4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692267" w14:paraId="6B9C608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4780" w14:textId="77777777" w:rsidR="00692267" w:rsidRDefault="00692267" w:rsidP="006922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DF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8CAE" w14:textId="77777777" w:rsidR="00692267" w:rsidRPr="00874940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CA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A62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859" w14:textId="77777777" w:rsidR="00692267" w:rsidRPr="0048429E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61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754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FE7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04DC9EC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C44BC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692267" w:rsidRPr="00743905" w14:paraId="33672E7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E6F" w14:textId="77777777" w:rsidR="00692267" w:rsidRPr="00743905" w:rsidRDefault="00692267" w:rsidP="006922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A68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136E78B5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71D4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7CBA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E2DB393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4A4EFD98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53639F56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2FE48E65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7E99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9F7A" w14:textId="77777777" w:rsidR="00692267" w:rsidRPr="00743905" w:rsidRDefault="006922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ABD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0253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DF93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C98F7CD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692267" w:rsidRPr="00743905" w14:paraId="7D681CA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D05" w14:textId="77777777" w:rsidR="00692267" w:rsidRPr="00743905" w:rsidRDefault="00692267" w:rsidP="006922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5BC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2AA0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00FC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8919A9E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4E5556B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E8A7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68C0F08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0E0" w14:textId="77777777" w:rsidR="00692267" w:rsidRPr="00743905" w:rsidRDefault="006922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B21F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133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55F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43905" w14:paraId="591EE2D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34A4" w14:textId="77777777" w:rsidR="00692267" w:rsidRPr="00743905" w:rsidRDefault="00692267" w:rsidP="006922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3DA3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69AE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5C1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D47B53D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3009A83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3A8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77A1320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63DA" w14:textId="77777777" w:rsidR="00692267" w:rsidRPr="00743905" w:rsidRDefault="006922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88FF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092" w14:textId="77777777" w:rsidR="00692267" w:rsidRPr="00743905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2407" w14:textId="77777777" w:rsidR="00692267" w:rsidRPr="00743905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0F1BBE3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22E26CBA" w14:textId="77777777" w:rsidR="00692267" w:rsidRDefault="00692267" w:rsidP="002A4CB1">
      <w:pPr>
        <w:pStyle w:val="Heading1"/>
        <w:spacing w:line="360" w:lineRule="auto"/>
      </w:pPr>
      <w:r>
        <w:t>LINIA 203</w:t>
      </w:r>
    </w:p>
    <w:p w14:paraId="6371F28F" w14:textId="77777777" w:rsidR="00692267" w:rsidRDefault="0069226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92267" w:rsidRPr="007126D7" w14:paraId="62BD5AF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53BC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097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26F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F066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54554C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9A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E310AF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A7D97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F1C26E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67A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F47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884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8F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33DBE6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692267" w:rsidRPr="007126D7" w14:paraId="1FBD7CB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8E41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0E2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2D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AA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45FD593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3A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D7943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029E7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291118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FF9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5F3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101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D19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692267" w:rsidRPr="007126D7" w14:paraId="082DA0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EFA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186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401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A00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3B1E99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73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C9FEE2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3C3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9B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196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F1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126D7" w14:paraId="6086BDB8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39E3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99F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420BD8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9B6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EE2C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CC0D33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DEE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989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72F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C7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81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459B16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F68CDC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352B7E2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27F8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CB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AC6B39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D17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1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8BB513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7C2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6B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E9F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78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0D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5509F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6B5F14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33D7F2A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EC4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976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7925C2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4F4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B58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CB8BD0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BBB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019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F5B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8BB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2A4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28580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C6347A" w14:textId="77777777" w:rsidR="00692267" w:rsidRPr="008F5A6B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6B645EE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C630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1C7E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47EEDC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92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1B0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0B9843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D5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016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355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4CB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BB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F0D81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9DC391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208051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8E5B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EE0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6DF92D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AF4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265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3345CE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C5F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74B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E1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28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52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F32E06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396263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593854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871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5C9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C3D414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9E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A33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A25CD1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891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CEC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895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17A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68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19D39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D84E14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6AA0710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AF4C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F0F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E92255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A2B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DD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676DFBA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D0DE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68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EC7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790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0B2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6FD7AC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B1A8AA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482F7D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E958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999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B81917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916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43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A43830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923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065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566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6E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FA4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1AA8B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C791C2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365C68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DADA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C9B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D4365B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E6B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D94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690D6E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180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E9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29FE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FCB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EE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7E7B0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43BAA6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5AEC7A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08D3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39E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FBA360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501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35A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CA4848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38D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450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1A7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398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BD2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7F0AC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CC97E9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296CFB6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95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CF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5EF154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7D6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14D6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E0E0F5C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06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0CE0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DA5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59A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0C2D" w14:textId="77777777" w:rsidR="00692267" w:rsidRPr="00F13EC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1D6E5FE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9AB1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C1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441940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BD4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5C7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295EFC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DF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033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D4C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B69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292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7EA1FA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18CC9C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5444392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011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E51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B276D8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DC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EB9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114BE5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228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98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321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55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D1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A0F24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7A6A13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349566B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C710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A39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7E72F4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729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BC6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DD4D7E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D7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3610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E55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342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3A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97208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C7BC74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658F849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3346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87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EDAE17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C7C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1EA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E52FB2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E03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62F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68E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AD2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8A5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F9BEB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16322B" w14:textId="77777777" w:rsidR="00692267" w:rsidRPr="00744E1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29C6D354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A76A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726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FD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9EB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A58E61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F7FD3E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0CB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B81095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04F3D8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AF8E48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963B92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A2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40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A6B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80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126D7" w14:paraId="0E1F87B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17BB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2F1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23C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596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85731D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B6C8" w14:textId="77777777" w:rsidR="00692267" w:rsidRPr="007126D7" w:rsidRDefault="0069226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FB400FC" w14:textId="77777777" w:rsidR="00692267" w:rsidRPr="007126D7" w:rsidRDefault="0069226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7966D5C" w14:textId="77777777" w:rsidR="00692267" w:rsidRPr="007126D7" w:rsidRDefault="0069226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0EE2389" w14:textId="77777777" w:rsidR="00692267" w:rsidRPr="007126D7" w:rsidRDefault="0069226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12B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D49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5DF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D6A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2E2B3FB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692267" w:rsidRPr="007126D7" w14:paraId="0AE67E63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4D2B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497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CBE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23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AABBF7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0AD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65260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15A4C0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022C72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E7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90E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6CF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F5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0E561D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692267" w:rsidRPr="007126D7" w14:paraId="004A5D1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387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684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4F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09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6C0DD4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EE7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8CB41B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A529E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34558A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66637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A62DB3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D8060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0F8D1C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ECC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6EB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808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B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1ACE14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692267" w:rsidRPr="007126D7" w14:paraId="4959472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48F1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116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979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40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DC8CDCB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C00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B51EFB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165CA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919186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2C93D2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D3C90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78294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88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DF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5869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704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1381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692267" w:rsidRPr="007126D7" w14:paraId="23D6FB3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90F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B1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98C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22E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8F36B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D72018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455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71A8FD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8C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13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518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E53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126D7" w14:paraId="5415920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77F2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3D08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5A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ADD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809D458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24B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2860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9D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2C6809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A84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E98" w14:textId="77777777" w:rsidR="00692267" w:rsidRDefault="0069226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664CCE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4A54E71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2E1F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46B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79B9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49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C8434C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6E8D2A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A11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061BC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0794B7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8510C4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6618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74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33A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F31A" w14:textId="77777777" w:rsidR="00692267" w:rsidRDefault="0069226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92267" w:rsidRPr="007126D7" w14:paraId="277B4E4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25FE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4EA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4E80EA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D5C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A99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17394F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24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4B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2FD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13E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D2B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27CF0CA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FAD2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1BE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717A5E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C7D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41F2" w14:textId="77777777" w:rsidR="00692267" w:rsidRPr="00F87E98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A0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3D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CE7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059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E7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2267" w:rsidRPr="007126D7" w14:paraId="58E0119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705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7CAC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B4D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6F1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F4B4893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62C286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2B6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EE8A71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2E2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C5D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C47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8F8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126D7" w14:paraId="51017C0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3030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79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20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DEAA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3B6FB7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110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D24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8A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BD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EC50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2267" w:rsidRPr="007126D7" w14:paraId="0E9FCC0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C10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46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073044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6B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E26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1C6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5DA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14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EAA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AB7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230F830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BDB4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7F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DC7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126F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E532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83D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5F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13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2A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144C7507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7E63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EAF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DC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60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E34B583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3191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4C6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3B1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188EC59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10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41B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712CC81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50D4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B33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1B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37B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735E9A4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F7E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D25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49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12D047F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7460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5AF3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1DFDB1A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BDFA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F7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DB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C2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9D95E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3009256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E11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B56D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E56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45B3D6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6F6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3FD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26168C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692267" w:rsidRPr="007126D7" w14:paraId="79650B5E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03D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6DC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46BC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7E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35CE2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D6BA84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144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4D3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E7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3C564F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B8A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3689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6848BF2A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210A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5B45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295B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3FE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D9E80F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E1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51D990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3F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D76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B195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842F" w14:textId="77777777" w:rsidR="00692267" w:rsidRPr="007126D7" w:rsidRDefault="0069226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D03DE0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68D1E2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692267" w:rsidRPr="007126D7" w14:paraId="1C2B36E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9609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A0B3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CD2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B1CE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0FBF4BF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ECC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3F6A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22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AB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121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2267" w:rsidRPr="007126D7" w14:paraId="7E6B517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946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6ED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11DABE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059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7CA7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EEF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E4A2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F6A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0B3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DFE5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692267" w:rsidRPr="007126D7" w14:paraId="151423C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D67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F8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2D6719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29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B3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566816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C110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3877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2CE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CDCF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30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74ECCD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2267" w:rsidRPr="007126D7" w14:paraId="7D4D422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39F4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0E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F19611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09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E25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709003F" w14:textId="77777777" w:rsidR="00692267" w:rsidRPr="00037854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F5B51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67B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B2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E347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664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FDD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692267" w:rsidRPr="007126D7" w14:paraId="309FDD03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D2D3" w14:textId="77777777" w:rsidR="00692267" w:rsidRPr="007126D7" w:rsidRDefault="00692267" w:rsidP="006922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977B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37A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DA9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734A3A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E3C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769875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767A8DE4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49E1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25DD" w14:textId="77777777" w:rsidR="00692267" w:rsidRPr="007126D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30E" w14:textId="77777777" w:rsidR="00692267" w:rsidRPr="007126D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CC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37A35D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70E8CD" w14:textId="77777777" w:rsidR="00692267" w:rsidRPr="007126D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7FEE7C13" w14:textId="77777777" w:rsidR="00692267" w:rsidRDefault="00692267" w:rsidP="000039F1">
      <w:pPr>
        <w:spacing w:before="40" w:after="40" w:line="192" w:lineRule="auto"/>
        <w:ind w:right="57"/>
        <w:rPr>
          <w:sz w:val="20"/>
        </w:rPr>
      </w:pPr>
    </w:p>
    <w:p w14:paraId="266747C9" w14:textId="77777777" w:rsidR="00692267" w:rsidRDefault="00692267" w:rsidP="00D0730E">
      <w:pPr>
        <w:pStyle w:val="Heading1"/>
        <w:spacing w:line="360" w:lineRule="auto"/>
      </w:pPr>
      <w:r>
        <w:t xml:space="preserve">LINIA 204 </w:t>
      </w:r>
    </w:p>
    <w:p w14:paraId="6339A1EA" w14:textId="77777777" w:rsidR="00692267" w:rsidRDefault="00692267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92267" w14:paraId="16EFB3F1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7B2E" w14:textId="77777777" w:rsidR="00692267" w:rsidRDefault="00692267" w:rsidP="006922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6024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4F9C030B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9F27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7310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112DE2C4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44A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EF5E" w14:textId="77777777" w:rsidR="00692267" w:rsidRPr="00D2006A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C3BD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F44B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916E" w14:textId="77777777" w:rsidR="00692267" w:rsidRPr="007126D7" w:rsidRDefault="00692267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A8D491" w14:textId="77777777" w:rsidR="00692267" w:rsidRDefault="0069226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7DA088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E25F" w14:textId="77777777" w:rsidR="00692267" w:rsidRDefault="00692267" w:rsidP="006922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045E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A49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27B7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43B99656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1C93F94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DE8A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639E42CD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72D" w14:textId="77777777" w:rsidR="00692267" w:rsidRPr="00D2006A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77FC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C1D6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E690" w14:textId="77777777" w:rsidR="00692267" w:rsidRDefault="0069226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692267" w14:paraId="03A494E5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8BF7" w14:textId="77777777" w:rsidR="00692267" w:rsidRDefault="00692267" w:rsidP="006922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5EAB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0AD79B18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9A73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E021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0ABD2E3B" w14:textId="77777777" w:rsidR="00692267" w:rsidRDefault="00692267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318D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B6D5" w14:textId="77777777" w:rsidR="00692267" w:rsidRPr="00D2006A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D3B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4E96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9546" w14:textId="77777777" w:rsidR="00692267" w:rsidRDefault="0069226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692267" w14:paraId="2441DB8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CF56" w14:textId="77777777" w:rsidR="00692267" w:rsidRDefault="00692267" w:rsidP="006922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EE49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A68" w14:textId="77777777" w:rsidR="00692267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0FC" w14:textId="77777777" w:rsidR="00692267" w:rsidRPr="00BF74BF" w:rsidRDefault="00692267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F25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96A91FC" w14:textId="77777777" w:rsidR="00692267" w:rsidRDefault="00692267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5EB2" w14:textId="77777777" w:rsidR="00692267" w:rsidRPr="00D2006A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8698" w14:textId="77777777" w:rsidR="00692267" w:rsidRDefault="00692267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23F9" w14:textId="77777777" w:rsidR="00692267" w:rsidRPr="004467F9" w:rsidRDefault="00692267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E7C" w14:textId="77777777" w:rsidR="00692267" w:rsidRDefault="00692267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0D8F5A4E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58BA11D6" w14:textId="77777777" w:rsidR="00692267" w:rsidRDefault="00692267" w:rsidP="005B00A7">
      <w:pPr>
        <w:pStyle w:val="Heading1"/>
        <w:spacing w:line="360" w:lineRule="auto"/>
      </w:pPr>
      <w:r>
        <w:t>LINIA 218</w:t>
      </w:r>
    </w:p>
    <w:p w14:paraId="754B2E3C" w14:textId="77777777" w:rsidR="00692267" w:rsidRDefault="0069226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65A32B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986D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655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88FB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ED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62F2FB1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42CE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5247A650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1DDC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F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2F86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92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:rsidRPr="00A8307A" w14:paraId="716512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9B8C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147C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D5F5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39D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35A2CF0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B0E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EE267B6" w14:textId="77777777" w:rsidR="00692267" w:rsidRPr="00664FA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955F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38B2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070A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E69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4440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70D1D9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D9DFFA4" w14:textId="77777777" w:rsidR="00692267" w:rsidRPr="00664FA3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692267" w:rsidRPr="00A8307A" w14:paraId="120E7D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A667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AC8A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BEB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82A4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715B98C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2640" w14:textId="77777777" w:rsidR="00692267" w:rsidRPr="00664FA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0D4186E" w14:textId="77777777" w:rsidR="00692267" w:rsidRPr="00664FA3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E9C3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A159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C66B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F71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26594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8EF91F1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9BEA6B7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692267" w:rsidRPr="00A8307A" w14:paraId="1EC7D70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600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47D7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D4C7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AFAE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4799ACD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639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B0C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BC3E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6B0B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AA4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C10A7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692267" w:rsidRPr="00A8307A" w14:paraId="0170C5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BA7F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989E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041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72B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02902A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F75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35A9892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F115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7683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F29" w14:textId="77777777" w:rsidR="00692267" w:rsidRPr="003F40D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D21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9EE89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692267" w:rsidRPr="00A8307A" w14:paraId="28D10A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8C82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52B5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DC3E" w14:textId="77777777" w:rsidR="00692267" w:rsidRPr="0073283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2557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9026D51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C026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583B" w14:textId="77777777" w:rsidR="00692267" w:rsidRPr="007B4F6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B4F6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FED" w14:textId="77777777" w:rsidR="00692267" w:rsidRPr="00732832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A9C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B199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9F1E86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DD83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10C882E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692267" w:rsidRPr="00A8307A" w14:paraId="397111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5D68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622C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E5C3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3105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1517C16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7B7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7B82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16F2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143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87AB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18B0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726F7890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8307A" w14:paraId="6DC6BD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4FB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BA2B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B3F3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512F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651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D62E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3C5839C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91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B334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8AB1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4FA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7D607E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68FA84D5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8307A" w14:paraId="6AEB3EB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E341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36E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25AD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3B36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4687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3BA6ED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17F8B91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1FB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0BB3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F6F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A203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9FA1B04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2267" w:rsidRPr="00A8307A" w14:paraId="6A0F6B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0F20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1E29" w14:textId="77777777" w:rsidR="00692267" w:rsidRPr="00A8307A" w:rsidRDefault="0069226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D513" w14:textId="77777777" w:rsidR="00692267" w:rsidRPr="00B26991" w:rsidRDefault="006922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0D00" w14:textId="77777777" w:rsidR="00692267" w:rsidRPr="00A8307A" w:rsidRDefault="0069226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7D56" w14:textId="77777777" w:rsidR="00692267" w:rsidRDefault="006922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FE18E4" w14:textId="77777777" w:rsidR="00692267" w:rsidRDefault="006922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F0DDC0F" w14:textId="77777777" w:rsidR="00692267" w:rsidRDefault="006922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27C2" w14:textId="77777777" w:rsidR="00692267" w:rsidRDefault="006922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FE11" w14:textId="77777777" w:rsidR="00692267" w:rsidRPr="00A8307A" w:rsidRDefault="0069226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BAE" w14:textId="77777777" w:rsidR="00692267" w:rsidRPr="00B26991" w:rsidRDefault="006922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352" w14:textId="77777777" w:rsidR="00692267" w:rsidRPr="00FD3B28" w:rsidRDefault="0069226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77C63DA" w14:textId="77777777" w:rsidR="00692267" w:rsidRDefault="0069226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2267" w:rsidRPr="00A8307A" w14:paraId="3B0728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F385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2B1B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72F7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4480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A304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2F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D923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CD6" w14:textId="77777777" w:rsidR="00692267" w:rsidRPr="00B2699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97F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2267" w:rsidRPr="00A8307A" w14:paraId="353250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22A2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511B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51C0" w14:textId="77777777" w:rsidR="00692267" w:rsidRPr="000D3BB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FD87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E860886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C6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A2579CC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DCE" w14:textId="77777777" w:rsidR="00692267" w:rsidRPr="000D3BB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89A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405" w14:textId="77777777" w:rsidR="00692267" w:rsidRPr="000D3BB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93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1F3CA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2267" w:rsidRPr="00A8307A" w14:paraId="2AF788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0F1B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6BAE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922" w14:textId="77777777" w:rsidR="00692267" w:rsidRPr="009658E6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C570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2623A58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27F2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50EC" w14:textId="77777777" w:rsidR="00692267" w:rsidRPr="009658E6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37B0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3F7F" w14:textId="77777777" w:rsidR="00692267" w:rsidRPr="009658E6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578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B0E7D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2267" w:rsidRPr="00A8307A" w14:paraId="63FF91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C3ED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54DC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35D7" w14:textId="77777777" w:rsidR="00692267" w:rsidRPr="00472E19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29A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0D5A48E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CA07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64B5" w14:textId="77777777" w:rsidR="00692267" w:rsidRPr="00472E19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876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F65C" w14:textId="77777777" w:rsidR="00692267" w:rsidRPr="00472E19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0C0D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DA2663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2267" w:rsidRPr="00A8307A" w14:paraId="6C7E8D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B72E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5067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6074" w14:textId="77777777" w:rsidR="00692267" w:rsidRPr="00530A8D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E4E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22FF11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073F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F35" w14:textId="77777777" w:rsidR="00692267" w:rsidRPr="00530A8D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FD7F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B16C" w14:textId="77777777" w:rsidR="00692267" w:rsidRPr="00530A8D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7698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97085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2267" w:rsidRPr="00A8307A" w14:paraId="614899A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23DD" w14:textId="77777777" w:rsidR="00692267" w:rsidRPr="00A75A00" w:rsidRDefault="00692267" w:rsidP="00692267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A7A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A43BD3B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4FEF" w14:textId="77777777" w:rsidR="00692267" w:rsidRPr="00530A8D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52F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72FD06E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6FFF730F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F2DF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289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BDBA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8939" w14:textId="77777777" w:rsidR="00692267" w:rsidRPr="00530A8D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4D3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469AF50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78AF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AE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8DBF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C48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6A48D2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21C93BB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84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2CE44BF5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BBC3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05C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5AC5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47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E6F2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692267" w14:paraId="57CCB8B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AAF2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DAB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973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01B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ED364C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ECE449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33D1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D1A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59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7B8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ECF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692267" w14:paraId="3C5A427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11E9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D0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9FCE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66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FF6123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E7C3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D47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5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B0A1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D08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D96A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692267" w14:paraId="13F731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A990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E23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16D8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458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1A3CC4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B73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703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96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D0AB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0B8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C51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5AA8AC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692267" w14:paraId="2DEF4F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D507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26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2EF744E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6B5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F7B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205881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89B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D2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6A2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2D9C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874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7FB51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A98D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641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07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1F8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30086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98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AA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425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FF0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1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7169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692267" w14:paraId="2CE9A6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A0D8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A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ACDA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5D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EE47FA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7B18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D39157E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717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E0C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2AC0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B0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6F67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692267" w14:paraId="68A942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E64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6BC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0866572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A8DE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38D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E9A9B6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653A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5B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33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4AAD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88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5BC8D5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BED8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0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742F4B6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4F6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5FC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091E4FA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AAFD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918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41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176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08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692267" w14:paraId="66A32E3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D011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FBB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54753F4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19B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F91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B403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83A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A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6348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A20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692267" w14:paraId="7794CB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3C2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376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40A8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F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0418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6E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08A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300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FA0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53E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692267" w14:paraId="29E266B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DC02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EB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1A61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B3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7BDE15C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5587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23BD49D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6A3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CDD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7EFD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26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B084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692267" w14:paraId="786A8F5F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D16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95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6A62F10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BAC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640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69EFA58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9AE1A5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D78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F17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70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B605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988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692267" w14:paraId="4987B7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1F28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0DE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476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B92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CC797F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71D6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64A504CB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C8B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7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8F90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547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61C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692267" w14:paraId="66C95EC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A717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32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5F12" w14:textId="77777777" w:rsidR="00692267" w:rsidRPr="00CF787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1AB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D76DA6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B286" w14:textId="77777777" w:rsidR="00692267" w:rsidRPr="00465A98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F1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C9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E4AE" w14:textId="77777777" w:rsidR="00692267" w:rsidRPr="00984D71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00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692267" w14:paraId="5D60256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D3E6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0AD4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7CE62C8C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648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0F8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641290CC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3749CB62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504F" w14:textId="77777777" w:rsidR="00692267" w:rsidRPr="00465A98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B24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491D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D31A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3FC5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EB052A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37D5AF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ACE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3A1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ECAE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85FD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459CE5EB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4C40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7D311F5" w14:textId="77777777" w:rsidR="00692267" w:rsidRPr="00465A98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D49E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1E6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B22D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384C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A8E2E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692267" w14:paraId="6754633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BC5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9B2E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BDE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A6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B63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781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8EBA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5E9E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C690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692267" w14:paraId="2B459E3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49AF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9438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F36C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503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A51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4692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461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219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502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692267" w14:paraId="40B792B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9638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2B5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D4B9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5DF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B94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D09D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D454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6452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469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692267" w14:paraId="2000D68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DFC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E107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9345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B41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67FF406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80CA" w14:textId="77777777" w:rsidR="00692267" w:rsidRPr="00465A98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A942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4E0C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12FB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DAF5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5AA578F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A820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C9B6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F26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8B1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3505B35E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F7F6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77E6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319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C92E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AE0C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FCF0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692267" w14:paraId="3F9D44E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4B2A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3CE9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8864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44B0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723DE0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81F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2C4C4C15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060F8DE9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D3AD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7E1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503F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3DF5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094E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692267" w14:paraId="1162F8E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0360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28DB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2F20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C91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A66A232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1108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5AF0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CEA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E425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321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015D3F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692267" w14:paraId="7D7B1B6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68B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470E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C5A4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1173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BFC3FC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DFC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915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0FB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4BD1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A93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437BC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692267" w14:paraId="18D1E52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6024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37CB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42E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85F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8E5DB66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B843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4DE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363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3E75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EFC3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1DCD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692267" w14:paraId="69D8E9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8965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B012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8E36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8835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E8823E1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6BA5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6AFC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41C7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F47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246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47FD9A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692267" w14:paraId="76615A6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8D96" w14:textId="77777777" w:rsidR="00692267" w:rsidRDefault="00692267" w:rsidP="006922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79B2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A970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641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4B75124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7992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7EF4" w14:textId="77777777" w:rsidR="00692267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10DC" w14:textId="77777777" w:rsidR="00692267" w:rsidRDefault="006922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A6EF" w14:textId="77777777" w:rsidR="00692267" w:rsidRPr="00984D71" w:rsidRDefault="006922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DE97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61070" w14:textId="77777777" w:rsidR="00692267" w:rsidRDefault="006922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0FD5E05C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145232E2" w14:textId="77777777" w:rsidR="00692267" w:rsidRDefault="00692267" w:rsidP="001D4EEA">
      <w:pPr>
        <w:pStyle w:val="Heading1"/>
        <w:spacing w:line="360" w:lineRule="auto"/>
      </w:pPr>
      <w:r>
        <w:t>LINIA 301 Eb</w:t>
      </w:r>
    </w:p>
    <w:p w14:paraId="3076BDAD" w14:textId="77777777" w:rsidR="00692267" w:rsidRDefault="0069226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5C511D7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6AD1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D0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B2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8C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ACF9E7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9FF7DE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9070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CEC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D46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35E056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FF8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54E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0F5C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692267" w14:paraId="555C551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5AF1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62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989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71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97731D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A878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99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C7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17DAC2C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7CE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24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2194F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692267" w14:paraId="1CA5ECA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53C0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02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3B30946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12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E9B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C3D11C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1E5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11A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79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A8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327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162289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9775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B7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4DE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57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ACD64C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FF80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BCC4F6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0E0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C5C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1A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E9E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9DA8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692267" w14:paraId="07BA243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183E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ED2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907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E2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DDE1E9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E80F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9E6E8E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EEA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C8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61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2A2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FB74B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692267" w14:paraId="09FF8EE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3C9B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CBF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A644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543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AE4E5A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B3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2A0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9A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4327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24C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14D36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692267" w14:paraId="256D5FDA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33DE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953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A26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02C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B5423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25AE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39F3F08" w14:textId="77777777" w:rsidR="00692267" w:rsidRDefault="0069226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DFEF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BF5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85E8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078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CA2F71E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E770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AB3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9293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037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3A1F16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A13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754E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0A8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B02E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D3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6C9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692267" w14:paraId="5EFEA10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FF82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EE4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E6CB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AF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6F1515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63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83DC0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BDAB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8D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879B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EA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B415CB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843E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9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206C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0A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E8C86D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9F6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0B6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67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366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22F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67F00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B3C9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1C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5557FA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6647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730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517DC1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0861CE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C3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AEC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8A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1867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0F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B0B79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692267" w14:paraId="2C2E923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065C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F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144150D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AB0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3FD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D496D6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C38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44AC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558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C3C1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A74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8BC8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54D5E13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92267" w14:paraId="6D549A3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0707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5B5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5404744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50F7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E6E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F3AF7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0E3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0D67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210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A80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0DC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B462C3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793C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EEC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1FE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2DFF" w14:textId="77777777" w:rsidR="00692267" w:rsidRDefault="0069226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7A86F3E" w14:textId="77777777" w:rsidR="00692267" w:rsidRDefault="0069226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95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93F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AB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DE9087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2686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E17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E6CB2B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E65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465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3B02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B4A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BAF97A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B15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7395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33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DA15E6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F381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84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3F84B058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EDEC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4F9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8AC1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F6B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3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7A4BE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3BF1B5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9498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5E7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D80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924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05B1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692267" w14:paraId="7E9A996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F203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595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7EC5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3FA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1AAEB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794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DDAD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03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96F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5A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30E05B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7AFB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72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774F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A0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0BF3D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93D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55DA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440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33A8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49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8C9DFB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4986" w14:textId="77777777" w:rsidR="00692267" w:rsidRDefault="00692267" w:rsidP="006922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FD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901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A80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25AFFD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DF3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D6BE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F79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0B8A" w14:textId="77777777" w:rsidR="00692267" w:rsidRPr="00521173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9B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97890D" w14:textId="77777777" w:rsidR="00692267" w:rsidRPr="007972D9" w:rsidRDefault="00692267">
      <w:pPr>
        <w:spacing w:before="40" w:after="40" w:line="192" w:lineRule="auto"/>
        <w:ind w:right="57"/>
        <w:rPr>
          <w:sz w:val="20"/>
          <w:szCs w:val="20"/>
        </w:rPr>
      </w:pPr>
    </w:p>
    <w:p w14:paraId="04EF196E" w14:textId="77777777" w:rsidR="00692267" w:rsidRDefault="0069226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3AF464F" w14:textId="77777777" w:rsidR="00692267" w:rsidRPr="005D215B" w:rsidRDefault="0069226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05867B6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2B20" w14:textId="77777777" w:rsidR="00692267" w:rsidRDefault="00692267" w:rsidP="0069226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0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E6DC" w14:textId="77777777" w:rsidR="00692267" w:rsidRPr="00B3607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465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19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7B1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D8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B4C29B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877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354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692267" w14:paraId="27C9065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F8C1" w14:textId="77777777" w:rsidR="00692267" w:rsidRDefault="00692267" w:rsidP="0069226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C6A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B389" w14:textId="77777777" w:rsidR="00692267" w:rsidRPr="00B3607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517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C2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1F0B2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666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6C3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067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66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E879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F749D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692267" w14:paraId="5ABAE26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EF8" w14:textId="77777777" w:rsidR="00692267" w:rsidRDefault="00692267" w:rsidP="0069226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38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C2FE" w14:textId="77777777" w:rsidR="00692267" w:rsidRPr="00B3607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4C2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100A79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33A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B0B974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7F4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594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F9D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78A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692267" w14:paraId="4EBD62C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E29" w14:textId="77777777" w:rsidR="00692267" w:rsidRDefault="00692267" w:rsidP="00692267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C7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D4A5" w14:textId="77777777" w:rsidR="00692267" w:rsidRPr="00B3607C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BB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348482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705073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26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9E8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F7E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D1C63E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B94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F99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B0E3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283E787" w14:textId="77777777" w:rsidR="00692267" w:rsidRDefault="00692267">
      <w:pPr>
        <w:spacing w:before="40" w:after="40" w:line="192" w:lineRule="auto"/>
        <w:ind w:right="57"/>
        <w:rPr>
          <w:sz w:val="20"/>
          <w:lang w:val="en-US"/>
        </w:rPr>
      </w:pPr>
    </w:p>
    <w:p w14:paraId="3C89C367" w14:textId="77777777" w:rsidR="00692267" w:rsidRDefault="00692267" w:rsidP="00F14E3C">
      <w:pPr>
        <w:pStyle w:val="Heading1"/>
        <w:spacing w:line="360" w:lineRule="auto"/>
      </w:pPr>
      <w:r>
        <w:t>LINIA 301 F1</w:t>
      </w:r>
    </w:p>
    <w:p w14:paraId="0C1A10C0" w14:textId="77777777" w:rsidR="00692267" w:rsidRDefault="0069226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92267" w14:paraId="234008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06B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B5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92E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0D3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68307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EB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74B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66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EAE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1E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850E3B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D177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C09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13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D1C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82EAB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AC1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F14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30F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523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3B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2D31A9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3C07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89C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315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DC1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37C3E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08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AB5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662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6EE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A6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2BC9D5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FA23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94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3D7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843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C16C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15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446F10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109A8D7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15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D52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97EE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600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A9ACC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C3D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622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984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D0A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FB64B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B13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EC1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CE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61E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8D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B4987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7924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47E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0DA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FFE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32511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7E8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F03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32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1FA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0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90ABB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D4F9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03F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D45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4E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E0808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5B4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4CF73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366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8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67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C75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53CB59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3DC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6C6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AC2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099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55F97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43B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9FC7B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1BE1B4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528BA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B0F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E77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BEF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CA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D9C1E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691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EAD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50D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39A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47237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98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C0B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76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E82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9F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B15910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7C2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2DF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2BC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896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6D120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AB4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0C8B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5E5541E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3CE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BCB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643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9B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98E5F2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AF28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324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FB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CCC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9BD1F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211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F95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EB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FFA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C16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5B1DBA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D608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A97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C7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18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384F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05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2B2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7A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FDC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FAB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DB6316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275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47F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99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30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8CB8C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60B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07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00E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9F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A17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414D2CC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D1F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3C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AAF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C23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9733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9F5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20D5C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7B2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94C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20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3E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1A7BC652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A34E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D43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CC2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827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5DBCF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F2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134339E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5111CE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7B9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3A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406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CD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D748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692267" w14:paraId="69FA40A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ED84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9D8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E1F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5A0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F8FA4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8A2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E0EC68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7E2B9A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082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8B2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C3E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A7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692267" w14:paraId="5E57C87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9969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61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441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0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B5508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4D0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7E7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1D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307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1A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8F4A29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43D7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868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4A8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FFB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98186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A9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111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64E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47E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6D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6CE03A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B48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C6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3BD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989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CCECB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2A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D07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A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18D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8D1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2D1EFD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688" w14:textId="77777777" w:rsidR="00692267" w:rsidRDefault="00692267" w:rsidP="006922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2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BBD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416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B6265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AE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EC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D37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A7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4E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819B08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C94C9A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30923D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0B1124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417DEF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AEAEED6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331BC45B" w14:textId="77777777" w:rsidR="00692267" w:rsidRDefault="00692267" w:rsidP="007E3B63">
      <w:pPr>
        <w:pStyle w:val="Heading1"/>
        <w:spacing w:line="360" w:lineRule="auto"/>
      </w:pPr>
      <w:r>
        <w:lastRenderedPageBreak/>
        <w:t>LINIA 301 G</w:t>
      </w:r>
    </w:p>
    <w:p w14:paraId="4B48AC40" w14:textId="77777777" w:rsidR="00692267" w:rsidRDefault="0069226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92267" w14:paraId="2B09BDC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013F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9A3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F385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1B9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206DB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A52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B1C90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6DC3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7F3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709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A8553" w14:textId="77777777" w:rsidR="00692267" w:rsidRDefault="0069226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4DFB15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97F0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B19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10A5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654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103EB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D2B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F7B29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8A105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9A26F4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49DE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974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3929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C6D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40425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92267" w14:paraId="6F09837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55C4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EDB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363A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3F3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3DDC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F43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596C9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A727E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D2E9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E4E7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247F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E6E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F32DB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1C23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60BB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9CA3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BD42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174E9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D26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7196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67A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40B1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786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B3F30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A317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70E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866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8BC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1C6A1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427C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5D1F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527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8D46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703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A380E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4BADA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DE2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C81A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6BEE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6D652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2F6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B499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292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63C9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FF7F3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5CFD0C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F8F3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608A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4F2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6DF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E2F42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380A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1B9022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1A2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88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D0BB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824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4FC815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6812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05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A5E6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13F0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D7BE8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AF6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3831DC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7DD8D61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8E8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3459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FE5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34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DC4779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B553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142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42B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2AF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E21B4C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1D14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EE8CD1" w14:textId="77777777" w:rsidR="00692267" w:rsidRDefault="00692267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EDD7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28A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3B98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1C46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18BA31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53E9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084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422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B31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246CC7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D0D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F13A3E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954459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E534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DCB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8C95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E38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EBBA95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6AF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756D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A5E0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3C9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B7723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13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CB1B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2E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6D68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F86F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B1F46B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5C54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2E8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99CD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407D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6DCE5B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55D2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F32E2F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9332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C20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55DC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CD4A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21A71E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4C46" w14:textId="77777777" w:rsidR="00692267" w:rsidRDefault="00692267" w:rsidP="006922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F930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8585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C69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46A3F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341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5D5E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013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1A31" w14:textId="77777777" w:rsidR="00692267" w:rsidRDefault="006922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BC38" w14:textId="77777777" w:rsidR="00692267" w:rsidRDefault="006922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90A8A5" w14:textId="77777777" w:rsidR="00692267" w:rsidRDefault="00692267">
      <w:pPr>
        <w:spacing w:before="40" w:line="192" w:lineRule="auto"/>
        <w:ind w:right="57"/>
        <w:rPr>
          <w:sz w:val="20"/>
        </w:rPr>
      </w:pPr>
    </w:p>
    <w:p w14:paraId="134287CF" w14:textId="77777777" w:rsidR="00692267" w:rsidRDefault="00692267" w:rsidP="00956F37">
      <w:pPr>
        <w:pStyle w:val="Heading1"/>
        <w:spacing w:line="360" w:lineRule="auto"/>
      </w:pPr>
      <w:r>
        <w:t>LINIA 301 N</w:t>
      </w:r>
    </w:p>
    <w:p w14:paraId="7A60DC9F" w14:textId="77777777" w:rsidR="00692267" w:rsidRDefault="0069226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92267" w14:paraId="3C7B8DB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A74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A66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97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99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D1EA1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AA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E36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C8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E1B9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89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2F8462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36AB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21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38C8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485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62286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2DF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62A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3E7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6CDD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1EC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209FD0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373C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D6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628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8A8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7C0AB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13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785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D1C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BAE0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2B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AA2995" w14:textId="77777777" w:rsidR="00692267" w:rsidRPr="00474FB0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92267" w14:paraId="5768BB3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4BA8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57A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A609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8C59" w14:textId="77777777" w:rsidR="00692267" w:rsidRDefault="0069226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940D71" w14:textId="77777777" w:rsidR="00692267" w:rsidRDefault="0069226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A37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9F8F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BE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3FE4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B2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68AF8F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1CA7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186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B45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D8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5ADA61" w14:textId="77777777" w:rsidR="00692267" w:rsidRDefault="0069226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69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A356F5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EFDA36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090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E36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E2A6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DA4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A0F168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FDF59F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692267" w14:paraId="7D4624D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602A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F59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4805C8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632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031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D0661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EF8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7B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7C5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100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53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689EB49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5A4C" w14:textId="77777777" w:rsidR="00692267" w:rsidRDefault="00692267" w:rsidP="006922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BD1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375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7EA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2CD389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89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B7755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72D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24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FF65" w14:textId="77777777" w:rsidR="00692267" w:rsidRPr="0022092F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68C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83D895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42C01DB8" w14:textId="77777777" w:rsidR="00692267" w:rsidRDefault="00692267" w:rsidP="007F72A5">
      <w:pPr>
        <w:pStyle w:val="Heading1"/>
        <w:spacing w:line="360" w:lineRule="auto"/>
      </w:pPr>
      <w:r>
        <w:t>LINIA 301 O</w:t>
      </w:r>
    </w:p>
    <w:p w14:paraId="5F40E1C0" w14:textId="77777777" w:rsidR="00692267" w:rsidRDefault="0069226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92267" w14:paraId="20274B9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6EA5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F5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6A15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836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29C66E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8D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A84B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093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066E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6B3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AE5F7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B5B2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341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7308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C7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F36449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B17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32AA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6BD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E6E7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6E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2206D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528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6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B794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B2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5FD1B9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3B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A322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3D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6BE4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BE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3BB1C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692267" w14:paraId="2D44E7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F5AB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4A5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74F9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E7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EB34B0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F65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63C39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D6E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0F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A812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F2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EEA51D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B5B0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FB4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50F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435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D89CAE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F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15179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6D6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31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160E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76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60563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A33E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431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7A5B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D5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AF32AB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BD1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F4286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26F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3C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8F11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69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B9EB6D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912F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4E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D67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47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1747B2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1D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05201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22A4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A7B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3C40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273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B512C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692267" w14:paraId="6965D41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E9D7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C7B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69D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82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0B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305AD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DFD9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629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539A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2F9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0746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4588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692267" w14:paraId="335EB76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53E6" w14:textId="77777777" w:rsidR="00692267" w:rsidRDefault="00692267" w:rsidP="006922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5F9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72C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D25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42C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18BC17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698942B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AD44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EAE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07E" w14:textId="77777777" w:rsidR="00692267" w:rsidRPr="00F1029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5D4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6DF94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C00523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3AF103C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13A23E4D" w14:textId="77777777" w:rsidR="00692267" w:rsidRDefault="00692267" w:rsidP="003260D9">
      <w:pPr>
        <w:pStyle w:val="Heading1"/>
        <w:spacing w:line="360" w:lineRule="auto"/>
      </w:pPr>
      <w:r>
        <w:t>LINIA 301 P</w:t>
      </w:r>
    </w:p>
    <w:p w14:paraId="523CD488" w14:textId="77777777" w:rsidR="00692267" w:rsidRDefault="0069226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221B7A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46F8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83E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314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0B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D50D6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CC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F1D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EEF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4B5F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61B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C7CED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4280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E7D1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30E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30E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78579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47F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E89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8C4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F023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2F1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55B18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B78B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116F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A32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C4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99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4932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027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8073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0D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E63E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692267" w:rsidRPr="00A8307A" w14:paraId="6C5FD31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F85" w14:textId="77777777" w:rsidR="00692267" w:rsidRPr="00A75A00" w:rsidRDefault="00692267" w:rsidP="00692267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FD7B" w14:textId="77777777" w:rsidR="00692267" w:rsidRPr="00A8307A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1B32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19E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CD4252C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C2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14A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A004" w14:textId="77777777" w:rsidR="00692267" w:rsidRPr="00A8307A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5B8B" w14:textId="77777777" w:rsidR="00692267" w:rsidRPr="00A8307A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622" w14:textId="77777777" w:rsidR="00692267" w:rsidRPr="00A8307A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087CF5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9D35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D165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F30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E7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3C9D8C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50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93186A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18E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40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700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AA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01BCF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138D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F038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990A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08D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553C1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B86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81B35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D05F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61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D86F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D94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692267" w14:paraId="6FC6E9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51A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7A1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585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047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8588E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B7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7B816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BE8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7CD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D286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6E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5966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692267" w14:paraId="45A4D4B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9E8C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42A5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68FD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A2D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32859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E55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D9511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5C3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6B6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138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A2C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5D41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692267" w14:paraId="34B7A0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0E3A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A52D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B4F2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7CA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29239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C9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BFFE6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2D4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57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3845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A36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71904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692267" w14:paraId="21384A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59AD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F6D3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03E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7D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F2224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E6D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B9B9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6CE0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9AE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4FD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9BF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B166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07FB1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692267" w14:paraId="60F5B5F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F34A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1688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1F2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A49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42106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8B4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9A9FB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7EE44E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99A6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3F5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8B67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BB1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E3746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692267" w14:paraId="26C45F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147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2982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3C78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B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C4EDB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AC6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43796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8FC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88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CD57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5AA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1563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692267" w14:paraId="580C92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94F6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4EA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FCC9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ABA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FDBA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8CF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4E8FCE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1373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63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91BD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D9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FEE0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692267" w14:paraId="02CCF91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B640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A57E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B081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4DF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707F9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4CF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F8D7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45E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2A58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6F1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ADB3A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77A6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1EE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71E4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0B9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B0C94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29F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25E28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BB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B55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13AF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F4F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1AF9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692267" w14:paraId="24E1D3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10DF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FB4D" w14:textId="77777777" w:rsidR="00692267" w:rsidRDefault="006922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8CF8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D15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B31EB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29D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883BB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3CDD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D28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B877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950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5372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692267" w14:paraId="614B003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34AC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4D0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545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75B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D1739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DD24" w14:textId="77777777" w:rsidR="00692267" w:rsidRDefault="0069226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36F88E5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8E3725E" w14:textId="77777777" w:rsidR="00692267" w:rsidRDefault="006922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23F8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8D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C25A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C35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FC2EE1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A0B0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329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C9B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A04D" w14:textId="77777777" w:rsidR="00692267" w:rsidRDefault="0069226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7D79A7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54CAD4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6609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A55C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FD27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81A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91D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C6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F32E09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A25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3A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AA57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BB8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85D21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62D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B2C66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0D1B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7F8D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2DA5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02A8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342C9CD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E5FB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96C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9D9A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C4B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D32514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6B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6BCE2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8D2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DD7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AF9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F18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CFB87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F59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66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294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5C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623D3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5D2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4DD2D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DBE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C7B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E522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31B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9DFBEC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9A22" w14:textId="77777777" w:rsidR="00692267" w:rsidRDefault="00692267" w:rsidP="006922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FAE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F64A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93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7BE60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3A8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586306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8FD5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B020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9BFC" w14:textId="77777777" w:rsidR="00692267" w:rsidRPr="001B37B8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DC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7A76091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608A38AB" w14:textId="77777777" w:rsidR="00692267" w:rsidRDefault="00692267" w:rsidP="00100E16">
      <w:pPr>
        <w:pStyle w:val="Heading1"/>
        <w:spacing w:line="360" w:lineRule="auto"/>
      </w:pPr>
      <w:r>
        <w:t>LINIA 301 Z2</w:t>
      </w:r>
    </w:p>
    <w:p w14:paraId="31ACD329" w14:textId="77777777" w:rsidR="00692267" w:rsidRDefault="0069226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2267" w14:paraId="647DEE72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99F8" w14:textId="77777777" w:rsidR="00692267" w:rsidRDefault="00692267" w:rsidP="006922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346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88A7" w14:textId="77777777" w:rsidR="00692267" w:rsidRPr="0035335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86F" w14:textId="77777777" w:rsidR="00692267" w:rsidRDefault="00692267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76232C3F" w14:textId="77777777" w:rsidR="00692267" w:rsidRDefault="00692267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6BB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E31F6E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B399CC5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C401B49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B09" w14:textId="77777777" w:rsidR="00692267" w:rsidRPr="0035335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FA81" w14:textId="77777777" w:rsidR="00692267" w:rsidRDefault="0069226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DF5C" w14:textId="77777777" w:rsidR="00692267" w:rsidRPr="00353356" w:rsidRDefault="0069226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49E" w14:textId="77777777" w:rsidR="00692267" w:rsidRDefault="0069226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FEECDC" w14:textId="77777777" w:rsidR="00692267" w:rsidRDefault="0069226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174E3" w14:textId="77777777" w:rsidR="00692267" w:rsidRDefault="0069226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4E317E47" w14:textId="77777777" w:rsidR="00692267" w:rsidRDefault="00692267">
      <w:pPr>
        <w:spacing w:before="40" w:line="192" w:lineRule="auto"/>
        <w:ind w:right="57"/>
        <w:rPr>
          <w:sz w:val="20"/>
        </w:rPr>
      </w:pPr>
    </w:p>
    <w:p w14:paraId="13158367" w14:textId="77777777" w:rsidR="00EE5C3D" w:rsidRDefault="00EE5C3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BAF7C22" w14:textId="77777777" w:rsidR="00EE5C3D" w:rsidRDefault="00EE5C3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72A6E63" w14:textId="77777777" w:rsidR="00EE5C3D" w:rsidRDefault="00EE5C3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E099A19" w14:textId="77777777" w:rsidR="00EE5C3D" w:rsidRDefault="00EE5C3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68DE4BB" w14:textId="77777777" w:rsidR="00EE5C3D" w:rsidRDefault="00EE5C3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0408C82" w14:textId="21697A84" w:rsidR="00692267" w:rsidRDefault="0069226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075B3078" w14:textId="77777777" w:rsidR="00692267" w:rsidRDefault="0069226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92267" w14:paraId="3AFFAA3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BE2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511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F74F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79A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C2CC67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CC7A1A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0B6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ACCC9B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D63FE2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1AD13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FA3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13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1A0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00B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F9A1A6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F6D8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302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14FE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FC5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277B496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557A4E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E80B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E6ED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8B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1A99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36C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26FAC2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E480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3C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F1B2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1C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2E9BECC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C4941B1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16A1C3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211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0311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595A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91AF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C50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71553F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752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3A5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13FB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8D3A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D5FCC73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F3344A7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6B4C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6A1808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A115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629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5E2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2AD0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77FF23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F65E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2587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A6C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348F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5353C0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9FE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54DD2D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C26C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D94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DE9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27DB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2EBF9A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48BF" w14:textId="77777777" w:rsidR="00692267" w:rsidRDefault="00692267" w:rsidP="006922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A665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56D2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7FDE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BAF4FB9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F925182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D83F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46DB191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E8DB" w14:textId="77777777" w:rsidR="00692267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09F3" w14:textId="77777777" w:rsidR="00692267" w:rsidRDefault="006922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9ACC" w14:textId="77777777" w:rsidR="00692267" w:rsidRPr="00594E5B" w:rsidRDefault="006922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770D" w14:textId="77777777" w:rsidR="00692267" w:rsidRDefault="006922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D4490A" w14:textId="77777777" w:rsidR="00692267" w:rsidRDefault="00692267">
      <w:pPr>
        <w:spacing w:before="40" w:after="40" w:line="192" w:lineRule="auto"/>
        <w:ind w:right="57"/>
        <w:rPr>
          <w:sz w:val="20"/>
          <w:lang w:val="en-US"/>
        </w:rPr>
      </w:pPr>
    </w:p>
    <w:p w14:paraId="75A05230" w14:textId="77777777" w:rsidR="00692267" w:rsidRDefault="00692267" w:rsidP="00F0370D">
      <w:pPr>
        <w:pStyle w:val="Heading1"/>
        <w:spacing w:line="360" w:lineRule="auto"/>
      </w:pPr>
      <w:r>
        <w:t>LINIA 800</w:t>
      </w:r>
    </w:p>
    <w:p w14:paraId="227DE53D" w14:textId="77777777" w:rsidR="00692267" w:rsidRDefault="0069226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2267" w14:paraId="38B0E6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1AEB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875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992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304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D236CE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6D15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75F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1C0C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9589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986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9E17B6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A39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B38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EE5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CD6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0ACDC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DBCF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5FB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400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539C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5B12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A6CE73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4122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89B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45E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F555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B070C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82C4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6D3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08C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BC09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A30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9090C" w14:textId="77777777" w:rsidR="00692267" w:rsidRDefault="0069226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692267" w:rsidRPr="00A8307A" w14:paraId="13FDF4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7C0E" w14:textId="77777777" w:rsidR="00692267" w:rsidRPr="00A75A00" w:rsidRDefault="00692267" w:rsidP="00692267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F2B6" w14:textId="77777777" w:rsidR="00692267" w:rsidRPr="00A8307A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10D9" w14:textId="77777777" w:rsidR="00692267" w:rsidRPr="00A8307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41C8" w14:textId="77777777" w:rsidR="00692267" w:rsidRPr="00A8307A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4D55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C867C8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8423C73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15C49F" w14:textId="77777777" w:rsidR="00692267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CE1F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443E" w14:textId="77777777" w:rsidR="00692267" w:rsidRPr="00A8307A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D538" w14:textId="77777777" w:rsidR="00692267" w:rsidRPr="00A8307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7EE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AB77C" w14:textId="77777777" w:rsidR="00692267" w:rsidRPr="00A8307A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692267" w14:paraId="69FC52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082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950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32D7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414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5329B6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A61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71B5B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87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C5D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9A0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0512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692267" w14:paraId="640F6B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B70E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433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787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0F4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E60F5A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FD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0E4CCB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48F7C5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FA24EA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0B135B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2966726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A8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FA4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3B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1CF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7AB6AD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6F33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D20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B3A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0EB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944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A0C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B2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9BE5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06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371E7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9949F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2267" w14:paraId="145D9C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661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E8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D05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80B6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7C1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699F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E3B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9222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E8DB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C516D7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A048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2267" w14:paraId="43184C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C80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FC8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D12E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B64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1F6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DF1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A5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5A8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920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1B190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AC22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692267" w14:paraId="4C87CB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47DA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4F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7D4654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31C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F3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7D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6223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906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FE3C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F63A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8D0F7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965E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5D2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91AE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A01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8BE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049B3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C647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733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4A77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7006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98A3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9543A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2267" w14:paraId="2ECA57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FAA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391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8EA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29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44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4B8C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35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2C58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9F6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06E51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F33F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692267" w14:paraId="7C75F3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A3F5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77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30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3CD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AF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C26B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0C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85B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F13A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84ACA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9DFA7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2267" w14:paraId="207E0A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489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6EF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37C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469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81D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F75180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7E92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645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AB0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424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05048C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FB2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E2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4AB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161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731691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365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2895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9D7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41DC70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4259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172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2267" w14:paraId="7F4B4F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1532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AF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C0E6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D9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F2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E71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9A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D2D02C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5C9D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E87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692267" w14:paraId="234CAD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E063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F0A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8FE594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F91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646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E6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25A4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B31C" w14:textId="77777777" w:rsidR="00692267" w:rsidRDefault="0069226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0800B4B" w14:textId="77777777" w:rsidR="00692267" w:rsidRDefault="0069226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1916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167D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54733F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224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D76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03A1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169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A4BCC2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02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2070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241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BA0FB3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8442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CDFD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0D83B3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FDD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C8E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E41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45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0556FBB" w14:textId="77777777" w:rsidR="00692267" w:rsidRPr="008B2519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DA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C574D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27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56D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68DA" w14:textId="77777777" w:rsidR="00692267" w:rsidRPr="008D08DE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43B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2267" w14:paraId="2B4ACD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380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EBA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0D9804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79F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CAF9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7483A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72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B76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4E4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B6E" w14:textId="77777777" w:rsidR="00692267" w:rsidRPr="008D08DE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494D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7F564F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349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B3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15E6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E3A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EB97D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F2B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27A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1A8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E97EBC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4F92" w14:textId="77777777" w:rsidR="00692267" w:rsidRPr="008D08DE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791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2FF42E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B23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77D" w14:textId="77777777" w:rsidR="00692267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9B9B" w14:textId="77777777" w:rsidR="00692267" w:rsidRPr="001161EA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8829" w14:textId="77777777" w:rsidR="00692267" w:rsidRDefault="0069226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6E57A97" w14:textId="77777777" w:rsidR="00692267" w:rsidRDefault="0069226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C9B2" w14:textId="77777777" w:rsidR="00692267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5F29F82" w14:textId="77777777" w:rsidR="00692267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2327" w14:textId="77777777" w:rsidR="00692267" w:rsidRPr="001161EA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82B4" w14:textId="77777777" w:rsidR="00692267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370A" w14:textId="77777777" w:rsidR="00692267" w:rsidRPr="008D08DE" w:rsidRDefault="006922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5A05" w14:textId="77777777" w:rsidR="00692267" w:rsidRDefault="0069226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692267" w14:paraId="56AD2F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D0C9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8F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35C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5C2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7F035E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D88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B9C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E4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C8D3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57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92267" w14:paraId="51D96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722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509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D0F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70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C4DA1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DF4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31F8482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3A0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448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15E1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2CBB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1CCF386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EA7439B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692267" w14:paraId="63F757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669E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F3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FCD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26E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5FB24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39E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7DDF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CDF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7E63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22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73481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DD0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FE8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8EB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CE8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AD3F92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9E9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F72FAF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D0F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924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640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A88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EA6DF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A890FE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2267" w14:paraId="7DA6F9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12B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08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A9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BBB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CA2BE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2CC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597BD60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E81D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A05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E520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F88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F14A3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8BF6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D92A3E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2267" w14:paraId="256718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897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D5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246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E27B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1458C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D12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CB104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1DD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4A2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939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F34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DCC6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2267" w14:paraId="645DBA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2A4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B2F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D78C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F9D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ED863E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EA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0D7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7A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9A17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359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944B6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2267" w14:paraId="49D9DB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B4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741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113330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695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078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3196D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E755C3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E80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DD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241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8926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630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38F504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06A3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788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5D0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D1D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A0DE3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779341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A0A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5DB7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2C0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28D7CE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8A61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95D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017E9E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7516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26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2AF" w14:textId="77777777" w:rsidR="00692267" w:rsidRPr="001161EA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39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703754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CF1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9036B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F90CFE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8D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D3A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7E70" w14:textId="77777777" w:rsidR="00692267" w:rsidRPr="001161EA" w:rsidRDefault="006922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7B2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2267" w14:paraId="38BFB7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C4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7C7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4B3C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FA63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59A8DA5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B92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C23C83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3C49E8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666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8B4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F0AD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DF4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DECEE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F2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CDC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094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0B35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00ECF2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439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26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FB9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142B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8B9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25FA4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ECC3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692267" w14:paraId="3BED5E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28D9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D63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29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5F9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7BF305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BFF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52D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2D0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26E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B1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99538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8DE8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B64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8A9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2B1B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5DE6E65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C6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67A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69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9317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7A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14AED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59A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321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0DA0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887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BB3929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C45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284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4B3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36CA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F3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5FC51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0EF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97F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97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4B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CE8789B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90A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0EF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6D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4DED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34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75804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3F59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FF9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126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20F6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25368B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3AA164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CE2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BF4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E6F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13C2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A94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080008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37CF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E26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74D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747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9E648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903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6DC8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848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CD9D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DE1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6A30C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CDF27A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692267" w14:paraId="398E60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B3E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CC2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533657C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007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25F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E9F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C7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E8B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9911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51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5D7B85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650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774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59DA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41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DE6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508164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FF41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E3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9692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3C2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705BB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692267" w14:paraId="587A84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A8A8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1D6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F99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1BC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DC7854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15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314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49F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C6341C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B73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F3C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28067E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B62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075" w14:textId="77777777" w:rsidR="00692267" w:rsidRDefault="006922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54B5" w14:textId="77777777" w:rsidR="00692267" w:rsidRPr="001161EA" w:rsidRDefault="006922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732D" w14:textId="77777777" w:rsidR="00692267" w:rsidRDefault="0069226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3DE" w14:textId="77777777" w:rsidR="00692267" w:rsidRDefault="006922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E26B" w14:textId="77777777" w:rsidR="00692267" w:rsidRPr="001161EA" w:rsidRDefault="006922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363" w14:textId="77777777" w:rsidR="00692267" w:rsidRDefault="006922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5170F81" w14:textId="77777777" w:rsidR="00692267" w:rsidRDefault="006922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86BA" w14:textId="77777777" w:rsidR="00692267" w:rsidRDefault="006922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769E" w14:textId="77777777" w:rsidR="00692267" w:rsidRDefault="0069226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2267" w14:paraId="002451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3B33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C1A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2C38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B6D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BBA83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725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FB5E9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A67FC6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D9F2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086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6269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DE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72BD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9B0C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B2045D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692267" w14:paraId="6A0D73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1FE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738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059C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FAB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0C8F3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A63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F89FB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F6FF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463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8C72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B5A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5AF11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FF66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C17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B7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971F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B3851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5EF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275CA6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C63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9EF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52BD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105A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643B10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4BA8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20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4B80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543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141008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F06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A8D7B4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BE2124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90A223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4CF846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4264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C5C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B534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3B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CB829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540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E62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EB5F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56A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F24FE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998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9E260C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B918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786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DBF8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81E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1B7FD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7859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B43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410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2C81" w14:textId="77777777" w:rsidR="00692267" w:rsidRDefault="006922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3F2E87" w14:textId="77777777" w:rsidR="00692267" w:rsidRDefault="006922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677" w14:textId="77777777" w:rsidR="00692267" w:rsidRPr="00F565BC" w:rsidRDefault="0069226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D4710A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AB75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7F8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E1B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2597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92267" w14:paraId="6A9182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EAF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0DB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62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BB8C" w14:textId="77777777" w:rsidR="00692267" w:rsidRDefault="006922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62B17E" w14:textId="77777777" w:rsidR="00692267" w:rsidRDefault="006922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FB21" w14:textId="77777777" w:rsidR="00692267" w:rsidRDefault="0069226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91D7FC" w14:textId="77777777" w:rsidR="00692267" w:rsidRDefault="0069226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C4D3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12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BC1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2BA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92267" w14:paraId="132BFB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0568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4FD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B5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644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2A23CC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318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F61CB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0D6C" w14:textId="77777777" w:rsidR="00692267" w:rsidRPr="001161EA" w:rsidRDefault="006922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9C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12EE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AE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DB61776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DAF0340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E1C91FB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9191AF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692267" w14:paraId="333B6F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36D1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73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55F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16E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DBB12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89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E0BB0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744E1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B1EE" w14:textId="77777777" w:rsidR="00692267" w:rsidRPr="001161EA" w:rsidRDefault="006922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CEA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AD2C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13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7262E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8218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692267" w14:paraId="4FF10D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9ABB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BA5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B31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F79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4EF50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E8D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398" w14:textId="77777777" w:rsidR="00692267" w:rsidRDefault="006922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745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EF96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351E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F22A1C2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EA44B7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692267" w14:paraId="5A09AB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69FC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E17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0C1D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ABF9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D23776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991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4AC39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79D3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8012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C5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FB1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3D4815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30813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692267" w14:paraId="159C5B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3FDB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FA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8E87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B11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1C073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A6F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EF6A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638333D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8035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AF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80D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79F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FC00C1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692267" w14:paraId="330FF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B5D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DB5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F65E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274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A49771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80B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16B70B6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D37A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D59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262C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CC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E969CF4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692267" w14:paraId="46E737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85CE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D9C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629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8E92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87626A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8D73B39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4D3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B7C515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9F0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10C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A544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0F0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5338C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692267" w14:paraId="70A48C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F1C7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27E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7CC5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5FB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CFDAA0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2297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513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8E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8C5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D82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5A1F95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0B17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602C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6AB4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264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ACE63E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B00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B34F7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E5C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890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D14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9735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4755B7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D454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55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8E46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896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A9E56E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9F3A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904E10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50E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9199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698F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7A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103C32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744F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25E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78E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5065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861C6B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F3A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7C7B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255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7BD3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40F8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2267" w14:paraId="2EFD33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37A0" w14:textId="77777777" w:rsidR="00692267" w:rsidRDefault="00692267" w:rsidP="006922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F601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4805" w14:textId="77777777" w:rsidR="00692267" w:rsidRPr="001161EA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8D7" w14:textId="77777777" w:rsidR="00692267" w:rsidRDefault="006922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7838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B669" w14:textId="77777777" w:rsidR="00692267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D195" w14:textId="77777777" w:rsidR="00692267" w:rsidRDefault="006922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0949" w14:textId="77777777" w:rsidR="00692267" w:rsidRPr="008D08DE" w:rsidRDefault="006922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0C49" w14:textId="77777777" w:rsidR="00692267" w:rsidRDefault="006922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2A99297" w14:textId="77777777" w:rsidR="00692267" w:rsidRDefault="00692267">
      <w:pPr>
        <w:spacing w:before="40" w:after="40" w:line="192" w:lineRule="auto"/>
        <w:ind w:right="57"/>
        <w:rPr>
          <w:sz w:val="20"/>
        </w:rPr>
      </w:pPr>
    </w:p>
    <w:p w14:paraId="6E71B23C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29E5EB56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3D3751EA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6F4AA8F7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3FDE284C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0B884E9E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41A4C580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625A892A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10336D74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72652E66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7CD9C14F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6D7FCA74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7A3F0E4D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1403BCA5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435EA6E1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03415026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24440400" w14:textId="77777777" w:rsidR="00EE5C3D" w:rsidRDefault="00EE5C3D">
      <w:pPr>
        <w:spacing w:before="40" w:after="40" w:line="192" w:lineRule="auto"/>
        <w:ind w:right="57"/>
        <w:rPr>
          <w:sz w:val="20"/>
        </w:rPr>
      </w:pPr>
    </w:p>
    <w:p w14:paraId="69B2ECDF" w14:textId="77777777" w:rsidR="00692267" w:rsidRPr="00C21F42" w:rsidRDefault="006922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361396" w14:textId="77777777" w:rsidR="00692267" w:rsidRPr="00C21F42" w:rsidRDefault="006922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59A1C8A" w14:textId="77777777" w:rsidR="00692267" w:rsidRPr="00C21F42" w:rsidRDefault="006922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44592B5" w14:textId="77777777" w:rsidR="00692267" w:rsidRPr="00C21F42" w:rsidRDefault="0069226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C19E28C" w14:textId="77777777" w:rsidR="00692267" w:rsidRDefault="0069226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81508ED" w14:textId="77777777" w:rsidR="00692267" w:rsidRPr="00C21F42" w:rsidRDefault="0069226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A042D83" w14:textId="77777777" w:rsidR="00692267" w:rsidRPr="00C21F42" w:rsidRDefault="0069226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D52C404" w14:textId="77777777" w:rsidR="00692267" w:rsidRPr="00C21F42" w:rsidRDefault="0069226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B36CDF4" w14:textId="77777777" w:rsidR="00692267" w:rsidRPr="00C21F42" w:rsidRDefault="0069226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407DF2" w:rsidRDefault="001513BB" w:rsidP="00407DF2"/>
    <w:sectPr w:rsidR="001513BB" w:rsidRPr="00407DF2" w:rsidSect="003135CD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BBB8" w14:textId="77777777" w:rsidR="005772EB" w:rsidRDefault="005772EB">
      <w:r>
        <w:separator/>
      </w:r>
    </w:p>
  </w:endnote>
  <w:endnote w:type="continuationSeparator" w:id="0">
    <w:p w14:paraId="42EC7442" w14:textId="77777777" w:rsidR="005772EB" w:rsidRDefault="0057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21B5" w14:textId="77777777" w:rsidR="005772EB" w:rsidRDefault="005772EB">
      <w:r>
        <w:separator/>
      </w:r>
    </w:p>
  </w:footnote>
  <w:footnote w:type="continuationSeparator" w:id="0">
    <w:p w14:paraId="1385364E" w14:textId="77777777" w:rsidR="005772EB" w:rsidRDefault="0057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743C8527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</w:t>
    </w:r>
    <w:r w:rsidR="007C2343">
      <w:rPr>
        <w:b/>
        <w:bCs/>
        <w:i/>
        <w:iCs/>
        <w:sz w:val="22"/>
      </w:rPr>
      <w:t xml:space="preserve">       </w:t>
    </w:r>
    <w:r w:rsidR="00AA2161">
      <w:rPr>
        <w:b/>
        <w:bCs/>
        <w:i/>
        <w:iCs/>
        <w:sz w:val="22"/>
      </w:rPr>
      <w:t>decada 21-31 decembrie 2025 si 1-10 ianuarie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59197EC5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A2161">
      <w:rPr>
        <w:b/>
        <w:bCs/>
        <w:i/>
        <w:iCs/>
        <w:sz w:val="22"/>
      </w:rPr>
      <w:t>decada 21-31 decembrie 2025 si 1-10 ianuarie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07C2DE0E"/>
    <w:lvl w:ilvl="0" w:tplc="9972226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VnELH851aToWvdK+UhDy5AeoImT55lB2Ds1k8K9bnnnM+szz//nbe+NuEH00y+PUIBEnalM1c3sUjzvEFqN0PA==" w:salt="L38VFiMLBGNg/94Xlx/Ax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9BB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2EB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343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3813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4CFC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AAC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C3D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3CC3-7A05-42E4-BD12-8B0AB5CB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14905</Words>
  <Characters>84960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2025-12-12T07:54:00Z</dcterms:created>
  <dcterms:modified xsi:type="dcterms:W3CDTF">2025-12-12T09:22:00Z</dcterms:modified>
</cp:coreProperties>
</file>