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403C1" w14:textId="77777777" w:rsidR="00295F3E" w:rsidRPr="00E41207" w:rsidRDefault="00295F3E" w:rsidP="00C108D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E41207">
        <w:rPr>
          <w:b/>
          <w:spacing w:val="-8"/>
          <w:sz w:val="16"/>
          <w:szCs w:val="16"/>
        </w:rPr>
        <w:t>C.N.C.F. "C.F.R." S.A. -  D I R E C Ţ I A  L I N I I</w:t>
      </w:r>
    </w:p>
    <w:p w14:paraId="0C493983" w14:textId="57E23C81" w:rsidR="00295F3E" w:rsidRPr="00E41207" w:rsidRDefault="00295F3E" w:rsidP="004F22A2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E41207">
        <w:rPr>
          <w:b/>
          <w:sz w:val="16"/>
          <w:szCs w:val="16"/>
        </w:rPr>
        <w:t xml:space="preserve"> (de la pagina 1 la pagina )</w:t>
      </w:r>
    </w:p>
    <w:p w14:paraId="703004F8" w14:textId="77777777" w:rsidR="00295F3E" w:rsidRDefault="00295F3E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7D3B88A3" w14:textId="77777777" w:rsidR="00295F3E" w:rsidRDefault="00295F3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6FF5E0CE" w14:textId="77777777" w:rsidR="00295F3E" w:rsidRDefault="00295F3E">
      <w:pPr>
        <w:jc w:val="center"/>
        <w:rPr>
          <w:sz w:val="28"/>
        </w:rPr>
      </w:pPr>
    </w:p>
    <w:p w14:paraId="46BE27F6" w14:textId="77777777" w:rsidR="00295F3E" w:rsidRDefault="00295F3E">
      <w:pPr>
        <w:jc w:val="center"/>
        <w:rPr>
          <w:sz w:val="28"/>
        </w:rPr>
      </w:pPr>
    </w:p>
    <w:p w14:paraId="080FDC37" w14:textId="77777777" w:rsidR="00295F3E" w:rsidRDefault="00295F3E">
      <w:pPr>
        <w:jc w:val="center"/>
        <w:rPr>
          <w:sz w:val="28"/>
        </w:rPr>
      </w:pPr>
    </w:p>
    <w:p w14:paraId="3CD8323C" w14:textId="77777777" w:rsidR="00295F3E" w:rsidRDefault="00295F3E">
      <w:pPr>
        <w:jc w:val="center"/>
        <w:rPr>
          <w:b/>
          <w:bCs/>
          <w:spacing w:val="80"/>
          <w:sz w:val="32"/>
          <w:lang w:val="en-US"/>
        </w:rPr>
      </w:pPr>
    </w:p>
    <w:p w14:paraId="4D0BFE6A" w14:textId="77777777" w:rsidR="00295F3E" w:rsidRDefault="00295F3E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CRAIOVA</w:t>
      </w:r>
    </w:p>
    <w:p w14:paraId="602C0172" w14:textId="77777777" w:rsidR="00295F3E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22575CE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1340638F" w14:textId="77777777" w:rsidR="00295F3E" w:rsidRDefault="00295F3E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28382311" w14:textId="77777777" w:rsidR="00295F3E" w:rsidRDefault="00295F3E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ianuarie 2026</w:t>
      </w:r>
    </w:p>
    <w:p w14:paraId="0CA60CE9" w14:textId="77777777" w:rsidR="00295F3E" w:rsidRDefault="00295F3E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295F3E" w14:paraId="48255A7C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5949EFEE" w14:textId="77777777" w:rsidR="00295F3E" w:rsidRDefault="00295F3E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04865A87" w14:textId="77777777" w:rsidR="00295F3E" w:rsidRDefault="00295F3E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314B9116" w14:textId="77777777" w:rsidR="00295F3E" w:rsidRDefault="00295F3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3B09BAA1" w14:textId="77777777" w:rsidR="00295F3E" w:rsidRDefault="00295F3E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7F4990D2" w14:textId="77777777" w:rsidR="00295F3E" w:rsidRDefault="00295F3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4445BC6E" w14:textId="77777777" w:rsidR="00295F3E" w:rsidRDefault="00295F3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25A906B" w14:textId="77777777" w:rsidR="00295F3E" w:rsidRDefault="00295F3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27632526" w14:textId="77777777" w:rsidR="00295F3E" w:rsidRDefault="00295F3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2194F933" w14:textId="77777777" w:rsidR="00295F3E" w:rsidRDefault="00295F3E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6B28DD8F" w14:textId="77777777" w:rsidR="00295F3E" w:rsidRDefault="00295F3E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19C8B475" w14:textId="77777777" w:rsidR="00295F3E" w:rsidRDefault="00295F3E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43BFA992" w14:textId="77777777" w:rsidR="00295F3E" w:rsidRDefault="00295F3E" w:rsidP="004D230F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2AD9214E" w14:textId="77777777" w:rsidR="00295F3E" w:rsidRDefault="00295F3E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66DF69F3" w14:textId="77777777" w:rsidR="00295F3E" w:rsidRDefault="00295F3E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23F08D75" w14:textId="77777777" w:rsidR="00295F3E" w:rsidRDefault="00295F3E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5E6F96D8" w14:textId="77777777" w:rsidR="00295F3E" w:rsidRDefault="00295F3E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79FAD866" w14:textId="77777777" w:rsidR="00295F3E" w:rsidRDefault="00295F3E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274CAB88" w14:textId="77777777" w:rsidR="00295F3E" w:rsidRDefault="00295F3E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435D383A" w14:textId="77777777" w:rsidR="00295F3E" w:rsidRDefault="00295F3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6A42EF45" w14:textId="77777777" w:rsidR="00295F3E" w:rsidRDefault="00295F3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24E220FB" w14:textId="77777777" w:rsidR="00295F3E" w:rsidRDefault="00295F3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1217FAC7" w14:textId="77777777" w:rsidR="00295F3E" w:rsidRDefault="00295F3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3CFC639C" w14:textId="77777777" w:rsidR="00295F3E" w:rsidRDefault="00295F3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39861DCE" w14:textId="77777777" w:rsidR="00295F3E" w:rsidRDefault="00295F3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9324246" w14:textId="77777777" w:rsidR="00295F3E" w:rsidRDefault="00295F3E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295F3E" w14:paraId="443F1A35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5C0D25D4" w14:textId="77777777" w:rsidR="00295F3E" w:rsidRDefault="00295F3E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7F712D99" w14:textId="77777777" w:rsidR="00295F3E" w:rsidRDefault="00295F3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33EF42E4" w14:textId="77777777" w:rsidR="00295F3E" w:rsidRDefault="00295F3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7CE5E57D" w14:textId="77777777" w:rsidR="00295F3E" w:rsidRDefault="00295F3E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1AA1E340" w14:textId="77777777" w:rsidR="00295F3E" w:rsidRDefault="00295F3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F97C506" w14:textId="77777777" w:rsidR="00295F3E" w:rsidRDefault="00295F3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0C6E488E" w14:textId="77777777" w:rsidR="00295F3E" w:rsidRDefault="00295F3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DE22D19" w14:textId="77777777" w:rsidR="00295F3E" w:rsidRDefault="00295F3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68E91D27" w14:textId="77777777" w:rsidR="00295F3E" w:rsidRDefault="00295F3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21051C9" w14:textId="77777777" w:rsidR="00295F3E" w:rsidRDefault="00295F3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571E6615" w14:textId="77777777" w:rsidR="00295F3E" w:rsidRDefault="00295F3E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43DD3048" w14:textId="77777777" w:rsidR="00295F3E" w:rsidRDefault="00295F3E">
      <w:pPr>
        <w:spacing w:line="192" w:lineRule="auto"/>
        <w:jc w:val="center"/>
      </w:pPr>
    </w:p>
    <w:p w14:paraId="17920982" w14:textId="77777777" w:rsidR="00295F3E" w:rsidRDefault="00295F3E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5883816A" w14:textId="77777777" w:rsidR="00295F3E" w:rsidRPr="00EA47EA" w:rsidRDefault="00295F3E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48089A65" w14:textId="77777777" w:rsidR="00295F3E" w:rsidRPr="00EA47EA" w:rsidRDefault="00295F3E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0D17FB32" w14:textId="77777777" w:rsidR="00295F3E" w:rsidRPr="00EA47EA" w:rsidRDefault="00295F3E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40E8C486" w14:textId="77777777" w:rsidR="00295F3E" w:rsidRPr="00A8307A" w:rsidRDefault="00295F3E" w:rsidP="00516DD3">
      <w:pPr>
        <w:pStyle w:val="Heading1"/>
        <w:spacing w:line="360" w:lineRule="auto"/>
      </w:pPr>
      <w:r w:rsidRPr="00A8307A">
        <w:t>LINIA 100</w:t>
      </w:r>
    </w:p>
    <w:p w14:paraId="3CC82F55" w14:textId="77777777" w:rsidR="00295F3E" w:rsidRPr="00A8307A" w:rsidRDefault="00295F3E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295F3E" w:rsidRPr="00AB76B4" w14:paraId="477A3C33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A3DF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7939A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662DF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2BDC61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33B24723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FD1A5" w14:textId="77777777" w:rsidR="00295F3E" w:rsidRPr="00AB76B4" w:rsidRDefault="00295F3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BFA8F2B" w14:textId="77777777" w:rsidR="00295F3E" w:rsidRPr="00AB76B4" w:rsidRDefault="00295F3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3317F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EBCEA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22671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970D4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:rsidRPr="00AB76B4" w14:paraId="623303A3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396F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C270D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2DB63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57519D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3E2B60D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EC52C" w14:textId="77777777" w:rsidR="00295F3E" w:rsidRPr="00AB76B4" w:rsidRDefault="00295F3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38F0884" w14:textId="77777777" w:rsidR="00295F3E" w:rsidRPr="00AB76B4" w:rsidRDefault="00295F3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6A07F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7FB62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3B0E0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545C8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:rsidRPr="00AB76B4" w14:paraId="677D3E3F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7954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E61B0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64C10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510BAD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5839F471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371FC" w14:textId="77777777" w:rsidR="00295F3E" w:rsidRPr="00AB76B4" w:rsidRDefault="00295F3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7C18AFB4" w14:textId="77777777" w:rsidR="00295F3E" w:rsidRPr="00AB76B4" w:rsidRDefault="00295F3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98074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1C9EB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C05CE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7639C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454537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295F3E" w:rsidRPr="00AB76B4" w14:paraId="3998887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ECF9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4F07D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AB1B1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DFBBAE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092FB6AA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F50EF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084A3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D5AAC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C632F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5CEBA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:rsidRPr="00AB76B4" w14:paraId="5B67776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2CD8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0337C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3EDCC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C6651B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0E2186EB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18B23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6883862B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18BF1244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C6ABB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77255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9FE05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2E92C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25C8116E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075177A4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295F3E" w:rsidRPr="00AB76B4" w14:paraId="1F0949D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F720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14365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33916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B1A7BB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4A7C8741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265D9CAF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0B7C5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6E45E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3E841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0941D3FE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E6A9A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C59AE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295F3E" w:rsidRPr="00AB76B4" w14:paraId="63D1B41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B0F2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B06B5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10AD42F2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DF4AF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D0D550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66941B94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5AF2DB7A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AAD0A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D2AAE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B2B14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07E3F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82ADF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39F4E62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5CD3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115DE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0EA0D25F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34F91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004B56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1256FE08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2E5C3FF1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DBB85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FB548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A6E70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B8C04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73A50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95F3E" w:rsidRPr="00AB76B4" w14:paraId="4CC6877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5C61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DA749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7A89D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1C5AA3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60CE039E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5A6DAD86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6C173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83576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7E428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74C8A8C5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F9064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32BDC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95F3E" w:rsidRPr="00AB76B4" w14:paraId="6A61DCB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B379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D2198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36BE88C7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21BD9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4340B3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2516104F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C7526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71376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27BD8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5EF8D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3C538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95F3E" w:rsidRPr="00AB76B4" w14:paraId="04C5802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5857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FC9FD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4B439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A2A2DB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1F4E9596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D4FCB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AF057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33264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4E90F8AC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0D03A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11091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95F3E" w:rsidRPr="00AB76B4" w14:paraId="64980B3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9DE8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08E2B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AECFF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42E9A0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6F0963AF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21221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E6902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F5695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95856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EBCA6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:rsidRPr="00AB76B4" w14:paraId="00619EF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0252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9D17E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6901C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C36AFE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6FEC96E5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5BC83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73FDC807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69EF9799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2797A785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2521E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4F03C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1157F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29FE6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AD1092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295F3E" w:rsidRPr="00AB76B4" w14:paraId="2A315FBC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08D4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B6F1B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2289C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4CE5A8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6613109B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0FB74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B4F41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C60B5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6CF66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F7F7A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7A5C3E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295F3E" w:rsidRPr="00AB76B4" w14:paraId="404200C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8564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41BDB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5E1D61D2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E9726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3948D4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24AB8D16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645054F0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7741E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EA98B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B2313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D40D5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CF64E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95F3E" w:rsidRPr="00AB76B4" w14:paraId="172394A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AD9A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7BD58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7AEFC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C0E777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3F7CABFA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2CDE7774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96A9D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C0232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D0710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13D4D4EB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9089F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CA003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295F3E" w:rsidRPr="00AB76B4" w14:paraId="33E1E5D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33AA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CE3A9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6C19B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1E30C5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2F41F120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C2042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  <w:p w14:paraId="24FE5055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 directă + </w:t>
            </w:r>
          </w:p>
          <w:p w14:paraId="4B5C83E0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C0EA7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AF430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68EE8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54055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fir I Chiajna - Grădinari, intrări - ieșiri liniile 1 - 6.</w:t>
            </w:r>
          </w:p>
        </w:tc>
      </w:tr>
      <w:tr w:rsidR="00295F3E" w:rsidRPr="00AB76B4" w14:paraId="030B387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C863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38942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57639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057354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7726127D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0AA02F5D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 nr. </w:t>
            </w:r>
            <w:r>
              <w:rPr>
                <w:b/>
                <w:bCs/>
                <w:sz w:val="20"/>
              </w:rPr>
              <w:t xml:space="preserve">15, </w:t>
            </w:r>
            <w:r w:rsidRPr="00AB76B4">
              <w:rPr>
                <w:b/>
                <w:bCs/>
                <w:sz w:val="20"/>
              </w:rPr>
              <w:t>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5B044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8045C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C073B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594E12B0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FC2E1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3FC83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95F3E" w:rsidRPr="00AB76B4" w14:paraId="7EC8D6F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C420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0FC9C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7B641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B79D53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7D1B5E74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37829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62585A7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68851974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552E6369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89F0A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A320D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EFA75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B3D42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D9F641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295F3E" w:rsidRPr="00AB76B4" w14:paraId="1783EEC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4972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DA674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79CB6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63D385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62B69A9D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65846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58523BD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2FB8C6E1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26893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2AA23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5FFA5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D2B64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067BFC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CF5886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295F3E" w:rsidRPr="00AB76B4" w14:paraId="7D9FBCA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7FD7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41C25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6C888464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BDF12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B9A15D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0D702EE0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302CC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F012A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C4C72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DA75A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9FDF0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:rsidRPr="00AB76B4" w14:paraId="2C6C4CA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0BB0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E419E" w14:textId="77777777" w:rsidR="00295F3E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12+500</w:t>
            </w:r>
          </w:p>
          <w:p w14:paraId="2ED82CC8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ABB17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28314F" w14:textId="77777777" w:rsidR="00295F3E" w:rsidRPr="00AB76B4" w:rsidRDefault="00295F3E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4EF84FE8" w14:textId="77777777" w:rsidR="00295F3E" w:rsidRPr="00AB76B4" w:rsidRDefault="00295F3E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E5791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218D0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EB3D0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4FAA5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05BBE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:rsidRPr="00AB76B4" w14:paraId="24513AB6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B18E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97D56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A2389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8209B3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2DBAE415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CBB1D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33E4C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9BFB4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C2AEA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73AA3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070CBA19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1422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F4926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606C0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DDECAE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45CDD602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7DBE1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AEF59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D1467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4A2E9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AA945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:rsidRPr="00AB76B4" w14:paraId="23ED934E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18A4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A10F7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98ED9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FA00BB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13FB0756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53C65" w14:textId="77777777" w:rsidR="00295F3E" w:rsidRPr="00AB76B4" w:rsidRDefault="00295F3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AB37B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41F6C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62C60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168C8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:rsidRPr="00AB76B4" w14:paraId="45360C0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D839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BE815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364B1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8AA5D5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27089374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D9007" w14:textId="77777777" w:rsidR="00295F3E" w:rsidRPr="00AB76B4" w:rsidRDefault="00295F3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B0994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B2C9C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B3F34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48243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:rsidRPr="00AB76B4" w14:paraId="078E9E0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FBAE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C1B73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5F16D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5BDCF4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6F386E3B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9B55B" w14:textId="77777777" w:rsidR="00295F3E" w:rsidRPr="00AB76B4" w:rsidRDefault="00295F3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F61DD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A3427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506F7FFA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D826B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13297" w14:textId="77777777" w:rsidR="00295F3E" w:rsidRPr="00AB76B4" w:rsidRDefault="00295F3E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:rsidRPr="00AB76B4" w14:paraId="081658E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3DDA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E765E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5DCFA107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1822F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CBE320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6CD4EFE1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  <w:p w14:paraId="40038B5A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5E09F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7274C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B9243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6CD5D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12506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:rsidRPr="00AB76B4" w14:paraId="439C3C0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99C3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3A880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42E76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D7374B" w14:textId="77777777" w:rsidR="00295F3E" w:rsidRPr="00AB76B4" w:rsidRDefault="00295F3E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</w:t>
            </w:r>
            <w:r>
              <w:rPr>
                <w:b/>
                <w:bCs/>
                <w:sz w:val="20"/>
              </w:rPr>
              <w:t>–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linia 4 direct</w:t>
            </w:r>
            <w:r>
              <w:rPr>
                <w:b/>
                <w:bCs/>
                <w:sz w:val="20"/>
                <w:lang w:val="en-US"/>
              </w:rPr>
              <w:t xml:space="preserve">ă </w:t>
            </w:r>
            <w:r w:rsidRPr="00AB76B4">
              <w:rPr>
                <w:b/>
                <w:bCs/>
                <w:sz w:val="20"/>
              </w:rPr>
              <w:t>Grădinari</w:t>
            </w:r>
            <w:r>
              <w:rPr>
                <w:b/>
                <w:bCs/>
                <w:sz w:val="20"/>
              </w:rPr>
              <w:t xml:space="preserve"> – 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0E43B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076D1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AD910" w14:textId="77777777" w:rsidR="00295F3E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23+800</w:t>
            </w:r>
          </w:p>
          <w:p w14:paraId="4F3609F0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81A55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724D2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:rsidRPr="00AB76B4" w14:paraId="78B73CD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5A57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1A33C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FF04A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A22944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2B15DC23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AFAAB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3A5F1E54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6E1B5CCC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3F313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0E835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91DF5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F1EA4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:rsidRPr="00AB76B4" w14:paraId="6E2957C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C879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589E0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70787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98A5E0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0120686E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30692" w14:textId="77777777" w:rsidR="00295F3E" w:rsidRPr="00AB76B4" w:rsidRDefault="00295F3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332FFB3D" w14:textId="77777777" w:rsidR="00295F3E" w:rsidRPr="00AB76B4" w:rsidRDefault="00295F3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2 - 8</w:t>
            </w:r>
          </w:p>
          <w:p w14:paraId="52C61D30" w14:textId="77777777" w:rsidR="00295F3E" w:rsidRPr="00AB76B4" w:rsidRDefault="00295F3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155AA5F6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4 - 6</w:t>
            </w:r>
          </w:p>
          <w:p w14:paraId="519D9AF1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E01D1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888D8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678BE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30CA8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:rsidRPr="00AB76B4" w14:paraId="4608557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69D3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D994C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5BEEC3B0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610EC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5433B5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055077E8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4A7E4" w14:textId="77777777" w:rsidR="00295F3E" w:rsidRPr="00AB76B4" w:rsidRDefault="00295F3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9C0E6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A271F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BBBDB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2BA79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6C7DC78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FE09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87044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7C81B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6480C4" w14:textId="77777777" w:rsidR="00295F3E" w:rsidRPr="00AB76B4" w:rsidRDefault="00295F3E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7BAC8138" w14:textId="77777777" w:rsidR="00295F3E" w:rsidRPr="00AB76B4" w:rsidRDefault="00295F3E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62D05" w14:textId="77777777" w:rsidR="00295F3E" w:rsidRPr="00AB76B4" w:rsidRDefault="00295F3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9CD0A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BE9A0" w14:textId="77777777" w:rsidR="00295F3E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26+700</w:t>
            </w:r>
          </w:p>
          <w:p w14:paraId="69DE75AA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4F318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EAE9E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:rsidRPr="00AB76B4" w14:paraId="7D40123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6D1E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5D5DD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A6171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9903F1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033910DE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8BFBC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4F053C8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B113F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185CF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75400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E834D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:rsidRPr="00AB76B4" w14:paraId="51B4F37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A6E3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D183A" w14:textId="77777777" w:rsidR="00295F3E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35+600</w:t>
            </w:r>
          </w:p>
          <w:p w14:paraId="42D720AB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D116B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62212B" w14:textId="77777777" w:rsidR="00295F3E" w:rsidRPr="00AB76B4" w:rsidRDefault="00295F3E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019F4CA9" w14:textId="77777777" w:rsidR="00295F3E" w:rsidRPr="00AB76B4" w:rsidRDefault="00295F3E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a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3 directă + zonă aparate cale </w:t>
            </w:r>
            <w:r>
              <w:rPr>
                <w:b/>
                <w:bCs/>
                <w:sz w:val="20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CA14C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4B967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96CB9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CD9E9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09E47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:rsidRPr="00AB76B4" w14:paraId="45E09D8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143D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127FF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8588D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69D6E4" w14:textId="77777777" w:rsidR="00295F3E" w:rsidRPr="00AB76B4" w:rsidRDefault="00295F3E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5F65AF1C" w14:textId="77777777" w:rsidR="00295F3E" w:rsidRPr="00AB76B4" w:rsidRDefault="00295F3E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a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4 directă + zonă aparate cale </w:t>
            </w:r>
            <w:r>
              <w:rPr>
                <w:b/>
                <w:bCs/>
                <w:sz w:val="20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BAD8C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DAEAD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2DC04" w14:textId="77777777" w:rsidR="00295F3E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  <w:p w14:paraId="649F75FE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E8ABB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D12A2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4F2D48D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30BC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57218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6B55E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78CF42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3AB3F769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74838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A5459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2C986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550A08CC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06255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94A1F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685106F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9E06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DF7B6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4EF69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21775F" w14:textId="77777777" w:rsidR="00295F3E" w:rsidRPr="00AB76B4" w:rsidRDefault="00295F3E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75ED4463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571BE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94F88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CCF27" w14:textId="77777777" w:rsidR="00295F3E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44+300</w:t>
            </w:r>
          </w:p>
          <w:p w14:paraId="1EA3CE3B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B76B8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616AE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5451F4A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5329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0FC4C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BD67D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703BF3" w14:textId="77777777" w:rsidR="00295F3E" w:rsidRPr="00AB76B4" w:rsidRDefault="00295F3E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69B89824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18620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36CCA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16231" w14:textId="77777777" w:rsidR="00295F3E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45+300</w:t>
            </w:r>
          </w:p>
          <w:p w14:paraId="30C0BF5A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9B975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CAE91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70A902A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7304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358F0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7CC07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7ADE0A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51A00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3EE328D9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2BA2E52D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33EA8BF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35DC601C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625FD8E7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101BE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C981D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44BF5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2AB0E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:rsidRPr="00AB76B4" w14:paraId="2390049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1D28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63769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6108939B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380B2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3CE8E9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2FBFE79F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58258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66406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83657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95A43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867B9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:rsidRPr="00AB76B4" w14:paraId="5E5865C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F8C7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3DCC8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9D37A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42BB99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5B23B2F9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5E4DC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97CB4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1C262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46+600</w:t>
            </w:r>
          </w:p>
          <w:p w14:paraId="597AFDE5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B214B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911B0" w14:textId="77777777" w:rsidR="00295F3E" w:rsidRPr="00AB76B4" w:rsidRDefault="00295F3E" w:rsidP="001C5E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teren, între km. 50+200 - 55+000</w:t>
            </w:r>
          </w:p>
        </w:tc>
      </w:tr>
      <w:tr w:rsidR="00295F3E" w:rsidRPr="00AB76B4" w14:paraId="5227AE8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53A6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3C98B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7A2DB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0F66C0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57E5C09F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B6AAE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4AD863A9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42B0D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477B4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0F009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5533A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669642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9F590A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295F3E" w:rsidRPr="00AB76B4" w14:paraId="3BBA3A8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0980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948C5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97C2A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2D45DB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27DD99EF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72237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E988141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37C64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80A1B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8785C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E575C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:rsidRPr="00AB76B4" w14:paraId="7B2616B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3A87A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337F1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620D8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E6E7E5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0D5B057A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DBF28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B5751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1ACF1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496C1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85809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:rsidRPr="00AB76B4" w14:paraId="7FFF37B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C604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38FBF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E7BCF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00A3D7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589A61AB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1D2E9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1C24FCCE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31B3D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8DA09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1742C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27ADA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4FBFE2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810DE7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295F3E" w:rsidRPr="00AB76B4" w14:paraId="5B7C14C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A81E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38719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2EE2C232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0B23C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0278DE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1EE3CB05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047A6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9740F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64B9A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F18DA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94F17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299F1FF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CDAA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FD584" w14:textId="77777777" w:rsidR="00295F3E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514EEBDD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B5EFE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380AB8" w14:textId="77777777" w:rsidR="00295F3E" w:rsidRPr="00AB76B4" w:rsidRDefault="00295F3E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00386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3D484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CA592" w14:textId="77777777" w:rsidR="00295F3E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88ECE" w14:textId="77777777" w:rsidR="00295F3E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B5A97" w14:textId="77777777" w:rsidR="00295F3E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:rsidRPr="00AB76B4" w14:paraId="3A243B0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D052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9BD39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7F3CE89A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4654A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9E9FC6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65644B3D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53A75AF8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9C6F1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1E623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6BDB6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89F4C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3F895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95F3E" w:rsidRPr="00AB76B4" w14:paraId="61F5086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5FA6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7308E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57+890</w:t>
            </w:r>
          </w:p>
          <w:p w14:paraId="396E9BD7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D6271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967301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76C69AB1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3C297462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2A5A7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9A72C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F22F8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D51CB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7C073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19EBE3E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peste sch.5.</w:t>
            </w:r>
          </w:p>
        </w:tc>
      </w:tr>
      <w:tr w:rsidR="00295F3E" w:rsidRPr="00AB76B4" w14:paraId="76176C8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DE0B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3186D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CCB90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0A3578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63B2147C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8B55C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25BDE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B3E7F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6CC968B9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37234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0E512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60B582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2820317E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:rsidRPr="00AB76B4" w14:paraId="52940AF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D133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89C38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DF294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4FD043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14F57289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79D3B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7A166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78C0A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59642822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48BA5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E3D58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95F3E" w:rsidRPr="00AB76B4" w14:paraId="003B523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C5AD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03691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74CA45C5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38264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0DF87D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3802BC29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9482F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3245F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6F633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FEA60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F5BA2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:rsidRPr="00AB76B4" w14:paraId="662E4F8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8F5A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E5B71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1FE6EDEC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2317A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70FEBE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38E9AEBE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18244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F6357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2C529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2BDD0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8C196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05755FC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8A6AC1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295F3E" w:rsidRPr="00AB76B4" w14:paraId="77B1BE5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8041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DF669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2E7D9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05312C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5F3C2772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21EAD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2F1F99A8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6A568E75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15A402D6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D8789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56AA9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9B1B4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33E33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461574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295F3E" w:rsidRPr="00AB76B4" w14:paraId="044F2F9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AFBF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62FBE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26184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A3E875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7F19B2BB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AB529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23497E0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56B325C5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CD5A7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D2E67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9EAE0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47BD3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295F3E" w:rsidRPr="00AB76B4" w14:paraId="7BD7167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507A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940FF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F470A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74FA49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2B070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7A46F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C17CE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798A1FBC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070B3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0512E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:rsidRPr="00AB76B4" w14:paraId="560BBA7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D63D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59C62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D143F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5E9B03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796DB208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3C4FC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8B8B690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082F0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C0422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7691D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8526E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BF1814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295F3E" w:rsidRPr="00AB76B4" w14:paraId="18065BF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432C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69D98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882F1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2456A2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231C4644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06823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667BA7E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A3AF4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491EA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E675E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0652E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295F3E" w:rsidRPr="00AB76B4" w14:paraId="1F69207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07A6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6461F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05DCCC70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B8882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D09B75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14E8A2DD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CB8A6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49344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2852D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BD149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8B15D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95F3E" w:rsidRPr="00AB76B4" w14:paraId="4D1B2E68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58DC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3A02E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4B749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885CAA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2B57A3E0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6921A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FE575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29691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54370314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DFE44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0550A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:rsidRPr="00AB76B4" w14:paraId="024F64E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3A74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F327C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07751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8E4813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2D6FDF17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E3532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B8FB5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51D13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40D9215E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1E737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0218A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6DC38EEF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95F3E" w:rsidRPr="00AB76B4" w14:paraId="489C980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CCE9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4E74E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3AEA71F4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27694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2BFCE7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4A9234C3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EE6A4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31E8E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82CE3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EF1AF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A8BA8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295F3E" w:rsidRPr="00AB76B4" w14:paraId="184FC3A0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2E76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3455F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94BEA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B23A42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1C71BF2F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0334F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D313F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705AC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5F014B68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6D043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0815E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95F3E" w:rsidRPr="00AB76B4" w14:paraId="773ED4C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87BF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4942F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5BB32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8B4B20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30CDDBEC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647AC9A5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  <w:r>
              <w:rPr>
                <w:b/>
                <w:bCs/>
                <w:sz w:val="20"/>
              </w:rPr>
              <w:t>S</w:t>
            </w:r>
            <w:r w:rsidRPr="00AB76B4">
              <w:rPr>
                <w:b/>
                <w:bCs/>
                <w:sz w:val="20"/>
              </w:rPr>
              <w:t>t. Atârnaţi</w:t>
            </w:r>
          </w:p>
          <w:p w14:paraId="5596A1C5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8F2D0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7CCC9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80FD8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70247642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9A2F0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C9D63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95F3E" w:rsidRPr="00AB76B4" w14:paraId="3484AF3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B845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E05E8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72C58320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44768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742019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4E002537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76A0896A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4B0EE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45309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23911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40EE0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B8F14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3ACB4BB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peste sch. 5, 7, 4 și 8.</w:t>
            </w:r>
          </w:p>
          <w:p w14:paraId="139E21D5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95F3E" w:rsidRPr="00AB76B4" w14:paraId="7AE89C1D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90DD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F529E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13332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45B6B0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5F7E809D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8EF90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EAB29B3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476B8F52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046607B9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2E9E5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3DE0A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A1C65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024C8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370018B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5AF8191F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95F3E" w:rsidRPr="00AB76B4" w14:paraId="00623D5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0D47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C49AA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2D5AD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8C1C4C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7D267043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DC6AE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3ABE34C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43B852B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3A70A30E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C2129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0E9E6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A0BC0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18D81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BDE7603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295F3E" w:rsidRPr="00AB76B4" w14:paraId="643DCF0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DE51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5B8D9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12284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35F8F1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</w:rPr>
              <w:t xml:space="preserve"> -</w:t>
            </w:r>
            <w:r w:rsidRPr="00AB76B4">
              <w:rPr>
                <w:b/>
                <w:bCs/>
                <w:sz w:val="20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C3155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D666B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ED6DC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74B59467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B357E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00933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295F3E" w:rsidRPr="00AB76B4" w14:paraId="29C8D25D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2AA6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9DE9F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E5C10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1EDE01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4C37A082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57465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F0004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04B35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0661FB1C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B2641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77797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6C238597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95F3E" w:rsidRPr="00AB76B4" w14:paraId="6BF5CA93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11D4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7B5E7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A281F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6218DC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52608377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05A60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1B7EF2A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785EF360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6DAB90E6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2BE77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1BF43" w14:textId="77777777" w:rsidR="00295F3E" w:rsidRPr="00AB76B4" w:rsidRDefault="00295F3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3339F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04324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7C7088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295F3E" w:rsidRPr="00AB76B4" w14:paraId="70437FA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59F2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C6C2A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E332A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BDBD08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0509AF88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F9CCA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94EEDEB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3409FF81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BB500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BC998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1AB27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FD653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0E2238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295F3E" w:rsidRPr="00AB76B4" w14:paraId="33776E8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1F09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17A9A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95A16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F1C672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5756F60E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A4DA1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77F0EB75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7085DCC4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5A732F62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0FED96E6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2B64B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832B0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D62CE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43CA6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4C77866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93DB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CE55E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81273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18B4AB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45D7FDBB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0A2DC135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9D2AB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8F39761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332FD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7EA14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BD6C3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AB3FB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067065D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6F5F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94156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474C786D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4D4EC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594E15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 și St. Măldăeni</w:t>
            </w:r>
          </w:p>
          <w:p w14:paraId="54154821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  <w:p w14:paraId="4F7D0549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09F8F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5E2D9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C9DFC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5AFD4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72558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:rsidRPr="00AB76B4" w14:paraId="7B1DC20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4D16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CFB03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6A0DF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064B61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45867CD7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00B36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C6AFEEC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25136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28EA2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6CD2B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9CF2E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295F3E" w:rsidRPr="00AB76B4" w14:paraId="7D5610D5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11E3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D0EE6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17ACD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C0DE04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03122D9A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6B6C2105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B9FE0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07123E0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A1780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45C26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FDEB1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F11AE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2605E938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A64D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8B99C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  <w:p w14:paraId="0C453CCA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9BDD0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33C9C0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26CFA7E3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076880D7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 Mihăeşti</w:t>
            </w:r>
          </w:p>
          <w:p w14:paraId="4F23759F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Mihăeşti -</w:t>
            </w:r>
          </w:p>
          <w:p w14:paraId="1E643379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77337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BB8AE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8D1CA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4FF7B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A0E5D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95F3E" w:rsidRPr="00AB76B4" w14:paraId="0FBC4A81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BE3E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F3382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7B3AE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84EF8F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32E6F028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6097F2A4" w14:textId="77777777" w:rsidR="00295F3E" w:rsidRPr="00AB76B4" w:rsidRDefault="00295F3E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45BB0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E4E2D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9C2A8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+200</w:t>
            </w:r>
          </w:p>
          <w:p w14:paraId="48FD643F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BAE16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25CBB" w14:textId="77777777" w:rsidR="00295F3E" w:rsidRPr="00AB76B4" w:rsidRDefault="00295F3E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:rsidRPr="00AB76B4" w14:paraId="515A4C2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DECD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A3131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E1305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9C8813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2E1D11E7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48BF5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CBA02F4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03962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65045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267F1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A7293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1E2EA70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D9A6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55D3D" w14:textId="77777777" w:rsidR="00295F3E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0B66E63F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BC6BF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244848" w14:textId="77777777" w:rsidR="00295F3E" w:rsidRPr="00AB76B4" w:rsidRDefault="00295F3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5C327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C9691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92BFE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977BB" w14:textId="77777777" w:rsidR="00295F3E" w:rsidRPr="00AB76B4" w:rsidRDefault="00295F3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30D36" w14:textId="77777777" w:rsidR="00295F3E" w:rsidRPr="00AB76B4" w:rsidRDefault="00295F3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95F3E" w:rsidRPr="00AB76B4" w14:paraId="741F9E7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E21F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4BCC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A8EA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3EB81D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A138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B86C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E08E9" w14:textId="77777777" w:rsidR="00295F3E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1E98A83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A0A17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1F27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95F3E" w:rsidRPr="00AB76B4" w14:paraId="6833A88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0FE5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1CE4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3975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C2CA9D" w14:textId="77777777" w:rsidR="00295F3E" w:rsidRPr="00AB76B4" w:rsidRDefault="00295F3E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00E3BE3C" w14:textId="77777777" w:rsidR="00295F3E" w:rsidRDefault="00295F3E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5A511" w14:textId="77777777" w:rsidR="00295F3E" w:rsidRPr="00AB76B4" w:rsidRDefault="00295F3E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F9A4987" w14:textId="77777777" w:rsidR="00295F3E" w:rsidRPr="00AB76B4" w:rsidRDefault="00295F3E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3A8DF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22AE9" w14:textId="77777777" w:rsidR="00295F3E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4F374" w14:textId="77777777" w:rsidR="00295F3E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C7591" w14:textId="77777777" w:rsidR="00295F3E" w:rsidRPr="00AB76B4" w:rsidRDefault="00295F3E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172001" w14:textId="77777777" w:rsidR="00295F3E" w:rsidRDefault="00295F3E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295F3E" w:rsidRPr="00AB76B4" w14:paraId="55744E1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CE36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7A39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AC320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2C671C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3A7C77C3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B3E7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E68582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140A08B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5FFC16D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4F3D8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B991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C9EE1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81F4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8535F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295F3E" w:rsidRPr="00AB76B4" w14:paraId="7F6F5F0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06B7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2962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88501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0361FC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66D2ECAB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E3A1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369708E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E490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3B48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29BD3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0F1C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17359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295F3E" w:rsidRPr="00AB76B4" w14:paraId="26FEB24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AD76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76AB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51EFC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0267BE" w14:textId="77777777" w:rsidR="00295F3E" w:rsidRDefault="00295F3E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 </w:t>
            </w:r>
          </w:p>
          <w:p w14:paraId="53528E5B" w14:textId="77777777" w:rsidR="00295F3E" w:rsidRPr="00AB76B4" w:rsidRDefault="00295F3E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C2AF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889B7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7F85D" w14:textId="77777777" w:rsidR="00295F3E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136+746</w:t>
            </w:r>
          </w:p>
          <w:p w14:paraId="690FDB2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853EC" w14:textId="77777777" w:rsidR="00295F3E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840E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95F3E" w:rsidRPr="00AB76B4" w14:paraId="2A4A2D3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88BE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C9BE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6575F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3298A0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1616060C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65F2BE9E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79F7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69FCAF6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1DE1FE3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01E1C71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E972A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A04B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4DFBC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8330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51E0D7D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890C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4964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62AFC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DBF5C9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3471241F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375B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54850D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251194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4C445B5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1E80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0692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EF7FA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C007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DBD75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295F3E" w:rsidRPr="00AB76B4" w14:paraId="584B4B6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CFB0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D78B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BEB67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12A4CF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23498399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A5BB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DAB8F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B879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380</w:t>
            </w:r>
          </w:p>
          <w:p w14:paraId="0BAE2C7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D6F7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9B04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:rsidRPr="00AB76B4" w14:paraId="30371C3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C667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D3888" w14:textId="77777777" w:rsidR="00295F3E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147+140</w:t>
            </w:r>
          </w:p>
          <w:p w14:paraId="544E8E7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BB1D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A23357" w14:textId="77777777" w:rsidR="00295F3E" w:rsidRPr="00AB76B4" w:rsidRDefault="00295F3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5C9846DA" w14:textId="77777777" w:rsidR="00295F3E" w:rsidRDefault="00295F3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58E30684" w14:textId="77777777" w:rsidR="00295F3E" w:rsidRPr="00AB76B4" w:rsidRDefault="00295F3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DD05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D8F84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7777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013FB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B841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95F3E" w:rsidRPr="00AB76B4" w14:paraId="69303DB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CDE9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2529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792</w:t>
            </w:r>
          </w:p>
          <w:p w14:paraId="03882B4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00467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E5A834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3072A2FE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3A46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774EA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CF8E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5326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B384B" w14:textId="77777777" w:rsidR="00295F3E" w:rsidRPr="00AB76B4" w:rsidRDefault="00295F3E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3FB426D" w14:textId="77777777" w:rsidR="00295F3E" w:rsidRPr="00AB76B4" w:rsidRDefault="00295F3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08B5C66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7C4F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6DE2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699671B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6302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C16556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25597E0B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754531C0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A929712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A855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A9241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9A92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BC37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78FB0" w14:textId="77777777" w:rsidR="00295F3E" w:rsidRPr="00AB76B4" w:rsidRDefault="00295F3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0D3047C1" w14:textId="77777777" w:rsidR="00295F3E" w:rsidRPr="00AB76B4" w:rsidRDefault="00295F3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103D717C" w14:textId="77777777" w:rsidR="00295F3E" w:rsidRPr="00AB76B4" w:rsidRDefault="00295F3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203768A2" w14:textId="77777777" w:rsidR="00295F3E" w:rsidRPr="00AB76B4" w:rsidRDefault="00295F3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7949B61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1B34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87AE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09231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552F34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700A9B9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BCAC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1B1F842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D5456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9395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A819F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B8CA1" w14:textId="77777777" w:rsidR="00295F3E" w:rsidRPr="00AB76B4" w:rsidRDefault="00295F3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1BEA41F" w14:textId="77777777" w:rsidR="00295F3E" w:rsidRPr="00AB76B4" w:rsidRDefault="00295F3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39AB3CD6" w14:textId="77777777" w:rsidR="00295F3E" w:rsidRPr="00AB76B4" w:rsidRDefault="00295F3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295F3E" w:rsidRPr="00AB76B4" w14:paraId="74E3F9E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2364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96C3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8B53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7C22BE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444DBC39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AB17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63AFA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17DA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D9083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DB135" w14:textId="77777777" w:rsidR="00295F3E" w:rsidRPr="00AB76B4" w:rsidRDefault="00295F3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295F3E" w:rsidRPr="00AB76B4" w14:paraId="122DA73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B682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47DD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D123A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51027B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8D8E022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531B3BB6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E9A4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12B26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121B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29D7BD0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AA08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C9090" w14:textId="77777777" w:rsidR="00295F3E" w:rsidRPr="00AB76B4" w:rsidRDefault="00295F3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2F2CF64" w14:textId="77777777" w:rsidR="00295F3E" w:rsidRPr="00AB76B4" w:rsidRDefault="00295F3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0AD22C" w14:textId="77777777" w:rsidR="00295F3E" w:rsidRPr="00AB76B4" w:rsidRDefault="00295F3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295F3E" w:rsidRPr="00AB76B4" w14:paraId="3BDB2B92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F9E3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384E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E9378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DC3E9B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F5A9C3F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8F1D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27D337A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AB418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BDFE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A4D7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A4A7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484DB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295F3E" w:rsidRPr="00AB76B4" w14:paraId="463770FF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46B2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BFF8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65787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38912A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C25B7CD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8E82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66BEC7E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6E711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B595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EE9C4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B06E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23B73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295F3E" w:rsidRPr="00AB76B4" w14:paraId="1452E1B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C831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AECA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65966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A092DF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F2F2F62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9892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A50ADF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342E80C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770EED9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CB203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5EAF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2EED3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0F56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B29D8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295F3E" w:rsidRPr="00AB76B4" w14:paraId="7DB57A5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26B7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91B8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1530C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FBC0C3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11EC4AA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BA71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0F5140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D92F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B68C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FF888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E49A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540C7A1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295F3E" w:rsidRPr="00AB76B4" w14:paraId="7793218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F9E1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8EEE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1D64D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9745C8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F5CBC3B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E149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6858300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77A93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620C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58303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FCD7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F999E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295F3E" w:rsidRPr="00AB76B4" w14:paraId="327C394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A27E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8A34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BA22B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69363F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C52D491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1BC0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75467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DB09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B402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A039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77D03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295F3E" w:rsidRPr="00AB76B4" w14:paraId="7EAA9A7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59F0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0388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5AC46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8EBE5C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B29D3D2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FF7A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BBB3F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B3EF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B9D30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A264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295F3E" w:rsidRPr="00AB76B4" w14:paraId="4B98415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0952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0937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6F044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2C099E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F79AC9E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0086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F63EA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8AB3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D91CA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EA1F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295F3E" w:rsidRPr="00AB76B4" w14:paraId="791CB15B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B04C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E0E5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97C1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AB7A9E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E8BD2A6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CD63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E52C06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B8FF3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E2C0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BDEB6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BC1C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9520E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295F3E" w:rsidRPr="00AB76B4" w14:paraId="02715BA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F607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7620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98210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0F6485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89031CF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5ED3B6D4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9BAA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B92FC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2851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7CDD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19EA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2A1D293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7C85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3EC8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5212C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168F0B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D7A6ECA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3CF91466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05EC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1BED4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2BB7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F502C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396C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0EEED3D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F3CC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2BF6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5665107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61E83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3D9401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3E63D37D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5364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F3F4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B03D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058A0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4F16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:rsidRPr="00AB76B4" w14:paraId="7A605B4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BE02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63EB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3960292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6913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CD7D44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334B5978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41A2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CF20F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F0ED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8ABA4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D772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:rsidRPr="00AB76B4" w14:paraId="034A7E8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52F0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C982F" w14:textId="77777777" w:rsidR="00295F3E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162+200</w:t>
            </w:r>
          </w:p>
          <w:p w14:paraId="5516F22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3B886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DAD308" w14:textId="77777777" w:rsidR="00295F3E" w:rsidRPr="00AB76B4" w:rsidRDefault="00295F3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7FDEB88A" w14:textId="77777777" w:rsidR="00295F3E" w:rsidRPr="00AB76B4" w:rsidRDefault="00295F3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A6FC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F29FF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AC30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99207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3FB4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Interzis circulația locomotivelor cuplate.</w:t>
            </w:r>
          </w:p>
        </w:tc>
      </w:tr>
      <w:tr w:rsidR="00295F3E" w:rsidRPr="00AB76B4" w14:paraId="26B425E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9DF7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CEAEA" w14:textId="77777777" w:rsidR="00295F3E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162+250</w:t>
            </w:r>
          </w:p>
          <w:p w14:paraId="751D103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3D589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23D497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1E9F8D62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FAAF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F8334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92CD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94057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63176" w14:textId="77777777" w:rsidR="00295F3E" w:rsidRPr="00AB76B4" w:rsidRDefault="00295F3E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:rsidRPr="00AB76B4" w14:paraId="0A41330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EE4EF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192B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76EC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515D0C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686B7B42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4946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D1B50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DB06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0CD4CE9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522E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8174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:rsidRPr="00AB76B4" w14:paraId="3F2FB8A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EE6A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9FB9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5108C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4882AE" w14:textId="77777777" w:rsidR="00295F3E" w:rsidRPr="00AB76B4" w:rsidRDefault="00295F3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1ECA336A" w14:textId="77777777" w:rsidR="00295F3E" w:rsidRPr="00AB76B4" w:rsidRDefault="00295F3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33A0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70F0B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8D84F" w14:textId="77777777" w:rsidR="00295F3E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163+250</w:t>
            </w:r>
          </w:p>
          <w:p w14:paraId="7EDF3B3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EC79A" w14:textId="77777777" w:rsidR="00295F3E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C421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:rsidRPr="00AB76B4" w14:paraId="5A7A26A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D222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938A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FDB8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668B7C" w14:textId="77777777" w:rsidR="00295F3E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7E01F706" w14:textId="77777777" w:rsidR="00295F3E" w:rsidRPr="00AB76B4" w:rsidRDefault="00295F3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E9F5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461C4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771C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65247D0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378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DC6B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E4642" w14:textId="77777777" w:rsidR="00295F3E" w:rsidRPr="00AB76B4" w:rsidRDefault="00295F3E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95F3E" w:rsidRPr="00AB76B4" w14:paraId="3E2F2F8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6B86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EB68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127CC0B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91EDD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21F8F3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685854FF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1A8D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7BAD0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6B4E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7A923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070A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95F3E" w:rsidRPr="00AB76B4" w14:paraId="5D7E084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4A78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BB8E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77B26C6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5CBF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9F8CA3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55E3405A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88F5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FE3DB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52DE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020D1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7902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  <w:p w14:paraId="0740D6D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95F3E" w:rsidRPr="00AB76B4" w14:paraId="3DD1B7F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312D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85A2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8271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91A1B5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06F5879B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FF9B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A8724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F3E6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57A8E1F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1623A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205F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  <w:p w14:paraId="54BBA5B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95F3E" w:rsidRPr="00AB76B4" w14:paraId="1BCAF6C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9869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2BC8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74C5B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68F335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3E472247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9FAD888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1B1F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4256BC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3C433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AA06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7B0DC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8B8E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474E584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D6E1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5647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7BCCAE5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9B3A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7DB203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2D44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7D5E3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50A4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7409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4FCA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:rsidRPr="00AB76B4" w14:paraId="1FD02AD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9210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62E9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6AC07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425978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0C6F0AAB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  <w:r>
              <w:rPr>
                <w:b/>
                <w:bCs/>
                <w:sz w:val="20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8ECD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27DC3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F7CF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1B2AE1A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FCB83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F467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:rsidRPr="00AB76B4" w14:paraId="54E5534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3BB7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AA04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184+700</w:t>
            </w:r>
          </w:p>
          <w:p w14:paraId="613320C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E38FC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5CD8B0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1EF1BA2C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3A7FEDF2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82D1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68C77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7AB8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BAB38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422A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262AAC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3D68A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295F3E" w:rsidRPr="00AB76B4" w14:paraId="2253604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BE22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026A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7715D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E4EC81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0751E41D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8D87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78451D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3DF59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C2F0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5D7C6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3767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295F3E" w:rsidRPr="00AB76B4" w14:paraId="49F4521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8452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B44E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E7F1F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6FAD1E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6C511E41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292F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0CC97D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A2763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5ECB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6E398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64A7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295F3E" w:rsidRPr="00AB76B4" w14:paraId="6ED1CC5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E411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3445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22B48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4322EE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639FB9A8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260E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D6BABC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A87F4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E6E9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54D41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18B8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4CFD24B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4F2C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F008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304542E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515FF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C9D5AA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6C8A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D8099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B28B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540E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8C57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20D8D9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:rsidRPr="00AB76B4" w14:paraId="1B45633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FC17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1D63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50B3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3B74FA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35F4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C0DED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F07B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5BB8411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6C78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09521" w14:textId="77777777" w:rsidR="00295F3E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3A5D0B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:rsidRPr="00AB76B4" w14:paraId="1052414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E654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2FFB4" w14:textId="77777777" w:rsidR="00295F3E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5BF8786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FE35A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31EF07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54ABB8A2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6F79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451EB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7487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4AC0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7EFA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295F3E" w:rsidRPr="00AB76B4" w14:paraId="4B7EC39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DF4A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8F0F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076AA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853040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1798CE9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A00F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417F0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736F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57E4875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8AD67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14D5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550E57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:rsidRPr="00AB76B4" w14:paraId="49DDBF3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6F43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63228" w14:textId="77777777" w:rsidR="00295F3E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204+650</w:t>
            </w:r>
          </w:p>
          <w:p w14:paraId="52AF1A0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71F6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CC21C9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peste sch.</w:t>
            </w:r>
            <w:r>
              <w:rPr>
                <w:b/>
                <w:bCs/>
                <w:sz w:val="20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8E96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FA010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C58C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5E73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4E40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:rsidRPr="00AB76B4" w14:paraId="328AF159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3117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511B3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8E0158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D66A2F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5EB43F0D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E3B57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1B60EC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1061624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0304E96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E7C096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2781E2E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3CEB908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13D971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89947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10D5CB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E6BAA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6793F78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131BCECF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A2E0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CA200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3C60CC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5A5649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10AD291B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0EAA9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73B2CB5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2D2F2E0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04CA23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CB582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02069F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C4C08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299E123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9469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1F3AA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18F057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C9247E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2589C0C7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B5655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9FC91C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71E98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1865D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06B5E0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7C3FF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AFE98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295F3E" w:rsidRPr="00AB76B4" w14:paraId="7238C7A8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C635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BCA20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A0473A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D93264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16F1A9E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5CF5A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48710A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256C0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ADB80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7AF2C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C0F30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295F3E" w:rsidRPr="00AB76B4" w14:paraId="0C4B7D0E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6FFF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E535C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4C9FE1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9E685C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6916615E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A24C1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4DA1E9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49512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BAC8B0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B1F66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45DD6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295F3E" w:rsidRPr="00AB76B4" w14:paraId="530DB29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443F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8C0DA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1CF3FD8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512F27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8ADD95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A6384FB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F1619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39672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36E45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E3892B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12181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1733835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42C85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295F3E" w:rsidRPr="00AB76B4" w14:paraId="64658AD3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08AC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1E82B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891386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BED73E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543E0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3DBE6C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763183D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9C7CC4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6B502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EDF587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F1195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295F3E" w:rsidRPr="00AB76B4" w14:paraId="08D9412E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9C4B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F7A25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1BCD2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9B34EE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4A526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B48C96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1263824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88F1E6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B4C8D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88BF9C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2B9AA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295F3E" w:rsidRPr="00AB76B4" w14:paraId="17F1CC79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37E3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BABF7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4FA3A1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450CD7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50A542C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4BDB1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21203F7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30AB93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33085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D38E4D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070FB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295F3E" w:rsidRPr="00AB76B4" w14:paraId="111FDB72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0943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F617E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FE994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4A4B41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A359AAA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7B190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2E7B88B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38463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EA352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063637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5AD16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295F3E" w:rsidRPr="00AB76B4" w14:paraId="3070AE74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7065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E8D3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C2524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39855C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EBDE580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A397E" w14:textId="77777777" w:rsidR="00295F3E" w:rsidRPr="00AB76B4" w:rsidRDefault="00295F3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71C5006" w14:textId="77777777" w:rsidR="00295F3E" w:rsidRPr="00AB76B4" w:rsidRDefault="00295F3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6436A0F6" w14:textId="77777777" w:rsidR="00295F3E" w:rsidRPr="00AB76B4" w:rsidRDefault="00295F3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1EC9F2B5" w14:textId="77777777" w:rsidR="00295F3E" w:rsidRPr="00AB76B4" w:rsidRDefault="00295F3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4470CE77" w14:textId="77777777" w:rsidR="00295F3E" w:rsidRPr="00AB76B4" w:rsidRDefault="00295F3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36AD745D" w14:textId="77777777" w:rsidR="00295F3E" w:rsidRPr="00AB76B4" w:rsidRDefault="00295F3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5D20D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8146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307BD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C952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E3F66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95F3E" w:rsidRPr="00AB76B4" w14:paraId="77DDCB85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543B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94F3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0236D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2C0CF3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5F9A5F5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0A67D" w14:textId="77777777" w:rsidR="00295F3E" w:rsidRPr="00AB76B4" w:rsidRDefault="00295F3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7DFADE6" w14:textId="77777777" w:rsidR="00295F3E" w:rsidRPr="00AB76B4" w:rsidRDefault="00295F3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F3C01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DB7F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79B7A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4973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9A41D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95F3E" w:rsidRPr="00AB76B4" w14:paraId="3E737DB8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A069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78F9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D9870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5DB3B7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CC441B4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98881" w14:textId="77777777" w:rsidR="00295F3E" w:rsidRPr="00AB76B4" w:rsidRDefault="00295F3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6AF3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C3EE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6C630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E133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7A5FCC0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CEC9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BF82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B787C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4A0D1B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6E59966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AE107" w14:textId="77777777" w:rsidR="00295F3E" w:rsidRPr="00AB76B4" w:rsidRDefault="00295F3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AD7B6DD" w14:textId="77777777" w:rsidR="00295F3E" w:rsidRPr="00AB76B4" w:rsidRDefault="00295F3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308F16A6" w14:textId="77777777" w:rsidR="00295F3E" w:rsidRPr="00AB76B4" w:rsidRDefault="00295F3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7C64BA63" w14:textId="77777777" w:rsidR="00295F3E" w:rsidRPr="00AB76B4" w:rsidRDefault="00295F3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3F4F713C" w14:textId="77777777" w:rsidR="00295F3E" w:rsidRPr="00AB76B4" w:rsidRDefault="00295F3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65B7DBA4" w14:textId="77777777" w:rsidR="00295F3E" w:rsidRPr="00AB76B4" w:rsidRDefault="00295F3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59722268" w14:textId="77777777" w:rsidR="00295F3E" w:rsidRPr="00AB76B4" w:rsidRDefault="00295F3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0A9EC4FA" w14:textId="77777777" w:rsidR="00295F3E" w:rsidRPr="00AB76B4" w:rsidRDefault="00295F3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07F77275" w14:textId="77777777" w:rsidR="00295F3E" w:rsidRPr="00AB76B4" w:rsidRDefault="00295F3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3AEE987E" w14:textId="77777777" w:rsidR="00295F3E" w:rsidRPr="00AB76B4" w:rsidRDefault="00295F3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CF72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1B9A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B2D1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D3F2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2C30F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95F3E" w:rsidRPr="00AB76B4" w14:paraId="3BBB872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D169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5761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06577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B14B8B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8ABC7A5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6EEF7" w14:textId="77777777" w:rsidR="00295F3E" w:rsidRPr="00AB76B4" w:rsidRDefault="00295F3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77DA5464" w14:textId="77777777" w:rsidR="00295F3E" w:rsidRPr="00AB76B4" w:rsidRDefault="00295F3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0DE4784B" w14:textId="77777777" w:rsidR="00295F3E" w:rsidRPr="00AB76B4" w:rsidRDefault="00295F3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7816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B3F8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1F1D7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7BB5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6AEAB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95F3E" w:rsidRPr="00AB76B4" w14:paraId="0A566FF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F6F5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7E98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68F53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B52E4E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3BE474A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1E3BB" w14:textId="77777777" w:rsidR="00295F3E" w:rsidRPr="00AB76B4" w:rsidRDefault="00295F3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A74E4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3479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628F246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38F0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3E28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B572C9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95F3E" w:rsidRPr="00AB76B4" w14:paraId="7629E51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A80D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8CE5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08C0D4B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D6D0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3BE195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449F4A1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543ACD15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A7D8F" w14:textId="77777777" w:rsidR="00295F3E" w:rsidRPr="00AB76B4" w:rsidRDefault="00295F3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FDC79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9DBC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26378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EF98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968023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95F3E" w:rsidRPr="00AB76B4" w14:paraId="2BFE447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F5B9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0A2B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FC8A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E2B8DD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8DAE794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2E4D2" w14:textId="77777777" w:rsidR="00295F3E" w:rsidRPr="00AB76B4" w:rsidRDefault="00295F3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1410DC7" w14:textId="77777777" w:rsidR="00295F3E" w:rsidRPr="00AB76B4" w:rsidRDefault="00295F3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57BA5BB1" w14:textId="77777777" w:rsidR="00295F3E" w:rsidRPr="00AB76B4" w:rsidRDefault="00295F3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235C6B52" w14:textId="77777777" w:rsidR="00295F3E" w:rsidRPr="00AB76B4" w:rsidRDefault="00295F3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2B8DF059" w14:textId="77777777" w:rsidR="00295F3E" w:rsidRPr="00AB76B4" w:rsidRDefault="00295F3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A4BB6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78CF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79F58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8D4F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FF44C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295F3E" w:rsidRPr="00AB76B4" w14:paraId="21DDF72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19BE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67FE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61173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18094C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4297C03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720F5" w14:textId="77777777" w:rsidR="00295F3E" w:rsidRPr="00AB76B4" w:rsidRDefault="00295F3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90834BD" w14:textId="77777777" w:rsidR="00295F3E" w:rsidRPr="00AB76B4" w:rsidRDefault="00295F3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5ADC196A" w14:textId="77777777" w:rsidR="00295F3E" w:rsidRPr="00AB76B4" w:rsidRDefault="00295F3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7E0C8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73A5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6D63B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5641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BE555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295F3E" w:rsidRPr="00AB76B4" w14:paraId="47508CE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69C1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BF6D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A6FBF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6DEF12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979429B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D0F93" w14:textId="77777777" w:rsidR="00295F3E" w:rsidRPr="00AB76B4" w:rsidRDefault="00295F3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64B3705" w14:textId="77777777" w:rsidR="00295F3E" w:rsidRPr="00AB76B4" w:rsidRDefault="00295F3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A92A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8263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E21BC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0ED6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295F3E" w:rsidRPr="00AB76B4" w14:paraId="299366CA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E60F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BC87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6FA69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418549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DA2EDCD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9B8BA" w14:textId="77777777" w:rsidR="00295F3E" w:rsidRPr="00AB76B4" w:rsidRDefault="00295F3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74807695" w14:textId="77777777" w:rsidR="00295F3E" w:rsidRPr="00AB76B4" w:rsidRDefault="00295F3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2291D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0287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CF223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1F63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CE889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1E5B247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95F3E" w:rsidRPr="00AB76B4" w14:paraId="2D753353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20A3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FCB1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FA600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B003B9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A8BB31D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3306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2443F91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6D65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AC22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6D1CA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B361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47903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295F3E" w:rsidRPr="00AB76B4" w14:paraId="06DC6B34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D5B7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989C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8396B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CF7D55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E08204F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C6F6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5DADA9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1800F60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C1BB9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0819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86196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4884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295F3E" w:rsidRPr="00AB76B4" w14:paraId="32C5C3E6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5CEB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E719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8C656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FD9D4C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0882E1A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D457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C3F55B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64C7A1F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99CACA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8B0E0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6674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4E9D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B5E8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A64C3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295F3E" w:rsidRPr="00AB76B4" w14:paraId="00821AE1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2F0F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F50D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5E1DA57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0CF9F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09CBFF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5DE3C92E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9D7D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AC6D9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B47F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41C4D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EACC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0F385E3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:rsidRPr="00AB76B4" w14:paraId="04CA54FF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C923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9FB5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261+350</w:t>
            </w:r>
          </w:p>
          <w:p w14:paraId="269B08D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FCB7C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1E10EE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277C311F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62754C5C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X+Y și </w:t>
            </w:r>
          </w:p>
          <w:p w14:paraId="48FF62AA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8F1D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3B0E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5A2C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24326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6CBA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798F2D5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295F3E" w:rsidRPr="00AB76B4" w14:paraId="724D6DC0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62B9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733D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D8B43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A46B58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08B6FF4A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6F6C7812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</w:t>
            </w:r>
          </w:p>
          <w:p w14:paraId="2F47419A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C7C8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2EB44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8527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261+400</w:t>
            </w:r>
          </w:p>
          <w:p w14:paraId="4A00730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8BAB1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EDD2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7BE744F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295F3E" w:rsidRPr="00AB76B4" w14:paraId="20AFD47D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5D9B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BCAB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CAC4A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BA7C9B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044B2B77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F2FF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716F4E3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5617DAF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6C37E08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36ACF6E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489CD5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699DB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942F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A1654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77B3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5590911E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8685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05E4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CB776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76E729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438ED9B3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5A427EA5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440158E2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BA0E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7BC37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C7A1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411A1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5288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3C7A0734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1014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1A37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9AC2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1F3C46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645821EB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A221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9BD0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5304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AB864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0939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15F818EC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3474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0027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B24CF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9FFF07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0507839E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0F03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181CEB3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28795AE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11E4B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3FCF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B46EC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CAD5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0D3BCA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295F3E" w:rsidRPr="00AB76B4" w14:paraId="7384666D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E48F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D1F1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E605D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13B3D1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46E61F35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81CA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3A7F274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3948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5096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6ADE1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9552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295F3E" w:rsidRPr="00AB76B4" w14:paraId="1EBD2F71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495A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CCEF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015BFE2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292CF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36EB36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71EA5E04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5B2C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7F807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2CA7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461DC0E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DFB96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9A6F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52F8681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:rsidRPr="00AB76B4" w14:paraId="56C0F5ED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BEAB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C7DF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83589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BA77F9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6A9975EE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E09A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4E524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78CF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1198A9F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C48D6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2FBC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295F3E" w:rsidRPr="00AB76B4" w14:paraId="6790431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764A2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C650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CB700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1565B2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00EB50AF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5E82F615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7596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E68B7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3FE3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C2D44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166C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14FCB93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E986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0874F" w14:textId="77777777" w:rsidR="00295F3E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290+000</w:t>
            </w:r>
          </w:p>
          <w:p w14:paraId="76C39C1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7251F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67F44C" w14:textId="77777777" w:rsidR="00295F3E" w:rsidRPr="00AB76B4" w:rsidRDefault="00295F3E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3413DFE0" w14:textId="77777777" w:rsidR="00295F3E" w:rsidRPr="00AB76B4" w:rsidRDefault="00295F3E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si St. </w:t>
            </w: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Cap X peste pod Jiu </w:t>
            </w:r>
            <w:r>
              <w:rPr>
                <w:b/>
                <w:bCs/>
                <w:sz w:val="20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06D2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8C776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8E69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2F7D6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AA37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:rsidRPr="00AB76B4" w14:paraId="6CA2FED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F974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0BBF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8EBD8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DC9EDF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37C7D64F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573F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D6C7F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8015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4008C2E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9A5E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F740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:rsidRPr="00AB76B4" w14:paraId="7627DB61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7744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73A9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00A0C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AE61FA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18F171CA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01A70E2E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7AC3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77C78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F0AE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22273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06A3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00C3F31A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0DCC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64B2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7B0E4E1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5CAC6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D0FDA6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5E9F9C8C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59F7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48F8D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3C17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25A6F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42A9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0D11D92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:rsidRPr="00AB76B4" w14:paraId="3A70B4A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E8AF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8834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109F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D92EF6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2BEB7D78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91FD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1E882EC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6C1A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F590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7B1C4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BA3F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BD123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295F3E" w:rsidRPr="00AB76B4" w14:paraId="7790CFA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4681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3775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51798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5712C2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79779615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59C5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670B810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2F2F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0CC3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85BC9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6122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D222E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295F3E" w:rsidRPr="00AB76B4" w14:paraId="64EAA217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2ED4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33EA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84D84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726C2F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41AD3FDC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7AD4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403EFB7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113EA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5C72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535FF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55EE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960FD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295F3E" w:rsidRPr="00AB76B4" w14:paraId="3470690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3748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A805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AC333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EF78CF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55FA6BA6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09FF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58658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FBFF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4BAC6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E3FC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51AD4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295F3E" w:rsidRPr="00AB76B4" w14:paraId="3664200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509D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388C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309CC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AB7FDF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5F5560A8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6969F448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D538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000A7F6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60A41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41AC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54B58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8482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602070A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D163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68DD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+0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7E3B765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9067C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BA9326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78ABD2F2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88C5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BE9C1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33AF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B3714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CF06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:rsidRPr="00AB76B4" w14:paraId="0E0C4D1D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3FB0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B2E8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51150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F61835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020B838C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2409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4D35AE1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1F63834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47B081C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5970801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F04C4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6AA3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C159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4D1A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4A461137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09A9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A4DB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55873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DF193C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59D7C406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58800FB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A7F1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B64E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A1AC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214B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0A06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7173E66F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529A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0E62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01EABBC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308C1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E39BD3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03DDB19E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3A43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F6CBB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B15E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516B0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445D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AA906B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295F3E" w:rsidRPr="00AB76B4" w14:paraId="01CA7A86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1A80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162D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16E895E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AF483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1337A1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184A0703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BCAA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ACE06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E962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3CF3C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1DB9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0171B21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:rsidRPr="00AB76B4" w14:paraId="74B12A2F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0972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64A8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685D9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D99705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028375B5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084760E5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CF74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4A863CB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40758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A887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15036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EF67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492A64F2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44CF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89D3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4A6B7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4CA2DB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4910865F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19FFCA0C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6F88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1A9993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830C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3C23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EB138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160C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1054E8FF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69A8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558C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AAE5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202637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2D66CC32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5BB46730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7922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78DEA35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102DB4F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38E7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E44C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23BD3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DCED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3772B382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3EC7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41E5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2FAD362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3D070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6010BB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546ED10A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6572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B64CB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6747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0012F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A21C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6B4E572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:rsidRPr="00AB76B4" w14:paraId="776FF751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668E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437B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B4BEA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AC2C52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652D173C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143A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15ECEB8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48B09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6AED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D3388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EDDA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0ACD3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295F3E" w:rsidRPr="00AB76B4" w14:paraId="66C418E1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E90C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C265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774D4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F9BCB7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07C967D7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14EC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4B587CC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6C059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DCDB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95526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455B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E92F3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295F3E" w:rsidRPr="00AB76B4" w14:paraId="7BBE3FE8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64C8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5F57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6AB7BC6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30519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A74F79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3EA0A20F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5EFC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C15A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6C31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81284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B29C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:rsidRPr="00AB76B4" w14:paraId="71A8588B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A336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0393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0C534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0A5940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C0E9B4F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768DBDF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7E05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AF72E6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CA886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9D4A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FD87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F55B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2FE62075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D17E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6B88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0C54B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BD89F7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06299A7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D7C1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477EC29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C1031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612E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EE481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10D7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4F727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295F3E" w:rsidRPr="00AB76B4" w14:paraId="1177950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0651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714C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5482D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AEA211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B8C371A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A9A8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26768B0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0538D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2110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50ED8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7364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E947E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295F3E" w:rsidRPr="00AB76B4" w14:paraId="09985BF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EA0E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EF8B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9932C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9FEC75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F067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5AE6F0E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68B464D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6B8DA2A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51DD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64D5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10D9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2582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162CC04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4DD899F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295F3E" w:rsidRPr="00AB76B4" w14:paraId="6AC07164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29DD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BC4E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E701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6E3050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C405BBB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2C0BF9A4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4C0D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34172E7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785F02D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DE4D9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14FB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D100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DAF7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1828A462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0661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0BD8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3113F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2982BD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889793A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4CFCADD7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5F00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3CF68EC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0CF7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3301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9B15D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5F4A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0D9703F0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1007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EC0D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A0D2A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080283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605537FA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40514A3C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9C68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B61DDA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0CA0D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416B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9051D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5E2B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67CF7347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BAEB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5B41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9E331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3DA1AD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2701947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691D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729483F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6BB46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B36B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DB1A4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4A0C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F958C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295F3E" w:rsidRPr="00AB76B4" w14:paraId="1395CFB7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5259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1D4D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0F1FBC1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E77DF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C9797B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69464ADC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2B85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669A0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EE35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332C6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FD76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58B785D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:rsidRPr="00AB76B4" w14:paraId="4FCC38C9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4DB5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81BB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4A1C9BE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55431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CBB7E3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475A625F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717CA75B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562D4DE3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2311D2CF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7DD124C4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C5DA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29408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5DD1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04BB9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5B5C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:rsidRPr="00AB76B4" w14:paraId="56AA6F4C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6383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5996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A746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3FB262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1DAB5131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6746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B9431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0E54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40D9C27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55279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9DB9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:rsidRPr="00AB76B4" w14:paraId="325F0A86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93F8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5775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14F08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419F61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3E8C0BEE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1DB26C13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8DAB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C4339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BD53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7340AF2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D0A4C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0BAE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69E4F8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295F3E" w:rsidRPr="00AB76B4" w14:paraId="24E936A9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8DFA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A546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4260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43664D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6CB85004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2A48F" w14:textId="77777777" w:rsidR="00295F3E" w:rsidRPr="00AB76B4" w:rsidRDefault="00295F3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12CFEC93" w14:textId="77777777" w:rsidR="00295F3E" w:rsidRPr="00AB76B4" w:rsidRDefault="00295F3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4DB38929" w14:textId="77777777" w:rsidR="00295F3E" w:rsidRPr="00AB76B4" w:rsidRDefault="00295F3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7BA1C7DA" w14:textId="77777777" w:rsidR="00295F3E" w:rsidRPr="00AB76B4" w:rsidRDefault="00295F3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087CEDDC" w14:textId="77777777" w:rsidR="00295F3E" w:rsidRPr="00AB76B4" w:rsidRDefault="00295F3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3BBDC78C" w14:textId="77777777" w:rsidR="00295F3E" w:rsidRPr="00AB76B4" w:rsidRDefault="00295F3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D094B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A6E5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8EA2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CE56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A9F35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295F3E" w:rsidRPr="00AB76B4" w14:paraId="4FD1933C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B402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0769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130E1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6CF4EB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C924C" w14:textId="77777777" w:rsidR="00295F3E" w:rsidRPr="00AB76B4" w:rsidRDefault="00295F3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C85268E" w14:textId="77777777" w:rsidR="00295F3E" w:rsidRPr="00AB76B4" w:rsidRDefault="00295F3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1B25083B" w14:textId="77777777" w:rsidR="00295F3E" w:rsidRPr="00AB76B4" w:rsidRDefault="00295F3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96F9C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BAC0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297C7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578F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7EAD7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295F3E" w:rsidRPr="00AB76B4" w14:paraId="0568DAE5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38F1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74EB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3A22B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00FD60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540516BB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5E005" w14:textId="77777777" w:rsidR="00295F3E" w:rsidRPr="00AB76B4" w:rsidRDefault="00295F3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DB002B9" w14:textId="77777777" w:rsidR="00295F3E" w:rsidRPr="00AB76B4" w:rsidRDefault="00295F3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5465440E" w14:textId="77777777" w:rsidR="00295F3E" w:rsidRPr="00AB76B4" w:rsidRDefault="00295F3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4BF0A68D" w14:textId="77777777" w:rsidR="00295F3E" w:rsidRPr="00AB76B4" w:rsidRDefault="00295F3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6A32446A" w14:textId="77777777" w:rsidR="00295F3E" w:rsidRPr="00AB76B4" w:rsidRDefault="00295F3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25778481" w14:textId="77777777" w:rsidR="00295F3E" w:rsidRPr="00AB76B4" w:rsidRDefault="00295F3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31536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1BC5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33C09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2E45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EF750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295F3E" w:rsidRPr="00AB76B4" w14:paraId="48A5AC9A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3EC3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E81D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76453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30BAD7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297C9928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2C0C5F36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D5FA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33A622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36023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BD18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194A3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0096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749C19EA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7746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B7E6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D7503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6EB91A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2FBFD916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6DF7F522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418E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B4F9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87A1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0AD54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65BC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5FE0C809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B156E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1D45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BA3A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116720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46AE1855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8495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2D51C3D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26B37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7F69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C0859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9241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3A2D1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295F3E" w:rsidRPr="00AB76B4" w14:paraId="138FCA93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E4B3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0824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333DD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997D2D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156403AA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D3BD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001D91F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5183C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F5A1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EFCBB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2764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295F3E" w:rsidRPr="00AB76B4" w14:paraId="53734989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21E7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04CB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D0D36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F09196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620DC71C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C700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1D830B9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FB50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FE6D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6B8A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647D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0DE76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295F3E" w:rsidRPr="00AB76B4" w14:paraId="20D2CA5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F500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BA78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6345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63C394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5852DEE7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E317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2FC6B2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18A6ED8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56F2A59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7540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F063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DD02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8660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2E006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295F3E" w:rsidRPr="00AB76B4" w14:paraId="30E2A020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FBD2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E7D5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A0741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45345D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02F69A72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FC5E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BA81B7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6B3382D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E8828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A46A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5C351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2F94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A2069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295F3E" w:rsidRPr="00AB76B4" w14:paraId="507FE96B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AEFD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6DEB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0B8A5B1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61D98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3A3F4E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5F9B3E7E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61B95996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1EAECC53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1572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96C8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640F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6A16A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B322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:rsidRPr="00AB76B4" w14:paraId="5A6681A6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A933F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FCEE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02BF0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F25162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7428E31B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D801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3847C0C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33BC7F7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3EAC0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1A9C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A416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CFD8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56997AA6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AF33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5EE9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F50D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1CA88F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3C7B6418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BC70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12CE6CD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1432818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709EB59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13A9FEA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7B9B5CE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1247FD0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20F90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BFF5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FD2E0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9912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332ED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295F3E" w:rsidRPr="00AB76B4" w14:paraId="6C626503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0C24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5B91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B66ED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386053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14D41BE8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F5F4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647DC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F977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19FB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83AB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2C35A1DA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03B4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CBB2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57C5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9F40DE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32883E6B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F6A7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313D1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C1D8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6A841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18D0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0BD6A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295F3E" w:rsidRPr="00AB76B4" w14:paraId="53292850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E6FD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033A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9786A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5D3494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03B6E2D8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91A1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B935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145E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39713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7537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6759B649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651C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FCED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F0F0F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A17D14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5F483ECE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E5D2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92FE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ED54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8FF60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9E60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21DA4670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0D5F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4E33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D3F18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4A6991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78C09E17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DBDF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2ED458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150F8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BF66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8FC73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9AD9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95E76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295F3E" w:rsidRPr="00AB76B4" w14:paraId="349271E2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F421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E6DB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46D50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624964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52A64510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4587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1DAE4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72FA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ADBF3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4D66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295F3E" w:rsidRPr="00AB76B4" w14:paraId="6F0A3924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A89E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C9F9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3FC9C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FEDDCF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Iablaniţa</w:t>
            </w:r>
          </w:p>
          <w:p w14:paraId="5890590A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4C4C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EC318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F224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38863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4227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5AFBB718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1016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91F7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421+800</w:t>
            </w:r>
          </w:p>
          <w:p w14:paraId="3219F63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7AD4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8EEB43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Iablaniţa –</w:t>
            </w:r>
          </w:p>
          <w:p w14:paraId="53E42FD9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C6EB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18A34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FA74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07BED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EEA9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42D9F68F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EBC3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05BB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BB7C6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D61286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30919897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7A0B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D4760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7FED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9986A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8E77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24623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295F3E" w:rsidRPr="00AB76B4" w14:paraId="3F498F4E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A677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2E6E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2D60937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71A8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9140AD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136AF71B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67A8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6B3CD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CB2D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697A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4096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5DC99E4F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89D8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3C32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2F5BB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A9C7BF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6160C8CB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40ED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0BBAABB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B7D1B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B298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627F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91B5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2A609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295F3E" w:rsidRPr="00AB76B4" w14:paraId="65D239C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21EE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16A2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2009B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CE1B32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2BF5FB52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74E6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1148C36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D2068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1156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E6E7A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10D5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FAC13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295F3E" w:rsidRPr="00AB76B4" w14:paraId="2187DE45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9F34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8620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5CC70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809E02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0B3A8AD9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D4B5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D6F743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B0DC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C0E9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89066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84ED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A35EB1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295F3E" w:rsidRPr="00AB76B4" w14:paraId="06E0F99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B08A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F962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7980C92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2060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9F311C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5A2BD9D5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0B85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CB407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342E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9F03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0F0C1" w14:textId="77777777" w:rsidR="00295F3E" w:rsidRPr="00AB76B4" w:rsidRDefault="00295F3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38AFC5D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8506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02F9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E89CB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693E0F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497EB577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4855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C8F7B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94DF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0758A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9F830" w14:textId="77777777" w:rsidR="00295F3E" w:rsidRPr="00AB76B4" w:rsidRDefault="00295F3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0C73271A" w14:textId="77777777" w:rsidR="00295F3E" w:rsidRPr="00AB76B4" w:rsidRDefault="00295F3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295F3E" w:rsidRPr="00AB76B4" w14:paraId="781365D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C30B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55E5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0947C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7D15F6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5CC0720E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46E4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1F68A3C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0C5F729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BE34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AB4C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6AAB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FCF6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3CD9EEC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223A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BC52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6C726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22EB2C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64A4E62D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F3B7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3A392C6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87183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7742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EB8A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FC8E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2DB5968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F582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9373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7512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204245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6D9B1E64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9CD8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F715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CE03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2793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2228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C286A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295F3E" w:rsidRPr="00AB76B4" w14:paraId="4034032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9B28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611A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F9EB0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67A52D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44385DA7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DB33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2882611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363BB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5D58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C5DCD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7543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55CA0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295F3E" w:rsidRPr="00AB76B4" w14:paraId="243F6AB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A0C6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988D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3BA28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D97BC2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766D722D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22B1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36FC369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04C66CB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4B463F2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60F10F8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1AEEC5B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5524562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E0ABB8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86F27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CE7A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F2219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BD04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B3152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295F3E" w:rsidRPr="00AB76B4" w14:paraId="3E83174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9C88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DE8E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C6AB7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36B9EE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Zăgujeni</w:t>
            </w:r>
          </w:p>
          <w:p w14:paraId="3887DC4B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AF46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ECE03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2249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482+600</w:t>
            </w:r>
          </w:p>
          <w:p w14:paraId="08D2134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+8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AC95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ABEB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315BB10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9306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528A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5F9A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A6FA66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1FE0CB29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EAEE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88094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96B2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FC820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D461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97EC9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295F3E" w:rsidRPr="00AB76B4" w14:paraId="1ACABBF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0321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BDB8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2DD3C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4E0A02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24E2C5F2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098E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5998D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0775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EF22A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CF98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6D28F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295F3E" w:rsidRPr="00AB76B4" w14:paraId="3743B0CF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9AD4C4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146B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26FFD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6EF569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23C96EF9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3184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7431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6C23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6CE6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8B49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295F3E" w:rsidRPr="00AB76B4" w14:paraId="766434E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E2CD64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E472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C642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0A3257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3939D9BF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3395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89AF3D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5B88DB5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2C54665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6CC21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1F47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D4BD6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2FDE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01DE143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4D817D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D8C0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1A683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7DAB63" w14:textId="77777777" w:rsidR="00295F3E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0624A680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4231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2F1BC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0A4F9" w14:textId="77777777" w:rsidR="00295F3E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0AD5989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C5C5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F038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76B7BD1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295F3E" w:rsidRPr="00AB76B4" w14:paraId="37AFD55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BA5B5F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019B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7AF84A6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BADEF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5C732E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B7EE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F6F67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1B15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C1D4F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D31F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552E1D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295F3E" w:rsidRPr="00AB76B4" w14:paraId="3C5330F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9866AF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83FF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05AB7C7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3AE5D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D4EF4A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CCAF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4355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EED8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AFA09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6E24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295F3E" w:rsidRPr="00AB76B4" w14:paraId="333EF71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8AE4B3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486D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3E668BF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4B86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F44028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E237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3330C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A0A4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94B77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0EFD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295F3E" w:rsidRPr="00AB76B4" w14:paraId="79BFE96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9AB063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D825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622D566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857C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2B52A4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E3B0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ADDB8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8D0C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F5D6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022B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295F3E" w:rsidRPr="00AB76B4" w14:paraId="1FA0492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6A9725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5483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08E1F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F905D1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0F28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243EE9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50BBF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06E0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A2C5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3834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295F3E" w:rsidRPr="00AB76B4" w14:paraId="2136A02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2361DD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E4F6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9D0E8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0012A0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73C6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B34D85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C5FCB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3AE9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D810A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C409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295F3E" w:rsidRPr="00AB76B4" w14:paraId="41F4F2D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AB7E1E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21F5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9094C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F68764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4FEE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5A42CF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D4D3C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899F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66D4B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BBFA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abaterea sch. 3 și 4</w:t>
            </w:r>
          </w:p>
        </w:tc>
      </w:tr>
      <w:tr w:rsidR="00295F3E" w:rsidRPr="00AB76B4" w14:paraId="12984B5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14F546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2701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540+200</w:t>
            </w:r>
          </w:p>
          <w:p w14:paraId="566337B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C3527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6FE751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9F99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84C80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BAB0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C43C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0A07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295F3E" w:rsidRPr="00AB76B4" w14:paraId="4219348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8F5A90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2403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554+400</w:t>
            </w:r>
          </w:p>
          <w:p w14:paraId="72B6928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17F91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27D52F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5C2A6169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7E43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B0179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4639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D492A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C717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295F3E" w:rsidRPr="00AB76B4" w14:paraId="668DD89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00DA4F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3FC8A" w14:textId="77777777" w:rsidR="00295F3E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24BC0CE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8D549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2B2EA8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69A9B467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AB74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6BD5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9BD0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62910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20B0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295F3E" w:rsidRPr="00AB76B4" w14:paraId="7056B85F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2863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C458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3B3D8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47259D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717AAEBB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E2CB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0B55B71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E45BF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6A06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47E8A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735E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BC64A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Y și</w:t>
            </w:r>
          </w:p>
          <w:p w14:paraId="606DD37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linia M.Ap.N.</w:t>
            </w:r>
          </w:p>
        </w:tc>
      </w:tr>
      <w:tr w:rsidR="00295F3E" w:rsidRPr="00AB76B4" w14:paraId="2531B5A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EC1889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61BB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2B11C3B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E694C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6A6CD3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DC58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E9A18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A2EF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95018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25FC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:rsidRPr="00AB76B4" w14:paraId="1836114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11B4E1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5224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2133C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7892CD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3AA4B08B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597D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E062A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F5FE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F41A3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5FBC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59F5C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X.</w:t>
            </w:r>
          </w:p>
        </w:tc>
      </w:tr>
      <w:tr w:rsidR="00295F3E" w:rsidRPr="00AB76B4" w14:paraId="31764AFD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D005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639F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B8797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0D55D0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6DA201F9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29F9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020967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8C811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00B8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7A56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0DB9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X.</w:t>
            </w:r>
          </w:p>
        </w:tc>
      </w:tr>
      <w:tr w:rsidR="00295F3E" w:rsidRPr="00AB76B4" w14:paraId="54BBB987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98DD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01EA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54B6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6B9579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1A522CFC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473D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D1D6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ED76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99CF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6E1A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Y.</w:t>
            </w:r>
          </w:p>
        </w:tc>
      </w:tr>
      <w:tr w:rsidR="00295F3E" w:rsidRPr="00AB76B4" w14:paraId="14BAC2CF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659B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BC4E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E74DD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66280A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</w:t>
            </w:r>
          </w:p>
          <w:p w14:paraId="731AD4BB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0069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A9876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7E87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F0CC1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91FE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8 și 13 abătute cap Y</w:t>
            </w:r>
          </w:p>
        </w:tc>
      </w:tr>
      <w:tr w:rsidR="00295F3E" w:rsidRPr="00AB76B4" w14:paraId="1CCC97D5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2E67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10FE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441B7BF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E856B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0154E7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022305A7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C821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70BC3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B282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06B1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8FBB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295F3E" w:rsidRPr="00AB76B4" w14:paraId="61D3435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9AD2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55F5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6E8DD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A04DE9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FD9C580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AA1E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BA1218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054B8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EE96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D67CB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399E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B76B4" w14:paraId="15350E3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9BC8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3F11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4EA5A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FF72B8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5E0F447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8362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1012B21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6E51D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0625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8ED5B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6A8C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D5C9A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13A5490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46F08BE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295F3E" w:rsidRPr="00AB76B4" w14:paraId="4EA96D6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1FC4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F615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731B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CACF95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38A7760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2551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45774E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C8D1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CCC7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DFFA0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46EA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85A1C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1C9B65F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10A2BFE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295F3E" w:rsidRPr="00AB76B4" w14:paraId="7FED12A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790F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F053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82E33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015A34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7EE6A83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8F37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B20E7D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ABAC9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C73C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2936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E994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EB537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295F3E" w:rsidRPr="00AB76B4" w14:paraId="756FD5E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937E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4285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B28E1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DC12D7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CCB7714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4243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E25D3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DF34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BE781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D167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8445A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295F3E" w:rsidRPr="00AB76B4" w14:paraId="1700B5F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E365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989D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A938A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2AEE14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3FC19AE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20CB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DC308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FF6D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DE714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6DAF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DACA0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6E859DB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295F3E" w:rsidRPr="00AB76B4" w14:paraId="1AAE535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DD5D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5EC5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877E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CBEE5F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884811D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9FDC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925F0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14AF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4E8D3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4C85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6745D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5FF0245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295F3E" w:rsidRPr="00AB76B4" w14:paraId="3441EED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7D50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422D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904C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08C6D1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0242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738D40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6A2BBA4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73C6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4C46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FC230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9A7A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28522B4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7352382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295F3E" w:rsidRPr="00AB76B4" w14:paraId="2259105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7583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D006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532C7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C9E185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ADD945F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1A71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458D3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0827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A447B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20B7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8D789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295F3E" w:rsidRPr="00AB76B4" w14:paraId="4B270EC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3291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4CC8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72771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C0F012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6AA1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978467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63424B7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14006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1DAD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5D1A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8180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7DEEBF1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295F3E" w:rsidRPr="00AB76B4" w14:paraId="7733900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041D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0ABF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318D9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0D141F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9DA8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CD245A4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66610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66A9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35F7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359A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295F3E" w:rsidRPr="00AB76B4" w14:paraId="24FE2EF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F1AD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C360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10BD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6F655C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04DD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27062B2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2B199E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94778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7B4A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AB11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82581" w14:textId="77777777" w:rsidR="00295F3E" w:rsidRPr="007B5A25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2103AC85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295F3E" w:rsidRPr="00AB76B4" w14:paraId="1709670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08CD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A893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F2700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87F5EE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8F27783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FC47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5B7FF37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B58CB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A51A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BD28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78057" w14:textId="77777777" w:rsidR="00295F3E" w:rsidRPr="00AB76B4" w:rsidRDefault="00295F3E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3395DF" w14:textId="77777777" w:rsidR="00295F3E" w:rsidRPr="00AB76B4" w:rsidRDefault="00295F3E" w:rsidP="000B5F9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295F3E" w:rsidRPr="00AB76B4" w14:paraId="343912A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2BCC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4154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18C1B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48A195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26B91D4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6450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34E00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426C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04C6D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0CAE9" w14:textId="77777777" w:rsidR="00295F3E" w:rsidRPr="00AB76B4" w:rsidRDefault="00295F3E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253A44" w14:textId="77777777" w:rsidR="00295F3E" w:rsidRPr="00AB76B4" w:rsidRDefault="00295F3E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295F3E" w:rsidRPr="00AB76B4" w14:paraId="229AAE5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633E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4FB7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F078D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617C79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3F0F60B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BAD6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93FF6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78288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75DCB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60C0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78A69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295F3E" w:rsidRPr="00AB76B4" w14:paraId="114278B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0DA3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7F69D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CBB0D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20CFA5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8CAB266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ADB8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3C5A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2265A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63B9D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9C59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FEC7C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295F3E" w:rsidRPr="00AB76B4" w14:paraId="051344E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5F32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6E30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580+050</w:t>
            </w:r>
          </w:p>
          <w:p w14:paraId="0AB0193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37FF6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10D052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2B148600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567E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08BDF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2BA4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0646C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9530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:rsidRPr="00AB76B4" w14:paraId="003B4CC3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3A71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9E9C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7DAB34C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40E3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71DA5A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62D27307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3C68F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52ED2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20416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372A5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1F5B0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:rsidRPr="00AB76B4" w14:paraId="00181EE6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96EC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6E3E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1189C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AA0BC3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109211AF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D11E2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663E47E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18401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1BFC1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61B18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A2DB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295F3E" w:rsidRPr="00AB76B4" w14:paraId="44A3D4F0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FC20" w14:textId="77777777" w:rsidR="00295F3E" w:rsidRPr="00AB76B4" w:rsidRDefault="00295F3E" w:rsidP="00295F3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635A9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57A4D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F190A7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4E46FE61" w14:textId="77777777" w:rsidR="00295F3E" w:rsidRPr="00AB76B4" w:rsidRDefault="00295F3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9B36C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4EF8D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6F2B3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9AE3E" w14:textId="77777777" w:rsidR="00295F3E" w:rsidRPr="00AB76B4" w:rsidRDefault="00295F3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E6C0B" w14:textId="77777777" w:rsidR="00295F3E" w:rsidRPr="00AB76B4" w:rsidRDefault="00295F3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</w:tbl>
    <w:p w14:paraId="5C2CC717" w14:textId="77777777" w:rsidR="00295F3E" w:rsidRPr="00A8307A" w:rsidRDefault="00295F3E" w:rsidP="008B25EE">
      <w:pPr>
        <w:spacing w:before="40" w:after="40" w:line="192" w:lineRule="auto"/>
        <w:ind w:right="57"/>
        <w:rPr>
          <w:sz w:val="20"/>
        </w:rPr>
      </w:pPr>
    </w:p>
    <w:p w14:paraId="4321806E" w14:textId="77777777" w:rsidR="00295F3E" w:rsidRDefault="00295F3E" w:rsidP="004C7D25">
      <w:pPr>
        <w:pStyle w:val="Heading1"/>
        <w:spacing w:line="360" w:lineRule="auto"/>
      </w:pPr>
      <w:r>
        <w:t>LINIA 101</w:t>
      </w:r>
    </w:p>
    <w:p w14:paraId="7748C876" w14:textId="77777777" w:rsidR="00295F3E" w:rsidRDefault="00295F3E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95F3E" w14:paraId="687ED09F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422A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234C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9+455</w:t>
            </w:r>
          </w:p>
          <w:p w14:paraId="1A88CC84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9662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EA71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Chitila - </w:t>
            </w:r>
          </w:p>
          <w:p w14:paraId="5AB9DDC5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DBDE9" w14:textId="77777777" w:rsidR="00295F3E" w:rsidRPr="009E41CA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6A57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4526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AFD4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1694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DB51F4E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14:paraId="5B2CC791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4312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E52D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  <w:p w14:paraId="40BFCECE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9E6A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F95D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</w:t>
            </w:r>
          </w:p>
          <w:p w14:paraId="790528BE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F78F" w14:textId="77777777" w:rsidR="00295F3E" w:rsidRPr="009E41CA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1093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B943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FB5B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BEDA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EEA781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9CF8CC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4 - 11 și spre </w:t>
            </w:r>
          </w:p>
          <w:p w14:paraId="49018A8B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 I Chitila - Săbăreni.</w:t>
            </w:r>
          </w:p>
        </w:tc>
      </w:tr>
      <w:tr w:rsidR="00295F3E" w14:paraId="4F6E0228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F40B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3931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D58E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90BC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088F6892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+ </w:t>
            </w:r>
          </w:p>
          <w:p w14:paraId="00AB6E94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C675" w14:textId="77777777" w:rsidR="00295F3E" w:rsidRPr="009E41CA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542A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B682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14+000</w:t>
            </w:r>
          </w:p>
          <w:p w14:paraId="10167E9C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D0EE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2563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14:paraId="261944DD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A567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3755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2ACB1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E2F6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Săbăreni </w:t>
            </w:r>
          </w:p>
          <w:p w14:paraId="350AB6FB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peste sch. 17  </w:t>
            </w:r>
          </w:p>
          <w:p w14:paraId="771A9D30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41C2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17 </w:t>
            </w:r>
          </w:p>
          <w:p w14:paraId="3EA08B1D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B6FF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17D8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B70C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31AE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76D6BF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 abătută.</w:t>
            </w:r>
          </w:p>
        </w:tc>
      </w:tr>
      <w:tr w:rsidR="00295F3E" w14:paraId="63BB2F1F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A648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E363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0E87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286A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6A03160A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6BEE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10 </w:t>
            </w:r>
          </w:p>
          <w:p w14:paraId="01464B54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7C08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0053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1EB8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4AA2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şi 5.</w:t>
            </w:r>
          </w:p>
        </w:tc>
      </w:tr>
      <w:tr w:rsidR="00295F3E" w14:paraId="5FB807F0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A549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A003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22+500</w:t>
            </w:r>
          </w:p>
          <w:p w14:paraId="0A97594D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9A04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6A64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684C3732" w14:textId="77777777" w:rsidR="00295F3E" w:rsidRDefault="00295F3E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și zona aparate de cale </w:t>
            </w:r>
            <w:r>
              <w:rPr>
                <w:b/>
                <w:bCs/>
                <w:sz w:val="20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7432" w14:textId="77777777" w:rsidR="00295F3E" w:rsidRPr="009E41CA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9136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7F71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B5B8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1900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1E072898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7474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600D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D1BA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A1E9" w14:textId="77777777" w:rsidR="00295F3E" w:rsidRDefault="00295F3E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Ciocăneşti Cap Y - </w:t>
            </w:r>
          </w:p>
          <w:p w14:paraId="39006394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 – Fusea -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E8E0" w14:textId="77777777" w:rsidR="00295F3E" w:rsidRPr="009E41CA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B77D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EF48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23+700</w:t>
            </w:r>
          </w:p>
          <w:p w14:paraId="194171D4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8F3B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B3A3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7F91A6AE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016C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5A88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0C7E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05A1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3B3AD2BF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BA62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9 </w:t>
            </w:r>
          </w:p>
          <w:p w14:paraId="3C022901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D851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63CF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C181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72BD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63D5446C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623E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8FE8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24+190</w:t>
            </w:r>
          </w:p>
          <w:p w14:paraId="658297A3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38AE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5DB3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Ciocăneşti -</w:t>
            </w:r>
          </w:p>
          <w:p w14:paraId="02968ADA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731B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CF91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C8B7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E28F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45C4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15E91526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C35F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C8B6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35+100</w:t>
            </w:r>
          </w:p>
          <w:p w14:paraId="7EE5C69B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1601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FB34" w14:textId="77777777" w:rsidR="00295F3E" w:rsidRDefault="00295F3E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E7BC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FC14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4A82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1C64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06E4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3C9E6759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0EC0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9B37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610D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01EB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</w:t>
            </w:r>
          </w:p>
          <w:p w14:paraId="554C782D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71AB2E16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F6BB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3DC6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A699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3B57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2077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5067C104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8D50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F095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637658A5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ADF2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0E5B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 -</w:t>
            </w:r>
          </w:p>
          <w:p w14:paraId="6A24930C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12F8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853E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6A7F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7535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61BF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6290956B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8E1F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02AC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37EF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8F30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4623E33A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0A26" w14:textId="77777777" w:rsidR="00295F3E" w:rsidRPr="00A165A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4B18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91CB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C375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2782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37C4B4C3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18FD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8A10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47+800</w:t>
            </w:r>
          </w:p>
          <w:p w14:paraId="2D054DB9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77BE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7D14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4EEC45ED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70E2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7B80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9878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0B8F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503B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- ax stație.</w:t>
            </w:r>
          </w:p>
        </w:tc>
      </w:tr>
      <w:tr w:rsidR="00295F3E" w14:paraId="38EECDA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61B4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E719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601C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C43A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6550BC6F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E695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D06C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A776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26BF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2ECD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3337E7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F4730F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295F3E" w14:paraId="389420C7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88C2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4A33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6A8F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B64E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500FBDAE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92E8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87D4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96AD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2957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B4D0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A370F8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31B907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6, 7 și 8.</w:t>
            </w:r>
          </w:p>
        </w:tc>
      </w:tr>
      <w:tr w:rsidR="00295F3E" w14:paraId="7FB29E4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46F7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2EF2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E31D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AA47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5DF417FE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5FEF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4CE9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4E80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65C1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9478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A9CD5C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380F60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și 8.</w:t>
            </w:r>
          </w:p>
        </w:tc>
      </w:tr>
      <w:tr w:rsidR="00295F3E" w14:paraId="2303A53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0F4A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3E1B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82CD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E005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55E0E8B8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D0EF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1E7E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8E0F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9776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64B0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9A5DBF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0B4FDD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și 10.</w:t>
            </w:r>
          </w:p>
        </w:tc>
      </w:tr>
      <w:tr w:rsidR="00295F3E" w14:paraId="30381B79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A683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DBA3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D334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6DAD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119E3C06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722A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135BA1B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7998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A99D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CD5F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671E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F0A6D1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3C6D41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295F3E" w14:paraId="257AFBFA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C805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6A90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152A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DA08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663E1C6D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724A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28E78EB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34 / 42 </w:t>
            </w:r>
          </w:p>
          <w:p w14:paraId="3EC1A8E9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679CECF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9FF9EB6" w14:textId="77777777" w:rsidR="00295F3E" w:rsidRPr="00A165A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78D8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D04E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385F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6E0D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D1C4E2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5 - 9.</w:t>
            </w:r>
          </w:p>
        </w:tc>
      </w:tr>
      <w:tr w:rsidR="00295F3E" w14:paraId="7338CCD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728B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3EB2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2AC7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CE5D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Fusea</w:t>
            </w:r>
          </w:p>
          <w:p w14:paraId="580096DB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3DEE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9C4B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B201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9226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A813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7F355233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7D65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8B97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54+000</w:t>
            </w:r>
          </w:p>
          <w:p w14:paraId="58EB2261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CD43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5E01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Fusea -</w:t>
            </w:r>
          </w:p>
          <w:p w14:paraId="26F81DF6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38CB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6FBB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244F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E090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C383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6E517B79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F7805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3DA4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57+760</w:t>
            </w:r>
          </w:p>
          <w:p w14:paraId="0965B704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C070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5410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Mătăsaru</w:t>
            </w:r>
          </w:p>
          <w:p w14:paraId="5816DFAC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BEFA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291B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B1B3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EA8B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B5CE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3EDE2BA5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B06A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BC3C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58+900</w:t>
            </w:r>
          </w:p>
          <w:p w14:paraId="59980896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4493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8C53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Mătăsaru</w:t>
            </w:r>
          </w:p>
          <w:p w14:paraId="4EB92C96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4791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4DAF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FB67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8D8A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A8EB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29027BA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1E79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F75F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0F0CFB9D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D7282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88BF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1C90BE9D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49DC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791D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3D41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B9C9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1F53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Se respectă doar cu primul vehicul din componența trenului.</w:t>
            </w:r>
          </w:p>
        </w:tc>
      </w:tr>
      <w:tr w:rsidR="00295F3E" w14:paraId="32D336C1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BBD1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3990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0DB9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45D4" w14:textId="77777777" w:rsidR="00295F3E" w:rsidRDefault="00295F3E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32A0A4C4" w14:textId="77777777" w:rsidR="00295F3E" w:rsidRDefault="00295F3E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C95F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1701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64DF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58+960</w:t>
            </w:r>
          </w:p>
          <w:p w14:paraId="38287AE1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EE89A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0DC5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58+990.</w:t>
            </w:r>
          </w:p>
        </w:tc>
      </w:tr>
      <w:tr w:rsidR="00295F3E" w14:paraId="7E047672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4B13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0440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D7E6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8BCB" w14:textId="77777777" w:rsidR="00295F3E" w:rsidRDefault="00295F3E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55BA9A53" w14:textId="77777777" w:rsidR="00295F3E" w:rsidRDefault="00295F3E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F491A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5A51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903F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59+600</w:t>
            </w:r>
          </w:p>
          <w:p w14:paraId="164F8AEB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1E89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13FB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59+625.</w:t>
            </w:r>
          </w:p>
        </w:tc>
      </w:tr>
      <w:tr w:rsidR="00295F3E" w14:paraId="3C727481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F3B2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A5F1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E3D2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BDE4" w14:textId="77777777" w:rsidR="00295F3E" w:rsidRDefault="00295F3E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5CC09C0F" w14:textId="77777777" w:rsidR="00295F3E" w:rsidRDefault="00295F3E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C92F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F2D5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984A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5CBC3096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E54D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89A6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63+370.</w:t>
            </w:r>
          </w:p>
        </w:tc>
      </w:tr>
      <w:tr w:rsidR="00295F3E" w14:paraId="523F78A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527B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F573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2288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8882" w14:textId="77777777" w:rsidR="00295F3E" w:rsidRDefault="00295F3E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1027B98C" w14:textId="77777777" w:rsidR="00295F3E" w:rsidRDefault="00295F3E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ECED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1B5D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7B67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65+850</w:t>
            </w:r>
          </w:p>
          <w:p w14:paraId="58EFF63C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3C9C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D3DC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65+875.</w:t>
            </w:r>
          </w:p>
        </w:tc>
      </w:tr>
      <w:tr w:rsidR="00295F3E" w14:paraId="153EE4BE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C2A4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EB17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9F35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8388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6DF1B2A0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8322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romb bretea</w:t>
            </w:r>
          </w:p>
          <w:p w14:paraId="00D9957C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9-11-7-13 </w:t>
            </w:r>
          </w:p>
          <w:p w14:paraId="36485957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098274A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abate-rile </w:t>
            </w:r>
          </w:p>
          <w:p w14:paraId="3828082B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72CE1BA1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F0AA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894A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CC6E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44D8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37DF1972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116F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A2F2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ECAB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0BED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5A805897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7C5D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B7A7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6086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F33C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16B2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DE7298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295F3E" w14:paraId="3885DAF0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F75F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9988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BBB6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35FE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097D3B4D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AD46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8FC2806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66F6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E413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9EB8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CF63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7B78B8FD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F817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4819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B456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1C22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4B633CD6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3921BA94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9BA0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 </w:t>
            </w:r>
          </w:p>
          <w:p w14:paraId="32023D7D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C1A0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C91B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CA33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0BF9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4E3CA0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LFI SC Mairon SA.</w:t>
            </w:r>
          </w:p>
        </w:tc>
      </w:tr>
      <w:tr w:rsidR="00295F3E" w14:paraId="62FC056D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AD35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A84A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F726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4598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27CEBB6D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40F90AF5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21FC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AF2973E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DF12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7C33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6F05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D905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D89C95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295F3E" w14:paraId="306DD2D8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05D4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910C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5D17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0C21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7E04207B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</w:t>
            </w:r>
          </w:p>
          <w:p w14:paraId="7F5F0E5C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CD0A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BE4EEF3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8C8F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3134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56E8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D2E8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5 - 8.</w:t>
            </w:r>
          </w:p>
        </w:tc>
      </w:tr>
      <w:tr w:rsidR="00295F3E" w14:paraId="43F41464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63AB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23743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029F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6A9A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3E5A4B72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226B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29</w:t>
            </w:r>
          </w:p>
          <w:p w14:paraId="77EE19B7" w14:textId="77777777" w:rsidR="00295F3E" w:rsidRPr="00FA5543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8030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6AE9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2C55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A1DB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si 7</w:t>
            </w:r>
          </w:p>
        </w:tc>
      </w:tr>
      <w:tr w:rsidR="00295F3E" w14:paraId="3F600C15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2543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2228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0F75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B473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6CBC7B6A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  <w:p w14:paraId="15D770F8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9D75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14 </w:t>
            </w:r>
          </w:p>
          <w:p w14:paraId="2946504C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2F55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7A71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FB1F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A556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FD9C3F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295F3E" w14:paraId="463DED28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4A62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79C0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A705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56C9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08AB5369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9652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16, 18, 20 </w:t>
            </w:r>
          </w:p>
          <w:p w14:paraId="64B2A3F3" w14:textId="77777777" w:rsidR="00295F3E" w:rsidRPr="009E41CA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8B27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23E5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E209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1E95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40EAEDB2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E5C1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0F3A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166A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9B2D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EFCF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8847F3D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12FD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46DB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1C51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4AAE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4 - 7.</w:t>
            </w:r>
          </w:p>
        </w:tc>
      </w:tr>
      <w:tr w:rsidR="00295F3E" w14:paraId="1CC218B0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A281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E45D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91CA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A93B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1A0214C7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CFB0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7206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16E9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D478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C1AE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DF11FF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6.</w:t>
            </w:r>
          </w:p>
        </w:tc>
      </w:tr>
      <w:tr w:rsidR="00295F3E" w14:paraId="158786D9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E27D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CB5A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FEB6D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831F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091E23E4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9D52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6C7352B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9F6B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9BD2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99DD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6D35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7E4D65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6BC593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4 - 6.</w:t>
            </w:r>
          </w:p>
        </w:tc>
      </w:tr>
      <w:tr w:rsidR="00295F3E" w14:paraId="17842A90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02A2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C57D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0E93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DFCB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6DA41FAC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FAC7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7059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C7D2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93B1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9CF6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420F8997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9BB2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DD25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BA58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9D01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Leordeni Argeş –</w:t>
            </w:r>
          </w:p>
          <w:p w14:paraId="70CF23CD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53CD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C1B5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F540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86+650</w:t>
            </w:r>
          </w:p>
          <w:p w14:paraId="4C787071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70DF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0256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67190EA4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325B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B85B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5919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C5FD" w14:textId="77777777" w:rsidR="00295F3E" w:rsidRDefault="00295F3E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01112D57" w14:textId="77777777" w:rsidR="00295F3E" w:rsidRDefault="00295F3E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1F73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4522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2431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91+700</w:t>
            </w:r>
          </w:p>
          <w:p w14:paraId="53D27777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003F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5FEF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020E070E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99F9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B614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0830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FB12" w14:textId="77777777" w:rsidR="00295F3E" w:rsidRDefault="00295F3E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63FEAF03" w14:textId="77777777" w:rsidR="00295F3E" w:rsidRDefault="00295F3E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FF40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0914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FB0A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92+750</w:t>
            </w:r>
          </w:p>
          <w:p w14:paraId="2FA48002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8A3E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4B3C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5518D6B6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57C9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A099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F19E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3DA52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4E2B3DCD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C7C9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582A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1DB2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18B8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29A1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 abătute.</w:t>
            </w:r>
          </w:p>
        </w:tc>
      </w:tr>
      <w:tr w:rsidR="00295F3E" w14:paraId="23AC33C4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DA10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5867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730EB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AED8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– Goleşti și</w:t>
            </w:r>
          </w:p>
          <w:p w14:paraId="028C5789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C5AF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BD24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F481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332EDE51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A105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FD42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444888C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3, 5, 7, 11, 13, 17 până la călcâi sch. 70 (din TDJ 70 / 72).</w:t>
            </w:r>
          </w:p>
          <w:p w14:paraId="543725D8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Cap X, liniile 1 - 6,  1A -7A, </w:t>
            </w:r>
          </w:p>
          <w:p w14:paraId="62B3B824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firele I și II.</w:t>
            </w:r>
          </w:p>
        </w:tc>
      </w:tr>
      <w:tr w:rsidR="00295F3E" w14:paraId="483EE585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B541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4A4A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57E6E441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76B1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3F69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-</w:t>
            </w:r>
          </w:p>
          <w:p w14:paraId="2ED29A8E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Goleşti, F 1, linia 1C și linia 3 directă </w:t>
            </w:r>
          </w:p>
          <w:p w14:paraId="607FF347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4E5C1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D35C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5DBE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1C77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BDEC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1, 9, 15, până la călcâi sch. 33.</w:t>
            </w:r>
          </w:p>
        </w:tc>
      </w:tr>
      <w:tr w:rsidR="00295F3E" w14:paraId="51C4AD55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F08A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B413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23DB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5210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0DC510EC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F0CB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CF08B63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3204789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1-3</w:t>
            </w:r>
          </w:p>
          <w:p w14:paraId="5864FBD4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E289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7889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06A5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D0D8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295F3E" w14:paraId="5CA135AA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7EEF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3D43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  <w:p w14:paraId="554F1426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CED2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2008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 directă </w:t>
            </w:r>
          </w:p>
          <w:p w14:paraId="62BCD9A0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BFBF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B616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5093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D512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D9D3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33, 37, 56, 50, 22, 12, si 2 St. Golești.</w:t>
            </w:r>
          </w:p>
        </w:tc>
      </w:tr>
      <w:tr w:rsidR="00295F3E" w14:paraId="1B21D24E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9592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E192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8E95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BD60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4E3BDE25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1C36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0353D99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5890BB2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81E8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7DBE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C169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9563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295F3E" w14:paraId="6DB8AB44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BDEB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DA6F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  <w:p w14:paraId="4CB783C1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5C21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2FBD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1FA8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3A23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1CD8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52ED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1A60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 Peste sch. 4R Ramificație Golești  până la călcâi sch. 13 St. Pitești.</w:t>
            </w:r>
          </w:p>
        </w:tc>
      </w:tr>
      <w:tr w:rsidR="00295F3E" w14:paraId="53992D7E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3A1A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CE96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406633D9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E047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D278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48B614CB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895D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718D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13F9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2AEC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760D" w14:textId="77777777" w:rsidR="00295F3E" w:rsidRDefault="00295F3E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424EB427" w14:textId="77777777" w:rsidR="00295F3E" w:rsidRDefault="00295F3E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6062176E" w14:textId="77777777" w:rsidR="00295F3E" w:rsidRDefault="00295F3E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E29B9F1" w14:textId="77777777" w:rsidR="00295F3E" w:rsidRDefault="00295F3E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11CF2A5F" w14:textId="77777777" w:rsidR="00295F3E" w:rsidRPr="002C6BE4" w:rsidRDefault="00295F3E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295F3E" w14:paraId="4E3A2C33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31058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C413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115F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6F1B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1E359EB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09FD50A2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1C89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352A1C2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4C8C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C94BC2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4B75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7BC9E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2BCF90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şi 6</w:t>
            </w:r>
          </w:p>
          <w:p w14:paraId="72C6C32B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 expedieri.</w:t>
            </w:r>
          </w:p>
        </w:tc>
      </w:tr>
      <w:tr w:rsidR="00295F3E" w14:paraId="22992871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89CE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5F2E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3C28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9934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273F5574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1CC1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FB3E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5F47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F40B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2E3F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54B2342A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2CC6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8AD5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0498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EE66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645074DA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B911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38BB443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518F6E8B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06909C3F" w14:textId="77777777" w:rsidR="00295F3E" w:rsidRPr="00164983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D6E1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6636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CB76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16EE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89709F" w14:textId="77777777" w:rsidR="00295F3E" w:rsidRPr="0058349B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295F3E" w14:paraId="5DF03634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1622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FF41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1F7B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745F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16FF2D51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36DE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997D690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2C14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C5F7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989A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4029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3A342C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 C. Brătianu - Goleşti.</w:t>
            </w:r>
          </w:p>
        </w:tc>
      </w:tr>
      <w:tr w:rsidR="00295F3E" w14:paraId="29EDE126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47E6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28AE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8B28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3F3F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63BA12D3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47118AB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5E2B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între călcâiul sch.  15 </w:t>
            </w:r>
          </w:p>
          <w:p w14:paraId="08456FD1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5062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A6EE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BE86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CC7CA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A95132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şi 2 </w:t>
            </w:r>
          </w:p>
          <w:p w14:paraId="509CC993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295F3E" w14:paraId="2E5C95C4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32FE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F8FE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DD06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043A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64A9DEC3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D9CC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15743B8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1BCDD72B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409F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EFD8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3ABC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3583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3A820A9D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5C5E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45A9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3120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4C1B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Costești</w:t>
            </w:r>
          </w:p>
          <w:p w14:paraId="763C531E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964A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28B528C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B182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A13E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9944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CC6D" w14:textId="77777777" w:rsidR="00295F3E" w:rsidRPr="00860983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D13BDB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Cap Y, liniile 3 - 5 </w:t>
            </w:r>
          </w:p>
          <w:p w14:paraId="23F1F443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Fâlfani L 101 și </w:t>
            </w:r>
          </w:p>
          <w:p w14:paraId="14346E8E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>direc</w:t>
            </w:r>
            <w:r>
              <w:rPr>
                <w:b/>
                <w:bCs/>
                <w:i/>
                <w:iCs/>
                <w:sz w:val="20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L 110.</w:t>
            </w:r>
          </w:p>
        </w:tc>
      </w:tr>
      <w:tr w:rsidR="00295F3E" w14:paraId="2A586BDA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F863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AF27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152+400</w:t>
            </w:r>
          </w:p>
          <w:p w14:paraId="53E2460E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6D97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FFEA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877A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3A7F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F88D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E79A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E97D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765E097E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6563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3C9E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2EFA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DB6D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Corbu</w:t>
            </w:r>
          </w:p>
          <w:p w14:paraId="7262BDAF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E1A7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2C49FE9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51C2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6E74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FCA1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97EF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4</w:t>
            </w:r>
          </w:p>
          <w:p w14:paraId="2CA2A343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295F3E" w14:paraId="37ADB2CD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23E8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3BF2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8363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49F4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Sineşti</w:t>
            </w:r>
          </w:p>
          <w:p w14:paraId="7E07D913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E1F9A07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B636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343F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2DD4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E8CB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9839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72CDAED0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3220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AC53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162+900</w:t>
            </w:r>
          </w:p>
          <w:p w14:paraId="79CBB68E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4D97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51D3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FFCA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D70D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F26E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1E3B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A716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14:paraId="6BA6FAE2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47C4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0923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168+500</w:t>
            </w:r>
          </w:p>
          <w:p w14:paraId="23B962E0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F914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359A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08173DC6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si  Potcoava – Bălteni Olt</w:t>
            </w:r>
          </w:p>
          <w:p w14:paraId="7EA98CD3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C67D3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D628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8177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9044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58F7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14:paraId="47FA41A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9361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E401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C643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F89E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16049E0B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BAE7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FE85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FC8C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6498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FDF9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1</w:t>
            </w:r>
          </w:p>
          <w:p w14:paraId="390D22BB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295F3E" w14:paraId="5971B0E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0505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85DB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F1C1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7917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7EF64A7B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49945CE0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D185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F61B47B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B25D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9843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6338E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BA08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4DDD7E7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77D5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2D40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C84B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A922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783E468E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0825A130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5B9F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AA8B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70C9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A423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B9BE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076ADFD0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AB1F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AE0F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6193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FC00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Bălteni</w:t>
            </w:r>
          </w:p>
          <w:p w14:paraId="3E805D4C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5D880985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1626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79AF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0C29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55B7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18A3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7988983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E3B0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A876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8253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5A42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Recea</w:t>
            </w:r>
          </w:p>
          <w:p w14:paraId="49A960FB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5035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E3BE9E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AA8A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3358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8E30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8B66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3672BDA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D08D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5EDA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C2C9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80F3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6E289B5A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CAED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AA0E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D19F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A864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BFD2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0FA3CF5B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35EA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4852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446F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3D92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2BD015C8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6A5A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045CF097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în </w:t>
            </w:r>
          </w:p>
          <w:p w14:paraId="7C8687ED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7C58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0F83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02BD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C0BD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295F3E" w14:paraId="79FAC617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8E7B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D5E9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FB3A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A0A9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75683CE5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8 </w:t>
            </w:r>
          </w:p>
          <w:p w14:paraId="3AF524AA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50D1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5192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1A3E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8BF3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B170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4E1B6E0E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473D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A257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9967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EE4A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36F28B70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1996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27, 33,  22 </w:t>
            </w:r>
          </w:p>
          <w:p w14:paraId="43CE576C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B275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25BE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D1CD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06EE8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3 - 11  primiri - expedieri.</w:t>
            </w:r>
          </w:p>
        </w:tc>
      </w:tr>
      <w:tr w:rsidR="00295F3E" w14:paraId="0510B73B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FCA2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9BC2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3133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558E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4ED0153B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60D0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84DC003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12A0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4E4D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D96E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3BA9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9E8F0C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7 - 11</w:t>
            </w:r>
          </w:p>
          <w:p w14:paraId="6EE2923A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295F3E" w14:paraId="1DB43B9E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0528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CE9B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12E8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3F33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2806571A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568A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02CBAA8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A6A7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5CF6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32CA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5F1A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5 - 11 primiri – expedieri.</w:t>
            </w:r>
          </w:p>
        </w:tc>
      </w:tr>
      <w:tr w:rsidR="00295F3E" w14:paraId="4FBE019E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E7B4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ACEC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ACFB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EB74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28FBABEA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03A0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063D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B2854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F403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D43C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8 - 15</w:t>
            </w:r>
          </w:p>
          <w:p w14:paraId="4B09BDAA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295F3E" w14:paraId="7C2D58DE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E297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8CAE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B02D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7455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Slătioara</w:t>
            </w:r>
          </w:p>
          <w:p w14:paraId="3180AD62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30884D89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5ECD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A28DD1B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70763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2BBF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FC82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AA98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67813965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30B6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9DE4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205+450</w:t>
            </w:r>
          </w:p>
          <w:p w14:paraId="0FBA23B3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44D8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02DD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F589D71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  <w:p w14:paraId="059CEAFF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DE53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FE00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3CE9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9A9A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C542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AD617A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Staţie paralelogram.</w:t>
            </w:r>
          </w:p>
        </w:tc>
      </w:tr>
      <w:tr w:rsidR="00295F3E" w14:paraId="4EF7B346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BABF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102C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3935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7C32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F8D711E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558E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293F145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</w:t>
            </w:r>
          </w:p>
          <w:p w14:paraId="209B9EE3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35 / 39 și </w:t>
            </w:r>
          </w:p>
          <w:p w14:paraId="0D2B347F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B14C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7D30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6658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F185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634E53F4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295F3E" w14:paraId="5943F41A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5308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F2223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7673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FC88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025D6AE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B2EA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741B5D0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8E1AD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8004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EEF3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9D6C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295F3E" w14:paraId="422B718F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684F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5087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1CDD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C319D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AC81A04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FE51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54CB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FB1E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5BAE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FB61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 -  11.</w:t>
            </w:r>
          </w:p>
        </w:tc>
      </w:tr>
      <w:tr w:rsidR="00295F3E" w14:paraId="15816467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5311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7E07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BDFD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7EE2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F337420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C92A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7042C6C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EEBF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BE21D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4C5F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D08C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02F51E12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7938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1CDB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CA49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2C5B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Balş</w:t>
            </w:r>
          </w:p>
          <w:p w14:paraId="0F2A9719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4D1B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3E1F965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89CE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962E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1D62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F4B3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295F3E" w14:paraId="70D309BE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3E02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A964E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219+775</w:t>
            </w:r>
          </w:p>
          <w:p w14:paraId="627520C5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058D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BFD9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48F8C890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2956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86BB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A081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5645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73FF" w14:textId="77777777" w:rsidR="00295F3E" w:rsidRPr="006064A3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1BB10329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0026E921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B3A9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3B21" w14:textId="77777777" w:rsidR="00295F3E" w:rsidRPr="006064A3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221+910</w:t>
            </w:r>
          </w:p>
          <w:p w14:paraId="1D8F27A6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C9CC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5D52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705ACDD4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4350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334C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BF47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EA60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27B7" w14:textId="77777777" w:rsidR="00295F3E" w:rsidRPr="006064A3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2CEC4BDB" w14:textId="77777777" w:rsidR="00295F3E" w:rsidRPr="001D28D8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0C512765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3EEC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DCD2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230+550</w:t>
            </w:r>
          </w:p>
          <w:p w14:paraId="00103A89" w14:textId="77777777" w:rsidR="00295F3E" w:rsidRPr="006064A3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4FDF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D709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Robăneşti-</w:t>
            </w:r>
          </w:p>
          <w:p w14:paraId="29EC3E2B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CD56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54A6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6089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47C0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84BD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Fără inductori.</w:t>
            </w:r>
          </w:p>
        </w:tc>
      </w:tr>
      <w:tr w:rsidR="00295F3E" w14:paraId="629F209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1447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9F51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B0C1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BD26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Pieleşti</w:t>
            </w:r>
          </w:p>
          <w:p w14:paraId="741516F8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3 </w:t>
            </w:r>
          </w:p>
          <w:p w14:paraId="681F22D3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E6E0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1B0DA45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5A10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FF37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CADEF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7235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7D341CD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0ED4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9EAD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241+900</w:t>
            </w:r>
          </w:p>
          <w:p w14:paraId="7FDE2D82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CC31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1FEF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 -</w:t>
            </w:r>
          </w:p>
          <w:p w14:paraId="21C7ED24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4557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C41E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7E80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D8E7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FF0B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95F3E" w14:paraId="23A6E16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47C2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CDCB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C94D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5FAB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Plaiu Vulcănești</w:t>
            </w:r>
          </w:p>
          <w:p w14:paraId="7A4D1502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F186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 </w:t>
            </w:r>
          </w:p>
          <w:p w14:paraId="02DD8F01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CD71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24BE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82CD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D1B6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2 și 3 primiri - expedieri, Cap X.</w:t>
            </w:r>
          </w:p>
        </w:tc>
      </w:tr>
      <w:tr w:rsidR="00295F3E" w14:paraId="1D8F82F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CFD0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5343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3A061AB1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BA9D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E95C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3AA63D79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16A3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3039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DFB6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1D44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6C82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33E9708C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 în  paralelogram.</w:t>
            </w:r>
          </w:p>
        </w:tc>
      </w:tr>
      <w:tr w:rsidR="00295F3E" w14:paraId="2C756795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7BAD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60EF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7670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505A" w14:textId="77777777" w:rsidR="00295F3E" w:rsidRDefault="00295F3E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3FDF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30CA35AD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73 -77-</w:t>
            </w:r>
          </w:p>
          <w:p w14:paraId="5879FFF8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A9EE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EB53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9D28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BE62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295F3E" w14:paraId="1346F06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7886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8BC4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5A4F0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50A6" w14:textId="77777777" w:rsidR="00295F3E" w:rsidRDefault="00295F3E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B265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526F881C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7596" w14:textId="77777777" w:rsidR="00295F3E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C60D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89F0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6BEB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28 A la liniile 1 - 4B.</w:t>
            </w:r>
          </w:p>
        </w:tc>
      </w:tr>
      <w:tr w:rsidR="00295F3E" w14:paraId="6565B62A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48F8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0E00" w14:textId="77777777" w:rsidR="00295F3E" w:rsidRDefault="00295F3E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E529" w14:textId="77777777" w:rsidR="00295F3E" w:rsidRPr="000625F2" w:rsidRDefault="00295F3E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3F35" w14:textId="77777777" w:rsidR="00295F3E" w:rsidRDefault="00295F3E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7E23A64C" w14:textId="77777777" w:rsidR="00295F3E" w:rsidRDefault="00295F3E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ADD7" w14:textId="77777777" w:rsidR="00295F3E" w:rsidRDefault="00295F3E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6ACF13D" w14:textId="77777777" w:rsidR="00295F3E" w:rsidRDefault="00295F3E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8CB8" w14:textId="77777777" w:rsidR="00295F3E" w:rsidRDefault="00295F3E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6DB3" w14:textId="77777777" w:rsidR="00295F3E" w:rsidRDefault="00295F3E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336F" w14:textId="77777777" w:rsidR="00295F3E" w:rsidRPr="000625F2" w:rsidRDefault="00295F3E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0723" w14:textId="77777777" w:rsidR="00295F3E" w:rsidRDefault="00295F3E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4B8D14" w14:textId="77777777" w:rsidR="00295F3E" w:rsidRDefault="00295F3E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2A către liniile </w:t>
            </w:r>
          </w:p>
          <w:p w14:paraId="5F6FF70E" w14:textId="77777777" w:rsidR="00295F3E" w:rsidRDefault="00295F3E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26 și 27. </w:t>
            </w:r>
          </w:p>
        </w:tc>
      </w:tr>
      <w:tr w:rsidR="00295F3E" w14:paraId="79EC18DD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608C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94EE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3F89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32C7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83EC51F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2561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82FE264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23, 33,  35, TDJ </w:t>
            </w:r>
          </w:p>
          <w:p w14:paraId="200CDC3D" w14:textId="77777777" w:rsidR="00295F3E" w:rsidRDefault="00295F3E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/ 49, 45 / 51, sch. 55, 57, 59, 65, 67, 69</w:t>
            </w:r>
          </w:p>
          <w:p w14:paraId="2869D5B2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D6B7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2E82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E6CD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1B70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8D9724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295F3E" w14:paraId="4CCC853E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DFDA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9AEB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F26D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1D43" w14:textId="77777777" w:rsidR="00295F3E" w:rsidRDefault="00295F3E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16148C3" w14:textId="77777777" w:rsidR="00295F3E" w:rsidRDefault="00295F3E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4E3C" w14:textId="77777777" w:rsidR="00295F3E" w:rsidRDefault="00295F3E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A933521" w14:textId="77777777" w:rsidR="00295F3E" w:rsidRDefault="00295F3E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145,147, 149,151 </w:t>
            </w:r>
          </w:p>
          <w:p w14:paraId="3C6A0B08" w14:textId="77777777" w:rsidR="00295F3E" w:rsidRDefault="00295F3E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F5CA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35F3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96E1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DE2EB" w14:textId="77777777" w:rsidR="00295F3E" w:rsidRDefault="00295F3E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773F83" w14:textId="77777777" w:rsidR="00295F3E" w:rsidRDefault="00295F3E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295F3E" w14:paraId="0A23269B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70B7" w14:textId="77777777" w:rsidR="00295F3E" w:rsidRDefault="00295F3E" w:rsidP="00295F3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0A7A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B6AD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C1D8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E3861BF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B3E7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84C0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59FCD" w14:textId="77777777" w:rsidR="00295F3E" w:rsidRDefault="00295F3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6473" w14:textId="77777777" w:rsidR="00295F3E" w:rsidRPr="000625F2" w:rsidRDefault="00295F3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559D" w14:textId="77777777" w:rsidR="00295F3E" w:rsidRDefault="00295F3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18CAF21" w14:textId="77777777" w:rsidR="00295F3E" w:rsidRDefault="00295F3E">
      <w:pPr>
        <w:spacing w:before="40" w:after="40" w:line="192" w:lineRule="auto"/>
        <w:ind w:right="57"/>
        <w:rPr>
          <w:sz w:val="20"/>
        </w:rPr>
      </w:pPr>
    </w:p>
    <w:p w14:paraId="0772017B" w14:textId="77777777" w:rsidR="00295F3E" w:rsidRPr="002A69B0" w:rsidRDefault="00295F3E" w:rsidP="002A69B0">
      <w:pPr>
        <w:pStyle w:val="Heading1"/>
        <w:spacing w:line="360" w:lineRule="auto"/>
      </w:pPr>
      <w:r>
        <w:lastRenderedPageBreak/>
        <w:t>LINIA 102 A</w:t>
      </w:r>
    </w:p>
    <w:p w14:paraId="3BAF6F81" w14:textId="77777777" w:rsidR="00295F3E" w:rsidRDefault="00295F3E" w:rsidP="00CC7E9F">
      <w:pPr>
        <w:pStyle w:val="Heading1"/>
        <w:spacing w:line="360" w:lineRule="auto"/>
        <w:rPr>
          <w:b w:val="0"/>
          <w:bCs w:val="0"/>
          <w:sz w:val="8"/>
        </w:rPr>
      </w:pPr>
      <w:r>
        <w:t>BRADU DE SUS - BRADU RAFINĂRIE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95F3E" w14:paraId="6D8126EA" w14:textId="77777777">
        <w:trPr>
          <w:cantSplit/>
          <w:trHeight w:val="3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6B97" w14:textId="77777777" w:rsidR="00295F3E" w:rsidRDefault="00295F3E" w:rsidP="00295F3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523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6044" w14:textId="77777777" w:rsidR="00295F3E" w:rsidRPr="0005248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06B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C6F778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D9E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1B39348F" w14:textId="77777777" w:rsidR="00295F3E" w:rsidRDefault="00295F3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CA209E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6F63708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4E01A0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sch.   21, 23, 27, 29, 29A, 31,  33, 33A, 37 şi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0AB6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C57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BF9A" w14:textId="77777777" w:rsidR="00295F3E" w:rsidRPr="0005248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281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liniile 1A - 14.</w:t>
            </w:r>
          </w:p>
        </w:tc>
      </w:tr>
      <w:tr w:rsidR="00295F3E" w14:paraId="5A204D61" w14:textId="77777777">
        <w:trPr>
          <w:cantSplit/>
          <w:trHeight w:val="6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C510" w14:textId="77777777" w:rsidR="00295F3E" w:rsidRDefault="00295F3E" w:rsidP="00295F3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B99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102D" w14:textId="77777777" w:rsidR="00295F3E" w:rsidRPr="0005248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F44A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050A486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BA6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446C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E92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879B" w14:textId="77777777" w:rsidR="00295F3E" w:rsidRPr="0005248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1F5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73661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1 A, 2 şi 3.</w:t>
            </w:r>
          </w:p>
        </w:tc>
      </w:tr>
      <w:tr w:rsidR="00295F3E" w14:paraId="39C81A61" w14:textId="77777777">
        <w:trPr>
          <w:cantSplit/>
          <w:trHeight w:val="3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77F4" w14:textId="77777777" w:rsidR="00295F3E" w:rsidRDefault="00295F3E" w:rsidP="00295F3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8CD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7BE7" w14:textId="77777777" w:rsidR="00295F3E" w:rsidRPr="0005248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336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33397C4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1CB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14, 16, 18, 20, 22, 26, 42, 42A </w:t>
            </w:r>
          </w:p>
          <w:p w14:paraId="31F47FA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BD22E7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194C79C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4B4C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615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8843" w14:textId="77777777" w:rsidR="00295F3E" w:rsidRPr="0005248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6DB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2B2F7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- 24.</w:t>
            </w:r>
          </w:p>
        </w:tc>
      </w:tr>
      <w:tr w:rsidR="00295F3E" w14:paraId="02DF6AE1" w14:textId="77777777">
        <w:trPr>
          <w:cantSplit/>
          <w:trHeight w:val="12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DFA4" w14:textId="77777777" w:rsidR="00295F3E" w:rsidRDefault="00295F3E" w:rsidP="00295F3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87FB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F029" w14:textId="77777777" w:rsidR="00295F3E" w:rsidRPr="0005248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319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6FBEF0E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şi 1 </w:t>
            </w:r>
          </w:p>
          <w:p w14:paraId="1A0EC25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ECF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înce-pând </w:t>
            </w:r>
          </w:p>
          <w:p w14:paraId="532D123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0320378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05FDDE7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B1E8" w14:textId="77777777" w:rsidR="00295F3E" w:rsidRPr="0088732A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FBF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3CF9" w14:textId="77777777" w:rsidR="00295F3E" w:rsidRPr="0005248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FB2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4D403554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ED70" w14:textId="77777777" w:rsidR="00295F3E" w:rsidRDefault="00295F3E" w:rsidP="00295F3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C84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BCBB" w14:textId="77777777" w:rsidR="00295F3E" w:rsidRPr="0005248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3E9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41BD9C2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221BEBE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695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3017DEF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ED17CD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9559" w14:textId="77777777" w:rsidR="00295F3E" w:rsidRPr="0088732A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6A5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AB34" w14:textId="77777777" w:rsidR="00295F3E" w:rsidRPr="0005248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BFD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6C8D688D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C762" w14:textId="77777777" w:rsidR="00295F3E" w:rsidRDefault="00295F3E" w:rsidP="00295F3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DBB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982D" w14:textId="77777777" w:rsidR="00295F3E" w:rsidRPr="0005248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E5FD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0B420DA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0011909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AB3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axul stației până la călcâi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7091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0BC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4F86" w14:textId="77777777" w:rsidR="00295F3E" w:rsidRPr="0005248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AD5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1B5314A7" w14:textId="77777777">
        <w:trPr>
          <w:cantSplit/>
          <w:trHeight w:val="1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EA07" w14:textId="77777777" w:rsidR="00295F3E" w:rsidRDefault="00295F3E" w:rsidP="00295F3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CB4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7B74" w14:textId="77777777" w:rsidR="00295F3E" w:rsidRPr="0005248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DE3E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5E60C6D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 </w:t>
            </w:r>
          </w:p>
          <w:p w14:paraId="41B9098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A80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57CE1DE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95D655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305F" w14:textId="77777777" w:rsidR="00295F3E" w:rsidRPr="0088732A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7DF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0ADA" w14:textId="77777777" w:rsidR="00295F3E" w:rsidRPr="0005248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27C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5D1603D0" w14:textId="77777777">
        <w:trPr>
          <w:cantSplit/>
          <w:trHeight w:val="6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FAD8" w14:textId="77777777" w:rsidR="00295F3E" w:rsidRDefault="00295F3E" w:rsidP="00295F3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28C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35BD" w14:textId="77777777" w:rsidR="00295F3E" w:rsidRPr="0005248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516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0A1AA9A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 </w:t>
            </w:r>
          </w:p>
          <w:p w14:paraId="3BEBE96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E31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B8D4" w14:textId="77777777" w:rsidR="00295F3E" w:rsidRPr="0088732A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529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F3FD2" w14:textId="77777777" w:rsidR="00295F3E" w:rsidRPr="0005248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5ABE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3CB5C0C0" w14:textId="77777777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25C5" w14:textId="77777777" w:rsidR="00295F3E" w:rsidRDefault="00295F3E" w:rsidP="00295F3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BCE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9915" w14:textId="77777777" w:rsidR="00295F3E" w:rsidRPr="0005248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6AF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BEF18E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0E9B8FAB" w14:textId="77777777" w:rsidR="00295F3E" w:rsidRPr="0088732A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8732A">
              <w:rPr>
                <w:b/>
                <w:bCs/>
                <w:sz w:val="20"/>
              </w:rPr>
              <w:t>primiri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519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2BBEBA3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EFBBDE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AB23DE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680A" w14:textId="77777777" w:rsidR="00295F3E" w:rsidRPr="0088732A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060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DFF7" w14:textId="77777777" w:rsidR="00295F3E" w:rsidRPr="0005248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C5E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3B0686F" w14:textId="77777777" w:rsidR="00295F3E" w:rsidRDefault="00295F3E">
      <w:pPr>
        <w:spacing w:before="40" w:after="40" w:line="192" w:lineRule="auto"/>
        <w:ind w:right="57"/>
        <w:rPr>
          <w:sz w:val="20"/>
        </w:rPr>
      </w:pPr>
    </w:p>
    <w:p w14:paraId="10F03775" w14:textId="77777777" w:rsidR="00295F3E" w:rsidRDefault="00295F3E" w:rsidP="00D76EC7">
      <w:pPr>
        <w:pStyle w:val="Heading1"/>
        <w:spacing w:line="360" w:lineRule="auto"/>
      </w:pPr>
      <w:r>
        <w:lastRenderedPageBreak/>
        <w:t>LINIA 102 B</w:t>
      </w:r>
    </w:p>
    <w:p w14:paraId="6A8C2DC3" w14:textId="77777777" w:rsidR="00295F3E" w:rsidRDefault="00295F3E" w:rsidP="007E2181">
      <w:pPr>
        <w:pStyle w:val="Heading1"/>
        <w:spacing w:line="360" w:lineRule="auto"/>
        <w:rPr>
          <w:b w:val="0"/>
          <w:bCs w:val="0"/>
          <w:sz w:val="8"/>
        </w:rPr>
      </w:pPr>
      <w:r>
        <w:t>PÂRVU - BRADU RAFINĂRIE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4"/>
        <w:gridCol w:w="870"/>
        <w:gridCol w:w="753"/>
        <w:gridCol w:w="870"/>
        <w:gridCol w:w="756"/>
        <w:gridCol w:w="2490"/>
      </w:tblGrid>
      <w:tr w:rsidR="00295F3E" w14:paraId="5957344C" w14:textId="77777777">
        <w:trPr>
          <w:cantSplit/>
          <w:trHeight w:val="39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7CC4" w14:textId="77777777" w:rsidR="00295F3E" w:rsidRDefault="00295F3E" w:rsidP="00295F3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266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DD8F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B44E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4A05E9D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4D8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6DF2C98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62ADEB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05AF113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83317D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21, 23,  27, 29, 29A, 31, 33, 33A, 37 şi 73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2576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0CF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2530" w14:textId="77777777" w:rsidR="00295F3E" w:rsidRPr="002E38A0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D8AE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66084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 - 14.</w:t>
            </w:r>
          </w:p>
        </w:tc>
      </w:tr>
      <w:tr w:rsidR="00295F3E" w14:paraId="1E8F0664" w14:textId="77777777">
        <w:trPr>
          <w:cantSplit/>
          <w:trHeight w:val="11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3888" w14:textId="77777777" w:rsidR="00295F3E" w:rsidRDefault="00295F3E" w:rsidP="00295F3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629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1D7F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44C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42DDCC7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346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A749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75E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3B30" w14:textId="77777777" w:rsidR="00295F3E" w:rsidRPr="002E38A0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835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1, 1 A, </w:t>
            </w:r>
          </w:p>
          <w:p w14:paraId="0FAA97D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şi 3.</w:t>
            </w:r>
          </w:p>
        </w:tc>
      </w:tr>
      <w:tr w:rsidR="00295F3E" w14:paraId="7F6C3407" w14:textId="77777777">
        <w:trPr>
          <w:cantSplit/>
          <w:trHeight w:val="3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FF85" w14:textId="77777777" w:rsidR="00295F3E" w:rsidRDefault="00295F3E" w:rsidP="00295F3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7F5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EC6A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7BD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3F5D9ED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309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 14, 16, 18, 20, 22, 26, 42, 42A </w:t>
            </w:r>
          </w:p>
          <w:p w14:paraId="4D73D6D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006E8B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41A040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6046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22F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26CA" w14:textId="77777777" w:rsidR="00295F3E" w:rsidRPr="002E38A0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CAAE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6C510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1A - 24.</w:t>
            </w:r>
          </w:p>
        </w:tc>
      </w:tr>
      <w:tr w:rsidR="00295F3E" w14:paraId="48E47ED0" w14:textId="77777777">
        <w:trPr>
          <w:cantSplit/>
          <w:trHeight w:val="2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F83C" w14:textId="77777777" w:rsidR="00295F3E" w:rsidRDefault="00295F3E" w:rsidP="00295F3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143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D2DA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C55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0B108EA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liniile 1A şi  1</w:t>
            </w:r>
            <w:r w:rsidRPr="006F437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53C640C" w14:textId="77777777" w:rsidR="00295F3E" w:rsidRPr="00473804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E49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înce-</w:t>
            </w:r>
          </w:p>
          <w:p w14:paraId="770D6D7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pând </w:t>
            </w:r>
          </w:p>
          <w:p w14:paraId="592C856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1C06BC4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4971ACE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2F0F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0AF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BE1C" w14:textId="77777777" w:rsidR="00295F3E" w:rsidRPr="002E38A0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E3A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05CDFC93" w14:textId="77777777">
        <w:trPr>
          <w:cantSplit/>
          <w:trHeight w:val="18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DDEA" w14:textId="77777777" w:rsidR="00295F3E" w:rsidRDefault="00295F3E" w:rsidP="00295F3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002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76BD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1A3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0CC470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17CD286A" w14:textId="77777777" w:rsidR="00295F3E" w:rsidRPr="00473804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3AA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359C0CB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E9F8FD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AF2F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63C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E077" w14:textId="77777777" w:rsidR="00295F3E" w:rsidRPr="002E38A0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311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3C34BF23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563D" w14:textId="77777777" w:rsidR="00295F3E" w:rsidRDefault="00295F3E" w:rsidP="00295F3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3CE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1C1F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9F9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10E2A0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776F631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A3E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6FADE63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axul stației până la călcâi sch. 22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F439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19E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969B" w14:textId="77777777" w:rsidR="00295F3E" w:rsidRPr="002E38A0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756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7D6189D5" w14:textId="77777777">
        <w:trPr>
          <w:cantSplit/>
          <w:trHeight w:val="1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84B2" w14:textId="77777777" w:rsidR="00295F3E" w:rsidRDefault="00295F3E" w:rsidP="00295F3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787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DC06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CE1D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1E7AF2A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</w:t>
            </w:r>
          </w:p>
          <w:p w14:paraId="6DBB820D" w14:textId="77777777" w:rsidR="00295F3E" w:rsidRPr="00473804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0BF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37CC8AC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CF3ABE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D4E6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7D0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70F3" w14:textId="77777777" w:rsidR="00295F3E" w:rsidRPr="002E38A0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FA5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4E1B18A0" w14:textId="77777777">
        <w:trPr>
          <w:cantSplit/>
          <w:trHeight w:val="12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B35B" w14:textId="77777777" w:rsidR="00295F3E" w:rsidRDefault="00295F3E" w:rsidP="00295F3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710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80D2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AE0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F108BFE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</w:t>
            </w:r>
          </w:p>
          <w:p w14:paraId="18D7867D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1C8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A2C9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C0A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59306" w14:textId="77777777" w:rsidR="00295F3E" w:rsidRPr="002E38A0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042E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2AECB4C0" w14:textId="77777777">
        <w:trPr>
          <w:cantSplit/>
          <w:trHeight w:val="19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C89A5" w14:textId="77777777" w:rsidR="00295F3E" w:rsidRDefault="00295F3E" w:rsidP="00295F3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386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FA32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44A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6021C2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49FFA098" w14:textId="77777777" w:rsidR="00295F3E" w:rsidRPr="005B65A6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5B65A6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D48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76A68C7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E68C05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3A8ED6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649C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91B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A3B3" w14:textId="77777777" w:rsidR="00295F3E" w:rsidRPr="002E38A0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F21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5DEF367" w14:textId="77777777" w:rsidR="00295F3E" w:rsidRDefault="00295F3E">
      <w:pPr>
        <w:spacing w:before="40" w:after="40" w:line="192" w:lineRule="auto"/>
        <w:ind w:right="57"/>
        <w:rPr>
          <w:sz w:val="20"/>
        </w:rPr>
      </w:pPr>
    </w:p>
    <w:p w14:paraId="5DCFDDF3" w14:textId="77777777" w:rsidR="00295F3E" w:rsidRDefault="00295F3E" w:rsidP="00410133">
      <w:pPr>
        <w:pStyle w:val="Heading1"/>
        <w:spacing w:line="360" w:lineRule="auto"/>
      </w:pPr>
      <w:r>
        <w:lastRenderedPageBreak/>
        <w:t>LINIA 108</w:t>
      </w:r>
    </w:p>
    <w:p w14:paraId="0A82979C" w14:textId="77777777" w:rsidR="00295F3E" w:rsidRDefault="00295F3E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95F3E" w14:paraId="753E6E3A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F777" w14:textId="77777777" w:rsidR="00295F3E" w:rsidRDefault="00295F3E" w:rsidP="00295F3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682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0E6F499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5DD9" w14:textId="77777777" w:rsidR="00295F3E" w:rsidRPr="000625F2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38A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4D2A45C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941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7FFD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DEE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5300" w14:textId="77777777" w:rsidR="00295F3E" w:rsidRPr="000625F2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0B1A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179ED810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43D39BB4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8092395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01A6C0C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295F3E" w14:paraId="19D2942E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A267" w14:textId="77777777" w:rsidR="00295F3E" w:rsidRDefault="00295F3E" w:rsidP="00295F3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2E0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5A19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65D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3609032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DAA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4D65EC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EFF133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23A3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168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2678" w14:textId="77777777" w:rsidR="00295F3E" w:rsidRPr="000625F2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9E1C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295F3E" w:rsidRPr="0058349B" w14:paraId="23E757CA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73CA" w14:textId="77777777" w:rsidR="00295F3E" w:rsidRDefault="00295F3E" w:rsidP="00295F3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E66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AA1F" w14:textId="77777777" w:rsidR="00295F3E" w:rsidRPr="000625F2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386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81AE31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E0F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9CE799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211B5420" w14:textId="77777777" w:rsidR="00295F3E" w:rsidRPr="00164983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00EE" w14:textId="77777777" w:rsidR="00295F3E" w:rsidRPr="000625F2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71D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2F76" w14:textId="77777777" w:rsidR="00295F3E" w:rsidRPr="000625F2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853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C4E739" w14:textId="77777777" w:rsidR="00295F3E" w:rsidRPr="0058349B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295F3E" w14:paraId="134BC0EF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B14D" w14:textId="77777777" w:rsidR="00295F3E" w:rsidRDefault="00295F3E" w:rsidP="00295F3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DDC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9FB7" w14:textId="77777777" w:rsidR="00295F3E" w:rsidRPr="000625F2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FE7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204A933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6E1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6D30CC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EC24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E87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BADC" w14:textId="77777777" w:rsidR="00295F3E" w:rsidRPr="000625F2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4D4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BEA85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I.C. Brătianu - Goleşti.</w:t>
            </w:r>
          </w:p>
        </w:tc>
      </w:tr>
      <w:tr w:rsidR="00295F3E" w14:paraId="38EA10D8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4952" w14:textId="77777777" w:rsidR="00295F3E" w:rsidRDefault="00295F3E" w:rsidP="00295F3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A6F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BD01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B6B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7A84814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4860B75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8A8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F80FAD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1B96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267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001F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6B0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</w:t>
            </w:r>
          </w:p>
          <w:p w14:paraId="7EDA7CC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4 - 6 </w:t>
            </w:r>
          </w:p>
          <w:p w14:paraId="1EF1AF9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295F3E" w:rsidRPr="00F80ACE" w14:paraId="52711079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F1E8" w14:textId="77777777" w:rsidR="00295F3E" w:rsidRDefault="00295F3E" w:rsidP="00295F3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170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101+208</w:t>
            </w:r>
          </w:p>
          <w:p w14:paraId="79ADB897" w14:textId="77777777" w:rsidR="00295F3E" w:rsidRPr="001571B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708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54F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Goleşti -</w:t>
            </w:r>
          </w:p>
          <w:p w14:paraId="0CB364FD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03A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9516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17E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BC01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7B8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4752E6E7" w14:textId="77777777" w:rsidR="00295F3E" w:rsidRPr="00F80AC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1DA17095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C2A7" w14:textId="77777777" w:rsidR="00295F3E" w:rsidRDefault="00295F3E" w:rsidP="00295F3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728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107+600</w:t>
            </w:r>
          </w:p>
          <w:p w14:paraId="6D68B56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5DD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216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I.C. Brătianu - </w:t>
            </w:r>
          </w:p>
          <w:p w14:paraId="63F14E0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F01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10ED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3B1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0B1A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9B1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</w:t>
            </w:r>
            <w:r>
              <w:rPr>
                <w:b/>
                <w:bCs/>
                <w:iCs/>
                <w:sz w:val="20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</w:rPr>
              <w:t>trenuril</w:t>
            </w:r>
            <w:r>
              <w:rPr>
                <w:b/>
                <w:bCs/>
                <w:iCs/>
                <w:sz w:val="20"/>
              </w:rPr>
              <w:t>e</w:t>
            </w:r>
            <w:r w:rsidRPr="00F80ACE">
              <w:rPr>
                <w:b/>
                <w:bCs/>
                <w:iCs/>
                <w:sz w:val="20"/>
              </w:rPr>
              <w:t xml:space="preserve"> care au în componenţă două locomotive cuplate.</w:t>
            </w:r>
          </w:p>
          <w:p w14:paraId="0850C4F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F1ED3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14B80501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BBBA" w14:textId="77777777" w:rsidR="00295F3E" w:rsidRDefault="00295F3E" w:rsidP="00295F3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9FDE" w14:textId="77777777" w:rsidR="00295F3E" w:rsidRPr="00346EDA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E48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24C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321FD68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0A76235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2EE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D0E38E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5A963D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</w:t>
            </w:r>
          </w:p>
          <w:p w14:paraId="5E68D17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(de la km 113+</w:t>
            </w:r>
          </w:p>
          <w:p w14:paraId="7638238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160 până la km 113+</w:t>
            </w:r>
          </w:p>
          <w:p w14:paraId="62B7204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D702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219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C091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756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95F3E" w14:paraId="5C0F633F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B241" w14:textId="77777777" w:rsidR="00295F3E" w:rsidRDefault="00295F3E" w:rsidP="00295F3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6A7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9A1F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5BE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57BF48B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60557D3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2EB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0B77DC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C7FD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1F65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9795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094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300E8537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5727" w14:textId="77777777" w:rsidR="00295F3E" w:rsidRDefault="00295F3E" w:rsidP="00295F3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694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C6A5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6E3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127B691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258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65B1F7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9190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14C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23D6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80C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F59A2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5226A82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</w:rPr>
              <w:t xml:space="preserve"> I.C. Brătianu.</w:t>
            </w:r>
          </w:p>
        </w:tc>
      </w:tr>
      <w:tr w:rsidR="00295F3E" w14:paraId="4FFD281A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51AB" w14:textId="77777777" w:rsidR="00295F3E" w:rsidRDefault="00295F3E" w:rsidP="00295F3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D9E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138A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890D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595B6B1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755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886F50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DB6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80F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6450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301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F508A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1C5A51B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 Stâlpeni.</w:t>
            </w:r>
          </w:p>
        </w:tc>
      </w:tr>
      <w:tr w:rsidR="00295F3E" w14:paraId="7335DD5E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52C0" w14:textId="77777777" w:rsidR="00295F3E" w:rsidRDefault="00295F3E" w:rsidP="00295F3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596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B376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973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787B577D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14 </w:t>
            </w:r>
          </w:p>
          <w:p w14:paraId="2ED8600E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3DE9C67D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753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14E781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0A62809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35EE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E3F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97C0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7CB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3B40E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Uzina de Autoturisme pentru toate convoaiele de manevră.</w:t>
            </w:r>
          </w:p>
        </w:tc>
      </w:tr>
      <w:tr w:rsidR="00295F3E" w:rsidRPr="00884DD1" w14:paraId="7705E617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5E39" w14:textId="77777777" w:rsidR="00295F3E" w:rsidRDefault="00295F3E" w:rsidP="00295F3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B34F" w14:textId="77777777" w:rsidR="00295F3E" w:rsidRPr="00E804A9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115+600</w:t>
            </w:r>
          </w:p>
          <w:p w14:paraId="1254A84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9530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288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7F26B7ED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0D1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E6ED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D51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6F4D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D3AA" w14:textId="77777777" w:rsidR="00295F3E" w:rsidRPr="00E804A9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804A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E804A9">
              <w:rPr>
                <w:b/>
                <w:bCs/>
                <w:iCs/>
                <w:sz w:val="20"/>
              </w:rPr>
              <w:t>două locomotive cuplate.</w:t>
            </w:r>
          </w:p>
          <w:p w14:paraId="265DC972" w14:textId="77777777" w:rsidR="00295F3E" w:rsidRPr="00884DD1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:rsidRPr="00054DFC" w14:paraId="1C7C9426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EBBA" w14:textId="77777777" w:rsidR="00295F3E" w:rsidRDefault="00295F3E" w:rsidP="00295F3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823A6" w14:textId="77777777" w:rsidR="00295F3E" w:rsidRPr="00DD4D1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129+535</w:t>
            </w:r>
          </w:p>
          <w:p w14:paraId="3E5C726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47E9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BC1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7BF0ACE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9DE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3C86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E00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7132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6B86" w14:textId="77777777" w:rsidR="00295F3E" w:rsidRPr="00DD4D10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D4D10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DD4D10">
              <w:rPr>
                <w:b/>
                <w:bCs/>
                <w:iCs/>
                <w:sz w:val="20"/>
              </w:rPr>
              <w:t>două locomotive cuplate.</w:t>
            </w:r>
          </w:p>
          <w:p w14:paraId="4B0BBDC9" w14:textId="77777777" w:rsidR="00295F3E" w:rsidRPr="00054DFC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54DF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:rsidRPr="00054DFC" w14:paraId="3F741257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3E42" w14:textId="77777777" w:rsidR="00295F3E" w:rsidRDefault="00295F3E" w:rsidP="00295F3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5C9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129+917</w:t>
            </w:r>
          </w:p>
          <w:p w14:paraId="1FD6EFF1" w14:textId="77777777" w:rsidR="00295F3E" w:rsidRPr="00DD4D1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C29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3D7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Stâlpeni -</w:t>
            </w:r>
          </w:p>
          <w:p w14:paraId="17D744C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BA7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47F7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955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FBF3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639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295F3E" w:rsidRPr="00054DFC" w14:paraId="255EEF3D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760F" w14:textId="77777777" w:rsidR="00295F3E" w:rsidRDefault="00295F3E" w:rsidP="00295F3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113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131+000</w:t>
            </w:r>
          </w:p>
          <w:p w14:paraId="711736CE" w14:textId="77777777" w:rsidR="00295F3E" w:rsidRPr="00DD4D1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762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4647" w14:textId="77777777" w:rsidR="00295F3E" w:rsidRDefault="00295F3E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61BFEDA7" w14:textId="77777777" w:rsidR="00295F3E" w:rsidRDefault="00295F3E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140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541E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DB3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92EB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207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Semnalizată ca limitare de viteză.</w:t>
            </w:r>
          </w:p>
        </w:tc>
      </w:tr>
      <w:tr w:rsidR="00295F3E" w:rsidRPr="00884DD1" w14:paraId="02FA8F97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BC9E" w14:textId="77777777" w:rsidR="00295F3E" w:rsidRDefault="00295F3E" w:rsidP="00295F3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E1D9" w14:textId="77777777" w:rsidR="00295F3E" w:rsidRPr="00535AB9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137+685</w:t>
            </w:r>
          </w:p>
          <w:p w14:paraId="1061239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1985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FB3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3054C55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977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6EB1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4F5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E085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1F16" w14:textId="77777777" w:rsidR="00295F3E" w:rsidRPr="00535AB9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35AB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535AB9">
              <w:rPr>
                <w:b/>
                <w:bCs/>
                <w:iCs/>
                <w:sz w:val="20"/>
              </w:rPr>
              <w:t>două locomotive cuplate.</w:t>
            </w:r>
          </w:p>
          <w:p w14:paraId="04BA87DB" w14:textId="77777777" w:rsidR="00295F3E" w:rsidRPr="00884DD1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1F4985C1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3BB7" w14:textId="77777777" w:rsidR="00295F3E" w:rsidRDefault="00295F3E" w:rsidP="00295F3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CD99" w14:textId="77777777" w:rsidR="00295F3E" w:rsidRPr="00535AB9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499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F122" w14:textId="77777777" w:rsidR="00295F3E" w:rsidRDefault="00295F3E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5C43545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1E07167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FDE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1BCCB9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A5A2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32E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EBAF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5B7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95F3E" w14:paraId="24EB2B3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118E" w14:textId="77777777" w:rsidR="00295F3E" w:rsidRDefault="00295F3E" w:rsidP="00295F3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69A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EE54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BFC4" w14:textId="77777777" w:rsidR="00295F3E" w:rsidRDefault="00295F3E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3213A556" w14:textId="77777777" w:rsidR="00295F3E" w:rsidRDefault="00295F3E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şi 3 </w:t>
            </w:r>
          </w:p>
          <w:p w14:paraId="36BA93B5" w14:textId="77777777" w:rsidR="00295F3E" w:rsidRDefault="00295F3E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5AD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AC622D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C2A3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BEF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8B61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FE1EE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69DC477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FECB" w14:textId="77777777" w:rsidR="00295F3E" w:rsidRDefault="00295F3E" w:rsidP="00295F3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A59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3E6F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2B7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2D27AFD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6690EB58" w14:textId="77777777" w:rsidR="00295F3E" w:rsidRDefault="00295F3E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89E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03525B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7E14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794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01CB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9C4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8FB10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1 - 4, peste TDJ </w:t>
            </w:r>
          </w:p>
          <w:p w14:paraId="7C8733D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19 / 21 și sch. 27, 18 și 16.</w:t>
            </w:r>
          </w:p>
        </w:tc>
      </w:tr>
      <w:tr w:rsidR="00295F3E" w14:paraId="3F01D30B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BA2A" w14:textId="77777777" w:rsidR="00295F3E" w:rsidRDefault="00295F3E" w:rsidP="00295F3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ADB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BBEC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102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5B2D2DBE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şi 7 </w:t>
            </w:r>
          </w:p>
          <w:p w14:paraId="6F40B00E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07B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8C7D06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8A03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799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9FC5" w14:textId="77777777" w:rsidR="00295F3E" w:rsidRPr="00D16CE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183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40A178D" w14:textId="77777777" w:rsidR="00295F3E" w:rsidRPr="00FE25BC" w:rsidRDefault="00295F3E" w:rsidP="00423AC0">
      <w:pPr>
        <w:spacing w:before="40" w:after="40" w:line="192" w:lineRule="auto"/>
        <w:ind w:right="57"/>
        <w:rPr>
          <w:b/>
          <w:sz w:val="20"/>
          <w:szCs w:val="20"/>
        </w:rPr>
      </w:pPr>
    </w:p>
    <w:p w14:paraId="42D5B122" w14:textId="77777777" w:rsidR="00295F3E" w:rsidRDefault="00295F3E" w:rsidP="00815695">
      <w:pPr>
        <w:pStyle w:val="Heading1"/>
        <w:spacing w:line="360" w:lineRule="auto"/>
      </w:pPr>
      <w:r>
        <w:t>LINIA 109</w:t>
      </w:r>
    </w:p>
    <w:p w14:paraId="1AF94FC1" w14:textId="77777777" w:rsidR="00295F3E" w:rsidRDefault="00295F3E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295F3E" w14:paraId="2BDDF020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4FE4" w14:textId="77777777" w:rsidR="00295F3E" w:rsidRDefault="00295F3E" w:rsidP="00295F3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C12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FC5E" w14:textId="77777777" w:rsidR="00295F3E" w:rsidRPr="001B30CD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894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451933B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E62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EAC36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3BA3" w14:textId="77777777" w:rsidR="00295F3E" w:rsidRPr="001B30CD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AC8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F92E" w14:textId="77777777" w:rsidR="00295F3E" w:rsidRPr="001B30CD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4BC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6A71274F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BA56" w14:textId="77777777" w:rsidR="00295F3E" w:rsidRDefault="00295F3E" w:rsidP="00295F3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76B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45E4" w14:textId="77777777" w:rsidR="00295F3E" w:rsidRPr="001B30CD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F58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3EF5EA4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5C0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BCD8F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E314" w14:textId="77777777" w:rsidR="00295F3E" w:rsidRPr="001B30CD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596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5D84" w14:textId="77777777" w:rsidR="00295F3E" w:rsidRPr="001B30CD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8B6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0E123D67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F372" w14:textId="77777777" w:rsidR="00295F3E" w:rsidRDefault="00295F3E" w:rsidP="00295F3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058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C159" w14:textId="77777777" w:rsidR="00295F3E" w:rsidRPr="001B30CD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45F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Bascov </w:t>
            </w:r>
          </w:p>
          <w:p w14:paraId="5C956F1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EAE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09FF" w14:textId="77777777" w:rsidR="00295F3E" w:rsidRPr="001B30CD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403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9FB8" w14:textId="77777777" w:rsidR="00295F3E" w:rsidRPr="001B30CD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42B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CCA4081" w14:textId="77777777" w:rsidR="00295F3E" w:rsidRDefault="00295F3E">
      <w:pPr>
        <w:spacing w:before="40" w:after="40" w:line="192" w:lineRule="auto"/>
        <w:ind w:right="57"/>
        <w:rPr>
          <w:sz w:val="20"/>
        </w:rPr>
      </w:pPr>
    </w:p>
    <w:p w14:paraId="06194B5D" w14:textId="77777777" w:rsidR="00295F3E" w:rsidRDefault="00295F3E" w:rsidP="00815695">
      <w:pPr>
        <w:pStyle w:val="Heading1"/>
        <w:spacing w:line="360" w:lineRule="auto"/>
      </w:pPr>
      <w:r>
        <w:t>LINIA 109 A</w:t>
      </w:r>
    </w:p>
    <w:p w14:paraId="136CD394" w14:textId="77777777" w:rsidR="00295F3E" w:rsidRDefault="00295F3E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VÂLCELE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295F3E" w14:paraId="24E9A863" w14:textId="77777777">
        <w:trPr>
          <w:cantSplit/>
          <w:trHeight w:val="11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8F5C" w14:textId="77777777" w:rsidR="00295F3E" w:rsidRDefault="00295F3E" w:rsidP="00295F3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97E9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131+243</w:t>
            </w:r>
          </w:p>
          <w:p w14:paraId="62DD972A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145+774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1812" w14:textId="77777777" w:rsidR="00295F3E" w:rsidRPr="001B30CD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675F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Vâlcele Y -</w:t>
            </w:r>
          </w:p>
          <w:p w14:paraId="3E377284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Curtea de Argeș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04F9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A830" w14:textId="77777777" w:rsidR="00295F3E" w:rsidRPr="001B30CD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0A49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6BFB" w14:textId="77777777" w:rsidR="00295F3E" w:rsidRPr="001B30CD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77BD" w14:textId="77777777" w:rsidR="00295F3E" w:rsidRPr="007126D7" w:rsidRDefault="00295F3E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5597BA8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2ED94F7" w14:textId="77777777" w:rsidR="00295F3E" w:rsidRDefault="00295F3E">
      <w:pPr>
        <w:spacing w:before="40" w:line="192" w:lineRule="auto"/>
        <w:ind w:right="57"/>
        <w:rPr>
          <w:sz w:val="20"/>
        </w:rPr>
      </w:pPr>
    </w:p>
    <w:p w14:paraId="069353C2" w14:textId="77777777" w:rsidR="00295F3E" w:rsidRDefault="00295F3E" w:rsidP="00864E90">
      <w:pPr>
        <w:pStyle w:val="Heading1"/>
        <w:spacing w:line="360" w:lineRule="auto"/>
      </w:pPr>
      <w:r>
        <w:t>LINIA 110</w:t>
      </w:r>
    </w:p>
    <w:p w14:paraId="5D00E4B5" w14:textId="77777777" w:rsidR="00295F3E" w:rsidRDefault="00295F3E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COSTEŞTI - ROŞIORI NORD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4"/>
        <w:gridCol w:w="2202"/>
        <w:gridCol w:w="847"/>
        <w:gridCol w:w="21"/>
        <w:gridCol w:w="798"/>
        <w:gridCol w:w="825"/>
        <w:gridCol w:w="753"/>
        <w:gridCol w:w="2490"/>
      </w:tblGrid>
      <w:tr w:rsidR="00295F3E" w:rsidRPr="006B23DF" w14:paraId="3701A239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EC8B" w14:textId="77777777" w:rsidR="00295F3E" w:rsidRPr="006B23DF" w:rsidRDefault="00295F3E" w:rsidP="00295F3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3C7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0610" w14:textId="77777777" w:rsidR="00295F3E" w:rsidRPr="006B23DF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635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0B21C331" w14:textId="77777777" w:rsidR="00295F3E" w:rsidRPr="006B23DF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Y,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DB16" w14:textId="77777777" w:rsidR="00295F3E" w:rsidRPr="006B23DF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12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9BE2" w14:textId="77777777" w:rsidR="00295F3E" w:rsidRPr="006B23DF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6EC1E" w14:textId="77777777" w:rsidR="00295F3E" w:rsidRPr="006B23DF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0B85" w14:textId="77777777" w:rsidR="00295F3E" w:rsidRPr="006B23DF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D83E" w14:textId="77777777" w:rsidR="00295F3E" w:rsidRPr="006A487D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Afectează intrări - ieşiri </w:t>
            </w:r>
          </w:p>
          <w:p w14:paraId="05D77DC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din Cap Y liniile 3 - 5 Costești din direcția Fâlfani L 101 și direcția </w:t>
            </w:r>
            <w:r w:rsidRPr="006A487D">
              <w:rPr>
                <w:b/>
                <w:bCs/>
                <w:i/>
                <w:sz w:val="20"/>
              </w:rPr>
              <w:t xml:space="preserve">Roşiori </w:t>
            </w:r>
            <w:r>
              <w:rPr>
                <w:b/>
                <w:bCs/>
                <w:i/>
                <w:sz w:val="20"/>
              </w:rPr>
              <w:t>Nord</w:t>
            </w:r>
            <w:r w:rsidRPr="006A487D">
              <w:rPr>
                <w:b/>
                <w:bCs/>
                <w:i/>
                <w:sz w:val="20"/>
              </w:rPr>
              <w:t xml:space="preserve"> L 110.</w:t>
            </w:r>
          </w:p>
        </w:tc>
      </w:tr>
      <w:tr w:rsidR="00295F3E" w:rsidRPr="006B23DF" w14:paraId="467820D6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3780" w14:textId="77777777" w:rsidR="00295F3E" w:rsidRPr="006B23DF" w:rsidRDefault="00295F3E" w:rsidP="00295F3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1EB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130+867</w:t>
            </w:r>
          </w:p>
          <w:p w14:paraId="070D231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  <w:p w14:paraId="1E07614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(101+</w:t>
            </w:r>
          </w:p>
          <w:p w14:paraId="1C2B9E5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307 - pentru</w:t>
            </w:r>
          </w:p>
          <w:p w14:paraId="50651B68" w14:textId="77777777" w:rsidR="00295F3E" w:rsidRPr="006B23DF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100)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5566" w14:textId="77777777" w:rsidR="00295F3E" w:rsidRPr="006B23DF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041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43E0D97A" w14:textId="77777777" w:rsidR="00295F3E" w:rsidRPr="006B23DF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Roşiori 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EA59" w14:textId="77777777" w:rsidR="00295F3E" w:rsidRPr="006B23DF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27AE" w14:textId="77777777" w:rsidR="00295F3E" w:rsidRPr="006B23DF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25C4" w14:textId="77777777" w:rsidR="00295F3E" w:rsidRPr="006B23DF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84BB" w14:textId="77777777" w:rsidR="00295F3E" w:rsidRPr="006B23DF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BA14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a mai mult de două locomotive cuplate.</w:t>
            </w:r>
          </w:p>
          <w:p w14:paraId="291930F6" w14:textId="77777777" w:rsidR="00295F3E" w:rsidRPr="006B23DF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:rsidRPr="006B23DF" w14:paraId="10AAC970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98EC" w14:textId="77777777" w:rsidR="00295F3E" w:rsidRPr="006B23DF" w:rsidRDefault="00295F3E" w:rsidP="00295F3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4DC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C666" w14:textId="77777777" w:rsidR="00295F3E" w:rsidRPr="006B23DF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219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Balaci</w:t>
            </w:r>
          </w:p>
          <w:p w14:paraId="6874F60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2 și 3 </w:t>
            </w:r>
          </w:p>
          <w:p w14:paraId="6A0F1F4A" w14:textId="77777777" w:rsidR="00295F3E" w:rsidRPr="006B23DF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554A" w14:textId="77777777" w:rsidR="00295F3E" w:rsidRPr="006B23DF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D7F2" w14:textId="77777777" w:rsidR="00295F3E" w:rsidRPr="006B23DF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0D25" w14:textId="77777777" w:rsidR="00295F3E" w:rsidRPr="006B23DF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210D" w14:textId="77777777" w:rsidR="00295F3E" w:rsidRPr="006B23DF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DD0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295F3E" w:rsidRPr="006B23DF" w14:paraId="47A3B710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8A62" w14:textId="77777777" w:rsidR="00295F3E" w:rsidRPr="006B23DF" w:rsidRDefault="00295F3E" w:rsidP="00295F3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8A0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157+450</w:t>
            </w:r>
          </w:p>
          <w:p w14:paraId="412ED96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3170" w14:textId="77777777" w:rsidR="00295F3E" w:rsidRPr="006B23DF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7A8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Miroși - </w:t>
            </w:r>
          </w:p>
          <w:p w14:paraId="7439ECB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Balaci,</w:t>
            </w:r>
          </w:p>
          <w:p w14:paraId="6D3A96C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 Balaci</w:t>
            </w:r>
          </w:p>
          <w:p w14:paraId="7BB7EF0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Balaci -</w:t>
            </w:r>
          </w:p>
          <w:p w14:paraId="5A5A583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A42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3CE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0245" w14:textId="77777777" w:rsidR="00295F3E" w:rsidRPr="006B23DF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EC40" w14:textId="77777777" w:rsidR="00295F3E" w:rsidRPr="006B23DF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55A0" w14:textId="77777777" w:rsidR="00295F3E" w:rsidRPr="006A487D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295F3E" w:rsidRPr="006B23DF" w14:paraId="15ED1536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B5C7" w14:textId="77777777" w:rsidR="00295F3E" w:rsidRPr="006B23DF" w:rsidRDefault="00295F3E" w:rsidP="00295F3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92B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822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DB8D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79279CF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B8F7" w14:textId="77777777" w:rsidR="00295F3E" w:rsidRPr="006B23DF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DFD5" w14:textId="77777777" w:rsidR="00295F3E" w:rsidRPr="006B23DF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AAD8" w14:textId="77777777" w:rsidR="00295F3E" w:rsidRPr="006B23DF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10B6" w14:textId="77777777" w:rsidR="00295F3E" w:rsidRPr="006B23DF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F3B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95F3E" w:rsidRPr="006B23DF" w14:paraId="69EBC991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83C5" w14:textId="77777777" w:rsidR="00295F3E" w:rsidRPr="006B23DF" w:rsidRDefault="00295F3E" w:rsidP="00295F3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FD8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D92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183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2579EEC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A78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02D979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diag. </w:t>
            </w:r>
          </w:p>
          <w:p w14:paraId="301DBE7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12 - 16 și </w:t>
            </w:r>
          </w:p>
          <w:p w14:paraId="001FEA8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20 - 30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82C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F38C" w14:textId="77777777" w:rsidR="00295F3E" w:rsidRPr="006B23DF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0F43" w14:textId="77777777" w:rsidR="00295F3E" w:rsidRPr="006B23DF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492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95F3E" w14:paraId="21C67C24" w14:textId="77777777">
        <w:trPr>
          <w:cantSplit/>
          <w:trHeight w:val="4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9C71" w14:textId="77777777" w:rsidR="00295F3E" w:rsidRDefault="00295F3E" w:rsidP="00295F3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499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AB40" w14:textId="77777777" w:rsidR="00295F3E" w:rsidRPr="007B601C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931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3B368ED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35B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7004BE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49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AD04" w14:textId="77777777" w:rsidR="00295F3E" w:rsidRPr="0031460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530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5F47" w14:textId="77777777" w:rsidR="00295F3E" w:rsidRPr="0031460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0CE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7C835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</w:tbl>
    <w:p w14:paraId="56953017" w14:textId="77777777" w:rsidR="00295F3E" w:rsidRDefault="00295F3E">
      <w:pPr>
        <w:spacing w:before="40" w:after="40" w:line="192" w:lineRule="auto"/>
        <w:ind w:right="57"/>
        <w:rPr>
          <w:sz w:val="20"/>
        </w:rPr>
      </w:pPr>
    </w:p>
    <w:p w14:paraId="4610781C" w14:textId="77777777" w:rsidR="00295F3E" w:rsidRDefault="00295F3E" w:rsidP="00864E90">
      <w:pPr>
        <w:pStyle w:val="Heading1"/>
        <w:spacing w:line="360" w:lineRule="auto"/>
      </w:pPr>
      <w:r>
        <w:lastRenderedPageBreak/>
        <w:t>LINIA 110 A</w:t>
      </w:r>
    </w:p>
    <w:p w14:paraId="00DC9960" w14:textId="77777777" w:rsidR="00295F3E" w:rsidRDefault="00295F3E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ROŞIORI NORD - ROȘIORI 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295F3E" w:rsidRPr="00762927" w14:paraId="697D92A6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AB21" w14:textId="77777777" w:rsidR="00295F3E" w:rsidRPr="00762927" w:rsidRDefault="00295F3E" w:rsidP="00295F3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CDC2" w14:textId="77777777" w:rsidR="00295F3E" w:rsidRPr="0076292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565E" w14:textId="77777777" w:rsidR="00295F3E" w:rsidRPr="0076292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2FE6" w14:textId="77777777" w:rsidR="00295F3E" w:rsidRPr="0076292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659B6152" w14:textId="77777777" w:rsidR="00295F3E" w:rsidRPr="0076292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6DA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0D08FBA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15 / 17 </w:t>
            </w:r>
          </w:p>
          <w:p w14:paraId="2CAB4143" w14:textId="77777777" w:rsidR="00295F3E" w:rsidRPr="0076292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6A07" w14:textId="77777777" w:rsidR="00295F3E" w:rsidRPr="0076292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5B58" w14:textId="77777777" w:rsidR="00295F3E" w:rsidRPr="0076292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1FC7" w14:textId="77777777" w:rsidR="00295F3E" w:rsidRPr="0076292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E2D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CB6523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295F3E" w:rsidRPr="00762927" w14:paraId="719CC47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D5C1" w14:textId="77777777" w:rsidR="00295F3E" w:rsidRPr="00762927" w:rsidRDefault="00295F3E" w:rsidP="00295F3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12BA" w14:textId="77777777" w:rsidR="00295F3E" w:rsidRPr="0076292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133B" w14:textId="77777777" w:rsidR="00295F3E" w:rsidRPr="0076292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97F8" w14:textId="77777777" w:rsidR="00295F3E" w:rsidRPr="0076292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7944079E" w14:textId="77777777" w:rsidR="00295F3E" w:rsidRPr="0076292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226C" w14:textId="77777777" w:rsidR="00295F3E" w:rsidRPr="0076292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peste </w:t>
            </w:r>
            <w:r>
              <w:rPr>
                <w:b/>
                <w:bCs/>
                <w:color w:val="000000"/>
                <w:sz w:val="20"/>
              </w:rPr>
              <w:t>sch. 49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63FA" w14:textId="77777777" w:rsidR="00295F3E" w:rsidRPr="0076292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2007" w14:textId="77777777" w:rsidR="00295F3E" w:rsidRPr="0076292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547B" w14:textId="77777777" w:rsidR="00295F3E" w:rsidRPr="0076292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C56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731EEA4" w14:textId="77777777" w:rsidR="00295F3E" w:rsidRPr="00762927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 Cap X.</w:t>
            </w:r>
          </w:p>
        </w:tc>
      </w:tr>
      <w:tr w:rsidR="00295F3E" w:rsidRPr="00762927" w14:paraId="3B9A512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26F5" w14:textId="77777777" w:rsidR="00295F3E" w:rsidRPr="00762927" w:rsidRDefault="00295F3E" w:rsidP="00295F3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461E" w14:textId="77777777" w:rsidR="00295F3E" w:rsidRPr="0076292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C0D1" w14:textId="77777777" w:rsidR="00295F3E" w:rsidRPr="0076292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FC8C" w14:textId="77777777" w:rsidR="00295F3E" w:rsidRPr="0076292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36A972E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7 </w:t>
            </w:r>
          </w:p>
          <w:p w14:paraId="1DAA0547" w14:textId="77777777" w:rsidR="00295F3E" w:rsidRPr="0076292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23DA" w14:textId="77777777" w:rsidR="00295F3E" w:rsidRPr="0076292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185E" w14:textId="77777777" w:rsidR="00295F3E" w:rsidRPr="0076292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B480" w14:textId="77777777" w:rsidR="00295F3E" w:rsidRPr="0076292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7122" w14:textId="77777777" w:rsidR="00295F3E" w:rsidRPr="0076292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0F0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95F3E" w:rsidRPr="00762927" w14:paraId="2C2DC04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5E47" w14:textId="77777777" w:rsidR="00295F3E" w:rsidRPr="00762927" w:rsidRDefault="00295F3E" w:rsidP="00295F3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9A5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192+700</w:t>
            </w:r>
          </w:p>
          <w:p w14:paraId="34B7DF90" w14:textId="77777777" w:rsidR="00295F3E" w:rsidRPr="0076292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194+000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56A1" w14:textId="77777777" w:rsidR="00295F3E" w:rsidRPr="0076292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24A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Nord</w:t>
            </w:r>
            <w:r>
              <w:rPr>
                <w:b/>
                <w:bCs/>
                <w:color w:val="000000"/>
                <w:sz w:val="20"/>
              </w:rPr>
              <w:t xml:space="preserve"> –</w:t>
            </w:r>
          </w:p>
          <w:p w14:paraId="7EB9C232" w14:textId="77777777" w:rsidR="00295F3E" w:rsidRPr="0076292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Est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0195" w14:textId="77777777" w:rsidR="00295F3E" w:rsidRPr="0076292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9010" w14:textId="77777777" w:rsidR="00295F3E" w:rsidRPr="0076292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94F8" w14:textId="77777777" w:rsidR="00295F3E" w:rsidRPr="0076292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E228" w14:textId="77777777" w:rsidR="00295F3E" w:rsidRPr="0076292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003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95F3E" w:rsidRPr="00762927" w14:paraId="6DEDBFC0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823C" w14:textId="77777777" w:rsidR="00295F3E" w:rsidRPr="00762927" w:rsidRDefault="00295F3E" w:rsidP="00295F3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224F9" w14:textId="77777777" w:rsidR="00295F3E" w:rsidRPr="0076292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0A98" w14:textId="77777777" w:rsidR="00295F3E" w:rsidRPr="0076292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5485" w14:textId="77777777" w:rsidR="00295F3E" w:rsidRPr="0076292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Est</w:t>
            </w:r>
          </w:p>
          <w:p w14:paraId="139729FE" w14:textId="77777777" w:rsidR="00295F3E" w:rsidRPr="0076292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2932A72D" w14:textId="77777777" w:rsidR="00295F3E" w:rsidRPr="0076292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4224" w14:textId="77777777" w:rsidR="00295F3E" w:rsidRPr="0076292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1BEC" w14:textId="77777777" w:rsidR="00295F3E" w:rsidRPr="0076292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F319" w14:textId="77777777" w:rsidR="00295F3E" w:rsidRPr="0076292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A8B4" w14:textId="77777777" w:rsidR="00295F3E" w:rsidRPr="0076292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B1B8" w14:textId="77777777" w:rsidR="00295F3E" w:rsidRPr="00762927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54E215C5" w14:textId="77777777" w:rsidR="00295F3E" w:rsidRDefault="00295F3E">
      <w:pPr>
        <w:spacing w:before="40" w:after="40" w:line="192" w:lineRule="auto"/>
        <w:ind w:right="57"/>
        <w:rPr>
          <w:sz w:val="20"/>
        </w:rPr>
      </w:pPr>
    </w:p>
    <w:p w14:paraId="7417A8A7" w14:textId="77777777" w:rsidR="00295F3E" w:rsidRDefault="00295F3E" w:rsidP="00864E90">
      <w:pPr>
        <w:pStyle w:val="Heading1"/>
        <w:spacing w:line="360" w:lineRule="auto"/>
      </w:pPr>
      <w:r>
        <w:t>LINIA 110 B</w:t>
      </w:r>
    </w:p>
    <w:p w14:paraId="4AAE1251" w14:textId="77777777" w:rsidR="00295F3E" w:rsidRDefault="00295F3E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ROȘIORI EST - TURNU MĂGURELE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295F3E" w:rsidRPr="00D84313" w14:paraId="66ED872A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8CD0" w14:textId="77777777" w:rsidR="00295F3E" w:rsidRDefault="00295F3E" w:rsidP="00295F3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C3C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195+466</w:t>
            </w:r>
          </w:p>
          <w:p w14:paraId="02FB912D" w14:textId="77777777" w:rsidR="00295F3E" w:rsidRPr="00D84313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240+783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2EF0" w14:textId="77777777" w:rsidR="00295F3E" w:rsidRPr="00D84313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5A8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Roşiori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D84313">
              <w:rPr>
                <w:b/>
                <w:bCs/>
                <w:color w:val="000000"/>
                <w:sz w:val="20"/>
              </w:rPr>
              <w:t>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36E38D07" w14:textId="77777777" w:rsidR="00295F3E" w:rsidRPr="00D84313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25A3" w14:textId="77777777" w:rsidR="00295F3E" w:rsidRPr="00D84313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C983" w14:textId="77777777" w:rsidR="00295F3E" w:rsidRPr="00D84313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84A0" w14:textId="77777777" w:rsidR="00295F3E" w:rsidRPr="00D84313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C664" w14:textId="77777777" w:rsidR="00295F3E" w:rsidRPr="00D84313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C31F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77A391B" w14:textId="77777777" w:rsidR="00295F3E" w:rsidRPr="00D84313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:rsidRPr="00D84313" w14:paraId="2CBCFC06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459A" w14:textId="77777777" w:rsidR="00295F3E" w:rsidRPr="00D84313" w:rsidRDefault="00295F3E" w:rsidP="00295F3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FBA3" w14:textId="77777777" w:rsidR="00295F3E" w:rsidRPr="00D84313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7C1F" w14:textId="77777777" w:rsidR="00295F3E" w:rsidRPr="00D84313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9E48" w14:textId="77777777" w:rsidR="00295F3E" w:rsidRPr="00D84313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Roşiori Est</w:t>
            </w:r>
          </w:p>
          <w:p w14:paraId="5FDE1502" w14:textId="77777777" w:rsidR="00295F3E" w:rsidRPr="00D84313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65D8DA4C" w14:textId="77777777" w:rsidR="00295F3E" w:rsidRPr="00D84313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7704" w14:textId="77777777" w:rsidR="00295F3E" w:rsidRPr="00D84313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B363" w14:textId="77777777" w:rsidR="00295F3E" w:rsidRPr="00D84313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BC20" w14:textId="77777777" w:rsidR="00295F3E" w:rsidRPr="00D84313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E553" w14:textId="77777777" w:rsidR="00295F3E" w:rsidRPr="00D84313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88DB" w14:textId="77777777" w:rsidR="00295F3E" w:rsidRPr="00D84313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95F3E" w:rsidRPr="00D84313" w14:paraId="3FCF67FA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2A14" w14:textId="77777777" w:rsidR="00295F3E" w:rsidRPr="00D84313" w:rsidRDefault="00295F3E" w:rsidP="00295F3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1F14" w14:textId="77777777" w:rsidR="00295F3E" w:rsidRPr="00D84313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05A1" w14:textId="77777777" w:rsidR="00295F3E" w:rsidRPr="00D84313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B04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Turnu Măgurele Oraş</w:t>
            </w:r>
          </w:p>
          <w:p w14:paraId="6FDC75DF" w14:textId="77777777" w:rsidR="00295F3E" w:rsidRPr="00D84313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1 și  4</w:t>
            </w:r>
            <w:r w:rsidRPr="00D84313"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77A2E34B" w14:textId="77777777" w:rsidR="00295F3E" w:rsidRPr="00D84313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BB0B" w14:textId="77777777" w:rsidR="00295F3E" w:rsidRPr="00D84313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</w:t>
            </w:r>
          </w:p>
          <w:p w14:paraId="1A726625" w14:textId="77777777" w:rsidR="00295F3E" w:rsidRPr="00D84313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686B" w14:textId="77777777" w:rsidR="00295F3E" w:rsidRPr="00D84313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9594" w14:textId="77777777" w:rsidR="00295F3E" w:rsidRPr="00D84313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3E43" w14:textId="77777777" w:rsidR="00295F3E" w:rsidRPr="00D84313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4E9C" w14:textId="77777777" w:rsidR="00295F3E" w:rsidRPr="00D84313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95F3E" w:rsidRPr="00D84313" w14:paraId="140626A5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A93B" w14:textId="77777777" w:rsidR="00295F3E" w:rsidRPr="00D84313" w:rsidRDefault="00295F3E" w:rsidP="00295F3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F3E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242+100</w:t>
            </w:r>
          </w:p>
          <w:p w14:paraId="05D4E877" w14:textId="77777777" w:rsidR="00295F3E" w:rsidRPr="00D84313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244+260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DC05" w14:textId="77777777" w:rsidR="00295F3E" w:rsidRPr="00D84313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8DE5" w14:textId="77777777" w:rsidR="00295F3E" w:rsidRPr="00D84313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 Oraş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817A" w14:textId="77777777" w:rsidR="00295F3E" w:rsidRPr="00D84313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05C1" w14:textId="77777777" w:rsidR="00295F3E" w:rsidRPr="00D84313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8E2F" w14:textId="77777777" w:rsidR="00295F3E" w:rsidRPr="00D84313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8F72" w14:textId="77777777" w:rsidR="00295F3E" w:rsidRPr="00D84313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D13F" w14:textId="77777777" w:rsidR="00295F3E" w:rsidRPr="00D84313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95F3E" w:rsidRPr="00D84313" w14:paraId="1CCA6EE1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49BA" w14:textId="77777777" w:rsidR="00295F3E" w:rsidRPr="00D84313" w:rsidRDefault="00295F3E" w:rsidP="00295F3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50D8" w14:textId="77777777" w:rsidR="00295F3E" w:rsidRPr="00D84313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3400" w14:textId="77777777" w:rsidR="00295F3E" w:rsidRPr="00D84313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D36B" w14:textId="77777777" w:rsidR="00295F3E" w:rsidRPr="00D84313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8D89" w14:textId="77777777" w:rsidR="00295F3E" w:rsidRPr="00D84313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diag. 7-15 si TDJ 7/9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7632" w14:textId="77777777" w:rsidR="00295F3E" w:rsidRPr="00D84313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2332" w14:textId="77777777" w:rsidR="00295F3E" w:rsidRPr="00D84313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167E" w14:textId="77777777" w:rsidR="00295F3E" w:rsidRPr="00D84313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DE1A" w14:textId="77777777" w:rsidR="00295F3E" w:rsidRPr="00D84313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1D0C62A4" w14:textId="77777777" w:rsidR="00295F3E" w:rsidRDefault="00295F3E">
      <w:pPr>
        <w:spacing w:before="40" w:after="40" w:line="192" w:lineRule="auto"/>
        <w:ind w:right="57"/>
        <w:rPr>
          <w:sz w:val="20"/>
        </w:rPr>
      </w:pPr>
    </w:p>
    <w:p w14:paraId="3F84E74D" w14:textId="77777777" w:rsidR="00295F3E" w:rsidRDefault="00295F3E" w:rsidP="000F4DAE">
      <w:pPr>
        <w:pStyle w:val="Heading1"/>
        <w:spacing w:line="360" w:lineRule="auto"/>
      </w:pPr>
      <w:r>
        <w:t>LINIA 111</w:t>
      </w:r>
    </w:p>
    <w:p w14:paraId="68AA4931" w14:textId="77777777" w:rsidR="00295F3E" w:rsidRDefault="00295F3E" w:rsidP="00FF1C05">
      <w:pPr>
        <w:pStyle w:val="Heading1"/>
        <w:spacing w:line="360" w:lineRule="auto"/>
        <w:rPr>
          <w:b w:val="0"/>
          <w:bCs w:val="0"/>
          <w:sz w:val="8"/>
        </w:rPr>
      </w:pPr>
      <w:r>
        <w:t>ROŞIORI EST - ALEXANDRIA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295F3E" w:rsidRPr="005564C7" w14:paraId="0FF73B8D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BCEF" w14:textId="77777777" w:rsidR="00295F3E" w:rsidRPr="005564C7" w:rsidRDefault="00295F3E" w:rsidP="00295F3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F863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C675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3DD5" w14:textId="77777777" w:rsidR="00295F3E" w:rsidRPr="005564C7" w:rsidRDefault="00295F3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1197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30 în abatere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6EF9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2B3D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90C9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4FC1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79165B3" w14:textId="77777777" w:rsidR="00295F3E" w:rsidRPr="005564C7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2. </w:t>
            </w:r>
          </w:p>
        </w:tc>
      </w:tr>
      <w:tr w:rsidR="00295F3E" w:rsidRPr="005564C7" w14:paraId="492A19E5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5A8E" w14:textId="77777777" w:rsidR="00295F3E" w:rsidRPr="005564C7" w:rsidRDefault="00295F3E" w:rsidP="00295F3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B442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0412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F3F0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  <w:p w14:paraId="723D3060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3 și 4 </w:t>
            </w:r>
          </w:p>
          <w:p w14:paraId="3075CC2F" w14:textId="77777777" w:rsidR="00295F3E" w:rsidRPr="005564C7" w:rsidRDefault="00295F3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03E9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DD82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9239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9849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DA7F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95F3E" w:rsidRPr="005564C7" w14:paraId="3C59E8CB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4546" w14:textId="77777777" w:rsidR="00295F3E" w:rsidRPr="005564C7" w:rsidRDefault="00295F3E" w:rsidP="00295F3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7B87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195+600</w:t>
            </w:r>
          </w:p>
          <w:p w14:paraId="5735AF80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A9F3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B10F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57367DD" w14:textId="77777777" w:rsidR="00295F3E" w:rsidRPr="005564C7" w:rsidRDefault="00295F3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53D8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2EAE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9F4D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41DC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7C8C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95F3E" w:rsidRPr="005564C7" w14:paraId="2E05B7F1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76BB" w14:textId="77777777" w:rsidR="00295F3E" w:rsidRPr="005564C7" w:rsidRDefault="00295F3E" w:rsidP="00295F3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CC9C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202+825</w:t>
            </w:r>
          </w:p>
          <w:p w14:paraId="37354CFF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202+875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A1B0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A89D" w14:textId="77777777" w:rsidR="00295F3E" w:rsidRPr="005564C7" w:rsidRDefault="00295F3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-</w:t>
            </w:r>
          </w:p>
          <w:p w14:paraId="64EB7A68" w14:textId="77777777" w:rsidR="00295F3E" w:rsidRPr="005564C7" w:rsidRDefault="00295F3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CCDC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6EF09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0151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3A1F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8BDC" w14:textId="77777777" w:rsidR="00295F3E" w:rsidRPr="005D2784" w:rsidRDefault="00295F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5D2784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11C42D2C" w14:textId="77777777" w:rsidR="00295F3E" w:rsidRPr="00736DB4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36D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95F3E" w:rsidRPr="005564C7" w14:paraId="399A2569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72EA" w14:textId="77777777" w:rsidR="00295F3E" w:rsidRPr="005564C7" w:rsidRDefault="00295F3E" w:rsidP="00295F3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5719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16A1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C8FA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636BD1EB" w14:textId="77777777" w:rsidR="00295F3E" w:rsidRPr="005564C7" w:rsidRDefault="00295F3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1FEE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3B12B518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3, 4 </w:t>
            </w:r>
          </w:p>
          <w:p w14:paraId="57BA2612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5DE7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26D4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90E5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8107" w14:textId="77777777" w:rsidR="00295F3E" w:rsidRPr="00B43314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4E5A93B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>la liniile 2 și 3.</w:t>
            </w:r>
          </w:p>
        </w:tc>
      </w:tr>
      <w:tr w:rsidR="00295F3E" w:rsidRPr="005564C7" w14:paraId="0635E8CE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F2FA" w14:textId="77777777" w:rsidR="00295F3E" w:rsidRPr="005564C7" w:rsidRDefault="00295F3E" w:rsidP="00295F3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45BF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A3EE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9862" w14:textId="77777777" w:rsidR="00295F3E" w:rsidRPr="005564C7" w:rsidRDefault="00295F3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63A2C6E9" w14:textId="77777777" w:rsidR="00295F3E" w:rsidRPr="005564C7" w:rsidRDefault="00295F3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76B5B447" w14:textId="77777777" w:rsidR="00295F3E" w:rsidRPr="005564C7" w:rsidRDefault="00295F3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0D9E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29C3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DCA1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EE92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27F6" w14:textId="77777777" w:rsidR="00295F3E" w:rsidRPr="005564C7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95F3E" w:rsidRPr="005564C7" w14:paraId="332FE924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D18B" w14:textId="77777777" w:rsidR="00295F3E" w:rsidRPr="005564C7" w:rsidRDefault="00295F3E" w:rsidP="00295F3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AFDE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A07B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5771" w14:textId="77777777" w:rsidR="00295F3E" w:rsidRPr="005564C7" w:rsidRDefault="00295F3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4BD6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3D04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9373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8A2E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D3AA" w14:textId="77777777" w:rsidR="00295F3E" w:rsidRPr="005564C7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95F3E" w:rsidRPr="005564C7" w14:paraId="77B2FC62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CF63" w14:textId="77777777" w:rsidR="00295F3E" w:rsidRPr="005564C7" w:rsidRDefault="00295F3E" w:rsidP="00295F3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E37B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212+000</w:t>
            </w:r>
          </w:p>
          <w:p w14:paraId="098AA959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214+500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6FA2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6B73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3EB8ED33" w14:textId="77777777" w:rsidR="00295F3E" w:rsidRPr="005564C7" w:rsidRDefault="00295F3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8FDF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4FC1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6E9D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4C28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938B" w14:textId="77777777" w:rsidR="00295F3E" w:rsidRPr="005564C7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95F3E" w:rsidRPr="005564C7" w14:paraId="4626D754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20FB" w14:textId="77777777" w:rsidR="00295F3E" w:rsidRPr="005564C7" w:rsidRDefault="00295F3E" w:rsidP="00295F3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0DE2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219+000</w:t>
            </w:r>
          </w:p>
          <w:p w14:paraId="68F862A1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223+000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97ED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25FA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67F6E194" w14:textId="77777777" w:rsidR="00295F3E" w:rsidRPr="005564C7" w:rsidRDefault="00295F3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CAFA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94FC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8248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CC03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7058" w14:textId="77777777" w:rsidR="00295F3E" w:rsidRPr="005564C7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95F3E" w:rsidRPr="005564C7" w14:paraId="3267FE0B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F98EA" w14:textId="77777777" w:rsidR="00295F3E" w:rsidRPr="005564C7" w:rsidRDefault="00295F3E" w:rsidP="00295F3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3C52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0488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C114" w14:textId="77777777" w:rsidR="00295F3E" w:rsidRPr="005564C7" w:rsidRDefault="00295F3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F6C8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670E1A50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10, 13 </w:t>
            </w:r>
          </w:p>
          <w:p w14:paraId="23147017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621CF3F3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T.D.J. </w:t>
            </w:r>
          </w:p>
          <w:p w14:paraId="0BC7AA11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FA2A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C246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C6ED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6795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89FB823" w14:textId="77777777" w:rsidR="00295F3E" w:rsidRPr="005564C7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>la liniile 2 și  3.</w:t>
            </w:r>
          </w:p>
        </w:tc>
      </w:tr>
      <w:tr w:rsidR="00295F3E" w:rsidRPr="005564C7" w14:paraId="5A500083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B1FA" w14:textId="77777777" w:rsidR="00295F3E" w:rsidRPr="005564C7" w:rsidRDefault="00295F3E" w:rsidP="00295F3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B6AF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42DF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430B" w14:textId="77777777" w:rsidR="00295F3E" w:rsidRPr="005564C7" w:rsidRDefault="00295F3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52A8FBA0" w14:textId="77777777" w:rsidR="00295F3E" w:rsidRPr="005564C7" w:rsidRDefault="00295F3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37CA0211" w14:textId="77777777" w:rsidR="00295F3E" w:rsidRPr="005564C7" w:rsidRDefault="00295F3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10F4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451F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7FFE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02ED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F4CC" w14:textId="77777777" w:rsidR="00295F3E" w:rsidRPr="005564C7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95F3E" w:rsidRPr="005564C7" w14:paraId="0129CC84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8997" w14:textId="77777777" w:rsidR="00295F3E" w:rsidRPr="005564C7" w:rsidRDefault="00295F3E" w:rsidP="00295F3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4431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D995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CB11" w14:textId="77777777" w:rsidR="00295F3E" w:rsidRPr="005564C7" w:rsidRDefault="00295F3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0D11563F" w14:textId="77777777" w:rsidR="00295F3E" w:rsidRPr="005564C7" w:rsidRDefault="00295F3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6728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T.D.J.</w:t>
            </w:r>
          </w:p>
          <w:p w14:paraId="7550532D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19 / 21, </w:t>
            </w:r>
          </w:p>
          <w:p w14:paraId="2593EA0C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12 / 14</w:t>
            </w:r>
          </w:p>
          <w:p w14:paraId="36869C36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şi</w:t>
            </w:r>
          </w:p>
          <w:p w14:paraId="652392E4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156A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3C28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8A4C" w14:textId="77777777" w:rsidR="00295F3E" w:rsidRPr="005564C7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4F30" w14:textId="77777777" w:rsidR="00295F3E" w:rsidRPr="005564C7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3B97A2E5" w14:textId="77777777" w:rsidR="00295F3E" w:rsidRDefault="00295F3E">
      <w:pPr>
        <w:spacing w:before="40" w:after="40" w:line="192" w:lineRule="auto"/>
        <w:ind w:right="57"/>
        <w:rPr>
          <w:sz w:val="20"/>
        </w:rPr>
      </w:pPr>
    </w:p>
    <w:p w14:paraId="700518ED" w14:textId="77777777" w:rsidR="00295F3E" w:rsidRDefault="00295F3E" w:rsidP="00CB56C2">
      <w:pPr>
        <w:pStyle w:val="Heading1"/>
        <w:spacing w:line="360" w:lineRule="auto"/>
      </w:pPr>
      <w:r>
        <w:t>LINIA 111 A</w:t>
      </w:r>
    </w:p>
    <w:p w14:paraId="0E9A2167" w14:textId="77777777" w:rsidR="00295F3E" w:rsidRDefault="00295F3E" w:rsidP="00CB56C2">
      <w:pPr>
        <w:pStyle w:val="Heading1"/>
        <w:spacing w:line="360" w:lineRule="auto"/>
        <w:rPr>
          <w:b w:val="0"/>
          <w:bCs w:val="0"/>
          <w:sz w:val="8"/>
        </w:rPr>
      </w:pPr>
      <w:r>
        <w:t>ALEXANDRIA - ZIMNICEA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295F3E" w14:paraId="5A2F16B7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3612" w14:textId="77777777" w:rsidR="00295F3E" w:rsidRDefault="00295F3E" w:rsidP="00295F3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3F96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F184F" w14:textId="77777777" w:rsidR="00295F3E" w:rsidRPr="0067415A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7F18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80E1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FC90450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10, 13 </w:t>
            </w:r>
          </w:p>
          <w:p w14:paraId="5DB76354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F6A6781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10119F7A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B61C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F8C8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FBBC" w14:textId="77777777" w:rsidR="00295F3E" w:rsidRPr="0067415A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FE10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A19072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 3.</w:t>
            </w:r>
          </w:p>
        </w:tc>
      </w:tr>
      <w:tr w:rsidR="00295F3E" w14:paraId="136E8D66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5840" w14:textId="77777777" w:rsidR="00295F3E" w:rsidRDefault="00295F3E" w:rsidP="00295F3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6D0F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C22C" w14:textId="77777777" w:rsidR="00295F3E" w:rsidRPr="0067415A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F736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0CA2BBAC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5A065BEC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4D8B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9B0B" w14:textId="77777777" w:rsidR="00295F3E" w:rsidRPr="0067415A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F51F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9754" w14:textId="77777777" w:rsidR="00295F3E" w:rsidRPr="0067415A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4F08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0243D271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2AF9" w14:textId="77777777" w:rsidR="00295F3E" w:rsidRDefault="00295F3E" w:rsidP="00295F3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3D51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225F" w14:textId="77777777" w:rsidR="00295F3E" w:rsidRPr="0067415A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571A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6A9A49F3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D063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F2E2906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19 / 21, </w:t>
            </w:r>
          </w:p>
          <w:p w14:paraId="08E8BAD4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  <w:p w14:paraId="6353FCDA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8182CFC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87B4" w14:textId="77777777" w:rsidR="00295F3E" w:rsidRPr="0067415A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DB29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7469" w14:textId="77777777" w:rsidR="00295F3E" w:rsidRPr="0067415A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A2AF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411C3000" w14:textId="77777777">
        <w:trPr>
          <w:cantSplit/>
          <w:trHeight w:val="13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FBBC" w14:textId="77777777" w:rsidR="00295F3E" w:rsidRDefault="00295F3E" w:rsidP="00295F3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4E76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226+444</w:t>
            </w:r>
          </w:p>
          <w:p w14:paraId="7608FCAD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273+200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63B2" w14:textId="77777777" w:rsidR="00295F3E" w:rsidRPr="0067415A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7E68" w14:textId="77777777" w:rsidR="00295F3E" w:rsidRPr="006F2DFE" w:rsidRDefault="00295F3E">
            <w:pPr>
              <w:spacing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>Alexandria -</w:t>
            </w:r>
          </w:p>
          <w:p w14:paraId="44C90DFC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 xml:space="preserve"> Zimnicea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4AD8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398E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C471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044E" w14:textId="77777777" w:rsidR="00295F3E" w:rsidRPr="0067415A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1BB3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A028FC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18C46325" w14:textId="77777777" w:rsidR="00295F3E" w:rsidRPr="00CB56C2" w:rsidRDefault="00295F3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B56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60ED8BE4" w14:textId="77777777">
        <w:trPr>
          <w:cantSplit/>
          <w:trHeight w:val="452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3442" w14:textId="77777777" w:rsidR="00295F3E" w:rsidRDefault="00295F3E" w:rsidP="00295F3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B407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2153" w14:textId="77777777" w:rsidR="00295F3E" w:rsidRPr="0067415A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2A25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Zimnicea</w:t>
            </w:r>
          </w:p>
          <w:p w14:paraId="31CAA1BD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2A,  2B şi 3 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9066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1CF707F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9100" w14:textId="77777777" w:rsidR="00295F3E" w:rsidRPr="0067415A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972D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5BA8" w14:textId="77777777" w:rsidR="00295F3E" w:rsidRPr="0067415A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32B7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41C9BDF" w14:textId="77777777" w:rsidR="00295F3E" w:rsidRDefault="00295F3E" w:rsidP="00CB56C2">
      <w:pPr>
        <w:spacing w:line="360" w:lineRule="auto"/>
        <w:ind w:right="57"/>
        <w:rPr>
          <w:sz w:val="20"/>
        </w:rPr>
      </w:pPr>
    </w:p>
    <w:p w14:paraId="4B61B26E" w14:textId="77777777" w:rsidR="00295F3E" w:rsidRDefault="00295F3E" w:rsidP="00DB78D2">
      <w:pPr>
        <w:pStyle w:val="Heading1"/>
        <w:spacing w:line="360" w:lineRule="auto"/>
      </w:pPr>
      <w:r>
        <w:t>LINIA 112</w:t>
      </w:r>
    </w:p>
    <w:p w14:paraId="7E06F070" w14:textId="77777777" w:rsidR="00295F3E" w:rsidRDefault="00295F3E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295F3E" w14:paraId="4CA1F800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E7A7" w14:textId="77777777" w:rsidR="00295F3E" w:rsidRDefault="00295F3E" w:rsidP="00295F3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F25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08FC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3732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FB6839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175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7A58B7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54E4B20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3677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6C7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E706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AA3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701E11E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295F3E" w14:paraId="5AA85EAF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089D" w14:textId="77777777" w:rsidR="00295F3E" w:rsidRDefault="00295F3E" w:rsidP="00295F3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6F7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E898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EA2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F76D42E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D10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33EF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3B8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875C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A6E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295F3E" w14:paraId="6590AAC3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4D33" w14:textId="77777777" w:rsidR="00295F3E" w:rsidRDefault="00295F3E" w:rsidP="00295F3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470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163D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E03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30FEDA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F36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2B3EC5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ECDF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F2AA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74C7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0D8F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295F3E" w14:paraId="02650638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E0AA" w14:textId="77777777" w:rsidR="00295F3E" w:rsidRDefault="00295F3E" w:rsidP="00295F3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D43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2E26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332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8CA619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138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20FF4B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EB3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75D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A38C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81CC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51ADE1BF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327C" w14:textId="77777777" w:rsidR="00295F3E" w:rsidRDefault="00295F3E" w:rsidP="00295F3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BC55" w14:textId="77777777" w:rsidR="00295F3E" w:rsidRDefault="00295F3E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535AC80B" w14:textId="77777777" w:rsidR="00295F3E" w:rsidRDefault="00295F3E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2C8E" w14:textId="77777777" w:rsidR="00295F3E" w:rsidRPr="00483148" w:rsidRDefault="00295F3E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31BB" w14:textId="77777777" w:rsidR="00295F3E" w:rsidRDefault="00295F3E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AD38" w14:textId="77777777" w:rsidR="00295F3E" w:rsidRDefault="00295F3E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38D3" w14:textId="77777777" w:rsidR="00295F3E" w:rsidRDefault="00295F3E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DDAD" w14:textId="77777777" w:rsidR="00295F3E" w:rsidRDefault="00295F3E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2CAF" w14:textId="77777777" w:rsidR="00295F3E" w:rsidRPr="00483148" w:rsidRDefault="00295F3E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128F" w14:textId="77777777" w:rsidR="00295F3E" w:rsidRDefault="00295F3E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14:paraId="75DD6C45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4883" w14:textId="77777777" w:rsidR="00295F3E" w:rsidRDefault="00295F3E" w:rsidP="00295F3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813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219+578</w:t>
            </w:r>
          </w:p>
          <w:p w14:paraId="5A74DFB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0C35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301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Vlăduleni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85D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999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576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CD592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22FE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95F3E" w14:paraId="1E0C4245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98F7" w14:textId="77777777" w:rsidR="00295F3E" w:rsidRDefault="00295F3E" w:rsidP="00295F3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05FD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6E9C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3D3F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41F8A448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248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B5CA4E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3BAB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D69B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B6B9" w14:textId="77777777" w:rsidR="00295F3E" w:rsidRPr="00483148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BCD0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0AD26FF1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0836" w14:textId="77777777" w:rsidR="00295F3E" w:rsidRDefault="00295F3E" w:rsidP="00295F3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F3D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01A7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444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14DC2A4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5D4E0C1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316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4FA8B0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E3EF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37D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2226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ECF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6FD0F6B2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35B6" w14:textId="77777777" w:rsidR="00295F3E" w:rsidRDefault="00295F3E" w:rsidP="00295F3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53B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9F92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579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6044147E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216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4B5616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B4D4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2D1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945D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A41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865DF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295F3E" w14:paraId="0E16035D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FC8E" w14:textId="77777777" w:rsidR="00295F3E" w:rsidRDefault="00295F3E" w:rsidP="00295F3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B10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2CF8FA1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0B5B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903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5A76F52E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BAD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3E0C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FC7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6494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6B90" w14:textId="77777777" w:rsidR="00295F3E" w:rsidRPr="00EB0A86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33EC5F6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62E3918D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B8AF" w14:textId="77777777" w:rsidR="00295F3E" w:rsidRDefault="00295F3E" w:rsidP="00295F3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10B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4C4392D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8298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F36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5239D61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0D3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ECAA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03C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06AF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664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14:paraId="6347F31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AD4E" w14:textId="77777777" w:rsidR="00295F3E" w:rsidRDefault="00295F3E" w:rsidP="00295F3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766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3CC845C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F21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D79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410974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FC9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2F56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CC5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CDC5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BFD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14009E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60C7926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295F3E" w14:paraId="366C0A64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E292" w14:textId="77777777" w:rsidR="00295F3E" w:rsidRDefault="00295F3E" w:rsidP="00295F3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F3F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77B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773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4D3101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0D4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593759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49E4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803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0717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C4E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295F3E" w14:paraId="3D13206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7FCF" w14:textId="77777777" w:rsidR="00295F3E" w:rsidRDefault="00295F3E" w:rsidP="00295F3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0E1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D67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212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18C869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0714310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17F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DFFF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19B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225F064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C357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B4C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C3602E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1AAAB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295F3E" w14:paraId="28F1CB8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73BA" w14:textId="77777777" w:rsidR="00295F3E" w:rsidRDefault="00295F3E" w:rsidP="00295F3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6BA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D1A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509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C6CFD7D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713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5F15056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F426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2F9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BEBF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5C8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55C19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295F3E" w14:paraId="445A2E66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35F6" w14:textId="77777777" w:rsidR="00295F3E" w:rsidRDefault="00295F3E" w:rsidP="00295F3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0D7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363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086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A57764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11B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54E2D4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032B3B6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C91E27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9E9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EFA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0AC6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F73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82D60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295F3E" w14:paraId="03A126AF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E70E" w14:textId="77777777" w:rsidR="00295F3E" w:rsidRDefault="00295F3E" w:rsidP="00295F3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E26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170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966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57A856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525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8CF23CE" w14:textId="77777777" w:rsidR="00295F3E" w:rsidRPr="000A20AF" w:rsidRDefault="00295F3E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4DA8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0C3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2A59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55F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B0044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295F3E" w14:paraId="35C871AA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C9F6" w14:textId="77777777" w:rsidR="00295F3E" w:rsidRDefault="00295F3E" w:rsidP="00295F3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B9A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535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633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3BBA9B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AE6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3B4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F42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015E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54A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FCA16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295F3E" w14:paraId="1600B425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55A8" w14:textId="77777777" w:rsidR="00295F3E" w:rsidRDefault="00295F3E" w:rsidP="00295F3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F22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F5F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E8F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51B2E6B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964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637530A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B23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8E2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B9FA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61B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295F3E" w14:paraId="282919D4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B80C" w14:textId="77777777" w:rsidR="00295F3E" w:rsidRDefault="00295F3E" w:rsidP="00295F3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7E9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9B8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5B5E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746E1B9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102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8CC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8BF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A534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A79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295F3E" w14:paraId="412A28ED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9DAD" w14:textId="77777777" w:rsidR="00295F3E" w:rsidRDefault="00295F3E" w:rsidP="00295F3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D08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032F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1ADD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44FB3C4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EE7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A1F5AE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9235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D4D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2BC7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570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77349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295F3E" w14:paraId="5D5F93D9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E74A" w14:textId="77777777" w:rsidR="00295F3E" w:rsidRDefault="00295F3E" w:rsidP="00295F3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5B78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B859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DCF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F52BC4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540DC88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FF7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4242B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08B9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7B6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AC63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16C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10E0DF1B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CC57" w14:textId="77777777" w:rsidR="00295F3E" w:rsidRDefault="00295F3E" w:rsidP="00295F3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FDA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8D31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5A0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64FC3F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2D1D87E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E3C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77696A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199A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0FF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9402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CE5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4EC42211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D4F2" w14:textId="77777777" w:rsidR="00295F3E" w:rsidRDefault="00295F3E" w:rsidP="00295F3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FBF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29C3FBF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1183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C62D" w14:textId="77777777" w:rsidR="00295F3E" w:rsidRPr="002F2938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824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37D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D63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1012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4CA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14:paraId="19349947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D4FE" w14:textId="77777777" w:rsidR="00295F3E" w:rsidRDefault="00295F3E" w:rsidP="00295F3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06E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1567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D47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CE93D4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7AE0D68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E9233E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4C4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9C41E3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85A3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826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6823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BB7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0A6F519C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F27E" w14:textId="77777777" w:rsidR="00295F3E" w:rsidRDefault="00295F3E" w:rsidP="00295F3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7A0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54FA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C1C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3FD2C9A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148F0E1F" w14:textId="77777777" w:rsidR="00295F3E" w:rsidRPr="007D0C03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77C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889EAA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DFD150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F5D4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8DA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E5A8" w14:textId="77777777" w:rsidR="00295F3E" w:rsidRPr="0048314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3B6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6B9A7ED3" w14:textId="77777777" w:rsidR="00295F3E" w:rsidRDefault="00295F3E">
      <w:pPr>
        <w:spacing w:before="40" w:after="40" w:line="192" w:lineRule="auto"/>
        <w:ind w:right="57"/>
        <w:rPr>
          <w:sz w:val="20"/>
        </w:rPr>
      </w:pPr>
    </w:p>
    <w:p w14:paraId="1081F8C8" w14:textId="77777777" w:rsidR="00295F3E" w:rsidRPr="00341E40" w:rsidRDefault="00295F3E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LINIA 112 A</w:t>
      </w:r>
    </w:p>
    <w:p w14:paraId="6531D1B1" w14:textId="77777777" w:rsidR="00295F3E" w:rsidRPr="00341E40" w:rsidRDefault="00295F3E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GRUPA TEHNICA CARACAL – CORABIA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1"/>
        <w:gridCol w:w="869"/>
        <w:gridCol w:w="753"/>
        <w:gridCol w:w="869"/>
        <w:gridCol w:w="753"/>
        <w:gridCol w:w="2490"/>
      </w:tblGrid>
      <w:tr w:rsidR="00295F3E" w:rsidRPr="00341E40" w14:paraId="1AEC9E06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669E" w14:textId="77777777" w:rsidR="00295F3E" w:rsidRPr="00341E40" w:rsidRDefault="00295F3E" w:rsidP="00295F3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83C7" w14:textId="77777777" w:rsidR="00295F3E" w:rsidRDefault="00295F3E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465B54F7" w14:textId="77777777" w:rsidR="00295F3E" w:rsidRPr="00341E40" w:rsidRDefault="00295F3E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6252" w14:textId="77777777" w:rsidR="00295F3E" w:rsidRPr="00341E40" w:rsidRDefault="00295F3E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AE6B" w14:textId="77777777" w:rsidR="00295F3E" w:rsidRPr="00341E40" w:rsidRDefault="00295F3E" w:rsidP="005D0F4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1569" w14:textId="77777777" w:rsidR="00295F3E" w:rsidRPr="00341E40" w:rsidRDefault="00295F3E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557B" w14:textId="77777777" w:rsidR="00295F3E" w:rsidRPr="00341E40" w:rsidRDefault="00295F3E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1EBC" w14:textId="77777777" w:rsidR="00295F3E" w:rsidRPr="00341E40" w:rsidRDefault="00295F3E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DDF9" w14:textId="77777777" w:rsidR="00295F3E" w:rsidRPr="00341E40" w:rsidRDefault="00295F3E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84D4" w14:textId="77777777" w:rsidR="00295F3E" w:rsidRPr="00341E40" w:rsidRDefault="00295F3E" w:rsidP="005D0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:rsidRPr="00341E40" w14:paraId="6E40EAAF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F9F7" w14:textId="77777777" w:rsidR="00295F3E" w:rsidRPr="00341E40" w:rsidRDefault="00295F3E" w:rsidP="00295F3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2B89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E017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C179" w14:textId="77777777" w:rsidR="00295F3E" w:rsidRPr="00341E40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190A271C" w14:textId="77777777" w:rsidR="00295F3E" w:rsidRPr="00341E40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Caracal </w:t>
            </w:r>
          </w:p>
          <w:p w14:paraId="358B233B" w14:textId="77777777" w:rsidR="00295F3E" w:rsidRPr="00341E40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35D361E8" w14:textId="77777777" w:rsidR="00295F3E" w:rsidRPr="00341E40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C219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39A5F121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53BC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10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177C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AEC4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8AB49F4" w14:textId="77777777" w:rsidR="00295F3E" w:rsidRPr="00341E40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95F3E" w:rsidRPr="00341E40" w14:paraId="0F03777A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1BA2" w14:textId="77777777" w:rsidR="00295F3E" w:rsidRPr="00341E40" w:rsidRDefault="00295F3E" w:rsidP="00295F3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EA98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B3C5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4B4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0CF9E44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69B7001C" w14:textId="77777777" w:rsidR="00295F3E" w:rsidRPr="00341E40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123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4A4360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AB98727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D07D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25D9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D8E3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6D25B40" w14:textId="77777777" w:rsidR="00295F3E" w:rsidRPr="00341E40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  <w:tr w:rsidR="00295F3E" w:rsidRPr="00341E40" w14:paraId="6C829AA4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32E7" w14:textId="77777777" w:rsidR="00295F3E" w:rsidRPr="00341E40" w:rsidRDefault="00295F3E" w:rsidP="00295F3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888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242+950</w:t>
            </w:r>
          </w:p>
          <w:p w14:paraId="08FDACBC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282+229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630B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600F" w14:textId="77777777" w:rsidR="00295F3E" w:rsidRPr="00341E40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10DDE8BB" w14:textId="77777777" w:rsidR="00295F3E" w:rsidRPr="00341E40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2C361A23" w14:textId="77777777" w:rsidR="00295F3E" w:rsidRPr="00341E40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8024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AD3C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AD91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5431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6949E56" w14:textId="77777777" w:rsidR="00295F3E" w:rsidRDefault="00295F3E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mai mult de două locomotive cuplate.</w:t>
            </w:r>
          </w:p>
          <w:p w14:paraId="6E8B2E78" w14:textId="77777777" w:rsidR="00295F3E" w:rsidRPr="002A0159" w:rsidRDefault="00295F3E">
            <w:pPr>
              <w:spacing w:before="40" w:after="40" w:line="360" w:lineRule="auto"/>
              <w:ind w:left="82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95F3E" w:rsidRPr="00341E40" w14:paraId="7E9D6C52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78E4" w14:textId="77777777" w:rsidR="00295F3E" w:rsidRPr="00341E40" w:rsidRDefault="00295F3E" w:rsidP="00295F3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B1A7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252+690</w:t>
            </w:r>
          </w:p>
          <w:p w14:paraId="0C38F996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252+740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9F87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9BB8" w14:textId="77777777" w:rsidR="00295F3E" w:rsidRPr="00341E40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6B69929F" w14:textId="77777777" w:rsidR="00295F3E" w:rsidRPr="00341E40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4C2ACC9E" w14:textId="77777777" w:rsidR="00295F3E" w:rsidRPr="00341E40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AC62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DD0D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376E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4C9B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BC8A162" w14:textId="77777777" w:rsidR="00295F3E" w:rsidRPr="00341E40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5AE42CF4" w14:textId="77777777" w:rsidR="00295F3E" w:rsidRPr="00083153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95F3E" w:rsidRPr="00341E40" w14:paraId="08AB13FB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8444" w14:textId="77777777" w:rsidR="00295F3E" w:rsidRPr="00341E40" w:rsidRDefault="00295F3E" w:rsidP="00295F3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15EB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257+075</w:t>
            </w:r>
          </w:p>
          <w:p w14:paraId="03F1C3E6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257+125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F4C4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F579" w14:textId="77777777" w:rsidR="00295F3E" w:rsidRPr="00341E40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31FBD695" w14:textId="77777777" w:rsidR="00295F3E" w:rsidRPr="00341E40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2563F1BD" w14:textId="77777777" w:rsidR="00295F3E" w:rsidRPr="00341E40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B0D0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4C42D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B70F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8395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D79A964" w14:textId="77777777" w:rsidR="00295F3E" w:rsidRPr="00341E40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3F645F5C" w14:textId="77777777" w:rsidR="00295F3E" w:rsidRPr="00083153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95F3E" w:rsidRPr="00341E40" w14:paraId="3B52F6C2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4992" w14:textId="77777777" w:rsidR="00295F3E" w:rsidRPr="00341E40" w:rsidRDefault="00295F3E" w:rsidP="00295F3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212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267+875</w:t>
            </w:r>
          </w:p>
          <w:p w14:paraId="3FE5E16F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267+925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3A5C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9CFDD" w14:textId="77777777" w:rsidR="00295F3E" w:rsidRPr="00341E40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08A80F41" w14:textId="77777777" w:rsidR="00295F3E" w:rsidRPr="00341E40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325DEC68" w14:textId="77777777" w:rsidR="00295F3E" w:rsidRPr="00341E40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29AC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87CC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6E8F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2870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4C204EA" w14:textId="77777777" w:rsidR="00295F3E" w:rsidRPr="009B36D7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9B36D7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12434FA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:rsidRPr="00341E40" w14:paraId="79B5C756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4272" w14:textId="77777777" w:rsidR="00295F3E" w:rsidRPr="00341E40" w:rsidRDefault="00295F3E" w:rsidP="00295F3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04A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277+250</w:t>
            </w:r>
          </w:p>
          <w:p w14:paraId="0293450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F1C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A5FA" w14:textId="77777777" w:rsidR="00295F3E" w:rsidRPr="00341E40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4F1A3406" w14:textId="77777777" w:rsidR="00295F3E" w:rsidRPr="00341E40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3B4A999B" w14:textId="77777777" w:rsidR="00295F3E" w:rsidRPr="00341E40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9777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8700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CB83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497D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25A4" w14:textId="77777777" w:rsidR="00295F3E" w:rsidRPr="005A1DE4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A1DE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:rsidRPr="00341E40" w14:paraId="0272D8E0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2861" w14:textId="77777777" w:rsidR="00295F3E" w:rsidRPr="00341E40" w:rsidRDefault="00295F3E" w:rsidP="00295F3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DEA5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0568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39BA" w14:textId="77777777" w:rsidR="00295F3E" w:rsidRPr="00341E40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St. Corabia</w:t>
            </w:r>
          </w:p>
          <w:p w14:paraId="4E937155" w14:textId="77777777" w:rsidR="00295F3E" w:rsidRPr="00341E40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096F9EC7" w14:textId="77777777" w:rsidR="00295F3E" w:rsidRPr="00341E40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E40E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7A7BA38E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80CF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79B7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2656" w14:textId="77777777" w:rsidR="00295F3E" w:rsidRPr="00341E40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C8DAEAD" w14:textId="77777777" w:rsidR="00295F3E" w:rsidRPr="00341E40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0AF6BB6E" w14:textId="77777777" w:rsidR="00295F3E" w:rsidRPr="00341E40" w:rsidRDefault="00295F3E" w:rsidP="00341E40">
      <w:pPr>
        <w:rPr>
          <w:color w:val="000000"/>
        </w:rPr>
      </w:pPr>
    </w:p>
    <w:p w14:paraId="4EA9D42F" w14:textId="77777777" w:rsidR="00295F3E" w:rsidRDefault="00295F3E" w:rsidP="00671189">
      <w:pPr>
        <w:pStyle w:val="Heading1"/>
        <w:spacing w:line="360" w:lineRule="auto"/>
      </w:pPr>
      <w:r>
        <w:t>LINIA 113</w:t>
      </w:r>
    </w:p>
    <w:p w14:paraId="643DF26D" w14:textId="77777777" w:rsidR="00295F3E" w:rsidRDefault="00295F3E" w:rsidP="007D0571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CRAIOVA - CALAFAT</w:t>
      </w:r>
      <w:r>
        <w:rPr>
          <w:caps/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880"/>
        <w:gridCol w:w="747"/>
        <w:gridCol w:w="2176"/>
        <w:gridCol w:w="981"/>
        <w:gridCol w:w="747"/>
        <w:gridCol w:w="850"/>
        <w:gridCol w:w="736"/>
        <w:gridCol w:w="2464"/>
      </w:tblGrid>
      <w:tr w:rsidR="00295F3E" w14:paraId="1A16266D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3A42" w14:textId="77777777" w:rsidR="00295F3E" w:rsidRDefault="00295F3E" w:rsidP="00295F3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B6B7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3D1361EC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739A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9EC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4BFA3AB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 + 3B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47D6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AFEA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6F4F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71898" w14:textId="77777777" w:rsidR="00295F3E" w:rsidRPr="00CC1231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527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57B3718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în paralelogram.</w:t>
            </w:r>
          </w:p>
        </w:tc>
      </w:tr>
      <w:tr w:rsidR="00295F3E" w14:paraId="13F699C7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DECA" w14:textId="77777777" w:rsidR="00295F3E" w:rsidRDefault="00295F3E" w:rsidP="00295F3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D840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0C88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8BD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4EAF3137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F0F6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2CBC903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420C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848D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E5EC" w14:textId="77777777" w:rsidR="00295F3E" w:rsidRPr="00CC1231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5A4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linia 2 A la liniile 26 și 27.</w:t>
            </w:r>
          </w:p>
        </w:tc>
      </w:tr>
      <w:tr w:rsidR="00295F3E" w14:paraId="39833803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62E2C" w14:textId="77777777" w:rsidR="00295F3E" w:rsidRDefault="00295F3E" w:rsidP="00295F3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47BF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244E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ADD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BAFE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E036A5B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F4DC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608F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101C" w14:textId="77777777" w:rsidR="00295F3E" w:rsidRPr="00CC1231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EAE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C5370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 A la liniile </w:t>
            </w:r>
          </w:p>
          <w:p w14:paraId="33DCD27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1 - 4B.</w:t>
            </w:r>
          </w:p>
        </w:tc>
      </w:tr>
      <w:tr w:rsidR="00295F3E" w14:paraId="3E99D412" w14:textId="77777777">
        <w:trPr>
          <w:cantSplit/>
          <w:trHeight w:val="60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8C93" w14:textId="77777777" w:rsidR="00295F3E" w:rsidRDefault="00295F3E" w:rsidP="00295F3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DA2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535A" w14:textId="77777777" w:rsidR="00295F3E" w:rsidRPr="00073CD9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723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493B5F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CCF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99B68A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 / 79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E1D4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51F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434C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C14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B7C42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28A către liniile </w:t>
            </w:r>
          </w:p>
          <w:p w14:paraId="30EE3CA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1 - 4B, 26 și 27.</w:t>
            </w:r>
          </w:p>
        </w:tc>
      </w:tr>
      <w:tr w:rsidR="00295F3E" w14:paraId="638A8957" w14:textId="77777777">
        <w:trPr>
          <w:cantSplit/>
          <w:trHeight w:val="45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849E" w14:textId="77777777" w:rsidR="00295F3E" w:rsidRDefault="00295F3E" w:rsidP="00295F3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5F3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9533" w14:textId="77777777" w:rsidR="00295F3E" w:rsidRPr="00073CD9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A5A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41961FF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D27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C1C197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E76F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7B2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058D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BF6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liniile 1A, 2A și 28A către liniile 26 și 27.</w:t>
            </w:r>
          </w:p>
        </w:tc>
      </w:tr>
      <w:tr w:rsidR="00295F3E" w14:paraId="1C745C14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ADEA" w14:textId="77777777" w:rsidR="00295F3E" w:rsidRDefault="00295F3E" w:rsidP="00295F3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C5A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2A67" w14:textId="77777777" w:rsidR="00295F3E" w:rsidRPr="00073CD9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74C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7F9DB7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86A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68E46C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7B3EFEC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23, 33,  35, </w:t>
            </w:r>
          </w:p>
          <w:p w14:paraId="3AC2515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BB6960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43 / 49, 45 / 51, sch. </w:t>
            </w:r>
          </w:p>
          <w:p w14:paraId="36A638D9" w14:textId="77777777" w:rsidR="00295F3E" w:rsidRDefault="00295F3E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55, 57, 59, 65, 67, 69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FC06A" w14:textId="77777777" w:rsidR="00295F3E" w:rsidRPr="000625F2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655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BBB5" w14:textId="77777777" w:rsidR="00295F3E" w:rsidRPr="000625F2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E75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A5031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295F3E" w14:paraId="79BDEDB0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331F" w14:textId="77777777" w:rsidR="00295F3E" w:rsidRDefault="00295F3E" w:rsidP="00295F3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0D8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7851" w14:textId="77777777" w:rsidR="00295F3E" w:rsidRPr="00073CD9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7C76" w14:textId="77777777" w:rsidR="00295F3E" w:rsidRDefault="00295F3E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DFDAE2E" w14:textId="77777777" w:rsidR="00295F3E" w:rsidRDefault="00295F3E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0975" w14:textId="77777777" w:rsidR="00295F3E" w:rsidRDefault="00295F3E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A4792F6" w14:textId="77777777" w:rsidR="00295F3E" w:rsidRDefault="00295F3E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6DDCFD2" w14:textId="77777777" w:rsidR="00295F3E" w:rsidRDefault="00295F3E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145, 147, 149, 151 </w:t>
            </w:r>
          </w:p>
          <w:p w14:paraId="067A66B6" w14:textId="77777777" w:rsidR="00295F3E" w:rsidRDefault="00295F3E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092B" w14:textId="77777777" w:rsidR="00295F3E" w:rsidRPr="000625F2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812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6AEC" w14:textId="77777777" w:rsidR="00295F3E" w:rsidRPr="000625F2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B5F9" w14:textId="77777777" w:rsidR="00295F3E" w:rsidRDefault="00295F3E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D31448" w14:textId="77777777" w:rsidR="00295F3E" w:rsidRDefault="00295F3E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295F3E" w14:paraId="7439570E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697C" w14:textId="77777777" w:rsidR="00295F3E" w:rsidRDefault="00295F3E" w:rsidP="00295F3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66E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8ABC" w14:textId="77777777" w:rsidR="00295F3E" w:rsidRPr="00073CD9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12D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7BD73D1D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6E6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7A862C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1B5A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01D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8800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5D7D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38ACE4C5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9B56" w14:textId="77777777" w:rsidR="00295F3E" w:rsidRDefault="00295F3E" w:rsidP="00295F3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17C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BF20" w14:textId="77777777" w:rsidR="00295F3E" w:rsidRPr="00073CD9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114E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Jiu Nou</w:t>
            </w:r>
          </w:p>
          <w:p w14:paraId="476EBFA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4,  Cap X, </w:t>
            </w:r>
          </w:p>
          <w:p w14:paraId="7EBADC6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500 m, </w:t>
            </w:r>
          </w:p>
          <w:p w14:paraId="61A655D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23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5E8B" w14:textId="77777777" w:rsidR="00295F3E" w:rsidRPr="00A91FA4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91FA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C5E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F1E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ED7F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1A2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6181C490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1F8C" w14:textId="77777777" w:rsidR="00295F3E" w:rsidRDefault="00295F3E" w:rsidP="00295F3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30B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1482" w14:textId="77777777" w:rsidR="00295F3E" w:rsidRPr="00073CD9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76E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Jiu Nou Cap X + Y </w:t>
            </w:r>
          </w:p>
          <w:p w14:paraId="464F395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E63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8C9B2C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10 și diag. </w:t>
            </w:r>
          </w:p>
          <w:p w14:paraId="1CDB5E7F" w14:textId="77777777" w:rsidR="00295F3E" w:rsidRPr="00A91FA4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0"/>
              </w:rPr>
              <w:t xml:space="preserve">15-23 </w:t>
            </w:r>
            <w:r>
              <w:rPr>
                <w:b/>
                <w:bCs/>
                <w:sz w:val="20"/>
              </w:rPr>
              <w:br/>
              <w:t>și 10-8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F37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36E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0C20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DC0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3 Jiu Nou.</w:t>
            </w:r>
          </w:p>
        </w:tc>
      </w:tr>
      <w:tr w:rsidR="00295F3E" w14:paraId="704C5975" w14:textId="77777777">
        <w:trPr>
          <w:cantSplit/>
          <w:trHeight w:val="768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BCFA" w14:textId="77777777" w:rsidR="00295F3E" w:rsidRDefault="00295F3E" w:rsidP="00295F3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958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259+900</w:t>
            </w:r>
          </w:p>
          <w:p w14:paraId="0C69BD5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06F4" w14:textId="77777777" w:rsidR="00295F3E" w:rsidRPr="00073CD9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8FA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Nou -</w:t>
            </w:r>
          </w:p>
          <w:p w14:paraId="1290479E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Podari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455A" w14:textId="77777777" w:rsidR="00295F3E" w:rsidRPr="00A91FA4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561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029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9BFE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29E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14:paraId="21038722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D5D7" w14:textId="77777777" w:rsidR="00295F3E" w:rsidRDefault="00295F3E" w:rsidP="00295F3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682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9236" w14:textId="77777777" w:rsidR="00295F3E" w:rsidRPr="00073CD9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E6C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4B132CD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32E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48714E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7, 9, 11, 13, 15 </w:t>
            </w:r>
          </w:p>
          <w:p w14:paraId="0D3A7A6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8A2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7C0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7A3A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E0C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C6219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liniile 2 - 4.</w:t>
            </w:r>
          </w:p>
        </w:tc>
      </w:tr>
      <w:tr w:rsidR="00295F3E" w14:paraId="38A83B83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DEB2" w14:textId="77777777" w:rsidR="00295F3E" w:rsidRDefault="00295F3E" w:rsidP="00295F3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271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02BD8" w14:textId="77777777" w:rsidR="00295F3E" w:rsidRPr="00073CD9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F30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48BE538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F87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2C6132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63DA25B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 și 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008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F81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2570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F64E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B6E62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295F3E" w14:paraId="5C8D7899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E629" w14:textId="77777777" w:rsidR="00295F3E" w:rsidRDefault="00295F3E" w:rsidP="00295F3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770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3F78" w14:textId="77777777" w:rsidR="00295F3E" w:rsidRPr="00073CD9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E43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Sălcuța 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008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peste sch. 3 și diag. 1-3 și Cap Y peste sch. 4 și diag 2-4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BF0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EE3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E9C1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844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2 Sălcuța</w:t>
            </w:r>
          </w:p>
        </w:tc>
      </w:tr>
      <w:tr w:rsidR="00295F3E" w14:paraId="62DDE078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797F" w14:textId="77777777" w:rsidR="00295F3E" w:rsidRDefault="00295F3E" w:rsidP="00295F3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D6E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26A0" w14:textId="77777777" w:rsidR="00295F3E" w:rsidRPr="00073CD9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7F5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17064E2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F95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TDJ</w:t>
            </w:r>
          </w:p>
          <w:p w14:paraId="22999FC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9,</w:t>
            </w:r>
          </w:p>
          <w:p w14:paraId="7A923DD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10, TDJ</w:t>
            </w:r>
          </w:p>
          <w:p w14:paraId="575C8BE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și diag. 1-3, 3-7/9,</w:t>
            </w:r>
          </w:p>
          <w:p w14:paraId="146FC20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4-10 și 10-12/14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9D3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522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0EA5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8D5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295F3E" w14:paraId="629EDABE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5473" w14:textId="77777777" w:rsidR="00295F3E" w:rsidRDefault="00295F3E" w:rsidP="00295F3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BF7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B2C4" w14:textId="77777777" w:rsidR="00295F3E" w:rsidRPr="00073CD9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B2B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69C4E21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 </w:t>
            </w:r>
          </w:p>
          <w:p w14:paraId="4122240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300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76AD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A78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00B2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82E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74A34DFA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8A69" w14:textId="77777777" w:rsidR="00295F3E" w:rsidRDefault="00295F3E" w:rsidP="00295F3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9A6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A34E" w14:textId="77777777" w:rsidR="00295F3E" w:rsidRPr="00073CD9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C1E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</w:t>
            </w:r>
          </w:p>
          <w:p w14:paraId="7EA06BB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 și 3</w:t>
            </w:r>
          </w:p>
          <w:p w14:paraId="6B51951C" w14:textId="77777777" w:rsidR="00295F3E" w:rsidRPr="001B3BD6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4B9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6913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BE7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B146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D1E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2E52768C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5F8A" w14:textId="77777777" w:rsidR="00295F3E" w:rsidRDefault="00295F3E" w:rsidP="00295F3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046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CF82" w14:textId="77777777" w:rsidR="00295F3E" w:rsidRPr="00073CD9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990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Portăreşti,</w:t>
            </w:r>
          </w:p>
          <w:p w14:paraId="24F868B2" w14:textId="77777777" w:rsidR="00295F3E" w:rsidRPr="002617B2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X + </w:t>
            </w:r>
            <w:r>
              <w:rPr>
                <w:b/>
                <w:bCs/>
                <w:sz w:val="20"/>
                <w:lang w:val="en-US"/>
              </w:rPr>
              <w:t>Cap Y</w:t>
            </w:r>
          </w:p>
          <w:p w14:paraId="68D54A6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63A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662AD2D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3, </w:t>
            </w:r>
          </w:p>
          <w:p w14:paraId="129A50F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5 / 7, </w:t>
            </w:r>
          </w:p>
          <w:p w14:paraId="452107B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diagonala 1 - 3, </w:t>
            </w:r>
          </w:p>
          <w:p w14:paraId="1F31FE9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/ 7, sch. 4,  TDJ 6 / 8, </w:t>
            </w:r>
          </w:p>
          <w:p w14:paraId="5C003A5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 2 - 4 și 4 - 6 / 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463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A577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9CA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5384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D16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4C9BAD00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A4B0" w14:textId="77777777" w:rsidR="00295F3E" w:rsidRDefault="00295F3E" w:rsidP="00295F3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C6E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A8DD" w14:textId="77777777" w:rsidR="00295F3E" w:rsidRPr="00073CD9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FB2E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68E8E5D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9C5F93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8ED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FD2C27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52CF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812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7B1B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99E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172D2373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A581" w14:textId="77777777" w:rsidR="00295F3E" w:rsidRDefault="00295F3E" w:rsidP="00295F3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0AC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1225" w14:textId="77777777" w:rsidR="00295F3E" w:rsidRPr="00073CD9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EDC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692FF16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6F4D4E9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E3F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6651CD1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B36208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AE331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83E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ECA0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5B3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09DAC4FB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BDC8" w14:textId="77777777" w:rsidR="00295F3E" w:rsidRDefault="00295F3E" w:rsidP="00295F3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74A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F494" w14:textId="77777777" w:rsidR="00295F3E" w:rsidRPr="00073CD9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A28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756D5AA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AABE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A50B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436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A1C8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792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3, 7 și 8 Cap X.</w:t>
            </w:r>
          </w:p>
        </w:tc>
      </w:tr>
      <w:tr w:rsidR="00295F3E" w14:paraId="21B66D86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95BF" w14:textId="77777777" w:rsidR="00295F3E" w:rsidRDefault="00295F3E" w:rsidP="00295F3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7B9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C9A3" w14:textId="77777777" w:rsidR="00295F3E" w:rsidRPr="00073CD9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4936" w14:textId="77777777" w:rsidR="00295F3E" w:rsidRDefault="00295F3E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3B364BA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2D01E20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C02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E01101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B786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4FB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1179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4CE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peste sch. 3, 4, 5 şi 6.</w:t>
            </w:r>
          </w:p>
        </w:tc>
      </w:tr>
      <w:tr w:rsidR="00295F3E" w14:paraId="5F938DE8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7037" w14:textId="77777777" w:rsidR="00295F3E" w:rsidRDefault="00295F3E" w:rsidP="00295F3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D33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8162" w14:textId="77777777" w:rsidR="00295F3E" w:rsidRPr="00073CD9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3A01" w14:textId="77777777" w:rsidR="00295F3E" w:rsidRDefault="00295F3E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361E3B6A" w14:textId="77777777" w:rsidR="00295F3E" w:rsidRDefault="00295F3E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1F8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AF79B7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</w:t>
            </w:r>
          </w:p>
          <w:p w14:paraId="5812F00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98F1C4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950F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272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FB88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78E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712B3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295F3E" w14:paraId="4B0D9DD8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EE93" w14:textId="77777777" w:rsidR="00295F3E" w:rsidRDefault="00295F3E" w:rsidP="00295F3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497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CEFE" w14:textId="77777777" w:rsidR="00295F3E" w:rsidRPr="00073CD9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B6AB" w14:textId="77777777" w:rsidR="00295F3E" w:rsidRDefault="00295F3E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7DFFBA80" w14:textId="77777777" w:rsidR="00295F3E" w:rsidRDefault="00295F3E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linia 3,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AE6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 m de la călcâi sch.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2AB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B0C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9788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17D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946C19" w14:paraId="718DEC9C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370A" w14:textId="77777777" w:rsidR="00295F3E" w:rsidRDefault="00295F3E" w:rsidP="00295F3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771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7BE2" w14:textId="77777777" w:rsidR="00295F3E" w:rsidRPr="00073CD9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4E5D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 . Calafat</w:t>
            </w:r>
          </w:p>
          <w:p w14:paraId="401A27A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1A</w:t>
            </w:r>
          </w:p>
          <w:p w14:paraId="466FA11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838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3334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253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61DB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F537" w14:textId="77777777" w:rsidR="00295F3E" w:rsidRPr="00946C19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295F3E" w:rsidRPr="00946C19" w14:paraId="1DC77B7E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0E43" w14:textId="77777777" w:rsidR="00295F3E" w:rsidRDefault="00295F3E" w:rsidP="00295F3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084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F025" w14:textId="77777777" w:rsidR="00295F3E" w:rsidRPr="00073CD9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944E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1B775E8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4D7189E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333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A092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F31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31A4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1F38" w14:textId="77777777" w:rsidR="00295F3E" w:rsidRPr="00946C19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295F3E" w:rsidRPr="00946C19" w14:paraId="4E79C169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4394" w14:textId="77777777" w:rsidR="00295F3E" w:rsidRDefault="00295F3E" w:rsidP="00295F3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3E1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AA1B" w14:textId="77777777" w:rsidR="00295F3E" w:rsidRPr="00073CD9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BF0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308334B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3489A9F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5B0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C28D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73D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BA8D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A857" w14:textId="77777777" w:rsidR="00295F3E" w:rsidRPr="00946C19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Afectează intrări - ieşiri peste sch. 5, 9, 16 şi 18. </w:t>
            </w:r>
          </w:p>
        </w:tc>
      </w:tr>
      <w:tr w:rsidR="00295F3E" w:rsidRPr="00946C19" w14:paraId="79779A80" w14:textId="77777777">
        <w:trPr>
          <w:cantSplit/>
          <w:trHeight w:val="114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DAEA4" w14:textId="77777777" w:rsidR="00295F3E" w:rsidRDefault="00295F3E" w:rsidP="00295F3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86B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2313" w14:textId="77777777" w:rsidR="00295F3E" w:rsidRPr="00073CD9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6EC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5E86070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7a</w:t>
            </w:r>
          </w:p>
          <w:p w14:paraId="56C88FB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B9E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7289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E4A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063A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9DB5" w14:textId="77777777" w:rsidR="00295F3E" w:rsidRPr="00946C19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Şi peste schimbătorii</w:t>
            </w:r>
          </w:p>
          <w:p w14:paraId="278A2343" w14:textId="77777777" w:rsidR="00295F3E" w:rsidRPr="00946C19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25</w:t>
            </w:r>
            <w:r>
              <w:rPr>
                <w:b/>
                <w:bCs/>
                <w:i/>
                <w:sz w:val="20"/>
              </w:rPr>
              <w:t xml:space="preserve"> și </w:t>
            </w:r>
            <w:r w:rsidRPr="00946C19">
              <w:rPr>
                <w:b/>
                <w:bCs/>
                <w:i/>
                <w:sz w:val="20"/>
              </w:rPr>
              <w:t xml:space="preserve"> 10.</w:t>
            </w:r>
          </w:p>
        </w:tc>
      </w:tr>
      <w:tr w:rsidR="00295F3E" w:rsidRPr="00946C19" w14:paraId="2700616B" w14:textId="77777777">
        <w:trPr>
          <w:cantSplit/>
          <w:trHeight w:val="114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268B" w14:textId="77777777" w:rsidR="00295F3E" w:rsidRDefault="00295F3E" w:rsidP="00295F3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A10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419F" w14:textId="77777777" w:rsidR="00295F3E" w:rsidRPr="00073CD9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38B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344AC68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F5E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2025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1B3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A6EF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0C5F" w14:textId="77777777" w:rsidR="00295F3E" w:rsidRPr="00946C19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295F3E" w:rsidRPr="00946C19" w14:paraId="1C1A3A70" w14:textId="77777777">
        <w:trPr>
          <w:cantSplit/>
          <w:trHeight w:val="222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1598" w14:textId="77777777" w:rsidR="00295F3E" w:rsidRDefault="00295F3E" w:rsidP="00295F3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4C4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F989" w14:textId="77777777" w:rsidR="00295F3E" w:rsidRPr="00073CD9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BEC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75A4F07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EEE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7BF9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C7B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88AD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113E" w14:textId="77777777" w:rsidR="00295F3E" w:rsidRPr="00946C19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295F3E" w:rsidRPr="00946C19" w14:paraId="2148DD3E" w14:textId="77777777">
        <w:trPr>
          <w:cantSplit/>
          <w:trHeight w:val="181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A188" w14:textId="77777777" w:rsidR="00295F3E" w:rsidRDefault="00295F3E" w:rsidP="00295F3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C18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1A97" w14:textId="77777777" w:rsidR="00295F3E" w:rsidRPr="00073CD9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CED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0EE4BDE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6 </w:t>
            </w:r>
          </w:p>
          <w:p w14:paraId="7854F93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1246" w14:textId="77777777" w:rsidR="00295F3E" w:rsidRDefault="00295F3E">
            <w:pPr>
              <w:spacing w:before="12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E6EE982" w14:textId="77777777" w:rsidR="00295F3E" w:rsidRDefault="00295F3E">
            <w:pPr>
              <w:spacing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1797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BCF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4A04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4D94" w14:textId="77777777" w:rsidR="00295F3E" w:rsidRPr="00946C19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3583D30F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4907" w14:textId="77777777" w:rsidR="00295F3E" w:rsidRDefault="00295F3E" w:rsidP="00295F3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503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EF38" w14:textId="77777777" w:rsidR="00295F3E" w:rsidRPr="00073CD9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108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06B62AE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04C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2A5877B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EF4ACC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 13,  17</w:t>
            </w:r>
          </w:p>
          <w:p w14:paraId="2B94075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19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2471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02F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26CE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705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7870DFCD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C04A" w14:textId="77777777" w:rsidR="00295F3E" w:rsidRDefault="00295F3E" w:rsidP="00295F3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A88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28F9" w14:textId="77777777" w:rsidR="00295F3E" w:rsidRPr="00073CD9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CD2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F10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  <w:p w14:paraId="5DCD9B4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Pa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A991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F10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3D3C" w14:textId="77777777" w:rsidR="00295F3E" w:rsidRPr="00CC1231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2BE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21 și 23.</w:t>
            </w:r>
          </w:p>
        </w:tc>
      </w:tr>
    </w:tbl>
    <w:p w14:paraId="1D46BADB" w14:textId="77777777" w:rsidR="00295F3E" w:rsidRDefault="00295F3E">
      <w:pPr>
        <w:spacing w:before="40" w:after="40" w:line="192" w:lineRule="auto"/>
        <w:ind w:right="57"/>
        <w:rPr>
          <w:sz w:val="20"/>
        </w:rPr>
      </w:pPr>
    </w:p>
    <w:p w14:paraId="7B27A9B1" w14:textId="77777777" w:rsidR="00295F3E" w:rsidRPr="005905D7" w:rsidRDefault="00295F3E" w:rsidP="006B4CB8">
      <w:pPr>
        <w:pStyle w:val="Heading1"/>
        <w:spacing w:line="360" w:lineRule="auto"/>
      </w:pPr>
      <w:r w:rsidRPr="005905D7">
        <w:t>LINIA 116</w:t>
      </w:r>
    </w:p>
    <w:p w14:paraId="3BA5E882" w14:textId="77777777" w:rsidR="00295F3E" w:rsidRPr="005905D7" w:rsidRDefault="00295F3E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295F3E" w:rsidRPr="00743905" w14:paraId="246E6D4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58AC8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0668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7EE7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2375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783E1A8A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1493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</w:t>
            </w:r>
          </w:p>
          <w:p w14:paraId="1C5B095F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3D4E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BCBB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16A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8113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64D742B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>1.</w:t>
            </w:r>
          </w:p>
        </w:tc>
      </w:tr>
      <w:tr w:rsidR="00295F3E" w:rsidRPr="00743905" w14:paraId="139307B6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774A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2FB1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8306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6268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361518D5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702E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de la</w:t>
            </w:r>
          </w:p>
          <w:p w14:paraId="0EEA7586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3CDE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EA69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AF36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883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295F3E" w:rsidRPr="00743905" w14:paraId="601A72CC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9C46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E407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95AA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92A6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292E8F65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3</w:t>
            </w:r>
          </w:p>
          <w:p w14:paraId="7A3FEC28" w14:textId="77777777" w:rsidR="00295F3E" w:rsidRPr="00743905" w:rsidRDefault="00295F3E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ABE7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69A7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F000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2E83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4882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95F3E" w:rsidRPr="00743905" w14:paraId="009F3B9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F890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A133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0928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FF19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Gilort</w:t>
            </w:r>
          </w:p>
          <w:p w14:paraId="5D914B6E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A3CA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3449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74F7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F428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9DDD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Cu acces la linia 2 </w:t>
            </w:r>
          </w:p>
          <w:p w14:paraId="1B540061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295F3E" w:rsidRPr="00743905" w14:paraId="55237FD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EC17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1F33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17+830</w:t>
            </w:r>
          </w:p>
          <w:p w14:paraId="2E14BBAC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8EA6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55FD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4178A31A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EE4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8E09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8EE3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8D56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C93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1C9682C5" w14:textId="77777777" w:rsidR="00295F3E" w:rsidRPr="0007721B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95F3E" w:rsidRPr="00743905" w14:paraId="7E79405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C88D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BAD1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18+190</w:t>
            </w:r>
          </w:p>
          <w:p w14:paraId="3BC9A57D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83C7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3B31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09558EBC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8429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E5C5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9E57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5F79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862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52D2DD1B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95F3E" w:rsidRPr="00743905" w14:paraId="169EA27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C976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598E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20+645</w:t>
            </w:r>
          </w:p>
          <w:p w14:paraId="402E8470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8D16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5B03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043049A6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2AB0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836B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85C5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D7F7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133F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7A1F1CBE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95F3E" w:rsidRPr="00743905" w14:paraId="500E136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18AD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8B33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21+600</w:t>
            </w:r>
          </w:p>
          <w:p w14:paraId="01AF020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08CE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86E6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1D7F2203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9BB1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9D88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482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6FD5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27A7" w14:textId="77777777" w:rsidR="00295F3E" w:rsidRPr="00537749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</w:tc>
      </w:tr>
      <w:tr w:rsidR="00295F3E" w:rsidRPr="00743905" w14:paraId="1B5DC94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1E52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FE76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25+470</w:t>
            </w:r>
          </w:p>
          <w:p w14:paraId="4DE3EA6E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5793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8588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Bibesti</w:t>
            </w:r>
          </w:p>
          <w:p w14:paraId="74989828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2A00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F207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E0F0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54B1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EDA8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</w:rPr>
              <w:t>pentru trenurile care au în componență două locomotive cuplate.</w:t>
            </w:r>
          </w:p>
          <w:p w14:paraId="09EB1A54" w14:textId="77777777" w:rsidR="00295F3E" w:rsidRPr="005A7670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95F3E" w:rsidRPr="00743905" w14:paraId="301ECDF8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9A0D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E3F3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CB9A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A332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Bibeşti</w:t>
            </w:r>
          </w:p>
          <w:p w14:paraId="39197D3F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21E6A9B0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8993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47928E90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1310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241A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EABD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20B7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95F3E" w:rsidRPr="00743905" w14:paraId="3A3428E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737E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7ECA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F94D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EAB9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Musculeşti</w:t>
            </w:r>
          </w:p>
          <w:p w14:paraId="0F04765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340E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D81F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11B3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E43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997A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Cu acces la linia 1</w:t>
            </w:r>
          </w:p>
          <w:p w14:paraId="3C5F9717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295F3E" w:rsidRPr="00743905" w14:paraId="7EDC7833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97DC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C09E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443E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C601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Bărbăteşti</w:t>
            </w:r>
          </w:p>
          <w:p w14:paraId="6398F92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7E9ABFAD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5BBE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toată linia </w:t>
            </w:r>
          </w:p>
          <w:p w14:paraId="68A4404B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004366E6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34CF3D61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5, 7 </w:t>
            </w:r>
          </w:p>
          <w:p w14:paraId="0D727215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7A8F4832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65D1ABAF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4CCA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B0A9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FD9D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4F0B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A223F20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şi 4.</w:t>
            </w:r>
          </w:p>
        </w:tc>
      </w:tr>
      <w:tr w:rsidR="00295F3E" w:rsidRPr="00743905" w14:paraId="099F138F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4AF7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CB1B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C1DE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539E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 Bărbăteşti</w:t>
            </w:r>
          </w:p>
          <w:p w14:paraId="4E869270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1BACBBD0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EE55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de la Cap X la </w:t>
            </w:r>
          </w:p>
          <w:p w14:paraId="479D0F91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FB99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192F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22FA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90E2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295F3E" w:rsidRPr="00743905" w14:paraId="504C3E2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0654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92E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0E8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C80E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Jupâneşti</w:t>
            </w:r>
          </w:p>
          <w:p w14:paraId="09657C5C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7C8A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6691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977F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E6A3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CCA9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Afectează intrări - ieşiri</w:t>
            </w:r>
          </w:p>
          <w:p w14:paraId="54B15A3E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la linia 2</w:t>
            </w:r>
          </w:p>
          <w:p w14:paraId="32DFD71D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295F3E" w:rsidRPr="00743905" w14:paraId="7FE57EBC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A7CE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3571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45+660</w:t>
            </w:r>
          </w:p>
          <w:p w14:paraId="2CBA2551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522A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08DF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1B903758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E6C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9EBA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4840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6A56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29BB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55F3AA9F" w14:textId="77777777" w:rsidR="00295F3E" w:rsidRPr="001D7D9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95F3E" w:rsidRPr="00743905" w14:paraId="4489E6A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DE7F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6CB3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0291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521D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581BE96B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814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5D29EDE9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 / 7,</w:t>
            </w:r>
          </w:p>
          <w:p w14:paraId="2C98E62D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sch. 11, 17, 24, 26, 30 şi TDJ </w:t>
            </w:r>
          </w:p>
          <w:p w14:paraId="00C320B9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FA8D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C68A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A73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2E2A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99DC48B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3 - 8.</w:t>
            </w:r>
          </w:p>
        </w:tc>
      </w:tr>
      <w:tr w:rsidR="00295F3E" w:rsidRPr="00743905" w14:paraId="47CF1B49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8769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BE0D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031E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5C42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152218F6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45B2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02929D9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D70F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3F4F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708C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833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95F3E" w:rsidRPr="00743905" w14:paraId="37446FD9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9E9A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670A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0D675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0897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</w:t>
            </w:r>
            <w:r>
              <w:rPr>
                <w:b/>
                <w:bCs/>
                <w:color w:val="000000"/>
                <w:sz w:val="20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66AA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6DA5CAA0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/ 5</w:t>
            </w:r>
          </w:p>
          <w:p w14:paraId="0C5B4D0C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25A76EA6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8D01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29C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2C3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A53A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acces la linia 2.</w:t>
            </w:r>
          </w:p>
        </w:tc>
      </w:tr>
      <w:tr w:rsidR="00295F3E" w:rsidRPr="00743905" w14:paraId="45F21F3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A023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436A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51+565</w:t>
            </w:r>
          </w:p>
          <w:p w14:paraId="655E3E81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C496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93A6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4877032C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8DD9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6FA9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7838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BD4F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A45AF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6E301713" w14:textId="77777777" w:rsidR="00295F3E" w:rsidRPr="0007721B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95F3E" w:rsidRPr="00743905" w14:paraId="7A4C9E1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C58F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FD9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53+270</w:t>
            </w:r>
          </w:p>
          <w:p w14:paraId="0AB2EFB6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32</w:t>
            </w:r>
            <w:r w:rsidRPr="00743905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BD89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EEE3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43D24432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01CF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65A0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75AD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63CA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EC1D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4C8DE30F" w14:textId="77777777" w:rsidR="00295F3E" w:rsidRPr="00951746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951746">
              <w:rPr>
                <w:b/>
                <w:bCs/>
                <w:i/>
                <w:color w:val="000000"/>
                <w:sz w:val="20"/>
              </w:rPr>
              <w:t>Nesemnalizată pe teren.</w:t>
            </w:r>
          </w:p>
        </w:tc>
      </w:tr>
      <w:tr w:rsidR="00295F3E" w:rsidRPr="00743905" w14:paraId="68A8975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20C2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9502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4218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80CB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Copăcioasa</w:t>
            </w:r>
            <w:r>
              <w:rPr>
                <w:b/>
                <w:bCs/>
                <w:color w:val="000000"/>
                <w:sz w:val="20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98B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0AA1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A925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57+400</w:t>
            </w:r>
          </w:p>
          <w:p w14:paraId="0A989E1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0A22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7BEA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295F3E" w:rsidRPr="00743905" w14:paraId="6031DA9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0FC6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E6DC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63+600</w:t>
            </w:r>
          </w:p>
          <w:p w14:paraId="26AE6E26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74AF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1EFC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Lunca Budieni </w:t>
            </w:r>
          </w:p>
          <w:p w14:paraId="5D5A9957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78BE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FE92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F019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A661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B306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295F3E" w:rsidRPr="00743905" w14:paraId="3017526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1ABB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7644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68+900</w:t>
            </w:r>
          </w:p>
          <w:p w14:paraId="3C8ECBC5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1FD4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EAFF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Lunca Budieni -</w:t>
            </w:r>
          </w:p>
          <w:p w14:paraId="66BD1073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077B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F59E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72A9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831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6D43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95F3E" w:rsidRPr="00743905" w14:paraId="2A0F270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C93B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9C6C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B9B9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A38F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6A356503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</w:t>
            </w:r>
            <w:r>
              <w:rPr>
                <w:b/>
                <w:bCs/>
                <w:color w:val="000000"/>
                <w:sz w:val="20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098C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27,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1487F117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BFCB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B0AE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C633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54D6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4638C6D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- 10.</w:t>
            </w:r>
          </w:p>
        </w:tc>
      </w:tr>
      <w:tr w:rsidR="00295F3E" w:rsidRPr="00743905" w14:paraId="0A41895B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69D8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4F72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A94C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9D21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Ec. Teodoroiu</w:t>
            </w:r>
          </w:p>
          <w:p w14:paraId="2970D0A2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6800A1ED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0172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6DB17862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3F1D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0A96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E82B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A4FE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95F3E" w:rsidRPr="00743905" w14:paraId="06961A89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1CE3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E61E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77+685</w:t>
            </w:r>
          </w:p>
          <w:p w14:paraId="5EDFC278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70EE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2430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Ec. Teodoroiu -</w:t>
            </w:r>
          </w:p>
          <w:p w14:paraId="6DC23B72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87EA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ED75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65FE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7580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7A21" w14:textId="77777777" w:rsidR="00295F3E" w:rsidRPr="00351657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</w:tc>
      </w:tr>
      <w:tr w:rsidR="00295F3E" w:rsidRPr="00743905" w14:paraId="0E1B5600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A561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4923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A7D2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F08A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Valea Sadului</w:t>
            </w:r>
          </w:p>
          <w:p w14:paraId="5CC1C263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104B2B28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532E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165AE7A7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A046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7686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A507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002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95F3E" w:rsidRPr="00743905" w14:paraId="73B926B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E736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D8B6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8CA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573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</w:t>
            </w:r>
            <w:r>
              <w:rPr>
                <w:b/>
                <w:bCs/>
                <w:color w:val="000000"/>
                <w:sz w:val="20"/>
              </w:rPr>
              <w:t>Meri</w:t>
            </w:r>
          </w:p>
          <w:p w14:paraId="788C47BE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4CEB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51F8A7D1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CB9A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A226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3F0F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DF38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95F3E" w:rsidRPr="00743905" w14:paraId="2D0E0163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C766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6A72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95+700</w:t>
            </w:r>
          </w:p>
          <w:p w14:paraId="353D81D0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DFB5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DFBE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E4F76AF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8D863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2C60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339F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1EF3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0EFF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95F3E" w:rsidRPr="00743905" w14:paraId="47F59292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0803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14CA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96+250</w:t>
            </w:r>
          </w:p>
          <w:p w14:paraId="5382379D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5EA6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CD44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49BA5DB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99E7B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913A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2EEA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C6D7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D515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39388290" w14:textId="77777777" w:rsidR="00295F3E" w:rsidRPr="003B409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95F3E" w:rsidRPr="00743905" w14:paraId="7777B7A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D716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3DFC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98+600</w:t>
            </w:r>
          </w:p>
          <w:p w14:paraId="5FA2C1F7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FD45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000F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445AF793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8EC0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5F79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8B63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140E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34AE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95F3E" w:rsidRPr="00743905" w14:paraId="36CCA60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3D3C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1038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100+420</w:t>
            </w:r>
          </w:p>
          <w:p w14:paraId="528223FC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6D1C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C0F5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32486586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B9C86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0882A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71AD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B917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6685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718FDAE0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95F3E" w:rsidRPr="00743905" w14:paraId="5D728F9C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4977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4707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A77D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5F59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Lainici</w:t>
            </w:r>
          </w:p>
          <w:p w14:paraId="14639341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4B14E7C0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80FF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6060A51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E693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8E56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59AC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1300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95F3E" w:rsidRPr="00743905" w14:paraId="766ED7FF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3EBF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EE83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930</w:t>
            </w:r>
          </w:p>
          <w:p w14:paraId="5E6E2295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104+</w:t>
            </w:r>
            <w:r>
              <w:rPr>
                <w:b/>
                <w:bCs/>
                <w:color w:val="000000"/>
                <w:sz w:val="20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85DF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8A6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 –</w:t>
            </w:r>
          </w:p>
          <w:p w14:paraId="1A6ED1A8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DDC5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9557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E05D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495B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0A2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295F3E" w:rsidRPr="00743905" w14:paraId="79A8429D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15870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6B79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CFEF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C888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  <w:p w14:paraId="55ABF8E6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liniile 1 și 2</w:t>
            </w:r>
          </w:p>
          <w:p w14:paraId="4178742F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06BE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46256E6E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4FC6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224B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5609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7959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95F3E" w:rsidRPr="00743905" w14:paraId="1186BAA5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87D5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C786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550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6587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Strâmbuţa</w:t>
            </w:r>
          </w:p>
          <w:p w14:paraId="1183B52D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04CA3D9E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87B3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7224CBCB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2EEC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D719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98E0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8518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95F3E" w:rsidRPr="00743905" w14:paraId="789F8BAF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0602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722B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7D6A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A2247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7DF1BE4E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9F3C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37CFA607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1D3B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2D3B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379B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02DD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Între km 84+000 şi călcâiul schimbătorului numărul 12 este porţiune închisă.</w:t>
            </w:r>
          </w:p>
        </w:tc>
      </w:tr>
      <w:tr w:rsidR="00295F3E" w:rsidRPr="00743905" w14:paraId="7A6541EE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A9A5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D629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DE1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706B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702399D3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3581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6777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EC49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A53B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93E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Inclusiv peste schimbătorul numărul 22.</w:t>
            </w:r>
          </w:p>
        </w:tc>
      </w:tr>
      <w:tr w:rsidR="00295F3E" w:rsidRPr="00743905" w14:paraId="751302D2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38D5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F01D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4CE0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D3AA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F3A1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3D47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CC2B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79+510</w:t>
            </w:r>
          </w:p>
          <w:p w14:paraId="171385BC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374A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025A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Stație paralelogram. Afectează intrări - ieşiri la liniile 1 - 3 Cap X.</w:t>
            </w:r>
          </w:p>
        </w:tc>
      </w:tr>
      <w:tr w:rsidR="00295F3E" w:rsidRPr="00743905" w14:paraId="183710A1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0211B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FB87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211E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42C8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C60C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C0EE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4CFE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80A4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01A5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1-12 Cap X.</w:t>
            </w:r>
          </w:p>
        </w:tc>
      </w:tr>
      <w:tr w:rsidR="00295F3E" w:rsidRPr="00743905" w14:paraId="6E29B7E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A35E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0D71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55B0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E5CD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Petroşani </w:t>
            </w:r>
          </w:p>
          <w:p w14:paraId="42C0D166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</w:t>
            </w:r>
            <w:r w:rsidRPr="00743905">
              <w:rPr>
                <w:b/>
                <w:bCs/>
                <w:color w:val="000000"/>
                <w:sz w:val="20"/>
              </w:rPr>
              <w:t xml:space="preserve"> 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 xml:space="preserve">B, </w:t>
            </w:r>
            <w:r>
              <w:rPr>
                <w:b/>
                <w:bCs/>
                <w:color w:val="000000"/>
                <w:sz w:val="20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</w:rPr>
              <w:t>9, 12</w:t>
            </w:r>
            <w:r>
              <w:rPr>
                <w:b/>
                <w:bCs/>
                <w:color w:val="000000"/>
                <w:sz w:val="20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0D6B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53C5BA21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725B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FC41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125E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884C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95F3E" w:rsidRPr="00743905" w14:paraId="4B3DEC7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1EB6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FC37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6AA7D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5573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 Călători</w:t>
            </w:r>
          </w:p>
          <w:p w14:paraId="32C60707" w14:textId="77777777" w:rsidR="00295F3E" w:rsidRPr="00D73778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</w:t>
            </w:r>
            <w:r>
              <w:rPr>
                <w:b/>
                <w:bCs/>
                <w:color w:val="000000"/>
                <w:sz w:val="20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60BF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46746AFC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1917" w14:textId="77777777" w:rsidR="00295F3E" w:rsidRPr="00D73778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7580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89F0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9F3E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95F3E" w:rsidRPr="00743905" w14:paraId="3F801B6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23AA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FE75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B635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D1B8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37BE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3AD4" w14:textId="77777777" w:rsidR="00295F3E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C9CF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C82B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D56A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1-3 Cap Y.</w:t>
            </w:r>
          </w:p>
        </w:tc>
      </w:tr>
      <w:tr w:rsidR="00295F3E" w:rsidRPr="00743905" w14:paraId="1F84224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F45E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68B99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3111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33C5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6D9FB0D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B1EC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66697CC7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10 - 16,</w:t>
            </w:r>
          </w:p>
          <w:p w14:paraId="77E4DA85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20 - 24</w:t>
            </w:r>
          </w:p>
          <w:p w14:paraId="21A026AA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17F81576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1135" w14:textId="77777777" w:rsidR="00295F3E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E0B8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AABD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01D5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50714E2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liniile 1 - 12 abătute </w:t>
            </w:r>
          </w:p>
          <w:p w14:paraId="1BB8E70A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Cap Y.</w:t>
            </w:r>
          </w:p>
        </w:tc>
      </w:tr>
      <w:tr w:rsidR="00295F3E" w:rsidRPr="00743905" w14:paraId="70A0837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E29A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06BC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3D81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4438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7A2F07AF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C1A0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1D79" w14:textId="77777777" w:rsidR="00295F3E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78A8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77+830</w:t>
            </w:r>
          </w:p>
          <w:p w14:paraId="6613ACBB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6AC3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72BD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Stație paralelogram. </w:t>
            </w:r>
          </w:p>
        </w:tc>
      </w:tr>
      <w:tr w:rsidR="00295F3E" w:rsidRPr="00743905" w14:paraId="2CBD80E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5F05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2726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9899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FD79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Petroşani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0616E746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1384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736F" w14:textId="77777777" w:rsidR="00295F3E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6A46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74+500</w:t>
            </w:r>
          </w:p>
          <w:p w14:paraId="494EF07F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15A5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4F28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95F3E" w:rsidRPr="00743905" w14:paraId="54E3900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1F49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34C5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50545024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688B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72D1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4A2778FE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8389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01BF" w14:textId="77777777" w:rsidR="00295F3E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FA90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21246205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2F63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AD12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95F3E" w:rsidRPr="00743905" w14:paraId="2CE52D0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A253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1ED3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41DF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CADA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668CCD12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12C1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2B7044CA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1 - 5 / 7</w:t>
            </w:r>
          </w:p>
          <w:p w14:paraId="0D0BC896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181AD5BF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BD27" w14:textId="77777777" w:rsidR="00295F3E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66EC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38D6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4010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0B362E0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295F3E" w:rsidRPr="00743905" w14:paraId="1B13FB50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4784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9015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5CA8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6982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250356DA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ACA2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889C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A6A2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6625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9CB8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95F3E" w:rsidRPr="00743905" w14:paraId="62E35037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F5F1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FC22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9F89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15ED" w14:textId="77777777" w:rsidR="00295F3E" w:rsidRDefault="00295F3E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Bănița -</w:t>
            </w:r>
          </w:p>
          <w:p w14:paraId="0A72DFB2" w14:textId="77777777" w:rsidR="00295F3E" w:rsidRDefault="00295F3E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Merișor </w:t>
            </w:r>
          </w:p>
          <w:p w14:paraId="73FC64C9" w14:textId="77777777" w:rsidR="00295F3E" w:rsidRDefault="00295F3E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st. Merișor </w:t>
            </w:r>
          </w:p>
          <w:p w14:paraId="34B37668" w14:textId="77777777" w:rsidR="00295F3E" w:rsidRPr="00743905" w:rsidRDefault="00295F3E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24DEB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1DEB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8947" w14:textId="77777777" w:rsidR="00295F3E" w:rsidRDefault="00295F3E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64+500</w:t>
            </w:r>
          </w:p>
          <w:p w14:paraId="112B3885" w14:textId="77777777" w:rsidR="00295F3E" w:rsidRPr="004E7F11" w:rsidRDefault="00295F3E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03FC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A0D4" w14:textId="77777777" w:rsidR="00295F3E" w:rsidRDefault="00295F3E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Fără inductori. </w:t>
            </w:r>
          </w:p>
          <w:p w14:paraId="3E5BCD64" w14:textId="77777777" w:rsidR="00295F3E" w:rsidRPr="00743905" w:rsidRDefault="00295F3E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95F3E" w:rsidRPr="00743905" w14:paraId="7D229B66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347B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3F1B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C247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04F8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Baru Mare</w:t>
            </w:r>
          </w:p>
          <w:p w14:paraId="07C17C82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359C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între </w:t>
            </w:r>
          </w:p>
          <w:p w14:paraId="2F5F65DC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ax stație și </w:t>
            </w:r>
          </w:p>
          <w:p w14:paraId="79D367A2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B354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7290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B802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F952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95F3E" w:rsidRPr="00743905" w14:paraId="70C5E7F1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8560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8E51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761F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3BB0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Pui -</w:t>
            </w:r>
          </w:p>
          <w:p w14:paraId="36FB79CC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5D0D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A2AE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905A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38+600</w:t>
            </w:r>
          </w:p>
          <w:p w14:paraId="2D21ADCE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7AE7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92D5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95F3E" w:rsidRPr="00743905" w14:paraId="54224173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0BF9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4060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36+100</w:t>
            </w:r>
          </w:p>
          <w:p w14:paraId="258A7287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5BBE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526E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 -</w:t>
            </w:r>
          </w:p>
          <w:p w14:paraId="619B0799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56EB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4326" w14:textId="77777777" w:rsidR="00295F3E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D11D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03DF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8702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95F3E" w:rsidRPr="00743905" w14:paraId="02CFEC9E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BE01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156A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30+050</w:t>
            </w:r>
          </w:p>
          <w:p w14:paraId="018D5050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C782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93C7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2D5A1E8F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2D43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50F7" w14:textId="77777777" w:rsidR="00295F3E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BD50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9EFF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7D12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95F3E" w:rsidRPr="00743905" w14:paraId="795C7CFA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0B0A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6DD5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3DDA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93E3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2EFE2E14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7B19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5303" w14:textId="77777777" w:rsidR="00295F3E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674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78FD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6138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95F3E" w:rsidRPr="00743905" w14:paraId="2E1366D3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88A4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E54E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12+450</w:t>
            </w:r>
          </w:p>
          <w:p w14:paraId="0022A03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AD9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D392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- </w:t>
            </w:r>
          </w:p>
          <w:p w14:paraId="37DC50DF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Băi și </w:t>
            </w:r>
          </w:p>
          <w:p w14:paraId="1A1743C5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Călan Băi </w:t>
            </w:r>
          </w:p>
          <w:p w14:paraId="098F9E5B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CEF7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C5A0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7A8B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0428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4E51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95F3E" w:rsidRPr="00743905" w14:paraId="5238FEAD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679F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16BB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C0DB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3886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Călan Băi</w:t>
            </w:r>
          </w:p>
          <w:p w14:paraId="62E03189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5233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25334AEA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ax staţie şi </w:t>
            </w:r>
          </w:p>
          <w:p w14:paraId="3BCDCB6C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D4F6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BC55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CFFD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DED9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închisă.</w:t>
            </w:r>
          </w:p>
        </w:tc>
      </w:tr>
      <w:tr w:rsidR="00295F3E" w:rsidRPr="00743905" w14:paraId="5AD007FA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1680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1CAB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A2D0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E579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Băcia linia 2 directă </w:t>
            </w:r>
          </w:p>
          <w:p w14:paraId="02CD199E" w14:textId="77777777" w:rsidR="00295F3E" w:rsidRPr="00CD295A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80E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710A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5EAD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6+270</w:t>
            </w:r>
          </w:p>
          <w:p w14:paraId="78F70F13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5240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2EF3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95F3E" w:rsidRPr="00743905" w14:paraId="2E53C181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EAA4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9A3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83DA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F632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786BB83F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57885227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9962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483CF7B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137 -</w:t>
            </w:r>
          </w:p>
          <w:p w14:paraId="65F78995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071F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22FA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AE2E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00FD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95F3E" w:rsidRPr="00743905" w14:paraId="0D3AA9B5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324D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95E7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A845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2187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1533164E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63EB752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D8DE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3E01A0FA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78FA" w14:textId="77777777" w:rsidR="00295F3E" w:rsidRPr="00743905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E6B6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B06D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3D68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95F3E" w:rsidRPr="00743905" w14:paraId="7C8B9EC5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3FF3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13C9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DCF1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B1A3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3AD59ADF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42FE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C5EB" w14:textId="77777777" w:rsidR="00295F3E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925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5EB5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1674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46A02BAB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09B81C8F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72C60D4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295F3E" w:rsidRPr="00743905" w14:paraId="0774A5A1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F237" w14:textId="77777777" w:rsidR="00295F3E" w:rsidRPr="00743905" w:rsidRDefault="00295F3E" w:rsidP="00295F3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EB32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8E04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19C7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739BB78A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1794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13 </w:t>
            </w:r>
          </w:p>
          <w:p w14:paraId="37DE58B7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67FE370D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1E92CE02" w14:textId="77777777" w:rsidR="00295F3E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E5DE" w14:textId="77777777" w:rsidR="00295F3E" w:rsidRDefault="00295F3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1F88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92D9" w14:textId="77777777" w:rsidR="00295F3E" w:rsidRPr="00743905" w:rsidRDefault="00295F3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9089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DC19B6D" w14:textId="77777777" w:rsidR="00295F3E" w:rsidRDefault="00295F3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2102BCE0" w14:textId="77777777" w:rsidR="00295F3E" w:rsidRPr="005905D7" w:rsidRDefault="00295F3E" w:rsidP="00B773E9">
      <w:pPr>
        <w:spacing w:before="40" w:after="40" w:line="192" w:lineRule="auto"/>
        <w:ind w:right="57"/>
        <w:rPr>
          <w:b/>
          <w:sz w:val="20"/>
        </w:rPr>
      </w:pPr>
    </w:p>
    <w:p w14:paraId="0F3A5CE6" w14:textId="77777777" w:rsidR="00295F3E" w:rsidRDefault="00295F3E" w:rsidP="00740BAB">
      <w:pPr>
        <w:pStyle w:val="Heading1"/>
        <w:spacing w:line="360" w:lineRule="auto"/>
      </w:pPr>
      <w:r>
        <w:t>LINIA 136</w:t>
      </w:r>
    </w:p>
    <w:p w14:paraId="4D0A94A2" w14:textId="77777777" w:rsidR="00295F3E" w:rsidRDefault="00295F3E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295F3E" w14:paraId="07D194F1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E3B8" w14:textId="77777777" w:rsidR="00295F3E" w:rsidRDefault="00295F3E" w:rsidP="00295F3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CDA8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6845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E86D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19BB4A68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4316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A746B86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3F4DC6ED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445F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B4ED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955A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92D0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8FFC5F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295F3E" w14:paraId="3A4EC7E8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9F85" w14:textId="77777777" w:rsidR="00295F3E" w:rsidRDefault="00295F3E" w:rsidP="00295F3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6D1D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A30F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7920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21549213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A763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A465B8E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32138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1186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13A6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BC91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52FEAC8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295F3E" w14:paraId="208348E4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F388" w14:textId="77777777" w:rsidR="00295F3E" w:rsidRDefault="00295F3E" w:rsidP="00295F3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A9F4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F816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6D56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54E35422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78AA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264E334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2CBD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293F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46E0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FC48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00F2821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295F3E" w14:paraId="7486EBB9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1091" w14:textId="77777777" w:rsidR="00295F3E" w:rsidRDefault="00295F3E" w:rsidP="00295F3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7E4B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C123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36E6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6C4617ED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5810E166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DB1A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1B192E25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EFAC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67618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640B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AE00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50CC5765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FB1C" w14:textId="77777777" w:rsidR="00295F3E" w:rsidRDefault="00295F3E" w:rsidP="00295F3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5861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0DB68125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1E51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D3E7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0D1633E4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65AE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6925D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BE91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B723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9A4D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13A234B2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14:paraId="7910E1C3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A983" w14:textId="77777777" w:rsidR="00295F3E" w:rsidRDefault="00295F3E" w:rsidP="00295F3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EF0A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346A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A1EB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FA2A54A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D775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4757999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B11C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406E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C42E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FB3F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C0A4DF8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525DF1C5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295F3E" w14:paraId="6122CFFD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F5D2" w14:textId="77777777" w:rsidR="00295F3E" w:rsidRDefault="00295F3E" w:rsidP="00295F3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360F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9CD6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B136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D9A1492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0878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BEDB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BA8B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17F4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9AA0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F1B9B54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295F3E" w14:paraId="50914FD8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FB19" w14:textId="77777777" w:rsidR="00295F3E" w:rsidRDefault="00295F3E" w:rsidP="00295F3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ADEB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0749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392F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939ACB8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44A3F738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FA28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3CB010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465B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E427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96DE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8F4D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7C311081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E742" w14:textId="77777777" w:rsidR="00295F3E" w:rsidRDefault="00295F3E" w:rsidP="00295F3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CE5B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4ACF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A132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33E3C545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B432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2F4AA9F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620A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F006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0094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04E8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001BA4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295F3E" w14:paraId="1DCEF2D5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3255" w14:textId="77777777" w:rsidR="00295F3E" w:rsidRDefault="00295F3E" w:rsidP="00295F3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A37E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16F3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6F86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7E973C45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260B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39F03AF4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0127D01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70526B73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FDAF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F36C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4FB2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5B38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3D616B" w14:textId="77777777" w:rsidR="00295F3E" w:rsidRDefault="00295F3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27468842" w14:textId="77777777" w:rsidR="00295F3E" w:rsidRDefault="00295F3E">
      <w:pPr>
        <w:spacing w:line="192" w:lineRule="auto"/>
        <w:ind w:right="57"/>
        <w:rPr>
          <w:sz w:val="20"/>
        </w:rPr>
      </w:pPr>
    </w:p>
    <w:p w14:paraId="6726CC95" w14:textId="77777777" w:rsidR="00295F3E" w:rsidRDefault="00295F3E" w:rsidP="002A3C7A">
      <w:pPr>
        <w:pStyle w:val="Heading1"/>
        <w:spacing w:line="360" w:lineRule="auto"/>
      </w:pPr>
      <w:r>
        <w:t>LINIA 138</w:t>
      </w:r>
    </w:p>
    <w:p w14:paraId="5683622B" w14:textId="77777777" w:rsidR="00295F3E" w:rsidRDefault="00295F3E" w:rsidP="00FE4C1D">
      <w:pPr>
        <w:pStyle w:val="Heading1"/>
        <w:spacing w:line="360" w:lineRule="auto"/>
        <w:rPr>
          <w:b w:val="0"/>
          <w:bCs w:val="0"/>
          <w:sz w:val="8"/>
        </w:rPr>
      </w:pPr>
      <w:r>
        <w:t>AMARADIA - BÂRSEŞTI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6"/>
        <w:gridCol w:w="2200"/>
        <w:gridCol w:w="869"/>
        <w:gridCol w:w="756"/>
        <w:gridCol w:w="869"/>
        <w:gridCol w:w="756"/>
        <w:gridCol w:w="2494"/>
      </w:tblGrid>
      <w:tr w:rsidR="00295F3E" w14:paraId="46C76BAD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F6FF" w14:textId="77777777" w:rsidR="00295F3E" w:rsidRDefault="00295F3E" w:rsidP="00295F3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5347" w14:textId="77777777" w:rsidR="00295F3E" w:rsidRDefault="00295F3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0+840</w:t>
            </w:r>
          </w:p>
          <w:p w14:paraId="59389EF0" w14:textId="77777777" w:rsidR="00295F3E" w:rsidRDefault="00295F3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365A" w14:textId="77777777" w:rsidR="00295F3E" w:rsidRPr="008B4C96" w:rsidRDefault="00295F3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FA60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23C5336E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D4DB" w14:textId="77777777" w:rsidR="00295F3E" w:rsidRDefault="00295F3E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C3DB" w14:textId="77777777" w:rsidR="00295F3E" w:rsidRPr="008B4C96" w:rsidRDefault="00295F3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FB26A6B" w14:textId="77777777" w:rsidR="00295F3E" w:rsidRDefault="00295F3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AA97E1D" w14:textId="77777777" w:rsidR="00295F3E" w:rsidRPr="008B4C96" w:rsidRDefault="00295F3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E019" w14:textId="77777777" w:rsidR="00295F3E" w:rsidRPr="007126D7" w:rsidRDefault="00295F3E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D3CF673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389BB797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93C7" w14:textId="77777777" w:rsidR="00295F3E" w:rsidRDefault="00295F3E" w:rsidP="00295F3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2184" w14:textId="77777777" w:rsidR="00295F3E" w:rsidRDefault="00295F3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4+700</w:t>
            </w:r>
          </w:p>
          <w:p w14:paraId="6006B844" w14:textId="77777777" w:rsidR="00295F3E" w:rsidRDefault="00295F3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F772" w14:textId="77777777" w:rsidR="00295F3E" w:rsidRPr="008B4C96" w:rsidRDefault="00295F3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BC17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29087295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88C2" w14:textId="77777777" w:rsidR="00295F3E" w:rsidRDefault="00295F3E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5105" w14:textId="77777777" w:rsidR="00295F3E" w:rsidRPr="008B4C96" w:rsidRDefault="00295F3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BCFFECA" w14:textId="77777777" w:rsidR="00295F3E" w:rsidRDefault="00295F3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56E5A48" w14:textId="77777777" w:rsidR="00295F3E" w:rsidRPr="008B4C96" w:rsidRDefault="00295F3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6042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295F3E" w14:paraId="782ED07E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001C" w14:textId="77777777" w:rsidR="00295F3E" w:rsidRDefault="00295F3E" w:rsidP="00295F3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0D5C" w14:textId="77777777" w:rsidR="00295F3E" w:rsidRDefault="00295F3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5E6F" w14:textId="77777777" w:rsidR="00295F3E" w:rsidRPr="008B4C96" w:rsidRDefault="00295F3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A444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2BCA734F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0B676CB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FC19" w14:textId="77777777" w:rsidR="00295F3E" w:rsidRDefault="00295F3E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E8F2752" w14:textId="77777777" w:rsidR="00295F3E" w:rsidRDefault="00295F3E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3F45" w14:textId="77777777" w:rsidR="00295F3E" w:rsidRPr="008B4C96" w:rsidRDefault="00295F3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35C02AD" w14:textId="77777777" w:rsidR="00295F3E" w:rsidRDefault="00295F3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BDF5AB3" w14:textId="77777777" w:rsidR="00295F3E" w:rsidRPr="008B4C96" w:rsidRDefault="00295F3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532D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31, 30.</w:t>
            </w:r>
          </w:p>
        </w:tc>
      </w:tr>
      <w:tr w:rsidR="00295F3E" w14:paraId="56839931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683C" w14:textId="77777777" w:rsidR="00295F3E" w:rsidRDefault="00295F3E" w:rsidP="00295F3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A661" w14:textId="77777777" w:rsidR="00295F3E" w:rsidRDefault="00295F3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B640" w14:textId="77777777" w:rsidR="00295F3E" w:rsidRPr="008B4C96" w:rsidRDefault="00295F3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7503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6F3CE408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0E050610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 și</w:t>
            </w:r>
          </w:p>
          <w:p w14:paraId="71C650BA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30, 31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E342" w14:textId="77777777" w:rsidR="00295F3E" w:rsidRDefault="00295F3E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6024632" w14:textId="77777777" w:rsidR="00295F3E" w:rsidRDefault="00295F3E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E998" w14:textId="77777777" w:rsidR="00295F3E" w:rsidRPr="008B4C96" w:rsidRDefault="00295F3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B4D48C2" w14:textId="77777777" w:rsidR="00295F3E" w:rsidRDefault="00295F3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EECFA77" w14:textId="77777777" w:rsidR="00295F3E" w:rsidRPr="008B4C96" w:rsidRDefault="00295F3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85B7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17, 31, 30, 26.</w:t>
            </w:r>
          </w:p>
        </w:tc>
      </w:tr>
    </w:tbl>
    <w:p w14:paraId="1198D33B" w14:textId="77777777" w:rsidR="00295F3E" w:rsidRDefault="00295F3E">
      <w:pPr>
        <w:tabs>
          <w:tab w:val="left" w:pos="4320"/>
        </w:tabs>
        <w:rPr>
          <w:sz w:val="20"/>
        </w:rPr>
      </w:pPr>
    </w:p>
    <w:p w14:paraId="6C0259B8" w14:textId="77777777" w:rsidR="00295F3E" w:rsidRDefault="00295F3E" w:rsidP="00C83010">
      <w:pPr>
        <w:pStyle w:val="Heading1"/>
        <w:spacing w:line="360" w:lineRule="auto"/>
      </w:pPr>
      <w:r>
        <w:t>LINIA 143</w:t>
      </w:r>
    </w:p>
    <w:p w14:paraId="3138EB58" w14:textId="77777777" w:rsidR="00295F3E" w:rsidRDefault="00295F3E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295F3E" w14:paraId="037EBF67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606A" w14:textId="77777777" w:rsidR="00295F3E" w:rsidRDefault="00295F3E" w:rsidP="00295F3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AD5B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12DB56CD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A8AE" w14:textId="77777777" w:rsidR="00295F3E" w:rsidRPr="00984839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C326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BB75B86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11E6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85D1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4D8F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4E59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9FA6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1FE76BB0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0C1B0440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14:paraId="6C383A9F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9614" w14:textId="77777777" w:rsidR="00295F3E" w:rsidRDefault="00295F3E" w:rsidP="00295F3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57ED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170E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6CF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15CA594E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D390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0710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E327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5D7F3033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F6FB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EEF3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2F6AC2F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295F3E" w14:paraId="1154E232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E4C4" w14:textId="77777777" w:rsidR="00295F3E" w:rsidRDefault="00295F3E" w:rsidP="00295F3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088C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B86D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181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CF248A6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35D9E78A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6DCE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350D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1CEC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6D8F6478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4E86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3922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8787A6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736BAAEA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0488DB62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14:paraId="5B48FCEE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565C" w14:textId="77777777" w:rsidR="00295F3E" w:rsidRDefault="00295F3E" w:rsidP="00295F3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B1C1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2B01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AE44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5672591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14BA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A3CF086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0D0F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E41E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53C6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BCF4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94B74D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295F3E" w14:paraId="1189E083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2F3F" w14:textId="77777777" w:rsidR="00295F3E" w:rsidRDefault="00295F3E" w:rsidP="00295F3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563C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072D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18D9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5680BF5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88A7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A4A2F8E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3FF7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B75A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E29F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A8F5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B78583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295F3E" w14:paraId="4A762FAA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C70C" w14:textId="77777777" w:rsidR="00295F3E" w:rsidRDefault="00295F3E" w:rsidP="00295F3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FFCE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8A21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FD69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B1194C9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D5BC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5656AA8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EB9954F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CF38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50D1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219E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6D02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84D1EC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295F3E" w14:paraId="6C55278A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59EF" w14:textId="77777777" w:rsidR="00295F3E" w:rsidRDefault="00295F3E" w:rsidP="00295F3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031B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287C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D252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9A07340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219C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48042D4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7907ABB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4F39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F7C8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5E5D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0429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BF3B5D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295F3E" w14:paraId="29864EAA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D84A" w14:textId="77777777" w:rsidR="00295F3E" w:rsidRDefault="00295F3E" w:rsidP="00295F3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4BCC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C4CE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B155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5B1E0F2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974E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52C5AB0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119FD321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3B734D83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51718117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0A723BC8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B6C14C3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C656404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CBDD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B207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A118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D495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39412E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295F3E" w14:paraId="5CBC87B1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9824" w14:textId="77777777" w:rsidR="00295F3E" w:rsidRDefault="00295F3E" w:rsidP="00295F3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6264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4A7A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1459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C1B4EB5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4E52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13746E18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3B13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3620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2499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B32E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B2F55A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2A7B7176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295F3E" w14:paraId="4A9CDEA8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8A9C" w14:textId="77777777" w:rsidR="00295F3E" w:rsidRDefault="00295F3E" w:rsidP="00295F3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5F70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FA37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0877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9369A12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5A0B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AA7FFA3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C711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8927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7CEE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6F2E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7C24CF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295F3E" w14:paraId="0BE66E1C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BB7A" w14:textId="77777777" w:rsidR="00295F3E" w:rsidRDefault="00295F3E" w:rsidP="00295F3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3F78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93B8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CB5D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F8FA099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0A7C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CCC2F75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7172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095E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24A8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FBC6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93C45B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14E0B758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295F3E" w14:paraId="553D3520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D20F" w14:textId="77777777" w:rsidR="00295F3E" w:rsidRDefault="00295F3E" w:rsidP="00295F3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5187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9E34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1BF7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DF89BEF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0B6C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F5A01C8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1D70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2BFA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EAF0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E037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FF6E75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295F3E" w14:paraId="232907D3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F66D" w14:textId="77777777" w:rsidR="00295F3E" w:rsidRDefault="00295F3E" w:rsidP="00295F3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795B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7605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6F1D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C188872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603E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B741AC4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7033AEC9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5035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A60A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8D4F5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7047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463340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295F3E" w14:paraId="289B040A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00DE" w14:textId="77777777" w:rsidR="00295F3E" w:rsidRDefault="00295F3E" w:rsidP="00295F3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2EF9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D6B4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A5D5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945D28A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E335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4DB3163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613B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EC19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68DA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5115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205CF5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295F3E" w14:paraId="0F6F20DB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AFB9" w14:textId="77777777" w:rsidR="00295F3E" w:rsidRDefault="00295F3E" w:rsidP="00295F3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3FF8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FF48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6677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FAFC012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280A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1AD4D5A3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7214850F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8F28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AB01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050D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ACB3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2A14DC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295F3E" w14:paraId="2FD2D0F4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185F" w14:textId="77777777" w:rsidR="00295F3E" w:rsidRDefault="00295F3E" w:rsidP="00295F3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D1CC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5E6B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0A83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3D6FCAF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AF26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67541C05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D624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F341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C5BA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447E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E85A09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295F3E" w14:paraId="4762F34E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F7A2" w14:textId="77777777" w:rsidR="00295F3E" w:rsidRDefault="00295F3E" w:rsidP="00295F3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D745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4E9B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504C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56E5218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3E6F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577E864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41B036A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F775" w14:textId="77777777" w:rsidR="00295F3E" w:rsidRPr="00B53EFA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50AC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920D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E612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3D2936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295F3E" w14:paraId="771DBDF6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C663" w14:textId="77777777" w:rsidR="00295F3E" w:rsidRDefault="00295F3E" w:rsidP="00295F3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8FA4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71F4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5C5C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3ADEA2B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6F08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2993F9B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CB8B" w14:textId="77777777" w:rsidR="00295F3E" w:rsidRPr="00B53EFA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49BF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3EB58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6956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268CFC0C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8FA3" w14:textId="77777777" w:rsidR="00295F3E" w:rsidRDefault="00295F3E" w:rsidP="00295F3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3110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0C47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D4FD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4C9B58B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61DA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C249F31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0114" w14:textId="77777777" w:rsidR="00295F3E" w:rsidRPr="00B53EFA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33DC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3F5D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8E5B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6A88DEC4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1AAD" w14:textId="77777777" w:rsidR="00295F3E" w:rsidRDefault="00295F3E" w:rsidP="00295F3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08CE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BC40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AF00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4588558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3B7C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AF6FEED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C61B" w14:textId="77777777" w:rsidR="00295F3E" w:rsidRPr="00B53EFA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C4F7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F252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35A5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99A62C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295F3E" w14:paraId="31118F4B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FDEA" w14:textId="77777777" w:rsidR="00295F3E" w:rsidRDefault="00295F3E" w:rsidP="00295F3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C563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3678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2425A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C386FB5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33B8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726DFD4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9659484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58FF7740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B8EB049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B8CA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CFD0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1B68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2B23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D2CD10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295F3E" w14:paraId="66BC57AB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F7BB" w14:textId="77777777" w:rsidR="00295F3E" w:rsidRDefault="00295F3E" w:rsidP="00295F3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7F5A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0CE05EF0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DC5B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4742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7A9A6B4A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FE8E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4D0D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BFCA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A0F1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216D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14:paraId="557EE22D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2BBD" w14:textId="77777777" w:rsidR="00295F3E" w:rsidRDefault="00295F3E" w:rsidP="00295F3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CBB9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29E25EC9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120B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25B4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58437861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032C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71F9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1FC6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98E3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31E2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4C676B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7B28562C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14:paraId="120D71CB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AC7D" w14:textId="77777777" w:rsidR="00295F3E" w:rsidRDefault="00295F3E" w:rsidP="00295F3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36F0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7505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26DE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0CAFBA0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EF08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F1CE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34E5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3F7BEC7D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5334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A991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F5D194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5275F38E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14:paraId="17203422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3F1B" w14:textId="77777777" w:rsidR="00295F3E" w:rsidRDefault="00295F3E" w:rsidP="00295F3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B7CA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9712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93CF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6D7A5938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09BD9E47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B0AE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6D1FE776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9B6A" w14:textId="77777777" w:rsidR="00295F3E" w:rsidRPr="00B53EFA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33F6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20FB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3B5C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0420C699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ABA2" w14:textId="77777777" w:rsidR="00295F3E" w:rsidRDefault="00295F3E" w:rsidP="00295F3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30EE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F473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BF63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B2F0A1D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76A3C982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6B4E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322D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D3F2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BE75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7CA6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720AB714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8A56" w14:textId="77777777" w:rsidR="00295F3E" w:rsidRDefault="00295F3E" w:rsidP="00295F3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EC44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E39E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E1FE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74088C96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42FE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BE5A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3F63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565797C0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71F8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3366" w14:textId="77777777" w:rsidR="00295F3E" w:rsidRPr="006611B7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295F3E" w14:paraId="380858F9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711B" w14:textId="77777777" w:rsidR="00295F3E" w:rsidRDefault="00295F3E" w:rsidP="00295F3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CF95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6D595880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0A62" w14:textId="77777777" w:rsidR="00295F3E" w:rsidRPr="00984839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0A06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4695966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9A5D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A260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0662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9858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5165" w14:textId="77777777" w:rsidR="00295F3E" w:rsidRPr="003B25AA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95F3E" w14:paraId="0A125A9F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14A9" w14:textId="77777777" w:rsidR="00295F3E" w:rsidRDefault="00295F3E" w:rsidP="00295F3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66D2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4E73" w14:textId="77777777" w:rsidR="00295F3E" w:rsidRDefault="00295F3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422E" w14:textId="77777777" w:rsidR="00295F3E" w:rsidRDefault="00295F3E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2CCDC597" w14:textId="77777777" w:rsidR="00295F3E" w:rsidRDefault="00295F3E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20B64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FDDA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7E39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7F850501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EF53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15A5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95F3E" w14:paraId="1B1F350B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4D04" w14:textId="77777777" w:rsidR="00295F3E" w:rsidRDefault="00295F3E" w:rsidP="00295F3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88B2" w14:textId="77777777" w:rsidR="00295F3E" w:rsidRPr="00CB3DC4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2426BA0E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7710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08D32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12A59A72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D4BD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41E2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523E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F7E0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4709" w14:textId="77777777" w:rsidR="00295F3E" w:rsidRPr="00CB3DC4" w:rsidRDefault="00295F3E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CD6E515" w14:textId="77777777" w:rsidR="00295F3E" w:rsidRPr="00F11CE2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05332FCB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9561" w14:textId="77777777" w:rsidR="00295F3E" w:rsidRDefault="00295F3E" w:rsidP="00295F3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6E6C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0A51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7A3F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0AC4C544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39D07747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B3C4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0918EF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3B2C" w14:textId="77777777" w:rsidR="00295F3E" w:rsidRPr="00B53EFA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0995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8A0C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BE02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7CEA4B12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22CA" w14:textId="77777777" w:rsidR="00295F3E" w:rsidRDefault="00295F3E" w:rsidP="00295F3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6105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DB28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34F3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0731F03A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876C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12CFD2F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5F9C616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7A30F931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3D4C207" w14:textId="77777777" w:rsidR="00295F3E" w:rsidRPr="00260477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5418" w14:textId="77777777" w:rsidR="00295F3E" w:rsidRPr="00B53EFA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F67C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BDBF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4C42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047431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295F3E" w14:paraId="7EB2B66F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F87C" w14:textId="77777777" w:rsidR="00295F3E" w:rsidRDefault="00295F3E" w:rsidP="00295F3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8C21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BB15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0074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15A3243B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A6DA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D49B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2F39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476F93B8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D6E8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4CB0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4139BD93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5F2A8EBC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295F3E" w14:paraId="0443C0A2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AEFF" w14:textId="77777777" w:rsidR="00295F3E" w:rsidRDefault="00295F3E" w:rsidP="00295F3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2B0E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7754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90AE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1DAC41C6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053E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C2A2431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51A1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618F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7D25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D83F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295F3E" w14:paraId="713D43CB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AEDD" w14:textId="77777777" w:rsidR="00295F3E" w:rsidRDefault="00295F3E" w:rsidP="00295F3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2DFA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3696938E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9038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81D2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11052817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0DDFA2D2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5776090F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7C2F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FAF4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415A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E3F4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BB58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6DDF2E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1F17DB1A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295F3E" w14:paraId="6C12CA40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AA4C" w14:textId="77777777" w:rsidR="00295F3E" w:rsidRDefault="00295F3E" w:rsidP="00295F3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00A7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15FDAE62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A36B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1417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2040967E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14F8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6CF3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6D9C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D083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1F70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14:paraId="195F1F38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ECCB" w14:textId="77777777" w:rsidR="00295F3E" w:rsidRDefault="00295F3E" w:rsidP="00295F3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DED2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E52D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9C62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295D1573" w14:textId="77777777" w:rsidR="00295F3E" w:rsidRDefault="00295F3E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730C98F2" w14:textId="77777777" w:rsidR="00295F3E" w:rsidRDefault="00295F3E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6749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20B4099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08B3" w14:textId="77777777" w:rsidR="00295F3E" w:rsidRPr="00B53EFA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69B5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24CF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1427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4F004558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7557" w14:textId="77777777" w:rsidR="00295F3E" w:rsidRDefault="00295F3E" w:rsidP="00295F3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8E2E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651A530D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F97B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C2C4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C64C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3D6E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8D7C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B6CD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8767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14:paraId="46FE7A30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3362" w14:textId="77777777" w:rsidR="00295F3E" w:rsidRDefault="00295F3E" w:rsidP="00295F3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D1E75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188B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3C26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7DE86BB9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58798407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48CAE911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19ED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75B7065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7741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EB07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5364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1A3D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0412C7C8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7016" w14:textId="77777777" w:rsidR="00295F3E" w:rsidRDefault="00295F3E" w:rsidP="00295F3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BE02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1130072E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28E1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3049" w14:textId="77777777" w:rsidR="00295F3E" w:rsidRDefault="00295F3E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0D66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FAB1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1CB7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45BD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3269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14:paraId="0E2DC3AF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EAC4" w14:textId="77777777" w:rsidR="00295F3E" w:rsidRDefault="00295F3E" w:rsidP="00295F3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5A5C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709B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EDCF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4A87EFA5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77CA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F5D5AF9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7B77CD15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9B89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2A8D1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2FCB" w14:textId="77777777" w:rsidR="00295F3E" w:rsidRPr="00984839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5EBB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F7F98F" w14:textId="77777777" w:rsidR="00295F3E" w:rsidRDefault="00295F3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0CB8D729" w14:textId="77777777" w:rsidR="00295F3E" w:rsidRDefault="00295F3E">
      <w:pPr>
        <w:spacing w:after="40" w:line="192" w:lineRule="auto"/>
        <w:ind w:right="57"/>
        <w:rPr>
          <w:sz w:val="20"/>
        </w:rPr>
      </w:pPr>
    </w:p>
    <w:p w14:paraId="69164547" w14:textId="77777777" w:rsidR="00295F3E" w:rsidRDefault="00295F3E" w:rsidP="00EF6A64">
      <w:pPr>
        <w:pStyle w:val="Heading1"/>
        <w:spacing w:line="360" w:lineRule="auto"/>
      </w:pPr>
      <w:r>
        <w:t>LINIA 144</w:t>
      </w:r>
    </w:p>
    <w:p w14:paraId="166C978D" w14:textId="77777777" w:rsidR="00295F3E" w:rsidRDefault="00295F3E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295F3E" w14:paraId="1D55E03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BF22" w14:textId="77777777" w:rsidR="00295F3E" w:rsidRDefault="00295F3E" w:rsidP="00295F3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5D0E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45B9DCE5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0BF2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F2B9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7665256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90BF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D19E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7942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B12B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9072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05772661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47081D39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295F3E" w14:paraId="73D9752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3C8E" w14:textId="77777777" w:rsidR="00295F3E" w:rsidRDefault="00295F3E" w:rsidP="00295F3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CB43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7B3F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E95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4DDBA290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5BDB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CFD4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C7D0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73F3618F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9379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71C9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CE9E3EB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295F3E" w14:paraId="2C79B24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3222" w14:textId="77777777" w:rsidR="00295F3E" w:rsidRDefault="00295F3E" w:rsidP="00295F3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4D0C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813B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6CEE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14ABEA7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6B80DE7D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48BC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40B8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A650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2B9B323E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2C91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B1C8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6E7E3047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7A0EFFD6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14:paraId="69BC213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FE51" w14:textId="77777777" w:rsidR="00295F3E" w:rsidRDefault="00295F3E" w:rsidP="00295F3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44B0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F6EB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6D30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1A59FC8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913A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6A3222E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1CD3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8387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805A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B9EA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0C08D7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295F3E" w14:paraId="75A2042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C6E4" w14:textId="77777777" w:rsidR="00295F3E" w:rsidRDefault="00295F3E" w:rsidP="00295F3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1477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C19E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A092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4EAB02C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4521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FE9BEDA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B66A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FF35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9A74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13E7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3A74DC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295F3E" w14:paraId="42291A5F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F2C1" w14:textId="77777777" w:rsidR="00295F3E" w:rsidRDefault="00295F3E" w:rsidP="00295F3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C4EF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D11A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A8D7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8F10425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B038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26CD37B3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A279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CAA1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780D" w14:textId="77777777" w:rsidR="00295F3E" w:rsidRPr="00984839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6456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295F3E" w14:paraId="0F62EDAF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9457" w14:textId="77777777" w:rsidR="00295F3E" w:rsidRDefault="00295F3E" w:rsidP="00295F3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A1AD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3C0B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55CE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F5B7137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195C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1C091C0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367D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2BAF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9CFC" w14:textId="77777777" w:rsidR="00295F3E" w:rsidRPr="00984839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432B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D3975F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295F3E" w14:paraId="1715F1D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01B4" w14:textId="77777777" w:rsidR="00295F3E" w:rsidRDefault="00295F3E" w:rsidP="00295F3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39E6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E86B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5619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ECCAF0F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B236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B159157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9AA2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257F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6183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B967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1F83F4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295F3E" w14:paraId="75BA1411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D863" w14:textId="77777777" w:rsidR="00295F3E" w:rsidRDefault="00295F3E" w:rsidP="00295F3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124D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E0A0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2CFE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6EF086F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3CFA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1E71491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DF0A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2660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FD02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D7D1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175F91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295F3E" w14:paraId="0D247D49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BA92" w14:textId="77777777" w:rsidR="00295F3E" w:rsidRDefault="00295F3E" w:rsidP="00295F3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708A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67EC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CA6F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F89EE58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A713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0DB362E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04BA57FC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7BCE06C8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29E71541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12715FD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7383474D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E533E40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D8AB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F389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9954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D4B9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09B9AA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295F3E" w14:paraId="23BBA5EE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1AC8" w14:textId="77777777" w:rsidR="00295F3E" w:rsidRDefault="00295F3E" w:rsidP="00295F3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4C82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1FF8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59F7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92E2FB9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A1A0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CEA53AA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60BF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5DDF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0FBA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12A2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01B64D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295F3E" w14:paraId="7C48D13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5BF9" w14:textId="77777777" w:rsidR="00295F3E" w:rsidRDefault="00295F3E" w:rsidP="00295F3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485B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B049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C991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7D2B2D8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C2EA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588F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3FB7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1A2F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5A96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18FA57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295F3E" w14:paraId="7161EFA0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1842" w14:textId="77777777" w:rsidR="00295F3E" w:rsidRDefault="00295F3E" w:rsidP="00295F3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62A3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C5B5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76F6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428B3C8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AF3C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BA077C0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61ECA68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C076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500C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CCC0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CD46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CCC301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295F3E" w14:paraId="5110391F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CD67" w14:textId="77777777" w:rsidR="00295F3E" w:rsidRDefault="00295F3E" w:rsidP="00295F3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C110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31B9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2E71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A8B93A5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0D10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E7DFCC5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093B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D2FC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CA04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C555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765AC9A4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299C" w14:textId="77777777" w:rsidR="00295F3E" w:rsidRDefault="00295F3E" w:rsidP="00295F3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2D39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BEBF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7377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4785A0D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5294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E23D7E6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6E1E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4D64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BCA9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763C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6B586FB8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7D5C" w14:textId="77777777" w:rsidR="00295F3E" w:rsidRDefault="00295F3E" w:rsidP="00295F3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F1BC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DA5CB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372F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A77E921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75C7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BADFE28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F41D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BD1F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3E21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5918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66D725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295F3E" w14:paraId="4EC683A6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D869" w14:textId="77777777" w:rsidR="00295F3E" w:rsidRDefault="00295F3E" w:rsidP="00295F3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03A4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9A011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7ED3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874258B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0483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FA6F1AE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2925CC0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23FD28F7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2193ED5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4692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3D08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4E9F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0720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2D168B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295F3E" w14:paraId="589A6614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5724" w14:textId="77777777" w:rsidR="00295F3E" w:rsidRDefault="00295F3E" w:rsidP="00295F3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BFC5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2AB5AB2E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C98C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BE6D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48EA28C6" w14:textId="77777777" w:rsidR="00295F3E" w:rsidRPr="00B61351" w:rsidRDefault="00295F3E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1137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4A4A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D485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D1C6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8281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14:paraId="02D6D16D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F797" w14:textId="77777777" w:rsidR="00295F3E" w:rsidRDefault="00295F3E" w:rsidP="00295F3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2C07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F004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C3CF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4192CDDE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8641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215B45D4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A42A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CA68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C7E2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E33E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B3BFED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295F3E" w14:paraId="4FEBF50C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EC69" w14:textId="77777777" w:rsidR="00295F3E" w:rsidRDefault="00295F3E" w:rsidP="00295F3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3943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83E4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9421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2F8681D1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562F01DF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A4C5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72914D2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B4C5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ECC4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F723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7BF0AD48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A673" w14:textId="77777777" w:rsidR="00295F3E" w:rsidRDefault="00295F3E" w:rsidP="00295F3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627E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6B595802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3591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EACB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0FC555E6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1E77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B0680C3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A842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C9B7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2DE0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14:paraId="5F4A1A65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AB3A" w14:textId="77777777" w:rsidR="00295F3E" w:rsidRDefault="00295F3E" w:rsidP="00295F3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A485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37492AA1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31B1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068D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0B88325B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8C74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718E4E1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620F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AD85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9984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95F3E" w14:paraId="32B52162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6C6F" w14:textId="77777777" w:rsidR="00295F3E" w:rsidRDefault="00295F3E" w:rsidP="00295F3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ACB4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78C528B7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DE94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B566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4A55D788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4F33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9FD4CB8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E59E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AFC6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FC73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4F98020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295F3E" w14:paraId="2B92E861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6EFC" w14:textId="77777777" w:rsidR="00295F3E" w:rsidRDefault="00295F3E" w:rsidP="00295F3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B734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117510D2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1457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3575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090F99E8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08F0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EB3A6BE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B2C5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110C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DF42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14:paraId="6A4677B7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99F64" w14:textId="77777777" w:rsidR="00295F3E" w:rsidRDefault="00295F3E" w:rsidP="00295F3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841D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1CA2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535D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726AC876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411F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363E540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0A5EC1CA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0752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C3AE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E3D3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C1A3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9E5598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295F3E" w14:paraId="6442C82F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9CF8" w14:textId="77777777" w:rsidR="00295F3E" w:rsidRDefault="00295F3E" w:rsidP="00295F3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A8BE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41EA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6D05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4FCE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02FD5666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4BE8423F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284257C3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142D9B66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4AF5D70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46A0732B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1E87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2D5B9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C1EB" w14:textId="77777777" w:rsidR="00295F3E" w:rsidRPr="00DA0087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388D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574D71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71068EA2" w14:textId="77777777" w:rsidR="00295F3E" w:rsidRDefault="00295F3E">
      <w:pPr>
        <w:spacing w:before="40" w:line="192" w:lineRule="auto"/>
        <w:ind w:right="57"/>
        <w:rPr>
          <w:sz w:val="20"/>
        </w:rPr>
      </w:pPr>
    </w:p>
    <w:p w14:paraId="59F2096C" w14:textId="77777777" w:rsidR="00295F3E" w:rsidRDefault="00295F3E" w:rsidP="00E56A6A">
      <w:pPr>
        <w:pStyle w:val="Heading1"/>
        <w:spacing w:line="360" w:lineRule="auto"/>
      </w:pPr>
      <w:r>
        <w:t>LINIA 200</w:t>
      </w:r>
    </w:p>
    <w:p w14:paraId="35604994" w14:textId="77777777" w:rsidR="00295F3E" w:rsidRDefault="00295F3E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95F3E" w14:paraId="0BD004A8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8855" w14:textId="77777777" w:rsidR="00295F3E" w:rsidRDefault="00295F3E" w:rsidP="00777D7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0F5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15D3CDC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3711" w14:textId="77777777" w:rsidR="00295F3E" w:rsidRPr="00032DF2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823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Orăştie -</w:t>
            </w:r>
          </w:p>
          <w:p w14:paraId="7CAC0EF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AA6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BE3B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B9A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6A55C5F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5D55" w14:textId="77777777" w:rsidR="00295F3E" w:rsidRPr="00032DF2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8675" w14:textId="77777777" w:rsidR="00295F3E" w:rsidRPr="00F716C0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Semnalizate ca limitare de viteză.</w:t>
            </w:r>
          </w:p>
        </w:tc>
      </w:tr>
      <w:tr w:rsidR="00295F3E" w14:paraId="4048CAB4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65D1" w14:textId="77777777" w:rsidR="00295F3E" w:rsidRDefault="00295F3E" w:rsidP="00777D7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D30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6DB0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D0F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Simeria- Deva și </w:t>
            </w:r>
          </w:p>
          <w:p w14:paraId="6E7AF11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08B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4CB3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234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  <w:p w14:paraId="1E8B3F3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0410" w14:textId="77777777" w:rsidR="00295F3E" w:rsidRPr="00032DF2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D22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295F3E" w14:paraId="0CEC47AD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3F7F" w14:textId="77777777" w:rsidR="00295F3E" w:rsidRDefault="00295F3E" w:rsidP="00777D7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B86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488+054</w:t>
            </w:r>
          </w:p>
          <w:p w14:paraId="6FFB923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4989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C27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Mintia -</w:t>
            </w:r>
          </w:p>
          <w:p w14:paraId="696C3EAD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6A0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9AEA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D85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CA44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56D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295F3E" w14:paraId="74AC3140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70B7" w14:textId="77777777" w:rsidR="00295F3E" w:rsidRDefault="00295F3E" w:rsidP="00777D7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178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  <w:p w14:paraId="4955E02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BAD1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E50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Ilia –</w:t>
            </w:r>
          </w:p>
          <w:p w14:paraId="65CB162E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DE6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8471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A72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AE01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3B9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295F3E" w14:paraId="6D0A1C5B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47D5" w14:textId="77777777" w:rsidR="00295F3E" w:rsidRDefault="00295F3E" w:rsidP="00777D7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794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2F83ED9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8E4C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EEA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25A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5F39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C23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37F0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B83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95F3E" w14:paraId="5E3EFCA1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B63C" w14:textId="77777777" w:rsidR="00295F3E" w:rsidRDefault="00295F3E" w:rsidP="00777D7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FA4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77DF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661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CC5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96A6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451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0B9DFEB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8216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4F4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95F3E" w14:paraId="16640356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A247" w14:textId="77777777" w:rsidR="00295F3E" w:rsidRDefault="00295F3E" w:rsidP="00777D7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45F2" w14:textId="77777777" w:rsidR="00295F3E" w:rsidRDefault="00295F3E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508+350</w:t>
            </w:r>
          </w:p>
          <w:p w14:paraId="480C520B" w14:textId="77777777" w:rsidR="00295F3E" w:rsidRDefault="00295F3E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5706" w14:textId="77777777" w:rsidR="00295F3E" w:rsidRDefault="00295F3E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51A6" w14:textId="77777777" w:rsidR="00295F3E" w:rsidRDefault="00295F3E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50A7" w14:textId="77777777" w:rsidR="00295F3E" w:rsidRDefault="00295F3E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008A" w14:textId="77777777" w:rsidR="00295F3E" w:rsidRDefault="00295F3E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A13A" w14:textId="77777777" w:rsidR="00295F3E" w:rsidRDefault="00295F3E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508+350</w:t>
            </w:r>
          </w:p>
          <w:p w14:paraId="2385E18C" w14:textId="77777777" w:rsidR="00295F3E" w:rsidRDefault="00295F3E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8988" w14:textId="77777777" w:rsidR="00295F3E" w:rsidRDefault="00295F3E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FFCC" w14:textId="77777777" w:rsidR="00295F3E" w:rsidRDefault="00295F3E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95F3E" w14:paraId="12F79647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0C5FF" w14:textId="77777777" w:rsidR="00295F3E" w:rsidRDefault="00295F3E" w:rsidP="00777D7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939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CEEB" w14:textId="77777777" w:rsidR="00295F3E" w:rsidRPr="00032DF2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E1F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Zam</w:t>
            </w:r>
          </w:p>
          <w:p w14:paraId="193A9D5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FFE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11017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E81A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1E4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C57D" w14:textId="77777777" w:rsidR="00295F3E" w:rsidRPr="00032DF2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26A0" w14:textId="77777777" w:rsidR="00295F3E" w:rsidRPr="00F716C0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95F3E" w14:paraId="68699842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E694" w14:textId="77777777" w:rsidR="00295F3E" w:rsidRDefault="00295F3E" w:rsidP="00777D7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8BDE" w14:textId="77777777" w:rsidR="00295F3E" w:rsidRDefault="00295F3E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546+950</w:t>
            </w:r>
          </w:p>
          <w:p w14:paraId="3BA07DCB" w14:textId="77777777" w:rsidR="00295F3E" w:rsidRDefault="00295F3E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ACCA" w14:textId="77777777" w:rsidR="00295F3E" w:rsidRDefault="00295F3E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8544" w14:textId="77777777" w:rsidR="00295F3E" w:rsidRDefault="00295F3E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Săvîrșin -</w:t>
            </w:r>
          </w:p>
          <w:p w14:paraId="32487146" w14:textId="77777777" w:rsidR="00295F3E" w:rsidRDefault="00295F3E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4FBE" w14:textId="77777777" w:rsidR="00295F3E" w:rsidRDefault="00295F3E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E02D" w14:textId="77777777" w:rsidR="00295F3E" w:rsidRDefault="00295F3E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E201" w14:textId="77777777" w:rsidR="00295F3E" w:rsidRDefault="00295F3E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4165" w14:textId="77777777" w:rsidR="00295F3E" w:rsidRDefault="00295F3E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6B14" w14:textId="77777777" w:rsidR="00295F3E" w:rsidRDefault="00295F3E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Lucrări Coridor IV </w:t>
            </w:r>
          </w:p>
        </w:tc>
      </w:tr>
      <w:tr w:rsidR="00295F3E" w14:paraId="6DEE08EB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30C72" w14:textId="77777777" w:rsidR="00295F3E" w:rsidRDefault="00295F3E" w:rsidP="00777D7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3D8B" w14:textId="77777777" w:rsidR="00295F3E" w:rsidRDefault="00295F3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554+600</w:t>
            </w:r>
          </w:p>
          <w:p w14:paraId="00A2C5F5" w14:textId="77777777" w:rsidR="00295F3E" w:rsidRDefault="00295F3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EDEA" w14:textId="77777777" w:rsidR="00295F3E" w:rsidRDefault="00295F3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26C3" w14:textId="77777777" w:rsidR="00295F3E" w:rsidRDefault="00295F3E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 -</w:t>
            </w:r>
          </w:p>
          <w:p w14:paraId="184FFCDB" w14:textId="77777777" w:rsidR="00295F3E" w:rsidRDefault="00295F3E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1455" w14:textId="77777777" w:rsidR="00295F3E" w:rsidRDefault="00295F3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D240" w14:textId="77777777" w:rsidR="00295F3E" w:rsidRDefault="00295F3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C521" w14:textId="77777777" w:rsidR="00295F3E" w:rsidRDefault="00295F3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554+600</w:t>
            </w:r>
          </w:p>
          <w:p w14:paraId="193961B3" w14:textId="77777777" w:rsidR="00295F3E" w:rsidRDefault="00295F3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DA48" w14:textId="77777777" w:rsidR="00295F3E" w:rsidRDefault="00295F3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D638" w14:textId="77777777" w:rsidR="00295F3E" w:rsidRDefault="00295F3E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95F3E" w14:paraId="13998FF9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912C2" w14:textId="77777777" w:rsidR="00295F3E" w:rsidRDefault="00295F3E" w:rsidP="00777D7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9231" w14:textId="77777777" w:rsidR="00295F3E" w:rsidRDefault="00295F3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564+350</w:t>
            </w:r>
          </w:p>
          <w:p w14:paraId="284222FD" w14:textId="77777777" w:rsidR="00295F3E" w:rsidRDefault="00295F3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1ECD" w14:textId="77777777" w:rsidR="00295F3E" w:rsidRDefault="00295F3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5E9C" w14:textId="77777777" w:rsidR="00295F3E" w:rsidRDefault="00295F3E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 -</w:t>
            </w:r>
          </w:p>
          <w:p w14:paraId="79297317" w14:textId="77777777" w:rsidR="00295F3E" w:rsidRDefault="00295F3E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3330" w14:textId="77777777" w:rsidR="00295F3E" w:rsidRDefault="00295F3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59FC3" w14:textId="77777777" w:rsidR="00295F3E" w:rsidRDefault="00295F3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E82F" w14:textId="77777777" w:rsidR="00295F3E" w:rsidRDefault="00295F3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564+350</w:t>
            </w:r>
          </w:p>
          <w:p w14:paraId="132E45F1" w14:textId="77777777" w:rsidR="00295F3E" w:rsidRDefault="00295F3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F37B" w14:textId="77777777" w:rsidR="00295F3E" w:rsidRDefault="00295F3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BA14" w14:textId="77777777" w:rsidR="00295F3E" w:rsidRDefault="00295F3E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534FCEE" w14:textId="77777777" w:rsidR="00295F3E" w:rsidRDefault="00295F3E" w:rsidP="00623FF6">
      <w:pPr>
        <w:spacing w:before="40" w:after="40" w:line="192" w:lineRule="auto"/>
        <w:ind w:right="57"/>
      </w:pPr>
    </w:p>
    <w:p w14:paraId="7FB2EF02" w14:textId="77777777" w:rsidR="00295F3E" w:rsidRDefault="00295F3E" w:rsidP="006D4098">
      <w:pPr>
        <w:pStyle w:val="Heading1"/>
        <w:spacing w:line="360" w:lineRule="auto"/>
      </w:pPr>
      <w:r>
        <w:t>LINIA 201</w:t>
      </w:r>
    </w:p>
    <w:p w14:paraId="0E880DCD" w14:textId="77777777" w:rsidR="00295F3E" w:rsidRDefault="00295F3E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295F3E" w14:paraId="1EF034D0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1E82" w14:textId="77777777" w:rsidR="00295F3E" w:rsidRDefault="00295F3E" w:rsidP="00295F3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1B1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6412" w14:textId="77777777" w:rsidR="00295F3E" w:rsidRPr="00C937B4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DAF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0090C43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8DE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2B84D6E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maca-</w:t>
            </w:r>
          </w:p>
          <w:p w14:paraId="2234FDC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zul extrem</w:t>
            </w:r>
          </w:p>
          <w:p w14:paraId="65F8E5C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FFDF" w14:textId="77777777" w:rsidR="00295F3E" w:rsidRPr="00C937B4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937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D0E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CF70" w14:textId="77777777" w:rsidR="00295F3E" w:rsidRPr="00C937B4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F67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179AD3E5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DEC4" w14:textId="77777777" w:rsidR="00295F3E" w:rsidRDefault="00295F3E" w:rsidP="00295F3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B87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1D46" w14:textId="77777777" w:rsidR="00295F3E" w:rsidRPr="00C937B4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D44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45549D6E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658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ACC648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8EFD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6FD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E66C" w14:textId="77777777" w:rsidR="00295F3E" w:rsidRPr="00C937B4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8A1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243BF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1CA2B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şi 10.</w:t>
            </w:r>
          </w:p>
        </w:tc>
      </w:tr>
      <w:tr w:rsidR="00295F3E" w14:paraId="7F5D641E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BF60" w14:textId="77777777" w:rsidR="00295F3E" w:rsidRDefault="00295F3E" w:rsidP="00295F3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8EC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5E61" w14:textId="77777777" w:rsidR="00295F3E" w:rsidRPr="00C937B4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934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75FE845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32B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12E24A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8E15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81B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1068" w14:textId="77777777" w:rsidR="00295F3E" w:rsidRPr="00C937B4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4CF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61E317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</w:tbl>
    <w:p w14:paraId="3CD6DFB0" w14:textId="77777777" w:rsidR="00295F3E" w:rsidRPr="003012FC" w:rsidRDefault="00295F3E">
      <w:pPr>
        <w:spacing w:before="40" w:after="40" w:line="192" w:lineRule="auto"/>
        <w:ind w:right="57"/>
      </w:pPr>
    </w:p>
    <w:p w14:paraId="5C4CBDC2" w14:textId="77777777" w:rsidR="00295F3E" w:rsidRDefault="00295F3E" w:rsidP="00C53936">
      <w:pPr>
        <w:pStyle w:val="Heading1"/>
        <w:spacing w:line="360" w:lineRule="auto"/>
      </w:pPr>
      <w:r>
        <w:t>LINIA 202 A</w:t>
      </w:r>
    </w:p>
    <w:p w14:paraId="0718A055" w14:textId="77777777" w:rsidR="00295F3E" w:rsidRDefault="00295F3E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295F3E" w14:paraId="317E4D02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A316" w14:textId="77777777" w:rsidR="00295F3E" w:rsidRDefault="00295F3E" w:rsidP="00295F3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646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7BFC" w14:textId="77777777" w:rsidR="00295F3E" w:rsidRPr="00874940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781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186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290839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8B88" w14:textId="77777777" w:rsidR="00295F3E" w:rsidRPr="0048429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429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990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6DD9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0DC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1D, 2D şi 3D.</w:t>
            </w:r>
          </w:p>
        </w:tc>
      </w:tr>
      <w:tr w:rsidR="00295F3E" w14:paraId="124D9951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04AA" w14:textId="77777777" w:rsidR="00295F3E" w:rsidRDefault="00295F3E" w:rsidP="00295F3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DDC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E3F9" w14:textId="77777777" w:rsidR="00295F3E" w:rsidRPr="00874940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6A8C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255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AAC3" w14:textId="77777777" w:rsidR="00295F3E" w:rsidRPr="0048429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D61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866D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DB6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 abătută Cap Y.</w:t>
            </w:r>
          </w:p>
          <w:p w14:paraId="327F46D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CDEEC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295F3E" w:rsidRPr="00743905" w14:paraId="3C6386DD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702C" w14:textId="77777777" w:rsidR="00295F3E" w:rsidRPr="00743905" w:rsidRDefault="00295F3E" w:rsidP="00295F3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2737" w14:textId="77777777" w:rsidR="00295F3E" w:rsidRPr="00743905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3+200</w:t>
            </w:r>
          </w:p>
          <w:p w14:paraId="70106403" w14:textId="77777777" w:rsidR="00295F3E" w:rsidRPr="00743905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AAD2" w14:textId="77777777" w:rsidR="00295F3E" w:rsidRPr="00743905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0B24" w14:textId="77777777" w:rsidR="00295F3E" w:rsidRPr="00743905" w:rsidRDefault="00295F3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3767172E" w14:textId="77777777" w:rsidR="00295F3E" w:rsidRPr="00743905" w:rsidRDefault="00295F3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</w:t>
            </w:r>
          </w:p>
          <w:p w14:paraId="08F114E8" w14:textId="77777777" w:rsidR="00295F3E" w:rsidRPr="00743905" w:rsidRDefault="00295F3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5D directă, cuprinsă între </w:t>
            </w:r>
          </w:p>
          <w:p w14:paraId="23BBCFEA" w14:textId="77777777" w:rsidR="00295F3E" w:rsidRPr="00743905" w:rsidRDefault="00295F3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T.D.J. 64 / 72 şi </w:t>
            </w:r>
          </w:p>
          <w:p w14:paraId="7724105B" w14:textId="77777777" w:rsidR="00295F3E" w:rsidRPr="00743905" w:rsidRDefault="00295F3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76C8" w14:textId="77777777" w:rsidR="00295F3E" w:rsidRPr="00743905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BD16" w14:textId="77777777" w:rsidR="00295F3E" w:rsidRPr="00743905" w:rsidRDefault="00295F3E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B415" w14:textId="77777777" w:rsidR="00295F3E" w:rsidRPr="00743905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6139" w14:textId="77777777" w:rsidR="00295F3E" w:rsidRPr="00743905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8826" w14:textId="77777777" w:rsidR="00295F3E" w:rsidRPr="00743905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1701D560" w14:textId="77777777" w:rsidR="00295F3E" w:rsidRPr="00743905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Staţie paralelogram.</w:t>
            </w:r>
          </w:p>
        </w:tc>
      </w:tr>
      <w:tr w:rsidR="00295F3E" w:rsidRPr="00743905" w14:paraId="3ABA1D5C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8E99" w14:textId="77777777" w:rsidR="00295F3E" w:rsidRPr="00743905" w:rsidRDefault="00295F3E" w:rsidP="00295F3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53E8" w14:textId="77777777" w:rsidR="00295F3E" w:rsidRPr="00743905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BA54" w14:textId="77777777" w:rsidR="00295F3E" w:rsidRPr="00743905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1A8E" w14:textId="77777777" w:rsidR="00295F3E" w:rsidRPr="00743905" w:rsidRDefault="00295F3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54F3A51B" w14:textId="77777777" w:rsidR="00295F3E" w:rsidRPr="00743905" w:rsidRDefault="00295F3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2211EFC0" w14:textId="77777777" w:rsidR="00295F3E" w:rsidRPr="00743905" w:rsidRDefault="00295F3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64A8" w14:textId="77777777" w:rsidR="00295F3E" w:rsidRPr="00743905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734D3494" w14:textId="77777777" w:rsidR="00295F3E" w:rsidRPr="00743905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10C4" w14:textId="77777777" w:rsidR="00295F3E" w:rsidRPr="00743905" w:rsidRDefault="00295F3E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2AEA" w14:textId="77777777" w:rsidR="00295F3E" w:rsidRPr="00743905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024A" w14:textId="77777777" w:rsidR="00295F3E" w:rsidRPr="00743905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9BF7" w14:textId="77777777" w:rsidR="00295F3E" w:rsidRPr="00743905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95F3E" w:rsidRPr="00743905" w14:paraId="3E829D24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28F8" w14:textId="77777777" w:rsidR="00295F3E" w:rsidRPr="00743905" w:rsidRDefault="00295F3E" w:rsidP="00295F3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5DB5" w14:textId="77777777" w:rsidR="00295F3E" w:rsidRPr="00743905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914A" w14:textId="77777777" w:rsidR="00295F3E" w:rsidRPr="00743905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A7FD" w14:textId="77777777" w:rsidR="00295F3E" w:rsidRPr="00743905" w:rsidRDefault="00295F3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68976229" w14:textId="77777777" w:rsidR="00295F3E" w:rsidRPr="00743905" w:rsidRDefault="00295F3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129DA327" w14:textId="77777777" w:rsidR="00295F3E" w:rsidRPr="00743905" w:rsidRDefault="00295F3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C3FE" w14:textId="77777777" w:rsidR="00295F3E" w:rsidRPr="00743905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4DD3C349" w14:textId="77777777" w:rsidR="00295F3E" w:rsidRPr="00743905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A375" w14:textId="77777777" w:rsidR="00295F3E" w:rsidRPr="00743905" w:rsidRDefault="00295F3E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9478" w14:textId="77777777" w:rsidR="00295F3E" w:rsidRPr="00743905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BF0C" w14:textId="77777777" w:rsidR="00295F3E" w:rsidRPr="00743905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0814" w14:textId="77777777" w:rsidR="00295F3E" w:rsidRPr="00743905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33D3388F" w14:textId="77777777" w:rsidR="00295F3E" w:rsidRDefault="00295F3E">
      <w:pPr>
        <w:spacing w:before="40" w:after="40" w:line="192" w:lineRule="auto"/>
        <w:ind w:right="57"/>
        <w:rPr>
          <w:sz w:val="20"/>
        </w:rPr>
      </w:pPr>
    </w:p>
    <w:p w14:paraId="429DC75C" w14:textId="77777777" w:rsidR="00295F3E" w:rsidRDefault="00295F3E" w:rsidP="002A4CB1">
      <w:pPr>
        <w:pStyle w:val="Heading1"/>
        <w:spacing w:line="360" w:lineRule="auto"/>
      </w:pPr>
      <w:r>
        <w:t>LINIA 203</w:t>
      </w:r>
    </w:p>
    <w:p w14:paraId="39F5DF20" w14:textId="77777777" w:rsidR="00295F3E" w:rsidRDefault="00295F3E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295F3E" w:rsidRPr="007126D7" w14:paraId="59DE3FC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DAC23" w14:textId="77777777" w:rsidR="00295F3E" w:rsidRPr="007126D7" w:rsidRDefault="00295F3E" w:rsidP="00295F3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8890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F1F4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D802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74E1B1AB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F15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285D93E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2900600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0E700B11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3296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9329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70AD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5C2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2DB37D64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295F3E" w:rsidRPr="007126D7" w14:paraId="0866CC0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2542" w14:textId="77777777" w:rsidR="00295F3E" w:rsidRPr="007126D7" w:rsidRDefault="00295F3E" w:rsidP="00295F3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33C2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910F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E8C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63EC1B10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24A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1FA7085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65F6F4D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4E1C187A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CC86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001B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D3F7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817E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295F3E" w:rsidRPr="007126D7" w14:paraId="715CDBB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7810" w14:textId="77777777" w:rsidR="00295F3E" w:rsidRPr="007126D7" w:rsidRDefault="00295F3E" w:rsidP="00295F3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EA03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33A8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813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1CC8AB8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AC7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460946B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AD65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E544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38FF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599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95F3E" w:rsidRPr="007126D7" w14:paraId="54CAAFD2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6566D" w14:textId="77777777" w:rsidR="00295F3E" w:rsidRPr="007126D7" w:rsidRDefault="00295F3E" w:rsidP="00295F3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3DC7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6C65059C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177F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5DA5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301C5C2F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9375D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BEC8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C9E3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CB07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A2E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53C968B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0681A6E" w14:textId="77777777" w:rsidR="00295F3E" w:rsidRPr="00744E17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95F3E" w:rsidRPr="007126D7" w14:paraId="2E78155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FE86" w14:textId="77777777" w:rsidR="00295F3E" w:rsidRPr="007126D7" w:rsidRDefault="00295F3E" w:rsidP="00295F3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68D1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14CE09CC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91DB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419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08D43A0C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8433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67F3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C3CC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3FF4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3B1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C89F90B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423DA3C" w14:textId="77777777" w:rsidR="00295F3E" w:rsidRPr="00744E17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95F3E" w:rsidRPr="007126D7" w14:paraId="03F5F06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EFB6" w14:textId="77777777" w:rsidR="00295F3E" w:rsidRPr="007126D7" w:rsidRDefault="00295F3E" w:rsidP="00295F3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FBCD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1DE6A36B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FF56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5A5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23B48143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A4C8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6465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6B6D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34A6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AE7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1716700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68914F5" w14:textId="77777777" w:rsidR="00295F3E" w:rsidRPr="008F5A6B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95F3E" w:rsidRPr="007126D7" w14:paraId="34D7B06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102A" w14:textId="77777777" w:rsidR="00295F3E" w:rsidRPr="007126D7" w:rsidRDefault="00295F3E" w:rsidP="00295F3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E62F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08A08B7E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2257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149C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32017692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86F8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C051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D6BF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FF7B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DDF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DCCFCC2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C0988F4" w14:textId="77777777" w:rsidR="00295F3E" w:rsidRPr="00744E17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95F3E" w:rsidRPr="007126D7" w14:paraId="617823B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A533" w14:textId="77777777" w:rsidR="00295F3E" w:rsidRPr="007126D7" w:rsidRDefault="00295F3E" w:rsidP="00295F3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6A33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5D92E3BE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D938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3A71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4BEFFFFB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0E7C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7DC5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B66D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2E7E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68C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DAC34F7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278DB0C" w14:textId="77777777" w:rsidR="00295F3E" w:rsidRPr="00744E17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95F3E" w:rsidRPr="007126D7" w14:paraId="6345564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F555" w14:textId="77777777" w:rsidR="00295F3E" w:rsidRPr="007126D7" w:rsidRDefault="00295F3E" w:rsidP="00295F3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9864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63AA1E5A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3D70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A3E4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BAC3022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34B5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F1FA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BEB7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437A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86B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97B3428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68CD147" w14:textId="77777777" w:rsidR="00295F3E" w:rsidRPr="00744E17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95F3E" w:rsidRPr="007126D7" w14:paraId="5E47BAD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BDB2" w14:textId="77777777" w:rsidR="00295F3E" w:rsidRPr="007126D7" w:rsidRDefault="00295F3E" w:rsidP="00295F3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5DD0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7C47A9AF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9675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F852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7FA83841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306FA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9E48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F490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324C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5C5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1A00B98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3E97559" w14:textId="77777777" w:rsidR="00295F3E" w:rsidRPr="00744E17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95F3E" w:rsidRPr="007126D7" w14:paraId="09DF628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9184" w14:textId="77777777" w:rsidR="00295F3E" w:rsidRPr="007126D7" w:rsidRDefault="00295F3E" w:rsidP="00295F3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2C66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47122EC8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78EA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5CB5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7B17255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F3E8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DAA2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3A0B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6C86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10D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2710E58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6403FE1" w14:textId="77777777" w:rsidR="00295F3E" w:rsidRPr="00744E17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95F3E" w:rsidRPr="007126D7" w14:paraId="5B581C3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629B" w14:textId="77777777" w:rsidR="00295F3E" w:rsidRPr="007126D7" w:rsidRDefault="00295F3E" w:rsidP="00295F3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A96E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05C2A1A1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479A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9591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53B8C579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9F13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A03A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A284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8CCE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6F1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8C88371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F675C99" w14:textId="77777777" w:rsidR="00295F3E" w:rsidRPr="00744E17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95F3E" w:rsidRPr="007126D7" w14:paraId="73CFC7D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6FFF" w14:textId="77777777" w:rsidR="00295F3E" w:rsidRPr="007126D7" w:rsidRDefault="00295F3E" w:rsidP="00295F3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6E9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7AAD7DD9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F17B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DB11" w14:textId="77777777" w:rsidR="00295F3E" w:rsidRPr="007126D7" w:rsidRDefault="00295F3E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7D35FDDA" w14:textId="77777777" w:rsidR="00295F3E" w:rsidRPr="007126D7" w:rsidRDefault="00295F3E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9CDE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B01D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1C9C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3882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90A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295F3E" w:rsidRPr="007126D7" w14:paraId="2145AF5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37AA" w14:textId="77777777" w:rsidR="00295F3E" w:rsidRPr="007126D7" w:rsidRDefault="00295F3E" w:rsidP="00295F3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283C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10735779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6FFC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E4C7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5B004BAE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448D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B61A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FE54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B229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99F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3E7BF73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CA85806" w14:textId="77777777" w:rsidR="00295F3E" w:rsidRPr="00744E17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95F3E" w:rsidRPr="007126D7" w14:paraId="04C0118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F87E" w14:textId="77777777" w:rsidR="00295F3E" w:rsidRPr="007126D7" w:rsidRDefault="00295F3E" w:rsidP="00295F3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BE7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5DD8642D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F6FA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AC7C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257FED1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75BC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C9705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7FF9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2F2D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A244" w14:textId="77777777" w:rsidR="00295F3E" w:rsidRPr="00F13EC0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95F3E" w:rsidRPr="007126D7" w14:paraId="0AAB44BF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2CA5" w14:textId="77777777" w:rsidR="00295F3E" w:rsidRPr="007126D7" w:rsidRDefault="00295F3E" w:rsidP="00295F3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AB47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642CADDD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E6DB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24CC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BC7534B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2C06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E2D6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DA80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212B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18B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B339AEC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5CB132B" w14:textId="77777777" w:rsidR="00295F3E" w:rsidRPr="00744E17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95F3E" w:rsidRPr="007126D7" w14:paraId="5AA68E21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0B0E" w14:textId="77777777" w:rsidR="00295F3E" w:rsidRPr="007126D7" w:rsidRDefault="00295F3E" w:rsidP="00295F3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16B7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7D364344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9146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F0CA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7063E5D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4C7A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C43A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D218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A14A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3AB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1759BF2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7EC9896" w14:textId="77777777" w:rsidR="00295F3E" w:rsidRPr="00744E17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95F3E" w:rsidRPr="007126D7" w14:paraId="0F105164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6772" w14:textId="77777777" w:rsidR="00295F3E" w:rsidRPr="007126D7" w:rsidRDefault="00295F3E" w:rsidP="00295F3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69FD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2E46E621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43F2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9173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636D068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E145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1CD0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1E11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6F74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A9F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398D660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964E775" w14:textId="77777777" w:rsidR="00295F3E" w:rsidRPr="00744E17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95F3E" w:rsidRPr="007126D7" w14:paraId="1350DF41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33A9" w14:textId="77777777" w:rsidR="00295F3E" w:rsidRPr="007126D7" w:rsidRDefault="00295F3E" w:rsidP="00295F3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9510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6F8C6944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571A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74F5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E6CC63B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7635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D8F8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9CE7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18AA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2E4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3ABA287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A86E01F" w14:textId="77777777" w:rsidR="00295F3E" w:rsidRPr="00744E17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95F3E" w:rsidRPr="007126D7" w14:paraId="2F9B310F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79DC" w14:textId="77777777" w:rsidR="00295F3E" w:rsidRPr="007126D7" w:rsidRDefault="00295F3E" w:rsidP="00295F3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BE13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8784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97A9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718A1DE3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5AA97218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DA76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36EBAF3E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0AAEB737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6BB77CB7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79385A1C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D817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9DD4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C60E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D11E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95F3E" w:rsidRPr="007126D7" w14:paraId="3B7F2D52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D906" w14:textId="77777777" w:rsidR="00295F3E" w:rsidRPr="007126D7" w:rsidRDefault="00295F3E" w:rsidP="00295F3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AD72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C867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F707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3ACE98B1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8D47" w14:textId="77777777" w:rsidR="00295F3E" w:rsidRPr="007126D7" w:rsidRDefault="00295F3E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696CA180" w14:textId="77777777" w:rsidR="00295F3E" w:rsidRPr="007126D7" w:rsidRDefault="00295F3E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077C9AFF" w14:textId="77777777" w:rsidR="00295F3E" w:rsidRPr="007126D7" w:rsidRDefault="00295F3E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5252E6E7" w14:textId="77777777" w:rsidR="00295F3E" w:rsidRPr="007126D7" w:rsidRDefault="00295F3E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0395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58E5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4D5D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D28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1FF2AA62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295F3E" w:rsidRPr="007126D7" w14:paraId="52B38F9E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73B7" w14:textId="77777777" w:rsidR="00295F3E" w:rsidRPr="007126D7" w:rsidRDefault="00295F3E" w:rsidP="00295F3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ED8C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70B4C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2A9E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34D4B83B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7830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68BB19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828B3C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7C852BCF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9A97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4608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7D12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DF0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65FC272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295F3E" w:rsidRPr="007126D7" w14:paraId="039F76C3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7225" w14:textId="77777777" w:rsidR="00295F3E" w:rsidRPr="007126D7" w:rsidRDefault="00295F3E" w:rsidP="00295F3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D5CD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E393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70E4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0D14C9A7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B1A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2414576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B697DC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590A3A9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7875A44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542BAB8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2A5F55C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66B3619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1F64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3603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0681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4E9E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98BCF5F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295F3E" w:rsidRPr="007126D7" w14:paraId="640471C8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C513" w14:textId="77777777" w:rsidR="00295F3E" w:rsidRPr="007126D7" w:rsidRDefault="00295F3E" w:rsidP="00295F3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2026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3F20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88FE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4F902DFF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728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ED40F5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85D7C6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357B838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5E714D0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3BA4B28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3860B1B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864F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7F0F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2DC0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0DA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B0F463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295F3E" w:rsidRPr="007126D7" w14:paraId="2DEA58D1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F766" w14:textId="77777777" w:rsidR="00295F3E" w:rsidRPr="007126D7" w:rsidRDefault="00295F3E" w:rsidP="00295F3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D38D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BDB6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C1C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6BE03D1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149480E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3CB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3623E1F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DF1A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A849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C911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752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95F3E" w:rsidRPr="007126D7" w14:paraId="1B7E89A0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1E00" w14:textId="77777777" w:rsidR="00295F3E" w:rsidRPr="007126D7" w:rsidRDefault="00295F3E" w:rsidP="00295F3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91D5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7C30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EED0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3BB2964D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E1A9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FA7E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956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409F8442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AAC6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3CC1" w14:textId="77777777" w:rsidR="00295F3E" w:rsidRDefault="00295F3E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49249540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95F3E" w:rsidRPr="007126D7" w14:paraId="5E6E54B2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7CA4" w14:textId="77777777" w:rsidR="00295F3E" w:rsidRPr="007126D7" w:rsidRDefault="00295F3E" w:rsidP="00295F3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7E4A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A723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C3C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72508FDE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17AC2B0A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EDF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55E59DB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64E1102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2936C194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10D3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421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8671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552C" w14:textId="77777777" w:rsidR="00295F3E" w:rsidRDefault="00295F3E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295F3E" w:rsidRPr="007126D7" w14:paraId="67BEF809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1717" w14:textId="77777777" w:rsidR="00295F3E" w:rsidRPr="007126D7" w:rsidRDefault="00295F3E" w:rsidP="00295F3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B2D0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596686CA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DA2F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1F02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388A52B7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F8CB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5412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0596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3D89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75EE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95F3E" w:rsidRPr="007126D7" w14:paraId="637F0552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638A" w14:textId="77777777" w:rsidR="00295F3E" w:rsidRPr="007126D7" w:rsidRDefault="00295F3E" w:rsidP="00295F3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58B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4BC00A37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B540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26D9" w14:textId="77777777" w:rsidR="00295F3E" w:rsidRPr="00F87E98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Valea Mărului – 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416E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D055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2FA3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4320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0455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295F3E" w:rsidRPr="007126D7" w14:paraId="158B3553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0FD4" w14:textId="77777777" w:rsidR="00295F3E" w:rsidRPr="007126D7" w:rsidRDefault="00295F3E" w:rsidP="00295F3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0737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A299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845A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6A253015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2FB28918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3409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59D320B3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4E5E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2FBC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12FD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6FFE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95F3E" w:rsidRPr="007126D7" w14:paraId="53F3F99B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60A9" w14:textId="77777777" w:rsidR="00295F3E" w:rsidRPr="007126D7" w:rsidRDefault="00295F3E" w:rsidP="00295F3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ED03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8014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05FFF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0D4FA6A9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5FF6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2D8B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0AC8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79F7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D45E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95F3E" w:rsidRPr="007126D7" w14:paraId="236D605D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98E2" w14:textId="77777777" w:rsidR="00295F3E" w:rsidRPr="007126D7" w:rsidRDefault="00295F3E" w:rsidP="00295F3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ED5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7D7126BF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63EC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3C5D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775B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A10B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0BAD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ACCF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6D8C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95F3E" w:rsidRPr="007126D7" w14:paraId="193A4F2A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94B8" w14:textId="77777777" w:rsidR="00295F3E" w:rsidRPr="007126D7" w:rsidRDefault="00295F3E" w:rsidP="00295F3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34E2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7402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2327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7260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933C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2DC7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01FC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0074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95F3E" w:rsidRPr="007126D7" w14:paraId="26BEF5A3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BCBF" w14:textId="77777777" w:rsidR="00295F3E" w:rsidRPr="007126D7" w:rsidRDefault="00295F3E" w:rsidP="00295F3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D7F6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B37C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81F3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50752251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4B80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51AE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546E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5D14E018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D449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DA6A7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95F3E" w:rsidRPr="007126D7" w14:paraId="2EA5F9CD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4510" w14:textId="77777777" w:rsidR="00295F3E" w:rsidRPr="007126D7" w:rsidRDefault="00295F3E" w:rsidP="00295F3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2592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12B4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53DD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71EE2245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9ADD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FC69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FFBE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550</w:t>
            </w:r>
          </w:p>
          <w:p w14:paraId="7CA4ED51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3FB3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98DC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95F3E" w:rsidRPr="007126D7" w14:paraId="5990BDB2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0B0F" w14:textId="77777777" w:rsidR="00295F3E" w:rsidRPr="007126D7" w:rsidRDefault="00295F3E" w:rsidP="00295F3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134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0938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8A4D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64B2877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30038B64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46C9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3D20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CBFA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2D105683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9CF4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33C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30842BC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295F3E" w:rsidRPr="007126D7" w14:paraId="2BD33A74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4349" w14:textId="77777777" w:rsidR="00295F3E" w:rsidRPr="007126D7" w:rsidRDefault="00295F3E" w:rsidP="00295F3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1766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494C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A6A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5D00176D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678FAABB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A4A0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35B0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772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1C01FC2D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035F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0FC1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95F3E" w:rsidRPr="007126D7" w14:paraId="4EA93EBA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637B9" w14:textId="77777777" w:rsidR="00295F3E" w:rsidRPr="007126D7" w:rsidRDefault="00295F3E" w:rsidP="00295F3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AE45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3C6B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CD47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5F901906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DB2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0C10A7E3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69D5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9FD53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3731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04B4" w14:textId="77777777" w:rsidR="00295F3E" w:rsidRPr="007126D7" w:rsidRDefault="00295F3E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5283462E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12835EB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295F3E" w:rsidRPr="007126D7" w14:paraId="366EC0BE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54EA" w14:textId="77777777" w:rsidR="00295F3E" w:rsidRPr="007126D7" w:rsidRDefault="00295F3E" w:rsidP="00295F3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6BB2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91F0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6AD9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1754C553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C75D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F5D5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A4F4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DD6F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DF63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95F3E" w:rsidRPr="007126D7" w14:paraId="7964460C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0287" w14:textId="77777777" w:rsidR="00295F3E" w:rsidRPr="007126D7" w:rsidRDefault="00295F3E" w:rsidP="00295F3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D62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3D8A593B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F5B6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39B0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BE13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AE06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1531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B9B0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7A51" w14:textId="77777777" w:rsidR="00295F3E" w:rsidRPr="007126D7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295F3E" w:rsidRPr="007126D7" w14:paraId="6A494198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2549" w14:textId="77777777" w:rsidR="00295F3E" w:rsidRPr="007126D7" w:rsidRDefault="00295F3E" w:rsidP="00295F3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1CC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02743ED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50B8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71A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4902A14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4FA6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51A5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0594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C20D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4AE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41FB8C7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95F3E" w:rsidRPr="007126D7" w14:paraId="61281DC5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482D" w14:textId="77777777" w:rsidR="00295F3E" w:rsidRPr="007126D7" w:rsidRDefault="00295F3E" w:rsidP="00295F3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A5A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703F30E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7544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94D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47B89522" w14:textId="77777777" w:rsidR="00295F3E" w:rsidRPr="00037854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0F3E067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6675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79EF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A117" w14:textId="77777777" w:rsidR="00295F3E" w:rsidRPr="007126D7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ABF9" w14:textId="77777777" w:rsidR="00295F3E" w:rsidRPr="007126D7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474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5B0B0A92" w14:textId="77777777" w:rsidR="00295F3E" w:rsidRDefault="00295F3E" w:rsidP="000039F1">
      <w:pPr>
        <w:spacing w:before="40" w:after="40" w:line="192" w:lineRule="auto"/>
        <w:ind w:right="57"/>
        <w:rPr>
          <w:sz w:val="20"/>
        </w:rPr>
      </w:pPr>
    </w:p>
    <w:p w14:paraId="35E5CD06" w14:textId="77777777" w:rsidR="00295F3E" w:rsidRDefault="00295F3E" w:rsidP="00D0730E">
      <w:pPr>
        <w:pStyle w:val="Heading1"/>
        <w:spacing w:line="360" w:lineRule="auto"/>
      </w:pPr>
      <w:r>
        <w:t xml:space="preserve">LINIA 204 </w:t>
      </w:r>
    </w:p>
    <w:p w14:paraId="4BF7332D" w14:textId="77777777" w:rsidR="00295F3E" w:rsidRDefault="00295F3E" w:rsidP="0055419D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BĂBENI - ALUNU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295F3E" w14:paraId="7E2C4CD8" w14:textId="77777777">
        <w:trPr>
          <w:cantSplit/>
          <w:trHeight w:val="17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1093" w14:textId="77777777" w:rsidR="00295F3E" w:rsidRDefault="00295F3E" w:rsidP="00295F3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BF55" w14:textId="77777777" w:rsidR="00295F3E" w:rsidRDefault="00295F3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1+150</w:t>
            </w:r>
          </w:p>
          <w:p w14:paraId="306BD0E2" w14:textId="77777777" w:rsidR="00295F3E" w:rsidRDefault="00295F3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40+125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4000" w14:textId="77777777" w:rsidR="00295F3E" w:rsidRPr="004467F9" w:rsidRDefault="00295F3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07EF" w14:textId="77777777" w:rsidR="00295F3E" w:rsidRDefault="00295F3E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Băbeni -</w:t>
            </w:r>
          </w:p>
          <w:p w14:paraId="10921DB0" w14:textId="77777777" w:rsidR="00295F3E" w:rsidRDefault="00295F3E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B5D0" w14:textId="77777777" w:rsidR="00295F3E" w:rsidRDefault="00295F3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D456" w14:textId="77777777" w:rsidR="00295F3E" w:rsidRPr="00D2006A" w:rsidRDefault="00295F3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D708" w14:textId="77777777" w:rsidR="00295F3E" w:rsidRDefault="00295F3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4E69" w14:textId="77777777" w:rsidR="00295F3E" w:rsidRPr="004467F9" w:rsidRDefault="00295F3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D967" w14:textId="77777777" w:rsidR="00295F3E" w:rsidRPr="007126D7" w:rsidRDefault="00295F3E">
            <w:pPr>
              <w:spacing w:before="40" w:after="40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519144B" w14:textId="77777777" w:rsidR="00295F3E" w:rsidRDefault="00295F3E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00DE5BFD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053D" w14:textId="77777777" w:rsidR="00295F3E" w:rsidRDefault="00295F3E" w:rsidP="00295F3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B7EC" w14:textId="77777777" w:rsidR="00295F3E" w:rsidRDefault="00295F3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AC82" w14:textId="77777777" w:rsidR="00295F3E" w:rsidRPr="004467F9" w:rsidRDefault="00295F3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AD8E" w14:textId="77777777" w:rsidR="00295F3E" w:rsidRDefault="00295F3E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Băbeni</w:t>
            </w:r>
          </w:p>
          <w:p w14:paraId="025EC827" w14:textId="77777777" w:rsidR="00295F3E" w:rsidRDefault="00295F3E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4 - 6 </w:t>
            </w:r>
          </w:p>
          <w:p w14:paraId="0931300D" w14:textId="77777777" w:rsidR="00295F3E" w:rsidRDefault="00295F3E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18D3" w14:textId="77777777" w:rsidR="00295F3E" w:rsidRDefault="00295F3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747E26AA" w14:textId="77777777" w:rsidR="00295F3E" w:rsidRDefault="00295F3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marca de siguran-ţă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3860" w14:textId="77777777" w:rsidR="00295F3E" w:rsidRPr="00D2006A" w:rsidRDefault="00295F3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2006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9504" w14:textId="77777777" w:rsidR="00295F3E" w:rsidRDefault="00295F3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81A2" w14:textId="77777777" w:rsidR="00295F3E" w:rsidRPr="004467F9" w:rsidRDefault="00295F3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131E" w14:textId="77777777" w:rsidR="00295F3E" w:rsidRDefault="00295F3E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  <w:tr w:rsidR="00295F3E" w14:paraId="6A6A84E9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B693" w14:textId="77777777" w:rsidR="00295F3E" w:rsidRDefault="00295F3E" w:rsidP="00295F3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120D" w14:textId="77777777" w:rsidR="00295F3E" w:rsidRDefault="00295F3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  <w:p w14:paraId="3C794A46" w14:textId="77777777" w:rsidR="00295F3E" w:rsidRDefault="00295F3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3932" w14:textId="77777777" w:rsidR="00295F3E" w:rsidRPr="004467F9" w:rsidRDefault="00295F3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FDDF" w14:textId="77777777" w:rsidR="00295F3E" w:rsidRDefault="00295F3E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Popești -</w:t>
            </w:r>
          </w:p>
          <w:p w14:paraId="4BF90B29" w14:textId="77777777" w:rsidR="00295F3E" w:rsidRDefault="00295F3E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Berbeşti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F1BF" w14:textId="77777777" w:rsidR="00295F3E" w:rsidRDefault="00295F3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FBA8" w14:textId="77777777" w:rsidR="00295F3E" w:rsidRPr="00D2006A" w:rsidRDefault="00295F3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62FB" w14:textId="77777777" w:rsidR="00295F3E" w:rsidRDefault="00295F3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EFE9" w14:textId="77777777" w:rsidR="00295F3E" w:rsidRPr="004467F9" w:rsidRDefault="00295F3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5E03" w14:textId="77777777" w:rsidR="00295F3E" w:rsidRDefault="00295F3E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Trenurile circulă numai la lumina zilei.</w:t>
            </w:r>
          </w:p>
        </w:tc>
      </w:tr>
      <w:tr w:rsidR="00295F3E" w14:paraId="740B4D42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C719" w14:textId="77777777" w:rsidR="00295F3E" w:rsidRDefault="00295F3E" w:rsidP="00295F3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C580" w14:textId="77777777" w:rsidR="00295F3E" w:rsidRDefault="00295F3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9AEA" w14:textId="77777777" w:rsidR="00295F3E" w:rsidRDefault="00295F3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CD90" w14:textId="77777777" w:rsidR="00295F3E" w:rsidRPr="00BF74BF" w:rsidRDefault="00295F3E">
            <w:pPr>
              <w:spacing w:before="40" w:after="40"/>
              <w:ind w:lef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St. Berbeşti linia 1 primiri – expedieri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DCE2" w14:textId="77777777" w:rsidR="00295F3E" w:rsidRDefault="00295F3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4EB3C68F" w14:textId="77777777" w:rsidR="00295F3E" w:rsidRDefault="00295F3E" w:rsidP="00BF74BF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52A8C" w14:textId="77777777" w:rsidR="00295F3E" w:rsidRPr="00D2006A" w:rsidRDefault="00295F3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2B74" w14:textId="77777777" w:rsidR="00295F3E" w:rsidRDefault="00295F3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DEE1" w14:textId="77777777" w:rsidR="00295F3E" w:rsidRPr="004467F9" w:rsidRDefault="00295F3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1A22" w14:textId="77777777" w:rsidR="00295F3E" w:rsidRDefault="00295F3E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</w:tbl>
    <w:p w14:paraId="709FE50B" w14:textId="77777777" w:rsidR="00295F3E" w:rsidRDefault="00295F3E">
      <w:pPr>
        <w:spacing w:before="40" w:after="40" w:line="192" w:lineRule="auto"/>
        <w:ind w:right="57"/>
        <w:rPr>
          <w:sz w:val="20"/>
        </w:rPr>
      </w:pPr>
    </w:p>
    <w:p w14:paraId="4269A3F7" w14:textId="77777777" w:rsidR="00295F3E" w:rsidRDefault="00295F3E" w:rsidP="005B00A7">
      <w:pPr>
        <w:pStyle w:val="Heading1"/>
        <w:spacing w:line="360" w:lineRule="auto"/>
      </w:pPr>
      <w:r>
        <w:lastRenderedPageBreak/>
        <w:t>LINIA 218</w:t>
      </w:r>
    </w:p>
    <w:p w14:paraId="69C4232E" w14:textId="77777777" w:rsidR="00295F3E" w:rsidRDefault="00295F3E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95F3E" w14:paraId="7B8DA66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7D7F" w14:textId="77777777" w:rsidR="00295F3E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262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C9FD" w14:textId="77777777" w:rsidR="00295F3E" w:rsidRPr="00CF787F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E4D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Timişoara Nord</w:t>
            </w:r>
          </w:p>
          <w:p w14:paraId="7A1F2EE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08B3" w14:textId="77777777" w:rsidR="00295F3E" w:rsidRPr="00465A9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</w:t>
            </w:r>
          </w:p>
          <w:p w14:paraId="61528355" w14:textId="77777777" w:rsidR="00295F3E" w:rsidRPr="00465A9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3895" w14:textId="77777777" w:rsidR="00295F3E" w:rsidRPr="00CF787F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F787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8AC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447D" w14:textId="77777777" w:rsidR="00295F3E" w:rsidRPr="00984D71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4D9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:rsidRPr="00A8307A" w14:paraId="42FFF97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4DC9" w14:textId="77777777" w:rsidR="00295F3E" w:rsidRPr="00A75A00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D5B0" w14:textId="77777777" w:rsidR="00295F3E" w:rsidRPr="00A8307A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8739" w14:textId="77777777" w:rsidR="00295F3E" w:rsidRPr="00A8307A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57B8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6EFE08A8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F49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peste sch. 11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</w:rPr>
              <w:t>51</w:t>
            </w:r>
            <w:r>
              <w:rPr>
                <w:b/>
                <w:bCs/>
                <w:sz w:val="20"/>
                <w:szCs w:val="20"/>
              </w:rPr>
              <w:t xml:space="preserve">, 97 </w:t>
            </w:r>
          </w:p>
          <w:p w14:paraId="471928EE" w14:textId="77777777" w:rsidR="00295F3E" w:rsidRPr="00664FA3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0C87" w14:textId="77777777" w:rsidR="00295F3E" w:rsidRPr="00A8307A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A8307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5741" w14:textId="77777777" w:rsidR="00295F3E" w:rsidRPr="00A8307A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4C02" w14:textId="77777777" w:rsidR="00295F3E" w:rsidRPr="00A8307A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91B7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D7DAA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</w:rPr>
              <w:t xml:space="preserve">Peron, </w:t>
            </w:r>
          </w:p>
          <w:p w14:paraId="26ECAD0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60B60C3A" w14:textId="77777777" w:rsidR="00295F3E" w:rsidRPr="00664FA3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</w:rPr>
              <w:t>Lugoj.</w:t>
            </w:r>
          </w:p>
        </w:tc>
      </w:tr>
      <w:tr w:rsidR="00295F3E" w:rsidRPr="00A8307A" w14:paraId="48850B7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2A3E" w14:textId="77777777" w:rsidR="00295F3E" w:rsidRPr="00A75A00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73B4" w14:textId="77777777" w:rsidR="00295F3E" w:rsidRPr="00A8307A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B7884" w14:textId="77777777" w:rsidR="00295F3E" w:rsidRPr="00A8307A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154D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7E8D1166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66FA" w14:textId="77777777" w:rsidR="00295F3E" w:rsidRPr="00664FA3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56382E1B" w14:textId="77777777" w:rsidR="00295F3E" w:rsidRPr="00664FA3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9EDF" w14:textId="77777777" w:rsidR="00295F3E" w:rsidRPr="00A8307A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8307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49B6A" w14:textId="77777777" w:rsidR="00295F3E" w:rsidRPr="00A8307A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1983" w14:textId="77777777" w:rsidR="00295F3E" w:rsidRPr="00A8307A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6E8F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145817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318432D0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379E21D7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295F3E" w:rsidRPr="00A8307A" w14:paraId="5B86B89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F189" w14:textId="77777777" w:rsidR="00295F3E" w:rsidRPr="00A75A00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EBEA" w14:textId="77777777" w:rsidR="00295F3E" w:rsidRPr="00A8307A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2D00" w14:textId="77777777" w:rsidR="00295F3E" w:rsidRPr="003F40D2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2D4C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4FA07D59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96C6" w14:textId="77777777" w:rsidR="00295F3E" w:rsidRPr="00A8307A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13, 17, 29, 43, 59, 63, 69, 73, 75</w:t>
            </w:r>
            <w:r>
              <w:rPr>
                <w:b/>
                <w:bCs/>
                <w:sz w:val="20"/>
              </w:rPr>
              <w:t xml:space="preserve">, </w:t>
            </w:r>
            <w:r w:rsidRPr="00A8307A">
              <w:rPr>
                <w:b/>
                <w:bCs/>
                <w:sz w:val="20"/>
              </w:rPr>
              <w:t>79</w:t>
            </w:r>
            <w:r>
              <w:rPr>
                <w:b/>
                <w:bCs/>
                <w:sz w:val="20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02CC" w14:textId="77777777" w:rsidR="00295F3E" w:rsidRPr="003F40D2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3F40D2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0FEB" w14:textId="77777777" w:rsidR="00295F3E" w:rsidRPr="00A8307A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92F8" w14:textId="77777777" w:rsidR="00295F3E" w:rsidRPr="003F40D2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23D0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56B5BC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295F3E" w:rsidRPr="00A8307A" w14:paraId="76297E8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B47A" w14:textId="77777777" w:rsidR="00295F3E" w:rsidRPr="00A75A00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7F90" w14:textId="77777777" w:rsidR="00295F3E" w:rsidRPr="00A8307A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AFF3" w14:textId="77777777" w:rsidR="00295F3E" w:rsidRPr="003F40D2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C1B0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72AB508E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4CB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3E114545" w14:textId="77777777" w:rsidR="00295F3E" w:rsidRPr="00A8307A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4487" w14:textId="77777777" w:rsidR="00295F3E" w:rsidRPr="003F40D2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3F40D2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CE6D" w14:textId="77777777" w:rsidR="00295F3E" w:rsidRPr="00A8307A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0E34" w14:textId="77777777" w:rsidR="00295F3E" w:rsidRPr="003F40D2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BC3A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96E705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5 - 12, Cap X.</w:t>
            </w:r>
          </w:p>
        </w:tc>
      </w:tr>
      <w:tr w:rsidR="00295F3E" w:rsidRPr="00A8307A" w14:paraId="74E14B0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3D4F" w14:textId="77777777" w:rsidR="00295F3E" w:rsidRPr="00A75A00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D1BF" w14:textId="77777777" w:rsidR="00295F3E" w:rsidRPr="00A8307A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6241" w14:textId="77777777" w:rsidR="00295F3E" w:rsidRPr="00732832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3798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60A5B635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EFFC" w14:textId="77777777" w:rsidR="00295F3E" w:rsidRPr="00A8307A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837F" w14:textId="77777777" w:rsidR="00295F3E" w:rsidRPr="007B4F6A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7B4F6A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56A8" w14:textId="77777777" w:rsidR="00295F3E" w:rsidRPr="00A8307A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5BBA" w14:textId="77777777" w:rsidR="00295F3E" w:rsidRPr="00732832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A93E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E06B9D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și de la st. Timișoara Sud, Timișoara Vest și Ronaț Triaj.</w:t>
            </w:r>
          </w:p>
          <w:p w14:paraId="258D59CD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BAD96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2D3211CA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295F3E" w:rsidRPr="00A8307A" w14:paraId="178584C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FA74" w14:textId="77777777" w:rsidR="00295F3E" w:rsidRPr="00A75A00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DC88" w14:textId="77777777" w:rsidR="00295F3E" w:rsidRPr="00A8307A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FD36" w14:textId="77777777" w:rsidR="00295F3E" w:rsidRPr="00B26991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ED1B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514DF01C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5111" w14:textId="77777777" w:rsidR="00295F3E" w:rsidRPr="00A8307A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</w:t>
            </w:r>
            <w:r>
              <w:rPr>
                <w:b/>
                <w:bCs/>
                <w:sz w:val="20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CC6B" w14:textId="77777777" w:rsidR="00295F3E" w:rsidRPr="00B26991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B26991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1D82" w14:textId="77777777" w:rsidR="00295F3E" w:rsidRPr="00A8307A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C8CA" w14:textId="77777777" w:rsidR="00295F3E" w:rsidRPr="00B26991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A893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68FC4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</w:rPr>
              <w:t>5</w:t>
            </w:r>
            <w:r>
              <w:rPr>
                <w:b/>
                <w:bCs/>
                <w:i/>
                <w:iCs/>
                <w:sz w:val="20"/>
              </w:rPr>
              <w:t xml:space="preserve"> Reșița și </w:t>
            </w:r>
          </w:p>
          <w:p w14:paraId="24A2E059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8307A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95F3E" w:rsidRPr="00A8307A" w14:paraId="56F939D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CD50" w14:textId="77777777" w:rsidR="00295F3E" w:rsidRPr="00A75A00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5C0A" w14:textId="77777777" w:rsidR="00295F3E" w:rsidRPr="00A8307A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CDB8" w14:textId="77777777" w:rsidR="00295F3E" w:rsidRPr="00B26991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B667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6DD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2D8154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16B4C013" w14:textId="77777777" w:rsidR="00295F3E" w:rsidRPr="00A8307A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61BC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320D" w14:textId="77777777" w:rsidR="00295F3E" w:rsidRPr="00A8307A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04DF" w14:textId="77777777" w:rsidR="00295F3E" w:rsidRPr="00B26991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CB49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7186750D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Vest și liniile 1 - 6 Reșița, liniile </w:t>
            </w:r>
          </w:p>
          <w:p w14:paraId="4E456324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95F3E" w:rsidRPr="00A8307A" w14:paraId="253A035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C352" w14:textId="77777777" w:rsidR="00295F3E" w:rsidRPr="00A75A00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E3B3" w14:textId="77777777" w:rsidR="00295F3E" w:rsidRPr="00A8307A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2BBC" w14:textId="77777777" w:rsidR="00295F3E" w:rsidRPr="00B26991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9FBD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0AB2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D464460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3BB9FE80" w14:textId="77777777" w:rsidR="00295F3E" w:rsidRPr="00A8307A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566E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A34F" w14:textId="77777777" w:rsidR="00295F3E" w:rsidRPr="00A8307A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F661" w14:textId="77777777" w:rsidR="00295F3E" w:rsidRPr="00B26991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9147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58CC0072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295F3E" w:rsidRPr="00A8307A" w14:paraId="1A85FA4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BFA0" w14:textId="77777777" w:rsidR="00295F3E" w:rsidRPr="00A75A00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3E9C" w14:textId="77777777" w:rsidR="00295F3E" w:rsidRPr="00A8307A" w:rsidRDefault="00295F3E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A637" w14:textId="77777777" w:rsidR="00295F3E" w:rsidRPr="00B26991" w:rsidRDefault="00295F3E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40A7" w14:textId="77777777" w:rsidR="00295F3E" w:rsidRPr="00A8307A" w:rsidRDefault="00295F3E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3B1B" w14:textId="77777777" w:rsidR="00295F3E" w:rsidRDefault="00295F3E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35E5EFD" w14:textId="77777777" w:rsidR="00295F3E" w:rsidRDefault="00295F3E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666EE421" w14:textId="77777777" w:rsidR="00295F3E" w:rsidRDefault="00295F3E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A61F" w14:textId="77777777" w:rsidR="00295F3E" w:rsidRDefault="00295F3E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CED2" w14:textId="77777777" w:rsidR="00295F3E" w:rsidRPr="00A8307A" w:rsidRDefault="00295F3E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4D25" w14:textId="77777777" w:rsidR="00295F3E" w:rsidRPr="00B26991" w:rsidRDefault="00295F3E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4BDA" w14:textId="77777777" w:rsidR="00295F3E" w:rsidRPr="00FD3B28" w:rsidRDefault="00295F3E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1040A1A5" w14:textId="77777777" w:rsidR="00295F3E" w:rsidRDefault="00295F3E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295F3E" w:rsidRPr="00A8307A" w14:paraId="4687F9E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4121" w14:textId="77777777" w:rsidR="00295F3E" w:rsidRPr="00A75A00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4AB5" w14:textId="77777777" w:rsidR="00295F3E" w:rsidRPr="00A8307A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D2AD" w14:textId="77777777" w:rsidR="00295F3E" w:rsidRPr="00B26991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1748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F64E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DD50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0AC5" w14:textId="77777777" w:rsidR="00295F3E" w:rsidRPr="00A8307A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170F" w14:textId="77777777" w:rsidR="00295F3E" w:rsidRPr="00B26991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7F15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95F3E" w:rsidRPr="00A8307A" w14:paraId="098CA5E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0D3B" w14:textId="77777777" w:rsidR="00295F3E" w:rsidRPr="00A75A00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6E3F" w14:textId="77777777" w:rsidR="00295F3E" w:rsidRPr="00A8307A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2A40" w14:textId="77777777" w:rsidR="00295F3E" w:rsidRPr="000D3BBC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980A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082899B8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D26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799D99D9" w14:textId="77777777" w:rsidR="00295F3E" w:rsidRPr="00A8307A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1145" w14:textId="77777777" w:rsidR="00295F3E" w:rsidRPr="000D3BBC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0D3BBC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4C39" w14:textId="77777777" w:rsidR="00295F3E" w:rsidRPr="00A8307A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FD79" w14:textId="77777777" w:rsidR="00295F3E" w:rsidRPr="000D3BBC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F1D6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FD615A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295F3E" w:rsidRPr="00A8307A" w14:paraId="7B29C95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00C1" w14:textId="77777777" w:rsidR="00295F3E" w:rsidRPr="00A75A00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DFA7" w14:textId="77777777" w:rsidR="00295F3E" w:rsidRPr="00A8307A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E71B" w14:textId="77777777" w:rsidR="00295F3E" w:rsidRPr="009658E6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BDB0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276202B3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46DE" w14:textId="77777777" w:rsidR="00295F3E" w:rsidRPr="00A8307A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BB8B" w14:textId="77777777" w:rsidR="00295F3E" w:rsidRPr="009658E6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9658E6">
              <w:rPr>
                <w:b/>
                <w:bCs/>
                <w:sz w:val="36"/>
              </w:rPr>
              <w:t>1</w:t>
            </w: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97F1" w14:textId="77777777" w:rsidR="00295F3E" w:rsidRPr="00A8307A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C73A" w14:textId="77777777" w:rsidR="00295F3E" w:rsidRPr="009658E6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CB45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DAEFAE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295F3E" w:rsidRPr="00A8307A" w14:paraId="14D5CF9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DF45D" w14:textId="77777777" w:rsidR="00295F3E" w:rsidRPr="00A75A00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3AAC" w14:textId="77777777" w:rsidR="00295F3E" w:rsidRPr="00A8307A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BCBD" w14:textId="77777777" w:rsidR="00295F3E" w:rsidRPr="00472E19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79D9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7A0355D7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1B67" w14:textId="77777777" w:rsidR="00295F3E" w:rsidRPr="00A8307A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32, 76, 78, </w:t>
            </w:r>
            <w:r>
              <w:rPr>
                <w:b/>
                <w:bCs/>
                <w:sz w:val="20"/>
              </w:rPr>
              <w:t xml:space="preserve">și </w:t>
            </w:r>
            <w:r w:rsidRPr="00A8307A">
              <w:rPr>
                <w:b/>
                <w:bCs/>
                <w:sz w:val="20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39D3" w14:textId="77777777" w:rsidR="00295F3E" w:rsidRPr="00472E19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472E19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33C9" w14:textId="77777777" w:rsidR="00295F3E" w:rsidRPr="00A8307A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8195" w14:textId="77777777" w:rsidR="00295F3E" w:rsidRPr="00472E19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099E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C4E018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295F3E" w:rsidRPr="00A8307A" w14:paraId="147BD08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88ECB" w14:textId="77777777" w:rsidR="00295F3E" w:rsidRPr="00A75A00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E687" w14:textId="77777777" w:rsidR="00295F3E" w:rsidRPr="00A8307A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8849" w14:textId="77777777" w:rsidR="00295F3E" w:rsidRPr="00530A8D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17B0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4A287322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C209" w14:textId="77777777" w:rsidR="00295F3E" w:rsidRPr="00A8307A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8F35" w14:textId="77777777" w:rsidR="00295F3E" w:rsidRPr="00530A8D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530A8D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F072" w14:textId="77777777" w:rsidR="00295F3E" w:rsidRPr="00A8307A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1990" w14:textId="77777777" w:rsidR="00295F3E" w:rsidRPr="00530A8D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5C1C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EFA438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295F3E" w:rsidRPr="00A8307A" w14:paraId="08B2B2E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E997" w14:textId="77777777" w:rsidR="00295F3E" w:rsidRPr="00A75A00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2D2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20FB2A22" w14:textId="77777777" w:rsidR="00295F3E" w:rsidRPr="00A8307A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2DD2" w14:textId="77777777" w:rsidR="00295F3E" w:rsidRPr="00530A8D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B87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Timişoara Nord</w:t>
            </w:r>
            <w:r>
              <w:rPr>
                <w:b/>
                <w:bCs/>
                <w:sz w:val="20"/>
              </w:rPr>
              <w:t xml:space="preserve"> –</w:t>
            </w:r>
          </w:p>
          <w:p w14:paraId="5C9F8BA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Ronaţ Triaj</w:t>
            </w:r>
          </w:p>
          <w:p w14:paraId="6FBCE752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1F56" w14:textId="77777777" w:rsidR="00295F3E" w:rsidRPr="00A8307A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0B79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E3A5" w14:textId="77777777" w:rsidR="00295F3E" w:rsidRPr="00A8307A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FDBE" w14:textId="77777777" w:rsidR="00295F3E" w:rsidRPr="00530A8D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A42D5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14:paraId="1AF0964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2E3A" w14:textId="77777777" w:rsidR="00295F3E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31C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5671" w14:textId="77777777" w:rsidR="00295F3E" w:rsidRPr="00CF787F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FAE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7DD13F3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 </w:t>
            </w:r>
          </w:p>
          <w:p w14:paraId="5F721B6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5DB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toate apara-tele de cale din stația </w:t>
            </w:r>
            <w:r>
              <w:rPr>
                <w:b/>
                <w:bCs/>
                <w:sz w:val="20"/>
              </w:rPr>
              <w:t>Ronaţ Triaj</w:t>
            </w:r>
          </w:p>
          <w:p w14:paraId="5EC3EFAB" w14:textId="77777777" w:rsidR="00295F3E" w:rsidRPr="00465A9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5EF2" w14:textId="77777777" w:rsidR="00295F3E" w:rsidRPr="00CF787F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2C0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DDC9" w14:textId="77777777" w:rsidR="00295F3E" w:rsidRPr="00984D71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1D1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42061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3 - 8 abătute.</w:t>
            </w:r>
          </w:p>
        </w:tc>
      </w:tr>
      <w:tr w:rsidR="00295F3E" w14:paraId="5DA5A98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9157" w14:textId="77777777" w:rsidR="00295F3E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852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2A9E" w14:textId="77777777" w:rsidR="00295F3E" w:rsidRPr="00CF787F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AAE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3581CF3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4FF7110D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EFAC" w14:textId="77777777" w:rsidR="00295F3E" w:rsidRPr="00465A9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6C0D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355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40B8" w14:textId="77777777" w:rsidR="00295F3E" w:rsidRPr="00984D71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D06D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diagonala 2 - 4 Ronaţ Triaj Grupa A.</w:t>
            </w:r>
          </w:p>
        </w:tc>
      </w:tr>
      <w:tr w:rsidR="00295F3E" w14:paraId="55359D8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A320" w14:textId="77777777" w:rsidR="00295F3E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C3B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FD94" w14:textId="77777777" w:rsidR="00295F3E" w:rsidRPr="00CF787F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016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41E01F1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6CF4" w14:textId="77777777" w:rsidR="00295F3E" w:rsidRPr="00465A9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9DF1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DD1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EAEA" w14:textId="77777777" w:rsidR="00295F3E" w:rsidRPr="00984D71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DCE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E8CE0D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3, Cap Y.</w:t>
            </w:r>
          </w:p>
        </w:tc>
      </w:tr>
      <w:tr w:rsidR="00295F3E" w14:paraId="56861EB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A8A7" w14:textId="77777777" w:rsidR="00295F3E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C94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EAD4" w14:textId="77777777" w:rsidR="00295F3E" w:rsidRPr="00CF787F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988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3E81B19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9DF6" w14:textId="77777777" w:rsidR="00295F3E" w:rsidRPr="00465A9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B160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5C8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B123" w14:textId="77777777" w:rsidR="00295F3E" w:rsidRPr="00984D71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5C7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45F9E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 și </w:t>
            </w:r>
          </w:p>
          <w:p w14:paraId="169112A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Ronaț Triaj Grupa A. </w:t>
            </w:r>
          </w:p>
        </w:tc>
      </w:tr>
      <w:tr w:rsidR="00295F3E" w14:paraId="5746303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F7DE" w14:textId="77777777" w:rsidR="00295F3E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F1F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  <w:p w14:paraId="1F1157F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9B01" w14:textId="77777777" w:rsidR="00295F3E" w:rsidRPr="00CF787F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692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4377E2E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1EB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37AB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4A0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BD25" w14:textId="77777777" w:rsidR="00295F3E" w:rsidRPr="00984D71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FCA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14:paraId="617386F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B71A" w14:textId="77777777" w:rsidR="00295F3E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235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3BC3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A2A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1A0F890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B45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D6FA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143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F17E" w14:textId="77777777" w:rsidR="00295F3E" w:rsidRPr="00984D71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707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56BBE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Cap X.</w:t>
            </w:r>
          </w:p>
        </w:tc>
      </w:tr>
      <w:tr w:rsidR="00295F3E" w14:paraId="0083896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FA9D" w14:textId="77777777" w:rsidR="00295F3E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320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EE79" w14:textId="77777777" w:rsidR="00295F3E" w:rsidRPr="00CF787F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51F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10E9C7B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B683" w14:textId="77777777" w:rsidR="00295F3E" w:rsidRPr="00465A9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7786AE68" w14:textId="77777777" w:rsidR="00295F3E" w:rsidRPr="00465A9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BE80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EB9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2D48" w14:textId="77777777" w:rsidR="00295F3E" w:rsidRPr="00984D71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1CE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2F1D4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abătută. </w:t>
            </w:r>
          </w:p>
        </w:tc>
      </w:tr>
      <w:tr w:rsidR="00295F3E" w14:paraId="7BFA08C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44D9" w14:textId="77777777" w:rsidR="00295F3E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274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14+600</w:t>
            </w:r>
          </w:p>
          <w:p w14:paraId="409FAA0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BE11" w14:textId="77777777" w:rsidR="00295F3E" w:rsidRPr="00CF787F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69F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293A0A9E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24F8" w14:textId="77777777" w:rsidR="00295F3E" w:rsidRPr="00465A9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0235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630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D63C" w14:textId="77777777" w:rsidR="00295F3E" w:rsidRPr="00984D71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907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14:paraId="29A456B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D666" w14:textId="77777777" w:rsidR="00295F3E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DE1C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16+050</w:t>
            </w:r>
          </w:p>
          <w:p w14:paraId="51EC015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285C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4A8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435F251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77F6" w14:textId="77777777" w:rsidR="00295F3E" w:rsidRPr="00465A9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F056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D02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8239" w14:textId="77777777" w:rsidR="00295F3E" w:rsidRPr="00984D71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899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295F3E" w14:paraId="154DD5C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936A" w14:textId="77777777" w:rsidR="00295F3E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FB8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20+900</w:t>
            </w:r>
          </w:p>
          <w:p w14:paraId="0A1683A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5ED0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18A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406C" w14:textId="77777777" w:rsidR="00295F3E" w:rsidRPr="00465A9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4316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456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18B0" w14:textId="77777777" w:rsidR="00295F3E" w:rsidRPr="00984D71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EF0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</w:rPr>
              <w:br/>
              <w:t>Podețe provizorii.</w:t>
            </w:r>
          </w:p>
        </w:tc>
      </w:tr>
      <w:tr w:rsidR="00295F3E" w14:paraId="3AB7CF2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FF2A" w14:textId="77777777" w:rsidR="00295F3E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D4F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A284" w14:textId="77777777" w:rsidR="00295F3E" w:rsidRPr="00CF787F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42B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F8EF8" w14:textId="77777777" w:rsidR="00295F3E" w:rsidRPr="00465A9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8493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FC5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F9C3" w14:textId="77777777" w:rsidR="00295F3E" w:rsidRPr="00984D71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8B5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E3C98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 Cap X.</w:t>
            </w:r>
          </w:p>
        </w:tc>
      </w:tr>
      <w:tr w:rsidR="00295F3E" w14:paraId="1E76F20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2BEF" w14:textId="77777777" w:rsidR="00295F3E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4ED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2782" w14:textId="77777777" w:rsidR="00295F3E" w:rsidRPr="00CF787F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6FC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  <w:p w14:paraId="47C719E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E4F3" w14:textId="77777777" w:rsidR="00295F3E" w:rsidRPr="00465A9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141107EF" w14:textId="77777777" w:rsidR="00295F3E" w:rsidRPr="00465A9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2481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4A0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7877" w14:textId="77777777" w:rsidR="00295F3E" w:rsidRPr="00984D71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395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4746E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295F3E" w14:paraId="1BE82268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59D8" w14:textId="77777777" w:rsidR="00295F3E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9DD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25+100</w:t>
            </w:r>
          </w:p>
          <w:p w14:paraId="283324C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3CBD" w14:textId="77777777" w:rsidR="00295F3E" w:rsidRPr="00CF787F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F2F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Băile Calacea -Orțișoara și </w:t>
            </w:r>
          </w:p>
          <w:p w14:paraId="075261B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7E7C8D7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E719" w14:textId="77777777" w:rsidR="00295F3E" w:rsidRPr="00465A9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6E0A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6C2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9540" w14:textId="77777777" w:rsidR="00295F3E" w:rsidRPr="00984D71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73BE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</w:rPr>
              <w:br/>
              <w:t>Podețe provizorii.</w:t>
            </w:r>
          </w:p>
        </w:tc>
      </w:tr>
      <w:tr w:rsidR="00295F3E" w14:paraId="53CC22D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B637" w14:textId="77777777" w:rsidR="00295F3E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2BE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1C08" w14:textId="77777777" w:rsidR="00295F3E" w:rsidRPr="00CF787F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3F3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14F9FDF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B06F" w14:textId="77777777" w:rsidR="00295F3E" w:rsidRPr="00465A9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047080C6" w14:textId="77777777" w:rsidR="00295F3E" w:rsidRPr="00465A9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D55D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3BC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502E" w14:textId="77777777" w:rsidR="00295F3E" w:rsidRPr="00984D71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DD7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44CF2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Cap X.</w:t>
            </w:r>
          </w:p>
        </w:tc>
      </w:tr>
      <w:tr w:rsidR="00295F3E" w14:paraId="181EEE5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C4B4" w14:textId="77777777" w:rsidR="00295F3E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153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BBEC" w14:textId="77777777" w:rsidR="00295F3E" w:rsidRPr="00CF787F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22D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2838ED8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AEC3" w14:textId="77777777" w:rsidR="00295F3E" w:rsidRPr="00465A98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peste sch. 10</w:t>
            </w:r>
            <w:r>
              <w:rPr>
                <w:b/>
                <w:bCs/>
                <w:sz w:val="20"/>
                <w:szCs w:val="20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2A55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E14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8DC7" w14:textId="77777777" w:rsidR="00295F3E" w:rsidRPr="00984D71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B4E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și 4 abătute, Cap Y.</w:t>
            </w:r>
          </w:p>
        </w:tc>
      </w:tr>
      <w:tr w:rsidR="00295F3E" w14:paraId="38D52684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2D21" w14:textId="77777777" w:rsidR="00295F3E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426C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31+300</w:t>
            </w:r>
          </w:p>
          <w:p w14:paraId="744217C0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1DF5" w14:textId="77777777" w:rsidR="00295F3E" w:rsidRDefault="00295F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078F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Orțișoara - </w:t>
            </w:r>
          </w:p>
          <w:p w14:paraId="1716E4B3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Vinga și St. Vinga</w:t>
            </w:r>
          </w:p>
          <w:p w14:paraId="64506225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0B57" w14:textId="77777777" w:rsidR="00295F3E" w:rsidRPr="00465A98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0A01" w14:textId="77777777" w:rsidR="00295F3E" w:rsidRDefault="00295F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BCE1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C886" w14:textId="77777777" w:rsidR="00295F3E" w:rsidRPr="00984D71" w:rsidRDefault="00295F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8CC7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1FCA8ECE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5BB75611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59D6" w14:textId="77777777" w:rsidR="00295F3E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5650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004C" w14:textId="77777777" w:rsidR="00295F3E" w:rsidRDefault="00295F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3727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Vinga</w:t>
            </w:r>
          </w:p>
          <w:p w14:paraId="7116C14F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F45B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3964F5E4" w14:textId="77777777" w:rsidR="00295F3E" w:rsidRPr="00465A98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F375" w14:textId="77777777" w:rsidR="00295F3E" w:rsidRDefault="00295F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C238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BBC7" w14:textId="77777777" w:rsidR="00295F3E" w:rsidRPr="00984D71" w:rsidRDefault="00295F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0AE89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74B7AE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295F3E" w14:paraId="6535DDB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AB6F" w14:textId="77777777" w:rsidR="00295F3E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9252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3B31" w14:textId="77777777" w:rsidR="00295F3E" w:rsidRDefault="00295F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93C0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1B7F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9C72" w14:textId="77777777" w:rsidR="00295F3E" w:rsidRDefault="00295F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59BEE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BD1F" w14:textId="77777777" w:rsidR="00295F3E" w:rsidRPr="00984D71" w:rsidRDefault="00295F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28ED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</w:t>
            </w:r>
          </w:p>
        </w:tc>
      </w:tr>
      <w:tr w:rsidR="00295F3E" w14:paraId="3D9D8BC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C815" w14:textId="77777777" w:rsidR="00295F3E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C656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C2FC" w14:textId="77777777" w:rsidR="00295F3E" w:rsidRDefault="00295F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0D32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143A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BF7A" w14:textId="77777777" w:rsidR="00295F3E" w:rsidRDefault="00295F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6CF4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D157" w14:textId="77777777" w:rsidR="00295F3E" w:rsidRPr="00984D71" w:rsidRDefault="00295F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C476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Cap X.</w:t>
            </w:r>
          </w:p>
        </w:tc>
      </w:tr>
      <w:tr w:rsidR="00295F3E" w14:paraId="4CF936C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31E0" w14:textId="77777777" w:rsidR="00295F3E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3D63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BEBA" w14:textId="77777777" w:rsidR="00295F3E" w:rsidRDefault="00295F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D583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EAAA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6110" w14:textId="77777777" w:rsidR="00295F3E" w:rsidRDefault="00295F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6C77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0047" w14:textId="77777777" w:rsidR="00295F3E" w:rsidRPr="00984D71" w:rsidRDefault="00295F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5EC2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Y.</w:t>
            </w:r>
          </w:p>
        </w:tc>
      </w:tr>
      <w:tr w:rsidR="00295F3E" w14:paraId="130FB18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601F" w14:textId="77777777" w:rsidR="00295F3E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2C3A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71EF" w14:textId="77777777" w:rsidR="00295F3E" w:rsidRDefault="00295F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8E87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Valea Viilor </w:t>
            </w:r>
          </w:p>
          <w:p w14:paraId="47FCAD6E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2D60" w14:textId="77777777" w:rsidR="00295F3E" w:rsidRPr="00465A98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A299" w14:textId="77777777" w:rsidR="00295F3E" w:rsidRDefault="00295F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C8EA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59E6" w14:textId="77777777" w:rsidR="00295F3E" w:rsidRPr="00984D71" w:rsidRDefault="00295F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C2CB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587842A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477A" w14:textId="77777777" w:rsidR="00295F3E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F434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436A" w14:textId="77777777" w:rsidR="00295F3E" w:rsidRDefault="00295F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E8C9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Viilor</w:t>
            </w:r>
          </w:p>
          <w:p w14:paraId="367D5876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8103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F0E8" w14:textId="77777777" w:rsidR="00295F3E" w:rsidRDefault="00295F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E38D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7EF3" w14:textId="77777777" w:rsidR="00295F3E" w:rsidRPr="00984D71" w:rsidRDefault="00295F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0B50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D5F081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 Cap Y.</w:t>
            </w:r>
          </w:p>
        </w:tc>
      </w:tr>
      <w:tr w:rsidR="00295F3E" w14:paraId="51C9936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E16F" w14:textId="77777777" w:rsidR="00295F3E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1918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8948" w14:textId="77777777" w:rsidR="00295F3E" w:rsidRDefault="00295F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67A6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774A12A2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CE0E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</w:t>
            </w:r>
          </w:p>
          <w:p w14:paraId="4622DD01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 7</w:t>
            </w:r>
          </w:p>
          <w:p w14:paraId="42855B2F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0287" w14:textId="77777777" w:rsidR="00295F3E" w:rsidRDefault="00295F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B075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7A48" w14:textId="77777777" w:rsidR="00295F3E" w:rsidRPr="00984D71" w:rsidRDefault="00295F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E6B5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B9A3B1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219 Aradul Nou - Periam.</w:t>
            </w:r>
          </w:p>
        </w:tc>
      </w:tr>
      <w:tr w:rsidR="00295F3E" w14:paraId="70A7674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5837" w14:textId="77777777" w:rsidR="00295F3E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1D9B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A52B" w14:textId="77777777" w:rsidR="00295F3E" w:rsidRDefault="00295F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1EA4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5A7A4002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830A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E933" w14:textId="77777777" w:rsidR="00295F3E" w:rsidRDefault="00295F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502D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918F" w14:textId="77777777" w:rsidR="00295F3E" w:rsidRPr="00984D71" w:rsidRDefault="00295F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F22B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6B1F94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295F3E" w14:paraId="48A77D2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DC72" w14:textId="77777777" w:rsidR="00295F3E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FBC5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A628" w14:textId="77777777" w:rsidR="00295F3E" w:rsidRDefault="00295F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3474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67AA43F1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73C8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8377" w14:textId="77777777" w:rsidR="00295F3E" w:rsidRDefault="00295F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54D5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38BC" w14:textId="77777777" w:rsidR="00295F3E" w:rsidRPr="00984D71" w:rsidRDefault="00295F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5777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BB61E5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 abătută Cap X.</w:t>
            </w:r>
          </w:p>
        </w:tc>
      </w:tr>
      <w:tr w:rsidR="00295F3E" w14:paraId="05C5CD9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682F" w14:textId="77777777" w:rsidR="00295F3E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A832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46D4" w14:textId="77777777" w:rsidR="00295F3E" w:rsidRDefault="00295F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037D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1573AF66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9F7E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6A87" w14:textId="77777777" w:rsidR="00295F3E" w:rsidRDefault="00295F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C15E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0498" w14:textId="77777777" w:rsidR="00295F3E" w:rsidRPr="00984D71" w:rsidRDefault="00295F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2611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4734EA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295F3E" w14:paraId="502A470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4EB5" w14:textId="77777777" w:rsidR="00295F3E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221D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7A64" w14:textId="77777777" w:rsidR="00295F3E" w:rsidRDefault="00295F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2F96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5B175EA3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888E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744B" w14:textId="77777777" w:rsidR="00295F3E" w:rsidRDefault="00295F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50BE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4749" w14:textId="77777777" w:rsidR="00295F3E" w:rsidRPr="00984D71" w:rsidRDefault="00295F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B98C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D31DC8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295F3E" w14:paraId="13A0191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2C1E" w14:textId="77777777" w:rsidR="00295F3E" w:rsidRDefault="00295F3E" w:rsidP="00777D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3A70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B5BA" w14:textId="77777777" w:rsidR="00295F3E" w:rsidRDefault="00295F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7A26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6BC1D03B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E4BC4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D5A13" w14:textId="77777777" w:rsidR="00295F3E" w:rsidRDefault="00295F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4367" w14:textId="77777777" w:rsidR="00295F3E" w:rsidRDefault="00295F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783E" w14:textId="77777777" w:rsidR="00295F3E" w:rsidRPr="00984D71" w:rsidRDefault="00295F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DAB5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AF5015" w14:textId="77777777" w:rsidR="00295F3E" w:rsidRDefault="00295F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Cap Y.</w:t>
            </w:r>
          </w:p>
        </w:tc>
      </w:tr>
    </w:tbl>
    <w:p w14:paraId="7FEE2FB5" w14:textId="77777777" w:rsidR="00295F3E" w:rsidRDefault="00295F3E">
      <w:pPr>
        <w:spacing w:before="40" w:after="40" w:line="192" w:lineRule="auto"/>
        <w:ind w:right="57"/>
        <w:rPr>
          <w:sz w:val="20"/>
        </w:rPr>
      </w:pPr>
    </w:p>
    <w:p w14:paraId="4141C6E9" w14:textId="77777777" w:rsidR="00295F3E" w:rsidRDefault="00295F3E" w:rsidP="001D4EEA">
      <w:pPr>
        <w:pStyle w:val="Heading1"/>
        <w:spacing w:line="360" w:lineRule="auto"/>
      </w:pPr>
      <w:r>
        <w:t>LINIA 301 Eb</w:t>
      </w:r>
    </w:p>
    <w:p w14:paraId="1378B4CF" w14:textId="77777777" w:rsidR="00295F3E" w:rsidRDefault="00295F3E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95F3E" w14:paraId="06DBD184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2CB6" w14:textId="77777777" w:rsidR="00295F3E" w:rsidRDefault="00295F3E" w:rsidP="00295F3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0ED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4E4F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FE6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17D65BE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24</w:t>
            </w:r>
          </w:p>
          <w:p w14:paraId="15907B2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0631" w14:textId="77777777" w:rsidR="00295F3E" w:rsidRDefault="00295F3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7825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DDF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72+528</w:t>
            </w:r>
          </w:p>
          <w:p w14:paraId="4767FAE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AC1B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794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E3666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295F3E" w14:paraId="0F610F87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577F" w14:textId="77777777" w:rsidR="00295F3E" w:rsidRDefault="00295F3E" w:rsidP="00295F3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72D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45F4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67E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4740B11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59FD" w14:textId="77777777" w:rsidR="00295F3E" w:rsidRDefault="00295F3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F815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07C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71+900</w:t>
            </w:r>
          </w:p>
          <w:p w14:paraId="3745634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1EF1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F69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C9EB9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pod metalic Km. 71+350 și sch. 2 Cap. Y Chiajna Km. 71+900.</w:t>
            </w:r>
          </w:p>
        </w:tc>
      </w:tr>
      <w:tr w:rsidR="00295F3E" w14:paraId="6D51A409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5C93" w14:textId="77777777" w:rsidR="00295F3E" w:rsidRDefault="00295F3E" w:rsidP="00295F3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458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68+850</w:t>
            </w:r>
          </w:p>
          <w:p w14:paraId="1079028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25DD2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E8EE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0AB5A95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1409" w14:textId="77777777" w:rsidR="00295F3E" w:rsidRDefault="00295F3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A364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129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F2FB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6AC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00C96E4B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EE5E" w14:textId="77777777" w:rsidR="00295F3E" w:rsidRDefault="00295F3E" w:rsidP="00295F3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8B2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2C84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732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22CCB00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F47A" w14:textId="77777777" w:rsidR="00295F3E" w:rsidRDefault="00295F3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E17A531" w14:textId="77777777" w:rsidR="00295F3E" w:rsidRDefault="00295F3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1D79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682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4930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6AD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FF862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 Cap X.</w:t>
            </w:r>
          </w:p>
        </w:tc>
      </w:tr>
      <w:tr w:rsidR="00295F3E" w14:paraId="24EA93A4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DF9A" w14:textId="77777777" w:rsidR="00295F3E" w:rsidRDefault="00295F3E" w:rsidP="00295F3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052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08FB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B4E2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0A0277F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8530" w14:textId="77777777" w:rsidR="00295F3E" w:rsidRDefault="00295F3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3C24918" w14:textId="77777777" w:rsidR="00295F3E" w:rsidRDefault="00295F3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0293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879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4D15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D73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0E9EB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7 - 10.</w:t>
            </w:r>
          </w:p>
        </w:tc>
      </w:tr>
      <w:tr w:rsidR="00295F3E" w14:paraId="361E2912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BBEA" w14:textId="77777777" w:rsidR="00295F3E" w:rsidRDefault="00295F3E" w:rsidP="00295F3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E8D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11A3" w14:textId="77777777" w:rsidR="00295F3E" w:rsidRPr="00521173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876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2773AD6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B9A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4431" w14:textId="77777777" w:rsidR="00295F3E" w:rsidRPr="00521173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BD5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1BD4" w14:textId="77777777" w:rsidR="00295F3E" w:rsidRPr="00521173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657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6B4AB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  linia 7 abătută.</w:t>
            </w:r>
          </w:p>
        </w:tc>
      </w:tr>
      <w:tr w:rsidR="00295F3E" w14:paraId="20611DF8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622B" w14:textId="77777777" w:rsidR="00295F3E" w:rsidRDefault="00295F3E" w:rsidP="00295F3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E22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373B" w14:textId="77777777" w:rsidR="00295F3E" w:rsidRPr="00521173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A15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2A9E1DF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19CD" w14:textId="77777777" w:rsidR="00295F3E" w:rsidRDefault="00295F3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2778B5D" w14:textId="77777777" w:rsidR="00295F3E" w:rsidRDefault="00295F3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49F9" w14:textId="77777777" w:rsidR="00295F3E" w:rsidRPr="00521173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B17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2488" w14:textId="77777777" w:rsidR="00295F3E" w:rsidRPr="00521173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4A6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64B155BB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6573" w14:textId="77777777" w:rsidR="00295F3E" w:rsidRDefault="00295F3E" w:rsidP="00295F3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B9A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2372" w14:textId="77777777" w:rsidR="00295F3E" w:rsidRPr="00521173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95D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21BB599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7CE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8657" w14:textId="77777777" w:rsidR="00295F3E" w:rsidRPr="00521173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5CD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AEDF" w14:textId="77777777" w:rsidR="00295F3E" w:rsidRPr="00521173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8A2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73347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 abătute.</w:t>
            </w:r>
          </w:p>
        </w:tc>
      </w:tr>
      <w:tr w:rsidR="00295F3E" w14:paraId="414A8B6F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DB3A" w14:textId="77777777" w:rsidR="00295F3E" w:rsidRDefault="00295F3E" w:rsidP="00295F3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EFF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219BE" w14:textId="77777777" w:rsidR="00295F3E" w:rsidRPr="00521173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5E1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0A51ABC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7C9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DB4308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A74E" w14:textId="77777777" w:rsidR="00295F3E" w:rsidRPr="00521173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2E8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FC88" w14:textId="77777777" w:rsidR="00295F3E" w:rsidRPr="00521173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B5F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30C0CF99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F398" w14:textId="77777777" w:rsidR="00295F3E" w:rsidRDefault="00295F3E" w:rsidP="00295F3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F8F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FBE4" w14:textId="77777777" w:rsidR="00295F3E" w:rsidRPr="00521173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4EF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373D49C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CD3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49A2" w14:textId="77777777" w:rsidR="00295F3E" w:rsidRPr="00521173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D4D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57A0" w14:textId="77777777" w:rsidR="00295F3E" w:rsidRPr="00521173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7F1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5F2B7C1A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F65F" w14:textId="77777777" w:rsidR="00295F3E" w:rsidRDefault="00295F3E" w:rsidP="00295F3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99E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59+280</w:t>
            </w:r>
          </w:p>
          <w:p w14:paraId="645C919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94C2" w14:textId="77777777" w:rsidR="00295F3E" w:rsidRPr="00521173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C6F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6BC8FE0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18C6B47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927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C922" w14:textId="77777777" w:rsidR="00295F3E" w:rsidRPr="00521173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03A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0F02" w14:textId="77777777" w:rsidR="00295F3E" w:rsidRPr="00521173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793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C0593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1, 2 și III.</w:t>
            </w:r>
          </w:p>
        </w:tc>
      </w:tr>
      <w:tr w:rsidR="00295F3E" w14:paraId="1E44872F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EB95" w14:textId="77777777" w:rsidR="00295F3E" w:rsidRDefault="00295F3E" w:rsidP="00295F3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697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60+300</w:t>
            </w:r>
          </w:p>
          <w:p w14:paraId="48F0551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436B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3C5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351E684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B4F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8341" w14:textId="77777777" w:rsidR="00295F3E" w:rsidRPr="00521173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183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303A" w14:textId="77777777" w:rsidR="00295F3E" w:rsidRPr="00521173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D06D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97B7A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1, 2 și 3 directă </w:t>
            </w:r>
          </w:p>
          <w:p w14:paraId="1C6D0AD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295F3E" w14:paraId="4311830D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E3B3" w14:textId="77777777" w:rsidR="00295F3E" w:rsidRDefault="00295F3E" w:rsidP="00295F3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2AC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53+300</w:t>
            </w:r>
          </w:p>
          <w:p w14:paraId="5403416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AA46" w14:textId="77777777" w:rsidR="00295F3E" w:rsidRPr="00521173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F15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14C022A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DD5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A5E0" w14:textId="77777777" w:rsidR="00295F3E" w:rsidRPr="00521173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4B5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B8C1" w14:textId="77777777" w:rsidR="00295F3E" w:rsidRPr="00521173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7DA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1D4BB49F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6E94" w14:textId="77777777" w:rsidR="00295F3E" w:rsidRDefault="00295F3E" w:rsidP="00295F3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E9F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D6DD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BB38" w14:textId="77777777" w:rsidR="00295F3E" w:rsidRDefault="00295F3E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517D3280" w14:textId="77777777" w:rsidR="00295F3E" w:rsidRDefault="00295F3E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4C9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11803" w14:textId="77777777" w:rsidR="00295F3E" w:rsidRPr="00521173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13E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53+400</w:t>
            </w:r>
          </w:p>
          <w:p w14:paraId="00AFD65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BBBE" w14:textId="77777777" w:rsidR="00295F3E" w:rsidRPr="00521173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56B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352F8613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F5F3" w14:textId="77777777" w:rsidR="00295F3E" w:rsidRDefault="00295F3E" w:rsidP="00295F3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625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6F35" w14:textId="77777777" w:rsidR="00295F3E" w:rsidRPr="00521173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28A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6B149E2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386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9E9A" w14:textId="77777777" w:rsidR="00295F3E" w:rsidRPr="00521173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711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3EB7052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75F1" w14:textId="77777777" w:rsidR="00295F3E" w:rsidRPr="00521173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65C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6FFA4A91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5280" w14:textId="77777777" w:rsidR="00295F3E" w:rsidRDefault="00295F3E" w:rsidP="00295F3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034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30D5" w14:textId="77777777" w:rsidR="00295F3E" w:rsidRPr="00521173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08C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E3B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DEA7BA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797B5C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6409" w14:textId="77777777" w:rsidR="00295F3E" w:rsidRPr="00521173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8C9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E568" w14:textId="77777777" w:rsidR="00295F3E" w:rsidRPr="00521173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7FE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2A9DF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1, 2, 3 primiri - expedieri.</w:t>
            </w:r>
          </w:p>
        </w:tc>
      </w:tr>
      <w:tr w:rsidR="00295F3E" w14:paraId="735AEBB2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8DF7" w14:textId="77777777" w:rsidR="00295F3E" w:rsidRDefault="00295F3E" w:rsidP="00295F3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2F2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865F" w14:textId="77777777" w:rsidR="00295F3E" w:rsidRPr="00521173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9B8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31CCE8D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BB2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A2DA" w14:textId="77777777" w:rsidR="00295F3E" w:rsidRPr="00521173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521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6452" w14:textId="77777777" w:rsidR="00295F3E" w:rsidRPr="00521173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40D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5988F77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F937" w14:textId="77777777" w:rsidR="00295F3E" w:rsidRDefault="00295F3E" w:rsidP="00295F3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55A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8525" w14:textId="77777777" w:rsidR="00295F3E" w:rsidRPr="00521173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CF3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7E5EEEC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910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5EAE" w14:textId="77777777" w:rsidR="00295F3E" w:rsidRPr="00521173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FD1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714A" w14:textId="77777777" w:rsidR="00295F3E" w:rsidRPr="00521173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E91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3714443D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9831" w14:textId="77777777" w:rsidR="00295F3E" w:rsidRDefault="00295F3E" w:rsidP="00295F3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907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8757" w14:textId="77777777" w:rsidR="00295F3E" w:rsidRPr="00521173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B5D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7BB41EB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A30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4AB0" w14:textId="77777777" w:rsidR="00295F3E" w:rsidRPr="00521173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F5F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1D447" w14:textId="77777777" w:rsidR="00295F3E" w:rsidRPr="00521173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6FD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F8AB214" w14:textId="77777777" w:rsidR="00295F3E" w:rsidRPr="007972D9" w:rsidRDefault="00295F3E">
      <w:pPr>
        <w:spacing w:before="40" w:after="40" w:line="192" w:lineRule="auto"/>
        <w:ind w:right="57"/>
        <w:rPr>
          <w:sz w:val="20"/>
          <w:szCs w:val="20"/>
        </w:rPr>
      </w:pPr>
    </w:p>
    <w:p w14:paraId="2631D520" w14:textId="77777777" w:rsidR="00295F3E" w:rsidRDefault="00295F3E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60C9F0BC" w14:textId="77777777" w:rsidR="00295F3E" w:rsidRPr="005D215B" w:rsidRDefault="00295F3E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95F3E" w14:paraId="172160EA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3A68" w14:textId="77777777" w:rsidR="00295F3E" w:rsidRDefault="00295F3E" w:rsidP="00295F3E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870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791F" w14:textId="77777777" w:rsidR="00295F3E" w:rsidRPr="00B3607C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7DD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8A4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AD14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8A8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51B2CBC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ECCD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631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295F3E" w14:paraId="6C1789E1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AD66" w14:textId="77777777" w:rsidR="00295F3E" w:rsidRDefault="00295F3E" w:rsidP="00295F3E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0B5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774C" w14:textId="77777777" w:rsidR="00295F3E" w:rsidRPr="00B3607C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7A0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0E3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11F7821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4B60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835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1FF6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FB6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F192D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429BBFBD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295F3E" w14:paraId="16CF1A67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5CDF" w14:textId="77777777" w:rsidR="00295F3E" w:rsidRDefault="00295F3E" w:rsidP="00295F3E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B2A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69C4" w14:textId="77777777" w:rsidR="00295F3E" w:rsidRPr="00B3607C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476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12E484B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978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07F60C9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713F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2B7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78AC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4A8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295F3E" w14:paraId="431D0207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907A" w14:textId="77777777" w:rsidR="00295F3E" w:rsidRDefault="00295F3E" w:rsidP="00295F3E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4E7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1E21" w14:textId="77777777" w:rsidR="00295F3E" w:rsidRPr="00B3607C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901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35385DE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4E768D8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597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634BB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AA6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6521E07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3866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89B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3C9B4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4AE39238" w14:textId="77777777" w:rsidR="00295F3E" w:rsidRDefault="00295F3E">
      <w:pPr>
        <w:spacing w:before="40" w:after="40" w:line="192" w:lineRule="auto"/>
        <w:ind w:right="57"/>
        <w:rPr>
          <w:sz w:val="20"/>
          <w:lang w:val="en-US"/>
        </w:rPr>
      </w:pPr>
    </w:p>
    <w:p w14:paraId="44681424" w14:textId="77777777" w:rsidR="00295F3E" w:rsidRDefault="00295F3E" w:rsidP="00F14E3C">
      <w:pPr>
        <w:pStyle w:val="Heading1"/>
        <w:spacing w:line="360" w:lineRule="auto"/>
      </w:pPr>
      <w:r>
        <w:t>LINIA 301 F1</w:t>
      </w:r>
    </w:p>
    <w:p w14:paraId="67D970C8" w14:textId="77777777" w:rsidR="00295F3E" w:rsidRDefault="00295F3E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295F3E" w14:paraId="0B2652C1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A258" w14:textId="77777777" w:rsidR="00295F3E" w:rsidRDefault="00295F3E" w:rsidP="00295F3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BCD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9120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266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3F33CF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EF9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98C6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B5C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6E13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BB4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7715F133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7B0C" w14:textId="77777777" w:rsidR="00295F3E" w:rsidRDefault="00295F3E" w:rsidP="00295F3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596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4FF6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42C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DFB48F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7F0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EBFB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D2E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BB48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A62E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448BFCA8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1E1A" w14:textId="77777777" w:rsidR="00295F3E" w:rsidRDefault="00295F3E" w:rsidP="00295F3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869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2838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A10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C52166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ED1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7C3B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9F3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4BF7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F8AD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2EE012CF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A3F4" w14:textId="77777777" w:rsidR="00295F3E" w:rsidRDefault="00295F3E" w:rsidP="00295F3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A93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D009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C02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C6BBFE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482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6EB4B33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254D0D2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F494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8FF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7AB4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16E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6F78564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5614" w14:textId="77777777" w:rsidR="00295F3E" w:rsidRDefault="00295F3E" w:rsidP="00295F3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370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C162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D57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DD63D9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4BC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ED30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0BA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D403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5D9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243A642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B543" w14:textId="77777777" w:rsidR="00295F3E" w:rsidRDefault="00295F3E" w:rsidP="00295F3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B2A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102E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884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E5813C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D3C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DB52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BFD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8566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773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0110F0F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CFDC" w14:textId="77777777" w:rsidR="00295F3E" w:rsidRDefault="00295F3E" w:rsidP="00295F3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2FF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13E3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EBF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592505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5C9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FE918A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2FFB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994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3F8B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9B2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136BE8D2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5714" w14:textId="77777777" w:rsidR="00295F3E" w:rsidRDefault="00295F3E" w:rsidP="00295F3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4CD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D0BF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0B8D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E7EE3B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700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A1D700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265F417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F6031C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53B3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C5C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55A2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08B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56C439D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6F92" w14:textId="77777777" w:rsidR="00295F3E" w:rsidRDefault="00295F3E" w:rsidP="00295F3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FF1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FBE4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131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596910D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76EB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8DBD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54C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AE02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80D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57E2675D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5AAC" w14:textId="77777777" w:rsidR="00295F3E" w:rsidRDefault="00295F3E" w:rsidP="00295F3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5E7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B6E0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795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B3D701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1333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C178DB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7EA393A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F530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2C3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5A60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D10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698EFF0E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4902" w14:textId="77777777" w:rsidR="00295F3E" w:rsidRDefault="00295F3E" w:rsidP="00295F3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8C9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80C3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479F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977599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AD9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A616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70F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48F7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084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092E2E4C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9A92" w14:textId="77777777" w:rsidR="00295F3E" w:rsidRDefault="00295F3E" w:rsidP="00295F3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AEC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E22E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BDCD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100391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019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C5F8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7E1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ADF1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5C6F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2A767882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E12A" w14:textId="77777777" w:rsidR="00295F3E" w:rsidRDefault="00295F3E" w:rsidP="00295F3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F40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ABD9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636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BF30E8E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054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18CA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D19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E114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97D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446C1471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DA90" w14:textId="77777777" w:rsidR="00295F3E" w:rsidRDefault="00295F3E" w:rsidP="00295F3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76C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113B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C2D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530E47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5BD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1EA898C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06CB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7C0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E48C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C94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7C93E658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16EF" w14:textId="77777777" w:rsidR="00295F3E" w:rsidRDefault="00295F3E" w:rsidP="00295F3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872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6D3D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A2A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6A0189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82C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5E34581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19236D4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F6BD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B3B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1B1E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2B1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A0A98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295F3E" w14:paraId="6B9683DD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C36A" w14:textId="77777777" w:rsidR="00295F3E" w:rsidRDefault="00295F3E" w:rsidP="00295F3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A6A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2DA3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AA8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EB278B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E566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69D6922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7B1B3F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D83D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622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F1F1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95D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295F3E" w14:paraId="23C817D2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B3EB" w14:textId="77777777" w:rsidR="00295F3E" w:rsidRDefault="00295F3E" w:rsidP="00295F3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F0F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650F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AE9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D51BA6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F76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1405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F49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E035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103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5FA001F7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9BF8" w14:textId="77777777" w:rsidR="00295F3E" w:rsidRDefault="00295F3E" w:rsidP="00295F3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5A4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1FD3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A6C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66F462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9EF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DD19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E0B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EE7A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8CE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20A9FB0A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3E78" w14:textId="77777777" w:rsidR="00295F3E" w:rsidRDefault="00295F3E" w:rsidP="00295F3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3DF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D5D2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BB0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DF89D1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FD4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688A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296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77BB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26B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008599F0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84F4" w14:textId="77777777" w:rsidR="00295F3E" w:rsidRDefault="00295F3E" w:rsidP="00295F3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41B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9804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B49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4DA9DE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B43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0535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A5B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05E9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A59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41C68BE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78F265C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0638427E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375B872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4D5CE9E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206F31F4" w14:textId="77777777" w:rsidR="00295F3E" w:rsidRDefault="00295F3E">
      <w:pPr>
        <w:spacing w:before="40" w:after="40" w:line="192" w:lineRule="auto"/>
        <w:ind w:right="57"/>
        <w:rPr>
          <w:sz w:val="20"/>
        </w:rPr>
      </w:pPr>
    </w:p>
    <w:p w14:paraId="4B256A45" w14:textId="77777777" w:rsidR="00295F3E" w:rsidRDefault="00295F3E" w:rsidP="007E3B63">
      <w:pPr>
        <w:pStyle w:val="Heading1"/>
        <w:spacing w:line="360" w:lineRule="auto"/>
      </w:pPr>
      <w:r>
        <w:lastRenderedPageBreak/>
        <w:t>LINIA 301 G</w:t>
      </w:r>
    </w:p>
    <w:p w14:paraId="756AAB1C" w14:textId="77777777" w:rsidR="00295F3E" w:rsidRDefault="00295F3E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295F3E" w14:paraId="05EDB1E5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34D68" w14:textId="77777777" w:rsidR="00295F3E" w:rsidRDefault="00295F3E" w:rsidP="00295F3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D488E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524C8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10B84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B437EEE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917E0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5C5B4AE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15BEB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FFEA4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8C339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66642" w14:textId="77777777" w:rsidR="00295F3E" w:rsidRDefault="00295F3E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3EEB453C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E4F59" w14:textId="77777777" w:rsidR="00295F3E" w:rsidRDefault="00295F3E" w:rsidP="00295F3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6C2CE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C1887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5B5A8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B06B3DD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F0A38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6A7AD29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9AAB4D2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74E7953B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4FA6E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853DC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5E92D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F3D69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43CBB9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295F3E" w14:paraId="08464819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BDE25" w14:textId="77777777" w:rsidR="00295F3E" w:rsidRDefault="00295F3E" w:rsidP="00295F3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618FE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9A329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54266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151091C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77100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0171A89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161FE9E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1CF2F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62B79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E7BEE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50B11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64C0565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88E0C" w14:textId="77777777" w:rsidR="00295F3E" w:rsidRDefault="00295F3E" w:rsidP="00295F3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E2737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36668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CA6AF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B4347A3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01DAC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F00B7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B2CEA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7154E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91466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6E71EE5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CED72" w14:textId="77777777" w:rsidR="00295F3E" w:rsidRDefault="00295F3E" w:rsidP="00295F3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DFDD8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FE943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4861B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369A0B0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6427A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1012F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75120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0056D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D0768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2D4D2A6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10CA5" w14:textId="77777777" w:rsidR="00295F3E" w:rsidRDefault="00295F3E" w:rsidP="00295F3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EE0CC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2B731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ABEC6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D158208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A270D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8F5C3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92416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A4F90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B0C8C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7C913BCA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9F91" w14:textId="77777777" w:rsidR="00295F3E" w:rsidRDefault="00295F3E" w:rsidP="00295F3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319B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B610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6AD7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8B18AA7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0C9F" w14:textId="77777777" w:rsidR="00295F3E" w:rsidRDefault="00295F3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4EE1571" w14:textId="77777777" w:rsidR="00295F3E" w:rsidRDefault="00295F3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562F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2383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3BA6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07BA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4F063029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BC30" w14:textId="77777777" w:rsidR="00295F3E" w:rsidRDefault="00295F3E" w:rsidP="00295F3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7326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605B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5E19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EECB328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E9B7" w14:textId="77777777" w:rsidR="00295F3E" w:rsidRDefault="00295F3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38FBF55" w14:textId="77777777" w:rsidR="00295F3E" w:rsidRDefault="00295F3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6CAC265F" w14:textId="77777777" w:rsidR="00295F3E" w:rsidRDefault="00295F3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0C84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DD20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DECD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57EF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0D81A680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618C" w14:textId="77777777" w:rsidR="00295F3E" w:rsidRDefault="00295F3E" w:rsidP="00295F3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0ABB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7DB9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2196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A3A493C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8985" w14:textId="77777777" w:rsidR="00295F3E" w:rsidRDefault="00295F3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D607D92" w14:textId="77777777" w:rsidR="00295F3E" w:rsidRDefault="00295F3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241A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E006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1335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A79B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6F1B32B0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3106" w14:textId="77777777" w:rsidR="00295F3E" w:rsidRDefault="00295F3E" w:rsidP="00295F3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99AE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94A3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DE52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D41D6F7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A024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16C59D3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24BEB7D7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71D2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6067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2477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A2ED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389688CD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8CEB" w14:textId="77777777" w:rsidR="00295F3E" w:rsidRDefault="00295F3E" w:rsidP="00295F3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B3F6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E519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B158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1875ED3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A72F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8A72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FF1E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1B95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FC5E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2445EA8E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F49F" w14:textId="77777777" w:rsidR="00295F3E" w:rsidRDefault="00295F3E" w:rsidP="00295F3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2A8F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B600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E6C2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3B36244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909D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0319C93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5619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B461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BD766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63BB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1E0D918B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41976" w14:textId="77777777" w:rsidR="00295F3E" w:rsidRDefault="00295F3E" w:rsidP="00295F3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8F79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D2FF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69C2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5C6319D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0A82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F916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B55B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4145" w14:textId="77777777" w:rsidR="00295F3E" w:rsidRDefault="00295F3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CC69" w14:textId="77777777" w:rsidR="00295F3E" w:rsidRDefault="00295F3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9953A38" w14:textId="77777777" w:rsidR="00295F3E" w:rsidRDefault="00295F3E">
      <w:pPr>
        <w:spacing w:before="40" w:line="192" w:lineRule="auto"/>
        <w:ind w:right="57"/>
        <w:rPr>
          <w:sz w:val="20"/>
        </w:rPr>
      </w:pPr>
    </w:p>
    <w:p w14:paraId="20E8673F" w14:textId="77777777" w:rsidR="00295F3E" w:rsidRDefault="00295F3E" w:rsidP="00956F37">
      <w:pPr>
        <w:pStyle w:val="Heading1"/>
        <w:spacing w:line="360" w:lineRule="auto"/>
      </w:pPr>
      <w:r>
        <w:t>LINIA 301 N</w:t>
      </w:r>
    </w:p>
    <w:p w14:paraId="0ECDACE3" w14:textId="77777777" w:rsidR="00295F3E" w:rsidRDefault="00295F3E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295F3E" w14:paraId="2A0E780C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4182" w14:textId="77777777" w:rsidR="00295F3E" w:rsidRDefault="00295F3E" w:rsidP="00295F3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BED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204E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3C0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28AF33E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552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AC6BE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294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B8B3" w14:textId="77777777" w:rsidR="00295F3E" w:rsidRPr="0022092F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57D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5772923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2CE5" w14:textId="77777777" w:rsidR="00295F3E" w:rsidRDefault="00295F3E" w:rsidP="00295F3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FA1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7D2C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EBC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86B451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9ED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278D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FB8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4EF2" w14:textId="77777777" w:rsidR="00295F3E" w:rsidRPr="0022092F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4D8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16C58CFD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345B" w14:textId="77777777" w:rsidR="00295F3E" w:rsidRDefault="00295F3E" w:rsidP="00295F3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6D1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B425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DBA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EB5E12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159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2BD5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779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0886" w14:textId="77777777" w:rsidR="00295F3E" w:rsidRPr="0022092F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B68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071536" w14:textId="77777777" w:rsidR="00295F3E" w:rsidRPr="00474FB0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295F3E" w14:paraId="12EBED1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8D9E" w14:textId="77777777" w:rsidR="00295F3E" w:rsidRDefault="00295F3E" w:rsidP="00295F3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B9B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A115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8948" w14:textId="77777777" w:rsidR="00295F3E" w:rsidRDefault="00295F3E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52F6327" w14:textId="77777777" w:rsidR="00295F3E" w:rsidRDefault="00295F3E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9A6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FC9E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10C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011A" w14:textId="77777777" w:rsidR="00295F3E" w:rsidRPr="0022092F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0A6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4DF743D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CB51" w14:textId="77777777" w:rsidR="00295F3E" w:rsidRDefault="00295F3E" w:rsidP="00295F3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F09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B42F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29D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BA2205A" w14:textId="77777777" w:rsidR="00295F3E" w:rsidRDefault="00295F3E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E5F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2DE6740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7CFDD99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D777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C71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EB63" w14:textId="77777777" w:rsidR="00295F3E" w:rsidRPr="0022092F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F36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7C07B5D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4ED7F5A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295F3E" w14:paraId="54320CE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1A01" w14:textId="77777777" w:rsidR="00295F3E" w:rsidRDefault="00295F3E" w:rsidP="00295F3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4BF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5F25088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A777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4F3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5E4068F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94D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A08E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18E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AA3C" w14:textId="77777777" w:rsidR="00295F3E" w:rsidRPr="0022092F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9DB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4D6832D9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DAF4" w14:textId="77777777" w:rsidR="00295F3E" w:rsidRDefault="00295F3E" w:rsidP="00295F3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7EB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BFB2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01D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4BFA018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8EA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624650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42F0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CE0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980A" w14:textId="77777777" w:rsidR="00295F3E" w:rsidRPr="0022092F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AC0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173872C" w14:textId="77777777" w:rsidR="00295F3E" w:rsidRDefault="00295F3E">
      <w:pPr>
        <w:spacing w:before="40" w:after="40" w:line="192" w:lineRule="auto"/>
        <w:ind w:right="57"/>
        <w:rPr>
          <w:sz w:val="20"/>
        </w:rPr>
      </w:pPr>
    </w:p>
    <w:p w14:paraId="0238FDAA" w14:textId="77777777" w:rsidR="00295F3E" w:rsidRDefault="00295F3E" w:rsidP="007F72A5">
      <w:pPr>
        <w:pStyle w:val="Heading1"/>
        <w:spacing w:line="360" w:lineRule="auto"/>
      </w:pPr>
      <w:r>
        <w:t>LINIA 301 O</w:t>
      </w:r>
    </w:p>
    <w:p w14:paraId="5F680E97" w14:textId="77777777" w:rsidR="00295F3E" w:rsidRDefault="00295F3E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95F3E" w14:paraId="5FCF0D9C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9AAA" w14:textId="77777777" w:rsidR="00295F3E" w:rsidRDefault="00295F3E" w:rsidP="00295F3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342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0E63" w14:textId="77777777" w:rsidR="00295F3E" w:rsidRPr="00F1029A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C67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59A205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AAA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DA72" w14:textId="77777777" w:rsidR="00295F3E" w:rsidRPr="00F1029A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403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B6E0" w14:textId="77777777" w:rsidR="00295F3E" w:rsidRPr="00F1029A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7AC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05826BC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0F3C" w14:textId="77777777" w:rsidR="00295F3E" w:rsidRDefault="00295F3E" w:rsidP="00295F3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4A6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8146" w14:textId="77777777" w:rsidR="00295F3E" w:rsidRPr="00F1029A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2402E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105182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4CB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D90F" w14:textId="77777777" w:rsidR="00295F3E" w:rsidRPr="00F1029A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EB9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E337" w14:textId="77777777" w:rsidR="00295F3E" w:rsidRPr="00F1029A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62E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2785B08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55D3" w14:textId="77777777" w:rsidR="00295F3E" w:rsidRDefault="00295F3E" w:rsidP="00295F3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7EE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6810" w14:textId="77777777" w:rsidR="00295F3E" w:rsidRPr="00F1029A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FDF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3F9940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7E1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6FB5" w14:textId="77777777" w:rsidR="00295F3E" w:rsidRPr="00F1029A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387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F7AF" w14:textId="77777777" w:rsidR="00295F3E" w:rsidRPr="00F1029A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A3A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91340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Deschisă pe o lungime de 200 m Cap X.</w:t>
            </w:r>
          </w:p>
        </w:tc>
      </w:tr>
      <w:tr w:rsidR="00295F3E" w14:paraId="125A686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2FE4" w14:textId="77777777" w:rsidR="00295F3E" w:rsidRDefault="00295F3E" w:rsidP="00295F3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198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A990" w14:textId="77777777" w:rsidR="00295F3E" w:rsidRPr="00F1029A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B87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3A6FEE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E09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900AE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B6F4" w14:textId="77777777" w:rsidR="00295F3E" w:rsidRPr="00F1029A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A9D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CECD" w14:textId="77777777" w:rsidR="00295F3E" w:rsidRPr="00F1029A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95C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28485E5A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5710" w14:textId="77777777" w:rsidR="00295F3E" w:rsidRDefault="00295F3E" w:rsidP="00295F3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C40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F166" w14:textId="77777777" w:rsidR="00295F3E" w:rsidRPr="00F1029A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9A0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7ED5BA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F09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B7B17D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63E8" w14:textId="77777777" w:rsidR="00295F3E" w:rsidRPr="00F1029A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A75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1883" w14:textId="77777777" w:rsidR="00295F3E" w:rsidRPr="00F1029A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08B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061565E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758F" w14:textId="77777777" w:rsidR="00295F3E" w:rsidRDefault="00295F3E" w:rsidP="00295F3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E37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1118" w14:textId="77777777" w:rsidR="00295F3E" w:rsidRPr="00F1029A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766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81CE9A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682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A188A5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3A4D" w14:textId="77777777" w:rsidR="00295F3E" w:rsidRPr="00F1029A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630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FEB1" w14:textId="77777777" w:rsidR="00295F3E" w:rsidRPr="00F1029A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CAA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0C597E8C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C3B5" w14:textId="77777777" w:rsidR="00295F3E" w:rsidRDefault="00295F3E" w:rsidP="00295F3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E0B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2D3C" w14:textId="77777777" w:rsidR="00295F3E" w:rsidRPr="00F1029A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3A7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A573DF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438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F5B915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CE1D" w14:textId="77777777" w:rsidR="00295F3E" w:rsidRPr="00F1029A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ECA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8C66" w14:textId="77777777" w:rsidR="00295F3E" w:rsidRPr="00F1029A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F4B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8F7A7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295F3E" w14:paraId="19FBC2B1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827F" w14:textId="77777777" w:rsidR="00295F3E" w:rsidRDefault="00295F3E" w:rsidP="00295F3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207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8FBC" w14:textId="77777777" w:rsidR="00295F3E" w:rsidRPr="00F1029A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E79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E3A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0A235F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21D6" w14:textId="77777777" w:rsidR="00295F3E" w:rsidRPr="00F1029A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ECE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264E" w14:textId="77777777" w:rsidR="00295F3E" w:rsidRPr="00F1029A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288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515A4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00FD2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295F3E" w14:paraId="05D62665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C2C3" w14:textId="77777777" w:rsidR="00295F3E" w:rsidRDefault="00295F3E" w:rsidP="00295F3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911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5940" w14:textId="77777777" w:rsidR="00295F3E" w:rsidRPr="00F1029A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DF0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66F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0C76CD8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44B7659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6E5A" w14:textId="77777777" w:rsidR="00295F3E" w:rsidRPr="00F1029A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442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03ED" w14:textId="77777777" w:rsidR="00295F3E" w:rsidRPr="00F1029A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75B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2FAB9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29D5B03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038BA033" w14:textId="77777777" w:rsidR="00295F3E" w:rsidRDefault="00295F3E">
      <w:pPr>
        <w:spacing w:before="40" w:after="40" w:line="192" w:lineRule="auto"/>
        <w:ind w:right="57"/>
        <w:rPr>
          <w:sz w:val="20"/>
        </w:rPr>
      </w:pPr>
    </w:p>
    <w:p w14:paraId="1EDF285A" w14:textId="77777777" w:rsidR="00295F3E" w:rsidRDefault="00295F3E" w:rsidP="003260D9">
      <w:pPr>
        <w:pStyle w:val="Heading1"/>
        <w:spacing w:line="360" w:lineRule="auto"/>
      </w:pPr>
      <w:r>
        <w:t>LINIA 301 P</w:t>
      </w:r>
    </w:p>
    <w:p w14:paraId="721BC68E" w14:textId="77777777" w:rsidR="00295F3E" w:rsidRDefault="00295F3E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95F3E" w14:paraId="1038D6D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28D4" w14:textId="77777777" w:rsidR="00295F3E" w:rsidRDefault="00295F3E" w:rsidP="00295F3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0E94" w14:textId="77777777" w:rsidR="00295F3E" w:rsidRDefault="00295F3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1B23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B94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978942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90E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1F91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CDC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0570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71B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3022C61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FF7E" w14:textId="77777777" w:rsidR="00295F3E" w:rsidRDefault="00295F3E" w:rsidP="00295F3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705E" w14:textId="77777777" w:rsidR="00295F3E" w:rsidRDefault="00295F3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C00E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C73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779FCB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1A5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C92D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BA4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5A02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C50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2074EE0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AE42" w14:textId="77777777" w:rsidR="00295F3E" w:rsidRDefault="00295F3E" w:rsidP="00295F3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F983" w14:textId="77777777" w:rsidR="00295F3E" w:rsidRDefault="00295F3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E0C4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B8A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162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433E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704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0399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DA1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86EE6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295F3E" w:rsidRPr="00A8307A" w14:paraId="760976E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C7F3" w14:textId="77777777" w:rsidR="00295F3E" w:rsidRPr="00A75A00" w:rsidRDefault="00295F3E" w:rsidP="00295F3E">
            <w:pPr>
              <w:numPr>
                <w:ilvl w:val="0"/>
                <w:numId w:val="25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8D78" w14:textId="77777777" w:rsidR="00295F3E" w:rsidRPr="00A8307A" w:rsidRDefault="00295F3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066A" w14:textId="77777777" w:rsidR="00295F3E" w:rsidRPr="00A8307A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F7D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600492CC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960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059A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98DF" w14:textId="77777777" w:rsidR="00295F3E" w:rsidRPr="00A8307A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7822" w14:textId="77777777" w:rsidR="00295F3E" w:rsidRPr="00A8307A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7104" w14:textId="77777777" w:rsidR="00295F3E" w:rsidRPr="00A8307A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7265512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3F15" w14:textId="77777777" w:rsidR="00295F3E" w:rsidRDefault="00295F3E" w:rsidP="00295F3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F280" w14:textId="77777777" w:rsidR="00295F3E" w:rsidRDefault="00295F3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0B97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79B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05B6735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83A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418DAC1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4704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56C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8AC8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D6C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3ACA2E5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10FF" w14:textId="77777777" w:rsidR="00295F3E" w:rsidRDefault="00295F3E" w:rsidP="00295F3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D995" w14:textId="77777777" w:rsidR="00295F3E" w:rsidRDefault="00295F3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05E4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D0B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7411B5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425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278528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05F2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187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4BC1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E48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295F3E" w14:paraId="0C374DA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79CB" w14:textId="77777777" w:rsidR="00295F3E" w:rsidRDefault="00295F3E" w:rsidP="00295F3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4C91" w14:textId="77777777" w:rsidR="00295F3E" w:rsidRDefault="00295F3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3F33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704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5772B3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75A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A28BE9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A947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D22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CEF9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182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D64C3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295F3E" w14:paraId="1DF3D38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A775" w14:textId="77777777" w:rsidR="00295F3E" w:rsidRDefault="00295F3E" w:rsidP="00295F3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F849" w14:textId="77777777" w:rsidR="00295F3E" w:rsidRDefault="00295F3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FEFB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C3C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EE4153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9EB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EECCF0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A1AE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4B0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3BF0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2B5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B8C1E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295F3E" w14:paraId="73E5D34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7BDA" w14:textId="77777777" w:rsidR="00295F3E" w:rsidRDefault="00295F3E" w:rsidP="00295F3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1370" w14:textId="77777777" w:rsidR="00295F3E" w:rsidRDefault="00295F3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A733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1E9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C59DF7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DD9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08A1CF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953C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06A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DEDA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352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88D87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295F3E" w14:paraId="0A84EFA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4605" w14:textId="77777777" w:rsidR="00295F3E" w:rsidRDefault="00295F3E" w:rsidP="00295F3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0CC0" w14:textId="77777777" w:rsidR="00295F3E" w:rsidRDefault="00295F3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00E9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B85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762EFA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5BF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881314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3207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FED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AF89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F96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F5CE1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EF405D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295F3E" w14:paraId="4277C3A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9DAD" w14:textId="77777777" w:rsidR="00295F3E" w:rsidRDefault="00295F3E" w:rsidP="00295F3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B371" w14:textId="77777777" w:rsidR="00295F3E" w:rsidRDefault="00295F3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B55D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9D4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5BAAD9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834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692F33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7E89564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BEC7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C22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B86D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E80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90BB8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295F3E" w14:paraId="7F2D444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9BD5" w14:textId="77777777" w:rsidR="00295F3E" w:rsidRDefault="00295F3E" w:rsidP="00295F3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F188" w14:textId="77777777" w:rsidR="00295F3E" w:rsidRDefault="00295F3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95E4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417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83752D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D49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C97CB2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FA33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5EC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DEFD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77A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0E645D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295F3E" w14:paraId="0AEF339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9225" w14:textId="77777777" w:rsidR="00295F3E" w:rsidRDefault="00295F3E" w:rsidP="00295F3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3F06" w14:textId="77777777" w:rsidR="00295F3E" w:rsidRDefault="00295F3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C21E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B2F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6B3A52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2AC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A79EB2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6532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13F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EA3B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09F9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86581E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295F3E" w14:paraId="129C17FD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06A5" w14:textId="77777777" w:rsidR="00295F3E" w:rsidRDefault="00295F3E" w:rsidP="00295F3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92CC" w14:textId="77777777" w:rsidR="00295F3E" w:rsidRDefault="00295F3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986A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018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649B53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E8A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6CC5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7F1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2758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FEDD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67A2299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0521" w14:textId="77777777" w:rsidR="00295F3E" w:rsidRDefault="00295F3E" w:rsidP="00295F3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69A8" w14:textId="77777777" w:rsidR="00295F3E" w:rsidRDefault="00295F3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FB04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B00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C0DF14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0AC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9C2542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EF87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FC3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97E1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4F6E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3E0DC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295F3E" w14:paraId="15D7B22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1B9E" w14:textId="77777777" w:rsidR="00295F3E" w:rsidRDefault="00295F3E" w:rsidP="00295F3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4B60" w14:textId="77777777" w:rsidR="00295F3E" w:rsidRDefault="00295F3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6696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51A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C1F2564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44F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365B20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2DCE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219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501A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D78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8426F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295F3E" w14:paraId="5EE16A47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C655" w14:textId="77777777" w:rsidR="00295F3E" w:rsidRDefault="00295F3E" w:rsidP="00295F3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72E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374C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275D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A6802F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773F" w14:textId="77777777" w:rsidR="00295F3E" w:rsidRDefault="00295F3E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2AFC7F5C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33AEAD3C" w14:textId="77777777" w:rsidR="00295F3E" w:rsidRDefault="00295F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B535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86F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CF30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232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50C66BE6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2134" w14:textId="77777777" w:rsidR="00295F3E" w:rsidRDefault="00295F3E" w:rsidP="00295F3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819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2C17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24AF" w14:textId="77777777" w:rsidR="00295F3E" w:rsidRDefault="00295F3E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6D50F52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55D915F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348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EE8787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0B89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3C1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3154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229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008634D7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3D5B" w14:textId="77777777" w:rsidR="00295F3E" w:rsidRDefault="00295F3E" w:rsidP="00295F3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ADF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AC43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48A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5CBFEFD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255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35EACD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2C64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B6F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1C3D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295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5E4C9F1F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CDDC" w14:textId="77777777" w:rsidR="00295F3E" w:rsidRDefault="00295F3E" w:rsidP="00295F3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3BC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11D7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492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9FC89F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E40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2A621E7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7A74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7E5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E2E3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E2CD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12A8870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617F" w14:textId="77777777" w:rsidR="00295F3E" w:rsidRDefault="00295F3E" w:rsidP="00295F3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1AE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F57B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1B1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0F43B8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C0D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CA01D8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A652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641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B691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C31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1C9B7D93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9459" w14:textId="77777777" w:rsidR="00295F3E" w:rsidRDefault="00295F3E" w:rsidP="00295F3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14F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1503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EB8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74D994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D63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310CAC3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6432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A55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9F8C" w14:textId="77777777" w:rsidR="00295F3E" w:rsidRPr="001B37B8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866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42D42AD" w14:textId="77777777" w:rsidR="00295F3E" w:rsidRDefault="00295F3E">
      <w:pPr>
        <w:spacing w:before="40" w:after="40" w:line="192" w:lineRule="auto"/>
        <w:ind w:right="57"/>
        <w:rPr>
          <w:sz w:val="20"/>
        </w:rPr>
      </w:pPr>
    </w:p>
    <w:p w14:paraId="76891E60" w14:textId="77777777" w:rsidR="00295F3E" w:rsidRDefault="00295F3E" w:rsidP="00100E16">
      <w:pPr>
        <w:pStyle w:val="Heading1"/>
        <w:spacing w:line="360" w:lineRule="auto"/>
      </w:pPr>
      <w:r>
        <w:t>LINIA 301 Z2</w:t>
      </w:r>
    </w:p>
    <w:p w14:paraId="055F4449" w14:textId="77777777" w:rsidR="00295F3E" w:rsidRDefault="00295F3E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95F3E" w14:paraId="75C313FC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5E4A" w14:textId="77777777" w:rsidR="00295F3E" w:rsidRDefault="00295F3E" w:rsidP="00295F3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1872" w14:textId="77777777" w:rsidR="00295F3E" w:rsidRDefault="00295F3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A5E8" w14:textId="77777777" w:rsidR="00295F3E" w:rsidRPr="00353356" w:rsidRDefault="00295F3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7C9D" w14:textId="77777777" w:rsidR="00295F3E" w:rsidRDefault="00295F3E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Bucureştii Noi</w:t>
            </w:r>
          </w:p>
          <w:p w14:paraId="7CE569E0" w14:textId="77777777" w:rsidR="00295F3E" w:rsidRDefault="00295F3E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A439" w14:textId="77777777" w:rsidR="00295F3E" w:rsidRDefault="00295F3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777DD46" w14:textId="77777777" w:rsidR="00295F3E" w:rsidRDefault="00295F3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</w:t>
            </w:r>
          </w:p>
          <w:p w14:paraId="3C70939B" w14:textId="77777777" w:rsidR="00295F3E" w:rsidRDefault="00295F3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5DB7E98" w14:textId="77777777" w:rsidR="00295F3E" w:rsidRDefault="00295F3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6C88" w14:textId="77777777" w:rsidR="00295F3E" w:rsidRPr="00353356" w:rsidRDefault="00295F3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52AF" w14:textId="77777777" w:rsidR="00295F3E" w:rsidRDefault="00295F3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BCAC" w14:textId="77777777" w:rsidR="00295F3E" w:rsidRPr="00353356" w:rsidRDefault="00295F3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D5B2" w14:textId="77777777" w:rsidR="00295F3E" w:rsidRDefault="00295F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30E4E2" w14:textId="77777777" w:rsidR="00295F3E" w:rsidRDefault="00295F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C97610" w14:textId="77777777" w:rsidR="00295F3E" w:rsidRDefault="00295F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Grupa C Bucureștii Noi în direcția Post Rudeni.</w:t>
            </w:r>
          </w:p>
        </w:tc>
      </w:tr>
    </w:tbl>
    <w:p w14:paraId="57E29206" w14:textId="77777777" w:rsidR="00295F3E" w:rsidRDefault="00295F3E">
      <w:pPr>
        <w:spacing w:before="40" w:line="192" w:lineRule="auto"/>
        <w:ind w:right="57"/>
        <w:rPr>
          <w:sz w:val="20"/>
        </w:rPr>
      </w:pPr>
    </w:p>
    <w:p w14:paraId="1A2E9BB9" w14:textId="77777777" w:rsidR="00295F3E" w:rsidRDefault="00295F3E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304</w:t>
      </w:r>
    </w:p>
    <w:p w14:paraId="0918CD72" w14:textId="77777777" w:rsidR="00295F3E" w:rsidRDefault="00295F3E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lastRenderedPageBreak/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95F3E" w14:paraId="1ABD39A0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3B99" w14:textId="77777777" w:rsidR="00295F3E" w:rsidRDefault="00295F3E" w:rsidP="00295F3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245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DE13" w14:textId="77777777" w:rsidR="00295F3E" w:rsidRPr="00594E5B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5405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79B42AD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0FDC70F2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AAB1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03D1F350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2870019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BF9697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3793" w14:textId="77777777" w:rsidR="00295F3E" w:rsidRPr="00594E5B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DC8A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87AD" w14:textId="77777777" w:rsidR="00295F3E" w:rsidRPr="00594E5B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E71E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14D96018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6CCA" w14:textId="77777777" w:rsidR="00295F3E" w:rsidRDefault="00295F3E" w:rsidP="00295F3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6E0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EAEB" w14:textId="77777777" w:rsidR="00295F3E" w:rsidRPr="00594E5B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1430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75DB2E9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7497E0D9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DE72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6767" w14:textId="77777777" w:rsidR="00295F3E" w:rsidRPr="00594E5B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7F6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A054" w14:textId="77777777" w:rsidR="00295F3E" w:rsidRPr="00594E5B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6DF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159E1671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3782" w14:textId="77777777" w:rsidR="00295F3E" w:rsidRDefault="00295F3E" w:rsidP="00295F3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584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9FB2" w14:textId="77777777" w:rsidR="00295F3E" w:rsidRPr="00594E5B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571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1D6DF42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1E3B5E5F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66A027D1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7DCE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0B7E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E1C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74737" w14:textId="77777777" w:rsidR="00295F3E" w:rsidRPr="00594E5B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0FC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58481805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BC19" w14:textId="77777777" w:rsidR="00295F3E" w:rsidRDefault="00295F3E" w:rsidP="00295F3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FD1F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79C8" w14:textId="77777777" w:rsidR="00295F3E" w:rsidRPr="00594E5B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E0AD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5F91F96E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7E1ACDB8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0719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3D4442A4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7161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9458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C26B" w14:textId="77777777" w:rsidR="00295F3E" w:rsidRPr="00594E5B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638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39FC36E6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59D2" w14:textId="77777777" w:rsidR="00295F3E" w:rsidRDefault="00295F3E" w:rsidP="00295F3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BD9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C7DD" w14:textId="77777777" w:rsidR="00295F3E" w:rsidRPr="00594E5B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39FB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471B4413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6A5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766F527C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58F5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76DB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B72E" w14:textId="77777777" w:rsidR="00295F3E" w:rsidRPr="00594E5B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30DC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75E1EB97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DA44" w14:textId="77777777" w:rsidR="00295F3E" w:rsidRDefault="00295F3E" w:rsidP="00295F3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2BD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6F03" w14:textId="77777777" w:rsidR="00295F3E" w:rsidRPr="00594E5B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7766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7FCE3C1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25E42A37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58C5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1C3E60C6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524A" w14:textId="77777777" w:rsidR="00295F3E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A9DD" w14:textId="77777777" w:rsidR="00295F3E" w:rsidRDefault="00295F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959FB" w14:textId="77777777" w:rsidR="00295F3E" w:rsidRPr="00594E5B" w:rsidRDefault="00295F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ABBA" w14:textId="77777777" w:rsidR="00295F3E" w:rsidRDefault="00295F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717E4B5" w14:textId="77777777" w:rsidR="00295F3E" w:rsidRDefault="00295F3E">
      <w:pPr>
        <w:spacing w:before="40" w:after="40" w:line="192" w:lineRule="auto"/>
        <w:ind w:right="57"/>
        <w:rPr>
          <w:sz w:val="20"/>
          <w:lang w:val="en-US"/>
        </w:rPr>
      </w:pPr>
    </w:p>
    <w:p w14:paraId="701E3C90" w14:textId="77777777" w:rsidR="00295F3E" w:rsidRDefault="00295F3E" w:rsidP="00F0370D">
      <w:pPr>
        <w:pStyle w:val="Heading1"/>
        <w:spacing w:line="360" w:lineRule="auto"/>
      </w:pPr>
      <w:r>
        <w:t>LINIA 800</w:t>
      </w:r>
    </w:p>
    <w:p w14:paraId="53064218" w14:textId="77777777" w:rsidR="00295F3E" w:rsidRDefault="00295F3E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95F3E" w14:paraId="5F754B9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26E35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AB8C6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F75BE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4F6EE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B51DA6F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5A339" w14:textId="77777777" w:rsidR="00295F3E" w:rsidRDefault="00295F3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3A5CF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CE9D0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2B4E4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270FD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327C4C3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1A3BE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3793B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E91AA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720AA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47D07FA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7E313" w14:textId="77777777" w:rsidR="00295F3E" w:rsidRDefault="00295F3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F4743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DBCBF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E91FB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2EC34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22BD1D3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4320B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0B0F5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15C21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82F83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113800B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3FC78" w14:textId="77777777" w:rsidR="00295F3E" w:rsidRDefault="00295F3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92C3B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2CCD1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851A7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16ACE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0B3356" w14:textId="77777777" w:rsidR="00295F3E" w:rsidRDefault="00295F3E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295F3E" w:rsidRPr="00A8307A" w14:paraId="7BF3FC6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5CE6C" w14:textId="77777777" w:rsidR="00295F3E" w:rsidRPr="00A75A00" w:rsidRDefault="00295F3E" w:rsidP="00295F3E">
            <w:pPr>
              <w:numPr>
                <w:ilvl w:val="0"/>
                <w:numId w:val="28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CD51B" w14:textId="77777777" w:rsidR="00295F3E" w:rsidRPr="00A8307A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85EC6" w14:textId="77777777" w:rsidR="00295F3E" w:rsidRPr="00A8307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8B669" w14:textId="77777777" w:rsidR="00295F3E" w:rsidRPr="00A8307A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AA3DF" w14:textId="77777777" w:rsidR="00295F3E" w:rsidRDefault="00295F3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9BD9806" w14:textId="77777777" w:rsidR="00295F3E" w:rsidRDefault="00295F3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597DFB3D" w14:textId="77777777" w:rsidR="00295F3E" w:rsidRDefault="00295F3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11C43ED" w14:textId="77777777" w:rsidR="00295F3E" w:rsidRDefault="00295F3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6C319" w14:textId="77777777" w:rsidR="00295F3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7746B" w14:textId="77777777" w:rsidR="00295F3E" w:rsidRPr="00A8307A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9FAA5" w14:textId="77777777" w:rsidR="00295F3E" w:rsidRPr="00A8307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17A9C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B99773" w14:textId="77777777" w:rsidR="00295F3E" w:rsidRPr="00A8307A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295F3E" w14:paraId="782A23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FAC4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0FD6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6E65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D0AA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5652D788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6B13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0CF9C9B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C4F1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3B33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F1DD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7910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295F3E" w14:paraId="62ACDC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1A9B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6495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6B6A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9FB2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1E222F81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386A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1D1F81A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5F27BCC2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12814AFA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05260CE6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1FC99040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9FAD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5AB4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A7B3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3EB0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03A8FBF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7511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DE8D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84BC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255F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77C3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7445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3B6D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2C5EC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F349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14F770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6534D7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295F3E" w14:paraId="020FB4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233F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E16F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25FB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F30A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8CD8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F583" w14:textId="77777777" w:rsidR="00295F3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8187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D0D7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95CF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B6E78A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DD5B97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295F3E" w14:paraId="0D1DD5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99A4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02F2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CAA5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CF6B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0D8B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66E2" w14:textId="77777777" w:rsidR="00295F3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E0B2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B20F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8F12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724532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D55B56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295F3E" w14:paraId="6C19A2F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73AE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B241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26CA2B80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96B5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62FC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5775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EB5C" w14:textId="77777777" w:rsidR="00295F3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09AD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2935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BDA7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188FDF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65EE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20EC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BFD2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BD11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36F3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765F933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C2BC" w14:textId="77777777" w:rsidR="00295F3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A2C0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94B6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F8B6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6F3BDA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57FCF4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295F3E" w14:paraId="25A801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05ED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4FE7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45F5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9734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7F82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5AFD" w14:textId="77777777" w:rsidR="00295F3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2A808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E1CB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0D01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DAAB30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E649C0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295F3E" w14:paraId="067755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E3B3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1C27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BAA5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0171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1A0E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41EE" w14:textId="77777777" w:rsidR="00295F3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462B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9903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0D89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1E2DF1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D542FA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295F3E" w14:paraId="04796A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750A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B921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FF2D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5989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9DBC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47AEFB48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C5A9" w14:textId="77777777" w:rsidR="00295F3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A954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D98D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CE7C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26269A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09CF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1787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5AE6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26FC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63106E15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C01FC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D8AB" w14:textId="77777777" w:rsidR="00295F3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F3D6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706F18CE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7C49" w14:textId="77777777" w:rsidR="00295F3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FAA0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5F3E" w14:paraId="23326CD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DA10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576C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D29B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4E43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44E5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D5E4" w14:textId="77777777" w:rsidR="00295F3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575B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2D181B7F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9E06" w14:textId="77777777" w:rsidR="00295F3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F937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295F3E" w14:paraId="3A3686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BD2E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8873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6CFA451E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8995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F25E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E6CC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1A78" w14:textId="77777777" w:rsidR="00295F3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38D2" w14:textId="77777777" w:rsidR="00295F3E" w:rsidRDefault="00295F3E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7E51B836" w14:textId="77777777" w:rsidR="00295F3E" w:rsidRDefault="00295F3E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ED6D" w14:textId="77777777" w:rsidR="00295F3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212C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95F3E" w14:paraId="623B94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5E1A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AFB8B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ACC8" w14:textId="77777777" w:rsidR="00295F3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51B8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15C8D8A3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A20E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DFD0" w14:textId="77777777" w:rsidR="00295F3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D12F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5177A867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5753" w14:textId="77777777" w:rsidR="00295F3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F82C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95F3E" w14:paraId="044968D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A230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C25D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22BB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3B93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233A2F80" w14:textId="77777777" w:rsidR="00295F3E" w:rsidRPr="008B2519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04B7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1EA9155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5433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1F0F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906F" w14:textId="77777777" w:rsidR="00295F3E" w:rsidRPr="008D08D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FA9E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295F3E" w14:paraId="51CF0D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3003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8FE6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3EE235DC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0175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9263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171B23C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9292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BEBD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0803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5381" w14:textId="77777777" w:rsidR="00295F3E" w:rsidRPr="008D08D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425E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95F3E" w14:paraId="409A7FA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036A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B3CE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A573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40EC8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9A7FEFA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7B02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F2CA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FAE8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1CD09A15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DE97" w14:textId="77777777" w:rsidR="00295F3E" w:rsidRPr="008D08D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FADB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95F3E" w14:paraId="1065D9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BFDA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B8AF" w14:textId="77777777" w:rsidR="00295F3E" w:rsidRDefault="00295F3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C4AD" w14:textId="77777777" w:rsidR="00295F3E" w:rsidRPr="001161EA" w:rsidRDefault="00295F3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0D0B" w14:textId="77777777" w:rsidR="00295F3E" w:rsidRDefault="00295F3E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413B43ED" w14:textId="77777777" w:rsidR="00295F3E" w:rsidRDefault="00295F3E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A847" w14:textId="77777777" w:rsidR="00295F3E" w:rsidRDefault="00295F3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1CA962B8" w14:textId="77777777" w:rsidR="00295F3E" w:rsidRDefault="00295F3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E5CA" w14:textId="77777777" w:rsidR="00295F3E" w:rsidRPr="001161EA" w:rsidRDefault="00295F3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5206" w14:textId="77777777" w:rsidR="00295F3E" w:rsidRDefault="00295F3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6947" w14:textId="77777777" w:rsidR="00295F3E" w:rsidRPr="008D08DE" w:rsidRDefault="00295F3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8C01" w14:textId="77777777" w:rsidR="00295F3E" w:rsidRDefault="00295F3E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295F3E" w14:paraId="31A564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ED17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5B88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3185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8F3D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2BBDB6B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83EC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A55D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B634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C56D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CCF3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295F3E" w14:paraId="1F6F34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284B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A36E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9929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B0CE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200B2DD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B4ED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045BF6D7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4AA1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E8FF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1E55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765A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3A8029E5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61D40FCE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295F3E" w14:paraId="724DC9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CD7D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DB25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1720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E3B1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978D891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064C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605C" w14:textId="77777777" w:rsidR="00295F3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7F97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995A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CED6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3DBB7A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3451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DFC5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41F6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5973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51D7DDF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BFD6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483636D4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44CC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2186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DC3B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B95F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FD479B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7FB0D3D4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295F3E" w14:paraId="10F50E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5A4B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D898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27E5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4C84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D893300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790B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430E6028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AB1C" w14:textId="77777777" w:rsidR="00295F3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1D14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3BD1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9991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BF24F2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F92683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14475E30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295F3E" w14:paraId="238D4EC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FDF5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62EB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8CB7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1CED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E0C7EC7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4122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A97689B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BF13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21A7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F749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697D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F89C33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295F3E" w14:paraId="7A28C3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41F8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B5D6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BE91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82C3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D9F549F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332D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0FE7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E07E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17DE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6E2C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AC759C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295F3E" w14:paraId="3DE529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F46D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C01B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1D58A2BA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8805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0879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983F015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559E4592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DA44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2F95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288C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25ED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CF3E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95F3E" w14:paraId="68CCF4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AB18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675F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956E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88B5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6B1693D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2F1F08B3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9610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D840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F36D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694D972E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9FD8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FD07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95F3E" w14:paraId="46B621A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B477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F0AD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0693" w14:textId="77777777" w:rsidR="00295F3E" w:rsidRPr="001161EA" w:rsidRDefault="00295F3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F432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5DD5DDE1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F805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D10DE9C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6B38FE2E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200D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5795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C633" w14:textId="77777777" w:rsidR="00295F3E" w:rsidRPr="001161EA" w:rsidRDefault="00295F3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488D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95F3E" w14:paraId="552094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50F1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F0884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770F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62C1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1B033399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31DF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6189282D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65D74353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C675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4149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4BA3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75F2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13EB9E5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355F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6E47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81CC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2716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2FF1E68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4416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E4B2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5F4D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D042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522A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8AD52D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20D080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295F3E" w14:paraId="3D6D56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08EE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7B70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3D85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FC3F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46ECA24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84F7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F948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1B3E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FC6E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D8CF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2153F2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8CF4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3446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2DC9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2F04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04D92BB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E786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E67B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EDE9E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1663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9646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409650A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37F3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30F5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EC03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1418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447B0DE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E773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0677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B50F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D246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8864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5F4C882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C97F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0660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404E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8C95A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2415372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F668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E43F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3774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2C91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7ED5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785A821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DA52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3E52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DB61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015C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D28208F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5775C46C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3F18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7016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B2D8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BA73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872C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08959C2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B346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49E4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71EB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FFCA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32CC3CB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33AA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D068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02D8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E2DF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B6D03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F1EA6D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4ABB255F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295F3E" w14:paraId="3249D2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7569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4224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2EE448CE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C5B4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4D15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C512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FDFB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7A19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EAD9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5189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14:paraId="152423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E201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3601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7E95" w14:textId="77777777" w:rsidR="00295F3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F923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99D9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42EBBD0C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5D6F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50A1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FA24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261F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725498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295F3E" w14:paraId="19E4A0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A55B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6162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D7D2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90B8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683EBF3A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12D9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F58F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49EA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30335D1E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09D6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2A97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14:paraId="00BA2F7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9B9B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864A" w14:textId="77777777" w:rsidR="00295F3E" w:rsidRDefault="00295F3E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9DD4" w14:textId="77777777" w:rsidR="00295F3E" w:rsidRPr="001161EA" w:rsidRDefault="00295F3E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726F" w14:textId="77777777" w:rsidR="00295F3E" w:rsidRDefault="00295F3E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CA72" w14:textId="77777777" w:rsidR="00295F3E" w:rsidRDefault="00295F3E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2648" w14:textId="77777777" w:rsidR="00295F3E" w:rsidRPr="001161EA" w:rsidRDefault="00295F3E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7674" w14:textId="77777777" w:rsidR="00295F3E" w:rsidRDefault="00295F3E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3AF41DA7" w14:textId="77777777" w:rsidR="00295F3E" w:rsidRDefault="00295F3E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5D85" w14:textId="77777777" w:rsidR="00295F3E" w:rsidRDefault="00295F3E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8697" w14:textId="77777777" w:rsidR="00295F3E" w:rsidRDefault="00295F3E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5F3E" w14:paraId="60C856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BAB3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24CA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54D3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027D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A50351A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E90E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426AA48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3A5F7116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262A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1CE8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4CFAA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8F71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4E9E11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12DEF9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4800C668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295F3E" w14:paraId="49A9943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9AFB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5251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E40A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2754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FAB973C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AAD7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407F655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2139" w14:textId="77777777" w:rsidR="00295F3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7BC5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1C58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2565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11E0C5C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096D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441B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B1C6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DD56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AD5EF00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CD23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0050851F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9BBA" w14:textId="77777777" w:rsidR="00295F3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0184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101A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85B1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6E288CA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002F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F613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F910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C390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CC842C1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BEFA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7C6C66FE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5B806DF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FEC88BA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1046411B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741C" w14:textId="77777777" w:rsidR="00295F3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4512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706B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B181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67269E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1CD6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0C7D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13F0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DA0B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64DBB93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DF9A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418BF1AF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9F24" w14:textId="77777777" w:rsidR="00295F3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F660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B9F5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DA3A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33D13E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BD99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79DC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E09C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ABE5" w14:textId="77777777" w:rsidR="00295F3E" w:rsidRDefault="00295F3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9BE4755" w14:textId="77777777" w:rsidR="00295F3E" w:rsidRDefault="00295F3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6B3B" w14:textId="77777777" w:rsidR="00295F3E" w:rsidRPr="00F565BC" w:rsidRDefault="00295F3E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2AF5B118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A688" w14:textId="77777777" w:rsidR="00295F3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8DD2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5FAB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0DAC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295F3E" w14:paraId="4B7301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05A3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399F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68E5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F4C0" w14:textId="77777777" w:rsidR="00295F3E" w:rsidRDefault="00295F3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ADA689A" w14:textId="77777777" w:rsidR="00295F3E" w:rsidRDefault="00295F3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C9A4" w14:textId="77777777" w:rsidR="00295F3E" w:rsidRDefault="00295F3E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BA36F6C" w14:textId="77777777" w:rsidR="00295F3E" w:rsidRDefault="00295F3E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49B8" w14:textId="77777777" w:rsidR="00295F3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D642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8795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1E4B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295F3E" w14:paraId="52CFFB7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1E85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9042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19CF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C7E7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4CAE17B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E920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054485F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0C87" w14:textId="77777777" w:rsidR="00295F3E" w:rsidRPr="001161EA" w:rsidRDefault="00295F3E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4A5F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E240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6C84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AC6F7CB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4E1CF98B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489E1852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7417DEEC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295F3E" w14:paraId="7D428F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0EA0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D668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3C28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A557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0120082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1F1E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2789BF7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8042095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C368" w14:textId="77777777" w:rsidR="00295F3E" w:rsidRPr="001161EA" w:rsidRDefault="00295F3E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2701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0A03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D4DA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469F23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53E9F1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295F3E" w14:paraId="08CD97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305F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9C60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166C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F757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35290BB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744C1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6C76" w14:textId="77777777" w:rsidR="00295F3E" w:rsidRDefault="00295F3E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EE98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FD48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989C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033706A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706C60E1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295F3E" w14:paraId="10879C3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0A8E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D230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44CC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F2EC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BE8ECAC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7160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B26697B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8C52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EA5A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39E3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A657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7F4A1F29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9A53A4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295F3E" w14:paraId="3958BD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9118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1885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4EC7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056E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1241E56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86C2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2BA9F2F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2C79BEB1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665D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E45C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90D1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4AEA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5C7B432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295F3E" w14:paraId="55E00E1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823A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B121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1275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F9AF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DD866B3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9661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22DDC74E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BA6D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BF31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7B3D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B518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5C3E1CB4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295F3E" w14:paraId="21C217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7DF7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33C4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A12D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ECF5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77D208F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2656F894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FC16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7BF5CC47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BC67" w14:textId="77777777" w:rsidR="00295F3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7197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9435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93E3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84551D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295F3E" w14:paraId="7FD4067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D40C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A0E8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C83C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8B9F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6B34D33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495B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323B" w14:textId="77777777" w:rsidR="00295F3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B2CF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A3F0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07E0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1A136F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3198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3B67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DE8C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D6BB6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FCA1091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5048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916D08C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3E0A" w14:textId="77777777" w:rsidR="00295F3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BB6F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54D6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6279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71D205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C6FF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1507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9911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EDD5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828B0E3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CA42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15A1EFE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C806" w14:textId="77777777" w:rsidR="00295F3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482C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B074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1E44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05707F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B209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BA57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88D9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E6BE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CA3CECD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8F1F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93D1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A6EC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7816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C15B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5F3E" w14:paraId="1BB3AC5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4AF9" w14:textId="77777777" w:rsidR="00295F3E" w:rsidRDefault="00295F3E" w:rsidP="00295F3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124B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86F0" w14:textId="77777777" w:rsidR="00295F3E" w:rsidRPr="001161EA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67CE" w14:textId="77777777" w:rsidR="00295F3E" w:rsidRDefault="00295F3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004F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B290" w14:textId="77777777" w:rsidR="00295F3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0C51" w14:textId="77777777" w:rsidR="00295F3E" w:rsidRDefault="00295F3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3646" w14:textId="77777777" w:rsidR="00295F3E" w:rsidRPr="008D08DE" w:rsidRDefault="00295F3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F3C5" w14:textId="77777777" w:rsidR="00295F3E" w:rsidRDefault="00295F3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56E6CB63" w14:textId="77777777" w:rsidR="00295F3E" w:rsidRDefault="00295F3E">
      <w:pPr>
        <w:spacing w:before="40" w:after="40" w:line="192" w:lineRule="auto"/>
        <w:ind w:right="57"/>
        <w:rPr>
          <w:sz w:val="20"/>
        </w:rPr>
      </w:pPr>
    </w:p>
    <w:p w14:paraId="319D1062" w14:textId="77777777" w:rsidR="00295F3E" w:rsidRDefault="00295F3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45F68AF" w14:textId="77777777" w:rsidR="00777D7A" w:rsidRDefault="00777D7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528AFDF" w14:textId="77777777" w:rsidR="00777D7A" w:rsidRDefault="00777D7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E6F8C6E" w14:textId="77777777" w:rsidR="00777D7A" w:rsidRDefault="00777D7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3C9D27E" w14:textId="77777777" w:rsidR="00777D7A" w:rsidRDefault="00777D7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DDFA3E7" w14:textId="77777777" w:rsidR="00777D7A" w:rsidRDefault="00777D7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5E3046B" w14:textId="77777777" w:rsidR="00777D7A" w:rsidRDefault="00777D7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8CDD787" w14:textId="77777777" w:rsidR="00777D7A" w:rsidRDefault="00777D7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BC588C8" w14:textId="77777777" w:rsidR="00777D7A" w:rsidRPr="00C21F42" w:rsidRDefault="00777D7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18A3CE4" w14:textId="77777777" w:rsidR="00295F3E" w:rsidRPr="00C21F42" w:rsidRDefault="00295F3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5F4EE6FF" w14:textId="77777777" w:rsidR="00295F3E" w:rsidRPr="00C21F42" w:rsidRDefault="00295F3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71009B53" w14:textId="77777777" w:rsidR="00295F3E" w:rsidRPr="00C21F42" w:rsidRDefault="00295F3E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3F53C56D" w14:textId="77777777" w:rsidR="00295F3E" w:rsidRDefault="00295F3E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0BC9AD42" w14:textId="77777777" w:rsidR="00295F3E" w:rsidRPr="00C21F42" w:rsidRDefault="00295F3E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53087B77" w14:textId="77777777" w:rsidR="00295F3E" w:rsidRPr="00C21F42" w:rsidRDefault="00295F3E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077570CE" w14:textId="77777777" w:rsidR="00295F3E" w:rsidRPr="00C21F42" w:rsidRDefault="00295F3E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3F7549E1" w14:textId="77777777" w:rsidR="00295F3E" w:rsidRPr="00C21F42" w:rsidRDefault="00295F3E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D2D3D3D" w14:textId="77777777" w:rsidR="001513BB" w:rsidRPr="00DA2AA3" w:rsidRDefault="001513BB" w:rsidP="00DA2AA3"/>
    <w:sectPr w:rsidR="001513BB" w:rsidRPr="00DA2AA3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194DC" w14:textId="77777777" w:rsidR="003202F5" w:rsidRDefault="003202F5">
      <w:r>
        <w:separator/>
      </w:r>
    </w:p>
  </w:endnote>
  <w:endnote w:type="continuationSeparator" w:id="0">
    <w:p w14:paraId="34C8B89D" w14:textId="77777777" w:rsidR="003202F5" w:rsidRDefault="00320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EF8D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A7D1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C031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ED23F" w14:textId="77777777" w:rsidR="003202F5" w:rsidRDefault="003202F5">
      <w:r>
        <w:separator/>
      </w:r>
    </w:p>
  </w:footnote>
  <w:footnote w:type="continuationSeparator" w:id="0">
    <w:p w14:paraId="3608F1C0" w14:textId="77777777" w:rsidR="003202F5" w:rsidRDefault="00320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C33D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4423">
      <w:rPr>
        <w:rStyle w:val="PageNumber"/>
      </w:rPr>
      <w:t>2</w:t>
    </w:r>
    <w:r>
      <w:rPr>
        <w:rStyle w:val="PageNumber"/>
      </w:rPr>
      <w:fldChar w:fldCharType="end"/>
    </w:r>
  </w:p>
  <w:p w14:paraId="11BDE99C" w14:textId="57A39EC0" w:rsidR="00615117" w:rsidRDefault="005D1033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5E3BB4">
      <w:rPr>
        <w:b/>
        <w:bCs/>
        <w:i/>
        <w:iCs/>
        <w:sz w:val="22"/>
      </w:rPr>
      <w:t>decada 11-20 ianuarie 2026</w:t>
    </w:r>
  </w:p>
  <w:p w14:paraId="3DB7AF1C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0C321935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AC589C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448C5D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3BC98E2C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E600547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04B73FBA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5146843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7AF093D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A63FC6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8D7449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56F968C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4EF411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9A0ED1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1DB46E1D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DF1117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437242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2718DB5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56276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37628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4648DC9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4432A4D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4FBAB49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8AE34C2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5E2AC9A5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A86B09C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25EFA2CF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8FDB32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7CE17F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87B0977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327222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F55F8D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0379B8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55906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D92D3B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D18BD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545AD0C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095F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4FC3">
      <w:rPr>
        <w:rStyle w:val="PageNumber"/>
      </w:rPr>
      <w:t>3</w:t>
    </w:r>
    <w:r>
      <w:rPr>
        <w:rStyle w:val="PageNumber"/>
      </w:rPr>
      <w:fldChar w:fldCharType="end"/>
    </w:r>
  </w:p>
  <w:p w14:paraId="04AB4819" w14:textId="25BC8F3A" w:rsidR="00D66BBF" w:rsidRPr="00A048AC" w:rsidRDefault="005D1033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5E3BB4">
      <w:rPr>
        <w:b/>
        <w:bCs/>
        <w:i/>
        <w:iCs/>
        <w:sz w:val="22"/>
      </w:rPr>
      <w:t>decada 11-20 ianuarie 2026</w:t>
    </w:r>
  </w:p>
  <w:p w14:paraId="39F99E9B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8466AA3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075D040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42C2E358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998745F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78B537C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B2AA4C3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1E28223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FFBF42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7590877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1DA68DA2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9942F8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64EF55C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CBAC567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3433E1E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456E1A7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2BF9D58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A820393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8CFDC3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940249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6CC78871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DCA58FA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6C4477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02F64F24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3E46C05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3B4CABA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76240C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F5B9F41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8F96AB6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737FA9BF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39FF83B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B029C04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01C7B83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04B56CE1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F1E9F7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4D9A7F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7D0DD75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70A32C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D4B4CA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CC91B6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A2E26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378B9B0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65F2A07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84D7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876CD"/>
    <w:multiLevelType w:val="hybridMultilevel"/>
    <w:tmpl w:val="8854935C"/>
    <w:lvl w:ilvl="0" w:tplc="A6D4BBA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0D81428A"/>
    <w:multiLevelType w:val="hybridMultilevel"/>
    <w:tmpl w:val="83D61018"/>
    <w:lvl w:ilvl="0" w:tplc="F742337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9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EF2926"/>
    <w:multiLevelType w:val="hybridMultilevel"/>
    <w:tmpl w:val="C30E8C50"/>
    <w:lvl w:ilvl="0" w:tplc="4DF29048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29223C"/>
    <w:multiLevelType w:val="hybridMultilevel"/>
    <w:tmpl w:val="A97A1A8A"/>
    <w:lvl w:ilvl="0" w:tplc="082E405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5" w15:restartNumberingAfterBreak="0">
    <w:nsid w:val="28BC7E02"/>
    <w:multiLevelType w:val="hybridMultilevel"/>
    <w:tmpl w:val="63E6CBEA"/>
    <w:lvl w:ilvl="0" w:tplc="E1DE9424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554FF"/>
    <w:multiLevelType w:val="hybridMultilevel"/>
    <w:tmpl w:val="43DCCE3A"/>
    <w:lvl w:ilvl="0" w:tplc="F61C5308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D584C"/>
    <w:multiLevelType w:val="hybridMultilevel"/>
    <w:tmpl w:val="62F02A9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8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2B7A1D6E"/>
    <w:multiLevelType w:val="hybridMultilevel"/>
    <w:tmpl w:val="05DC0D3E"/>
    <w:lvl w:ilvl="0" w:tplc="22E62D8A">
      <w:start w:val="1"/>
      <w:numFmt w:val="decimal"/>
      <w:lvlRestart w:val="0"/>
      <w:suff w:val="nothing"/>
      <w:lvlText w:val="%1"/>
      <w:lvlJc w:val="right"/>
      <w:pPr>
        <w:ind w:left="89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1" w15:restartNumberingAfterBreak="0">
    <w:nsid w:val="30B83224"/>
    <w:multiLevelType w:val="hybridMultilevel"/>
    <w:tmpl w:val="AEF80C88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2A4BE4"/>
    <w:multiLevelType w:val="hybridMultilevel"/>
    <w:tmpl w:val="46EE7772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5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9354ED"/>
    <w:multiLevelType w:val="hybridMultilevel"/>
    <w:tmpl w:val="290E5CC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9" w15:restartNumberingAfterBreak="0">
    <w:nsid w:val="576162D3"/>
    <w:multiLevelType w:val="hybridMultilevel"/>
    <w:tmpl w:val="E3CED892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2C203F"/>
    <w:multiLevelType w:val="hybridMultilevel"/>
    <w:tmpl w:val="1E6C6F44"/>
    <w:lvl w:ilvl="0" w:tplc="4DF29048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6" w15:restartNumberingAfterBreak="0">
    <w:nsid w:val="7ED173F0"/>
    <w:multiLevelType w:val="hybridMultilevel"/>
    <w:tmpl w:val="18B8A2CC"/>
    <w:lvl w:ilvl="0" w:tplc="373A3346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749352202">
    <w:abstractNumId w:val="30"/>
  </w:num>
  <w:num w:numId="2" w16cid:durableId="277107865">
    <w:abstractNumId w:val="27"/>
  </w:num>
  <w:num w:numId="3" w16cid:durableId="765229852">
    <w:abstractNumId w:val="25"/>
  </w:num>
  <w:num w:numId="4" w16cid:durableId="1379433946">
    <w:abstractNumId w:val="5"/>
  </w:num>
  <w:num w:numId="5" w16cid:durableId="1537279061">
    <w:abstractNumId w:val="21"/>
  </w:num>
  <w:num w:numId="6" w16cid:durableId="698431999">
    <w:abstractNumId w:val="29"/>
  </w:num>
  <w:num w:numId="7" w16cid:durableId="635840581">
    <w:abstractNumId w:val="11"/>
  </w:num>
  <w:num w:numId="8" w16cid:durableId="777484799">
    <w:abstractNumId w:val="7"/>
  </w:num>
  <w:num w:numId="9" w16cid:durableId="1782987979">
    <w:abstractNumId w:val="15"/>
  </w:num>
  <w:num w:numId="10" w16cid:durableId="1139684058">
    <w:abstractNumId w:val="16"/>
  </w:num>
  <w:num w:numId="11" w16cid:durableId="1039742535">
    <w:abstractNumId w:val="19"/>
  </w:num>
  <w:num w:numId="12" w16cid:durableId="567109309">
    <w:abstractNumId w:val="36"/>
  </w:num>
  <w:num w:numId="13" w16cid:durableId="694968736">
    <w:abstractNumId w:val="13"/>
  </w:num>
  <w:num w:numId="14" w16cid:durableId="759913594">
    <w:abstractNumId w:val="24"/>
  </w:num>
  <w:num w:numId="15" w16cid:durableId="911308363">
    <w:abstractNumId w:val="34"/>
  </w:num>
  <w:num w:numId="16" w16cid:durableId="188035861">
    <w:abstractNumId w:val="1"/>
  </w:num>
  <w:num w:numId="17" w16cid:durableId="1352027240">
    <w:abstractNumId w:val="12"/>
  </w:num>
  <w:num w:numId="18" w16cid:durableId="1646230504">
    <w:abstractNumId w:val="0"/>
  </w:num>
  <w:num w:numId="19" w16cid:durableId="528417192">
    <w:abstractNumId w:val="33"/>
  </w:num>
  <w:num w:numId="20" w16cid:durableId="1853566201">
    <w:abstractNumId w:val="9"/>
  </w:num>
  <w:num w:numId="21" w16cid:durableId="665937118">
    <w:abstractNumId w:val="2"/>
  </w:num>
  <w:num w:numId="22" w16cid:durableId="1599749297">
    <w:abstractNumId w:val="28"/>
  </w:num>
  <w:num w:numId="23" w16cid:durableId="353460626">
    <w:abstractNumId w:val="32"/>
  </w:num>
  <w:num w:numId="24" w16cid:durableId="274218594">
    <w:abstractNumId w:val="37"/>
  </w:num>
  <w:num w:numId="25" w16cid:durableId="1814326426">
    <w:abstractNumId w:val="18"/>
  </w:num>
  <w:num w:numId="26" w16cid:durableId="73864117">
    <w:abstractNumId w:val="23"/>
  </w:num>
  <w:num w:numId="27" w16cid:durableId="750153080">
    <w:abstractNumId w:val="31"/>
  </w:num>
  <w:num w:numId="28" w16cid:durableId="1129013899">
    <w:abstractNumId w:val="4"/>
  </w:num>
  <w:num w:numId="29" w16cid:durableId="447510042">
    <w:abstractNumId w:val="26"/>
  </w:num>
  <w:num w:numId="30" w16cid:durableId="1168718250">
    <w:abstractNumId w:val="20"/>
  </w:num>
  <w:num w:numId="31" w16cid:durableId="195432704">
    <w:abstractNumId w:val="6"/>
  </w:num>
  <w:num w:numId="32" w16cid:durableId="1506092145">
    <w:abstractNumId w:val="8"/>
  </w:num>
  <w:num w:numId="33" w16cid:durableId="824778644">
    <w:abstractNumId w:val="17"/>
  </w:num>
  <w:num w:numId="34" w16cid:durableId="22753295">
    <w:abstractNumId w:val="22"/>
  </w:num>
  <w:num w:numId="35" w16cid:durableId="350959171">
    <w:abstractNumId w:val="3"/>
  </w:num>
  <w:num w:numId="36" w16cid:durableId="1511992630">
    <w:abstractNumId w:val="35"/>
  </w:num>
  <w:num w:numId="37" w16cid:durableId="1319454252">
    <w:abstractNumId w:val="14"/>
  </w:num>
  <w:num w:numId="38" w16cid:durableId="235284819">
    <w:abstractNumId w:val="1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u9e9CW3H07TGDtyxJrE6Cs9RXTXbABPIAS3Ki4PXWkBTMkeb5YdyloogvgaxHNQBrkOIr/+fcb4GQ8QyKnO6GQ==" w:salt="a/g1NhoDstQqsqHxKbAk+Q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5D44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89D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5D58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BEF"/>
    <w:rsid w:val="00021D57"/>
    <w:rsid w:val="000227F7"/>
    <w:rsid w:val="00022E94"/>
    <w:rsid w:val="00023468"/>
    <w:rsid w:val="00023D7E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615"/>
    <w:rsid w:val="00042783"/>
    <w:rsid w:val="00042BA8"/>
    <w:rsid w:val="00042CB7"/>
    <w:rsid w:val="00042E36"/>
    <w:rsid w:val="000439B3"/>
    <w:rsid w:val="00043BF3"/>
    <w:rsid w:val="00043C97"/>
    <w:rsid w:val="00043D77"/>
    <w:rsid w:val="00043E57"/>
    <w:rsid w:val="00043FF4"/>
    <w:rsid w:val="0004416E"/>
    <w:rsid w:val="00044557"/>
    <w:rsid w:val="000449E9"/>
    <w:rsid w:val="00044B4E"/>
    <w:rsid w:val="00044DF0"/>
    <w:rsid w:val="000450EC"/>
    <w:rsid w:val="0004577C"/>
    <w:rsid w:val="00045E9C"/>
    <w:rsid w:val="000460CE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549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48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EEF"/>
    <w:rsid w:val="0006363B"/>
    <w:rsid w:val="0006421E"/>
    <w:rsid w:val="0006443E"/>
    <w:rsid w:val="00065908"/>
    <w:rsid w:val="00065F7E"/>
    <w:rsid w:val="000662C8"/>
    <w:rsid w:val="000663D8"/>
    <w:rsid w:val="00066442"/>
    <w:rsid w:val="00066855"/>
    <w:rsid w:val="00067039"/>
    <w:rsid w:val="000673D3"/>
    <w:rsid w:val="0006768A"/>
    <w:rsid w:val="00067F77"/>
    <w:rsid w:val="000701D5"/>
    <w:rsid w:val="00070208"/>
    <w:rsid w:val="000705EB"/>
    <w:rsid w:val="0007118C"/>
    <w:rsid w:val="00071A41"/>
    <w:rsid w:val="00071B0C"/>
    <w:rsid w:val="00072302"/>
    <w:rsid w:val="000728F0"/>
    <w:rsid w:val="000728F2"/>
    <w:rsid w:val="00073391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604B"/>
    <w:rsid w:val="0007605B"/>
    <w:rsid w:val="000766EC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5FCC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9F9"/>
    <w:rsid w:val="00095C84"/>
    <w:rsid w:val="00095D0F"/>
    <w:rsid w:val="00096999"/>
    <w:rsid w:val="00096DDA"/>
    <w:rsid w:val="0009720C"/>
    <w:rsid w:val="000973C0"/>
    <w:rsid w:val="00097607"/>
    <w:rsid w:val="0009769E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286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B47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0CC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4D9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2324"/>
    <w:rsid w:val="000F29E5"/>
    <w:rsid w:val="000F3620"/>
    <w:rsid w:val="000F386E"/>
    <w:rsid w:val="000F3DB5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5B2"/>
    <w:rsid w:val="00101B24"/>
    <w:rsid w:val="00102272"/>
    <w:rsid w:val="00102807"/>
    <w:rsid w:val="00102E15"/>
    <w:rsid w:val="001031D9"/>
    <w:rsid w:val="0010330B"/>
    <w:rsid w:val="001033FE"/>
    <w:rsid w:val="001043C0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A1E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468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380"/>
    <w:rsid w:val="00135957"/>
    <w:rsid w:val="0013615A"/>
    <w:rsid w:val="00136D6A"/>
    <w:rsid w:val="00136EC7"/>
    <w:rsid w:val="001375EC"/>
    <w:rsid w:val="0013767B"/>
    <w:rsid w:val="0014066F"/>
    <w:rsid w:val="00140A9F"/>
    <w:rsid w:val="001413DB"/>
    <w:rsid w:val="00141761"/>
    <w:rsid w:val="0014199A"/>
    <w:rsid w:val="00141E4A"/>
    <w:rsid w:val="0014214D"/>
    <w:rsid w:val="001427BF"/>
    <w:rsid w:val="00142C7C"/>
    <w:rsid w:val="00142D64"/>
    <w:rsid w:val="00143804"/>
    <w:rsid w:val="00143BDF"/>
    <w:rsid w:val="00143C07"/>
    <w:rsid w:val="00143CB7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95A"/>
    <w:rsid w:val="00151C5A"/>
    <w:rsid w:val="00151D94"/>
    <w:rsid w:val="001526AC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61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662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F49"/>
    <w:rsid w:val="00181BE8"/>
    <w:rsid w:val="00182758"/>
    <w:rsid w:val="00182917"/>
    <w:rsid w:val="0018439E"/>
    <w:rsid w:val="0018549B"/>
    <w:rsid w:val="00185757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1A63"/>
    <w:rsid w:val="00192072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68A9"/>
    <w:rsid w:val="00197AD7"/>
    <w:rsid w:val="00197C6B"/>
    <w:rsid w:val="00197E12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9A8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084"/>
    <w:rsid w:val="001D371E"/>
    <w:rsid w:val="001D3BA4"/>
    <w:rsid w:val="001D4226"/>
    <w:rsid w:val="001D437D"/>
    <w:rsid w:val="001D4421"/>
    <w:rsid w:val="001D4BA8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73A4"/>
    <w:rsid w:val="001F0579"/>
    <w:rsid w:val="001F1061"/>
    <w:rsid w:val="001F279F"/>
    <w:rsid w:val="001F2B93"/>
    <w:rsid w:val="001F2D22"/>
    <w:rsid w:val="001F36A8"/>
    <w:rsid w:val="001F3943"/>
    <w:rsid w:val="001F4057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EFA"/>
    <w:rsid w:val="002102ED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A"/>
    <w:rsid w:val="0021503F"/>
    <w:rsid w:val="0021573F"/>
    <w:rsid w:val="0021614B"/>
    <w:rsid w:val="00216431"/>
    <w:rsid w:val="002168A6"/>
    <w:rsid w:val="00216CDB"/>
    <w:rsid w:val="0021782F"/>
    <w:rsid w:val="00217850"/>
    <w:rsid w:val="00217935"/>
    <w:rsid w:val="00217EFC"/>
    <w:rsid w:val="00220312"/>
    <w:rsid w:val="0022062E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0EC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3AB5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E79"/>
    <w:rsid w:val="00244051"/>
    <w:rsid w:val="00244373"/>
    <w:rsid w:val="00244401"/>
    <w:rsid w:val="002445E9"/>
    <w:rsid w:val="00244815"/>
    <w:rsid w:val="00244862"/>
    <w:rsid w:val="00244FC3"/>
    <w:rsid w:val="00245253"/>
    <w:rsid w:val="00245EAB"/>
    <w:rsid w:val="00246C28"/>
    <w:rsid w:val="0024738E"/>
    <w:rsid w:val="00247A22"/>
    <w:rsid w:val="00247A7E"/>
    <w:rsid w:val="002500AC"/>
    <w:rsid w:val="002505F4"/>
    <w:rsid w:val="00250758"/>
    <w:rsid w:val="0025075E"/>
    <w:rsid w:val="00250A05"/>
    <w:rsid w:val="00250F32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0EB0"/>
    <w:rsid w:val="002819C5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F2D"/>
    <w:rsid w:val="00286325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87CDA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86E"/>
    <w:rsid w:val="00293BC0"/>
    <w:rsid w:val="00293D2B"/>
    <w:rsid w:val="00293F1F"/>
    <w:rsid w:val="00294975"/>
    <w:rsid w:val="00294A61"/>
    <w:rsid w:val="002959C1"/>
    <w:rsid w:val="00295DAD"/>
    <w:rsid w:val="00295F3E"/>
    <w:rsid w:val="00296010"/>
    <w:rsid w:val="00296629"/>
    <w:rsid w:val="0029674F"/>
    <w:rsid w:val="002977DF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6CD"/>
    <w:rsid w:val="002B272A"/>
    <w:rsid w:val="002B2A1E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E4B"/>
    <w:rsid w:val="002C639A"/>
    <w:rsid w:val="002C669E"/>
    <w:rsid w:val="002C6E11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480"/>
    <w:rsid w:val="002D5533"/>
    <w:rsid w:val="002D55B2"/>
    <w:rsid w:val="002D56FC"/>
    <w:rsid w:val="002D6252"/>
    <w:rsid w:val="002D7E9B"/>
    <w:rsid w:val="002D7F8D"/>
    <w:rsid w:val="002E0F68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817"/>
    <w:rsid w:val="002E398C"/>
    <w:rsid w:val="002E3CDB"/>
    <w:rsid w:val="002E4255"/>
    <w:rsid w:val="002E4A9E"/>
    <w:rsid w:val="002E5077"/>
    <w:rsid w:val="002E51C4"/>
    <w:rsid w:val="002E544D"/>
    <w:rsid w:val="002E5479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18B4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8D0"/>
    <w:rsid w:val="002F7D73"/>
    <w:rsid w:val="00300A21"/>
    <w:rsid w:val="00300E84"/>
    <w:rsid w:val="003017E1"/>
    <w:rsid w:val="003028CA"/>
    <w:rsid w:val="00302F78"/>
    <w:rsid w:val="00303053"/>
    <w:rsid w:val="00303744"/>
    <w:rsid w:val="00303A69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2F5"/>
    <w:rsid w:val="00320F30"/>
    <w:rsid w:val="00321096"/>
    <w:rsid w:val="003211BF"/>
    <w:rsid w:val="00321560"/>
    <w:rsid w:val="0032188E"/>
    <w:rsid w:val="00321A54"/>
    <w:rsid w:val="00322976"/>
    <w:rsid w:val="003232A5"/>
    <w:rsid w:val="0032357E"/>
    <w:rsid w:val="00323BEA"/>
    <w:rsid w:val="00324352"/>
    <w:rsid w:val="00324A26"/>
    <w:rsid w:val="00324ADE"/>
    <w:rsid w:val="003250F4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069"/>
    <w:rsid w:val="0033147C"/>
    <w:rsid w:val="00331497"/>
    <w:rsid w:val="00331FAD"/>
    <w:rsid w:val="0033214A"/>
    <w:rsid w:val="003321BF"/>
    <w:rsid w:val="003323A6"/>
    <w:rsid w:val="003327DF"/>
    <w:rsid w:val="00332B6E"/>
    <w:rsid w:val="00332F6F"/>
    <w:rsid w:val="003334BC"/>
    <w:rsid w:val="003338EA"/>
    <w:rsid w:val="003341B0"/>
    <w:rsid w:val="003351DA"/>
    <w:rsid w:val="003352B1"/>
    <w:rsid w:val="00335E3A"/>
    <w:rsid w:val="00336143"/>
    <w:rsid w:val="003362C8"/>
    <w:rsid w:val="0033693D"/>
    <w:rsid w:val="0033695F"/>
    <w:rsid w:val="00336A66"/>
    <w:rsid w:val="00336FD2"/>
    <w:rsid w:val="003370A0"/>
    <w:rsid w:val="0033782A"/>
    <w:rsid w:val="00337974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44F"/>
    <w:rsid w:val="00371573"/>
    <w:rsid w:val="00371756"/>
    <w:rsid w:val="003719B0"/>
    <w:rsid w:val="00371C41"/>
    <w:rsid w:val="00372908"/>
    <w:rsid w:val="00373139"/>
    <w:rsid w:val="003735AE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CF2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2A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36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75A"/>
    <w:rsid w:val="003C0C97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377"/>
    <w:rsid w:val="003D653B"/>
    <w:rsid w:val="003D682D"/>
    <w:rsid w:val="003D6FA4"/>
    <w:rsid w:val="003D6FAE"/>
    <w:rsid w:val="003D7B03"/>
    <w:rsid w:val="003E031C"/>
    <w:rsid w:val="003E045D"/>
    <w:rsid w:val="003E04AF"/>
    <w:rsid w:val="003E083D"/>
    <w:rsid w:val="003E0B79"/>
    <w:rsid w:val="003E0E71"/>
    <w:rsid w:val="003E0EC2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55A6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30E5"/>
    <w:rsid w:val="0040427F"/>
    <w:rsid w:val="004049AB"/>
    <w:rsid w:val="004049AE"/>
    <w:rsid w:val="004049BC"/>
    <w:rsid w:val="00404E26"/>
    <w:rsid w:val="00404E8A"/>
    <w:rsid w:val="00405A07"/>
    <w:rsid w:val="00406F11"/>
    <w:rsid w:val="004076FE"/>
    <w:rsid w:val="00407725"/>
    <w:rsid w:val="00407791"/>
    <w:rsid w:val="004079E9"/>
    <w:rsid w:val="00407C63"/>
    <w:rsid w:val="00407DF2"/>
    <w:rsid w:val="00407E57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92"/>
    <w:rsid w:val="0041481C"/>
    <w:rsid w:val="004148FD"/>
    <w:rsid w:val="004150DA"/>
    <w:rsid w:val="00415426"/>
    <w:rsid w:val="00415976"/>
    <w:rsid w:val="00415B54"/>
    <w:rsid w:val="00415FFA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27A2B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098"/>
    <w:rsid w:val="004418F2"/>
    <w:rsid w:val="00441DE4"/>
    <w:rsid w:val="00441F0C"/>
    <w:rsid w:val="004422D8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C0E"/>
    <w:rsid w:val="00456F3B"/>
    <w:rsid w:val="0045756F"/>
    <w:rsid w:val="00457684"/>
    <w:rsid w:val="004578F5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0EDA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A18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B33"/>
    <w:rsid w:val="00491C74"/>
    <w:rsid w:val="00492093"/>
    <w:rsid w:val="00492D59"/>
    <w:rsid w:val="00493005"/>
    <w:rsid w:val="004931AE"/>
    <w:rsid w:val="00494814"/>
    <w:rsid w:val="00495259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3ED8"/>
    <w:rsid w:val="004A4015"/>
    <w:rsid w:val="004A5279"/>
    <w:rsid w:val="004A52C8"/>
    <w:rsid w:val="004A538D"/>
    <w:rsid w:val="004A55E6"/>
    <w:rsid w:val="004A5B76"/>
    <w:rsid w:val="004A5E52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44A"/>
    <w:rsid w:val="004B3B61"/>
    <w:rsid w:val="004B3B68"/>
    <w:rsid w:val="004B40FE"/>
    <w:rsid w:val="004B4332"/>
    <w:rsid w:val="004B4990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2F8"/>
    <w:rsid w:val="004C2AE2"/>
    <w:rsid w:val="004C34B9"/>
    <w:rsid w:val="004C3AE3"/>
    <w:rsid w:val="004C3EEF"/>
    <w:rsid w:val="004C40FB"/>
    <w:rsid w:val="004C453A"/>
    <w:rsid w:val="004C5094"/>
    <w:rsid w:val="004C5110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580"/>
    <w:rsid w:val="004D060C"/>
    <w:rsid w:val="004D0C97"/>
    <w:rsid w:val="004D0F1F"/>
    <w:rsid w:val="004D0FC8"/>
    <w:rsid w:val="004D16AD"/>
    <w:rsid w:val="004D1AE6"/>
    <w:rsid w:val="004D1C55"/>
    <w:rsid w:val="004D2163"/>
    <w:rsid w:val="004D2191"/>
    <w:rsid w:val="004D254C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6B"/>
    <w:rsid w:val="004D58F5"/>
    <w:rsid w:val="004D65DB"/>
    <w:rsid w:val="004D6B0D"/>
    <w:rsid w:val="004E0240"/>
    <w:rsid w:val="004E0C04"/>
    <w:rsid w:val="004E0EED"/>
    <w:rsid w:val="004E19C7"/>
    <w:rsid w:val="004E2199"/>
    <w:rsid w:val="004E2366"/>
    <w:rsid w:val="004E2B09"/>
    <w:rsid w:val="004E3189"/>
    <w:rsid w:val="004E31DB"/>
    <w:rsid w:val="004E3E4F"/>
    <w:rsid w:val="004E4A23"/>
    <w:rsid w:val="004E5294"/>
    <w:rsid w:val="004E54E3"/>
    <w:rsid w:val="004E5AE6"/>
    <w:rsid w:val="004E5DE1"/>
    <w:rsid w:val="004E5F39"/>
    <w:rsid w:val="004E5F49"/>
    <w:rsid w:val="004E6072"/>
    <w:rsid w:val="004E6B40"/>
    <w:rsid w:val="004E6B4E"/>
    <w:rsid w:val="004E77FD"/>
    <w:rsid w:val="004F0B40"/>
    <w:rsid w:val="004F1CB6"/>
    <w:rsid w:val="004F22A2"/>
    <w:rsid w:val="004F22F5"/>
    <w:rsid w:val="004F245F"/>
    <w:rsid w:val="004F2B97"/>
    <w:rsid w:val="004F2DD8"/>
    <w:rsid w:val="004F31EE"/>
    <w:rsid w:val="004F3A0E"/>
    <w:rsid w:val="004F3C8F"/>
    <w:rsid w:val="004F4296"/>
    <w:rsid w:val="004F48A5"/>
    <w:rsid w:val="004F4D2D"/>
    <w:rsid w:val="004F4EDA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48B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156"/>
    <w:rsid w:val="005134F9"/>
    <w:rsid w:val="00513926"/>
    <w:rsid w:val="005139A3"/>
    <w:rsid w:val="00513C2F"/>
    <w:rsid w:val="00513FC6"/>
    <w:rsid w:val="005140A0"/>
    <w:rsid w:val="005146D1"/>
    <w:rsid w:val="005148E9"/>
    <w:rsid w:val="0051535B"/>
    <w:rsid w:val="005158D0"/>
    <w:rsid w:val="00515A0D"/>
    <w:rsid w:val="00515F9C"/>
    <w:rsid w:val="0051617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CB3"/>
    <w:rsid w:val="005220CC"/>
    <w:rsid w:val="005222E9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C14"/>
    <w:rsid w:val="00524F01"/>
    <w:rsid w:val="00525620"/>
    <w:rsid w:val="005256C4"/>
    <w:rsid w:val="00525AAB"/>
    <w:rsid w:val="00525C28"/>
    <w:rsid w:val="00525CEF"/>
    <w:rsid w:val="005263DA"/>
    <w:rsid w:val="00526504"/>
    <w:rsid w:val="00526664"/>
    <w:rsid w:val="005266A2"/>
    <w:rsid w:val="005268ED"/>
    <w:rsid w:val="00526993"/>
    <w:rsid w:val="00526BC3"/>
    <w:rsid w:val="0053000A"/>
    <w:rsid w:val="005300FA"/>
    <w:rsid w:val="005310D3"/>
    <w:rsid w:val="005310F3"/>
    <w:rsid w:val="00531301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CAF"/>
    <w:rsid w:val="00544D0C"/>
    <w:rsid w:val="00545037"/>
    <w:rsid w:val="005452DC"/>
    <w:rsid w:val="005457B0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0A4B"/>
    <w:rsid w:val="0055107C"/>
    <w:rsid w:val="00551F08"/>
    <w:rsid w:val="00552433"/>
    <w:rsid w:val="00552B9C"/>
    <w:rsid w:val="00552F44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3D8"/>
    <w:rsid w:val="005615A3"/>
    <w:rsid w:val="00561755"/>
    <w:rsid w:val="005617B4"/>
    <w:rsid w:val="0056197A"/>
    <w:rsid w:val="00561AB2"/>
    <w:rsid w:val="00562232"/>
    <w:rsid w:val="00562B7E"/>
    <w:rsid w:val="005631BF"/>
    <w:rsid w:val="005631F5"/>
    <w:rsid w:val="00563426"/>
    <w:rsid w:val="00563823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18F"/>
    <w:rsid w:val="00567464"/>
    <w:rsid w:val="00567AA8"/>
    <w:rsid w:val="00567B12"/>
    <w:rsid w:val="00570BC5"/>
    <w:rsid w:val="00571635"/>
    <w:rsid w:val="005724D8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AED"/>
    <w:rsid w:val="00584CFD"/>
    <w:rsid w:val="00584EEE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2670"/>
    <w:rsid w:val="00593608"/>
    <w:rsid w:val="00593AD1"/>
    <w:rsid w:val="00594150"/>
    <w:rsid w:val="0059435F"/>
    <w:rsid w:val="005943C1"/>
    <w:rsid w:val="005946C4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13C9"/>
    <w:rsid w:val="005A1A74"/>
    <w:rsid w:val="005A20BC"/>
    <w:rsid w:val="005A2138"/>
    <w:rsid w:val="005A24D2"/>
    <w:rsid w:val="005A305E"/>
    <w:rsid w:val="005A32B2"/>
    <w:rsid w:val="005A3F70"/>
    <w:rsid w:val="005A42D0"/>
    <w:rsid w:val="005A4589"/>
    <w:rsid w:val="005A48C4"/>
    <w:rsid w:val="005A4960"/>
    <w:rsid w:val="005A4987"/>
    <w:rsid w:val="005A4A41"/>
    <w:rsid w:val="005A55B4"/>
    <w:rsid w:val="005A5CF5"/>
    <w:rsid w:val="005A5DD0"/>
    <w:rsid w:val="005A60C0"/>
    <w:rsid w:val="005A6657"/>
    <w:rsid w:val="005A6EC5"/>
    <w:rsid w:val="005A6FBB"/>
    <w:rsid w:val="005A7537"/>
    <w:rsid w:val="005A7BBA"/>
    <w:rsid w:val="005A7C77"/>
    <w:rsid w:val="005B063B"/>
    <w:rsid w:val="005B0BFA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104"/>
    <w:rsid w:val="005B5206"/>
    <w:rsid w:val="005B526A"/>
    <w:rsid w:val="005B5776"/>
    <w:rsid w:val="005B5A78"/>
    <w:rsid w:val="005B6434"/>
    <w:rsid w:val="005B65EC"/>
    <w:rsid w:val="005B68E7"/>
    <w:rsid w:val="005B6AC7"/>
    <w:rsid w:val="005B7700"/>
    <w:rsid w:val="005B7A45"/>
    <w:rsid w:val="005B7FC0"/>
    <w:rsid w:val="005C012D"/>
    <w:rsid w:val="005C0677"/>
    <w:rsid w:val="005C0A12"/>
    <w:rsid w:val="005C0C16"/>
    <w:rsid w:val="005C0D93"/>
    <w:rsid w:val="005C0E39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033"/>
    <w:rsid w:val="005D11D0"/>
    <w:rsid w:val="005D156F"/>
    <w:rsid w:val="005D16F9"/>
    <w:rsid w:val="005D2034"/>
    <w:rsid w:val="005D3460"/>
    <w:rsid w:val="005D4086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BB4"/>
    <w:rsid w:val="005E3D02"/>
    <w:rsid w:val="005E3D12"/>
    <w:rsid w:val="005E3FE1"/>
    <w:rsid w:val="005E4018"/>
    <w:rsid w:val="005E460D"/>
    <w:rsid w:val="005E4F8B"/>
    <w:rsid w:val="005E55B8"/>
    <w:rsid w:val="005E5AB3"/>
    <w:rsid w:val="005E5B3D"/>
    <w:rsid w:val="005E6128"/>
    <w:rsid w:val="005E643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23FF"/>
    <w:rsid w:val="005F266D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731"/>
    <w:rsid w:val="006047F2"/>
    <w:rsid w:val="00604B43"/>
    <w:rsid w:val="00605270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0EE"/>
    <w:rsid w:val="00615117"/>
    <w:rsid w:val="0061536D"/>
    <w:rsid w:val="00615713"/>
    <w:rsid w:val="00615789"/>
    <w:rsid w:val="00615BCE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21B9"/>
    <w:rsid w:val="00623070"/>
    <w:rsid w:val="00623F91"/>
    <w:rsid w:val="0062454E"/>
    <w:rsid w:val="00624D11"/>
    <w:rsid w:val="00625275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7B1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053"/>
    <w:rsid w:val="0065247B"/>
    <w:rsid w:val="006529AF"/>
    <w:rsid w:val="00652D49"/>
    <w:rsid w:val="0065343C"/>
    <w:rsid w:val="00653B6A"/>
    <w:rsid w:val="00653F03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47C"/>
    <w:rsid w:val="00671797"/>
    <w:rsid w:val="006721DE"/>
    <w:rsid w:val="00672723"/>
    <w:rsid w:val="00672937"/>
    <w:rsid w:val="00672DB6"/>
    <w:rsid w:val="00672FA6"/>
    <w:rsid w:val="0067473B"/>
    <w:rsid w:val="00674859"/>
    <w:rsid w:val="00675254"/>
    <w:rsid w:val="00675AB6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A4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267"/>
    <w:rsid w:val="00692423"/>
    <w:rsid w:val="0069292F"/>
    <w:rsid w:val="006929CB"/>
    <w:rsid w:val="00692B53"/>
    <w:rsid w:val="00692D99"/>
    <w:rsid w:val="0069348E"/>
    <w:rsid w:val="00693953"/>
    <w:rsid w:val="0069426B"/>
    <w:rsid w:val="006943E5"/>
    <w:rsid w:val="006944FC"/>
    <w:rsid w:val="00694787"/>
    <w:rsid w:val="00695368"/>
    <w:rsid w:val="00695774"/>
    <w:rsid w:val="0069681D"/>
    <w:rsid w:val="00696A5D"/>
    <w:rsid w:val="00696D94"/>
    <w:rsid w:val="0069739F"/>
    <w:rsid w:val="00697A3A"/>
    <w:rsid w:val="006A00CD"/>
    <w:rsid w:val="006A07B6"/>
    <w:rsid w:val="006A0A45"/>
    <w:rsid w:val="006A0AB3"/>
    <w:rsid w:val="006A0DE0"/>
    <w:rsid w:val="006A0E30"/>
    <w:rsid w:val="006A0E75"/>
    <w:rsid w:val="006A1301"/>
    <w:rsid w:val="006A1E93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B3"/>
    <w:rsid w:val="006B0D39"/>
    <w:rsid w:val="006B0D90"/>
    <w:rsid w:val="006B10B7"/>
    <w:rsid w:val="006B24E4"/>
    <w:rsid w:val="006B2553"/>
    <w:rsid w:val="006B2ACB"/>
    <w:rsid w:val="006B2EF6"/>
    <w:rsid w:val="006B30C3"/>
    <w:rsid w:val="006B3356"/>
    <w:rsid w:val="006B33FC"/>
    <w:rsid w:val="006B34F4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491"/>
    <w:rsid w:val="006C3E98"/>
    <w:rsid w:val="006C417E"/>
    <w:rsid w:val="006C4475"/>
    <w:rsid w:val="006C48C8"/>
    <w:rsid w:val="006C4A0F"/>
    <w:rsid w:val="006C5AAB"/>
    <w:rsid w:val="006C61E2"/>
    <w:rsid w:val="006C6DC1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292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91"/>
    <w:rsid w:val="006F07BA"/>
    <w:rsid w:val="006F11AB"/>
    <w:rsid w:val="006F1253"/>
    <w:rsid w:val="006F1537"/>
    <w:rsid w:val="006F302D"/>
    <w:rsid w:val="006F33A5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250"/>
    <w:rsid w:val="00706B1A"/>
    <w:rsid w:val="00707FE4"/>
    <w:rsid w:val="00710066"/>
    <w:rsid w:val="0071036D"/>
    <w:rsid w:val="007109B7"/>
    <w:rsid w:val="00710CEC"/>
    <w:rsid w:val="00711760"/>
    <w:rsid w:val="00711AC7"/>
    <w:rsid w:val="00711BF7"/>
    <w:rsid w:val="00712059"/>
    <w:rsid w:val="0071240F"/>
    <w:rsid w:val="007129CB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4C6E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396"/>
    <w:rsid w:val="00743521"/>
    <w:rsid w:val="00743DBF"/>
    <w:rsid w:val="007446E8"/>
    <w:rsid w:val="0074474C"/>
    <w:rsid w:val="00744B32"/>
    <w:rsid w:val="007451F2"/>
    <w:rsid w:val="00745219"/>
    <w:rsid w:val="00745272"/>
    <w:rsid w:val="0074604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FD3"/>
    <w:rsid w:val="00751475"/>
    <w:rsid w:val="007526AF"/>
    <w:rsid w:val="007527AC"/>
    <w:rsid w:val="00752CD0"/>
    <w:rsid w:val="007530F1"/>
    <w:rsid w:val="00753293"/>
    <w:rsid w:val="00753776"/>
    <w:rsid w:val="007537BB"/>
    <w:rsid w:val="00753993"/>
    <w:rsid w:val="00754288"/>
    <w:rsid w:val="00754A6D"/>
    <w:rsid w:val="00754EDD"/>
    <w:rsid w:val="00755194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7A"/>
    <w:rsid w:val="00777DCE"/>
    <w:rsid w:val="007803CF"/>
    <w:rsid w:val="00780566"/>
    <w:rsid w:val="00780A49"/>
    <w:rsid w:val="007812E3"/>
    <w:rsid w:val="007815A8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AE9"/>
    <w:rsid w:val="007C302E"/>
    <w:rsid w:val="007C30D7"/>
    <w:rsid w:val="007C3397"/>
    <w:rsid w:val="007C36E2"/>
    <w:rsid w:val="007C3E59"/>
    <w:rsid w:val="007C3E6A"/>
    <w:rsid w:val="007C40FF"/>
    <w:rsid w:val="007C43EF"/>
    <w:rsid w:val="007C4411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0CC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677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C46"/>
    <w:rsid w:val="007F3F02"/>
    <w:rsid w:val="007F4250"/>
    <w:rsid w:val="007F42AE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BC5"/>
    <w:rsid w:val="007F7F8C"/>
    <w:rsid w:val="00800907"/>
    <w:rsid w:val="008009E3"/>
    <w:rsid w:val="00800BFB"/>
    <w:rsid w:val="00800C45"/>
    <w:rsid w:val="00801BE3"/>
    <w:rsid w:val="008023D7"/>
    <w:rsid w:val="00802AED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0EC9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256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10BA"/>
    <w:rsid w:val="0084119D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914"/>
    <w:rsid w:val="00853211"/>
    <w:rsid w:val="0085377D"/>
    <w:rsid w:val="00853A12"/>
    <w:rsid w:val="00853D5E"/>
    <w:rsid w:val="00854423"/>
    <w:rsid w:val="008546C7"/>
    <w:rsid w:val="008553D5"/>
    <w:rsid w:val="00856220"/>
    <w:rsid w:val="00856A3A"/>
    <w:rsid w:val="00856D7F"/>
    <w:rsid w:val="00856E61"/>
    <w:rsid w:val="00857EBB"/>
    <w:rsid w:val="008602A5"/>
    <w:rsid w:val="00861069"/>
    <w:rsid w:val="00861664"/>
    <w:rsid w:val="00861CDA"/>
    <w:rsid w:val="00862729"/>
    <w:rsid w:val="00862AAE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1AD"/>
    <w:rsid w:val="008731CB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17D"/>
    <w:rsid w:val="00885200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827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4A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E0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A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299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5EB4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0F3B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876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88A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51E1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AB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B90"/>
    <w:rsid w:val="009405EC"/>
    <w:rsid w:val="009416E7"/>
    <w:rsid w:val="009431A3"/>
    <w:rsid w:val="00943433"/>
    <w:rsid w:val="009439DB"/>
    <w:rsid w:val="00943AA3"/>
    <w:rsid w:val="00943CF9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04"/>
    <w:rsid w:val="0095166F"/>
    <w:rsid w:val="0095183B"/>
    <w:rsid w:val="00951C49"/>
    <w:rsid w:val="00951D45"/>
    <w:rsid w:val="00951FCA"/>
    <w:rsid w:val="009527FE"/>
    <w:rsid w:val="00952953"/>
    <w:rsid w:val="009529D0"/>
    <w:rsid w:val="00952BF7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717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0DAC"/>
    <w:rsid w:val="009819D7"/>
    <w:rsid w:val="00981EBC"/>
    <w:rsid w:val="00982CDD"/>
    <w:rsid w:val="00982CED"/>
    <w:rsid w:val="00983448"/>
    <w:rsid w:val="009834EF"/>
    <w:rsid w:val="0098369E"/>
    <w:rsid w:val="009836D9"/>
    <w:rsid w:val="00983AAA"/>
    <w:rsid w:val="00983BE6"/>
    <w:rsid w:val="00983CF4"/>
    <w:rsid w:val="0098433D"/>
    <w:rsid w:val="0098507A"/>
    <w:rsid w:val="009850BB"/>
    <w:rsid w:val="009856C3"/>
    <w:rsid w:val="00985F2A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4C6E"/>
    <w:rsid w:val="0099518E"/>
    <w:rsid w:val="00995727"/>
    <w:rsid w:val="00995A0B"/>
    <w:rsid w:val="00995B83"/>
    <w:rsid w:val="00996820"/>
    <w:rsid w:val="00997551"/>
    <w:rsid w:val="009A09EC"/>
    <w:rsid w:val="009A0BC9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D20"/>
    <w:rsid w:val="009B008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1B4"/>
    <w:rsid w:val="009B43D8"/>
    <w:rsid w:val="009B4BDF"/>
    <w:rsid w:val="009B5560"/>
    <w:rsid w:val="009B55EC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3D7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B4E"/>
    <w:rsid w:val="009D4F07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4C0E"/>
    <w:rsid w:val="009E607F"/>
    <w:rsid w:val="009E6ECC"/>
    <w:rsid w:val="009E7814"/>
    <w:rsid w:val="009E7EC2"/>
    <w:rsid w:val="009F0081"/>
    <w:rsid w:val="009F0850"/>
    <w:rsid w:val="009F1622"/>
    <w:rsid w:val="009F18B4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572"/>
    <w:rsid w:val="009F486B"/>
    <w:rsid w:val="009F498A"/>
    <w:rsid w:val="009F4A73"/>
    <w:rsid w:val="009F4C96"/>
    <w:rsid w:val="009F54EC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1F7D"/>
    <w:rsid w:val="00A02376"/>
    <w:rsid w:val="00A024EF"/>
    <w:rsid w:val="00A0305E"/>
    <w:rsid w:val="00A031D3"/>
    <w:rsid w:val="00A03503"/>
    <w:rsid w:val="00A03AA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2004"/>
    <w:rsid w:val="00A12962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86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D60"/>
    <w:rsid w:val="00A36E47"/>
    <w:rsid w:val="00A37AC0"/>
    <w:rsid w:val="00A37CB9"/>
    <w:rsid w:val="00A40AAB"/>
    <w:rsid w:val="00A41866"/>
    <w:rsid w:val="00A42131"/>
    <w:rsid w:val="00A42DF7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678"/>
    <w:rsid w:val="00A508F8"/>
    <w:rsid w:val="00A524A9"/>
    <w:rsid w:val="00A538F2"/>
    <w:rsid w:val="00A5391C"/>
    <w:rsid w:val="00A540B9"/>
    <w:rsid w:val="00A540BB"/>
    <w:rsid w:val="00A54494"/>
    <w:rsid w:val="00A54946"/>
    <w:rsid w:val="00A55A69"/>
    <w:rsid w:val="00A55DBD"/>
    <w:rsid w:val="00A5619B"/>
    <w:rsid w:val="00A568C5"/>
    <w:rsid w:val="00A56BDD"/>
    <w:rsid w:val="00A60088"/>
    <w:rsid w:val="00A6078A"/>
    <w:rsid w:val="00A60BB0"/>
    <w:rsid w:val="00A60F23"/>
    <w:rsid w:val="00A60FCD"/>
    <w:rsid w:val="00A611AA"/>
    <w:rsid w:val="00A61267"/>
    <w:rsid w:val="00A613E4"/>
    <w:rsid w:val="00A61691"/>
    <w:rsid w:val="00A618DC"/>
    <w:rsid w:val="00A61AF8"/>
    <w:rsid w:val="00A61D66"/>
    <w:rsid w:val="00A61DD3"/>
    <w:rsid w:val="00A61F0D"/>
    <w:rsid w:val="00A621C1"/>
    <w:rsid w:val="00A630C4"/>
    <w:rsid w:val="00A630FF"/>
    <w:rsid w:val="00A639CC"/>
    <w:rsid w:val="00A64EA8"/>
    <w:rsid w:val="00A64F1D"/>
    <w:rsid w:val="00A65B38"/>
    <w:rsid w:val="00A662B7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77EC9"/>
    <w:rsid w:val="00A80D33"/>
    <w:rsid w:val="00A80DBE"/>
    <w:rsid w:val="00A80FD5"/>
    <w:rsid w:val="00A81E69"/>
    <w:rsid w:val="00A827A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7C4"/>
    <w:rsid w:val="00AA08AF"/>
    <w:rsid w:val="00AA0ABF"/>
    <w:rsid w:val="00AA0FB9"/>
    <w:rsid w:val="00AA12C7"/>
    <w:rsid w:val="00AA2161"/>
    <w:rsid w:val="00AA3AE4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AD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92E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258"/>
    <w:rsid w:val="00B21367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59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59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9FC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BA0"/>
    <w:rsid w:val="00B4506F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9A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41B"/>
    <w:rsid w:val="00B745F9"/>
    <w:rsid w:val="00B74C03"/>
    <w:rsid w:val="00B75224"/>
    <w:rsid w:val="00B75967"/>
    <w:rsid w:val="00B76437"/>
    <w:rsid w:val="00B7682A"/>
    <w:rsid w:val="00B76B56"/>
    <w:rsid w:val="00B778A2"/>
    <w:rsid w:val="00B80641"/>
    <w:rsid w:val="00B8067A"/>
    <w:rsid w:val="00B80938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A65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6BE"/>
    <w:rsid w:val="00B96EE7"/>
    <w:rsid w:val="00B97054"/>
    <w:rsid w:val="00B9735A"/>
    <w:rsid w:val="00B97C7B"/>
    <w:rsid w:val="00BA0B29"/>
    <w:rsid w:val="00BA0D06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3E6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301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DE8"/>
    <w:rsid w:val="00BB3FF6"/>
    <w:rsid w:val="00BB49F0"/>
    <w:rsid w:val="00BB51D6"/>
    <w:rsid w:val="00BB5425"/>
    <w:rsid w:val="00BB59AC"/>
    <w:rsid w:val="00BB5A42"/>
    <w:rsid w:val="00BB6623"/>
    <w:rsid w:val="00BB67ED"/>
    <w:rsid w:val="00BB7281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111"/>
    <w:rsid w:val="00BC26A8"/>
    <w:rsid w:val="00BC27E3"/>
    <w:rsid w:val="00BC2967"/>
    <w:rsid w:val="00BC2D1D"/>
    <w:rsid w:val="00BC2E31"/>
    <w:rsid w:val="00BC3262"/>
    <w:rsid w:val="00BC35E3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C7076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3AA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205"/>
    <w:rsid w:val="00C02D9A"/>
    <w:rsid w:val="00C03217"/>
    <w:rsid w:val="00C03472"/>
    <w:rsid w:val="00C04DFF"/>
    <w:rsid w:val="00C05612"/>
    <w:rsid w:val="00C05D26"/>
    <w:rsid w:val="00C0615B"/>
    <w:rsid w:val="00C06728"/>
    <w:rsid w:val="00C06B86"/>
    <w:rsid w:val="00C06D05"/>
    <w:rsid w:val="00C06D75"/>
    <w:rsid w:val="00C07E77"/>
    <w:rsid w:val="00C07FCE"/>
    <w:rsid w:val="00C1005E"/>
    <w:rsid w:val="00C107C5"/>
    <w:rsid w:val="00C10FC3"/>
    <w:rsid w:val="00C116C3"/>
    <w:rsid w:val="00C11B40"/>
    <w:rsid w:val="00C120FB"/>
    <w:rsid w:val="00C12139"/>
    <w:rsid w:val="00C12AF9"/>
    <w:rsid w:val="00C12D79"/>
    <w:rsid w:val="00C12EC7"/>
    <w:rsid w:val="00C13922"/>
    <w:rsid w:val="00C13E11"/>
    <w:rsid w:val="00C14022"/>
    <w:rsid w:val="00C14795"/>
    <w:rsid w:val="00C15C90"/>
    <w:rsid w:val="00C16CF6"/>
    <w:rsid w:val="00C16DD4"/>
    <w:rsid w:val="00C17522"/>
    <w:rsid w:val="00C17A09"/>
    <w:rsid w:val="00C17BFD"/>
    <w:rsid w:val="00C17D9A"/>
    <w:rsid w:val="00C17DA4"/>
    <w:rsid w:val="00C20924"/>
    <w:rsid w:val="00C21449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300FD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4E8C"/>
    <w:rsid w:val="00C46283"/>
    <w:rsid w:val="00C46753"/>
    <w:rsid w:val="00C46C8F"/>
    <w:rsid w:val="00C4740A"/>
    <w:rsid w:val="00C4780D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71F"/>
    <w:rsid w:val="00C54903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7087"/>
    <w:rsid w:val="00C57BF9"/>
    <w:rsid w:val="00C57FEE"/>
    <w:rsid w:val="00C60214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77E56"/>
    <w:rsid w:val="00C80123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6EB0"/>
    <w:rsid w:val="00C8717F"/>
    <w:rsid w:val="00C87B7B"/>
    <w:rsid w:val="00C905F5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313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89F"/>
    <w:rsid w:val="00CA7A60"/>
    <w:rsid w:val="00CA7EB0"/>
    <w:rsid w:val="00CB03DD"/>
    <w:rsid w:val="00CB058E"/>
    <w:rsid w:val="00CB0CD1"/>
    <w:rsid w:val="00CB0E1C"/>
    <w:rsid w:val="00CB0E30"/>
    <w:rsid w:val="00CB1C46"/>
    <w:rsid w:val="00CB3C19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5FB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D02CC"/>
    <w:rsid w:val="00CD0B73"/>
    <w:rsid w:val="00CD0DB1"/>
    <w:rsid w:val="00CD0FF7"/>
    <w:rsid w:val="00CD1458"/>
    <w:rsid w:val="00CD173E"/>
    <w:rsid w:val="00CD1ACA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38A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003"/>
    <w:rsid w:val="00CF62DC"/>
    <w:rsid w:val="00CF6ADB"/>
    <w:rsid w:val="00CF6F72"/>
    <w:rsid w:val="00CF75F1"/>
    <w:rsid w:val="00CF777C"/>
    <w:rsid w:val="00D00188"/>
    <w:rsid w:val="00D007AC"/>
    <w:rsid w:val="00D00AA7"/>
    <w:rsid w:val="00D02292"/>
    <w:rsid w:val="00D02620"/>
    <w:rsid w:val="00D0262A"/>
    <w:rsid w:val="00D0280F"/>
    <w:rsid w:val="00D030FA"/>
    <w:rsid w:val="00D031D4"/>
    <w:rsid w:val="00D035E2"/>
    <w:rsid w:val="00D04262"/>
    <w:rsid w:val="00D04C5A"/>
    <w:rsid w:val="00D05158"/>
    <w:rsid w:val="00D0579F"/>
    <w:rsid w:val="00D061DE"/>
    <w:rsid w:val="00D07255"/>
    <w:rsid w:val="00D07B33"/>
    <w:rsid w:val="00D103AF"/>
    <w:rsid w:val="00D109DC"/>
    <w:rsid w:val="00D10BA4"/>
    <w:rsid w:val="00D10C24"/>
    <w:rsid w:val="00D11481"/>
    <w:rsid w:val="00D114CE"/>
    <w:rsid w:val="00D117DB"/>
    <w:rsid w:val="00D11D0E"/>
    <w:rsid w:val="00D12BB6"/>
    <w:rsid w:val="00D12FA3"/>
    <w:rsid w:val="00D13233"/>
    <w:rsid w:val="00D1350D"/>
    <w:rsid w:val="00D13B52"/>
    <w:rsid w:val="00D13E83"/>
    <w:rsid w:val="00D14076"/>
    <w:rsid w:val="00D14A56"/>
    <w:rsid w:val="00D15192"/>
    <w:rsid w:val="00D153E7"/>
    <w:rsid w:val="00D15949"/>
    <w:rsid w:val="00D15CEF"/>
    <w:rsid w:val="00D15F5C"/>
    <w:rsid w:val="00D1614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98F"/>
    <w:rsid w:val="00D23D63"/>
    <w:rsid w:val="00D23DCC"/>
    <w:rsid w:val="00D23DCD"/>
    <w:rsid w:val="00D23E37"/>
    <w:rsid w:val="00D24146"/>
    <w:rsid w:val="00D24D43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34B5"/>
    <w:rsid w:val="00D449A5"/>
    <w:rsid w:val="00D455D9"/>
    <w:rsid w:val="00D46143"/>
    <w:rsid w:val="00D46DF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F49"/>
    <w:rsid w:val="00D540F9"/>
    <w:rsid w:val="00D5422E"/>
    <w:rsid w:val="00D54632"/>
    <w:rsid w:val="00D54685"/>
    <w:rsid w:val="00D546DD"/>
    <w:rsid w:val="00D54721"/>
    <w:rsid w:val="00D54CC3"/>
    <w:rsid w:val="00D54D28"/>
    <w:rsid w:val="00D55187"/>
    <w:rsid w:val="00D55CEB"/>
    <w:rsid w:val="00D56456"/>
    <w:rsid w:val="00D56A39"/>
    <w:rsid w:val="00D56EF1"/>
    <w:rsid w:val="00D56F13"/>
    <w:rsid w:val="00D57F05"/>
    <w:rsid w:val="00D600A4"/>
    <w:rsid w:val="00D601F0"/>
    <w:rsid w:val="00D605BE"/>
    <w:rsid w:val="00D60850"/>
    <w:rsid w:val="00D60EC9"/>
    <w:rsid w:val="00D60F72"/>
    <w:rsid w:val="00D61E98"/>
    <w:rsid w:val="00D62746"/>
    <w:rsid w:val="00D62B23"/>
    <w:rsid w:val="00D631FF"/>
    <w:rsid w:val="00D633D9"/>
    <w:rsid w:val="00D63807"/>
    <w:rsid w:val="00D63A16"/>
    <w:rsid w:val="00D63BB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67E10"/>
    <w:rsid w:val="00D700E4"/>
    <w:rsid w:val="00D70761"/>
    <w:rsid w:val="00D714FD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C55"/>
    <w:rsid w:val="00D83DE6"/>
    <w:rsid w:val="00D84525"/>
    <w:rsid w:val="00D846EB"/>
    <w:rsid w:val="00D85582"/>
    <w:rsid w:val="00D8569F"/>
    <w:rsid w:val="00D86233"/>
    <w:rsid w:val="00D86716"/>
    <w:rsid w:val="00D86C7A"/>
    <w:rsid w:val="00D870B8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6AA"/>
    <w:rsid w:val="00DA082E"/>
    <w:rsid w:val="00DA118C"/>
    <w:rsid w:val="00DA1216"/>
    <w:rsid w:val="00DA15F7"/>
    <w:rsid w:val="00DA16AD"/>
    <w:rsid w:val="00DA1D3F"/>
    <w:rsid w:val="00DA212E"/>
    <w:rsid w:val="00DA2199"/>
    <w:rsid w:val="00DA27F1"/>
    <w:rsid w:val="00DA2AA3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51"/>
    <w:rsid w:val="00DC22A8"/>
    <w:rsid w:val="00DC22CA"/>
    <w:rsid w:val="00DC293D"/>
    <w:rsid w:val="00DC29BA"/>
    <w:rsid w:val="00DC2CB4"/>
    <w:rsid w:val="00DC3109"/>
    <w:rsid w:val="00DC3342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AE0"/>
    <w:rsid w:val="00DC6B48"/>
    <w:rsid w:val="00DC71EE"/>
    <w:rsid w:val="00DC76D6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154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67"/>
    <w:rsid w:val="00DE49AF"/>
    <w:rsid w:val="00DE49BB"/>
    <w:rsid w:val="00DE5D22"/>
    <w:rsid w:val="00DE6264"/>
    <w:rsid w:val="00DE6621"/>
    <w:rsid w:val="00DE6EB5"/>
    <w:rsid w:val="00DE76BD"/>
    <w:rsid w:val="00DE7742"/>
    <w:rsid w:val="00DE79BE"/>
    <w:rsid w:val="00DE7BE5"/>
    <w:rsid w:val="00DF0124"/>
    <w:rsid w:val="00DF08D0"/>
    <w:rsid w:val="00DF1506"/>
    <w:rsid w:val="00DF1571"/>
    <w:rsid w:val="00DF16BD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13A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6BC6"/>
    <w:rsid w:val="00E17355"/>
    <w:rsid w:val="00E203DD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42D"/>
    <w:rsid w:val="00E25A13"/>
    <w:rsid w:val="00E25BA7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3BFB"/>
    <w:rsid w:val="00E53C36"/>
    <w:rsid w:val="00E54B80"/>
    <w:rsid w:val="00E54B92"/>
    <w:rsid w:val="00E55A0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6B"/>
    <w:rsid w:val="00E60AA9"/>
    <w:rsid w:val="00E61786"/>
    <w:rsid w:val="00E61D8D"/>
    <w:rsid w:val="00E62E49"/>
    <w:rsid w:val="00E62F28"/>
    <w:rsid w:val="00E636E8"/>
    <w:rsid w:val="00E65105"/>
    <w:rsid w:val="00E65988"/>
    <w:rsid w:val="00E65B00"/>
    <w:rsid w:val="00E65C1F"/>
    <w:rsid w:val="00E66020"/>
    <w:rsid w:val="00E665BD"/>
    <w:rsid w:val="00E667BF"/>
    <w:rsid w:val="00E66D5C"/>
    <w:rsid w:val="00E66F39"/>
    <w:rsid w:val="00E66F81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0A31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AD0"/>
    <w:rsid w:val="00E83BF4"/>
    <w:rsid w:val="00E8421B"/>
    <w:rsid w:val="00E84474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5F6C"/>
    <w:rsid w:val="00E864F7"/>
    <w:rsid w:val="00E86623"/>
    <w:rsid w:val="00E866EB"/>
    <w:rsid w:val="00E87D68"/>
    <w:rsid w:val="00E9020A"/>
    <w:rsid w:val="00E92416"/>
    <w:rsid w:val="00E92423"/>
    <w:rsid w:val="00E9271F"/>
    <w:rsid w:val="00E928EA"/>
    <w:rsid w:val="00E92C26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1E6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3C44"/>
    <w:rsid w:val="00EA4306"/>
    <w:rsid w:val="00EA4C5A"/>
    <w:rsid w:val="00EA4EF5"/>
    <w:rsid w:val="00EA5034"/>
    <w:rsid w:val="00EA5263"/>
    <w:rsid w:val="00EA542F"/>
    <w:rsid w:val="00EA55AE"/>
    <w:rsid w:val="00EA5703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104"/>
    <w:rsid w:val="00EB73BE"/>
    <w:rsid w:val="00EB7D7E"/>
    <w:rsid w:val="00EB7EBA"/>
    <w:rsid w:val="00EC0038"/>
    <w:rsid w:val="00EC01C6"/>
    <w:rsid w:val="00EC03D7"/>
    <w:rsid w:val="00EC0533"/>
    <w:rsid w:val="00EC0609"/>
    <w:rsid w:val="00EC161B"/>
    <w:rsid w:val="00EC241F"/>
    <w:rsid w:val="00EC2483"/>
    <w:rsid w:val="00EC2629"/>
    <w:rsid w:val="00EC2824"/>
    <w:rsid w:val="00EC285B"/>
    <w:rsid w:val="00EC2C7F"/>
    <w:rsid w:val="00EC3470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E3D"/>
    <w:rsid w:val="00EE531B"/>
    <w:rsid w:val="00EE55DC"/>
    <w:rsid w:val="00EE5BCB"/>
    <w:rsid w:val="00EE5D3C"/>
    <w:rsid w:val="00EE61A9"/>
    <w:rsid w:val="00EE61B5"/>
    <w:rsid w:val="00EE6C74"/>
    <w:rsid w:val="00EE6ED7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58A7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544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31EF"/>
    <w:rsid w:val="00F23298"/>
    <w:rsid w:val="00F23765"/>
    <w:rsid w:val="00F23821"/>
    <w:rsid w:val="00F2440A"/>
    <w:rsid w:val="00F24AA5"/>
    <w:rsid w:val="00F24BF9"/>
    <w:rsid w:val="00F25375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0A66"/>
    <w:rsid w:val="00F40E9B"/>
    <w:rsid w:val="00F411C5"/>
    <w:rsid w:val="00F412B5"/>
    <w:rsid w:val="00F413DA"/>
    <w:rsid w:val="00F41D84"/>
    <w:rsid w:val="00F435CB"/>
    <w:rsid w:val="00F43BF7"/>
    <w:rsid w:val="00F43FB0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7203"/>
    <w:rsid w:val="00F6746D"/>
    <w:rsid w:val="00F677A2"/>
    <w:rsid w:val="00F67981"/>
    <w:rsid w:val="00F67A51"/>
    <w:rsid w:val="00F67F22"/>
    <w:rsid w:val="00F705D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06C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617C"/>
    <w:rsid w:val="00F76215"/>
    <w:rsid w:val="00F76553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2CBA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287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5E8"/>
    <w:rsid w:val="00FB0DBF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25D"/>
    <w:rsid w:val="00FB4313"/>
    <w:rsid w:val="00FB48BE"/>
    <w:rsid w:val="00FB4FB6"/>
    <w:rsid w:val="00FB55B6"/>
    <w:rsid w:val="00FB5896"/>
    <w:rsid w:val="00FB5FBB"/>
    <w:rsid w:val="00FB60BB"/>
    <w:rsid w:val="00FB6BF9"/>
    <w:rsid w:val="00FB727E"/>
    <w:rsid w:val="00FB769C"/>
    <w:rsid w:val="00FB7A80"/>
    <w:rsid w:val="00FC017F"/>
    <w:rsid w:val="00FC0952"/>
    <w:rsid w:val="00FC1430"/>
    <w:rsid w:val="00FC18A9"/>
    <w:rsid w:val="00FC1944"/>
    <w:rsid w:val="00FC1A80"/>
    <w:rsid w:val="00FC24D2"/>
    <w:rsid w:val="00FC25ED"/>
    <w:rsid w:val="00FC26F1"/>
    <w:rsid w:val="00FC33CA"/>
    <w:rsid w:val="00FC34F5"/>
    <w:rsid w:val="00FC3506"/>
    <w:rsid w:val="00FC395C"/>
    <w:rsid w:val="00FC3A37"/>
    <w:rsid w:val="00FC44CF"/>
    <w:rsid w:val="00FC51E1"/>
    <w:rsid w:val="00FC582D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4ACF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948"/>
    <w:rsid w:val="00FE4D36"/>
    <w:rsid w:val="00FE4ECB"/>
    <w:rsid w:val="00FE525D"/>
    <w:rsid w:val="00FE5A06"/>
    <w:rsid w:val="00FE6575"/>
    <w:rsid w:val="00FE6752"/>
    <w:rsid w:val="00FE695E"/>
    <w:rsid w:val="00FE70A6"/>
    <w:rsid w:val="00FE7925"/>
    <w:rsid w:val="00FF01FF"/>
    <w:rsid w:val="00FF0379"/>
    <w:rsid w:val="00FF0706"/>
    <w:rsid w:val="00FF10BB"/>
    <w:rsid w:val="00FF127A"/>
    <w:rsid w:val="00FF1296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8A06E92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A3A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697A3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97A3A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697A3A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697A3A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697A3A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697A3A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697A3A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697A3A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697A3A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697A3A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697A3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97A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A3A"/>
  </w:style>
  <w:style w:type="paragraph" w:styleId="BlockText">
    <w:name w:val="Block Text"/>
    <w:basedOn w:val="Normal"/>
    <w:rsid w:val="00697A3A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697A3A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697A3A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697A3A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A61F0D"/>
    <w:rPr>
      <w:color w:val="0000FF"/>
      <w:u w:val="single"/>
    </w:rPr>
  </w:style>
  <w:style w:type="character" w:styleId="FollowedHyperlink">
    <w:name w:val="FollowedHyperlink"/>
    <w:rsid w:val="00A61F0D"/>
    <w:rPr>
      <w:color w:val="800080"/>
      <w:u w:val="single"/>
    </w:rPr>
  </w:style>
  <w:style w:type="character" w:customStyle="1" w:styleId="Heading1Char">
    <w:name w:val="Heading 1 Char"/>
    <w:aliases w:val="BAR Char"/>
    <w:link w:val="Heading1"/>
    <w:rsid w:val="00A42DF7"/>
    <w:rPr>
      <w:b/>
      <w:bCs/>
      <w:noProof/>
      <w:sz w:val="24"/>
      <w:szCs w:val="24"/>
      <w:lang w:val="ro-RO"/>
    </w:rPr>
  </w:style>
  <w:style w:type="character" w:customStyle="1" w:styleId="Heading2Char">
    <w:name w:val="Heading 2 Char"/>
    <w:link w:val="Heading2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ing7Char">
    <w:name w:val="Heading 7 Char"/>
    <w:link w:val="Heading7"/>
    <w:rsid w:val="00A42DF7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A42DF7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A42DF7"/>
    <w:rPr>
      <w:b/>
      <w:bCs/>
      <w:i/>
      <w:iCs/>
      <w:noProof/>
      <w:szCs w:val="24"/>
      <w:lang w:val="ro-RO"/>
    </w:rPr>
  </w:style>
  <w:style w:type="character" w:customStyle="1" w:styleId="BodyTextChar">
    <w:name w:val="Body Text Char"/>
    <w:link w:val="BodyText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erChar">
    <w:name w:val="Header Char"/>
    <w:link w:val="Header"/>
    <w:rsid w:val="00A42DF7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A42DF7"/>
    <w:rPr>
      <w:noProof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DF7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A42DF7"/>
    <w:rPr>
      <w:rFonts w:ascii="Tahoma" w:hAnsi="Tahoma" w:cs="Tahoma"/>
      <w:sz w:val="16"/>
      <w:szCs w:val="16"/>
      <w:lang w:val="en-GB"/>
    </w:rPr>
  </w:style>
  <w:style w:type="paragraph" w:customStyle="1" w:styleId="Style1">
    <w:name w:val="Style1"/>
    <w:basedOn w:val="Normal"/>
    <w:rsid w:val="00A42DF7"/>
    <w:pPr>
      <w:numPr>
        <w:numId w:val="29"/>
      </w:numPr>
      <w:tabs>
        <w:tab w:val="clear" w:pos="96"/>
        <w:tab w:val="num" w:pos="870"/>
      </w:tabs>
      <w:ind w:left="870" w:hanging="360"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14914</Words>
  <Characters>85011</Characters>
  <Application>Microsoft Office Word</Application>
  <DocSecurity>0</DocSecurity>
  <Lines>708</Lines>
  <Paragraphs>199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2025-12-17T07:53:00Z</dcterms:created>
  <dcterms:modified xsi:type="dcterms:W3CDTF">2025-12-17T09:16:00Z</dcterms:modified>
</cp:coreProperties>
</file>