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08EA" w14:textId="77777777" w:rsidR="00E83AD0" w:rsidRPr="00E41207" w:rsidRDefault="00E83AD0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69A52757" w14:textId="7A125AEA" w:rsidR="00E83AD0" w:rsidRPr="00E41207" w:rsidRDefault="00E83AD0" w:rsidP="00892AE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7FE321EC" w14:textId="77777777" w:rsidR="00E83AD0" w:rsidRDefault="00E83AD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7995B76" w14:textId="77777777" w:rsidR="00E83AD0" w:rsidRDefault="00E83A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1569A1A" w14:textId="77777777" w:rsidR="00E83AD0" w:rsidRDefault="00E83AD0">
      <w:pPr>
        <w:jc w:val="center"/>
        <w:rPr>
          <w:sz w:val="28"/>
        </w:rPr>
      </w:pPr>
    </w:p>
    <w:p w14:paraId="5262C849" w14:textId="77777777" w:rsidR="00E83AD0" w:rsidRDefault="00E83AD0">
      <w:pPr>
        <w:jc w:val="center"/>
        <w:rPr>
          <w:sz w:val="28"/>
        </w:rPr>
      </w:pPr>
    </w:p>
    <w:p w14:paraId="32AA877D" w14:textId="77777777" w:rsidR="00E83AD0" w:rsidRDefault="00E83AD0">
      <w:pPr>
        <w:jc w:val="center"/>
        <w:rPr>
          <w:sz w:val="28"/>
        </w:rPr>
      </w:pPr>
    </w:p>
    <w:p w14:paraId="0C4AE847" w14:textId="77777777" w:rsidR="00E83AD0" w:rsidRDefault="00E83AD0">
      <w:pPr>
        <w:jc w:val="center"/>
        <w:rPr>
          <w:b/>
          <w:bCs/>
          <w:spacing w:val="80"/>
          <w:sz w:val="32"/>
          <w:lang w:val="en-US"/>
        </w:rPr>
      </w:pPr>
    </w:p>
    <w:p w14:paraId="30BDB094" w14:textId="77777777" w:rsidR="00E83AD0" w:rsidRDefault="00E83AD0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782BEDDC" w14:textId="77777777" w:rsidR="00E83AD0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C11159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85117CB" w14:textId="77777777" w:rsidR="00E83AD0" w:rsidRDefault="00E83AD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A0A9EC9" w14:textId="77777777" w:rsidR="00E83AD0" w:rsidRDefault="00E83AD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347A6F45" w14:textId="77777777" w:rsidR="00E83AD0" w:rsidRDefault="00E83AD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83AD0" w14:paraId="0287BF1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80B7345" w14:textId="77777777" w:rsidR="00E83AD0" w:rsidRDefault="00E83AD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A5209AA" w14:textId="77777777" w:rsidR="00E83AD0" w:rsidRDefault="00E83AD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849924D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97E821E" w14:textId="77777777" w:rsidR="00E83AD0" w:rsidRDefault="00E83AD0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5529331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BE56D8F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A8C79D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4FEA283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7AD3236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A6C2B6B" w14:textId="77777777" w:rsidR="00E83AD0" w:rsidRDefault="00E83AD0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12CA6DA2" w14:textId="77777777" w:rsidR="00E83AD0" w:rsidRDefault="00E83AD0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ADC9772" w14:textId="77777777" w:rsidR="00E83AD0" w:rsidRDefault="00E83AD0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BAAE812" w14:textId="77777777" w:rsidR="00E83AD0" w:rsidRDefault="00E83AD0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6695FDE3" w14:textId="77777777" w:rsidR="00E83AD0" w:rsidRDefault="00E83AD0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339D757" w14:textId="77777777" w:rsidR="00E83AD0" w:rsidRDefault="00E83AD0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D06F154" w14:textId="77777777" w:rsidR="00E83AD0" w:rsidRDefault="00E83AD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E6523B9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9181B97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CE75037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0FD1816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891D01F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CE9FDB7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37B7481F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D56A3CF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D6E7CF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E83AD0" w14:paraId="1356D26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CBB0630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DE92CB1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5645733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571EB49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E5C2C5B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11E7AEB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95E7DBC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0A7294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0DA9D71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DD6AD52" w14:textId="77777777" w:rsidR="00E83AD0" w:rsidRDefault="00E83AD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FC4289D" w14:textId="77777777" w:rsidR="00E83AD0" w:rsidRDefault="00E83AD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4D251D9" w14:textId="77777777" w:rsidR="00E83AD0" w:rsidRDefault="00E83AD0">
      <w:pPr>
        <w:spacing w:line="192" w:lineRule="auto"/>
        <w:jc w:val="center"/>
      </w:pPr>
    </w:p>
    <w:p w14:paraId="139AAD8E" w14:textId="77777777" w:rsidR="00E83AD0" w:rsidRDefault="00E83AD0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000CB26" w14:textId="77777777" w:rsidR="00E83AD0" w:rsidRPr="00EA47EA" w:rsidRDefault="00E83AD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97E2AE0" w14:textId="77777777" w:rsidR="00E83AD0" w:rsidRPr="00EA47EA" w:rsidRDefault="00E83AD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83FA472" w14:textId="77777777" w:rsidR="00E83AD0" w:rsidRPr="00EA47EA" w:rsidRDefault="00E83AD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3752058" w14:textId="77777777" w:rsidR="00E83AD0" w:rsidRPr="00A8307A" w:rsidRDefault="00E83AD0" w:rsidP="00516DD3">
      <w:pPr>
        <w:pStyle w:val="Heading1"/>
        <w:spacing w:line="360" w:lineRule="auto"/>
      </w:pPr>
      <w:r w:rsidRPr="00A8307A">
        <w:t>LINIA 100</w:t>
      </w:r>
    </w:p>
    <w:p w14:paraId="3F66931B" w14:textId="77777777" w:rsidR="00E83AD0" w:rsidRPr="00A8307A" w:rsidRDefault="00E83AD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83AD0" w:rsidRPr="00AB76B4" w14:paraId="698D30B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430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75E8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573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850E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CC3FCF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5EA9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B550AF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3AD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022B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14E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CC2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02B493A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3D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8DF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4380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670E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1D5701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AC21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9EA2C2E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B16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D4A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A7E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8CFB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007AB5F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CD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8D6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83B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C46F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A4B6E1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1618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2785C1B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32E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93F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9F0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10C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ACB3C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E83AD0" w:rsidRPr="00AB76B4" w14:paraId="4D7CE5C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725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FEE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733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993E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90C976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4B7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DFC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190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264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A01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2583A13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B3D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5A4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5CD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C7D8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548F92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A40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0C3AB7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6D959E9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EC3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6FD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5D7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1C9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543803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99A74E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83AD0" w:rsidRPr="00AB76B4" w14:paraId="75FB511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09B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443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B53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EF00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39AB3C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0EFA97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21B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F0A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E11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034BB4D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0C8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52A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E83AD0" w:rsidRPr="00AB76B4" w14:paraId="3AC70BB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6D3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222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3368303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DBE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B3DA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738599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7D1418F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C6A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5F0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096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920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2B4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204B7B3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A1C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26C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2968CF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C71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69A5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F9ABF5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0EAA282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E33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862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950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22D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430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60ECA2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1F9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589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75C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9E92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0415E8B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6D4E63F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BA2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5E0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6458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206001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61F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DAC6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2F1982F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83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466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2C40D9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557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9B13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BB114D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CE2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60F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0FD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B3C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BED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55B7D2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37E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AFC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24E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49FB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9CF4AA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C99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8B49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060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375407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5F94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FF6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0CB89C6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5DE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501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438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B066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860C41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05D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E91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50B1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6B64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EFC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598D951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40A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2E5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7FB3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C8D3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872984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99E9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655A77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5F05C13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AD23E0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2BE0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F06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BC9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B05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4D2F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E83AD0" w:rsidRPr="00AB76B4" w14:paraId="6FA4738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3A8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BC04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950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1A48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D50DD1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178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9E9B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F07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D18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7BB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66FA7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83AD0" w:rsidRPr="00AB76B4" w14:paraId="112D159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3EB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B45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BB660D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263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E085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191E59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4520B2D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A6AD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116B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34B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30A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8C6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2769423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3B9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B02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86A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3C79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4DD405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76FA9BA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4EA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042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341C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22605C6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653E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C4D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E83AD0" w:rsidRPr="00AB76B4" w14:paraId="260DD6E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932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D7B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840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A62A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1B8682F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84A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15CBC42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52FF35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2F4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DA9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88E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5F82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E83AD0" w:rsidRPr="00AB76B4" w14:paraId="4C871E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EA2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8C7A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A09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09BA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AD0CEA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794CD3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63B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27D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499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FCA9CA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0C4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E62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37CF6AB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5F1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4C5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A4B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FCFE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E47BF6F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027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9D3032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2F2D591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9BFCAD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04E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027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620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9B7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2D8A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E83AD0" w:rsidRPr="00AB76B4" w14:paraId="103F178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EB9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ECC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B2C4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DF95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0C3EAE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826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24F905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5162560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B88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2F6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3F2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0ADB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B5D4B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E855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83AD0" w:rsidRPr="00AB76B4" w14:paraId="0B41984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631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9EF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5EDCE86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ED3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47AF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9DE53D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071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E39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DB9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117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B5E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55F4BD0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112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556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ED52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38A9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7D7A7E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30D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BA5D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D4A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5F8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E67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7B04C1B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2A3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E2D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126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FA6C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BCE0F9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7D70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584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484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CDF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83DB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195A632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603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C7E2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FD6F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777D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DAC95A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6ADFF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DC03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E64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116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0B77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0D1054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FD9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1AB4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539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548B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7533B1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DE9EB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C80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289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7CD1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F4C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64C0474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581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9B2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4DB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13D4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2383BD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3ED0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8DE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9BD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B90B22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C34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751F7" w14:textId="77777777" w:rsidR="00E83AD0" w:rsidRPr="00AB76B4" w:rsidRDefault="00E83AD0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6B5769F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1A6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B05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4568F78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E9A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CB64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2D79E9B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3907A0C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F5B2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490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2A9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163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CFC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0CEB1EA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5D6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500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8ED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47818" w14:textId="77777777" w:rsidR="00E83AD0" w:rsidRPr="00AB76B4" w:rsidRDefault="00E83AD0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195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282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E69D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4043E05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322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3BF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67175FD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3E2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A64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91F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17B1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6D0C894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A89A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A7EF1F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315F3C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67E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0615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03B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728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6641BDC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B5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2C79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921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3887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98630F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14C5F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EABADC8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2B36A042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9AECC3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71DCEAF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FCEA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392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895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0344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68AD1CD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D05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B303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554885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64F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433E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CF79BB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151E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F9B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995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2B4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C45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70B34D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5ED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4BE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D44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98F3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41173E1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CD5B" w14:textId="77777777" w:rsidR="00E83AD0" w:rsidRPr="00AB76B4" w:rsidRDefault="00E83AD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E85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01A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2B618E4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046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53A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7F596B7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FC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103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700A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1641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22949C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251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F911F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069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D57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52E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60D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2DBE95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10D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1889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77E92E3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C3E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F541C" w14:textId="77777777" w:rsidR="00E83AD0" w:rsidRPr="00AB76B4" w:rsidRDefault="00E83AD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CDA7710" w14:textId="77777777" w:rsidR="00E83AD0" w:rsidRPr="00AB76B4" w:rsidRDefault="00E83AD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65FD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18A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102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CF04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73F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609C3F5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FB4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F3A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73D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86E05" w14:textId="77777777" w:rsidR="00E83AD0" w:rsidRPr="00AB76B4" w:rsidRDefault="00E83AD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2A1A622" w14:textId="77777777" w:rsidR="00E83AD0" w:rsidRPr="00AB76B4" w:rsidRDefault="00E83AD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4AE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76F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46B7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5483918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3BB7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BC97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0BFF220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71B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C75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B40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7D6A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A92712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A14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7AD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2D3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D89AAF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BBB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8B4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00F3C41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2A1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4DE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94C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335F2" w14:textId="77777777" w:rsidR="00E83AD0" w:rsidRPr="00AB76B4" w:rsidRDefault="00E83AD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169449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B0E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139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869A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43D4B57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3335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232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27D618C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EC7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4ED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793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A38E9" w14:textId="77777777" w:rsidR="00E83AD0" w:rsidRPr="00AB76B4" w:rsidRDefault="00E83AD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4466000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B43D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47C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9CF8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23E7C3B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135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55A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DA7DB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333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589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8F5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6B0B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0C5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AE501F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3E88FA5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7F953B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230C96F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507C67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831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21A1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A1F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A69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2A95B8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E62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896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772F399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40F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96D7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63871D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47DF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D79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003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277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FB02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2B326CB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71B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E7C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A24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7EBB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BAB6DC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E528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5DC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949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6513B4B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58A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DC16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5357DCF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1E9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87B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412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05E2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3599D5F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701C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720B247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39C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483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182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915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18E29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9CF7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83AD0" w:rsidRPr="00AB76B4" w14:paraId="5244EDB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00E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D20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E35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63C7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EC9A6B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E1B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49939D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D44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D2A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6FE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572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1DDFEF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BE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588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CAB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5DDF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95146D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68F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FE66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13D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21E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86D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4B9741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873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191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81AD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B8C5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234C43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881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020D5AC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B45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6751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5A5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2F1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DF78B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806B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83AD0" w:rsidRPr="00AB76B4" w14:paraId="1BC129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FCB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055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942ED6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E8C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4C14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DF7EBE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DE3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5B7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BCC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865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A67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3ED3683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C04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A6F4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3EDCA59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B8F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8F801" w14:textId="77777777" w:rsidR="00E83AD0" w:rsidRPr="00AB76B4" w:rsidRDefault="00E83AD0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FAE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672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3675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D555" w14:textId="77777777" w:rsidR="00E83AD0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0BE0" w14:textId="77777777" w:rsidR="00E83AD0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57111E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F52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9620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0191D13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6FB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17F5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A6E48C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3EBBC6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DD1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7AA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F24D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285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828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255A872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9B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E34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4EF3026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0A4B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C55F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86A381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DF600D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7DC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A87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868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6791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0EF4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797606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E83AD0" w:rsidRPr="00AB76B4" w14:paraId="7E732E3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589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6F4B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27F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7ACE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18218E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1313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4E7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279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5FC9799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819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D26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7858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05D95A8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7524729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8B6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F59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958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C26F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96EC46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00A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FBC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23E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0D83C18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BCC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BCD0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4DB6601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9CF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B47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23A678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1F97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BFAC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500BF7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3F4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D603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731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903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98F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23B5F13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730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3D7B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C87713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EBD0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7311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2A29D3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51AD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AE1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74A0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EAAD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762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E0CDE8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0C0E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E83AD0" w:rsidRPr="00AB76B4" w14:paraId="67A944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3F1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74D9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483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8105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D97E50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D87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78F6F0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34A2330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D8D9B0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D19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14A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B3ED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0D4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5661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83AD0" w:rsidRPr="00AB76B4" w14:paraId="4AEA4D3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0D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E2D1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9F8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5F0C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8B21FD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3B2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CF6C61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2199E7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2EA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7F3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D31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0EF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E83AD0" w:rsidRPr="00AB76B4" w14:paraId="4A66913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98D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04F3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8B4F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93FB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76E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1A9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A51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5F7A5C1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AC38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EE1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52E4D0D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DE6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D6BA3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31F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4C43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FD7887B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BBA1D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33FC5E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E5F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E21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6C8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8CD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C584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E83AD0" w:rsidRPr="00AB76B4" w14:paraId="767CF52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024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2C45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54D4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25A2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C29A7AB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1D9D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3070FB6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A6B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708A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036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37E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E83AD0" w:rsidRPr="00AB76B4" w14:paraId="24652AC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ED3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7AE5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72373F6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9D3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0936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2130438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5CE94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F5E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AB14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FF2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295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5D699B1F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9F3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CE6E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0B3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8C16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5D0726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12AF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B1C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9A0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193E95E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6CD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C4E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4602227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DFD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CE79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996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9D22B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98078C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2917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6368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A3A1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41D1A4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DD0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E58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9B453D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AB76B4" w14:paraId="09B6122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3A7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3A15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852F05A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B736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8086B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997D95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90093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BC7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78B2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143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3E4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3AD0" w:rsidRPr="00AB76B4" w14:paraId="6A206E5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B05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DB77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204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CFDAF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D1CF28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D14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648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59EE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5DDFA8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FB7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CBA3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AB76B4" w14:paraId="21EB0CC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55B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65F72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459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2C65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280B83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F2845C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370928A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8535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2534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18B74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0E5FD7FB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6EF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7E6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AB76B4" w14:paraId="17297E9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26D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36E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24AA3C59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9E28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4E1E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7EA90D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CC2631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2A6C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557B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B3B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6D6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5D1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CCFD57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0C3CE4F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AB76B4" w14:paraId="4A81459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9DE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775C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1EE3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CC67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896A13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A61A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19AE9FF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F0F981B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44B0DB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F68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477F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C4A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21BB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6D847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0480567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AB76B4" w14:paraId="4084F5B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29C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8E8E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7B55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425E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33E758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330C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C65B5A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BAB7F9D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1D4B5D83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3C4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7AFBB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673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3B8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51E252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E83AD0" w:rsidRPr="00AB76B4" w14:paraId="5485CFD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59A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DCF9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0CD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C039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0C53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918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164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E857B27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623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595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3AD0" w:rsidRPr="00AB76B4" w14:paraId="793E3B7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73A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9904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0AC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7D2A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0E9152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53E7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C3D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2A4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4598ECD0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CD8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7092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726740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AB76B4" w14:paraId="16502F3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EE9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FC4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1432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5AB4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CF909A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285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BCF8FC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1A8B1CA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FB96ED8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33D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814CD" w14:textId="77777777" w:rsidR="00E83AD0" w:rsidRPr="00AB76B4" w:rsidRDefault="00E83AD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D7D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0A2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8278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E83AD0" w:rsidRPr="00AB76B4" w14:paraId="44F83B1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496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C573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F92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7F46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97900B1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735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880F5A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65C812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3703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A68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4E6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9D37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A1D86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83AD0" w:rsidRPr="00AB76B4" w14:paraId="2B3E7DA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07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75C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657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EF8C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91A9CA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509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D37905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7A9F09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D7EA7A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EF31F6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0C9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941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FF56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343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628EB6A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F8D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234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261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2559D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1AB3B4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E0B6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2D93F6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53610A2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4CCEA66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ED26E0C" w14:textId="77777777" w:rsidR="00E83AD0" w:rsidRPr="00AB76B4" w:rsidRDefault="00E83AD0" w:rsidP="00E43B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  <w:r>
              <w:rPr>
                <w:b/>
                <w:bCs/>
                <w:sz w:val="20"/>
              </w:rPr>
              <w:t xml:space="preserve"> 66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97C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89D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705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EA4A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 / 2026</w:t>
            </w:r>
          </w:p>
        </w:tc>
      </w:tr>
      <w:tr w:rsidR="00E83AD0" w:rsidRPr="00AB76B4" w14:paraId="769F8D0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789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DA0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4305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EE9C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3DC047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AA3018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2EE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C38167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6B7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749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C630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C02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6B183EE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6E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166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5EBF72F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0F0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C657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3B7CA17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374AAD3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FB2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281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C0A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3BA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4811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6D10903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A93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5F1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4F66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1C59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A14E00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4628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DA404D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AB5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EC3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0D9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2D67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E83AD0" w:rsidRPr="00AB76B4" w14:paraId="4CB2CDF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DA5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394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440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24A9E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DE5431A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F4BFCA9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AC6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06B7A9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8DA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A271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ADC0D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9CC4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C5B62B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508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1B31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6CDCCE5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5B307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20D74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F9AE2FF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40331E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299DEF57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2AF3AB95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A37D6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FC3C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6E6C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2344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AF43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0F8F871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34B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29D8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F825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E7183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3C5B922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435C21A5" w14:textId="77777777" w:rsidR="00E83AD0" w:rsidRPr="00AB76B4" w:rsidRDefault="00E83AD0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9E0B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E371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188D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5E76C365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E24B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2099" w14:textId="77777777" w:rsidR="00E83AD0" w:rsidRPr="00AB76B4" w:rsidRDefault="00E83AD0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2F79D4E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555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A3429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FA43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0AF5C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AB44026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E8F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0AE383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BD7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50C2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EEFA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2D81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23C6E53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AD1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2426" w14:textId="77777777" w:rsidR="00E83AD0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F1A82BA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C089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80CA0" w14:textId="77777777" w:rsidR="00E83AD0" w:rsidRPr="00AB76B4" w:rsidRDefault="00E83AD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538E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4AF8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0AE0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F3BE" w14:textId="77777777" w:rsidR="00E83AD0" w:rsidRPr="00AB76B4" w:rsidRDefault="00E83AD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0749F" w14:textId="77777777" w:rsidR="00E83AD0" w:rsidRPr="00AB76B4" w:rsidRDefault="00E83AD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27E8699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F0B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302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7B8B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6CE4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351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1C8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17F4B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FCD640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E75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E8C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0551B5A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33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EA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CE3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36F0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9D7BDC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71C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750D99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73B980C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2E8F22C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436BC5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DD8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6DA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D76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16D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AAF3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83AD0" w:rsidRPr="00AB76B4" w14:paraId="06E8957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1F6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AA6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43C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132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9B0FF4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3CC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65161C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E89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B62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C7D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5C7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3427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83AD0" w:rsidRPr="00AB76B4" w14:paraId="379BA21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84E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3C2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54414F2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90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556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3308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68C946B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Drăgăneşti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9CF1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6B1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5BB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674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05E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06F2548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373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C692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129+900</w:t>
            </w:r>
          </w:p>
          <w:p w14:paraId="5614BDB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AD8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42002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691CD241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Drăgăneşti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Olt</w:t>
            </w:r>
            <w:r>
              <w:rPr>
                <w:b/>
                <w:bCs/>
                <w:sz w:val="20"/>
              </w:rPr>
              <w:t xml:space="preserve"> linia 3 directă </w:t>
            </w:r>
            <w:r w:rsidRPr="00AB76B4">
              <w:rPr>
                <w:b/>
                <w:bCs/>
                <w:sz w:val="20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E62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08A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441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9FFA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10A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3E8BFEA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64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061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FBA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E9C4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74CDC6CC" w14:textId="77777777" w:rsidR="00E83AD0" w:rsidRDefault="00E83AD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Drăgăneşti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Olt</w:t>
            </w:r>
            <w:r>
              <w:rPr>
                <w:b/>
                <w:bCs/>
                <w:sz w:val="20"/>
              </w:rPr>
              <w:t xml:space="preserve"> linia 2 directă Cap X </w:t>
            </w:r>
          </w:p>
          <w:p w14:paraId="1550881B" w14:textId="77777777" w:rsidR="00E83AD0" w:rsidRPr="00AB76B4" w:rsidRDefault="00E83AD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2415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403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3C2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51510E9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36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84B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E307" w14:textId="77777777" w:rsidR="00E83AD0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9664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 / 2026</w:t>
            </w:r>
          </w:p>
        </w:tc>
      </w:tr>
      <w:tr w:rsidR="00E83AD0" w:rsidRPr="00AB76B4" w14:paraId="6C3168A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72F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D0C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B0E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3E662" w14:textId="77777777" w:rsidR="00E83AD0" w:rsidRDefault="00E83AD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599A34A9" w14:textId="77777777" w:rsidR="00E83AD0" w:rsidRPr="00AB76B4" w:rsidRDefault="00E83AD0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3294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3B2F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27E3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1E3802D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9221" w14:textId="77777777" w:rsidR="00E83AD0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CDE8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2F1CF5A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EFA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605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A37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A554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9578C1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EA5566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41F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371ED86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35619C9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CC0781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B9A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936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14B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32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72D5EF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D7F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408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085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F9E0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8FEB47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C9A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F0D69F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0A6734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3CA2640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5C8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9E8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567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200A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EDB7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E83AD0" w:rsidRPr="00AB76B4" w14:paraId="26DE41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91B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15B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ED3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1627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97B5E3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A4B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DB2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12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00CE727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9864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769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70DBF5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47E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6EBF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148+150</w:t>
            </w:r>
          </w:p>
          <w:p w14:paraId="50127C0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5FC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02E76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2C31E56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AF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4B93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2858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E41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06F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336D809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E8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038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696A77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598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0F10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B3B458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177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39A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A9A2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CBF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F391" w14:textId="77777777" w:rsidR="00E83AD0" w:rsidRPr="00AB76B4" w:rsidRDefault="00E83AD0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DB6A891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F7603D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15D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9B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5C338E8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65D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F4F1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C0A978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6D63CBE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92C0E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13C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2637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FD2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B5B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5E574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34060EA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7D2DFAD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FDBD48E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6BE2D4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D23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197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C3F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1B24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99FFAB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4AE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AE01C2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5637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3E1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05C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FAA3" w14:textId="77777777" w:rsidR="00E83AD0" w:rsidRPr="00AB76B4" w:rsidRDefault="00E83AD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C11A8E" w14:textId="77777777" w:rsidR="00E83AD0" w:rsidRPr="00AB76B4" w:rsidRDefault="00E83AD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2D247D2C" w14:textId="77777777" w:rsidR="00E83AD0" w:rsidRPr="00AB76B4" w:rsidRDefault="00E83AD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E83AD0" w:rsidRPr="00AB76B4" w14:paraId="553B96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ECE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F388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A92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1BD9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630279E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B9A6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EB16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12A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196C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E8B0" w14:textId="77777777" w:rsidR="00E83AD0" w:rsidRPr="00AB76B4" w:rsidRDefault="00E83AD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83AD0" w:rsidRPr="00AB76B4" w14:paraId="61BF174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3C9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986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457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CB9E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D458ED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084B9F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5B5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5F2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8F5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FD4DD5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194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20431" w14:textId="77777777" w:rsidR="00E83AD0" w:rsidRPr="00AB76B4" w:rsidRDefault="00E83AD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287B85E" w14:textId="77777777" w:rsidR="00E83AD0" w:rsidRPr="00AB76B4" w:rsidRDefault="00E83AD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8F5EB" w14:textId="77777777" w:rsidR="00E83AD0" w:rsidRPr="00AB76B4" w:rsidRDefault="00E83AD0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83AD0" w:rsidRPr="00AB76B4" w14:paraId="65C52ED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A7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D7D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A148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1FBC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C3A88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0A3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D06330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6DB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BFD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ED4C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B42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E216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83AD0" w:rsidRPr="00AB76B4" w14:paraId="502DE29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923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5D4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A04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991F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270B5B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64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5C9002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F06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169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F4F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1B9B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D8ED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3AD0" w:rsidRPr="00AB76B4" w14:paraId="5C948E8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B5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6F44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5E21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F833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38CBF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879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1015CD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C530FB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98F1CD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A4B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8E70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F77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D2A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CCD1A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E83AD0" w:rsidRPr="00AB76B4" w14:paraId="7CB0A5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78C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68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AD97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58A5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279ED5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47D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F373F5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F18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DD0E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A1C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3F2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C0DE90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83AD0" w:rsidRPr="00AB76B4" w14:paraId="75BABF5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2D2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E47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E61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C0A2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00E2F1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822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EFE105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FBA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4F1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E59F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D0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9AC7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E83AD0" w:rsidRPr="00AB76B4" w14:paraId="064D86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C36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FD7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D7E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5A7E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9A8437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ABD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CDE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196A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35D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99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D205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3AD0" w:rsidRPr="00AB76B4" w14:paraId="3CCACBB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F37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012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4F1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342D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F1777F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1F40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A9D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C6D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6E39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6FB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83AD0" w:rsidRPr="00AB76B4" w14:paraId="06DF13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135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744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9DC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7FC1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A0FF6B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D9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F40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8BF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008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3D8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83AD0" w:rsidRPr="00AB76B4" w14:paraId="2EF7AF7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617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86C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EF0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2F4D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9755D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3DC8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8EF602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E52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CD8D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CD1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7DB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A9C3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83AD0" w:rsidRPr="00AB76B4" w14:paraId="14830C1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442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D47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E7A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2B6A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8E5C9C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279EDF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27E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356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210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0D4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F61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D2507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E2C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32B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FCA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9AA2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71187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CC3A06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A60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37F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A55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BC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79C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0D066F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70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1F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6583553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86A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FCD2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F4DF6D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176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2E78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9958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B08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56F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69F805B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301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BD6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FD499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D86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8FBE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FF4674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B7FB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E5BE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918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596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C10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2CCEF3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DA5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C5D4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304317B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1FE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D9E08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4646196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98A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EEE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F2E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2E3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97A1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E83AD0" w:rsidRPr="00AB76B4" w14:paraId="4AE13DB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28F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93E16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2ECF87D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1A2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3439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F6515B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75E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B3BE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884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B53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5D12" w14:textId="77777777" w:rsidR="00E83AD0" w:rsidRPr="00AB76B4" w:rsidRDefault="00E83AD0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33FAB4A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E4C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7D9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AE6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B314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55EA55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FD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A9B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863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0B7A0B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D4E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CFF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589148A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379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1710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C75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EBA6A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F322B82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DA2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C6E9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9D0D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B64E1D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931C6" w14:textId="77777777" w:rsidR="00E83AD0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610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6857418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1C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47F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FCA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7E99B" w14:textId="77777777" w:rsidR="00E83AD0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739CAD5" w14:textId="77777777" w:rsidR="00E83AD0" w:rsidRPr="00AB76B4" w:rsidRDefault="00E83AD0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1A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E77C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E31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7459C0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CA7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6451" w14:textId="77777777" w:rsidR="00E83AD0" w:rsidRPr="00AB76B4" w:rsidRDefault="00E83AD0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4759352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CA8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B23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0DD1276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379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BA88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42FBE7A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D18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018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673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D55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265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110D120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90B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352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48E874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9057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3691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4628BE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689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9DD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A94D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555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1AB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3241600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493C92B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869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C0AF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E937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BB99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3EC61C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0BDE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1FB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6C0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21F191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3916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FFD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770D031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070755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B4E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77B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460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C18A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4FB235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187F54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BC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C12DB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46F7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373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428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BBB8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2DDD1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FFD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FE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9B49AF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3BE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96AC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4E4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1C88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52B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DF91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F9C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207971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B6E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694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B81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80D9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1AF04A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FC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32EB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139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BE3902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EB2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31FD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3DA2D46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47C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228C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1423928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9AB1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4C3C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7388FC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FEF916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97E9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822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10D4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471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B60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7A06A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EBD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E83AD0" w:rsidRPr="00AB76B4" w14:paraId="243539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693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DE6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38E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829A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0F37BF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42F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E01CDB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906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9F7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29B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513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83AD0" w:rsidRPr="00AB76B4" w14:paraId="0A545E3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66E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AAC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B5B5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C869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4F3B16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D43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C7F68B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544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D29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46D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8BA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83AD0" w:rsidRPr="00AB76B4" w14:paraId="5D7B898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385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764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8A5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E1D1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8D00F3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B2F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B326A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4B2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5EE6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0FE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C74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11955B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6D6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66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7ADCEC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EC4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F9BD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1DE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495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20B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CAD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DF0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B183C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7E8B38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20F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F17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CD8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76EF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E44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5CE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B2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E634AA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622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534D" w14:textId="77777777" w:rsidR="00E83AD0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33B3F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02CFE9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303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C50EE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227979D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46D4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1D2E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9A5B18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8634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8A5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1D5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288B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8C1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83AD0" w:rsidRPr="00AB76B4" w14:paraId="02C118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C9E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07D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171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EE88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127CB02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D24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251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9C0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6D7B83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329F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B89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0FDDE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3316319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6D7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01D2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74B7A29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64C4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8571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2FD4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7B0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BD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43F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8F0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7CAE550C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57D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8739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C894A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C525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9EFB4D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FA534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59D89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AD5B2E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33D104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8A71F4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1E67E7A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32F8C2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205F6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8C4D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A43E7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FCB38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6C7FC4D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0FF056E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A65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584B7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544D4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675D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6837E0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8723A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04702F6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ED6C1C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D3EC5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DCC2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2D96D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01539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88489A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536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E3950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D9C62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3830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315D07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A94C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059AD2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552A8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4D6A1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EACCA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BA825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6B1E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E83AD0" w:rsidRPr="00AB76B4" w14:paraId="4D905F5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444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224BD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C4F84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4E4C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B7A6AB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5D751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62594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0916F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C412A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0D28C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1268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E83AD0" w:rsidRPr="00AB76B4" w14:paraId="1D3DCB3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52F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C996B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79AC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AD71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D4B13D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4490D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6813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4822B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69FEA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C5E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ADFFD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E83AD0" w:rsidRPr="00AB76B4" w14:paraId="3F52EAE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594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F86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A53656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65EEB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3DB9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68B118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C6FA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C49DC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4DC8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C80E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A0CA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6C649B1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9DB5C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83AD0" w:rsidRPr="00AB76B4" w14:paraId="31B6F1D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A3C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3A709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FE6CE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5CE0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DD23F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6BA145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BAA7A3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1F3D1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775C2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17BC0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9553A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83AD0" w:rsidRPr="00AB76B4" w14:paraId="1C3C192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1D4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94E18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9D668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39C3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3BD86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8E9774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F92B2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CEC19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659C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0E4A7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4B425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E83AD0" w:rsidRPr="00AB76B4" w14:paraId="3092D23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02E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85F2D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243E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2C86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7C01EE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EF9F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C78FF8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ED23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03D72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61FC7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1E258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E83AD0" w:rsidRPr="00AB76B4" w14:paraId="7E4AD45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1CF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9D03E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BA7A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ACF3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FFC30E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C98C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7AE178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C9A54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D7869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522B6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593B7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E83AD0" w:rsidRPr="00AB76B4" w14:paraId="5C50A80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E97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6EB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5A2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21A1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2BF783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8EA0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A337641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334C6545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4D5D0C0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69B61091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8A67B12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C26B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6D9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9F5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744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B971D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3AD0" w:rsidRPr="00AB76B4" w14:paraId="67BFF11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8D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126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B48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AD1A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FBA8E8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A78C2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DF7684A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D97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A15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65C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003F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66330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3AD0" w:rsidRPr="00AB76B4" w14:paraId="0D265F5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50D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903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2E2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C588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6BD9AF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1692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4C50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0C8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B4B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8CAB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ADDCB8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87A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81E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DC85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B9A9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FB60C0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A12A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4BB7AE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09D24583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2C16803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0C0287D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56DDFE61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D74A735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1F3F592C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C4CBA4F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069453ED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45BC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A3D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075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54F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3890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3AD0" w:rsidRPr="00AB76B4" w14:paraId="1F6FFF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EEE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74E5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4105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43CD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86FC0E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36DC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76D60B2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3A239782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200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A98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52A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7F8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68D2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3AD0" w:rsidRPr="00AB76B4" w14:paraId="32F6190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171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168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7AA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866A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871CE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12D9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D54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161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59C163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027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928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82FB7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44949B1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646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BAF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EE9318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F0C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B733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26ED14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060782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2957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CFC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426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A1A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E9B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64441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638242A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9E7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5F5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D7ED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7512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5D0F93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A2A7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CCAC66B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A2AEA57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B6CBBA3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05672041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0E6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F5B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0ED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41C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13A3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E83AD0" w:rsidRPr="00AB76B4" w14:paraId="17829BA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5DE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45C1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9B2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993C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6E79E0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72141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CB38DDB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F560332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59B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FEF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DF8D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F4C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B3C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E83AD0" w:rsidRPr="00AB76B4" w14:paraId="22F4E00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062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A74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804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6C93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5C2022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2400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46F6AF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538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D4C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1D0B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41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E83AD0" w:rsidRPr="00AB76B4" w14:paraId="4082CF4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847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BDF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ACC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55EC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AD0F3B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B3EF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0DBAD808" w14:textId="77777777" w:rsidR="00E83AD0" w:rsidRPr="00AB76B4" w:rsidRDefault="00E83AD0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564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1353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55A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CD9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5DEED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6AA113D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83AD0" w:rsidRPr="00AB76B4" w14:paraId="58B065B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F57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B1A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F7A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A08F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C173EF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F23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4B168D6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AAFE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3AA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799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EDB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8B7C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E83AD0" w:rsidRPr="00AB76B4" w14:paraId="7509F56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6F2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27A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AD6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B2B6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94DE5F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07C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D42347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4FE4237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11F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635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AE1B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C67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E83AD0" w:rsidRPr="00AB76B4" w14:paraId="2C3D3DF3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6EA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72B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372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5FC9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9C7AE0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255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3DE3F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4B5FCD3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550269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4915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C2C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E02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16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9B18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E83AD0" w:rsidRPr="00AB76B4" w14:paraId="6CF1A24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50F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1A3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B9DD88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00F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6237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10BABD0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B5F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BD1A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808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F0F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0ED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98E23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0644E12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5E0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C25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67F9234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EE5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6B5D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F1A7CA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62BF49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1F5254D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80B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BB3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E2D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F8F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01D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1FD878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83AD0" w:rsidRPr="00AB76B4" w14:paraId="4BC9443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FF0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38D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314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71C6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60A906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E52EE1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6E84384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ED7E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E6F7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312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17B2931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9EB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9A2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A6D3CF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83AD0" w:rsidRPr="00AB76B4" w14:paraId="21590EB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0CD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918B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5A7D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54DB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872E7B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B5A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6B5442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3042B1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1F6D20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34E5006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04C8A4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244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706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A50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3C0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2EA5626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45B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949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0CC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9E0C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2E08FD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BFA7C9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5389F4F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5EF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8B7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F9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15C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2286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6B2D0C5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82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C9E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BAA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2456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03D44C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6C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6E1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A4B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A19A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F9F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25CD14A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160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57C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0E1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8377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B9C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C4F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D7A6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5B27E3A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650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76B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3F78388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6A7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8281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86D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C1F8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69322D9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450D13B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21BA2B6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B7D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EB1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090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687C4CF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A01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4B5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787CAB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:rsidRPr="00AB76B4" w14:paraId="719DC2A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646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1A6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26A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79C1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4DC88C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2E3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2EFA71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0EEACBE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DBBA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5DCB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8F3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A51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98A81A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E83AD0" w:rsidRPr="00AB76B4" w14:paraId="3C59D75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933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D6F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31A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49EA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267FF8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DB9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A1226F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B0C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4EE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FB5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C8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E83AD0" w:rsidRPr="00AB76B4" w14:paraId="1CEBB16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D6C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D7B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4EEA8B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BD3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6B20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089C37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7F4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57C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7C7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19E132D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9E5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BAC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4DA0626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4B939F6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A2A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A46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E50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8F13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5DA045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B2F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FDF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5716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D9B53C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F1D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F5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83AD0" w:rsidRPr="00AB76B4" w14:paraId="581EFF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B96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106C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D01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4ED5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53D27E3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D41131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570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D90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60D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F0C8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F5AE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B82EE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1F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AFBF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297A3A3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8CF6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9D127" w14:textId="77777777" w:rsidR="00E83AD0" w:rsidRPr="00AB76B4" w:rsidRDefault="00E83AD0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2398F20" w14:textId="77777777" w:rsidR="00E83AD0" w:rsidRPr="00AB76B4" w:rsidRDefault="00E83AD0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7CD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2EA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7B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931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39C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7E75F4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CE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377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7F0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D96B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1AECCC2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681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A44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3B2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043EBDE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267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CB41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2A1ABBB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9E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80A9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A353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959D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497C66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DA218B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BAAA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B80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621C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D59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E25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22E9E40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E18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F34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F3C7D0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482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11A9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48620E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9C03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1C6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488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49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CB5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FC991C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4A0386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692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1F7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DC5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0EAB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BF96B0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279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377A62B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9A2F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D456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72E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F71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DB63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83AD0" w:rsidRPr="00AB76B4" w14:paraId="323D46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95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C46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DEA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CD06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B94F52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00A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EBB1F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1A2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DCB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D39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2E8E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EC37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E83AD0" w:rsidRPr="00AB76B4" w14:paraId="63ECB179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FF3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692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CF2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08D2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4D3AD3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081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44B4B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EB5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E9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600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5C0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53CD0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83AD0" w:rsidRPr="00AB76B4" w14:paraId="5E6BCA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07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D59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FA3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FF8B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624CF2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189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B04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4FA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E55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A6A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3088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83AD0" w:rsidRPr="00AB76B4" w14:paraId="7339FD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B8C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623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B89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1052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C40544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AEE2C3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2C2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00440E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10B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65A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40A6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431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3F064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C58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D919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027C9E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F15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CA6E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520C591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C25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0D7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E0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B68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0B4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3988032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FA0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CFC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E71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FE92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640817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901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4107DF7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6614219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2D5A278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6AC29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BF0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8EDF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240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9E23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721909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78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02D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166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45A5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2EA599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37B4F6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8EB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AE4D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FF0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152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05E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0D71B15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F68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4E9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C47B24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F02D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CE30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4E4E2CC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BE3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C5C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4AE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FB3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C27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A8A29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E83AD0" w:rsidRPr="00AB76B4" w14:paraId="715CC9C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C4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BCF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7C6EF90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5119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155D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1C967CC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EB8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C04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72D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4BC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9DD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6BBDF49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4E5A25D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70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2A5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A2F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9D96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6615B97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A79699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B1C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0B4022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094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EAF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0C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B813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73A607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FF7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B8A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37D2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58B6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471AB7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7CC8F6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58C8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30DD0E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9D1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4D6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3E4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568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6B937D6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7C2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5E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EA3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0183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00F01A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AC02D2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185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801A04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16EE7A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21B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970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682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3E6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8BCED0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5F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31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3225043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1CE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0CE9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32022B1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8F4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AD8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99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97AC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2EC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5966D31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4A5C74C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E17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B7E1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5AF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AFC4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41C640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BB5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EBD94B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E9BA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1CA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008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775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D7301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E83AD0" w:rsidRPr="00AB76B4" w14:paraId="0B6D1D3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371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3085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675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052D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6B7D59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75A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BD1239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7A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F66C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204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25A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C59C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E83AD0" w:rsidRPr="00AB76B4" w14:paraId="1F9AAFA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368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A79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14004D4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64D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2FB6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4733E7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115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C8F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988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691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3413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17F461E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7CF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69B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BA9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20B8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191962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93B55E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532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35FF9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76E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D38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E5F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8161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985770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88F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6D9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BEA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8D81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F37F3B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E17F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639254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25D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10F3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5D7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5A3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6D55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E83AD0" w:rsidRPr="00AB76B4" w14:paraId="01EC31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27E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93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196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E940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8198B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E1D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6A4EF9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7796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05B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A236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41A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EFEA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E83AD0" w:rsidRPr="00AB76B4" w14:paraId="38BB67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88C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CABA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7F8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64CC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A6B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893BA5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765F87B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9E7125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AB4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1B7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499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6AF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F8E420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7F88A8A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E83AD0" w:rsidRPr="00AB76B4" w14:paraId="4F769E5B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B9A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B7B6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17E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790E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B9FA5F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6AFEF9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675E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F65EBC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413B2A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47D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3481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88A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308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6B07EF3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7C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5F2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E8F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BC2A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317CE7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359B6B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E5B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6F28A0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D00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CA8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6E0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5D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3711CC4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261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05D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E50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485D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9D0976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24DFB2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D6B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C430D1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066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44D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8DC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EDA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6B6BA6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B61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FC6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F58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1D8D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3579A2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786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992E3E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343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195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060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47A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70A6A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E83AD0" w:rsidRPr="00AB76B4" w14:paraId="0B6DBED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B17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4CC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56C49EB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42B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26DA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B46935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3B8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D9CB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75B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E29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1DD7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2CBA8AD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AB76B4" w14:paraId="63F9476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ECD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E12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B07274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D36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F50A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8B6391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41B9DF9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12C32D0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4A2129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8B12B6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55B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7A9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90B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E481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A07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279235E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278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B86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7CA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F94E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2CF064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A94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761C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E10F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5ECDA4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E5C0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804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7C90069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C06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EEF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080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85C1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FE102D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637E0C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16B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B9E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3E48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1E3B9B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2F5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0D9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9F7D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E83AD0" w:rsidRPr="00AB76B4" w14:paraId="30D1FE6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EA7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54D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768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012F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6959C4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08E3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DF6D60A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17E14D9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CF2B328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5CFD5B5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14641DE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B59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66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5DB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ACE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99E7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83AD0" w:rsidRPr="00AB76B4" w14:paraId="6A7751B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29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516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B64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8EAA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D8FE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CF75753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7DDD6D4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6E6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2B0F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EE3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F736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AF6B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83AD0" w:rsidRPr="00AB76B4" w14:paraId="6ED295D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DF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47B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41D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23AE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299B41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99FD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2294007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5389FA19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6F4C7BB4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432946F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37563D5" w14:textId="77777777" w:rsidR="00E83AD0" w:rsidRPr="00AB76B4" w:rsidRDefault="00E83AD0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9F5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D3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B6CE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0AA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B79B6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E83AD0" w:rsidRPr="00AB76B4" w14:paraId="31E5440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380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90D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B2C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FE70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E6F6DF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3DB1FF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CC4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AB8AA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9F6E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FF3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DDA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59B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516362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C73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8C0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DCD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BAD9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760893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D7D2F1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467F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23B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9A5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CF7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526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077175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723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AD3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7C1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F11D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91B975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95CE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ABD557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4B0B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32D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C5B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90A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7E90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E83AD0" w:rsidRPr="00AB76B4" w14:paraId="6E99AF3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10F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C1A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0F2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8DD9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08DA2AA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E3A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803F36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94A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9E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F25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3F8B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E83AD0" w:rsidRPr="00AB76B4" w14:paraId="40D6D68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B5C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DF5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3DE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6B7F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65B624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33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68E42E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3BF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0E0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1AB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12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331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E83AD0" w:rsidRPr="00AB76B4" w14:paraId="06C4A04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91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301F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2B5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118D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073F74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528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E149F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FE0B6B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5ACF81A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82F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6FAE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455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D0C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A48B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83AD0" w:rsidRPr="00AB76B4" w14:paraId="21CB37E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5B5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B5A1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3E3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F212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FA8504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9B1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19942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45556AF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6F6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CE08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0BF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E88D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54158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83AD0" w:rsidRPr="00AB76B4" w14:paraId="5B1989A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B06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DDA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38B4E8D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5B6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3D8E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6FE52F9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465FC8F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63AD713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26E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B44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B04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448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BE9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27C0D7B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350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B7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145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CC33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58A253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A21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58D0666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DF468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8C0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037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EAE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F8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C1E61C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825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FF6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EA0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35BC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C44821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5B7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3F00CDC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1CE308F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4CDB8B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D8947A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368FB9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2B9FAB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408A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0E7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BC3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2AB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BBD6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E83AD0" w:rsidRPr="00AB76B4" w14:paraId="169C7DDE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DF4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AD9E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1E8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FC9D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6DF704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796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9488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300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381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739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02FE1B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6A7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32A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4235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C4A9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0E5A30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EAE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A18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70E6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9FB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033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7D12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E83AD0" w:rsidRPr="00AB76B4" w14:paraId="210862D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2E4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7022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BB1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BABE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0B1DFC5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0CB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A48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0B7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8D9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586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6952CFA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3EC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7371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F19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5B4D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1C6D85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868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1F1E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9ED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080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F7E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779529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194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63D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4D2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3C7E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208A56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D90D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36A8C0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C9F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0744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B12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C0D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6212D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E83AD0" w:rsidRPr="00AB76B4" w14:paraId="47D379B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433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B4E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1A0D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35F0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8E12EA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0BA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5A8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3B8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346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961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E83AD0" w:rsidRPr="00AB76B4" w14:paraId="4844989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93B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71D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C13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3237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3AC4720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87D8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298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6A6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7C6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7CC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3E1EAC2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987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159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5EE57EE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221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3685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6A666EC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3AEE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27D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64A7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041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8AB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37653B4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083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5B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9A80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1001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07BD7ED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146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E83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91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56F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E40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FD81B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83AD0" w:rsidRPr="00AB76B4" w14:paraId="61EDF54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82F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0CAE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4523B83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ACD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776A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45107CE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6A4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271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975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D98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C47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2B4856E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A1F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E7B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CAF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964B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30A559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6A4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5D6EE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50E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B210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268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AA7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40715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E83AD0" w:rsidRPr="00AB76B4" w14:paraId="7403F38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401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F66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B0E5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2AEB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6574C33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326E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BA8055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E45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D23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BA0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CEB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23E1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83AD0" w:rsidRPr="00AB76B4" w14:paraId="28C6D63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9A4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80D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895B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474F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6E7AEE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7E5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FB2551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C3C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64E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5B5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E52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EA4E3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E83AD0" w:rsidRPr="00AB76B4" w14:paraId="232280B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C89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07F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3BE6A6A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496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0F47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C3F89B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22CE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9A5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2EA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F146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AB7C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8FE714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25E5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BE5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356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F48F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FCE6E8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886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D31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68E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64C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1230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243AADB" w14:textId="77777777" w:rsidR="00E83AD0" w:rsidRPr="00AB76B4" w:rsidRDefault="00E83AD0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E83AD0" w:rsidRPr="00AB76B4" w14:paraId="22EAB46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2D0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4424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592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B682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F57BBA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7F2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610A0A8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943092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FFC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B2A4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5CB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263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445BDFF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766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6D5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C87B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FD97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0B67D7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83A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FE0028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CB7F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A7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494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C35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5904E90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723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F13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609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733C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ECA2D5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1B2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B2B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7F9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8543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A63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EF00F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E83AD0" w:rsidRPr="00AB76B4" w14:paraId="30322A7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DEE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1101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8AE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7D69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CD0902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65F6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8F7310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03B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FDA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299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25E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F90B4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E83AD0" w:rsidRPr="00AB76B4" w14:paraId="50AF927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D26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4004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680A8C5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592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79A9E" w14:textId="77777777" w:rsidR="00E83AD0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52436AB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7F6143E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787F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7A8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17EC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B4A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E12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E83AD0" w:rsidRPr="00AB76B4" w14:paraId="17E3EDC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3A5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3A1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AB7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236A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DE825A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A128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DA56CC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E4A0C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9C66D7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C624E5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265215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CBD2BD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04704F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0E6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D9C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3BF2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222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3828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E83AD0" w:rsidRPr="00AB76B4" w14:paraId="3AFCD854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D37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A86A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52C8D41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00D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648C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0373640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F5B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63A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75A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F50C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B86B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E83AD0" w:rsidRPr="00AB76B4" w14:paraId="1F0DFD0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D5E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9C8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6A3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3CB7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7952A93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29A4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5032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26D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50EDBB5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9DE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2BB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10F7FA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C9A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3E1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4B4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9C8EB" w14:textId="77777777" w:rsidR="00E83AD0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5C2DCF6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9F80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45E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C5AC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42E6430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704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2C3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E83AD0" w:rsidRPr="00AB76B4" w14:paraId="63C427B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838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40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6DC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E401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2ECA9E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326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5C5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E43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332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2DD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1D86A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E83AD0" w:rsidRPr="00AB76B4" w14:paraId="4D9EBCE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3A6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4D5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42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0222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9DBA6F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EF0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BA3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54D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01B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BC9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FC0A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E83AD0" w:rsidRPr="00AB76B4" w14:paraId="395F4B5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1DBE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518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AAF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87FC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0D9F2C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3395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C82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7E6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BAB7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54E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E83AD0" w:rsidRPr="00AB76B4" w14:paraId="4E509E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D9C9E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99F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D79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4A82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79E3E59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CA52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87CED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815C3A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45FF991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0BC6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AC5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2EE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BDE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38927E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3257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F1A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AE2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4964A" w14:textId="77777777" w:rsidR="00E83AD0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5086799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4E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90B4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25A9D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415B1F5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179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689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5CF9BA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83AD0" w:rsidRPr="00AB76B4" w14:paraId="010E0E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1850E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59A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3BAC64E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7F5F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2FA5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A2A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288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65AD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33E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0252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E83AD0" w:rsidRPr="00AB76B4" w14:paraId="0267B3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3CF9B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91E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2C42374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AE5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3FDA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423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7828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B48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8904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1F6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34969A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83AD0" w:rsidRPr="00AB76B4" w14:paraId="442C7A8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5DB19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501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AD374F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0AE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F5F8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46D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7CF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3DC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204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433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E83AD0" w:rsidRPr="00AB76B4" w14:paraId="5C701C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64ABDC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009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17CBF6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93A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B35F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81A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1DA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EEFF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03B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532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E83AD0" w:rsidRPr="00AB76B4" w14:paraId="68B1AA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F47F8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077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5A4BE5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11F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B800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63D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1D3B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5196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8E8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085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83AD0" w:rsidRPr="00AB76B4" w14:paraId="1F999E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DE658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7A1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69B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7A75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98F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685111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CDB8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F550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350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E8D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E83AD0" w:rsidRPr="00AB76B4" w14:paraId="48ED29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5CD48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7C0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167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7333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6F8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E3356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56BB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328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875B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310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E83AD0" w:rsidRPr="00AB76B4" w14:paraId="742F95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6CD59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B97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9687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86D9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696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8F5D16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A08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161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74F0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4FA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E83AD0" w:rsidRPr="00AB76B4" w14:paraId="256D28F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8B304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ED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4EDD328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6BF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EEE2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C30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FD4B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DBD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425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B8E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83AD0" w:rsidRPr="00AB76B4" w14:paraId="04D27B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C9C03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873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5DB0963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5CC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7ED6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27FA71F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CE6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E55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FC9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144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1B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83AD0" w:rsidRPr="00AB76B4" w14:paraId="1ACF94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CEA6A2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55AB" w14:textId="77777777" w:rsidR="00E83AD0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2472392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FB5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3095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4C9E6F6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201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F3F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449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E94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B25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83AD0" w:rsidRPr="00AB76B4" w14:paraId="152BC5FA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4DF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7D8D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ACD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4383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5DFDE28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771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42E691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F51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793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56B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E67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67FF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094773A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E83AD0" w:rsidRPr="00AB76B4" w14:paraId="7AC152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56BD2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010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03C90ED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192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3D3F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B3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D68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E1D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DFE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B49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65C1D80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7F7CC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0DF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EDD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C404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181A6CA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6D5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E74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D49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E02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ED5F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542FF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E83AD0" w:rsidRPr="00AB76B4" w14:paraId="3391F8CC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333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F1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C0C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A2EB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70CF362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C39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26870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D57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984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291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7DB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E83AD0" w:rsidRPr="00AB76B4" w14:paraId="5E97F9A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98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209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D8A4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E26C5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7024C2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4B8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729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83BA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761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5D4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E83AD0" w:rsidRPr="00AB76B4" w14:paraId="397D09B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B191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C8D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A12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9FB7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4DB1B07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BF1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DAFF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5B5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2D8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8A4F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E83AD0" w:rsidRPr="00AB76B4" w14:paraId="564677F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B2F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360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E864A6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BF7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B14D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2FDB696D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550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1D5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D7F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E36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1091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83AD0" w:rsidRPr="00AB76B4" w14:paraId="0372CB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486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11F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8D3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0732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2AF04D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E21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E5E1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C30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BE0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E30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ED7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B76B4" w14:paraId="3A63A9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402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8F9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186D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5EA8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22600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E96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60C5F8F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392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7F1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3FE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0AE5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D5FB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19E42C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F74AED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83AD0" w:rsidRPr="00AB76B4" w14:paraId="30F0D4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130A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218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090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5AC1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88821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3A49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7FF095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5C3B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1CE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8B5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054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8681D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42FDC4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B22CBC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83AD0" w:rsidRPr="00AB76B4" w14:paraId="5EC94B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D3C9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18F2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897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E3EF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635DA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D10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418B3D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FEB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BAD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072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215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0397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E83AD0" w:rsidRPr="00AB76B4" w14:paraId="4A32F4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41B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FD1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400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E37F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8C6D0E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3E2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42B2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8C66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E0B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CC3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82E3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83AD0" w:rsidRPr="00AB76B4" w14:paraId="6C01AB9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467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9AD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82DF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8C40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A055C8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211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DDB4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F28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3218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201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F043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1991088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E83AD0" w:rsidRPr="00AB76B4" w14:paraId="1061A3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8E30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8D7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149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865A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1BFE43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450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F08D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FE2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C835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AB3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084E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617213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83AD0" w:rsidRPr="00AB76B4" w14:paraId="4A077A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D0FD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2CA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41E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323B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548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92FC7D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912109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655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4B24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DDB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E495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F10474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E8A486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E83AD0" w:rsidRPr="00AB76B4" w14:paraId="40F720F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8C2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810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6AC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3F75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AA55E9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9817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AE0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ABC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75B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E28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FDFD9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E83AD0" w:rsidRPr="00AB76B4" w14:paraId="51032C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6EA8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A157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59E4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5671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1267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F1D6AC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6968CC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1CA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4B7A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C625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6317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DE5B95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3AD0" w:rsidRPr="00AB76B4" w14:paraId="1F53872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961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327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D7B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AB28A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4C4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AAAE1B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CE1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8948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FE6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20E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83AD0" w:rsidRPr="00AB76B4" w14:paraId="0B69B7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78B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1D3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9B0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313E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024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3B32FF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C43BA9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3FD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C683B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6C7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BA38" w14:textId="77777777" w:rsidR="00E83AD0" w:rsidRPr="007B5A25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28CB78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3AD0" w:rsidRPr="00AB76B4" w14:paraId="1EF2003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9EBF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F1D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865B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4182C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1C0040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968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1D62B1A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FE8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56F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FE89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A1FE0" w14:textId="77777777" w:rsidR="00E83AD0" w:rsidRPr="00AB76B4" w:rsidRDefault="00E83AD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5B15D" w14:textId="77777777" w:rsidR="00E83AD0" w:rsidRPr="00AB76B4" w:rsidRDefault="00E83AD0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3AD0" w:rsidRPr="00AB76B4" w14:paraId="5E3C48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07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EC33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001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79BFF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D68421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CFB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7085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997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A8EA7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F7DB3" w14:textId="77777777" w:rsidR="00E83AD0" w:rsidRPr="00AB76B4" w:rsidRDefault="00E83AD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61E7B" w14:textId="77777777" w:rsidR="00E83AD0" w:rsidRPr="00AB76B4" w:rsidRDefault="00E83AD0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3AD0" w:rsidRPr="00AB76B4" w14:paraId="39436ED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2F9B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204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3A60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149C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C87DCB0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A28C7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0FC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ACB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F89A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DDE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B867F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3AD0" w:rsidRPr="00AB76B4" w14:paraId="49CC61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B4A7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567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E1E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97694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46BCD8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8356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3E0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615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7682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2C6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C105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3AD0" w:rsidRPr="00AB76B4" w14:paraId="598697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A0E3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023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2D4C414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506E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76DAB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AA70D9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4259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45E6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3BC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30F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599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1A23850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6D04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EFE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4D5FBE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CE33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9545E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1166BD2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30A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F516F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0170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181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854D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AB76B4" w14:paraId="545DBAF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73BE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2DF1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2624C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1DF17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FB85B43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CE04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993D8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4839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86EC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2123B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3D12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E83AD0" w:rsidRPr="00AB76B4" w14:paraId="4284A01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B236" w14:textId="77777777" w:rsidR="00E83AD0" w:rsidRPr="00AB76B4" w:rsidRDefault="00E83AD0" w:rsidP="00E83AD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98D5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0DB4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E8291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6833B5C9" w14:textId="77777777" w:rsidR="00E83AD0" w:rsidRPr="00AB76B4" w:rsidRDefault="00E83AD0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1DA4E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0A698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0143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64B1" w14:textId="77777777" w:rsidR="00E83AD0" w:rsidRPr="00AB76B4" w:rsidRDefault="00E83AD0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D628" w14:textId="77777777" w:rsidR="00E83AD0" w:rsidRPr="00AB76B4" w:rsidRDefault="00E83AD0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74FF3B71" w14:textId="77777777" w:rsidR="00E83AD0" w:rsidRPr="00A8307A" w:rsidRDefault="00E83AD0" w:rsidP="008B25EE">
      <w:pPr>
        <w:spacing w:before="40" w:after="40" w:line="192" w:lineRule="auto"/>
        <w:ind w:right="57"/>
        <w:rPr>
          <w:sz w:val="20"/>
        </w:rPr>
      </w:pPr>
    </w:p>
    <w:p w14:paraId="3598D042" w14:textId="77777777" w:rsidR="00E83AD0" w:rsidRDefault="00E83AD0" w:rsidP="004C7D25">
      <w:pPr>
        <w:pStyle w:val="Heading1"/>
        <w:spacing w:line="360" w:lineRule="auto"/>
      </w:pPr>
      <w:r>
        <w:lastRenderedPageBreak/>
        <w:t>LINIA 101</w:t>
      </w:r>
    </w:p>
    <w:p w14:paraId="427A4952" w14:textId="77777777" w:rsidR="00E83AD0" w:rsidRDefault="00E83AD0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3AD0" w14:paraId="1410FB0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A45B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218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58BC3C8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733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D1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29B6686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872A" w14:textId="77777777" w:rsidR="00E83AD0" w:rsidRPr="009E41CA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310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7F3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BC3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768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050BA8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51D7AFD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0C8A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F18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58EAE1B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3E96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EC2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607BE1C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2C98" w14:textId="77777777" w:rsidR="00E83AD0" w:rsidRPr="009E41CA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778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FAE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B56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0F5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8151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D7E2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47FD0C8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E83AD0" w14:paraId="31DFB0F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193B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E0D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AF30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BF0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23E302F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56F4FFD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B399" w14:textId="77777777" w:rsidR="00E83AD0" w:rsidRPr="009E41CA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BBE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D6D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6BC930A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41A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7CC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4BF3E3F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F488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E87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D5C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F8A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74082CB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78A7C4A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8E7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7CD73E6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E6D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64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078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903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AD932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E83AD0" w14:paraId="12226CF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350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334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FDE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91F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745956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7BD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3979B94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E90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7E8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504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371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E83AD0" w14:paraId="49C6E17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FFC0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3A6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3A811AA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3A5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5A7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78B8B9C0" w14:textId="77777777" w:rsidR="00E83AD0" w:rsidRDefault="00E83AD0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01FE" w14:textId="77777777" w:rsidR="00E83AD0" w:rsidRPr="009E41CA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683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7C0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9F5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C0C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101028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9B7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4E5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85DF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982D" w14:textId="77777777" w:rsidR="00E83AD0" w:rsidRDefault="00E83AD0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5266B9D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F9A7" w14:textId="77777777" w:rsidR="00E83AD0" w:rsidRPr="009E41CA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462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E86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693DDE5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3D9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F52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F50560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2246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5D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36B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679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69F2FDC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1F9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3B6C1C0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248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ABF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6F5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F89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8F6322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3117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193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069B64D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F4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895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3D40D24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A0B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CCD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326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2D0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15D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65BA80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7DE6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ACD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2ED33DC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98F6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12E0" w14:textId="77777777" w:rsidR="00E83AD0" w:rsidRDefault="00E83AD0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D87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25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E58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EBF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121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883CB3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5D7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D77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7DC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F01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21DF64D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22B843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C3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F95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566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1C7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91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547975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D2E1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D4E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031AB9F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7C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437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60B355B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22B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C84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568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6EF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694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3B083D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E60E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629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AA2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3A3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3E7061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32BE" w14:textId="77777777" w:rsidR="00E83AD0" w:rsidRPr="00A165AE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834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30D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51F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455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9B2488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538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571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6A1BB5E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F60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357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EFD2F0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47A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A908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902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89A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AE5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E83AD0" w14:paraId="61248F7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E4A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7A3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558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720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2A5946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75C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3438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30A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FDC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EBA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8C15A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77E4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83AD0" w14:paraId="3E1FB41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6CA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DA6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2AF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156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BF6076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BF3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B7C3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B8E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B34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EB6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EB4F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267A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E83AD0" w14:paraId="1599573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575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3F4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A03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B0F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DC92DB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DFB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3589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C29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754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46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7DE30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7AAF0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E83AD0" w14:paraId="35D34BD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BCD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22A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6B1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C4D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16C859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EE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B374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35C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7F9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A63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417ED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AE9A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E83AD0" w14:paraId="0C65F58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6794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3E8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AFD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7D8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506D3B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8AD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801E6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E7EC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43D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79A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E0B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F4DA8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F358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83AD0" w14:paraId="0AE7E3C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1D5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0A1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ECE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C1F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C5B0F9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1A4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066EA6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573AB49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22E58B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70E8B92" w14:textId="77777777" w:rsidR="00E83AD0" w:rsidRPr="00A165AE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C2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918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FC8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878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781B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E83AD0" w14:paraId="48C365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4020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0EF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505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99A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5F7C891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323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3C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60E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CB0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83D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A0322D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7773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36C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4B14DBB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CAA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8B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2422737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546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BC4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D21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EEE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34B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869443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EA6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0B3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0486433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B541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466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2A2C6AF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F44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14F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717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0C1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C61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F8D20B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9081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957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4EDA69B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AAF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92C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4E38EBD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E53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D6C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76D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160A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CF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EECED6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A75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5C5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8D773C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9546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FF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D67465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62E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FD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A58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5D38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03E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E83AD0" w14:paraId="67BAA28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B096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4E9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10D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9FA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9F2E50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8CA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71E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9B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57+740</w:t>
            </w:r>
          </w:p>
          <w:p w14:paraId="672B8DD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703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975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4B97E3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7719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AA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38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06A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7F6B80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83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501C74F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6EC0F40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5EED3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03BF18D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28E36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6E9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68B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C245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4B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F8BCB4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564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161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28E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17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7F10B2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93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4C2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1B4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920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A2D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95BD4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83AD0" w14:paraId="0E20607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35D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0A1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238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43D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16C59A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51E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CCD6C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EA1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0F2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78F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B85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2DE8BE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3317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BC1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9EA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E2C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FDBED1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3324BAD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B33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5EE3F86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4C1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9D5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F90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8D5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5EDA0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E83AD0" w14:paraId="3897C6F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9742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B71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A75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F1C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9D1119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649D096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80C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1EE2E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848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EE2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661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751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5F36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E83AD0" w14:paraId="434FDF4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673E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7EE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50E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C5F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5213C3C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5B4BAF7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7AB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ED765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07F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F5E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E2A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6F4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E83AD0" w14:paraId="5E98BFB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E93B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63F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957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A9D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1719F01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DC5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1CE20FB1" w14:textId="77777777" w:rsidR="00E83AD0" w:rsidRPr="00FA5543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B15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781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B7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2FD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E83AD0" w14:paraId="6A2EC3B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E67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CAF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473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EE9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31BD5D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5DE6E2D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D84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120B222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8CC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95F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1A1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0F5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869C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E83AD0" w14:paraId="44C28B1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4E2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D02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CCF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226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3E3C13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B8E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095AE9F7" w14:textId="77777777" w:rsidR="00E83AD0" w:rsidRPr="009E41CA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4CFE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A92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1BC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B75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9B54585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4014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451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46B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BFA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8BE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41320C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1FD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8C5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93C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9B9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E83AD0" w14:paraId="7672866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E778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AC8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66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901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31D5FE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2A0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848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AA3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615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EEE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97CB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E83AD0" w14:paraId="3E8B1D0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AB9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335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3F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9CF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04E571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34F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ACF49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57A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020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6D8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FF2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65C7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5B8B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E83AD0" w14:paraId="535AA55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FD90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78B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AF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F46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B9D2C1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5C0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59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C32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BA5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4E6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919AEA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07F3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D85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13A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320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26D0201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3C6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7B3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86A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71AEECE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99D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4D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5A1721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B7C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EE7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3D0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A5BC" w14:textId="77777777" w:rsidR="00E83AD0" w:rsidRDefault="00E83AD0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0E87EAA0" w14:textId="77777777" w:rsidR="00E83AD0" w:rsidRDefault="00E83AD0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C0F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5A9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156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1CB7A8A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F08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0D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BE2BDE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D134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655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D12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286C" w14:textId="77777777" w:rsidR="00E83AD0" w:rsidRDefault="00E83AD0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13C2B438" w14:textId="77777777" w:rsidR="00E83AD0" w:rsidRDefault="00E83AD0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7AE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7A8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D81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2315F44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CAB8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AB8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F2B936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088E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0DE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E48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3DE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61495EE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55D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94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8D2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DB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85D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E83AD0" w14:paraId="31E097C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7C10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45F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A12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CE7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32B31E3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26C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662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BE8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E0B1AC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8820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2E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A8367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103E2C5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3C3755B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E83AD0" w14:paraId="0E26E1D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E459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D42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54E508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2B9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BE5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073490F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06AAEAE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E4E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603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DFD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2E5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CDB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E83AD0" w14:paraId="6F6E2FC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E912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F85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AA54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283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7F3D903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6E1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8791B1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10CD6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34A5651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6A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A11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5F8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916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83AD0" w14:paraId="77FB981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B053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4CD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6112F66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B79F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2A8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3CBE2A4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E0F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7BE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4A0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6F2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A34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E83AD0" w14:paraId="26F9653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73E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C64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3A1B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ED0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18923F5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CFB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F2450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4FD0D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04F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818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CCF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C8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E83AD0" w14:paraId="2978791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110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F54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2596025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3B2C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BFD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093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D9A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9E9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757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776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E83AD0" w14:paraId="57B3444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5CE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7CF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7BD6B2A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7C99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ED3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F497B7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72E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EC5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150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BF2D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E5D5" w14:textId="77777777" w:rsidR="00E83AD0" w:rsidRDefault="00E83AD0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66ADF6F7" w14:textId="77777777" w:rsidR="00E83AD0" w:rsidRDefault="00E83AD0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3AE852B9" w14:textId="77777777" w:rsidR="00E83AD0" w:rsidRDefault="00E83AD0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DBA59BF" w14:textId="77777777" w:rsidR="00E83AD0" w:rsidRDefault="00E83AD0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111ECB8" w14:textId="77777777" w:rsidR="00E83AD0" w:rsidRPr="002C6BE4" w:rsidRDefault="00E83AD0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E83AD0" w14:paraId="7D19D35B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63BB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C8E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38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D69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FAC27F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A85AD1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D89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67C050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EEE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50D65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FF6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01E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02C4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293F512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E83AD0" w14:paraId="0C9B4B27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4A1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FE5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E9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D06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28A85D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3A9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7B7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381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4BC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FC7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15131A4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150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C21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49B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FAD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E8B023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FE6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EAB02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B75B5F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DD2BC17" w14:textId="77777777" w:rsidR="00E83AD0" w:rsidRPr="00164983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A5C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D06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D46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D92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15D33" w14:textId="77777777" w:rsidR="00E83AD0" w:rsidRPr="0058349B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E83AD0" w14:paraId="6FADF3A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1853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076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35A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6B6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210443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939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28702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5F45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834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10E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B16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E992B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E83AD0" w14:paraId="6EC11041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6B6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7C9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25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DF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49E5F7B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65E28C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9A8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238B172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A1B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909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EA0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6A4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6A02E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19FF35D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83AD0" w14:paraId="73D88B5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2A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43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15F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85B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C7D463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089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86531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D2D797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65E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43A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7A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E18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3A3240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FCB1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F0C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2ABC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2E5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1BDC64E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BCF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5C368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E15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899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4E8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87BB" w14:textId="77777777" w:rsidR="00E83AD0" w:rsidRPr="00860983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CDFF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4479923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06EB803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E83AD0" w14:paraId="346B9B8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52F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43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53CA6E1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CA89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B85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DCB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42C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EF4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739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D25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0D2A57C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E21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06C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68B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1FD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623EAD1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BB4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B45DC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2E2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8BB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29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99E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662FBF8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83AD0" w14:paraId="7B28A53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55E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0A5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69A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C81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391A07F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6AFAB9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00E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414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71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B34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E59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CC30E4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888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12F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3277FE6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796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E6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F99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1CA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29D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BC6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789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01D40C0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6FF7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3D1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1AB72D1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8D4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A75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E34AAD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0589D45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5B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B6D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CBB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159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6A2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109FE0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2D8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5F3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1F3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779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98ACA6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9BB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95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BA1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84C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B02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1CD7749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83AD0" w14:paraId="5E299DE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34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0E3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DF4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2A9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373F33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246463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9A6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8C5D9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633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451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3C2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97F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54485C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38B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006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5E5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C6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2D46B5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A27C7B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BE4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7AD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5EA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1BD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B60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E474401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35EE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B0F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EFB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36F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5705572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2ED609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5A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72E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289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6F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EAD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54467A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AFC9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683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62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E4A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705EB66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DA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52984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072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4CE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ABF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9E4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267D89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458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500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BE3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05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251FFB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0D5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3C2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D94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06E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C54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FB4F9F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ABEA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28A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067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3E0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8588C1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CCB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4D23BD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404E5E0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11E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93B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3BB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389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83AD0" w14:paraId="5CCA9D5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04A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033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FD3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159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16B862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7505CF8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F7B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EB6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648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328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5A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719C7C0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88CA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8F1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39C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3C2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B7A4D0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F8F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0DA471F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5D0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C90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281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F14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E83AD0" w14:paraId="4001B06F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F41B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41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C08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924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FB16CD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381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D8B45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A1C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561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A78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855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BF17E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6805C27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E83AD0" w14:paraId="3BB66C94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96E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220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B28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9C4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EA06B4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325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3493B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923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1D0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755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102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E83AD0" w14:paraId="339347A1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3D7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AD9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258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F50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089E0F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F12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05B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2A6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757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07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5D7383C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83AD0" w14:paraId="28D26323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B944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2E0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E76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59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7D11C1D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D473FD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B4A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E7688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A2B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465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D3D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F310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AF07339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03A4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80D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4FD4D4C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92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5FF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A21155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423C948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DF4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A2E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D6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2E1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7B6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FFF89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E83AD0" w14:paraId="46881DE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3EA6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6AB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53B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0CC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DE6A14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239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F31DC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15C9ADB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751AF4B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E2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B70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E96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AD5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98821D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83AD0" w14:paraId="6861ACC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7F1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A78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739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D68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494DA9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E65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13F30A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AA0C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625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084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C07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83AD0" w14:paraId="39F5DC3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468F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7D8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192E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69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67E504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09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322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9ED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740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1D8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E83AD0" w14:paraId="6E2FE09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4D2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825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89B7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153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3A68963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93D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C0DEF7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975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27A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B78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FCD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088932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B1B6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571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6A7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22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2F0F492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DF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2B6F2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8F39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3AB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B95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65F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E83AD0" w14:paraId="449C1E2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A0D2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82D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0BBF30F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833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CF1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3FAA683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20A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BD19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1E2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AA1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48C9" w14:textId="77777777" w:rsidR="00E83AD0" w:rsidRPr="006064A3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78140B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E2F7A1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3D3A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993C" w14:textId="77777777" w:rsidR="00E83AD0" w:rsidRPr="006064A3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1B66715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92B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3EF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622D6F8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950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B30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5DE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F1E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2C34" w14:textId="77777777" w:rsidR="00E83AD0" w:rsidRPr="006064A3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22FA7A38" w14:textId="77777777" w:rsidR="00E83AD0" w:rsidRPr="001D28D8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B3B474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2E5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F1A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338F38A6" w14:textId="77777777" w:rsidR="00E83AD0" w:rsidRPr="006064A3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A0E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7515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235370B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A86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260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B35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CD5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E17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E83AD0" w14:paraId="3A7BE8F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5C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FD1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1952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40F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0F225BC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3428CA3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C52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B11CF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F0D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887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BEF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9D6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7236F6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D55A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B44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65703A0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033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406E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267A8192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8E10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D55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B9D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F06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9F2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026ECA6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2E0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E52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60C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B62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5EE35D78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BA4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4C4929E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C45B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973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4596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5F09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E83AD0" w14:paraId="0769279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1ECB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4D3B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4779A82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94BA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56E6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BED794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ED84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AE6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84C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D560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A7FC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6F5E156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E83AD0" w14:paraId="1FCF4F1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341A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B36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FD63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94AF" w14:textId="77777777" w:rsidR="00E83AD0" w:rsidRDefault="00E83AD0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CF9F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0ABDCA1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6C3BEC7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B95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53D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BDF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218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83AD0" w14:paraId="5904A17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531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61F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1AD4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EA6A" w14:textId="77777777" w:rsidR="00E83AD0" w:rsidRDefault="00E83AD0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593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BCF45FD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CFBB" w14:textId="77777777" w:rsidR="00E83AD0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041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A0F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65EA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E83AD0" w14:paraId="41E652B5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3BCE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250D" w14:textId="77777777" w:rsidR="00E83AD0" w:rsidRDefault="00E83AD0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E0C" w14:textId="77777777" w:rsidR="00E83AD0" w:rsidRPr="000625F2" w:rsidRDefault="00E83AD0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F29B" w14:textId="77777777" w:rsidR="00E83AD0" w:rsidRDefault="00E83AD0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58A12C0" w14:textId="77777777" w:rsidR="00E83AD0" w:rsidRDefault="00E83AD0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45E9" w14:textId="77777777" w:rsidR="00E83AD0" w:rsidRDefault="00E83AD0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CCE6A4" w14:textId="77777777" w:rsidR="00E83AD0" w:rsidRDefault="00E83AD0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A1A" w14:textId="77777777" w:rsidR="00E83AD0" w:rsidRDefault="00E83AD0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033" w14:textId="77777777" w:rsidR="00E83AD0" w:rsidRDefault="00E83AD0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059B" w14:textId="77777777" w:rsidR="00E83AD0" w:rsidRPr="000625F2" w:rsidRDefault="00E83AD0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E42D" w14:textId="77777777" w:rsidR="00E83AD0" w:rsidRDefault="00E83AD0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135628" w14:textId="77777777" w:rsidR="00E83AD0" w:rsidRDefault="00E83AD0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5FDD2521" w14:textId="77777777" w:rsidR="00E83AD0" w:rsidRDefault="00E83AD0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E83AD0" w14:paraId="1B0DF78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BCED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9B66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86F3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EB87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4EA45F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660E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79D45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3ED402B8" w14:textId="77777777" w:rsidR="00E83AD0" w:rsidRDefault="00E83AD0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6679230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FF95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DAA2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5B14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137D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4C7AC1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E83AD0" w14:paraId="0BAC64E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1551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4CC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AB91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D922" w14:textId="77777777" w:rsidR="00E83AD0" w:rsidRDefault="00E83AD0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D529FC8" w14:textId="77777777" w:rsidR="00E83AD0" w:rsidRDefault="00E83AD0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7880" w14:textId="77777777" w:rsidR="00E83AD0" w:rsidRDefault="00E83AD0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C38CDB" w14:textId="77777777" w:rsidR="00E83AD0" w:rsidRDefault="00E83AD0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76FF9CE6" w14:textId="77777777" w:rsidR="00E83AD0" w:rsidRDefault="00E83AD0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09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E0A9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5AA8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BFC4" w14:textId="77777777" w:rsidR="00E83AD0" w:rsidRDefault="00E83AD0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088C9" w14:textId="77777777" w:rsidR="00E83AD0" w:rsidRDefault="00E83AD0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83AD0" w14:paraId="67EB040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E29C" w14:textId="77777777" w:rsidR="00E83AD0" w:rsidRDefault="00E83AD0" w:rsidP="00E83AD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5BB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EAED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41B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873B784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1645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54A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0AD8" w14:textId="77777777" w:rsidR="00E83AD0" w:rsidRDefault="00E83AD0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01CC" w14:textId="77777777" w:rsidR="00E83AD0" w:rsidRPr="000625F2" w:rsidRDefault="00E83AD0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B65F" w14:textId="77777777" w:rsidR="00E83AD0" w:rsidRDefault="00E83AD0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0625C8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5C65BD40" w14:textId="77777777" w:rsidR="00E83AD0" w:rsidRPr="002A69B0" w:rsidRDefault="00E83AD0" w:rsidP="002A69B0">
      <w:pPr>
        <w:pStyle w:val="Heading1"/>
        <w:spacing w:line="360" w:lineRule="auto"/>
      </w:pPr>
      <w:r>
        <w:lastRenderedPageBreak/>
        <w:t>LINIA 102 A</w:t>
      </w:r>
    </w:p>
    <w:p w14:paraId="461A2866" w14:textId="77777777" w:rsidR="00E83AD0" w:rsidRDefault="00E83AD0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1D93E78F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BD53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050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8CC8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8BF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59CEB6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A1F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3536E9A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2C7085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898289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059A55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998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90B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74B3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BD9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E83AD0" w14:paraId="79555812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2347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3BD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F01C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2F9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5F5E63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386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BDF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DAE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5564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9AC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E4F4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E83AD0" w14:paraId="50F2D3F7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AA97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4D0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EE24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CAC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67CC75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C05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60F7414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890878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BAB2E9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33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876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9E1C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540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9E27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E83AD0" w14:paraId="0693CC75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C8E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148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2B35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5CC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7F743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63E1F12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4A0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699BB47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567B1E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4621590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B837" w14:textId="77777777" w:rsidR="00E83AD0" w:rsidRPr="0088732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D8D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A4AB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E65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AE484B7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50EF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D60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0E39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988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C9CEAC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E8951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517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5260329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F81C33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FDB3" w14:textId="77777777" w:rsidR="00E83AD0" w:rsidRPr="0088732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A02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059B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C93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88F3027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47F4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560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093A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DE0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BE4570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1EA934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9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F44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AE3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A2E9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89F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8F45AF2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3231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5C8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F2B4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8B5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047E83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51A5340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5EB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D433D1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78C68F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C23" w14:textId="77777777" w:rsidR="00E83AD0" w:rsidRPr="0088732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97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B92C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CDD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D773BAE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D095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8F5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B535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849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83ED35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4D3DE6A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63C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3565" w14:textId="77777777" w:rsidR="00E83AD0" w:rsidRPr="0088732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249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2724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872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077697D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669D" w14:textId="77777777" w:rsidR="00E83AD0" w:rsidRDefault="00E83AD0" w:rsidP="00E83AD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7E2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BEBE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3C5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A2EB93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7D84E30C" w14:textId="77777777" w:rsidR="00E83AD0" w:rsidRPr="0088732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42A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7953E9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38FD23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F7F94B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08ED" w14:textId="77777777" w:rsidR="00E83AD0" w:rsidRPr="0088732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460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B9BB" w14:textId="77777777" w:rsidR="00E83AD0" w:rsidRPr="0005248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103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16CF02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15AAB693" w14:textId="77777777" w:rsidR="00E83AD0" w:rsidRDefault="00E83AD0" w:rsidP="00D76EC7">
      <w:pPr>
        <w:pStyle w:val="Heading1"/>
        <w:spacing w:line="360" w:lineRule="auto"/>
      </w:pPr>
      <w:r>
        <w:lastRenderedPageBreak/>
        <w:t>LINIA 102 B</w:t>
      </w:r>
    </w:p>
    <w:p w14:paraId="512AE9E3" w14:textId="77777777" w:rsidR="00E83AD0" w:rsidRDefault="00E83AD0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E83AD0" w14:paraId="06F9B153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840D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D7B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5E0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DE2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5E74D1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694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43C7BC6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093C60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2021227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233BE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A9E5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64C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BF32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E03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786C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E83AD0" w14:paraId="6AAEF010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5F65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FE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56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281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6738A6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195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083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5DC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ADD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058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462092D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E83AD0" w14:paraId="77B04551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9677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285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C55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2AE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06B702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582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22316F9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D91C54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C49DFB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BF7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B4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F5E8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A9D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D479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E83AD0" w14:paraId="3DA994BE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2FFC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9E4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F6F0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081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904347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15D8D3A" w14:textId="77777777" w:rsidR="00E83AD0" w:rsidRPr="00473804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B54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38DB0C8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467CBB2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3A23FF9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1211F1F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78F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BE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6E83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876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8E2336E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0435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2E2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AA9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536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3C4693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0657E7" w14:textId="77777777" w:rsidR="00E83AD0" w:rsidRPr="00473804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D5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6AD0EA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81919C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D45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9FB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3413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908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93EC885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D921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9C7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FE3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59A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500D3F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BD11C5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60B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A9C73F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9D4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C7D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4FCA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BE7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5EB907E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7D7F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293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C4D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707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574B70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99EAF62" w14:textId="77777777" w:rsidR="00E83AD0" w:rsidRPr="00473804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7A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0F86F50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71D59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04D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265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8BAE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754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F43B105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DCA3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08C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3AB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AE8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0BD788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2FC5230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19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ED5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0D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BA75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EDC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C6E36A0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796" w14:textId="77777777" w:rsidR="00E83AD0" w:rsidRDefault="00E83AD0" w:rsidP="00E83AD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2F8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09F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349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B32A7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14EC6C2" w14:textId="77777777" w:rsidR="00E83AD0" w:rsidRPr="005B65A6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F4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6F4E59F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BDE1F5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3641E1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D5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981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C079" w14:textId="77777777" w:rsidR="00E83AD0" w:rsidRPr="002E38A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81F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B3253FE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7478E11D" w14:textId="77777777" w:rsidR="00E83AD0" w:rsidRDefault="00E83AD0" w:rsidP="00410133">
      <w:pPr>
        <w:pStyle w:val="Heading1"/>
        <w:spacing w:line="360" w:lineRule="auto"/>
      </w:pPr>
      <w:r>
        <w:lastRenderedPageBreak/>
        <w:t>LINIA 108</w:t>
      </w:r>
    </w:p>
    <w:p w14:paraId="5C610387" w14:textId="77777777" w:rsidR="00E83AD0" w:rsidRDefault="00E83AD0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20BCF71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4C3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A3D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2652F0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AA56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5EB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76522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49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C76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127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1FDD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E92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5FB64659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6EB59FF8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C6CC8D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DA226F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E83AD0" w14:paraId="644441CD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2943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99E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ECF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76F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BE3698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56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EF12A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AA6C4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A5B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AFE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E028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5D4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E83AD0" w:rsidRPr="0058349B" w14:paraId="6E4A974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2DF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1FF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B826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6D1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BACB25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B8A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558F5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46A0BE6" w14:textId="77777777" w:rsidR="00E83AD0" w:rsidRPr="0016498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EF9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66D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6140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1B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59824" w14:textId="77777777" w:rsidR="00E83AD0" w:rsidRPr="0058349B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E83AD0" w14:paraId="5F47B3EB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AF2D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1B4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3D87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34B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984288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86A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7EC84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1F2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54A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2079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966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7BC1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E83AD0" w14:paraId="1D5CE401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17FC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1A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2F9A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F40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E3146A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3713E4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52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024AD0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26C1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8BD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748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2F4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1B65E97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2FBA690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83AD0" w14:paraId="0A4FB40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AA65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A8B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0A71BEB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2F7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094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484FC35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B2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B695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35F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20CA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C5D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La 14.12.2025 devine LV grafic 2025/2026</w:t>
            </w:r>
          </w:p>
        </w:tc>
      </w:tr>
      <w:tr w:rsidR="00E83AD0" w:rsidRPr="00F80ACE" w14:paraId="7EF6C91A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2C03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88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1C528008" w14:textId="77777777" w:rsidR="00E83AD0" w:rsidRPr="001571B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63B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83D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5ACB9AB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AC5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7524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DE7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3747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7EC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4F465EC" w14:textId="77777777" w:rsidR="00E83AD0" w:rsidRPr="00F80ACE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50AF968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D764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F55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62ADC90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D08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14C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467C9C7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709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8E18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0EA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FD25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94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69217ED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B67827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F0AF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449D" w14:textId="77777777" w:rsidR="00E83AD0" w:rsidRPr="00346ED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091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5B5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2005FE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36C7FA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72D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C66BDA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C858D1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2A81E5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5451F46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6718DFE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FF93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8AC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24F1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40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83AD0" w14:paraId="592D4AB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686B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A74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9FBC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ECC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19857E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C71142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0BB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6D5D1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1D3E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A91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C1D4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C03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AC053D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87B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2AA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94E4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DB5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1D8D99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58E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FFC16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A2E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630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777A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7A2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742D8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7030AC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E83AD0" w14:paraId="29CD56F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6FF8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74C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ED19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C1E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CE3C0D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95E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C04D06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B5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A79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0931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7A6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6DFCC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2A87762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E83AD0" w14:paraId="03B3900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370A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4C2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65FB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4B0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96AA39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5B13525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F4AB61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513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53376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261B62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8634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4DC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EA25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43E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743D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E83AD0" w:rsidRPr="00884DD1" w14:paraId="722BF61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A04E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8250" w14:textId="77777777" w:rsidR="00E83AD0" w:rsidRPr="00E804A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5E0616D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5560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0A9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3071C82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827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E478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B0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3649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37BC" w14:textId="77777777" w:rsidR="00E83AD0" w:rsidRPr="00E804A9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181ED707" w14:textId="77777777" w:rsidR="00E83AD0" w:rsidRPr="00884DD1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054DFC" w14:paraId="7032B47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D1CE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8767" w14:textId="77777777" w:rsidR="00E83AD0" w:rsidRPr="00DD4D1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3BE363C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3EE1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0E1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08C4AD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CB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9EBE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BAF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4457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7055" w14:textId="77777777" w:rsidR="00E83AD0" w:rsidRPr="00DD4D1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5A184598" w14:textId="77777777" w:rsidR="00E83AD0" w:rsidRPr="00054DFC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054DFC" w14:paraId="5BF8D43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B6FB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AA4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02333421" w14:textId="77777777" w:rsidR="00E83AD0" w:rsidRPr="00DD4D1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758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CE4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3717666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CBD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E153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032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768B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77E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83AD0" w:rsidRPr="00054DFC" w14:paraId="1B28E68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4E51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81C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4E873910" w14:textId="77777777" w:rsidR="00E83AD0" w:rsidRPr="00DD4D1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FF5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89D9" w14:textId="77777777" w:rsidR="00E83AD0" w:rsidRDefault="00E83AD0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58E6155C" w14:textId="77777777" w:rsidR="00E83AD0" w:rsidRDefault="00E83AD0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47D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89CE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773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F2A4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601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E83AD0" w:rsidRPr="00884DD1" w14:paraId="4ED186F4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2A35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E037" w14:textId="77777777" w:rsidR="00E83AD0" w:rsidRPr="00535AB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101250D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C836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939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7B38B94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27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3326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EB4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F982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E44B" w14:textId="77777777" w:rsidR="00E83AD0" w:rsidRPr="00535AB9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75AED295" w14:textId="77777777" w:rsidR="00E83AD0" w:rsidRPr="00884DD1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CD01B7E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1CF9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7098" w14:textId="77777777" w:rsidR="00E83AD0" w:rsidRPr="00535AB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65E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9A2C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277424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435A14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658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DBABF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AD84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A72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42EF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94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83AD0" w14:paraId="6DE2DE8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9613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46E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946A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87B0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4765B54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0B9A910B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F93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F758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C03C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701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5E2B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8CB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F66BC7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30AC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F68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131A3E5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5AA7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9F78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5A09A086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3E601E07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086CDB39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5322C3AB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77B9462B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1A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2BEA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A2F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102E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8EA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581768C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151AFC7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47547C8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3B422F" w14:textId="77777777" w:rsidR="00E83AD0" w:rsidRDefault="00E83AD0" w:rsidP="00480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2025/2026</w:t>
            </w:r>
          </w:p>
        </w:tc>
      </w:tr>
      <w:tr w:rsidR="00E83AD0" w14:paraId="12553FB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42B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0F0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08A4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47E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673652D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A142891" w14:textId="77777777" w:rsidR="00E83AD0" w:rsidRDefault="00E83AD0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1A3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AAA9A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91E8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33E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9E07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311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ECC5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6F224F9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E83AD0" w14:paraId="7B8B1AC9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DE64" w14:textId="77777777" w:rsidR="00E83AD0" w:rsidRDefault="00E83AD0" w:rsidP="00E83AD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81C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E5BF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8F2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0133936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32ABB3E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C58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46F55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07A0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5CB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A53C" w14:textId="77777777" w:rsidR="00E83AD0" w:rsidRPr="00D16CE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E22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28F78A6" w14:textId="77777777" w:rsidR="00E83AD0" w:rsidRPr="00FE25BC" w:rsidRDefault="00E83AD0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14533846" w14:textId="77777777" w:rsidR="00E83AD0" w:rsidRDefault="00E83AD0" w:rsidP="00815695">
      <w:pPr>
        <w:pStyle w:val="Heading1"/>
        <w:spacing w:line="360" w:lineRule="auto"/>
      </w:pPr>
      <w:r>
        <w:t>LINIA 109</w:t>
      </w:r>
    </w:p>
    <w:p w14:paraId="57A2A17B" w14:textId="77777777" w:rsidR="00E83AD0" w:rsidRDefault="00E83AD0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3AD0" w14:paraId="3C3A9C57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38A" w14:textId="77777777" w:rsidR="00E83AD0" w:rsidRDefault="00E83AD0" w:rsidP="00E83AD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F2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EAA3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5D2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1414CD2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F96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E0F91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5C4C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12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60CE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954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985ECF1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88A1" w14:textId="77777777" w:rsidR="00E83AD0" w:rsidRDefault="00E83AD0" w:rsidP="00E83AD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45D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B354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965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BDFBA4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910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3CA62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41B8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0CF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CA8F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8D7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E537992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A3CE" w14:textId="77777777" w:rsidR="00E83AD0" w:rsidRDefault="00E83AD0" w:rsidP="00E83AD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EFE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3123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B26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24F4029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1C0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ACE2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09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405D" w14:textId="77777777" w:rsidR="00E83AD0" w:rsidRPr="001B30CD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299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36BDACF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564D3013" w14:textId="77777777" w:rsidR="00E83AD0" w:rsidRDefault="00E83AD0" w:rsidP="00815695">
      <w:pPr>
        <w:pStyle w:val="Heading1"/>
        <w:spacing w:line="360" w:lineRule="auto"/>
      </w:pPr>
      <w:r>
        <w:t>LINIA 109 A</w:t>
      </w:r>
    </w:p>
    <w:p w14:paraId="6A3A2B0E" w14:textId="77777777" w:rsidR="00E83AD0" w:rsidRDefault="00E83AD0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3AD0" w14:paraId="0B37D465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B657" w14:textId="77777777" w:rsidR="00E83AD0" w:rsidRDefault="00E83AD0" w:rsidP="00E83AD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03E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4D251FD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7FC7" w14:textId="77777777" w:rsidR="00E83AD0" w:rsidRPr="001B30CD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A98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1A701DF3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A37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9179" w14:textId="77777777" w:rsidR="00E83AD0" w:rsidRPr="001B30CD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C43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7C87" w14:textId="77777777" w:rsidR="00E83AD0" w:rsidRPr="001B30CD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4FA" w14:textId="77777777" w:rsidR="00E83AD0" w:rsidRPr="007126D7" w:rsidRDefault="00E83AD0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14DB9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497B1CF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D931" w14:textId="77777777" w:rsidR="00E83AD0" w:rsidRDefault="00E83AD0" w:rsidP="00E83AD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16F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506372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E3AD" w14:textId="77777777" w:rsidR="00E83AD0" w:rsidRPr="001B30CD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32E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6D3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5BCE" w14:textId="77777777" w:rsidR="00E83AD0" w:rsidRPr="001B30CD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D2D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5641" w14:textId="77777777" w:rsidR="00E83AD0" w:rsidRPr="001B30CD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AE7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  <w:p w14:paraId="1732D81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2025/2026</w:t>
            </w:r>
          </w:p>
        </w:tc>
      </w:tr>
    </w:tbl>
    <w:p w14:paraId="1A8D1D6E" w14:textId="77777777" w:rsidR="00E83AD0" w:rsidRDefault="00E83AD0">
      <w:pPr>
        <w:spacing w:before="40" w:line="192" w:lineRule="auto"/>
        <w:ind w:right="57"/>
        <w:rPr>
          <w:sz w:val="20"/>
        </w:rPr>
      </w:pPr>
    </w:p>
    <w:p w14:paraId="0BE02988" w14:textId="77777777" w:rsidR="00E83AD0" w:rsidRDefault="00E83AD0" w:rsidP="00864E90">
      <w:pPr>
        <w:pStyle w:val="Heading1"/>
        <w:spacing w:line="360" w:lineRule="auto"/>
      </w:pPr>
      <w:r>
        <w:t>LINIA 110</w:t>
      </w:r>
    </w:p>
    <w:p w14:paraId="31A5EE0B" w14:textId="77777777" w:rsidR="00E83AD0" w:rsidRDefault="00E83AD0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E83AD0" w:rsidRPr="006B23DF" w14:paraId="5FBB157B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F935" w14:textId="77777777" w:rsidR="00E83AD0" w:rsidRPr="006B23DF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3E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2CF9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51E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204F817" w14:textId="77777777" w:rsidR="00E83AD0" w:rsidRPr="006B23DF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6C8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1AFC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17B3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2C48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A278" w14:textId="77777777" w:rsidR="00E83AD0" w:rsidRPr="006A487D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13DEA70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E83AD0" w:rsidRPr="006B23DF" w14:paraId="42583AF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EA46" w14:textId="77777777" w:rsidR="00E83AD0" w:rsidRPr="006B23DF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4A1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18B8F7F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0B0E9D4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4AB348C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5AFC2B1F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37E1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70A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FF0ABAD" w14:textId="77777777" w:rsidR="00E83AD0" w:rsidRPr="006B23DF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E7DD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BEDC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2E4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4DEA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0915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09D16D3C" w14:textId="77777777" w:rsidR="00E83AD0" w:rsidRPr="006B23DF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6B23DF" w14:paraId="2AF8CEB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CB7C" w14:textId="77777777" w:rsidR="00E83AD0" w:rsidRPr="006B23DF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2A2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759A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7C9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2FBACEF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2CA2E972" w14:textId="77777777" w:rsidR="00E83AD0" w:rsidRPr="006B23DF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7CBB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BBE6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0F3D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94B5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911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83AD0" w:rsidRPr="006B23DF" w14:paraId="5F49709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EE2A" w14:textId="77777777" w:rsidR="00E83AD0" w:rsidRPr="006B23DF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972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1DE9869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DC4D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305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5CA0668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108B0D1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4182B58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4E79D08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D3D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92B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35C4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7326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5592" w14:textId="77777777" w:rsidR="00E83AD0" w:rsidRPr="006A487D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83AD0" w:rsidRPr="006B23DF" w14:paraId="7E21E47C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632A" w14:textId="77777777" w:rsidR="00E83AD0" w:rsidRPr="006B23DF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F8B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F9C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D51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005706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7F2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F84F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CDC8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EC1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D79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6B23DF" w14:paraId="29177DFD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7130" w14:textId="77777777" w:rsidR="00E83AD0" w:rsidRPr="006B23DF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404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287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C91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1325E32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40F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931DA0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2885967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27E9D98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CD6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05EB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DADE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4FF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6B23DF" w14:paraId="766B6EAD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22DD" w14:textId="77777777" w:rsidR="00E83AD0" w:rsidRPr="006B23DF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247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D60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09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F240AB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E31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6D6152C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49B0AF0C" w14:textId="77777777" w:rsidR="00E83AD0" w:rsidRDefault="00E83AD0" w:rsidP="003033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 20, 34, 40, 54 și 66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3FC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1FD1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834D" w14:textId="77777777" w:rsidR="00E83AD0" w:rsidRPr="006B23DF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C38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2025/2026</w:t>
            </w:r>
          </w:p>
        </w:tc>
      </w:tr>
      <w:tr w:rsidR="00E83AD0" w14:paraId="09113392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DDF5" w14:textId="77777777" w:rsidR="00E83AD0" w:rsidRDefault="00E83AD0" w:rsidP="00E83AD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C4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2A64" w14:textId="77777777" w:rsidR="00E83AD0" w:rsidRPr="007B601C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EEF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F6C026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5C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A0FCE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A1DC" w14:textId="77777777" w:rsidR="00E83AD0" w:rsidRPr="0031460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2A5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5F5D" w14:textId="77777777" w:rsidR="00E83AD0" w:rsidRPr="0031460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541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8DAD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73F41A77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5C4F1ACB" w14:textId="77777777" w:rsidR="00E83AD0" w:rsidRDefault="00E83AD0" w:rsidP="00864E90">
      <w:pPr>
        <w:pStyle w:val="Heading1"/>
        <w:spacing w:line="360" w:lineRule="auto"/>
      </w:pPr>
      <w:r>
        <w:t>LINIA 110 A</w:t>
      </w:r>
    </w:p>
    <w:p w14:paraId="61C3BE67" w14:textId="77777777" w:rsidR="00E83AD0" w:rsidRDefault="00E83AD0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3AD0" w:rsidRPr="00762927" w14:paraId="28F6752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5B66" w14:textId="77777777" w:rsidR="00E83AD0" w:rsidRPr="00762927" w:rsidRDefault="00E83AD0" w:rsidP="00E83AD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13B3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83FC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8BC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4ACDB5C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23F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437FEB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3333795D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B82E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9CEB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C5E7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034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CCF59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E83AD0" w:rsidRPr="00762927" w14:paraId="12D2709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240E" w14:textId="77777777" w:rsidR="00E83AD0" w:rsidRPr="00762927" w:rsidRDefault="00E83AD0" w:rsidP="00E83AD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E55B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BDB5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A6F0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CBF2B63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BDF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5468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E023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8E10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AC2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A2C0FD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E83AD0" w:rsidRPr="00762927" w14:paraId="2C096F4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4F88" w14:textId="77777777" w:rsidR="00E83AD0" w:rsidRPr="00762927" w:rsidRDefault="00E83AD0" w:rsidP="00E83AD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DA9D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9A70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BFFC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93E05C8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9E5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5A76B9B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17C0243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4139E6F6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66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3FCF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DD3C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3C5C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F1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2025/2026</w:t>
            </w:r>
          </w:p>
        </w:tc>
      </w:tr>
      <w:tr w:rsidR="00E83AD0" w:rsidRPr="00762927" w14:paraId="13F44C2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8BB4" w14:textId="77777777" w:rsidR="00E83AD0" w:rsidRPr="00762927" w:rsidRDefault="00E83AD0" w:rsidP="00E83AD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1F81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6AA9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FAF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B3FA1B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132AEA55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68FC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8EE6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D110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45E7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8C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62927" w14:paraId="4FC75CC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2732" w14:textId="77777777" w:rsidR="00E83AD0" w:rsidRPr="00762927" w:rsidRDefault="00E83AD0" w:rsidP="00E83AD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776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7F170314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08AF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E32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03B98D16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3088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72F9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A2AE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EEEA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4AA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62927" w14:paraId="2B8F379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6815" w14:textId="77777777" w:rsidR="00E83AD0" w:rsidRPr="00762927" w:rsidRDefault="00E83AD0" w:rsidP="00E83AD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B808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F2E9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8C9E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A2E572D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4ED321A7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E860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6325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6C17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8CB0" w14:textId="77777777" w:rsidR="00E83AD0" w:rsidRPr="0076292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3014" w14:textId="77777777" w:rsidR="00E83AD0" w:rsidRPr="0076292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053C0BE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3347F75A" w14:textId="77777777" w:rsidR="00E83AD0" w:rsidRDefault="00E83AD0" w:rsidP="00864E90">
      <w:pPr>
        <w:pStyle w:val="Heading1"/>
        <w:spacing w:line="360" w:lineRule="auto"/>
      </w:pPr>
      <w:r>
        <w:t>LINIA 110 B</w:t>
      </w:r>
    </w:p>
    <w:p w14:paraId="6AE8FAC1" w14:textId="77777777" w:rsidR="00E83AD0" w:rsidRDefault="00E83AD0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3AD0" w:rsidRPr="00D84313" w14:paraId="630A511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ADC3" w14:textId="77777777" w:rsidR="00E83AD0" w:rsidRDefault="00E83AD0" w:rsidP="00E83AD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B7D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77BF1D60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226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F9C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7A26E5B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5B99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BB72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ED77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BB2F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C275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7CC7D1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D84313" w14:paraId="0721264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2FEE" w14:textId="77777777" w:rsidR="00E83AD0" w:rsidRPr="00D84313" w:rsidRDefault="00E83AD0" w:rsidP="00E83AD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71C4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1771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F61C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798E6284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666653B1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A34F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1120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C32D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8B4A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45C4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D84313" w14:paraId="4E8E1030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375C" w14:textId="77777777" w:rsidR="00E83AD0" w:rsidRPr="00D84313" w:rsidRDefault="00E83AD0" w:rsidP="00E83AD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80A9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D518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E3B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217FCAB0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E8F9389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C131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34CF4726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830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0293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9088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5DB1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D84313" w14:paraId="07305DA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E6D1" w14:textId="77777777" w:rsidR="00E83AD0" w:rsidRPr="00D84313" w:rsidRDefault="00E83AD0" w:rsidP="00E83AD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B08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3D7FD5C8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3B49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535B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C35E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C9E8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C48A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B441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FE73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D84313" w14:paraId="30AA3BC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2A94" w14:textId="77777777" w:rsidR="00E83AD0" w:rsidRPr="00D84313" w:rsidRDefault="00E83AD0" w:rsidP="00E83AD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4CFA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EB2A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63A7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DCC1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9ED9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B04A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EF55" w14:textId="77777777" w:rsidR="00E83AD0" w:rsidRPr="00D8431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71AA" w14:textId="77777777" w:rsidR="00E83AD0" w:rsidRPr="00D8431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DC53EC2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09D20B40" w14:textId="77777777" w:rsidR="00E83AD0" w:rsidRDefault="00E83AD0" w:rsidP="000F4DAE">
      <w:pPr>
        <w:pStyle w:val="Heading1"/>
        <w:spacing w:line="360" w:lineRule="auto"/>
      </w:pPr>
      <w:r>
        <w:lastRenderedPageBreak/>
        <w:t>LINIA 111</w:t>
      </w:r>
    </w:p>
    <w:p w14:paraId="5A065843" w14:textId="77777777" w:rsidR="00E83AD0" w:rsidRDefault="00E83AD0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E83AD0" w:rsidRPr="005564C7" w14:paraId="03DBA0D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E8A8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3CD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D1DB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6D51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7D17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ABD4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C10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06CC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AC3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A93177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E83AD0" w:rsidRPr="005564C7" w14:paraId="5D391B18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F0B7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5952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B82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E993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1095CBB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3F3751D8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922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A7B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C6E5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FA3D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AEB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5564C7" w14:paraId="5FC2F3C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40EB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6DC2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04E38505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C69E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EE8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F57DD5F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5F59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D15F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DCB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2819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30F5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5564C7" w14:paraId="46B6D56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06A4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B57E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21CE7C8A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84D7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E340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5EAB0276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5E94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3B52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6D51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7C92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8CBC" w14:textId="77777777" w:rsidR="00E83AD0" w:rsidRPr="005D2784" w:rsidRDefault="00E83AD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3F7DBC5" w14:textId="77777777" w:rsidR="00E83AD0" w:rsidRPr="00736DB4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5564C7" w14:paraId="3FD01A0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C8A5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5D0C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7FFC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AC4F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17590A4C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D6E8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1FD5F32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4039BDA2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B9BC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1886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7B23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CFDD" w14:textId="77777777" w:rsidR="00E83AD0" w:rsidRPr="00B43314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24A19E5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E83AD0" w:rsidRPr="005564C7" w14:paraId="7D16E35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E626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0497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E4F4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4526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0B169AD9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D3F3AB7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6E0C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AE08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438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29C4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1ABE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5564C7" w14:paraId="4A654E9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F52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A0F7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1E63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A311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A9E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7843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8C84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6645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0F06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5564C7" w14:paraId="678D810E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FFE7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FCDD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1F4669C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BED1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507D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73888ED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CACE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3173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0947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D657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90AA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5564C7" w14:paraId="3DDF69D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D1E0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4569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166F881E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988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49C7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3B34AFC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6A68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EEDA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D739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57C3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9435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5564C7" w14:paraId="30370A4C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BDAA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B1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124B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AAE6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9BA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5F1A74D3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15009B98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35DE0FF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538D7B1D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F7A0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AB23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3ADA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8E92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9D2348F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E83AD0" w:rsidRPr="005564C7" w14:paraId="3D6ECE4C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CFDD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2B58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DBE9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46BE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2757E3B5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1C753D1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7A8E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565A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A072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2907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D5CC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5564C7" w14:paraId="572F9C78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159F" w14:textId="77777777" w:rsidR="00E83AD0" w:rsidRPr="005564C7" w:rsidRDefault="00E83AD0" w:rsidP="00E83AD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50B3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B7FF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8ABA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32CCDA49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FEC1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40E022F5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71A9D9C2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1C13CFA1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3F11198C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E355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F4B1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08B5" w14:textId="77777777" w:rsidR="00E83AD0" w:rsidRPr="005564C7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02DC" w14:textId="77777777" w:rsidR="00E83AD0" w:rsidRPr="005564C7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8928CAC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4126FCC2" w14:textId="77777777" w:rsidR="00E83AD0" w:rsidRDefault="00E83AD0" w:rsidP="00CB56C2">
      <w:pPr>
        <w:pStyle w:val="Heading1"/>
        <w:spacing w:line="360" w:lineRule="auto"/>
      </w:pPr>
      <w:r>
        <w:t>LINIA 111 A</w:t>
      </w:r>
    </w:p>
    <w:p w14:paraId="0FBB7612" w14:textId="77777777" w:rsidR="00E83AD0" w:rsidRDefault="00E83AD0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E83AD0" w14:paraId="41B88314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0FB" w14:textId="77777777" w:rsidR="00E83AD0" w:rsidRDefault="00E83AD0" w:rsidP="00E83AD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68C1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771A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E2C1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FCC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8A1386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541BC76E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8BEB94D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7D79FD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691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F9EA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2AB8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D533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9BEC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E83AD0" w14:paraId="29554C28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653D" w14:textId="77777777" w:rsidR="00E83AD0" w:rsidRDefault="00E83AD0" w:rsidP="00E83AD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C03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6ED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16BA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7269B53C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C5AAC91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149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A2A4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4E9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9922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5464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C6DCCB9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6D7A" w14:textId="77777777" w:rsidR="00E83AD0" w:rsidRDefault="00E83AD0" w:rsidP="00E83AD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BE1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0086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E6CD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11F2350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699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D0875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32E3E546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6BDF86C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942135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3662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8B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3261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78EC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83A9052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D0FE" w14:textId="77777777" w:rsidR="00E83AD0" w:rsidRDefault="00E83AD0" w:rsidP="00E83AD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567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0B5239C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F2D6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E564" w14:textId="77777777" w:rsidR="00E83AD0" w:rsidRPr="006F2DFE" w:rsidRDefault="00E83AD0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1E0B0BAA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468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BE1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C39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EFF2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DA34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66EDB4B6" w14:textId="77777777" w:rsidR="00E83AD0" w:rsidRPr="00CB56C2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56A530B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6A57" w14:textId="77777777" w:rsidR="00E83AD0" w:rsidRDefault="00E83AD0" w:rsidP="00E83AD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4933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E8D7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6C9A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43DF2A62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D4A8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100FD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9625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05BE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576A" w14:textId="77777777" w:rsidR="00E83AD0" w:rsidRPr="0067415A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4E0E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B008C4F" w14:textId="77777777" w:rsidR="00E83AD0" w:rsidRDefault="00E83AD0" w:rsidP="00CB56C2">
      <w:pPr>
        <w:spacing w:line="360" w:lineRule="auto"/>
        <w:ind w:right="57"/>
        <w:rPr>
          <w:sz w:val="20"/>
        </w:rPr>
      </w:pPr>
    </w:p>
    <w:p w14:paraId="740FED3A" w14:textId="77777777" w:rsidR="00E83AD0" w:rsidRDefault="00E83AD0" w:rsidP="00DB78D2">
      <w:pPr>
        <w:pStyle w:val="Heading1"/>
        <w:spacing w:line="360" w:lineRule="auto"/>
      </w:pPr>
      <w:r>
        <w:t>LINIA 112</w:t>
      </w:r>
    </w:p>
    <w:p w14:paraId="220CCD46" w14:textId="77777777" w:rsidR="00E83AD0" w:rsidRDefault="00E83AD0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83AD0" w14:paraId="480E9DC6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AC00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775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D0F7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92D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FEDEB6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F22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F0243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8AA9F4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81AC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68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EF2A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FEC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5617D3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83AD0" w14:paraId="5F72A94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7E22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C9F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42D2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607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4565C9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C82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6733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B9A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7F33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B15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83AD0" w14:paraId="6823C83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C064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8DA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1009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0C1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1700B5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4CB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DFC37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1C4E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8EE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71C9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107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83AD0" w14:paraId="271928E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4F15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B5B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11B3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0E6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DAAF0A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778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F98B3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FC5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B8B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7BAE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A06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97A4C" w14:paraId="7480661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6B4D" w14:textId="77777777" w:rsidR="00797A4C" w:rsidRDefault="00797A4C" w:rsidP="00797A4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E23E" w14:textId="77777777" w:rsidR="00797A4C" w:rsidRDefault="00797A4C" w:rsidP="00797A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BE1616B" w14:textId="41360A10" w:rsidR="00797A4C" w:rsidRDefault="00797A4C" w:rsidP="00797A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325D" w14:textId="512CE1BA" w:rsidR="00797A4C" w:rsidRPr="00483148" w:rsidRDefault="00797A4C" w:rsidP="00797A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1A97" w14:textId="41DC7536" w:rsidR="00797A4C" w:rsidRDefault="00797A4C" w:rsidP="00797A4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CF9F" w14:textId="77777777" w:rsidR="00797A4C" w:rsidRDefault="00797A4C" w:rsidP="00797A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EC83" w14:textId="77777777" w:rsidR="00797A4C" w:rsidRDefault="00797A4C" w:rsidP="00797A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510F" w14:textId="77777777" w:rsidR="00797A4C" w:rsidRDefault="00797A4C" w:rsidP="00797A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5C67" w14:textId="77777777" w:rsidR="00797A4C" w:rsidRPr="00483148" w:rsidRDefault="00797A4C" w:rsidP="00797A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BED8" w14:textId="41896DE3" w:rsidR="00797A4C" w:rsidRDefault="00797A4C" w:rsidP="00797A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1133CFC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A9BE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9B9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3C3CBBB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219E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5E7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2B0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C6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CED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9B8C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2A9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00B6EF0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C95C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98C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DEC8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811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9AD02E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7D0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06D56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86D1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D4D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4E69" w14:textId="77777777" w:rsidR="00E83AD0" w:rsidRPr="00483148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EEFB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6E12C62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6D5D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3FA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0DB0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FFB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7F71FA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E85C2B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2AF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FCFD3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B72A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A91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A14F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385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B19B2B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C07B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181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B374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355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45B406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2AD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F29D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DD75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BA6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E6A6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30F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04D1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3AD0" w14:paraId="7DFCE53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BDAC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22E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42D292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3422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CA3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51EFC2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B7D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921D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48A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6B56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A77" w14:textId="77777777" w:rsidR="00E83AD0" w:rsidRPr="00EB0A86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A118A8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45E10D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40D4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05F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5F0C5B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20C0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37B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1B5831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86E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8C42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A43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46A0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1DC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786A416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F51F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67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B7C416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111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79A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7E7AA2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7EE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0FA6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169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7D0A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CED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6BB84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E89D2D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83AD0" w14:paraId="32F97CC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925F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A9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2F8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ECA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66C47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EC3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5C477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032F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299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82DE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4AC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83AD0" w14:paraId="36CC37C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9E07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48E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E33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D8D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334E02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E8965B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9E1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7696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06D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55DC838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592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95B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B95A3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7A32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83AD0" w14:paraId="2B7C5AA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0192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18E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229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340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76DDD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1B8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713035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DE9B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8F4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DF73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294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295A5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3AD0" w14:paraId="48D48C8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B3C6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9D7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366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C22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01C0A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19D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703B8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15A839E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C3266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B13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270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4EC0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E48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7110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83AD0" w14:paraId="278D2486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5110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93A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3F8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3F8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4706F2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76C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2E24DC" w14:textId="77777777" w:rsidR="00E83AD0" w:rsidRPr="000A20AF" w:rsidRDefault="00E83AD0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0F7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43C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70F9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036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3804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83AD0" w14:paraId="4E55DE3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DE67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F85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90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2E8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96404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671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DCF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AFB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2A6C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AC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F6A1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83AD0" w14:paraId="075998D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4A29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E0B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5D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CC7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3B07F5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4C0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9FC7CF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0A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783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FD91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70A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83AD0" w14:paraId="525F651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6853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EC4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2FF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44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8796F9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06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BD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838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B014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C79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83AD0" w14:paraId="05EDE8CB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1C69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BCD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B25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5D4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2B478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04F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1F92C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EF45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1F4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DDC0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E01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5E92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83AD0" w14:paraId="7232D9C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57A4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E24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A460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9D8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A9867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6991B3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C4F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AFB8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3F92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B6E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B2D5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52F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C5BA11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4724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B3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C311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3E3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61C920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511C076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4FA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DE04A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309E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EED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BF51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610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BF97AC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792D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5EF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9FFABE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B807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A8BA" w14:textId="77777777" w:rsidR="00E83AD0" w:rsidRPr="002F2938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CCA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D77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D8D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2D4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5FD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0E2A541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ECF1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C78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1236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7EF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F7F231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B724D9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B17C66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B69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1F74E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DEE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86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5181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F2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8A89BE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B82D" w14:textId="77777777" w:rsidR="00E83AD0" w:rsidRDefault="00E83AD0" w:rsidP="00E83AD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4F7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8BA0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505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A9703E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E7E91A2" w14:textId="77777777" w:rsidR="00E83AD0" w:rsidRPr="007D0C03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DB5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DBF96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AFD01F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8CF6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905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EED7" w14:textId="77777777" w:rsidR="00E83AD0" w:rsidRPr="0048314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8AA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772D7F2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503DB1DB" w14:textId="77777777" w:rsidR="00E83AD0" w:rsidRPr="00341E40" w:rsidRDefault="00E83AD0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69DCF972" w14:textId="77777777" w:rsidR="00E83AD0" w:rsidRPr="00341E40" w:rsidRDefault="00E83AD0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E83AD0" w:rsidRPr="00341E40" w14:paraId="687D386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70EA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AD6D" w14:textId="77777777" w:rsidR="00E83AD0" w:rsidRDefault="00E83AD0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BCC286F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EB4A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3BDD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8026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1D1A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4C7C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E2F3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5D12" w14:textId="77777777" w:rsidR="00E83AD0" w:rsidRPr="00341E40" w:rsidRDefault="00E83AD0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341E40" w14:paraId="5DFDD08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DF6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1F59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7006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7616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A6E1703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4C75B2F1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A5EB41F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EAAA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5A7810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D551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7F76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8F3C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BBC192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341E40" w14:paraId="5A3D089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F115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A040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8733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821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EF4D95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243AE5B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D6A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2B158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7E61F4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DAD0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317C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264F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4B6A63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E83AD0" w:rsidRPr="00341E40" w14:paraId="7487F37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84A2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3DC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071DD52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04C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0410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101C09D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B4728F7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515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68F0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B5DF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216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DBE1E47" w14:textId="77777777" w:rsidR="00E83AD0" w:rsidRDefault="00E83AD0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519C4ECD" w14:textId="77777777" w:rsidR="00E83AD0" w:rsidRPr="002A0159" w:rsidRDefault="00E83AD0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341E40" w14:paraId="02BE666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6378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A578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6FB0D33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EBE1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0867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5214664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8961E41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78BB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4F5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A1EB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7209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EEBAFEB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2C88C63" w14:textId="77777777" w:rsidR="00E83AD0" w:rsidRPr="0008315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341E40" w14:paraId="7651904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D00A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002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3628A872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FF0C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CD6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71DB08A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90A6CF5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D024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C674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0DA8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C4BE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AD7746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2C5B8DC" w14:textId="77777777" w:rsidR="00E83AD0" w:rsidRPr="0008315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341E40" w14:paraId="3E4D0FD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1B7C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423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2439B7A3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B8C3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F4CC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BFDF56D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8BD1CBB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0C60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7B92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4875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A818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F25504D" w14:textId="77777777" w:rsidR="00E83AD0" w:rsidRPr="009B3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5865A8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:rsidRPr="00341E40" w14:paraId="640618D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A61C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4A3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423C720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294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3AE0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C787D4A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56B5886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E1F3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F5E1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80F8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87D4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B2C5" w14:textId="77777777" w:rsidR="00E83AD0" w:rsidRPr="005A1DE4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:rsidRPr="00341E40" w14:paraId="6AE42EA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D1D0" w14:textId="77777777" w:rsidR="00E83AD0" w:rsidRPr="00341E40" w:rsidRDefault="00E83AD0" w:rsidP="00E83AD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ED02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3467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229E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74D4E103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5C91339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312C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65B2390D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A049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CDF7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2E1C" w14:textId="77777777" w:rsidR="00E83AD0" w:rsidRPr="00341E4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B9FC20C" w14:textId="77777777" w:rsidR="00E83AD0" w:rsidRPr="00341E4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EDEDD3D" w14:textId="77777777" w:rsidR="00E83AD0" w:rsidRPr="00341E40" w:rsidRDefault="00E83AD0" w:rsidP="00341E40">
      <w:pPr>
        <w:rPr>
          <w:color w:val="000000"/>
        </w:rPr>
      </w:pPr>
    </w:p>
    <w:p w14:paraId="430DC24E" w14:textId="77777777" w:rsidR="00E83AD0" w:rsidRDefault="00E83AD0" w:rsidP="00671189">
      <w:pPr>
        <w:pStyle w:val="Heading1"/>
        <w:spacing w:line="360" w:lineRule="auto"/>
      </w:pPr>
      <w:r>
        <w:t>LINIA 113</w:t>
      </w:r>
    </w:p>
    <w:p w14:paraId="01E3F6FE" w14:textId="77777777" w:rsidR="00E83AD0" w:rsidRDefault="00E83AD0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E83AD0" w14:paraId="4E950DD1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1AC8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4073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4B846BC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39CA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DB9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C1D13B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CBE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9CA8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D24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6793" w14:textId="77777777" w:rsidR="00E83AD0" w:rsidRPr="00CC1231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495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C589D3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E83AD0" w14:paraId="09B5DB64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F0E7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AFE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E10D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945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CD4185D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6F58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37485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862E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525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1C29" w14:textId="77777777" w:rsidR="00E83AD0" w:rsidRPr="00CC1231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1AD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E83AD0" w14:paraId="62EBFCC0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35AA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864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7BF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2CE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D40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193EF3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AB2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87F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8FA9" w14:textId="77777777" w:rsidR="00E83AD0" w:rsidRPr="00CC1231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1A5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6659B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558B7A9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E83AD0" w14:paraId="7CAE3691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D89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36F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A1E8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F9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70AC02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986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DD8FF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57F6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38C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18C4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008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00A0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405E4C9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E83AD0" w14:paraId="6E47B314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4B77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F88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681C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ABB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3F8CE5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B10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A652A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FDA0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D41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5971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160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E83AD0" w14:paraId="6CB7FAD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EA72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EBB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65DA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59F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1538AF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0A6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C9FCD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EF6964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4EF320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5E038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7CBAA14B" w14:textId="77777777" w:rsidR="00E83AD0" w:rsidRDefault="00E83AD0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A41F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061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749F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C54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C67D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E83AD0" w14:paraId="589F9236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022B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1EA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2615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EFC9" w14:textId="77777777" w:rsidR="00E83AD0" w:rsidRDefault="00E83AD0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2DCCB1B" w14:textId="77777777" w:rsidR="00E83AD0" w:rsidRDefault="00E83AD0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C9E4" w14:textId="77777777" w:rsidR="00E83AD0" w:rsidRDefault="00E83AD0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15E5B4" w14:textId="77777777" w:rsidR="00E83AD0" w:rsidRDefault="00E83AD0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919F4DE" w14:textId="77777777" w:rsidR="00E83AD0" w:rsidRDefault="00E83AD0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03D3D79F" w14:textId="77777777" w:rsidR="00E83AD0" w:rsidRDefault="00E83AD0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A29C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2F3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094C" w14:textId="77777777" w:rsidR="00E83AD0" w:rsidRPr="000625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7FAE" w14:textId="77777777" w:rsidR="00E83AD0" w:rsidRDefault="00E83AD0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1CEC3D" w14:textId="77777777" w:rsidR="00E83AD0" w:rsidRDefault="00E83AD0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83AD0" w14:paraId="59B99D26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0857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F2E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8215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2F8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243337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40A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2E6FF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DAB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666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BA4F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65A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375794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ABF2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476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B76C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79E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134FB0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732605A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14B40C6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5D06" w14:textId="77777777" w:rsidR="00E83AD0" w:rsidRPr="00A91FA4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A35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491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026C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C7D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312211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36CB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EFF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0DD4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3BA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56C86ED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B01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DCFE6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2317A688" w14:textId="77777777" w:rsidR="00E83AD0" w:rsidRPr="00A91FA4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7A6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E12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EBFD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19A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E83AD0" w14:paraId="082340D7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88EF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E0B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27888BB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D147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71A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7AF5CE5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C1CB" w14:textId="77777777" w:rsidR="00E83AD0" w:rsidRPr="00A91FA4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53E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7F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A014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F0C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3B8B08F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2836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6A9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28C9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646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945FAB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72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0692D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033C561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803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230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0BAD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CBE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F57E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E83AD0" w14:paraId="70F4942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98DE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570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EA2D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A34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3CCAC57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195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06A71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5444B8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932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E99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5F09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DA3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3A38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E83AD0" w14:paraId="2384A62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BE1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F9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D5A6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F2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0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FF6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8AE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BFDE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13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E83AD0" w14:paraId="30326CE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EBF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6F0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C1AD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EB0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43EF5BE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B5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29D3E1E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408E738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33F39BC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23ABD3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5D5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6E4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4834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D0A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E83AD0" w14:paraId="3E54C72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DD2A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5D8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4357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09A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5B18AD4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5CBC6A9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F41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32FD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D2B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FF1C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A61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8BF0085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F43D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B68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483C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14E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62943D2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6BFB13CD" w14:textId="77777777" w:rsidR="00E83AD0" w:rsidRPr="001B3BD6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8B5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8491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8C5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9B07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48F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C9A7CB8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C649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9B7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E504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8F5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16BDC722" w14:textId="77777777" w:rsidR="00E83AD0" w:rsidRPr="002617B2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098D196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504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FC0D9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70A2F4A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368FD85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476AAA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620EE81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DA1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D51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59E0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B8A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8B6202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4C1A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503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6455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E66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3AFAE0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5B3B1A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7C7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16A3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3535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198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4F64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8DE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CAB7AC3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0DD3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1E1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01F0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D2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1D47E8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00783F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B4E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1AB1FD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F1378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C6A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59D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D4A3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665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2D6CE12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40EF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16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C1B9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922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0DEA1A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97E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0AEE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30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7872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7BC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E83AD0" w14:paraId="670E9A4D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72B7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98C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7411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A596" w14:textId="77777777" w:rsidR="00E83AD0" w:rsidRDefault="00E83AD0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A895D9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2D8F5B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A20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F0E9D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FFDA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15C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5280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B39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E83AD0" w14:paraId="767BEAFD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703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DC2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1B6F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6BE8" w14:textId="77777777" w:rsidR="00E83AD0" w:rsidRDefault="00E83AD0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910836A" w14:textId="77777777" w:rsidR="00E83AD0" w:rsidRDefault="00E83AD0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551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626C0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2ED7365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4B78E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ECBD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D7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96DB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46D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EACE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E83AD0" w14:paraId="1A5F75D8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DA48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51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688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59CD" w14:textId="77777777" w:rsidR="00E83AD0" w:rsidRDefault="00E83AD0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18AD3D4" w14:textId="77777777" w:rsidR="00E83AD0" w:rsidRDefault="00E83AD0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5B5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F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8B4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4EB9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F0B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946C19" w14:paraId="3CDF0BD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9424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1D8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3521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2D9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4DF11A2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3585E59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E43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21EB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0BA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43AF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82FD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83AD0" w:rsidRPr="00946C19" w14:paraId="654DD21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E81C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4C1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1678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E1D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DBF02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3C2ED0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472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E861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AE1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EAC4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2F36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83AD0" w:rsidRPr="00946C19" w14:paraId="1A206C90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2515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82A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FDFD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64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71B22F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71A77D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450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912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DF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6230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7CAA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E83AD0" w:rsidRPr="00946C19" w14:paraId="5813A3AA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BE1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201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D4AB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747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13A2087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4A2B88E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17A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46AB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08A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8A7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1BA6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094C8840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E83AD0" w:rsidRPr="00946C19" w14:paraId="37DE2A21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953E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0EE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107A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F5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AFD5AE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274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C752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56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C0D9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0531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83AD0" w:rsidRPr="00946C19" w14:paraId="05CD1484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FB3E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6FC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5771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6E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2712414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A17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7BA6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36D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CFE2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B93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83AD0" w:rsidRPr="00946C19" w14:paraId="7138E473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C4D3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A75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D85F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775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B0A6C1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19E0C71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251B" w14:textId="77777777" w:rsidR="00E83AD0" w:rsidRDefault="00E83AD0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F375E5" w14:textId="77777777" w:rsidR="00E83AD0" w:rsidRDefault="00E83AD0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9A0C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9F9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18B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66D6" w14:textId="77777777" w:rsidR="00E83AD0" w:rsidRPr="00946C19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F0B510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FF46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DEB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2A55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C67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E0A7C1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A00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775C5B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C2EFEE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71F4F22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8C86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EB5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2959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EC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00B3FA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3E6" w14:textId="77777777" w:rsidR="00E83AD0" w:rsidRDefault="00E83AD0" w:rsidP="00E83AD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72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A2E3" w14:textId="77777777" w:rsidR="00E83AD0" w:rsidRPr="00073CD9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B1A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858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1E6907D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E314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488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9A8B" w14:textId="77777777" w:rsidR="00E83AD0" w:rsidRPr="00CC1231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9A1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6A959978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4A9ACAEF" w14:textId="77777777" w:rsidR="00E83AD0" w:rsidRPr="005905D7" w:rsidRDefault="00E83AD0" w:rsidP="006B4CB8">
      <w:pPr>
        <w:pStyle w:val="Heading1"/>
        <w:spacing w:line="360" w:lineRule="auto"/>
      </w:pPr>
      <w:r w:rsidRPr="005905D7">
        <w:t>LINIA 116</w:t>
      </w:r>
    </w:p>
    <w:p w14:paraId="2F680014" w14:textId="77777777" w:rsidR="00E83AD0" w:rsidRPr="005905D7" w:rsidRDefault="00E83AD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83AD0" w:rsidRPr="00743905" w14:paraId="02489AF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BD2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82B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A8D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B57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C6C9E1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4AE7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2618325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3D2D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DB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C1B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1FFD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5900CD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E83AD0" w:rsidRPr="00743905" w14:paraId="795BE47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1AC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BDC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4D5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87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E217A1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9FE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10E4D30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EF5C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6B0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8D6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D2E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E83AD0" w:rsidRPr="00743905" w14:paraId="77D3615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F0C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712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4D7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55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A14572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960C351" w14:textId="77777777" w:rsidR="00E83AD0" w:rsidRPr="00743905" w:rsidRDefault="00E83AD0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B3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9ECD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FCD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5EF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652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376E33D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B227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458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13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443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040F131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D41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612C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BC6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EEE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75C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4EF326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83AD0" w:rsidRPr="00743905" w14:paraId="128DEDA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049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D0B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0DF350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100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8E6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750CA6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9CA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7409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595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DAF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069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733353B" w14:textId="77777777" w:rsidR="00E83AD0" w:rsidRPr="0007721B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712DC3F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011E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CE9E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43703A6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AF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739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27E0078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C5E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AFC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AB6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8D2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77C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578AA65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2993482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0FA4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BFC0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23C9F2EE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678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D4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604CC62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58E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7F39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82C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DFC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DCF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E9AF41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7483971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2803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A9C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62E0CA9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0B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DF7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178527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533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DA85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034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526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F4F0" w14:textId="77777777" w:rsidR="00E83AD0" w:rsidRPr="00537749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E83AD0" w:rsidRPr="00743905" w14:paraId="2021178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448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8E7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52233CB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5D7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C3B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18FD599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E29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0BF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461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4D2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7E02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6D02D137" w14:textId="77777777" w:rsidR="00E83AD0" w:rsidRPr="005A767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75BF670D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5DB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A84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204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5E9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2EB1D16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6BB0A4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FF9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FAA12F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D3BD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C86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CA6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AF9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13E12F6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56F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CAF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8CD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EA2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7966BB4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55D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7BEA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934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F6E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26D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42F032F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83AD0" w:rsidRPr="00743905" w14:paraId="272E69A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BF22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50D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51F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9FB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099E01C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DB7C74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A6C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7CBCA11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B7C1BE2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346A01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177971D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911483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70CD45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6CA3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860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7C9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54A4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0D02B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E83AD0" w:rsidRPr="00743905" w14:paraId="7DE7591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A5B4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C96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342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B8A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1D2EC6B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68B4C6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DC0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744C568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6725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BD1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4CF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596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E83AD0" w:rsidRPr="00743905" w14:paraId="762D82D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F304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BFA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979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F90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527CC56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F94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F21C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E36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C2D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575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25D3AF7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44FE988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83AD0" w:rsidRPr="00743905" w14:paraId="248A017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870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9B3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0BC4691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BA2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1ED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38F438A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A72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1FCA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711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1CC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A6F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90EB6DC" w14:textId="77777777" w:rsidR="00E83AD0" w:rsidRPr="001D7D9E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5D7554E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3EFD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622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324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0CF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34F1CE7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06B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9316F4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3885EE5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0515AF1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C845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BA6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229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989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E0359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E83AD0" w:rsidRPr="00743905" w14:paraId="1F4BB05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C4DD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380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A4E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565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6B1BC4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98E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EE98B7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35BE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931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983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AB7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55FE606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53A6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D0D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764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7C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3D3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1B77A68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56DFE07D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65B40D2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60AB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4F3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F68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A6A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E83AD0" w:rsidRPr="00743905" w14:paraId="43BE0B0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6CC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862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1A285B2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E09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8B0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CF519D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FAD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8989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2EC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23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1F7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12A02E7" w14:textId="77777777" w:rsidR="00E83AD0" w:rsidRPr="0007721B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7BF6A26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9402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0A3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334397D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337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B7E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C227BF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BB2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C47E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F80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1D4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CBC4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A111244" w14:textId="77777777" w:rsidR="00E83AD0" w:rsidRPr="00951746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4E9B167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323E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52D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8FB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8E7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F75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018B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1BE5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0E3EF75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5B3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E118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6EB123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5DF2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E5C8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325CED7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D6D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72BB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08C2697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EC0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5ED4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B60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B0D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E579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5FCCEAD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8F6F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859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57B772EB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937D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EE62" w14:textId="77777777" w:rsidR="00E83AD0" w:rsidRDefault="00E83AD0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1F542CD9" w14:textId="77777777" w:rsidR="00E83AD0" w:rsidRPr="00743905" w:rsidRDefault="00E83AD0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556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1335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C59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72C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A54A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7B71066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F81A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D2C9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0F5F64F4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A8C0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BDC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573BF628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13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551C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D60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E57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DECC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E83AD0" w:rsidRPr="00743905" w14:paraId="4A0D2DA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BCDE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5882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48C92E1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2C42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762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0536A13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9D2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D961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5F1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C59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D99D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5AA3B33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724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B9C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D2C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BFE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FBFDF6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743A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9D692E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E2AF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33B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825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35EB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7873FB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E83AD0" w:rsidRPr="00743905" w14:paraId="383DF6C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CC47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A49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5AA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2B1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07DE897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F4B9DB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A3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50D8FE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1BB5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CE9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368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5B7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39E85AB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8850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323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6D5F2B7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93B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FBD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5FFF6D0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898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6C9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C78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5F3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A09" w14:textId="77777777" w:rsidR="00E83AD0" w:rsidRPr="00351657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E83AD0" w:rsidRPr="00743905" w14:paraId="1CD7D66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5E0B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9DB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626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13B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3E4FD2E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1759F08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6A3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6EE097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DE5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DB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84B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352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6DC2D7B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56CE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D13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DD2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26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4C818F9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A87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D40B1F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61EA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0F0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0C4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217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4406956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EB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B2DD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0173C95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D3C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8C8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DED1F8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F56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34C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C2D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427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D99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7DEA042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9F2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9C59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916BB8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0E0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F17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9ED500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F5B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268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053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5CE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E36A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65D21E4" w14:textId="77777777" w:rsidR="00E83AD0" w:rsidRPr="003B409E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6897ABE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AA87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C19A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6DD71280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A55E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0481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F2F9E5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EC9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328B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D5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CFB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6970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1BF6752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A770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F38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7C4AFE6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15C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60A9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902FB2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C7A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8D55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DCE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80C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91B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98344E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43905" w14:paraId="62393D2B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5E50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1AA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283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DFE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0FB5E47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00B1FA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CCE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0243F7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2BB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D79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BF2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37D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76F00CA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783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5E1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6541CA0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5C0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ED7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47F77F9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CF7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EB3E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74A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F1C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475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3AD0" w:rsidRPr="00743905" w14:paraId="4A0B9CD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144C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A484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2E01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8BDE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18E9A3A3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563756F1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344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654F0F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180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3A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428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BAEB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17F7BBF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B4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679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FA6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C56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10BD7EF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0BC0B6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D05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1FFAC9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31A2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F07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E33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A01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13E4B98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EFBE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1826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3E4858A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E6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4BC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AE62EA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5A9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5875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2EC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EC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217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5C2080C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AF3B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3FB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AAF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9A8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2D0249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E45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03FCA08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E0A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492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31F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821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E83AD0" w:rsidRPr="00743905" w14:paraId="0661471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E10D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A79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D72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BD1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75380CB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E83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DCCC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753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DB6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353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E83AD0" w:rsidRPr="00743905" w14:paraId="7EBA547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009C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4BA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C7A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DC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567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F10A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F65A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1A47E63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87D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6EB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E83AD0" w:rsidRPr="00743905" w14:paraId="3D1775A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379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A98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25D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9BF9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46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2E5D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7E21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7163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9BA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E83AD0" w:rsidRPr="00743905" w14:paraId="6C43735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0CF1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620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7BC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831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14FD141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AC4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DF6A65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436E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950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F2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737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4D9C8F8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2D29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816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D12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169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16336CE8" w14:textId="77777777" w:rsidR="00E83AD0" w:rsidRPr="00D73778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BB8D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0158DDB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EED3" w14:textId="77777777" w:rsidR="00E83AD0" w:rsidRPr="00D73778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E37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A7E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D21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1F4469C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F959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93D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588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2BA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769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8563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CF5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85D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44C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E83AD0" w:rsidRPr="00743905" w14:paraId="104A2F0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995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7D7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166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FF0E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AE5A36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DF7D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A1CB16C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9CF7579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46DA5263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409778FB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06EF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B8D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1A6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60D1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AA20BE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33B70BB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E83AD0" w:rsidRPr="00743905" w14:paraId="7037FA5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B919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53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CEA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DC8B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5BE831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8F01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E4B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506C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40041C8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F99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4AC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E83AD0" w:rsidRPr="00743905" w14:paraId="3484F31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FF0E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8F54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8227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D6BA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A177F2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DB7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6E0D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D8A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42DEB16D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8892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5169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6D14A4A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EAA2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3FEA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519CBF9C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A814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CA0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246425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D3B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3AAD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D518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730AFD1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44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D4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1A868A8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446F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2A2B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9746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48C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57DAC0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ED1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96185AB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0D51CEE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67C6A30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723A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D26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9217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5CCA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D18274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E83AD0" w:rsidRPr="00743905" w14:paraId="2F98EE7F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8C6C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D3F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790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20B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3891ED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7F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CED0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041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AA0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361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53CD7D5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08F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504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3EF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3F69" w14:textId="77777777" w:rsidR="00E83AD0" w:rsidRDefault="00E83AD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58B06E45" w14:textId="77777777" w:rsidR="00E83AD0" w:rsidRDefault="00E83AD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03831FB7" w14:textId="77777777" w:rsidR="00E83AD0" w:rsidRDefault="00E83AD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5864705E" w14:textId="77777777" w:rsidR="00E83AD0" w:rsidRPr="00743905" w:rsidRDefault="00E83AD0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AB8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2AAB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A6AE" w14:textId="77777777" w:rsidR="00E83AD0" w:rsidRDefault="00E83AD0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21B042C5" w14:textId="77777777" w:rsidR="00E83AD0" w:rsidRPr="004E7F11" w:rsidRDefault="00E83AD0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461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1DD2" w14:textId="77777777" w:rsidR="00E83AD0" w:rsidRDefault="00E83AD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482BCFBE" w14:textId="77777777" w:rsidR="00E83AD0" w:rsidRPr="00743905" w:rsidRDefault="00E83AD0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4AE73F7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8FB4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8D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C9C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9B3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3CA1230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D01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1338FAB6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0BF6C63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6134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D71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66F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B3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0B27039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5EF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266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D9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7BAA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0BED0BB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297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02AA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0954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59259FA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9B3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2C0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6BB697A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01FB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E361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52A1015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F4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2928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7AA7B221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A96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53DE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280A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0E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CF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4BF3234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B12A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8DD3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6BE68AE7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A30D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E92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3CB0AA82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0F6C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860A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056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24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AF0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0F83D63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8927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6AA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0EB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377D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43CE6D2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572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7A4B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6DF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A4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300A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686B30EE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2A5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634B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48EF57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7E3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C41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17089F53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40D4E042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41AC2B2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559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E382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DCC6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D28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509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698E55C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FB44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39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E3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2BD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197B63C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4ADE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8D7F95F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5086795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EC6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22C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13B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609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E83AD0" w:rsidRPr="00743905" w14:paraId="01BB6A0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AA6F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107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31D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C8C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638626BB" w14:textId="77777777" w:rsidR="00E83AD0" w:rsidRPr="00CD295A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D15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B92D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A566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1D6620C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739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61D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43905" w14:paraId="29E47EB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42FF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E9C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8B6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F8A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6E5240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FA36AA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B51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12FF2388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6102CAA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70D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DD1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C3C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3A4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7704E96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8ED8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D62D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50CC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4A6B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74AE06E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E90DC0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943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0E877F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21E8" w14:textId="77777777" w:rsidR="00E83AD0" w:rsidRPr="00743905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9487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D150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D4D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61D6020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4369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BED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A0E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DE15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2863BF9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122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6BEF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8DB5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4972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7B73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6A1A6DE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28B866A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DB05C69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83AD0" w:rsidRPr="00743905" w14:paraId="55AAAB4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D216" w14:textId="77777777" w:rsidR="00E83AD0" w:rsidRPr="00743905" w:rsidRDefault="00E83AD0" w:rsidP="00E83AD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919F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75B9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28DF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7A1FE14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3E6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13771835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AE86113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FE0FC1B" w14:textId="77777777" w:rsidR="00E83AD0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85C" w14:textId="77777777" w:rsidR="00E83AD0" w:rsidRDefault="00E83AD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4F0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BC4" w14:textId="77777777" w:rsidR="00E83AD0" w:rsidRPr="00743905" w:rsidRDefault="00E83AD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AB4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BB68F77" w14:textId="77777777" w:rsidR="00E83AD0" w:rsidRDefault="00E83AD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F79EE75" w14:textId="77777777" w:rsidR="00E83AD0" w:rsidRPr="005905D7" w:rsidRDefault="00E83AD0" w:rsidP="00B773E9">
      <w:pPr>
        <w:spacing w:before="40" w:after="40" w:line="192" w:lineRule="auto"/>
        <w:ind w:right="57"/>
        <w:rPr>
          <w:b/>
          <w:sz w:val="20"/>
        </w:rPr>
      </w:pPr>
    </w:p>
    <w:p w14:paraId="732EDA00" w14:textId="77777777" w:rsidR="00E83AD0" w:rsidRDefault="00E83AD0" w:rsidP="00740BAB">
      <w:pPr>
        <w:pStyle w:val="Heading1"/>
        <w:spacing w:line="360" w:lineRule="auto"/>
      </w:pPr>
      <w:r>
        <w:t>LINIA 136</w:t>
      </w:r>
    </w:p>
    <w:p w14:paraId="676E2E74" w14:textId="77777777" w:rsidR="00E83AD0" w:rsidRDefault="00E83AD0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83AD0" w14:paraId="1A2DEE57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0D1B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8D0A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965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76E7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13E6531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A83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7D51A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DB3022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E1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A85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A80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3A7B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D4DC8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83AD0" w14:paraId="715DD2B2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3CAB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6DB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1B8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7CB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8D0F8DB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BFE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B8D7C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D52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E2EE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BEA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9C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946118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83AD0" w14:paraId="5733CF7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F5F8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F5F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305D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256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6DB63B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3D06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6AC4F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94B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3D6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FF2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E64B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B7A4A3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83AD0" w14:paraId="2E84D6A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EDCD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C3D1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398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20AC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5625A40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92D1514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7336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0E6BB61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4D2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E37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75C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C89C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F7636C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61B2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C20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C9B801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047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50CF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6A4D26B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15B6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9B7D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0958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1D0D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82BE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FEE992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0041187A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2576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052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32A3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8642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0AE7328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B5E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440A41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52A1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BD5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4837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3F00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A58E63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5D5425F5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83AD0" w14:paraId="276EFE42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A615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6273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B071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B0A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D27A2BB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8BE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81B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724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D07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A564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69D075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83AD0" w14:paraId="5982BE36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F713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9095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878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543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05E7E99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42B8B66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9D66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96279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E93C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80E7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238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53B3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DBD2F4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02B3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41C7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4457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774E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2839990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2C4A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AD9D7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E77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C2AF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701D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FFBE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51BEE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83AD0" w14:paraId="5F60B402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E0DA" w14:textId="77777777" w:rsidR="00E83AD0" w:rsidRDefault="00E83AD0" w:rsidP="00E83AD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D7ED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5294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314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200E94B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B078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4A38DDB6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29E5B19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019889B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5078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D1E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66C0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AE91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0A9D8" w14:textId="77777777" w:rsidR="00E83AD0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BE6AA30" w14:textId="77777777" w:rsidR="00E83AD0" w:rsidRDefault="00E83AD0">
      <w:pPr>
        <w:spacing w:line="192" w:lineRule="auto"/>
        <w:ind w:right="57"/>
        <w:rPr>
          <w:sz w:val="20"/>
        </w:rPr>
      </w:pPr>
    </w:p>
    <w:p w14:paraId="5E5F8C9B" w14:textId="77777777" w:rsidR="00E83AD0" w:rsidRDefault="00E83AD0" w:rsidP="002A3C7A">
      <w:pPr>
        <w:pStyle w:val="Heading1"/>
        <w:spacing w:line="360" w:lineRule="auto"/>
      </w:pPr>
      <w:r>
        <w:t>LINIA 138</w:t>
      </w:r>
    </w:p>
    <w:p w14:paraId="12A20BBE" w14:textId="77777777" w:rsidR="00E83AD0" w:rsidRDefault="00E83AD0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E83AD0" w14:paraId="31761719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3BD5" w14:textId="77777777" w:rsidR="00E83AD0" w:rsidRDefault="00E83AD0" w:rsidP="00E83AD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42FB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313B608A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614D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8A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5700341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E96B" w14:textId="77777777" w:rsidR="00E83AD0" w:rsidRDefault="00E83AD0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025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0BECFDB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38B1D1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6DAE" w14:textId="77777777" w:rsidR="00E83AD0" w:rsidRPr="007126D7" w:rsidRDefault="00E83AD0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81E678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6F52ACA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D7A3" w14:textId="77777777" w:rsidR="00E83AD0" w:rsidRDefault="00E83AD0" w:rsidP="00E83AD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573B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1C482773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1AAB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09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FDB6D4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4019" w14:textId="77777777" w:rsidR="00E83AD0" w:rsidRDefault="00E83AD0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D52D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4EEDDF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086BA4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2E2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3AD0" w14:paraId="62FF5795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7036" w14:textId="77777777" w:rsidR="00E83AD0" w:rsidRDefault="00E83AD0" w:rsidP="00E83AD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F83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B1C2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525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4933BEE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12F81F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45E7" w14:textId="77777777" w:rsidR="00E83AD0" w:rsidRDefault="00E83AD0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1BAE12" w14:textId="77777777" w:rsidR="00E83AD0" w:rsidRDefault="00E83AD0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CBD2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02504B0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31C621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B2F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E83AD0" w14:paraId="4A70613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EA62" w14:textId="77777777" w:rsidR="00E83AD0" w:rsidRDefault="00E83AD0" w:rsidP="00E83AD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AA16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AD5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A2E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430A5FB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007C08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4471CDC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A00F" w14:textId="77777777" w:rsidR="00E83AD0" w:rsidRDefault="00E83AD0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DC4E57" w14:textId="77777777" w:rsidR="00E83AD0" w:rsidRDefault="00E83AD0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5936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B896553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10112F7" w14:textId="77777777" w:rsidR="00E83AD0" w:rsidRPr="008B4C9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8AA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544D3D56" w14:textId="77777777" w:rsidR="00E83AD0" w:rsidRDefault="00E83AD0">
      <w:pPr>
        <w:tabs>
          <w:tab w:val="left" w:pos="4320"/>
        </w:tabs>
        <w:rPr>
          <w:sz w:val="20"/>
        </w:rPr>
      </w:pPr>
    </w:p>
    <w:p w14:paraId="1B8D36C5" w14:textId="77777777" w:rsidR="00E83AD0" w:rsidRDefault="00E83AD0" w:rsidP="00C83010">
      <w:pPr>
        <w:pStyle w:val="Heading1"/>
        <w:spacing w:line="360" w:lineRule="auto"/>
      </w:pPr>
      <w:r>
        <w:lastRenderedPageBreak/>
        <w:t>LINIA 143</w:t>
      </w:r>
    </w:p>
    <w:p w14:paraId="137AD8B2" w14:textId="77777777" w:rsidR="00E83AD0" w:rsidRDefault="00E83AD0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83AD0" w14:paraId="7D58BE2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CFD2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9D1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A33EB5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ADBD" w14:textId="77777777" w:rsidR="00E83AD0" w:rsidRPr="00984839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27E4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9D35F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F9E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F7F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12F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B14D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9E8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7908CC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F7602D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4CC2CB7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127A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07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06B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772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8A4C0D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FD7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177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606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A7F4B0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468C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32E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0519F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83AD0" w14:paraId="653457B7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464F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4F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0375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9B2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B75C7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7D63176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798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D37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58E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2DED73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BE74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5CC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21D8F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50C4BEC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6D8C61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4449D6D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EEE2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210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DE79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670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D7462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F62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0E82C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F22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896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EA7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EF9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4255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83AD0" w14:paraId="68B96F2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210F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366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0F14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221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AFE20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06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710E6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57B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9F7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503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CEC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8D4D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3AD0" w14:paraId="0AA8203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168B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912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BFDB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341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AB0FD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F7B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4D9D5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9AE4F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561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63B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1A8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807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94EF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3AD0" w14:paraId="64C5B58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E14C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173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ADDD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CE0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05AF9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697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9178E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D86BB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589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6DC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56F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1C3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5608C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83AD0" w14:paraId="70EC519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A748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13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D54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1AF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29729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C97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69BB3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D3EFBE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453849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313933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1037B7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DA3B5C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C818CA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AC9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7A8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D2A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43C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9AFD1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3AD0" w14:paraId="222E062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FFD3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FFC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24C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1D4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C74A0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C0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5563D5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3E4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CD1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8DA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E0A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ABCA2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A76FF5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83AD0" w14:paraId="7EA63893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27E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219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90B0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A80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C6B4C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A0D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B0604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0C7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13C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ADF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88D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1A5E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83AD0" w14:paraId="5BFABB77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5F4E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0F9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4E1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5AB4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A7AC0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F73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3ADA8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808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541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29B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E54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E397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6A6FBEE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83AD0" w14:paraId="507A3503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BC7E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F5B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E29D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44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9A295C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5F6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26AA8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921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7E6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025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BEE4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81C8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83AD0" w14:paraId="439EF18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9E1C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993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B46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5CC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357B7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368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6C149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E5EB12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BE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922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42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F6A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D987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3AD0" w14:paraId="2F0164B4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DD1B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2CB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AB56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FA0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51AF9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EC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E000D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63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4B6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82D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6D4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A35504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83AD0" w14:paraId="32F19CB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1698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B0D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1579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8ABC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F34EF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957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CFB0A9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5D20F3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41B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EA2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E07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3BC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90A0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83AD0" w14:paraId="5177942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A000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19A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7D0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D3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5C3AF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540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F58384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FE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95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CCB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70B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BB9CB4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83AD0" w14:paraId="5C31B1FB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C82C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286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0C41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02F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C7800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F65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0176D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238E1C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A108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E8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501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908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481B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83AD0" w14:paraId="3A94CF97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DC39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621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7E59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D11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5DE7A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A88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87CE6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8966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FB4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8C5E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D25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F2A6064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A839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80C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25B0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B12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19BAF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6D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40AAB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4E88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6A4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32CF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033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BBBDBA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C441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C8F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1715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489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F27E2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513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3BDF7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617B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5F7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F90C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30A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4603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83AD0" w14:paraId="1B92CCD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35A9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83D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A04C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65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1BE70F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C2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EB2EF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475FB7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D3E065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F85EAD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6B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63B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4A66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27B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0D3AB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83AD0" w14:paraId="07D51A7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EA5B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A33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12A308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9A6F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586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E85787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199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579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2BF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1150A7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9C4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926C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7637E6B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4C6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80F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769770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FB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715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506A46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7A5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A95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000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924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E06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7B07F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ADAC80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72E12BF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F8B4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FA8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6DB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2EE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2E6EC1F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2E7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5BF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3EC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D58C0D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D79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98E4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213A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6899E488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02B34CF0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A407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748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9D5C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A5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F05BFB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A9807E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D70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E6A0FC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571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67F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B94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184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5B287A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514E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E71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5DD4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20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16FD85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ACA835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EB1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96D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4BC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45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37C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62E67E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B58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267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7A1A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187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9D3E2C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B9B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AD7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8DB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EF0A89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173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F803" w14:textId="77777777" w:rsidR="00E83AD0" w:rsidRPr="006611B7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83AD0" w14:paraId="2D09B55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CAF6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D5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005AC5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1DC4" w14:textId="77777777" w:rsidR="00E83AD0" w:rsidRPr="00984839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19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B4049A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EBD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F60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DFE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82D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A843" w14:textId="77777777" w:rsidR="00E83AD0" w:rsidRPr="003B25AA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14:paraId="1CF973E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510C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2B0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7412" w14:textId="77777777" w:rsidR="00E83AD0" w:rsidRDefault="00E83AD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D025" w14:textId="77777777" w:rsidR="00E83AD0" w:rsidRDefault="00E83AD0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9DA1414" w14:textId="77777777" w:rsidR="00E83AD0" w:rsidRDefault="00E83AD0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07A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4B7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095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0E2F4B3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331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65A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14:paraId="651FBFB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8CFC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6322" w14:textId="77777777" w:rsidR="00E83AD0" w:rsidRPr="00CB3DC4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020E30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191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E65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DF160EF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6A7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50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115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183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FDC" w14:textId="77777777" w:rsidR="00E83AD0" w:rsidRPr="00CB3DC4" w:rsidRDefault="00E83AD0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2EB698" w14:textId="77777777" w:rsidR="00E83AD0" w:rsidRPr="00F11CE2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B9371A9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52F6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5BA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80B7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E54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2D9340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61AEA21A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A5F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23F35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C31E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3B6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A329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185D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6BD866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6457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58D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869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BA9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9131B4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A75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6591D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197D74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92A2B7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1D22CF3" w14:textId="77777777" w:rsidR="00E83AD0" w:rsidRPr="00260477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5372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2F3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C237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C080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0C68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83AD0" w14:paraId="7968662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6CE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986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ADDE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0BD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52124F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892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5A1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B6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031AD8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9A42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D91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A018F7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8EA8E7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83AD0" w14:paraId="0D6A9C4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1C0D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E5A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1E94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C9A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A6E630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FF3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7D560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A9E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EED1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90FB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CAD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83AD0" w14:paraId="39C42B1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5715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8ED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8F3864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4212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56F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E6F7AC6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45C5E2B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3971F6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B7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81F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DD9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621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03F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60A7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C0D6AB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83AD0" w14:paraId="0683701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5903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8B2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9FB207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A7F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179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A2383D3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32C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09A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4F0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C7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458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4DEA09A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9A84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AA9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7D2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14E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8515E18" w14:textId="77777777" w:rsidR="00E83AD0" w:rsidRDefault="00E83AD0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493B4CF" w14:textId="77777777" w:rsidR="00E83AD0" w:rsidRDefault="00E83AD0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26DF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BBD8E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0AD6" w14:textId="77777777" w:rsidR="00E83AD0" w:rsidRPr="00B53EFA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9A2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4912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357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57FF55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0E35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C61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85F55F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181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82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E66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2BA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061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07A1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8794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6B44696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A88B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DC5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315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AF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EC0D215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6484CFE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EBE6C31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44F5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E7247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1C0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61B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FC39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FBA2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3B5C2C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FE9D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AC6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32EA677A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8EA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ACFA" w14:textId="77777777" w:rsidR="00E83AD0" w:rsidRDefault="00E83AD0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ECE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98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BF6C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63FA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748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10716362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19CF" w14:textId="77777777" w:rsidR="00E83AD0" w:rsidRDefault="00E83AD0" w:rsidP="00E83AD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272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5D2E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8407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ACAE3F9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A2B8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A74FD3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3AE2979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B5F0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8DC2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0F96" w14:textId="77777777" w:rsidR="00E83AD0" w:rsidRPr="00984839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CB9B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5B22F" w14:textId="77777777" w:rsidR="00E83AD0" w:rsidRDefault="00E83AD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8FE6F51" w14:textId="77777777" w:rsidR="00E83AD0" w:rsidRDefault="00E83AD0">
      <w:pPr>
        <w:spacing w:after="40" w:line="192" w:lineRule="auto"/>
        <w:ind w:right="57"/>
        <w:rPr>
          <w:sz w:val="20"/>
        </w:rPr>
      </w:pPr>
    </w:p>
    <w:p w14:paraId="42328265" w14:textId="77777777" w:rsidR="00E83AD0" w:rsidRDefault="00E83AD0" w:rsidP="00EF6A64">
      <w:pPr>
        <w:pStyle w:val="Heading1"/>
        <w:spacing w:line="360" w:lineRule="auto"/>
      </w:pPr>
      <w:r>
        <w:lastRenderedPageBreak/>
        <w:t>LINIA 144</w:t>
      </w:r>
    </w:p>
    <w:p w14:paraId="26C134E2" w14:textId="77777777" w:rsidR="00E83AD0" w:rsidRDefault="00E83AD0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83AD0" w14:paraId="279BE9D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93EC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AC0F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416A7C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099C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90F9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DF582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C24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2768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9AE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16E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FE4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D6BB98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8B8E0F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83AD0" w14:paraId="453ABBA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5265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A125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C19D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6E3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2E2071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4E9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3699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5E74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D255DF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72D6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73D9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3C52A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83AD0" w14:paraId="10AA531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2B30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BB8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59CB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AC5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F97F8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B9DB2B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B09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569D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A30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E35E1EE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6ABD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A83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271C10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107509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5BD7369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9A33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98D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41F5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2E9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1147D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266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1302E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ED9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0D1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93D4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04A9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50764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83AD0" w14:paraId="71FD416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6DA2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BD9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063F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882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6D6E9B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DE6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B8710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0291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27E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923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A0D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0B8BC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83AD0" w14:paraId="2D91968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FC65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63A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5AB6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A573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D6027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942F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A83A50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7167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6C4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0DA0" w14:textId="77777777" w:rsidR="00E83AD0" w:rsidRPr="00984839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9C8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83AD0" w14:paraId="282E9FE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9F11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1E9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C21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363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7B9C7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76A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E889B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F42A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E26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2A1F" w14:textId="77777777" w:rsidR="00E83AD0" w:rsidRPr="00984839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957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8DF63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83AD0" w14:paraId="242946C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FB1A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CA2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B686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29E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40E94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B77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8431C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B2DF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F538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47DF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30B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7D73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3AD0" w14:paraId="53C4D19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37A7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E91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247E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E2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D5C9D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179E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6FF26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F3E6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902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FA97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453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D3A74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83AD0" w14:paraId="254A188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76E0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48FE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F50B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666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4AB11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AF7E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945835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B089E2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4A8212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10C86B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89836F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281E64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6BB50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2D06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1F7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DB5D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756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3922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3AD0" w14:paraId="7132D07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44AA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6E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4718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3B6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FC0C5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765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8F118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B3BF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624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3679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982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A8BBA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83AD0" w14:paraId="2B186B9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B833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501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B0AF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03D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3E0A6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F87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FDE3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CA9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4751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D24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49D90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83AD0" w14:paraId="5BE614C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4019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E5A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516D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6B9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131AA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601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BA859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6A3918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A1B2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EA7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28BC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62A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97716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83AD0" w14:paraId="51C5E6C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A4AE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7C4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A9AD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001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ADDBE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4B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61B85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2524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999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0296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E7F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E6B33D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C6BE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433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4BF3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760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3ADE3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42A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E8479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C83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F35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B284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3E3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AD2B4B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100D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99D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96A4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E5D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69831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C6F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F93DB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4CC0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23F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6A44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85E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BADAD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83AD0" w14:paraId="7D8FDD0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B045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195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E305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E41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7E7BA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8BE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B6461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3AC593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5E68F6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918641F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BCD9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A48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A4C2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9EE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B405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83AD0" w14:paraId="65B797A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97A8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BA5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8743DF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21B1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71E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AFD3BED" w14:textId="77777777" w:rsidR="00E83AD0" w:rsidRPr="00B61351" w:rsidRDefault="00E83AD0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D5D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F59F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9E0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D832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EC0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71FC5BC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4DC4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3F7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2A84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00F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319E21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2DB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25B257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36F9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AD8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AB73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41A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C8CA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3AD0" w14:paraId="67B3AB4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9FDB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882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E450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B34B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704231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4C39AF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20E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E0DF90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602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3431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4A6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D1CF2A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B189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C07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CBC89A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2335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7EC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5B52A1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368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64BD25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280F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856B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15A9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0B75B26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A6B1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ACB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576CF3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FF38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CE7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22AFA1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A51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7306D3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BCD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9AFA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6F1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2142B7D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F1CE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390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3CA5056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1330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CDB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5C89E93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6F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AD8C09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1F9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DA77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F5C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579D8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83AD0" w14:paraId="0FAE7CC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8EB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7E3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918ACD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CDA2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A0A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DAC40F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5DC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CD86CA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A668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D85E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8043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1A2E183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DFF7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D72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E301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8B4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7BAA34E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636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3E3CF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0FB57B58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781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43F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4E58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6A39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D5E7E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83AD0" w14:paraId="6E3029B8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5ED3" w14:textId="77777777" w:rsidR="00E83AD0" w:rsidRDefault="00E83AD0" w:rsidP="00E83AD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BFF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FFC9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A8A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B0DF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787BFB1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75C249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4F4146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2BFE76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71CF31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CA5CA2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71D1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407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9B8D" w14:textId="77777777" w:rsidR="00E83AD0" w:rsidRPr="00DA0087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D8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7BC5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8BD695C" w14:textId="77777777" w:rsidR="00E83AD0" w:rsidRDefault="00E83AD0">
      <w:pPr>
        <w:spacing w:before="40" w:line="192" w:lineRule="auto"/>
        <w:ind w:right="57"/>
        <w:rPr>
          <w:sz w:val="20"/>
        </w:rPr>
      </w:pPr>
    </w:p>
    <w:p w14:paraId="347D271C" w14:textId="77777777" w:rsidR="00E83AD0" w:rsidRDefault="00E83AD0" w:rsidP="00E56A6A">
      <w:pPr>
        <w:pStyle w:val="Heading1"/>
        <w:spacing w:line="360" w:lineRule="auto"/>
      </w:pPr>
      <w:r>
        <w:t>LINIA 200</w:t>
      </w:r>
    </w:p>
    <w:p w14:paraId="40522986" w14:textId="77777777" w:rsidR="00E83AD0" w:rsidRDefault="00E83AD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6789008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D70B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80E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7C93422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FEBB" w14:textId="77777777" w:rsidR="00E83AD0" w:rsidRPr="00032D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0BB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2E879B9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716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A1E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0AF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FA761D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2D4" w14:textId="77777777" w:rsidR="00E83AD0" w:rsidRPr="00032D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5ADF" w14:textId="77777777" w:rsidR="00E83AD0" w:rsidRPr="00F716C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E83AD0" w14:paraId="34A62A4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AA30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ABE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80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134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6A244BC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17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D65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BF7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6930567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520A" w14:textId="77777777" w:rsidR="00E83AD0" w:rsidRPr="00032D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48C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83AD0" w14:paraId="4A86847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994C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E3D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397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A6C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DEE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913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DFD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4477092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0DE4" w14:textId="77777777" w:rsidR="00E83AD0" w:rsidRPr="00032D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B80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83AD0" w14:paraId="628F585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B156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08B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A78DBA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865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325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D83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22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91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538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AB4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3AD0" w14:paraId="6C8A8CE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1A57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4FA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720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F3C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D73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275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A7B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7641348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3A8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FC9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3AD0" w14:paraId="60F4D0B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9E7E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1061" w14:textId="77777777" w:rsidR="00E83AD0" w:rsidRDefault="00E83AD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7F6F3373" w14:textId="77777777" w:rsidR="00E83AD0" w:rsidRDefault="00E83AD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B74A" w14:textId="77777777" w:rsidR="00E83AD0" w:rsidRDefault="00E83AD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7D1B" w14:textId="77777777" w:rsidR="00E83AD0" w:rsidRDefault="00E83AD0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4BE0" w14:textId="77777777" w:rsidR="00E83AD0" w:rsidRDefault="00E83AD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ACC3" w14:textId="77777777" w:rsidR="00E83AD0" w:rsidRDefault="00E83AD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8D42" w14:textId="77777777" w:rsidR="00E83AD0" w:rsidRDefault="00E83AD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5E9BDD57" w14:textId="77777777" w:rsidR="00E83AD0" w:rsidRDefault="00E83AD0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2D92" w14:textId="77777777" w:rsidR="00E83AD0" w:rsidRDefault="00E83AD0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0126" w14:textId="77777777" w:rsidR="00E83AD0" w:rsidRDefault="00E83AD0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3AD0" w14:paraId="61A06AE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DCDF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144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BE23" w14:textId="77777777" w:rsidR="00E83AD0" w:rsidRPr="00032D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41B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48A9229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5F2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CC935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5C9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69C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43EC" w14:textId="77777777" w:rsidR="00E83AD0" w:rsidRPr="00032DF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90F8" w14:textId="77777777" w:rsidR="00E83AD0" w:rsidRPr="00F716C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3AD0" w14:paraId="1A67930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41F1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A2B3" w14:textId="77777777" w:rsidR="00E83AD0" w:rsidRDefault="00E83AD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32EF994D" w14:textId="77777777" w:rsidR="00E83AD0" w:rsidRDefault="00E83AD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E482" w14:textId="77777777" w:rsidR="00E83AD0" w:rsidRDefault="00E83AD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1849" w14:textId="77777777" w:rsidR="00E83AD0" w:rsidRDefault="00E83AD0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32875FD1" w14:textId="77777777" w:rsidR="00E83AD0" w:rsidRDefault="00E83AD0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B0B7" w14:textId="77777777" w:rsidR="00E83AD0" w:rsidRDefault="00E83AD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2384" w14:textId="77777777" w:rsidR="00E83AD0" w:rsidRDefault="00E83AD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39ED" w14:textId="77777777" w:rsidR="00E83AD0" w:rsidRDefault="00E83AD0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EAB4" w14:textId="77777777" w:rsidR="00E83AD0" w:rsidRDefault="00E83AD0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B84F" w14:textId="77777777" w:rsidR="00E83AD0" w:rsidRDefault="00E83AD0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E83AD0" w14:paraId="45882C3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55B4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8BEB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0C5892B0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1506" w14:textId="77777777" w:rsidR="00E83AD0" w:rsidRDefault="00E83AD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4BAA" w14:textId="77777777" w:rsidR="00E83AD0" w:rsidRDefault="00E83AD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15EA9359" w14:textId="77777777" w:rsidR="00E83AD0" w:rsidRDefault="00E83AD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87F5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BEE8" w14:textId="77777777" w:rsidR="00E83AD0" w:rsidRDefault="00E83AD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C29E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1FB9F64D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A5B7" w14:textId="77777777" w:rsidR="00E83AD0" w:rsidRDefault="00E83AD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2ABB" w14:textId="77777777" w:rsidR="00E83AD0" w:rsidRDefault="00E83AD0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3AD0" w14:paraId="40D1D1C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08A1" w14:textId="77777777" w:rsidR="00E83AD0" w:rsidRDefault="00E83AD0" w:rsidP="00DB2CD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BE23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74DA20A6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7BA2" w14:textId="77777777" w:rsidR="00E83AD0" w:rsidRDefault="00E83AD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F574" w14:textId="77777777" w:rsidR="00E83AD0" w:rsidRDefault="00E83AD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39B749DE" w14:textId="77777777" w:rsidR="00E83AD0" w:rsidRDefault="00E83AD0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A49C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E224" w14:textId="77777777" w:rsidR="00E83AD0" w:rsidRDefault="00E83AD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760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1166C816" w14:textId="77777777" w:rsidR="00E83AD0" w:rsidRDefault="00E83AD0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B149" w14:textId="77777777" w:rsidR="00E83AD0" w:rsidRDefault="00E83AD0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0754" w14:textId="77777777" w:rsidR="00E83AD0" w:rsidRDefault="00E83AD0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C694B81" w14:textId="77777777" w:rsidR="00E83AD0" w:rsidRDefault="00E83AD0" w:rsidP="00623FF6">
      <w:pPr>
        <w:spacing w:before="40" w:after="40" w:line="192" w:lineRule="auto"/>
        <w:ind w:right="57"/>
      </w:pPr>
    </w:p>
    <w:p w14:paraId="55592729" w14:textId="77777777" w:rsidR="00E83AD0" w:rsidRDefault="00E83AD0" w:rsidP="006D4098">
      <w:pPr>
        <w:pStyle w:val="Heading1"/>
        <w:spacing w:line="360" w:lineRule="auto"/>
      </w:pPr>
      <w:r>
        <w:t>LINIA 201</w:t>
      </w:r>
    </w:p>
    <w:p w14:paraId="58402191" w14:textId="77777777" w:rsidR="00E83AD0" w:rsidRDefault="00E83AD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83AD0" w14:paraId="273F0E86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9111" w14:textId="77777777" w:rsidR="00E83AD0" w:rsidRDefault="00E83AD0" w:rsidP="00E83AD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076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C62B" w14:textId="77777777" w:rsidR="00E83AD0" w:rsidRPr="00C937B4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1F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5A62B6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CA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44F4D12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7F082BD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7786DF2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95CC" w14:textId="77777777" w:rsidR="00E83AD0" w:rsidRPr="00C937B4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5B7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ED4F" w14:textId="77777777" w:rsidR="00E83AD0" w:rsidRPr="00C937B4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9ED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47C2F8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E68C" w14:textId="77777777" w:rsidR="00E83AD0" w:rsidRDefault="00E83AD0" w:rsidP="00E83AD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67B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D609" w14:textId="77777777" w:rsidR="00E83AD0" w:rsidRPr="00C937B4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E91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DA5FEA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45A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042B5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CFF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152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AD2" w14:textId="77777777" w:rsidR="00E83AD0" w:rsidRPr="00C937B4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94E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189AC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62F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E83AD0" w14:paraId="1ED70FB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377E" w14:textId="77777777" w:rsidR="00E83AD0" w:rsidRDefault="00E83AD0" w:rsidP="00E83AD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E5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250C" w14:textId="77777777" w:rsidR="00E83AD0" w:rsidRPr="00C937B4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21E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848DEB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914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9654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121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42D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1251" w14:textId="77777777" w:rsidR="00E83AD0" w:rsidRPr="00C937B4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699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F7ECEF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3B835AA4" w14:textId="77777777" w:rsidR="00E83AD0" w:rsidRPr="003012FC" w:rsidRDefault="00E83AD0">
      <w:pPr>
        <w:spacing w:before="40" w:after="40" w:line="192" w:lineRule="auto"/>
        <w:ind w:right="57"/>
      </w:pPr>
    </w:p>
    <w:p w14:paraId="74D6CD9C" w14:textId="77777777" w:rsidR="00E83AD0" w:rsidRDefault="00E83AD0" w:rsidP="00C53936">
      <w:pPr>
        <w:pStyle w:val="Heading1"/>
        <w:spacing w:line="360" w:lineRule="auto"/>
      </w:pPr>
      <w:r>
        <w:t>LINIA 202 A</w:t>
      </w:r>
    </w:p>
    <w:p w14:paraId="6F9AD081" w14:textId="77777777" w:rsidR="00E83AD0" w:rsidRDefault="00E83AD0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E83AD0" w14:paraId="493C7A8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E85D" w14:textId="77777777" w:rsidR="00E83AD0" w:rsidRDefault="00E83AD0" w:rsidP="00E83AD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93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0748" w14:textId="77777777" w:rsidR="00E83AD0" w:rsidRPr="0087494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2FB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D0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2A3D90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09C" w14:textId="77777777" w:rsidR="00E83AD0" w:rsidRPr="0048429E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AF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5825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50B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E83AD0" w14:paraId="521200D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74C6" w14:textId="77777777" w:rsidR="00E83AD0" w:rsidRDefault="00E83AD0" w:rsidP="00E83AD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ABF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187C" w14:textId="77777777" w:rsidR="00E83AD0" w:rsidRPr="0087494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486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8A5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913B" w14:textId="77777777" w:rsidR="00E83AD0" w:rsidRPr="0048429E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60A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70F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7C5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5F20C9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DD5BA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83AD0" w:rsidRPr="00743905" w14:paraId="09C192DF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207" w14:textId="77777777" w:rsidR="00E83AD0" w:rsidRPr="00743905" w:rsidRDefault="00E83AD0" w:rsidP="00E83AD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20B0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6DA6D7FA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7C12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87E5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8762F5C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4903CE16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320610E3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2DC2A7B6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364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97BD" w14:textId="77777777" w:rsidR="00E83AD0" w:rsidRPr="00743905" w:rsidRDefault="00E83AD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0149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F5E8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9B74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8D97746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E83AD0" w:rsidRPr="00743905" w14:paraId="0B0006B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31B4" w14:textId="77777777" w:rsidR="00E83AD0" w:rsidRPr="00743905" w:rsidRDefault="00E83AD0" w:rsidP="00E83AD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A52D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8092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36FC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0132223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39116238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DF73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C162833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C3F" w14:textId="77777777" w:rsidR="00E83AD0" w:rsidRPr="00743905" w:rsidRDefault="00E83AD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7010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BAC1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46A5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43905" w14:paraId="2256F23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6EE6" w14:textId="77777777" w:rsidR="00E83AD0" w:rsidRPr="00743905" w:rsidRDefault="00E83AD0" w:rsidP="00E83AD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22AD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3EBC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7DBF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5170538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2F300080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E918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EEE1935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D7C6" w14:textId="77777777" w:rsidR="00E83AD0" w:rsidRPr="00743905" w:rsidRDefault="00E83AD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B8BF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4DEE" w14:textId="77777777" w:rsidR="00E83AD0" w:rsidRPr="00743905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756E" w14:textId="77777777" w:rsidR="00E83AD0" w:rsidRPr="00743905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C9758E2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4BEE1BFA" w14:textId="77777777" w:rsidR="00E83AD0" w:rsidRDefault="00E83AD0" w:rsidP="002A4CB1">
      <w:pPr>
        <w:pStyle w:val="Heading1"/>
        <w:spacing w:line="360" w:lineRule="auto"/>
      </w:pPr>
      <w:r>
        <w:t>LINIA 203</w:t>
      </w:r>
    </w:p>
    <w:p w14:paraId="08B42A87" w14:textId="77777777" w:rsidR="00E83AD0" w:rsidRDefault="00E83AD0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83AD0" w:rsidRPr="007126D7" w14:paraId="18A2E0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3551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27B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4F4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A2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2699623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15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1C0509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9E023D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6CAF1E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F0C0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DAA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126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3D6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BA65F4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83AD0" w:rsidRPr="007126D7" w14:paraId="06FA7E4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65B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C39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4C39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14C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CB1E9B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E52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3899EF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1A48AD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06EAEB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C28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8E4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46E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271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83AD0" w:rsidRPr="007126D7" w14:paraId="2977B07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7875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F45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DDF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FCB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6ADCF1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CB0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7EF6FF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EE7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4C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A5F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EB9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126D7" w14:paraId="20F3AA4E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0AF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5E4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1A2714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A66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AA8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C647582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BBFE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C8DB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B4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AB5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5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2DAB4E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118A4E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0BDB1D0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F41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9DF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C15EB6A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F23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DE0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9DDA4C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D0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93C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6C2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EF2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0BE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FC4063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3F0623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43D381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0EE7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A0F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0C78FC1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D81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2E3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5BAC6BE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690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EAB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38A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7E7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6C1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883AD4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6458386" w14:textId="77777777" w:rsidR="00E83AD0" w:rsidRPr="008F5A6B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1E9ABF1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7F9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3D3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024D44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655B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2030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BAFA84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99A3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E6F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3F3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EDC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9F5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315BC34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E1F5AD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38AD575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EB7C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B4A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5FC9AB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65F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4B4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F4D36A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30A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F5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7AF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465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787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01CA9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C6C62B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31828D8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21F0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D2E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EA68BC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5E4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16EA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B13026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26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A0F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24FB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97C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E0F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8653DF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4C4F14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55E921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5705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8F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81A03FB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89C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753A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3F9E9D2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D62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B79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F2E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FE0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38C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D037F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008487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495F259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AC94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87C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A819BD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A5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DADF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4958A1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19A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1DF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61F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428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3FC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13AB3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B9CCC86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513FA26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134D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52D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37C716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1C7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B75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20316FF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EE8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A71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C73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D9B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D34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AF5D8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A4A44C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19A629E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CBAB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23D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6A26B83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3EDC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2F39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B138B79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A522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CCB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474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042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F6C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29FDE0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FD4754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56A456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21DE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F5C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4577D22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5C0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D70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1ACE02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BDCA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B9C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3D5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01BB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3595" w14:textId="77777777" w:rsidR="00E83AD0" w:rsidRPr="00F13EC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126D7" w14:paraId="3656F16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BCD4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080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A38D2E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895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A8A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72BD4E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3C0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F73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AA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11D9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668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89574E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E70927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34AD8AF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4319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F1A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E241F6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ACA9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7FE0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FF87BDA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655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79EB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18F2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B70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93D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90473E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09BD3C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523B3B1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840C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711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9FD4F3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3B69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E37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5DF230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9D9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29E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B67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CF1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BFC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736974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A1475A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5CBCE55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8A57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132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819C06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AF60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BBEE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9A9934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8B93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4C6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3E7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468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71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77E28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3A5432" w14:textId="77777777" w:rsidR="00E83AD0" w:rsidRPr="00744E1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18ADDE99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33DE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BAF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78F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7BA4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D61093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EAC27A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F7E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1B272DC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914309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698F00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43C972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9AD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1F7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433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8227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126D7" w14:paraId="74E015D8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518C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4A0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5359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34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B8C229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6443" w14:textId="77777777" w:rsidR="00E83AD0" w:rsidRPr="007126D7" w:rsidRDefault="00E83AD0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4CB0A8C" w14:textId="77777777" w:rsidR="00E83AD0" w:rsidRPr="007126D7" w:rsidRDefault="00E83AD0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C607D24" w14:textId="77777777" w:rsidR="00E83AD0" w:rsidRPr="007126D7" w:rsidRDefault="00E83AD0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CADB793" w14:textId="77777777" w:rsidR="00E83AD0" w:rsidRPr="007126D7" w:rsidRDefault="00E83AD0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790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569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757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309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CF3ED3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83AD0" w:rsidRPr="007126D7" w14:paraId="699BDFFF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E884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34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367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9F15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C49E98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E3E2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D26563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2C5E17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C6713C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988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6DCE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591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BEB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C2459F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83AD0" w:rsidRPr="007126D7" w14:paraId="471CC53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2B3B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37FE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090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3D6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127BB04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423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B7F604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09D0F8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46AA84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AC6A90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24E2C7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C0D4F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5AE477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C1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FFD2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FDF9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F56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43F2FE2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83AD0" w:rsidRPr="007126D7" w14:paraId="776B9B5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DB0D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616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AAE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046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A7EF53A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9E0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AC5DC1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399654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ED019F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081984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6BCFEA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B81C1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C8B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D5E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7B9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5CE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E9DD11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83AD0" w:rsidRPr="007126D7" w14:paraId="5CE35F8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9B6B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3BE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D34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3C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52D69A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A39D8A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052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4E41AE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092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190E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04C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263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126D7" w14:paraId="5CFC4C2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62B7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CCB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D5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D7E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4059813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04F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5F8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C7A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50F522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293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FF67" w14:textId="77777777" w:rsidR="00E83AD0" w:rsidRDefault="00E83AD0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1B4B7CF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0D9C375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3B3B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1AF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D849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339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0004E9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6D316BA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8F5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B562E0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42FC7D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8113C2B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340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A4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AED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3E4E" w14:textId="77777777" w:rsidR="00E83AD0" w:rsidRDefault="00E83AD0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83AD0" w:rsidRPr="007126D7" w14:paraId="07E1936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BC62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CE0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4DB8E8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9C7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8A9A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241274F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FB1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385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F23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3AA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3EB5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126D7" w14:paraId="2BAC0CA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99D2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063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884992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CB2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F2D" w14:textId="77777777" w:rsidR="00E83AD0" w:rsidRPr="00F87E98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0A2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4F7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706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258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D820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3AD0" w:rsidRPr="007126D7" w14:paraId="1573F41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4CE0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2CE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998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E23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9305F6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FC9821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37C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E158B6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04E0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D50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243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28E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126D7" w14:paraId="42215A1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416B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73A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6F9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9860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3237984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6558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90C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E86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4A0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E3B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3AD0" w:rsidRPr="007126D7" w14:paraId="32DE2FB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35EA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0F8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AEE666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D49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23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688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DE0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B9D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08A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CF0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126D7" w14:paraId="5E76F4C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5FB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3C6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FF93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75EE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08E6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2670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6A1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87D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FF4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3AF123EF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242F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CC0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282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A2C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C0C1E9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279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00E2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B1F3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33F7491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CED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0B1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126D7" w14:paraId="41C2053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529A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C26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995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FB29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EA25752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AF5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928C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4B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1DF3932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EBA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FB8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126D7" w14:paraId="260F2B4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391D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E13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6A2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2C3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7580FD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864D7F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FA4A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E7B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051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3493AF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BF4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9F3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0AF099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83AD0" w:rsidRPr="007126D7" w14:paraId="6108DFD2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8188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103B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686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D70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85F72A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0BDAAD6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A27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91F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A03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00E693F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498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11B3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126D7" w14:paraId="071CD858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7114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D46C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0A0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88E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482E247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7CA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54CE221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4C6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F8C4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6B1F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4EAB" w14:textId="77777777" w:rsidR="00E83AD0" w:rsidRPr="007126D7" w:rsidRDefault="00E83AD0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51AB7C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086BD0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83AD0" w:rsidRPr="007126D7" w14:paraId="4F9AA72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49E8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545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B8F8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C561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788F86D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2D7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F23C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CBC0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6A6D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41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3AD0" w:rsidRPr="007126D7" w14:paraId="1CCC538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8C95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54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C91B617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6D4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AC88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CDA5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36E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9DB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9454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375A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E83AD0" w:rsidRPr="007126D7" w14:paraId="69D0C82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62F3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E17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ED550B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B595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FB4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FACDC8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1BA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7C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078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9725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47F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ABEEE8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3AD0" w:rsidRPr="007126D7" w14:paraId="129A5D2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01E5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687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049430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1F3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3E6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1E066E1" w14:textId="77777777" w:rsidR="00E83AD0" w:rsidRPr="00037854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8D7BCF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8FD2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2117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32DE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3B61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ABB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E83AD0" w:rsidRPr="007126D7" w14:paraId="2CD9DFA0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7A8F" w14:textId="77777777" w:rsidR="00E83AD0" w:rsidRPr="007126D7" w:rsidRDefault="00E83AD0" w:rsidP="00E83AD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8E2D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201A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516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54E57D1E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BC6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B322A8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2E95D50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84E6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4219" w14:textId="77777777" w:rsidR="00E83AD0" w:rsidRPr="007126D7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8B0E" w14:textId="77777777" w:rsidR="00E83AD0" w:rsidRPr="007126D7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6F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C93B5A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9AC94EB" w14:textId="77777777" w:rsidR="00E83AD0" w:rsidRPr="007126D7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3D64D850" w14:textId="77777777" w:rsidR="00E83AD0" w:rsidRDefault="00E83AD0" w:rsidP="000039F1">
      <w:pPr>
        <w:spacing w:before="40" w:after="40" w:line="192" w:lineRule="auto"/>
        <w:ind w:right="57"/>
        <w:rPr>
          <w:sz w:val="20"/>
        </w:rPr>
      </w:pPr>
    </w:p>
    <w:p w14:paraId="1790DE6C" w14:textId="77777777" w:rsidR="00E83AD0" w:rsidRDefault="00E83AD0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2BB1A6AF" w14:textId="77777777" w:rsidR="00E83AD0" w:rsidRDefault="00E83AD0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83AD0" w14:paraId="15F780A0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4C0F" w14:textId="77777777" w:rsidR="00E83AD0" w:rsidRDefault="00E83AD0" w:rsidP="00E83AD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B60A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40B26843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A8E3" w14:textId="77777777" w:rsidR="00E83AD0" w:rsidRPr="004467F9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B812" w14:textId="77777777" w:rsidR="00E83AD0" w:rsidRDefault="00E83AD0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0E377FCE" w14:textId="77777777" w:rsidR="00E83AD0" w:rsidRDefault="00E83AD0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FA8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DE3" w14:textId="77777777" w:rsidR="00E83AD0" w:rsidRPr="00D2006A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0D99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9925" w14:textId="77777777" w:rsidR="00E83AD0" w:rsidRPr="004467F9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163B" w14:textId="77777777" w:rsidR="00E83AD0" w:rsidRPr="007126D7" w:rsidRDefault="00E83AD0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B19D98" w14:textId="77777777" w:rsidR="00E83AD0" w:rsidRDefault="00E83AD0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949DBD8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3AA4" w14:textId="77777777" w:rsidR="00E83AD0" w:rsidRDefault="00E83AD0" w:rsidP="00E83AD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7F1E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7E10" w14:textId="77777777" w:rsidR="00E83AD0" w:rsidRPr="004467F9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EF52" w14:textId="77777777" w:rsidR="00E83AD0" w:rsidRDefault="00E83AD0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09570FE3" w14:textId="77777777" w:rsidR="00E83AD0" w:rsidRDefault="00E83AD0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6C091B94" w14:textId="77777777" w:rsidR="00E83AD0" w:rsidRDefault="00E83AD0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EBBC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E276595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009D" w14:textId="77777777" w:rsidR="00E83AD0" w:rsidRPr="00D2006A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47B4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6E81" w14:textId="77777777" w:rsidR="00E83AD0" w:rsidRPr="004467F9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017C" w14:textId="77777777" w:rsidR="00E83AD0" w:rsidRDefault="00E83AD0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E83AD0" w14:paraId="160A125E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D997" w14:textId="77777777" w:rsidR="00E83AD0" w:rsidRDefault="00E83AD0" w:rsidP="00E83AD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53D1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5A7F4A39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499E" w14:textId="77777777" w:rsidR="00E83AD0" w:rsidRPr="004467F9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153A" w14:textId="77777777" w:rsidR="00E83AD0" w:rsidRDefault="00E83AD0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02E34251" w14:textId="77777777" w:rsidR="00E83AD0" w:rsidRDefault="00E83AD0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4A5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B920" w14:textId="77777777" w:rsidR="00E83AD0" w:rsidRPr="00D2006A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E2C8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EAB2" w14:textId="77777777" w:rsidR="00E83AD0" w:rsidRPr="004467F9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98EA" w14:textId="77777777" w:rsidR="00E83AD0" w:rsidRDefault="00E83AD0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E83AD0" w14:paraId="1E19EFC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CF5" w14:textId="77777777" w:rsidR="00E83AD0" w:rsidRDefault="00E83AD0" w:rsidP="00E83AD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1E4F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853B" w14:textId="77777777" w:rsidR="00E83AD0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FBAE" w14:textId="77777777" w:rsidR="00E83AD0" w:rsidRPr="00BF74BF" w:rsidRDefault="00E83AD0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147B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0089D75" w14:textId="77777777" w:rsidR="00E83AD0" w:rsidRDefault="00E83AD0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651F" w14:textId="77777777" w:rsidR="00E83AD0" w:rsidRPr="00D2006A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4B60" w14:textId="77777777" w:rsidR="00E83AD0" w:rsidRDefault="00E83AD0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781F" w14:textId="77777777" w:rsidR="00E83AD0" w:rsidRPr="004467F9" w:rsidRDefault="00E83AD0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F35D" w14:textId="77777777" w:rsidR="00E83AD0" w:rsidRDefault="00E83AD0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64119471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4D17D2C8" w14:textId="77777777" w:rsidR="00E83AD0" w:rsidRDefault="00E83AD0" w:rsidP="005B00A7">
      <w:pPr>
        <w:pStyle w:val="Heading1"/>
        <w:spacing w:line="360" w:lineRule="auto"/>
      </w:pPr>
      <w:r>
        <w:t>LINIA 218</w:t>
      </w:r>
    </w:p>
    <w:p w14:paraId="25FE0F89" w14:textId="77777777" w:rsidR="00E83AD0" w:rsidRDefault="00E83AD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54B9184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D330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98C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CB70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4EC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49A2B58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9E5B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7896C6CC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73BA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7B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565B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978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:rsidRPr="00A8307A" w14:paraId="5199F86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DD11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B262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584E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882B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9A9BFAC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12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0F6FFEC7" w14:textId="77777777" w:rsidR="00E83AD0" w:rsidRPr="00664FA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DDD4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E571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DA6C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27D1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995AC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253DA7E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95EB6DC" w14:textId="77777777" w:rsidR="00E83AD0" w:rsidRPr="00664FA3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E83AD0" w:rsidRPr="00A8307A" w14:paraId="44F318A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6EA4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5568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49B9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4155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46C2EEB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F3CA" w14:textId="77777777" w:rsidR="00E83AD0" w:rsidRPr="00664FA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3DA5877E" w14:textId="77777777" w:rsidR="00E83AD0" w:rsidRPr="00664FA3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B109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6BF3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46A2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8A58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B3579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A4F453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E1E215F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83AD0" w:rsidRPr="00A8307A" w14:paraId="228746D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C2F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8EC7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2AC2" w14:textId="77777777" w:rsidR="00E83AD0" w:rsidRPr="003F40D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0C6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A2385AF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5700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7F54" w14:textId="77777777" w:rsidR="00E83AD0" w:rsidRPr="003F40D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BAC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D88" w14:textId="77777777" w:rsidR="00E83AD0" w:rsidRPr="003F40D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7EE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ACEAB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83AD0" w:rsidRPr="00A8307A" w14:paraId="1423E94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1B7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415E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B5D3" w14:textId="77777777" w:rsidR="00E83AD0" w:rsidRPr="003F40D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3119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2B476EF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630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343BB45A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B73C" w14:textId="77777777" w:rsidR="00E83AD0" w:rsidRPr="003F40D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7F85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DB92" w14:textId="77777777" w:rsidR="00E83AD0" w:rsidRPr="003F40D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4A19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FAE07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E83AD0" w:rsidRPr="00A8307A" w14:paraId="06227B9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579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1664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AF3B" w14:textId="77777777" w:rsidR="00E83AD0" w:rsidRPr="0073283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270D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3CFF58A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8479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11E4" w14:textId="77777777" w:rsidR="00E83AD0" w:rsidRPr="007B4F6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1C16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40A" w14:textId="77777777" w:rsidR="00E83AD0" w:rsidRPr="00732832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AAA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F918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61FF5E0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C73F4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2D2A577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83AD0" w:rsidRPr="00A8307A" w14:paraId="4BE8CCC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C331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1441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D95C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466F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936EA03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7631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0E71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DA52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4A63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A69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D99B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58DDB154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3AD0" w:rsidRPr="00A8307A" w14:paraId="730F75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4317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DCE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9026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D10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CF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6115F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D93F109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8D0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5C0C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F56C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31D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B70A80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BEBE07B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3AD0" w:rsidRPr="00A8307A" w14:paraId="0FDD1B5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868E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B2A7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8BEE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0C72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22DF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9D73FF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077ACD7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E9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71E1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7D9C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9E56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22D533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3AD0" w:rsidRPr="00A8307A" w14:paraId="72DB64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070A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DF14" w14:textId="77777777" w:rsidR="00E83AD0" w:rsidRPr="00A8307A" w:rsidRDefault="00E83AD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D0F1" w14:textId="77777777" w:rsidR="00E83AD0" w:rsidRPr="00B26991" w:rsidRDefault="00E83AD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7CC0" w14:textId="77777777" w:rsidR="00E83AD0" w:rsidRPr="00A8307A" w:rsidRDefault="00E83AD0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AB5E" w14:textId="77777777" w:rsidR="00E83AD0" w:rsidRDefault="00E83AD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5BF1EB" w14:textId="77777777" w:rsidR="00E83AD0" w:rsidRDefault="00E83AD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35C83C3" w14:textId="77777777" w:rsidR="00E83AD0" w:rsidRDefault="00E83AD0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9CF0" w14:textId="77777777" w:rsidR="00E83AD0" w:rsidRDefault="00E83AD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9FDF" w14:textId="77777777" w:rsidR="00E83AD0" w:rsidRPr="00A8307A" w:rsidRDefault="00E83AD0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EB15" w14:textId="77777777" w:rsidR="00E83AD0" w:rsidRPr="00B26991" w:rsidRDefault="00E83AD0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3988" w14:textId="77777777" w:rsidR="00E83AD0" w:rsidRPr="00FD3B28" w:rsidRDefault="00E83AD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7FBD306" w14:textId="77777777" w:rsidR="00E83AD0" w:rsidRDefault="00E83AD0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3AD0" w:rsidRPr="00A8307A" w14:paraId="72A11DB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5FFA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F5D3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9118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1FB5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425C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BAE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31E0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2A0E" w14:textId="77777777" w:rsidR="00E83AD0" w:rsidRPr="00B2699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2018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3AD0" w:rsidRPr="00A8307A" w14:paraId="66F519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165A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53F0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E7A" w14:textId="77777777" w:rsidR="00E83AD0" w:rsidRPr="000D3BBC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C25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91E68A7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B69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CE6BC96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988A" w14:textId="77777777" w:rsidR="00E83AD0" w:rsidRPr="000D3BBC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BC01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2BFC" w14:textId="77777777" w:rsidR="00E83AD0" w:rsidRPr="000D3BBC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302E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8EFFB7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3AD0" w:rsidRPr="00A8307A" w14:paraId="4A111E2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ACFD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5D7E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A715" w14:textId="77777777" w:rsidR="00E83AD0" w:rsidRPr="009658E6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914A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9DCBAB9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01FC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CB8F" w14:textId="77777777" w:rsidR="00E83AD0" w:rsidRPr="009658E6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EA78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B5F2" w14:textId="77777777" w:rsidR="00E83AD0" w:rsidRPr="009658E6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A8CE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CC0E7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3AD0" w:rsidRPr="00A8307A" w14:paraId="5666513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CB62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230D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8941" w14:textId="77777777" w:rsidR="00E83AD0" w:rsidRPr="00472E19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328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C1998A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1CD2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974E" w14:textId="77777777" w:rsidR="00E83AD0" w:rsidRPr="00472E19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5E47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CCEA" w14:textId="77777777" w:rsidR="00E83AD0" w:rsidRPr="00472E19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2869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324AA4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3AD0" w:rsidRPr="00A8307A" w14:paraId="74D4BB4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8A71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D442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E58F" w14:textId="77777777" w:rsidR="00E83AD0" w:rsidRPr="00530A8D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62E9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BB654D1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D67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EC69" w14:textId="77777777" w:rsidR="00E83AD0" w:rsidRPr="00530A8D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69BC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3939" w14:textId="77777777" w:rsidR="00E83AD0" w:rsidRPr="00530A8D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1726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1E5AB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3AD0" w:rsidRPr="00A8307A" w14:paraId="0044CA0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14D9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23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3A30E9D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41FA" w14:textId="77777777" w:rsidR="00E83AD0" w:rsidRPr="00530A8D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DC5B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3BF2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5ED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8910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E6E" w14:textId="77777777" w:rsidR="00E83AD0" w:rsidRPr="00530A8D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B71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57F22A12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E83AD0" w:rsidRPr="00A8307A" w14:paraId="0BEDF7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7869" w14:textId="77777777" w:rsidR="00E83AD0" w:rsidRPr="00A75A00" w:rsidRDefault="00E83AD0" w:rsidP="00E83AD0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366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F69EE1E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EEA9" w14:textId="77777777" w:rsidR="00E83AD0" w:rsidRPr="00530A8D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835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352A7D9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3A1FCD90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D564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537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CD7B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D72E" w14:textId="77777777" w:rsidR="00E83AD0" w:rsidRPr="00530A8D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BDF9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450D31E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DF8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187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E1CE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5B7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F912CC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1F6FE4F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090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565688C9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78E9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601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CC84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0F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40AB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E83AD0" w14:paraId="143F86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4AB5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D40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D4F4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684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433A11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BB7C58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7B2C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2A7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FA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756F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21E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E83AD0" w14:paraId="5CDB91D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E325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EAA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6EFF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146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B27F00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8445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3B75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E30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5033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10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416C1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E83AD0" w14:paraId="7D7B066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0513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06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ABD6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2A9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378309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7C2D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9F1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1FE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C600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A2B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474C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03916FC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E83AD0" w14:paraId="323F14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8692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7C5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3F6CAFD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6DFA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EE9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ED4818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145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814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970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A249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B3F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6CFF1D0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8E5E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7B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7E8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AB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3CB4F55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8CF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783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587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9FF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7A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84A6C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E83AD0" w14:paraId="5DABABB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3FC3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CC9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ACC0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3C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745C48F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BD6B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DDA6041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1C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B43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708E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A64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D75C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E83AD0" w14:paraId="14A674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025F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D6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39019F1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EF34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5A0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6FFCC5D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D125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59C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D8E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AC78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6B5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57B7FE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8E32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F0E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6BAC88F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4A7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C17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10DC1DA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F35F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83F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74C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503B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B6C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83AD0" w14:paraId="0992F3C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1224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D59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48E27B3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B3E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27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10EA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B5C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714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55B0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1C0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E83AD0" w14:paraId="175E1BD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8642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8CF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8970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4A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184F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446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C62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23ED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149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85AD8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E83AD0" w14:paraId="6253943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9347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C1C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48AA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52E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10DD947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FDE0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8394BA2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727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EA8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8986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A7E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63B0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83AD0" w14:paraId="3B701D22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15C5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FB1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236350A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484B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3F3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5041C0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57F26E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476F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586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0A4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7192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E7F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E83AD0" w14:paraId="685337D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829B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6BA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6686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EFA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B56E23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DD1C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56FC2F52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46D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743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A6AA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C08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166D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E83AD0" w14:paraId="42E2BC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4F7B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FEB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AFCA" w14:textId="77777777" w:rsidR="00E83AD0" w:rsidRPr="00CF787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C06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AF14DE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BDF7" w14:textId="77777777" w:rsidR="00E83AD0" w:rsidRPr="00465A98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7530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7EB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08DF" w14:textId="77777777" w:rsidR="00E83AD0" w:rsidRPr="00984D71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3D6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E83AD0" w14:paraId="4B85474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1FE1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A8AC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0CC88F3A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5527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6BAB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2925694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1B454AD9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3030" w14:textId="77777777" w:rsidR="00E83AD0" w:rsidRPr="00465A98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749B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4FFA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F26C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19D0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B140EB6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8EFBAF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CBF3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17BA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E402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E55D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5E5CE2F2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46AA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1052BF0D" w14:textId="77777777" w:rsidR="00E83AD0" w:rsidRPr="00465A98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20A6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72B9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E4B2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5110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EA8D5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E83AD0" w14:paraId="4B19C94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4E93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1886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8C39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1B62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4CAE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6D06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79C3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0DF8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E506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E83AD0" w14:paraId="2C48534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A308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40C0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CD3C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3536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3E39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CFDE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C92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CFE0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67F7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E83AD0" w14:paraId="49303F7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FF38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F02C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7FF4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A7C8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6BF7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A112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0E2D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7A3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000A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E83AD0" w14:paraId="72052D8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D581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A549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98D0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65B8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0010E497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6CB" w14:textId="77777777" w:rsidR="00E83AD0" w:rsidRPr="00465A98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DD97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DB26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0CDB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156A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E18BF7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0384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B20C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610F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4919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756C3D50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2238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976F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60A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99DF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CA7E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50C62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E83AD0" w14:paraId="4A66CEB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934A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6907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801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8EF2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431B8E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1BDC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4D89B6DD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3739245D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C2BA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2339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30C0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16EE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1A98DA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E83AD0" w14:paraId="3DD4EA5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356B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3C22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E4A1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CD21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4AF4042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F294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DFFF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1760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7A44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6BFA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F379B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83AD0" w14:paraId="0B53B26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95FA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6765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63C8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E48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86C9020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D71E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7C47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9C97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1CCF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DD68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9BF10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E83AD0" w14:paraId="6A0E452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5742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49E9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1555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45BB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441E77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3DA4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7BE5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C653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3898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DBE9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5586F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E83AD0" w14:paraId="4817BDE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F204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6A68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E149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8EA0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622798C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DF81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2436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2F58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0309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2F5D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45B403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E83AD0" w14:paraId="7ACDFC1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B5C2" w14:textId="77777777" w:rsidR="00E83AD0" w:rsidRDefault="00E83AD0" w:rsidP="00E83AD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BCD4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D353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0DD6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E18C028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8A36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FEA0" w14:textId="77777777" w:rsidR="00E83AD0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2522" w14:textId="77777777" w:rsidR="00E83AD0" w:rsidRDefault="00E83AD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3721" w14:textId="77777777" w:rsidR="00E83AD0" w:rsidRPr="00984D71" w:rsidRDefault="00E83AD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EC85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163C9" w14:textId="77777777" w:rsidR="00E83AD0" w:rsidRDefault="00E83AD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4B4C2783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24F94A61" w14:textId="77777777" w:rsidR="00E83AD0" w:rsidRDefault="00E83AD0" w:rsidP="001D4EEA">
      <w:pPr>
        <w:pStyle w:val="Heading1"/>
        <w:spacing w:line="360" w:lineRule="auto"/>
      </w:pPr>
      <w:r>
        <w:t>LINIA 301 Eb</w:t>
      </w:r>
    </w:p>
    <w:p w14:paraId="0AA724DD" w14:textId="77777777" w:rsidR="00E83AD0" w:rsidRDefault="00E83AD0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20C0795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D98C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B09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7DC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FF5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CC536B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34D244C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8F31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F8C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4E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CBD771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986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56F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425B9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83AD0" w14:paraId="3B1A8E9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9F88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E77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AFD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F09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36A138C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04FC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22B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D6C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4D8BD75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4960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ABC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E2210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E83AD0" w14:paraId="14D346D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30C5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6F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29411BD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B5D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9FF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4C3AFDC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8BBD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51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A5D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071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E87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1B60D5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957C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99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C6E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3A6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3C4400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2D80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B362FC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556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4EC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FED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29B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B206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E83AD0" w14:paraId="3ED94DF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B639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66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D6C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1F9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7714CB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6A5C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352483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8E4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22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2BE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45D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7DCAC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E83AD0" w14:paraId="2A0D8E6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11D7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2A6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FF05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4CD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421AEC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8D2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56AE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238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F053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960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0FE69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E83AD0" w14:paraId="59D09AB0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965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BD1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2C2A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0BD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9CE327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85B4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DD2F3E" w14:textId="77777777" w:rsidR="00E83AD0" w:rsidRDefault="00E83AD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4A18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5C3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F66D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B50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2EFECDD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3C09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06E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9965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8A7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986AC3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56E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E045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A1E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6899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803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56E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E83AD0" w14:paraId="345C2394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CF8B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120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DDEE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B43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0A4DFF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05F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BE722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10F2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03A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3106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7E7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FC5FD4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B803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1D5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3D32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7AC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E933FC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3EB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87CB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33E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84B4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9CD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1F6F4CC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6B14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E4F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7080882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8D53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698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6482C7E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83C49A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755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3C63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865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AD45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2A4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9AA31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E83AD0" w14:paraId="5C91F97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04BB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2C8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31A4685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C2C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23F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28FD5BC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98B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462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B8C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A633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9D1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6356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622C67A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83AD0" w14:paraId="4E3884C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1F9A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461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6656BBF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B8A4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311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81DEE9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F4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47E4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AC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CD32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F63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D602A1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F751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D6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75E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136F" w14:textId="77777777" w:rsidR="00E83AD0" w:rsidRDefault="00E83AD0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C674E1D" w14:textId="77777777" w:rsidR="00E83AD0" w:rsidRDefault="00E83AD0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58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2F93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F27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7D55C34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2A53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ABC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74E12CA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5EF2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D8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7F86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E77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45D1558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72B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9951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932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4248AD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8EF5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F95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1BC9C3C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70D5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92E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03E1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9A6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BFE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EDFFD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B7BD00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E4AC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A0E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906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05B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195C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E83AD0" w14:paraId="6C5481E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7D90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05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DCA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A54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05D80A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159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AE3A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AA4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635F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1DD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97B128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F2C9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B76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AE9A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3A7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841A08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5FA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C3D6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B77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32F2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1D0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71C266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9ABC" w14:textId="77777777" w:rsidR="00E83AD0" w:rsidRDefault="00E83AD0" w:rsidP="00E83AD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D6C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01EF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260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1BC020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991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140A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AF0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9E5E" w14:textId="77777777" w:rsidR="00E83AD0" w:rsidRPr="00521173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504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DFA69D5" w14:textId="77777777" w:rsidR="00E83AD0" w:rsidRPr="007972D9" w:rsidRDefault="00E83AD0">
      <w:pPr>
        <w:spacing w:before="40" w:after="40" w:line="192" w:lineRule="auto"/>
        <w:ind w:right="57"/>
        <w:rPr>
          <w:sz w:val="20"/>
          <w:szCs w:val="20"/>
        </w:rPr>
      </w:pPr>
    </w:p>
    <w:p w14:paraId="312ECECE" w14:textId="77777777" w:rsidR="00E83AD0" w:rsidRDefault="00E83AD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BC06FCD" w14:textId="77777777" w:rsidR="00E83AD0" w:rsidRPr="005D215B" w:rsidRDefault="00E83AD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57BA1EE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9CD" w14:textId="77777777" w:rsidR="00E83AD0" w:rsidRDefault="00E83AD0" w:rsidP="00E83AD0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E0E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D92E" w14:textId="77777777" w:rsidR="00E83AD0" w:rsidRPr="00B3607C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CD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C9D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CA05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1E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597B18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CCC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AE2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E83AD0" w14:paraId="654E52F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4183" w14:textId="77777777" w:rsidR="00E83AD0" w:rsidRDefault="00E83AD0" w:rsidP="00E83AD0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FDE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736A" w14:textId="77777777" w:rsidR="00E83AD0" w:rsidRPr="00B3607C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83F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BD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D10B1E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D60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F42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6B8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7D5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3BA97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EE0E8C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E83AD0" w14:paraId="385FAB1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8435" w14:textId="77777777" w:rsidR="00E83AD0" w:rsidRDefault="00E83AD0" w:rsidP="00E83AD0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9AC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AC1E" w14:textId="77777777" w:rsidR="00E83AD0" w:rsidRPr="00B3607C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B1B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09CC4B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F35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90ABC9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26C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868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407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D10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E83AD0" w14:paraId="48FD44D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ADDA" w14:textId="77777777" w:rsidR="00E83AD0" w:rsidRDefault="00E83AD0" w:rsidP="00E83AD0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55A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5F6D" w14:textId="77777777" w:rsidR="00E83AD0" w:rsidRPr="00B3607C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B33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502031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493C79B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59D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75D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03C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1FDDF6B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21D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76D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8F21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37469AB6" w14:textId="77777777" w:rsidR="00E83AD0" w:rsidRDefault="00E83AD0">
      <w:pPr>
        <w:spacing w:before="40" w:after="40" w:line="192" w:lineRule="auto"/>
        <w:ind w:right="57"/>
        <w:rPr>
          <w:sz w:val="20"/>
          <w:lang w:val="en-US"/>
        </w:rPr>
      </w:pPr>
    </w:p>
    <w:p w14:paraId="578CFA2B" w14:textId="77777777" w:rsidR="00E83AD0" w:rsidRDefault="00E83AD0" w:rsidP="00F14E3C">
      <w:pPr>
        <w:pStyle w:val="Heading1"/>
        <w:spacing w:line="360" w:lineRule="auto"/>
      </w:pPr>
      <w:r>
        <w:lastRenderedPageBreak/>
        <w:t>LINIA 301 F1</w:t>
      </w:r>
    </w:p>
    <w:p w14:paraId="56663270" w14:textId="77777777" w:rsidR="00E83AD0" w:rsidRDefault="00E83AD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83AD0" w14:paraId="51C4EE0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E554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9DE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B7A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655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95110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42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E44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06C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0CD0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6AB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90824E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5C57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37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6A5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CE2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F0FD3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C3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9D50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DAA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3BA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EFE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37FC71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279C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563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BEA5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960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9FA5C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445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D25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42A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E1A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B8B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92AE3F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17FF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6C8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372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CC2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0007D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EA7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C87B5A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D50295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196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BD4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B7A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C60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0DFCA5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9078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157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A08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C95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B2F39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55C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559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691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F01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9BA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018EE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B436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4DB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287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6C1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3BE9D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91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632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82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FAD5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85F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9CD56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7CFE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E12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AC6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14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16F96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581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C1030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922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5D8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517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2B3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30C71E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6EEC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20E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67E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F4D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1BE51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E53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7A3F1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1D3E90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99F221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562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EE2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2B6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26A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C7753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31B1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2DA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AED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776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1A6EB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88A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03A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F1D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CED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48F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0FD6193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7C5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6EF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247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A81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4F89C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175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3E51F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4DAFFE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B9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F67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35C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3D1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F94CDC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EFA6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896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DC9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016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6A3B3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5C9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7AA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2CE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06B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8D8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95FBF0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6C04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0A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1B2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E51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56288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8AF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5AA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B87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FB8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400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971BD01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619D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A29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83E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F0D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510DC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52D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147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BCD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CEF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9B9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44421E0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9319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07B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C4F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DC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46304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B0B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460460C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D68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FF8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069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1CC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50C3E21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2EBC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AD6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15D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9EE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F2885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409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26B58D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B3BF93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576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C85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7FF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99D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2F59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E83AD0" w14:paraId="614C9EF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7675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21C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7668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69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316A9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FFF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63B384B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8F771B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DE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8E8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D4E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93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E83AD0" w14:paraId="7ADAEED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E3C4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53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BEB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6EF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ACE1C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812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0BB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F3F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9F0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B36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F93DB6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EDC6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90F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D50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AA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7E982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64A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869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7D1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B4B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AB8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C8E423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6F83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A27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CF8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098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862C9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ACC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BEF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CDB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CF79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3C6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C8B364F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2F26" w14:textId="77777777" w:rsidR="00E83AD0" w:rsidRDefault="00E83AD0" w:rsidP="00E83AD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8A7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B46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A8D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10F64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E82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1E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AC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67A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4A9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7BB7E75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93374D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2616FDD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B157D8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627E262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3AF43C0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0502515E" w14:textId="77777777" w:rsidR="00E83AD0" w:rsidRDefault="00E83AD0" w:rsidP="007E3B63">
      <w:pPr>
        <w:pStyle w:val="Heading1"/>
        <w:spacing w:line="360" w:lineRule="auto"/>
      </w:pPr>
      <w:r>
        <w:t>LINIA 301 G</w:t>
      </w:r>
    </w:p>
    <w:p w14:paraId="44F82577" w14:textId="77777777" w:rsidR="00E83AD0" w:rsidRDefault="00E83AD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83AD0" w14:paraId="083E6F33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2769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D78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8E4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9FE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8D0D6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E465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6EC058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DF03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5746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E275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D8E07" w14:textId="77777777" w:rsidR="00E83AD0" w:rsidRDefault="00E83AD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EAC4D2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CA409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C31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15D4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37C3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DB143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B2A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ABBCF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27DB1A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1B14ACD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23F4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0BAE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C2FD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5E4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52484B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83AD0" w14:paraId="00E8C842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685A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16B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64CE4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A6F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D206EE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B0F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7147F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E2F24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3B75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3B61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9DB8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52E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C29C3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3901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E1F0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7BE5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D384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EA21D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A8A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7C1D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5621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F18D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859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36DD7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8B1E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ED18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7A7A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B5C1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E96415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3F2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F751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95C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95DD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289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041CF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FC59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2ACE2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5009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65B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415F1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0358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28D2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090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64C7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FD3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07BA4C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9FD6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945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4911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DB2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8F658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5632" w14:textId="77777777" w:rsidR="00E83AD0" w:rsidRDefault="00E83AD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F287B1" w14:textId="77777777" w:rsidR="00E83AD0" w:rsidRDefault="00E83AD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6EBD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0F8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1AE4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7D09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F137DE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20EB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A60C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E98E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EC9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6F337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5BCE" w14:textId="77777777" w:rsidR="00E83AD0" w:rsidRDefault="00E83AD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6FBAF0" w14:textId="77777777" w:rsidR="00E83AD0" w:rsidRDefault="00E83AD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6635F82" w14:textId="77777777" w:rsidR="00E83AD0" w:rsidRDefault="00E83AD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BB4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078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E936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6E1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47D8E6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1CAC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B69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C354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4CB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21366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A9A" w14:textId="77777777" w:rsidR="00E83AD0" w:rsidRDefault="00E83AD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D9F06B7" w14:textId="77777777" w:rsidR="00E83AD0" w:rsidRDefault="00E83AD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9357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49EB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A9FE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4526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9F183E5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102F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C43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AC4C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BC4C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EF7D89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70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729A8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89FF29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6EA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1A59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8BE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8A1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38F9DD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BA3C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8C0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C887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B0AA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9970DB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483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4AD6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B9F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80AF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9882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36BC193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79F5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639A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DC3E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136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836C27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047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8DEDA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DD83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D85D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1F50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E408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87667F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06DC" w14:textId="77777777" w:rsidR="00E83AD0" w:rsidRDefault="00E83AD0" w:rsidP="00E83AD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F35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82FA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AA21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EC90C0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EAA4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8E10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8A7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342B" w14:textId="77777777" w:rsidR="00E83AD0" w:rsidRDefault="00E83AD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239F" w14:textId="77777777" w:rsidR="00E83AD0" w:rsidRDefault="00E83AD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17F93CD" w14:textId="77777777" w:rsidR="00E83AD0" w:rsidRDefault="00E83AD0">
      <w:pPr>
        <w:spacing w:before="40" w:line="192" w:lineRule="auto"/>
        <w:ind w:right="57"/>
        <w:rPr>
          <w:sz w:val="20"/>
        </w:rPr>
      </w:pPr>
    </w:p>
    <w:p w14:paraId="197E7A9E" w14:textId="77777777" w:rsidR="00E83AD0" w:rsidRDefault="00E83AD0" w:rsidP="00956F37">
      <w:pPr>
        <w:pStyle w:val="Heading1"/>
        <w:spacing w:line="360" w:lineRule="auto"/>
      </w:pPr>
      <w:r>
        <w:t>LINIA 301 N</w:t>
      </w:r>
    </w:p>
    <w:p w14:paraId="2432B7D2" w14:textId="77777777" w:rsidR="00E83AD0" w:rsidRDefault="00E83AD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83AD0" w14:paraId="78472ED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C483" w14:textId="77777777" w:rsidR="00E83AD0" w:rsidRDefault="00E83AD0" w:rsidP="00E83AD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AB8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675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FE1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4B0E0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D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990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80F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A07C" w14:textId="77777777" w:rsidR="00E83AD0" w:rsidRPr="0022092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683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051962C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FB99" w14:textId="77777777" w:rsidR="00E83AD0" w:rsidRDefault="00E83AD0" w:rsidP="00E83AD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0DA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76D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FDC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0508A9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BD4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6BF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88A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1E6E" w14:textId="77777777" w:rsidR="00E83AD0" w:rsidRPr="0022092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23A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14210F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A90A" w14:textId="77777777" w:rsidR="00E83AD0" w:rsidRDefault="00E83AD0" w:rsidP="00E83AD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AD5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B73F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B5E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47ABD8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D6F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4D7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0EB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74F0" w14:textId="77777777" w:rsidR="00E83AD0" w:rsidRPr="0022092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16E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4F24C2" w14:textId="77777777" w:rsidR="00E83AD0" w:rsidRPr="00474FB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83AD0" w14:paraId="3A7BD67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1864" w14:textId="77777777" w:rsidR="00E83AD0" w:rsidRDefault="00E83AD0" w:rsidP="00E83AD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6D3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123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EBBD" w14:textId="77777777" w:rsidR="00E83AD0" w:rsidRDefault="00E83AD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6DC139" w14:textId="77777777" w:rsidR="00E83AD0" w:rsidRDefault="00E83AD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827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27F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967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E5C5" w14:textId="77777777" w:rsidR="00E83AD0" w:rsidRPr="0022092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7E6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046302D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70C6" w14:textId="77777777" w:rsidR="00E83AD0" w:rsidRDefault="00E83AD0" w:rsidP="00E83AD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1CF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230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4BB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F827D54" w14:textId="77777777" w:rsidR="00E83AD0" w:rsidRDefault="00E83AD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007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691C64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1712F1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61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D5D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46EF" w14:textId="77777777" w:rsidR="00E83AD0" w:rsidRPr="0022092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05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25344A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F7E1E7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83AD0" w14:paraId="70702B1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A1A7" w14:textId="77777777" w:rsidR="00E83AD0" w:rsidRDefault="00E83AD0" w:rsidP="00E83AD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777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887A92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101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054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ECC098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6BF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7F6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AE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D962" w14:textId="77777777" w:rsidR="00E83AD0" w:rsidRPr="0022092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496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198CBE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E553" w14:textId="77777777" w:rsidR="00E83AD0" w:rsidRDefault="00E83AD0" w:rsidP="00E83AD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52D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7944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EEE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A1A25E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FC4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7A444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84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978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2A67" w14:textId="77777777" w:rsidR="00E83AD0" w:rsidRPr="0022092F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7DC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D42960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3E931EDA" w14:textId="77777777" w:rsidR="00E83AD0" w:rsidRDefault="00E83AD0" w:rsidP="007F72A5">
      <w:pPr>
        <w:pStyle w:val="Heading1"/>
        <w:spacing w:line="360" w:lineRule="auto"/>
      </w:pPr>
      <w:r>
        <w:t>LINIA 301 O</w:t>
      </w:r>
    </w:p>
    <w:p w14:paraId="2D13687D" w14:textId="77777777" w:rsidR="00E83AD0" w:rsidRDefault="00E83AD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3AD0" w14:paraId="007E73B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4E56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2BA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B3E2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B5A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67F854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1AA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652B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D6B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DB8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6AA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0C62CD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E310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9D6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D6D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181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4277E8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D0A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3996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FBB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AB16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598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EFCFD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E2CE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DD9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5A4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13B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EB13E9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BCC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3381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C1B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7773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299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57F2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E83AD0" w14:paraId="369B6C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136F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499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E007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5E2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C22264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492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BA7BF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A26C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C30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D8EC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D49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13440E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4449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45A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62FE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8FE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0AC69E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A17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AAA80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EA4F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982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5755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03B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809EA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80FB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D3D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F93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BB0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92AF75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07B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B6D14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E25F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0BD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D5A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84C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A66232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4979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88E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55D1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F53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609F57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651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023BC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CD9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A5D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D6E4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9BA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AC4F2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E83AD0" w14:paraId="529DFA8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472B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23F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E756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A1B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AA4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2DADDA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4AC6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787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C566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B52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B507A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3E4D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E83AD0" w14:paraId="59BF48C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9CEE" w14:textId="77777777" w:rsidR="00E83AD0" w:rsidRDefault="00E83AD0" w:rsidP="00E83AD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D6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6C3B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15E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621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63A977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0D0C5C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790C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857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2AB4" w14:textId="77777777" w:rsidR="00E83AD0" w:rsidRPr="00F1029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1AA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6557C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EE6079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1A5821C3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28CC8DA6" w14:textId="77777777" w:rsidR="00E83AD0" w:rsidRDefault="00E83AD0" w:rsidP="003260D9">
      <w:pPr>
        <w:pStyle w:val="Heading1"/>
        <w:spacing w:line="360" w:lineRule="auto"/>
      </w:pPr>
      <w:r>
        <w:t>LINIA 301 P</w:t>
      </w:r>
    </w:p>
    <w:p w14:paraId="4A62D9AB" w14:textId="77777777" w:rsidR="00E83AD0" w:rsidRDefault="00E83AD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601666D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5015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2319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5E62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97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5DB5E1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A25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E096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B36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741B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EDE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E36190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A2AA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30D2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B2B1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184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BE204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47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C4A1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12E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0D86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8CD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0F3625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0438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E117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F5DD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F63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F75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A54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E15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C26E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E64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10165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E83AD0" w:rsidRPr="00A8307A" w14:paraId="087CFF4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F70" w14:textId="77777777" w:rsidR="00E83AD0" w:rsidRPr="00A75A00" w:rsidRDefault="00E83AD0" w:rsidP="00E83AD0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D2C3" w14:textId="77777777" w:rsidR="00E83AD0" w:rsidRPr="00A8307A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49BA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119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9992128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CEB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9AB2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6732" w14:textId="77777777" w:rsidR="00E83AD0" w:rsidRPr="00A8307A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BC6A" w14:textId="77777777" w:rsidR="00E83AD0" w:rsidRPr="00A8307A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DA6B" w14:textId="77777777" w:rsidR="00E83AD0" w:rsidRPr="00A8307A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53A38C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40C7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10B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392A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D5B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BD30A4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41D8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B13DA6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809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7B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6BEF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724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4068FE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1777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CA8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9D5D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B49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CB69A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2E5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7BB76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485A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A5A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9C02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D65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E83AD0" w14:paraId="01C753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9C41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4AA6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7E65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DC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58406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AFB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80184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3D9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31E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7FE0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921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F81EE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E83AD0" w14:paraId="56B2425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4538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49CA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B00F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1C0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97CD4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C28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051F6A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4C90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147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F9FD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656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1226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E83AD0" w14:paraId="77088F8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7A18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9B93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1A5D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31F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9D6B7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219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E2FB9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D5B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F15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C6B0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223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8C2F8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E83AD0" w14:paraId="2B9CE9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47EB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C62F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BB4F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B56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8E9D0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7A7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05643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FE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0D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9891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9D1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DF277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ABFC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E83AD0" w14:paraId="185915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43C8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1BA2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F6BC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5ED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474D9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A51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0649E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34D691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CF0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F4B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52BD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031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25487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E83AD0" w14:paraId="7941302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AE2B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6330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11CA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4D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2220B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6CB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AE817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FD1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D6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99A0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451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5BB5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E83AD0" w14:paraId="0A8CC56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F4C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67AE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355C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D846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36BC4B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0DF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E32E8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035B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AA0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AA13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803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9C3AE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E83AD0" w14:paraId="6F8244D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C234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3129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DDCB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7DC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75FF2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972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071C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9E8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92E8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922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3DC26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E52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D0BF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D3BA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641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81477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08F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847F9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7C9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007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F3F5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E67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22D1EC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E83AD0" w14:paraId="5D4BCB7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2A3B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E4E2" w14:textId="77777777" w:rsidR="00E83AD0" w:rsidRDefault="00E83AD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AEEF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D1D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B9850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8E0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2166C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8C6E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21E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F28F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4F2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8B16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E83AD0" w14:paraId="35D7DCD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3E12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133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837C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24D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A6FD1B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97F3" w14:textId="77777777" w:rsidR="00E83AD0" w:rsidRDefault="00E83AD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04B14C7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B68E56B" w14:textId="77777777" w:rsidR="00E83AD0" w:rsidRDefault="00E83AD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C85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0B35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AF46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BAB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E557F8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C57B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C63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1CB8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8D4B" w14:textId="77777777" w:rsidR="00E83AD0" w:rsidRDefault="00E83AD0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31F56E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455C1E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503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9D7E7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194F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E9B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896A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A9A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DB63B7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39E1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213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0DF9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D3A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83E74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AC6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DB91B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9FA1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92E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1A62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19B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5E814A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816D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FEB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EE07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4ED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35A4AF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919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0DE4D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E2EB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25A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D1DD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BC5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D9DBCD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0E7B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46E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9517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668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A8145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62D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DA8B8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B2AE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819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8461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725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BD4D4E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3FEE" w14:textId="77777777" w:rsidR="00E83AD0" w:rsidRDefault="00E83AD0" w:rsidP="00E83AD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5889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801E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04F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9B901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2DA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8760D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F7E8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7226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E0BD" w14:textId="77777777" w:rsidR="00E83AD0" w:rsidRPr="001B37B8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90B2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EF98741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66E11152" w14:textId="77777777" w:rsidR="00E83AD0" w:rsidRDefault="00E83AD0" w:rsidP="00100E16">
      <w:pPr>
        <w:pStyle w:val="Heading1"/>
        <w:spacing w:line="360" w:lineRule="auto"/>
      </w:pPr>
      <w:r>
        <w:lastRenderedPageBreak/>
        <w:t>LINIA 301 Z2</w:t>
      </w:r>
    </w:p>
    <w:p w14:paraId="6362581E" w14:textId="77777777" w:rsidR="00E83AD0" w:rsidRDefault="00E83AD0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3AD0" w14:paraId="7F348190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753A" w14:textId="77777777" w:rsidR="00E83AD0" w:rsidRDefault="00E83AD0" w:rsidP="00E83AD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1559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EB05" w14:textId="77777777" w:rsidR="00E83AD0" w:rsidRPr="0035335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0A09" w14:textId="77777777" w:rsidR="00E83AD0" w:rsidRDefault="00E83AD0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08F6F8B4" w14:textId="77777777" w:rsidR="00E83AD0" w:rsidRDefault="00E83AD0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C76B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8205EC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6E2A1575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862AD4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F4A3" w14:textId="77777777" w:rsidR="00E83AD0" w:rsidRPr="0035335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E118" w14:textId="77777777" w:rsidR="00E83AD0" w:rsidRDefault="00E83AD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FAF5" w14:textId="77777777" w:rsidR="00E83AD0" w:rsidRPr="00353356" w:rsidRDefault="00E83AD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6D6A" w14:textId="77777777" w:rsidR="00E83AD0" w:rsidRDefault="00E83AD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7264A" w14:textId="77777777" w:rsidR="00E83AD0" w:rsidRDefault="00E83AD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04DA39" w14:textId="77777777" w:rsidR="00E83AD0" w:rsidRDefault="00E83AD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1C5B6EBF" w14:textId="77777777" w:rsidR="00E83AD0" w:rsidRDefault="00E83AD0">
      <w:pPr>
        <w:spacing w:before="40" w:line="192" w:lineRule="auto"/>
        <w:ind w:right="57"/>
        <w:rPr>
          <w:sz w:val="20"/>
        </w:rPr>
      </w:pPr>
    </w:p>
    <w:p w14:paraId="12972A7A" w14:textId="77777777" w:rsidR="00E83AD0" w:rsidRDefault="00E83AD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C454896" w14:textId="77777777" w:rsidR="00E83AD0" w:rsidRDefault="00E83AD0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83AD0" w14:paraId="50BEB0F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7A29" w14:textId="77777777" w:rsidR="00E83AD0" w:rsidRDefault="00E83AD0" w:rsidP="00E83AD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3E4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EDC8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FB6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9059D6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773E76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7811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5E8049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105A5B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0B4586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E385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46F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0E7A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243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6AEAA8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326" w14:textId="77777777" w:rsidR="00E83AD0" w:rsidRDefault="00E83AD0" w:rsidP="00E83AD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067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DF04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89D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E2B2B2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923C23A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E82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61FA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96C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0E5D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E21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D46253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E7E4" w14:textId="77777777" w:rsidR="00E83AD0" w:rsidRDefault="00E83AD0" w:rsidP="00E83AD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F06B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037F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1C0B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427A3F8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FCA2FFE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1AA0076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E17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5CAA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C0F3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DFED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630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D1CB04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6E40" w14:textId="77777777" w:rsidR="00E83AD0" w:rsidRDefault="00E83AD0" w:rsidP="00E83AD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5F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90F9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449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74E840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1A2B1AF1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5DB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2D8872E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9973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A1E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A212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3D0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6109E4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3864" w14:textId="77777777" w:rsidR="00E83AD0" w:rsidRDefault="00E83AD0" w:rsidP="00E83AD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1392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8735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B474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C418275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A4D0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35D7F07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039D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703C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6B3D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DAE7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A07414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7CF0" w14:textId="77777777" w:rsidR="00E83AD0" w:rsidRDefault="00E83AD0" w:rsidP="00E83AD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C6E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2D5D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3CA0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6319913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37CA244D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72DD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74680C4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E267" w14:textId="77777777" w:rsidR="00E83AD0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655A" w14:textId="77777777" w:rsidR="00E83AD0" w:rsidRDefault="00E83AD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907" w14:textId="77777777" w:rsidR="00E83AD0" w:rsidRPr="00594E5B" w:rsidRDefault="00E83AD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CAC9" w14:textId="77777777" w:rsidR="00E83AD0" w:rsidRDefault="00E83AD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6147B3" w14:textId="77777777" w:rsidR="00E83AD0" w:rsidRDefault="00E83AD0">
      <w:pPr>
        <w:spacing w:before="40" w:after="40" w:line="192" w:lineRule="auto"/>
        <w:ind w:right="57"/>
        <w:rPr>
          <w:sz w:val="20"/>
          <w:lang w:val="en-US"/>
        </w:rPr>
      </w:pPr>
    </w:p>
    <w:p w14:paraId="3A022674" w14:textId="77777777" w:rsidR="00E83AD0" w:rsidRDefault="00E83AD0" w:rsidP="00F0370D">
      <w:pPr>
        <w:pStyle w:val="Heading1"/>
        <w:spacing w:line="360" w:lineRule="auto"/>
      </w:pPr>
      <w:r>
        <w:t>LINIA 800</w:t>
      </w:r>
    </w:p>
    <w:p w14:paraId="7F89F8E4" w14:textId="77777777" w:rsidR="00E83AD0" w:rsidRDefault="00E83AD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3AD0" w14:paraId="2D1D983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5157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3630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D71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5524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E0FA0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CD7B" w14:textId="77777777" w:rsidR="00E83AD0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CEB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ECA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019B6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40CC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71E3C2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5CF6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2C6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A0A0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330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D35DC94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DA5B" w14:textId="77777777" w:rsidR="00E83AD0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9E8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DB6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5814B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09E4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828E24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8E12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2ED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DF72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D1E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D2B127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0E24" w14:textId="77777777" w:rsidR="00E83AD0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674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0CD5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0F98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3E05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DA0CC7" w14:textId="77777777" w:rsidR="00E83AD0" w:rsidRDefault="00E83AD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E83AD0" w:rsidRPr="00A8307A" w14:paraId="74DCF7D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3355" w14:textId="77777777" w:rsidR="00E83AD0" w:rsidRPr="00A75A00" w:rsidRDefault="00E83AD0" w:rsidP="00E83AD0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323F" w14:textId="77777777" w:rsidR="00E83AD0" w:rsidRPr="00A8307A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8A15" w14:textId="77777777" w:rsidR="00E83AD0" w:rsidRPr="00A8307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61063" w14:textId="77777777" w:rsidR="00E83AD0" w:rsidRPr="00A8307A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67C1" w14:textId="77777777" w:rsidR="00E83AD0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4C1D06" w14:textId="77777777" w:rsidR="00E83AD0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50234B7" w14:textId="77777777" w:rsidR="00E83AD0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AD1989" w14:textId="77777777" w:rsidR="00E83AD0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7A6D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A9C0" w14:textId="77777777" w:rsidR="00E83AD0" w:rsidRPr="00A8307A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F1DB" w14:textId="77777777" w:rsidR="00E83AD0" w:rsidRPr="00A8307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46DD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4839C5" w14:textId="77777777" w:rsidR="00E83AD0" w:rsidRPr="00A8307A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E83AD0" w14:paraId="085E96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7CBA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C24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6440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B1E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2CEF62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62E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70D93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F8E2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D12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2027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5C5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E83AD0" w14:paraId="7FCC5F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7F5B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A19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2941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69F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3953FC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BCF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04CE7C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164C95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128CAE6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3A0A735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DF6B29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44CB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011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343B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9EDD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32D6D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60D7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F00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E5F3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6CB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E00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53D3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9E3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8A4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C4BD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F5590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C2330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83AD0" w14:paraId="6E3536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607E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C35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233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BE1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630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B6A6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AD2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DF58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25B0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1B87EF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3AC21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83AD0" w14:paraId="3B0A24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B34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99A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8B9C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C7E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8F6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56BD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5A1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E7E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1551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7EB3D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64320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83AD0" w14:paraId="368620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AD67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0A5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15818E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39A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6614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FC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1527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66C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341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695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0FF2A8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FABF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452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EC39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EE45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A34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6DEA2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648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B47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6843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B82B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81DB0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7E17F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3AD0" w14:paraId="058F6D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D4A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F49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519A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29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50C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239C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EEE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4C9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698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E6543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397D7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83AD0" w14:paraId="16FA47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6909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749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4AB4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954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E13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31C6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676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9DD4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7A3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ABBCF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7E366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83AD0" w14:paraId="7D7ED8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1A35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32F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4D9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657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E1B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BC448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BBB9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94A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B7F6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192F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2F9997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F202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FAF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8198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7B37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9A19C0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E1C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8230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49E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EE5BE7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01D8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7A8F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3AD0" w14:paraId="35F864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FF0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05C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A67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E58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D5D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A857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DD4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9BDFE8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660C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AE81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E83AD0" w14:paraId="6A5B50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403B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C92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561014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5F5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057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5C6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E7DC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E572" w14:textId="77777777" w:rsidR="00E83AD0" w:rsidRDefault="00E83AD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0343070" w14:textId="77777777" w:rsidR="00E83AD0" w:rsidRDefault="00E83AD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1359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354C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4B86B9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827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00F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1FF5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C92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E04C9A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331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51D3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DC5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A7A343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4C24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EE54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0EF387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CFD0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127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1A88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941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9304702" w14:textId="77777777" w:rsidR="00E83AD0" w:rsidRPr="008B2519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1B1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1891C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4C0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35A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3FB3" w14:textId="77777777" w:rsidR="00E83AD0" w:rsidRPr="008D08DE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B5C8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83AD0" w14:paraId="3B5F61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94BA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6B6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5EF15D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438E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861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F5E7C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BB6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2C8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E80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E641" w14:textId="77777777" w:rsidR="00E83AD0" w:rsidRPr="008D08DE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39E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27224A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851A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1E3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3A22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2AD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6ADAB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73E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412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979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C2BEA5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5EC1" w14:textId="77777777" w:rsidR="00E83AD0" w:rsidRPr="008D08DE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E6DB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12192F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D2E2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2994" w14:textId="77777777" w:rsidR="00E83AD0" w:rsidRDefault="00E83AD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E7CF" w14:textId="77777777" w:rsidR="00E83AD0" w:rsidRPr="001161EA" w:rsidRDefault="00E83AD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D043" w14:textId="77777777" w:rsidR="00E83AD0" w:rsidRDefault="00E83AD0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49A4892" w14:textId="77777777" w:rsidR="00E83AD0" w:rsidRDefault="00E83AD0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E5A7" w14:textId="77777777" w:rsidR="00E83AD0" w:rsidRDefault="00E83AD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B1CFEA1" w14:textId="77777777" w:rsidR="00E83AD0" w:rsidRDefault="00E83AD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1A7C" w14:textId="77777777" w:rsidR="00E83AD0" w:rsidRPr="001161EA" w:rsidRDefault="00E83AD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0980" w14:textId="77777777" w:rsidR="00E83AD0" w:rsidRDefault="00E83AD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301F" w14:textId="77777777" w:rsidR="00E83AD0" w:rsidRPr="008D08DE" w:rsidRDefault="00E83AD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C6B8" w14:textId="77777777" w:rsidR="00E83AD0" w:rsidRDefault="00E83AD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E83AD0" w14:paraId="4EBEDA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873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677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659A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73E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F420A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043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298B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98B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129A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818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E83AD0" w14:paraId="062BE1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47B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54E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56C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6FED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BD9EF3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D7E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B7263B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BF5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3DD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EA0E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D95B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134295D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19239C32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E83AD0" w14:paraId="60618A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0765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92D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4A8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D43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634FB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1F5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14FD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F33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85DC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0C94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24264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5F7F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452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F37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9BA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315E4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C8F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F59F53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031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677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1F78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ECE7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22E24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F90D4D8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83AD0" w14:paraId="662D8B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4F54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453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7159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54D8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36E9D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A5D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D04174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8650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A4B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0CA0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3CD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5C522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8B600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1FB064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83AD0" w14:paraId="7C1660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494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81F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8484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9BD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5233F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897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6A00D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D53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319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3CF3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15BC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0AB6D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83AD0" w14:paraId="03AFF4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B5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EBB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1CB9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E3B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EB11D7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3295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50EC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62E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D4E0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4062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AD37B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83AD0" w14:paraId="56C273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90F3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6DF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58FF665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7428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F8D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C78043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D90659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A7E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6EB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145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9643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72D1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278ABB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6CB7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A38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BC52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668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8074C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20E0298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291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D663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095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2EB3BF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8842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218B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39B9EA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F735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651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514C" w14:textId="77777777" w:rsidR="00E83AD0" w:rsidRPr="001161EA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8DD4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1B1C0D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45E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BC7BA6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8465CC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1F0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162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A7A9" w14:textId="77777777" w:rsidR="00E83AD0" w:rsidRPr="001161EA" w:rsidRDefault="00E83AD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D6A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3AD0" w14:paraId="0655D3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F04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C08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50E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B784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06B22D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3EF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4EC886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139CF7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DE7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5A8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3BC6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D40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F184C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6A55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02D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24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056B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B04BBC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90D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B0F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C40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1C23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3665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9B85B3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50908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E83AD0" w14:paraId="75FABC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67E3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4F2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3CEC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F49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35E09F0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282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7CEA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1CE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F2CE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B2B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F1146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844F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9C7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A1C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F308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1C36C6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4D8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66D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290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5A89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F93C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D921A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84D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364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F32C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AD5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7AF7C1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284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C0B4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608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7A8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AD37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20C499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B222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86E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7A33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E36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314970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7CC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BAD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3D5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1DA2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AB91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4B44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CD1D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A92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176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9288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5992E64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40959B0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45B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FF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989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9DDD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0C4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B6F77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B0B5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EF7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73C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0B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126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42D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35D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06C1DE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714F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ABB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3BA482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033B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C71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92B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DB9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9D5D1B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83F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974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749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6660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BAF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87E73F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9BF5172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E83AD0" w14:paraId="7DAD87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F96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CD0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7E57022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252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3AF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AC1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C053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256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379D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4F4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45DBE5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921F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64F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A74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04F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263376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331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12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D85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91155E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3FA7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E77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3AD0" w14:paraId="15D51C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9377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E7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0AF3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DF73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E50A1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902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67482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C475F5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C41A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136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31B6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E94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6C6B04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2359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FDEEA73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E83AD0" w14:paraId="24623B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716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749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1F4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866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225D2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C0D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5ED4D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1D8B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2F9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9D3C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E2A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3F230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6EE6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6C4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FFBC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AE6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52AC5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4B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04ECF7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5D41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499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5B41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C34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075A10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21DC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BA15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843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B12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402572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5F0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CF0715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F397ED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C2A15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4B568A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3F28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CAC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229E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E2D0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1A6FAD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1E79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DE0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673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C383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5F5A86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89A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44E277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9DBA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983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B0A1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D5D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78C600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0C0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7C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276E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8B97" w14:textId="77777777" w:rsidR="00E83AD0" w:rsidRDefault="00E83AD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12F785" w14:textId="77777777" w:rsidR="00E83AD0" w:rsidRDefault="00E83AD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9717" w14:textId="77777777" w:rsidR="00E83AD0" w:rsidRPr="00F565BC" w:rsidRDefault="00E83AD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6E704C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1632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615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4282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462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83AD0" w14:paraId="0B3B7E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F53B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C6F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556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5DA9" w14:textId="77777777" w:rsidR="00E83AD0" w:rsidRDefault="00E83AD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DEDF02" w14:textId="77777777" w:rsidR="00E83AD0" w:rsidRDefault="00E83AD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158F" w14:textId="77777777" w:rsidR="00E83AD0" w:rsidRDefault="00E83AD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2DF3E0" w14:textId="77777777" w:rsidR="00E83AD0" w:rsidRDefault="00E83AD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CBEB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AD4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F58D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243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83AD0" w14:paraId="52255F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DAB5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FE7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C5BE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FD0A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753B80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99A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AB9B0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ED1B" w14:textId="77777777" w:rsidR="00E83AD0" w:rsidRPr="001161EA" w:rsidRDefault="00E83AD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052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0CBA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07B2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8E0267D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A312F67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BF4396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134B7DC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E83AD0" w14:paraId="3A13CB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CA7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65E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9EE4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5A1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A7B060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224C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FEAC2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1E44C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86FD" w14:textId="77777777" w:rsidR="00E83AD0" w:rsidRPr="001161EA" w:rsidRDefault="00E83AD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80D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6A6E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C0A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DB6D1C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5859D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E83AD0" w14:paraId="771F31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030B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87B2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BB89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6AFC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7B14E5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7CB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5FE9" w14:textId="77777777" w:rsidR="00E83AD0" w:rsidRDefault="00E83AD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542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FBDC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20C2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56F7370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FAC7C08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E83AD0" w14:paraId="3FA2C2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3DDE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255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30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6FE0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01E4E1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52E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97F0A5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9361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B4E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B78A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EB8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981249C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63F9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83AD0" w14:paraId="37A760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988F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A3A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1C1B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262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72C7B8B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4C41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561B6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0F66045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D01F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2BA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8D7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32A2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3EC3484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E83AD0" w14:paraId="1753E4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6F36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D0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7AFB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BA90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8CF5D0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FBB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FCA619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7862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069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C06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26BE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89A0238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E83AD0" w14:paraId="20D787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561E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64FD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F834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C8D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83DCEA8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62DCCFD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C41A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EF8EA2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58F9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FF8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B4B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A948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60E901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E83AD0" w14:paraId="183AF1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40C8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86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C7D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5F0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B6BE34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93E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E10D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801E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FB48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C0B7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5435B1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8CC5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211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E3D8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9E8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53AD9D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1BD4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906BE9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7F98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BBA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539A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BE6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60B9F7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0E7D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9F43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9C9E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139D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5E7369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42E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D9AE3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A8C9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E608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B7E4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90BF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3D45A1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3827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09EF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E087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788F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3FAD70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70F7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84F5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5A95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ED14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0849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3AD0" w14:paraId="403828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02B6" w14:textId="77777777" w:rsidR="00E83AD0" w:rsidRDefault="00E83AD0" w:rsidP="00E83AD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CA26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D8F6" w14:textId="77777777" w:rsidR="00E83AD0" w:rsidRPr="001161EA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484E" w14:textId="77777777" w:rsidR="00E83AD0" w:rsidRDefault="00E83AD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CA9B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4FDC" w14:textId="77777777" w:rsidR="00E83AD0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8390" w14:textId="77777777" w:rsidR="00E83AD0" w:rsidRDefault="00E83AD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0095" w14:textId="77777777" w:rsidR="00E83AD0" w:rsidRPr="008D08DE" w:rsidRDefault="00E83AD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2BA" w14:textId="77777777" w:rsidR="00E83AD0" w:rsidRDefault="00E83AD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569B0FE" w14:textId="77777777" w:rsidR="00E83AD0" w:rsidRDefault="00E83AD0">
      <w:pPr>
        <w:spacing w:before="40" w:after="40" w:line="192" w:lineRule="auto"/>
        <w:ind w:right="57"/>
        <w:rPr>
          <w:sz w:val="20"/>
        </w:rPr>
      </w:pPr>
    </w:p>
    <w:p w14:paraId="427E62D8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4F7F93FF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58449A6C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2060B878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21C62EE2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0BE741A6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1C608F48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33DDAEA9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544BA751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4CFC7845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4249410F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4A4CE344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54000E08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757E2148" w14:textId="77777777" w:rsidR="00DB2CD7" w:rsidRDefault="00DB2CD7">
      <w:pPr>
        <w:spacing w:before="40" w:after="40" w:line="192" w:lineRule="auto"/>
        <w:ind w:right="57"/>
        <w:rPr>
          <w:sz w:val="20"/>
        </w:rPr>
      </w:pPr>
    </w:p>
    <w:p w14:paraId="19633C37" w14:textId="77777777" w:rsidR="00E83AD0" w:rsidRPr="00C21F42" w:rsidRDefault="00E83AD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09D224" w14:textId="77777777" w:rsidR="00E83AD0" w:rsidRPr="00C21F42" w:rsidRDefault="00E83AD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6CF5F7C" w14:textId="77777777" w:rsidR="00E83AD0" w:rsidRPr="00C21F42" w:rsidRDefault="00E83AD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C8ED88F" w14:textId="77777777" w:rsidR="00E83AD0" w:rsidRPr="00C21F42" w:rsidRDefault="00E83AD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F16CED9" w14:textId="77777777" w:rsidR="00E83AD0" w:rsidRDefault="00E83AD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90A400F" w14:textId="77777777" w:rsidR="00E83AD0" w:rsidRPr="00C21F42" w:rsidRDefault="00E83AD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9486892" w14:textId="77777777" w:rsidR="00E83AD0" w:rsidRPr="00C21F42" w:rsidRDefault="00E83AD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9E0A32C" w14:textId="77777777" w:rsidR="00E83AD0" w:rsidRPr="00C21F42" w:rsidRDefault="00E83AD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9E0ABD1" w14:textId="77777777" w:rsidR="00E83AD0" w:rsidRPr="00C21F42" w:rsidRDefault="00E83AD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53000A" w:rsidRDefault="001513BB" w:rsidP="0053000A"/>
    <w:sectPr w:rsidR="001513BB" w:rsidRPr="0053000A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1FFA" w14:textId="77777777" w:rsidR="00A64C4C" w:rsidRDefault="00A64C4C">
      <w:r>
        <w:separator/>
      </w:r>
    </w:p>
  </w:endnote>
  <w:endnote w:type="continuationSeparator" w:id="0">
    <w:p w14:paraId="7FD75000" w14:textId="77777777" w:rsidR="00A64C4C" w:rsidRDefault="00A6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2056" w14:textId="77777777" w:rsidR="00A64C4C" w:rsidRDefault="00A64C4C">
      <w:r>
        <w:separator/>
      </w:r>
    </w:p>
  </w:footnote>
  <w:footnote w:type="continuationSeparator" w:id="0">
    <w:p w14:paraId="07710F1B" w14:textId="77777777" w:rsidR="00A64C4C" w:rsidRDefault="00A6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7F2EE869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D83C55">
      <w:rPr>
        <w:b/>
        <w:bCs/>
        <w:i/>
        <w:iCs/>
        <w:sz w:val="22"/>
      </w:rPr>
      <w:t>decada 11-20 decembrie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4DA87AD7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83C55">
      <w:rPr>
        <w:b/>
        <w:bCs/>
        <w:i/>
        <w:iCs/>
        <w:sz w:val="22"/>
      </w:rPr>
      <w:t>decada 11-20 decembrie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C0EA540A"/>
    <w:lvl w:ilvl="0" w:tplc="00B8EC5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kuzACusykSLX5HggJFYRlEfw7yY9hAk5t+03MCfpvQ22ZFm1pIfKVvTomqmumJe1CTmthWBEjeX6LhChi9aSg==" w:salt="RaziS4I+ZWVbdPgcSHASE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BA2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32B1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A4C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2AE3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A7E1A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C13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C4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05E7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2CD7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B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15167</Words>
  <Characters>86452</Characters>
  <Application>Microsoft Office Word</Application>
  <DocSecurity>0</DocSecurity>
  <Lines>720</Lines>
  <Paragraphs>202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8</cp:revision>
  <cp:lastPrinted>2012-08-09T06:05:00Z</cp:lastPrinted>
  <dcterms:created xsi:type="dcterms:W3CDTF">2025-12-03T08:07:00Z</dcterms:created>
  <dcterms:modified xsi:type="dcterms:W3CDTF">2025-12-03T09:49:00Z</dcterms:modified>
</cp:coreProperties>
</file>