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A3FB" w14:textId="77777777" w:rsidR="00E76C77" w:rsidRPr="00484029" w:rsidRDefault="00E76C77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5FF1940" w14:textId="1E9A6526" w:rsidR="00E76C77" w:rsidRPr="00484029" w:rsidRDefault="00E76C77" w:rsidP="005B6B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16787755" w14:textId="77777777" w:rsidR="00E76C77" w:rsidRDefault="00E76C7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686AB82" w14:textId="77777777" w:rsidR="00E76C77" w:rsidRDefault="00E76C7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76E5379" w14:textId="77777777" w:rsidR="00E76C77" w:rsidRDefault="00E76C7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E851A1A" w14:textId="77777777" w:rsidR="00E76C77" w:rsidRDefault="00E76C77">
      <w:pPr>
        <w:jc w:val="center"/>
        <w:rPr>
          <w:sz w:val="28"/>
        </w:rPr>
      </w:pPr>
    </w:p>
    <w:p w14:paraId="71597FE0" w14:textId="77777777" w:rsidR="00E76C77" w:rsidRDefault="00E76C77">
      <w:pPr>
        <w:jc w:val="center"/>
        <w:rPr>
          <w:sz w:val="28"/>
        </w:rPr>
      </w:pPr>
    </w:p>
    <w:p w14:paraId="118BB1CF" w14:textId="77777777" w:rsidR="00E76C77" w:rsidRDefault="00E76C77">
      <w:pPr>
        <w:jc w:val="center"/>
        <w:rPr>
          <w:sz w:val="28"/>
        </w:rPr>
      </w:pPr>
    </w:p>
    <w:p w14:paraId="37310860" w14:textId="77777777" w:rsidR="00E76C77" w:rsidRDefault="00E76C7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F1B0ADC" w14:textId="77777777" w:rsidR="00E76C77" w:rsidRDefault="00E76C7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7B7C9EC4" w14:textId="77777777" w:rsidR="00E76C7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A886DF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6E3C75A" w14:textId="77777777" w:rsidR="00E76C77" w:rsidRDefault="00E76C7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B63B52B" w14:textId="77777777" w:rsidR="00E76C77" w:rsidRDefault="00E76C7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5B29F4A2" w14:textId="77777777" w:rsidR="00E76C77" w:rsidRDefault="00E76C7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76C77" w14:paraId="5FD9BEC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39AC5A9" w14:textId="77777777" w:rsidR="00E76C77" w:rsidRDefault="00E76C7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39DEA4B" w14:textId="77777777" w:rsidR="00E76C77" w:rsidRDefault="00E76C7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C320980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6A34D91" w14:textId="77777777" w:rsidR="00E76C77" w:rsidRDefault="00E76C7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1E373E4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DE1BEDA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863A6E9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206F9D5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0AB3B44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40D8636" w14:textId="77777777" w:rsidR="00E76C77" w:rsidRDefault="00E76C7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5E26551" w14:textId="77777777" w:rsidR="00E76C77" w:rsidRDefault="00E76C7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9558189" w14:textId="77777777" w:rsidR="00E76C77" w:rsidRDefault="00E76C77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0572595" w14:textId="77777777" w:rsidR="00E76C77" w:rsidRDefault="00E76C7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A49A38A" w14:textId="77777777" w:rsidR="00E76C77" w:rsidRDefault="00E76C7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613B9E1" w14:textId="77777777" w:rsidR="00E76C77" w:rsidRDefault="00E76C7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DCEB0ED" w14:textId="77777777" w:rsidR="00E76C77" w:rsidRDefault="00E76C7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D6632CF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4B830AE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93031E5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8F6D7E3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0C4F40E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ED3C00F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C7BECC5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9371BEF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37558C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76C77" w14:paraId="00185BF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F78360D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1BE6A31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0FC88A3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312767C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6585666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5F74852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A9E2D49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13C058A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6AD4591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0529BA0" w14:textId="77777777" w:rsidR="00E76C77" w:rsidRDefault="00E76C7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C291BB2" w14:textId="77777777" w:rsidR="00E76C77" w:rsidRDefault="00E76C7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18C3C7D" w14:textId="77777777" w:rsidR="00E76C77" w:rsidRDefault="00E76C77">
      <w:pPr>
        <w:spacing w:line="192" w:lineRule="auto"/>
        <w:jc w:val="center"/>
      </w:pPr>
    </w:p>
    <w:p w14:paraId="3BF95EA1" w14:textId="77777777" w:rsidR="00E76C77" w:rsidRDefault="00E76C7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8B01815" w14:textId="77777777" w:rsidR="00E76C77" w:rsidRPr="007E3B71" w:rsidRDefault="00E76C7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698D66A" w14:textId="77777777" w:rsidR="00E76C77" w:rsidRPr="007E3B71" w:rsidRDefault="00E76C7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06672DA" w14:textId="77777777" w:rsidR="00E76C77" w:rsidRPr="007E3B71" w:rsidRDefault="00E76C7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D944224" w14:textId="77777777" w:rsidR="00E76C77" w:rsidRDefault="00E76C77" w:rsidP="0095691E">
      <w:pPr>
        <w:pStyle w:val="Heading1"/>
        <w:spacing w:line="360" w:lineRule="auto"/>
      </w:pPr>
      <w:r>
        <w:t>LINIA 300</w:t>
      </w:r>
    </w:p>
    <w:p w14:paraId="4BBA4115" w14:textId="77777777" w:rsidR="00E76C77" w:rsidRDefault="00E76C7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E76C77" w14:paraId="5FCCAE0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B2F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D27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164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06C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D3B75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580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FE4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B02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B73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99E5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642A707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E39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F56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0B1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64A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80E2D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23F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488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9F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67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34A4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29A29AF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521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977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88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6F0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0EF3B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EE8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77468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8DF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308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FDB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332D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F2EE08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76C77" w14:paraId="2F07D6C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214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D28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32D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A1E3" w14:textId="77777777" w:rsidR="00E76C77" w:rsidRDefault="00E76C7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AE8E8D" w14:textId="77777777" w:rsidR="00E76C77" w:rsidRDefault="00E76C7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B8A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A04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889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65D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AFC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41A2EC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C74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6B4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21A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4A4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0B5A1E" w14:textId="77777777" w:rsidR="00E76C77" w:rsidRDefault="00E76C7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0B5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8F8C54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AB5D36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9AE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D8F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C93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A5F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ACFC94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06A2BA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6C77" w14:paraId="05416A1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E16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224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8B3F34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E3C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16B9" w14:textId="77777777" w:rsidR="00E76C77" w:rsidRDefault="00E76C7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5AC9C96" w14:textId="77777777" w:rsidR="00E76C77" w:rsidRDefault="00E76C7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F71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FE76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B00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1C5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4CC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7EDCA20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77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A0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201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FA9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1D5191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B98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948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33F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746646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46F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79B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57196CF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902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3AA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6B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FB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B5EF8B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7D6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1205B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697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A27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C3E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E9C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87B8E9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72BBA0C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88E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478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140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8C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EEB133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382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6F8D0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181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F0D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6B6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04D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7EC0E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76C77" w14:paraId="4CB5FC8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E9D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78E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43A1EA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5D8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364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267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8EA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6EF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FE0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306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34A5C59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106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91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3B4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A8D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9B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5AC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B70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C82F06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276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FE1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1205F4A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11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012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11A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E6CD" w14:textId="77777777" w:rsidR="00E76C77" w:rsidRDefault="00E76C7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ED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ACD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9B2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5195DE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B0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BA0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EC40BD0" w14:textId="77777777" w:rsidR="00E76C77" w:rsidRDefault="00E76C7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1843769D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1040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2FB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FF0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AC4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48CA0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85D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90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EFA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E72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DACC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002C6B4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8D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CF1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AEE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5A5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0666D3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93A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721527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4667EC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B1B157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913BA1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FD36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004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2AD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569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E84FE2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F16FE74" w14:textId="77777777" w:rsidR="00E76C77" w:rsidRPr="004870EE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76C77" w14:paraId="725ECF6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530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51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B25FE7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7F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D8B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61E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272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7C9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EDD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342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62E7A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76C77" w14:paraId="176F76E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AB4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36B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746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96C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C70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371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7E3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ADA220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5D4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294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15B93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76C77" w14:paraId="3B3382D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D5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E2E" w14:textId="77777777" w:rsidR="00E76C77" w:rsidRDefault="00E76C7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442478D" w14:textId="77777777" w:rsidR="00E76C77" w:rsidRDefault="00E76C7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A1B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043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427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A79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6BC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505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4B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A774A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76C77" w14:paraId="31DB29C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26D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749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180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B2F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3D9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9D5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866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7F1B97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217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8E7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256D3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76C77" w14:paraId="3A16B5B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630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0CC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325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295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A9C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2A3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E59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CC0478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906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021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584DB35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8CF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F56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5AB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416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8F2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6BA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A25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DAC823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FC79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AA4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63F649D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ED9F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C9C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8E3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8D3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52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BDE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E3A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2F313C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5CD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4EC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64D5C069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884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2CE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A87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966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9A0B79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3BA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EE468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358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B57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45A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3D6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D1B6E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622943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76C77" w14:paraId="3451399E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6A8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2C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71C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A12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B8F486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A5B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E81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BF2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4FD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39E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3B7E087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23D0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ABF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51096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EEC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A51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BBD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117180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E0293D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3EEBF9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395F2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7F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AA9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496685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F8E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05C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B90653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34967D" w14:textId="77777777" w:rsidR="00E76C77" w:rsidRPr="00D344C9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76C77" w14:paraId="4CA8781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628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59D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7EB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0A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1778E9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2EE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BFE04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28F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65A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439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8066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B897A8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9ED044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76C77" w14:paraId="42F4AA2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53A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3D4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BB1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495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2F14C9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18F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DE8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95B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A80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5D05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8D722B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619DEF" w14:textId="77777777" w:rsidR="00E76C77" w:rsidRDefault="00E76C7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E76C77" w14:paraId="6CCBF454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2D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973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C42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AA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AA7F04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603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DAD971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320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8E4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31D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918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BDA76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76C77" w14:paraId="39E568D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398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78A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C0F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87D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1C213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2331A3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D8184B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97C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C34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72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2CA623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E71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812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9A914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C473C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299DC4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3A5555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8C866A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B17631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B4179A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76C77" w14:paraId="1519FC4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EFA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5EF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E5C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E36C" w14:textId="77777777" w:rsidR="00E76C77" w:rsidRDefault="00E76C7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A82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058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2E0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043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3A0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774A641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128D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6E2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F01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43E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23076D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F1D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EB7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578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553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455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0E6AAEA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8A6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F57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E00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217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54ACF2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FD7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8B5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23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EB9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017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0D9C01A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79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7C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5FF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FE1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F757CA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A52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3C840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CA1710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7A292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AB6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FC5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7E1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7AC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6FA54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252F7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76C77" w14:paraId="18CD5B0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B6A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EB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46C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122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61383A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EEC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AD93E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799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3EF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3F4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684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33519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76C77" w14:paraId="0544BFA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FC1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7CD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C57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FD6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1559D6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66B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3C5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8D9" w14:textId="77777777" w:rsidR="00E76C77" w:rsidRPr="00E731A9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DCDEE6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03F700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C17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B02" w14:textId="77777777" w:rsidR="00E76C77" w:rsidRDefault="00E76C7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EB3357E" w14:textId="77777777" w:rsidR="00E76C77" w:rsidRDefault="00E76C7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C1824B3" w14:textId="77777777" w:rsidR="00E76C77" w:rsidRPr="001D4392" w:rsidRDefault="00E76C77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76C77" w14:paraId="234FB72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D86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42E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6CB1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A00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A255C0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3B7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B2D9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0347" w14:textId="77777777" w:rsidR="00E76C77" w:rsidRPr="00E731A9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3818978" w14:textId="77777777" w:rsidR="00E76C77" w:rsidRPr="00E731A9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B838FC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130385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048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7AFB" w14:textId="77777777" w:rsidR="00E76C77" w:rsidRPr="00616BAF" w:rsidRDefault="00E76C7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1095EC" w14:textId="77777777" w:rsidR="00E76C77" w:rsidRDefault="00E76C7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54550E" w14:textId="77777777" w:rsidR="00E76C77" w:rsidRPr="003B726B" w:rsidRDefault="00E76C7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76C77" w14:paraId="521D2FB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2E6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14F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95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A07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C96D75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0F1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506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521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A29D0D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ABB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1C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1823A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792C12C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416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539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E0B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94A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E022E1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737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203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366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3A48450" w14:textId="77777777" w:rsidR="00E76C77" w:rsidRPr="00E731A9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97491A8" w14:textId="77777777" w:rsidR="00E76C77" w:rsidRPr="00E731A9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804B465" w14:textId="77777777" w:rsidR="00E76C77" w:rsidRPr="001D4392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2C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F34" w14:textId="77777777" w:rsidR="00E76C77" w:rsidRDefault="00E76C7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AE2860" w14:textId="77777777" w:rsidR="00E76C77" w:rsidRDefault="00E76C7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4FC456" w14:textId="77777777" w:rsidR="00E76C77" w:rsidRPr="003B726B" w:rsidRDefault="00E76C7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76C77" w14:paraId="5EC186D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0A2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5A1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9E0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E1F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F0A54F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630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B35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32D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E15AC28" w14:textId="77777777" w:rsidR="00E76C77" w:rsidRPr="00E731A9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07A5CC3" w14:textId="77777777" w:rsidR="00E76C77" w:rsidRPr="00E731A9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14583B3" w14:textId="77777777" w:rsidR="00E76C77" w:rsidRPr="001D4392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423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302B" w14:textId="77777777" w:rsidR="00E76C77" w:rsidRPr="00616BAF" w:rsidRDefault="00E76C7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E3A296" w14:textId="77777777" w:rsidR="00E76C77" w:rsidRDefault="00E76C7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E11A7A" w14:textId="77777777" w:rsidR="00E76C77" w:rsidRPr="003B726B" w:rsidRDefault="00E76C7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76C77" w14:paraId="146F1B2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119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858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644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037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523B59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34C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F7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C23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14AD81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178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ADC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AC7E3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720D2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76C77" w14:paraId="57374D2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C74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1BF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EA7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9F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EA0E39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F6C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828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DC3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B6351D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741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346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6C77" w14:paraId="38E0078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DDC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FF9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58F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E72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59ADB8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355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4BC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F11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78F242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A38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A1CC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3F5D45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6BD6718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1AD0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587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518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82E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5B1A4D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76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330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618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C89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09B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73E9A0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76C77" w14:paraId="585FF93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DA3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EEB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0F36C3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91B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C62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FFB1BF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F6BF25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A02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BE4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FA6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7C5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235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E59A5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4DF0BE28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907D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FFA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68A6C7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458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671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7ABAA0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7B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E4C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40B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976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521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F0640CD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61CFD554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DB8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791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09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E3D4" w14:textId="77777777" w:rsidR="00E76C77" w:rsidRDefault="00E76C77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EAFFB1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041126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B9D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E87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CC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5ABB72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237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67D3" w14:textId="77777777" w:rsidR="00E76C77" w:rsidRDefault="00E76C77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76C77" w14:paraId="75CCFABE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E2E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037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E6B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B9D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006B35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25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9F0E4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7EE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435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7D5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E599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220BC3E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34E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285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0BD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113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FA3AB5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06D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7FD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C42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632DC3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437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32A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4DE29F7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5AD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2B6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99F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4AE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A9DC75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75D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01D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602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34CC50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D66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BE6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BFA849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BCE67A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76C77" w14:paraId="1B46A969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E36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E47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D72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03E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560DED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9C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A5E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F95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375729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380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E89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25E17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21058B3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D047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F0E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E30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7A6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2A1DE5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B0E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C161D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BD3395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4C90D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125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9BE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D5F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7DF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7FC318B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5D3E883E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C89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721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A94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0414" w14:textId="77777777" w:rsidR="00E76C77" w:rsidRDefault="00E76C7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8535EEF" w14:textId="77777777" w:rsidR="00E76C77" w:rsidRDefault="00E76C7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16DF7C7" w14:textId="77777777" w:rsidR="00E76C77" w:rsidRDefault="00E76C7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2C757FF" w14:textId="77777777" w:rsidR="00E76C77" w:rsidRDefault="00E76C7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AF2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2A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864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9F43EE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9C6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1B5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C0AEB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FBFDA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E76C77" w14:paraId="49EB5CA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A28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772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DA8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5D7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0E656D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8F6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F07B3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150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0AD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34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9C6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B2296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6C77" w14:paraId="756C3C4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BB9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A30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A06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621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430E71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363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B4C66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082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C81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E0D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553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927A5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6C77" w14:paraId="609A22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BC5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5182" w14:textId="77777777" w:rsidR="00E76C77" w:rsidRDefault="00E76C7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C24B926" w14:textId="77777777" w:rsidR="00E76C77" w:rsidRDefault="00E76C7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C73C" w14:textId="77777777" w:rsidR="00E76C77" w:rsidRDefault="00E76C7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403C" w14:textId="77777777" w:rsidR="00E76C77" w:rsidRDefault="00E76C77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05CD" w14:textId="77777777" w:rsidR="00E76C77" w:rsidRDefault="00E76C7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78AA" w14:textId="77777777" w:rsidR="00E76C77" w:rsidRDefault="00E76C7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00E1" w14:textId="77777777" w:rsidR="00E76C77" w:rsidRDefault="00E76C7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1477987" w14:textId="77777777" w:rsidR="00E76C77" w:rsidRDefault="00E76C7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F5F3" w14:textId="77777777" w:rsidR="00E76C77" w:rsidRDefault="00E76C7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572C" w14:textId="77777777" w:rsidR="00E76C77" w:rsidRDefault="00E76C77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6111FB3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A72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65ED" w14:textId="77777777" w:rsidR="00E76C77" w:rsidRDefault="00E76C7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F803" w14:textId="77777777" w:rsidR="00E76C77" w:rsidRDefault="00E76C7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466F" w14:textId="77777777" w:rsidR="00E76C77" w:rsidRDefault="00E76C77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E4C5" w14:textId="77777777" w:rsidR="00E76C77" w:rsidRDefault="00E76C7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A7283E" w14:textId="77777777" w:rsidR="00E76C77" w:rsidRDefault="00E76C7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A1B8" w14:textId="77777777" w:rsidR="00E76C77" w:rsidRDefault="00E76C7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0FD2" w14:textId="77777777" w:rsidR="00E76C77" w:rsidRDefault="00E76C77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CE6B" w14:textId="77777777" w:rsidR="00E76C77" w:rsidRDefault="00E76C77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C49F" w14:textId="77777777" w:rsidR="00E76C77" w:rsidRDefault="00E76C77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05C95F1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B66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D76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18F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2B9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4A9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899E51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38B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952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177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E91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62893C6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BF1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A4BD" w14:textId="77777777" w:rsidR="00E76C77" w:rsidRDefault="00E76C7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9B08" w14:textId="77777777" w:rsidR="00E76C77" w:rsidRDefault="00E76C7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80D6" w14:textId="77777777" w:rsidR="00E76C77" w:rsidRDefault="00E76C77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6031" w14:textId="77777777" w:rsidR="00E76C77" w:rsidRDefault="00E76C7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7541875" w14:textId="77777777" w:rsidR="00E76C77" w:rsidRDefault="00E76C7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267B" w14:textId="77777777" w:rsidR="00E76C77" w:rsidRDefault="00E76C7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EC4" w14:textId="77777777" w:rsidR="00E76C77" w:rsidRDefault="00E76C77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1633" w14:textId="77777777" w:rsidR="00E76C77" w:rsidRPr="00600D25" w:rsidRDefault="00E76C77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89EF" w14:textId="77777777" w:rsidR="00E76C77" w:rsidRDefault="00E76C77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33C874CC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76E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CE2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350EF3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6E1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696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5D9A63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C4F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70A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758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1BEA55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AFF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3028" w14:textId="77777777" w:rsidR="00E76C77" w:rsidRPr="0019324E" w:rsidRDefault="00E76C7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0AA7806" w14:textId="77777777" w:rsidR="00E76C77" w:rsidRPr="000160B5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6CB6402" w14:textId="77777777" w:rsidR="00E76C77" w:rsidRPr="006B78FD" w:rsidRDefault="00E76C7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B092A40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884F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FC2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C8D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EEA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C3C97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048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4FDF73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132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C4D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6DE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67BF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ADCFE00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76C77" w14:paraId="1FFE86D0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DACD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C68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3ED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286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24F73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32E011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4A4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B8B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3BA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A8A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A5FF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942DD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AF2A83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76C77" w14:paraId="61A0A5F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8BE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104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061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740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C932A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779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5E32A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9CAE79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24914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6A4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868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D2B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686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DA767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0053EF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76C77" w14:paraId="439CF12F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63D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9E1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F61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4A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6AB211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9E4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4651BD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6E9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FB0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7F9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04CD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58ED562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76C77" w14:paraId="7839596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771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46C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4A2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C30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D3EB3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5B2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BDE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3A9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378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337A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8E58558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76C77" w14:paraId="687BF19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EB5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D08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A5A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289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8C639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8D6AAE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E66EEC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3A9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13A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516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63B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4843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55272D5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A04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3BC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0A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DA0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270F9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E8DC24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F64423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190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6A8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4A4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B83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FC70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4B5D9D0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C4C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19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4CA98F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260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FD7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4B40F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D8B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929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6CF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8D1F51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CC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5E26" w14:textId="77777777" w:rsidR="00E76C77" w:rsidRPr="0019324E" w:rsidRDefault="00E76C7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00BD8F" w14:textId="77777777" w:rsidR="00E76C77" w:rsidRPr="000160B5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C74E40E" w14:textId="77777777" w:rsidR="00E76C77" w:rsidRPr="005C2BB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3D6A9E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6C10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7D1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01F24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C9F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F1A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AB6B8E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A3C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9FF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1B3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8E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2420" w14:textId="77777777" w:rsidR="00E76C77" w:rsidRPr="00DE4F3A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BFEC58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7ECBE2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047F6E0" w14:textId="77777777" w:rsidR="00E76C77" w:rsidRPr="00DE4F3A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6C77" w14:paraId="46EF879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8AB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4C2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274141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788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48B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A28F8A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0D91C8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4CE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94D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97D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37F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9F8" w14:textId="77777777" w:rsidR="00E76C77" w:rsidRPr="00DE4F3A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7811DF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F682A8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A338E87" w14:textId="77777777" w:rsidR="00E76C77" w:rsidRPr="00DE4F3A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6C77" w14:paraId="0C66481B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8EAF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BFD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92A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403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AC1BAF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D9D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C81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7EF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845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3FA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4E6F1EF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D8E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C60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11A9F2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A11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F97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0BF818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D0B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FC2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782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400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B19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235C039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92AD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A44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C592E4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0DE6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1DC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F4014D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8D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7C1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52B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714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841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DE25C6" w14:textId="77777777" w:rsidR="00E76C77" w:rsidRPr="00CB2A72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4AA3DE1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3F20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79D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81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E4A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DECC66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8BE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B86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ADC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602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4B0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00BB4A5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6C7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40A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494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CCA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3C975F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412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7D6E55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0DF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D01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CD6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3B8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74D82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961549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6C77" w14:paraId="152F3CD0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D32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5A5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167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334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94E959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8C4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A7F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002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E21CC4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BB0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FA1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6C77" w14:paraId="59E4A6E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AD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F50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80A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7D9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77E7AB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CAA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09FC8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A5C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CD7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FF9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DD82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9B4BC43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5A72FE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6C77" w14:paraId="5446047B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AF6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DBB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C8C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4BF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3DF1C1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F7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614A2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F93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53A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0EC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D17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F6EFB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57D9A9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6C77" w14:paraId="6C5F3C8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C597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02B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8CD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2E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899AD7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588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ACDC46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68D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881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F7E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8526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7BD9CC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76C77" w14:paraId="06A3A08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E39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8B3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BC4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E13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226EB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E3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14E6C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6F5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E03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10F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D688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73BEE0" w14:textId="77777777" w:rsidR="00E76C77" w:rsidRPr="00D344C9" w:rsidRDefault="00E76C77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16E7C4F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6C77" w14:paraId="5F04095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BC2C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CF9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9CA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1AE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0506D0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A69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00A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3FA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EA1228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B9B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AC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E8A99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BBF253B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76C77" w14:paraId="6E01B5B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42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663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437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4E0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EFD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B9B78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F7F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4F2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E97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C4A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003FD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9D062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76C77" w14:paraId="17289AA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475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9E4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390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560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E43080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E01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97BB8C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900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C37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A5A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58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AD4478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76C77" w14:paraId="4D8B7A1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B4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8A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B16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AA3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722D14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DC2479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10D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50B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0D3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1C1FDC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8C7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9A0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52DA3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56367E2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B1C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ADD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A72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D2B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784ABC6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6299F6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5D59F1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142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A06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165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3E2C9D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06B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096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60612B9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6D8D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6E9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BC2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CC1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355FA9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DB2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47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80C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CE65CB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923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56B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57ABA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26A0FB6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23DC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5BA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005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E2C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A09A55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F6E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C52F9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CA3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4ED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6F4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3E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A15D2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80073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76C77" w14:paraId="47199044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84E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5E0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94B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4BC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EA0C6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B5B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A6506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22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272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B13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B2F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08DD2B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76C77" w14:paraId="1E24843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4BC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11A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C68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E05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0E66B7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5F1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6BF16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797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63D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A70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2CB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94022E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76C77" w14:paraId="0A4D9918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F6B7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D38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9E0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924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144AD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65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CFE25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50C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404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ABC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A04D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090CACBD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EF8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142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5C4484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884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F60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139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C36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ECC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686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0B6B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5B02D41D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903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B21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54C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046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53CBA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45D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5B4AB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A4D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E66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D12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4158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7C30F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76C77" w14:paraId="53F2144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492F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521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F0C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EE5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DA47CB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658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547E2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A2E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A64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BF4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8CD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AAC91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76C77" w14:paraId="73DB0B7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EC1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526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1C8B19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6B6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68AB" w14:textId="77777777" w:rsidR="00E76C77" w:rsidRDefault="00E76C77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285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384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7E6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900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6A7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2C67988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783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1D5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5FE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5EE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E58C32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4C9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DF0BA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359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F53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E3E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9D4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720CF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76C77" w14:paraId="46C9DC8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1DA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A37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27B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20E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4ECD33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B9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8A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1DB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A74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5398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25EAACE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75D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9FC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633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57A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354885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AB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719FA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4CA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F9C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80A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E222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9A0D2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F7E3CB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76C77" w14:paraId="1A09D59E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33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E98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A02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CB0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2A22B6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EAE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BF3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984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28A492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94C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D16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A9B23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27778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7210D59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76C77" w14:paraId="69E292E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06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26F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6489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CC6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CC1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EF1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2F0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D15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418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BEACDB6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76C77" w14:paraId="558B8C71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EB27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051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1E33FF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9CD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508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0F8FB6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718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9949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88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FC9F2A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538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FC5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7A0F83A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B38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704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2D2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0C3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FF01B5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49B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F905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F3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C6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9DC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EB3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3630DA7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76C77" w14:paraId="228F745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87A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460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FA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1C0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CDE99D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FB8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B7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50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BE6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1C0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CD6412E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76C77" w14:paraId="6E8783D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771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716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E07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3F0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A47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660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18B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468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64CA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76C77" w14:paraId="65F0B85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46A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ED5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90B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32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820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9473B1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CB32D0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D29A6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79C10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D79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2A0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95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DA9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275F9CC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401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B12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05D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7BB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D4547E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CDF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F6087C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5A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AD6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0C9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B3E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76C77" w14:paraId="216AC0D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80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DF9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CAD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A22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B30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0D70E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6B2111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3C6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0DB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29C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952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56164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DA0EB2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5C6C82B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BC0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EE9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4051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1EC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130400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31481C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0B6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480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550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D51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40B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4358B66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CFA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B28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C82E17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93E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FB6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C44BED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13D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57B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43E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882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F3F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DD783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76C77" w14:paraId="3225FD40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AB7D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A4B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700C7B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B3C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E6E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5B3119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BAA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4286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E39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678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79D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13A1E3D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4E2C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EA9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7F6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05C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4E1A29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6C6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34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319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BE8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162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375D261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EF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D02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56E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E3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DD8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F95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0C6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BD4687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B5C1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8CD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581013F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53D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3E6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1E0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BAA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CDB820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BC2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5990E6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BC9C1F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A81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D93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0E4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C60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41643D3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3DB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F7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227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F54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EB5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C2D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C36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1C0DAF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935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623A" w14:textId="77777777" w:rsidR="00E76C77" w:rsidRDefault="00E76C77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16C3AAC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266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916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E987DD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C37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EA6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0BE8250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3E1F69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EBE697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7C7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3F8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8E9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06B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D97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32FA9E1F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6F41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FE1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540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854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CEC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02E882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2AD37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9FEF05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31D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37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869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5A4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5B8F0CC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76C77" w14:paraId="79D7CCB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E73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647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3539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CAD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FA73D3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C13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463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0FF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2B3066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02B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19C0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3011B4E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6CE2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033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9BD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63C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30A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2B0CB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180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CA4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5B7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A5C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747A5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B8608F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57A9B45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FA5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3E6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1596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E91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04A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817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5D3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AAF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E6F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E76C77" w14:paraId="31BE30B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6DE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75D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65B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EDB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C0E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88EFD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8165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DB8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A49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EBB3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545C507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614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D25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27C1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C9E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1D2F5B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5F6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56B9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E2A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0CA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BF9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6D0212E8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814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980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00C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D44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FAC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198DE4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095640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E2B269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874B56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8AA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9F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4D4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FA81" w14:textId="77777777" w:rsidR="00E76C77" w:rsidRPr="00D344C9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6C77" w14:paraId="6CD4789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4BA4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1B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E043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263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B709E1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96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9EEF2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48CA7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F16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81B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4BC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E6A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58D48A8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76C77" w14:paraId="76596A0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273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4D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F7D24B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85A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FC7D" w14:textId="77777777" w:rsidR="00E76C77" w:rsidRDefault="00E76C7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2841B8F" w14:textId="77777777" w:rsidR="00E76C77" w:rsidRDefault="00E76C77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EFC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787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297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BC3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DCC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3D96C23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97C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16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EC52C1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0AE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21B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C6DAB7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D89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81E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913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F9B0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BC9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3F4CFB7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DDF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2CB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1E42C4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D56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291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DD1D69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D93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015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7C6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7966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3E6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56B063D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DC5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0D2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9DFAF8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6D4A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7FE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1D5C0D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147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69A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F878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F466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E0F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432604D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9A0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0CA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462971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368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9A3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A45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45D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172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E8B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DC3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0E26C92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9F27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13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C18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B24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5F1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CE089E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C08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ECA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10DF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100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6C77" w14:paraId="05C1636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650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E6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330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AC4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F3D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ED37A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0D3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6015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E2B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6AB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6C77" w14:paraId="17107BF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D1A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348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341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A19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95F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283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0AB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CE6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D04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10410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E9BB8E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6C77" w14:paraId="4FA362E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64C0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0D4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AD5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E9A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3E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1DF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AF7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7CC8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F2B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B99CE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7C4B01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6C77" w14:paraId="65C888D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12F5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0F1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567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27A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0CB51F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0C3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468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B8F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636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47A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76C77" w14:paraId="21D6AA3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ADDE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10F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53CC9C1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C9D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3DF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7A7B03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BBEC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F7F7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B78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154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F65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6C77" w14:paraId="593895A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0F4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5C8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8E4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B8A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B3A2B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645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C42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067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99F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672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572305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8B66C2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5EE9B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6C77" w14:paraId="58FD546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EE47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113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C9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93A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39221A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531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64C3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75E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78C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590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67D99F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B878D1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3B88D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6C77" w14:paraId="21F73F2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EB8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7A6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8B85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5FC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73050A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094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F21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46C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314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6DF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B98976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7F4982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7D7B7E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6C77" w14:paraId="463AAC0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A5B8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428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4311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91D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5E9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A7FF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97E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A66B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579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D3364D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AF96D8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6C77" w14:paraId="5BB12DA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81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58E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975D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ACA4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990F1F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30C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F86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19CF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D41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6C6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075554D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56596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6C77" w14:paraId="6F61C3E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E41F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B6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86FC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48D7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832B0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C45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65A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4F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90D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FA9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850F22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66308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6C77" w14:paraId="6759097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3D1B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FEC3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6364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EA63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CDC9DB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B3F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484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35B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675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BDAF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6BB70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76C77" w14:paraId="74EBF53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F5F9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2B12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E1B34AB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69E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83A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C88756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E56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629B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69D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F3B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938A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48A9965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D66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86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4F2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D480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0EF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ABFD2C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F25C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7F67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4CF0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7B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B96066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B3F42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76C77" w14:paraId="40AC97E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737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7A20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BCF12F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5297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41EC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D71E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8AE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0B94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E15E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9A42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6C77" w14:paraId="76C9484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BFDA" w14:textId="77777777" w:rsidR="00E76C77" w:rsidRDefault="00E76C77" w:rsidP="00E76C7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F1D9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C130201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90B2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635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C46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EE48" w14:textId="77777777" w:rsidR="00E76C77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2CBA" w14:textId="77777777" w:rsidR="00E76C77" w:rsidRDefault="00E76C7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BCFA" w14:textId="77777777" w:rsidR="00E76C77" w:rsidRPr="00600D25" w:rsidRDefault="00E76C7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1C1" w14:textId="77777777" w:rsidR="00E76C77" w:rsidRDefault="00E76C7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2E67322" w14:textId="77777777" w:rsidR="00E76C77" w:rsidRPr="00836022" w:rsidRDefault="00E76C77" w:rsidP="0095691E">
      <w:pPr>
        <w:spacing w:before="40" w:line="192" w:lineRule="auto"/>
        <w:ind w:right="57"/>
        <w:rPr>
          <w:sz w:val="20"/>
          <w:lang w:val="en-US"/>
        </w:rPr>
      </w:pPr>
    </w:p>
    <w:p w14:paraId="7DDBA0C3" w14:textId="77777777" w:rsidR="00E76C77" w:rsidRPr="00DE2227" w:rsidRDefault="00E76C77" w:rsidP="0095691E"/>
    <w:p w14:paraId="6DB348A1" w14:textId="77777777" w:rsidR="00E76C77" w:rsidRPr="0095691E" w:rsidRDefault="00E76C77" w:rsidP="0095691E"/>
    <w:p w14:paraId="08837C59" w14:textId="77777777" w:rsidR="00E76C77" w:rsidRDefault="00E76C7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374627DE" w14:textId="77777777" w:rsidR="00E76C77" w:rsidRPr="005D215B" w:rsidRDefault="00E76C7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6C77" w14:paraId="5F6134E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38B5" w14:textId="77777777" w:rsidR="00E76C77" w:rsidRDefault="00E76C77" w:rsidP="00E76C7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2F0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E182" w14:textId="77777777" w:rsidR="00E76C77" w:rsidRPr="00B3607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59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261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3EB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A2D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8F078E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615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43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76C77" w14:paraId="1E13A0A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8217" w14:textId="77777777" w:rsidR="00E76C77" w:rsidRDefault="00E76C77" w:rsidP="00E76C7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8AD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35D2" w14:textId="77777777" w:rsidR="00E76C77" w:rsidRPr="00B3607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795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572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A6D246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1D7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CB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EB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017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F9D04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FB92D8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76C77" w14:paraId="46C67D8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0AFF" w14:textId="77777777" w:rsidR="00E76C77" w:rsidRDefault="00E76C77" w:rsidP="00E76C7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AC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D5C9" w14:textId="77777777" w:rsidR="00E76C77" w:rsidRPr="00B3607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A4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702A24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1CA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710794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6D1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F23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F08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5E9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76C77" w14:paraId="0F96D6A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C136" w14:textId="77777777" w:rsidR="00E76C77" w:rsidRDefault="00E76C77" w:rsidP="00E76C7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E6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B4A1" w14:textId="77777777" w:rsidR="00E76C77" w:rsidRPr="00B3607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627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084A71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C0A60D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EE6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629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589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704C6F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FD1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56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A31D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8B4A9F1" w14:textId="77777777" w:rsidR="00E76C77" w:rsidRDefault="00E76C77">
      <w:pPr>
        <w:spacing w:before="40" w:after="40" w:line="192" w:lineRule="auto"/>
        <w:ind w:right="57"/>
        <w:rPr>
          <w:sz w:val="20"/>
          <w:lang w:val="en-US"/>
        </w:rPr>
      </w:pPr>
    </w:p>
    <w:p w14:paraId="6BD02FEC" w14:textId="77777777" w:rsidR="00E76C77" w:rsidRDefault="00E76C77" w:rsidP="00F14E3C">
      <w:pPr>
        <w:pStyle w:val="Heading1"/>
        <w:spacing w:line="360" w:lineRule="auto"/>
      </w:pPr>
      <w:r>
        <w:t>LINIA 301 F1</w:t>
      </w:r>
    </w:p>
    <w:p w14:paraId="2CCB5630" w14:textId="77777777" w:rsidR="00E76C77" w:rsidRDefault="00E76C7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76C77" w14:paraId="062CAE9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472F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7E1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EBA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5C4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6A245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9E6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BBB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994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F00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9E4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0DDA0F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6B15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067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6E4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929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A70A1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C5E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718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575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EA5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F2D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68932F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E7CF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DB1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214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AC0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23B54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060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A66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032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B07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79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A17B1B7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139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459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A28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B5E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A6CE4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941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FF1506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7A56AE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460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957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F4E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9AC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7BF72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B45D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296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C0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55A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BE945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D1A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0F7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542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C1A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CB5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57CA3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9357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2FE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36D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BD1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7ED82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030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7D8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9DE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A7A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410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0A795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60ED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180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734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11A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B16AB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BEE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AE74D8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468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870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02A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EA4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C8B487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5C81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781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B8C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CEB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EF237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5B2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C99EE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FE09C7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6DF57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392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7AA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CD9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B4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B09B1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B5C2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EE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E6E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037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73BF4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DDF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B6F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A78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B2D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C3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5A4B26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82E2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62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0C3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FAA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4A021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ADA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97D6B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614695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1AE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55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7DE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0C8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96B8E6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D4D6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F1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561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599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40E5C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851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AAF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410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FF0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02E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F2441A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B14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E8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CA5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FBA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1ABDA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135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FE0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F01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3F2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CB5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EB83DEB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E82D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7A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B1D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DB0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F4656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BDD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F61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5B5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01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EDA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114DF2AD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2BD4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41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B44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67B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FA07F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530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AF159B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567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E77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2D0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589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559F5AD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8B72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81E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A37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5A2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D2A9E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33A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9E62B0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E0E004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E2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FDA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F2C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2AA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5A7B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76C77" w14:paraId="299FCD7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C25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FBC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EB0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03B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45C9C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031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392E98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163EF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FF1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F74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94D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F15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76C77" w14:paraId="28B0F48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905E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583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14F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EDF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AE28F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739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EB8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700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DD5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4AF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AB18CC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A48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13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88D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3CC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534E0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0AB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830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124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431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431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895266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E76A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876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4A1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715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2E91F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5A5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80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C1E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3DD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644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3F0ACDF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CD08" w14:textId="77777777" w:rsidR="00E76C77" w:rsidRDefault="00E76C77" w:rsidP="00E76C7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96E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047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4BC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5ACEC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002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E46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2B5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A65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032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ADD440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1586E8F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3A3A59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814809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596596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324A294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49F2F192" w14:textId="77777777" w:rsidR="00E76C77" w:rsidRDefault="00E76C77" w:rsidP="007E3B63">
      <w:pPr>
        <w:pStyle w:val="Heading1"/>
        <w:spacing w:line="360" w:lineRule="auto"/>
      </w:pPr>
      <w:r>
        <w:t>LINIA 301 G</w:t>
      </w:r>
    </w:p>
    <w:p w14:paraId="082A3FB7" w14:textId="77777777" w:rsidR="00E76C77" w:rsidRDefault="00E76C7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76C77" w14:paraId="38E911B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0DF8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CFAB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8E2A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4C030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CDF6F6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0938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D6789F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25FB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ED32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56EE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B20A" w14:textId="77777777" w:rsidR="00E76C77" w:rsidRDefault="00E76C7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1FA1E7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9320E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331A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5B7C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AB98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C4B052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D2C48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888E9D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7D3E950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7AA7875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E48A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5945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B5C9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B478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607E8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76C77" w14:paraId="35E7030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0454D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7509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C0D8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11F0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64D424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B4C81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22F27C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BD888B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FBF7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DE071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FAE3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93E7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09370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CBA0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C026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3192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9779E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0ED079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9755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8EDD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9F35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95CF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1311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13BC2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06F5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9F4D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0C97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B87F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F2D075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D6C4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1B3C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89435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6CB4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F8C0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7F1D8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0F9FF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A2ED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182B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1FAB2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6B46AC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FD50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CD52F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2DDD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3D32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76CB2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35A46A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7B4A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A1AC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0A84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4B49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BD077D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0354" w14:textId="77777777" w:rsidR="00E76C77" w:rsidRDefault="00E76C7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ED7AD7" w14:textId="77777777" w:rsidR="00E76C77" w:rsidRDefault="00E76C7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7553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EE95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A6AA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AE1B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4F2B07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76D2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1D53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B41F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E13A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D45159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B706" w14:textId="77777777" w:rsidR="00E76C77" w:rsidRDefault="00E76C7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17260B" w14:textId="77777777" w:rsidR="00E76C77" w:rsidRDefault="00E76C7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1B24B3" w14:textId="77777777" w:rsidR="00E76C77" w:rsidRDefault="00E76C7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C36A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91EC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F176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16D4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48423C9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6D58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C32E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7900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E52B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AA793D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F219" w14:textId="77777777" w:rsidR="00E76C77" w:rsidRDefault="00E76C7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2C99A39" w14:textId="77777777" w:rsidR="00E76C77" w:rsidRDefault="00E76C7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6155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F7E8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6D34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2959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07B729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9170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511A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1CFF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5892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FCD5A6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F77A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CEE9AB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AE749F7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8AE2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C736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48E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2F6F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576BC8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E134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5E82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7A2B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8E67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3CC38A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2881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8626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3CDD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DB0E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69B9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AA0CBA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EE46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BBBB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0000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DEA2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8CD680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CAB0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2581C8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7FD7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4A8F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4451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8E59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1F07A5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2E36" w14:textId="77777777" w:rsidR="00E76C77" w:rsidRDefault="00E76C77" w:rsidP="00E76C7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D371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596A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F64B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59A3B1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8E4D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E104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FD0B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5761" w14:textId="77777777" w:rsidR="00E76C77" w:rsidRDefault="00E76C7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E98C" w14:textId="77777777" w:rsidR="00E76C77" w:rsidRDefault="00E76C7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93788A" w14:textId="77777777" w:rsidR="00E76C77" w:rsidRDefault="00E76C77">
      <w:pPr>
        <w:spacing w:before="40" w:line="192" w:lineRule="auto"/>
        <w:ind w:right="57"/>
        <w:rPr>
          <w:sz w:val="20"/>
          <w:lang w:val="ro-RO"/>
        </w:rPr>
      </w:pPr>
    </w:p>
    <w:p w14:paraId="1C9C3EC4" w14:textId="77777777" w:rsidR="00E76C77" w:rsidRDefault="00E76C77" w:rsidP="00956F37">
      <w:pPr>
        <w:pStyle w:val="Heading1"/>
        <w:spacing w:line="360" w:lineRule="auto"/>
      </w:pPr>
      <w:r>
        <w:t>LINIA 301 N</w:t>
      </w:r>
    </w:p>
    <w:p w14:paraId="3120A98A" w14:textId="77777777" w:rsidR="00E76C77" w:rsidRDefault="00E76C7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6C77" w14:paraId="16B3A6E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DFC9" w14:textId="77777777" w:rsidR="00E76C77" w:rsidRDefault="00E76C77" w:rsidP="00E76C7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F4E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A49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40C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CDE40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33F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616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925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E89A" w14:textId="77777777" w:rsidR="00E76C77" w:rsidRPr="0022092F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4E9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37B80D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1694" w14:textId="77777777" w:rsidR="00E76C77" w:rsidRDefault="00E76C77" w:rsidP="00E76C7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E38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F7D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2E5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CDE35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765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0F1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FE1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2043" w14:textId="77777777" w:rsidR="00E76C77" w:rsidRPr="0022092F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64A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EFA668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2706" w14:textId="77777777" w:rsidR="00E76C77" w:rsidRDefault="00E76C77" w:rsidP="00E76C7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DB2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8BE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13F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5D4FC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B66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365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3B3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A37C" w14:textId="77777777" w:rsidR="00E76C77" w:rsidRPr="0022092F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C05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D797C" w14:textId="77777777" w:rsidR="00E76C77" w:rsidRPr="00474FB0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76C77" w14:paraId="50F7CA4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689C" w14:textId="77777777" w:rsidR="00E76C77" w:rsidRDefault="00E76C77" w:rsidP="00E76C7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0B4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7E2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A1F0" w14:textId="77777777" w:rsidR="00E76C77" w:rsidRDefault="00E76C7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CA47E2" w14:textId="77777777" w:rsidR="00E76C77" w:rsidRDefault="00E76C7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7E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105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891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D727" w14:textId="77777777" w:rsidR="00E76C77" w:rsidRPr="0022092F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E72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83A3E3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5949" w14:textId="77777777" w:rsidR="00E76C77" w:rsidRDefault="00E76C77" w:rsidP="00E76C7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236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71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6E3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87A359" w14:textId="77777777" w:rsidR="00E76C77" w:rsidRDefault="00E76C7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5AB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3AFAA2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1E609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9DC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965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6645" w14:textId="77777777" w:rsidR="00E76C77" w:rsidRPr="0022092F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41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39F16C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939C4A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6C77" w14:paraId="08BF9FC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A8DC" w14:textId="77777777" w:rsidR="00E76C77" w:rsidRDefault="00E76C77" w:rsidP="00E76C7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060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B85B33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31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D00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C715F6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6F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DD7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CD2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8651" w14:textId="77777777" w:rsidR="00E76C77" w:rsidRPr="0022092F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9A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4CC205D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0509" w14:textId="77777777" w:rsidR="00E76C77" w:rsidRDefault="00E76C77" w:rsidP="00E76C7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F42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336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582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92F74F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BBF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85A80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0DD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1AD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6780" w14:textId="77777777" w:rsidR="00E76C77" w:rsidRPr="0022092F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83D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665721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55832659" w14:textId="77777777" w:rsidR="00E76C77" w:rsidRDefault="00E76C77" w:rsidP="007F72A5">
      <w:pPr>
        <w:pStyle w:val="Heading1"/>
        <w:spacing w:line="360" w:lineRule="auto"/>
      </w:pPr>
      <w:r>
        <w:t>LINIA 301 O</w:t>
      </w:r>
    </w:p>
    <w:p w14:paraId="2362FF72" w14:textId="77777777" w:rsidR="00E76C77" w:rsidRDefault="00E76C7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6C77" w14:paraId="3312BA41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8D76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A1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E5E9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D1E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F5C052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D2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16B5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00A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243D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37F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57FE8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252E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402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2942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AF4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9D283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39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1D3B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49C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6655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9B3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EF097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314E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495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62F2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B27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D0321F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F22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5C1F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FEC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1442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DF4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A5C3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76C77" w14:paraId="4A78AF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1F35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0C3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A39F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FE7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DD26CF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701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418B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E479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AE1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10FA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2D3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54B48BE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7459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48B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2172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D63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CE3314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6D0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4F854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0047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92B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3D30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065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EE8A0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74B8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C9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425C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994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948BD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914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C00B2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10D7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E5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0B99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3F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B9AF90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7125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40C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FB50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05A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CE5A0F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7C9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80E08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8B2F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472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0B58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EB9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CB14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76C77" w14:paraId="7488501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F090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AEC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321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583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576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CAE17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0856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CC5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249C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4A0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29510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6174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76C77" w14:paraId="78FE1F5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8261" w14:textId="77777777" w:rsidR="00E76C77" w:rsidRDefault="00E76C77" w:rsidP="00E76C7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93C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69F9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5B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13E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07C262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5D0120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DC52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30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CC05" w14:textId="77777777" w:rsidR="00E76C77" w:rsidRPr="00F1029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AC9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5EF5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23C290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8056935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089EE248" w14:textId="77777777" w:rsidR="00E76C77" w:rsidRDefault="00E76C77" w:rsidP="003260D9">
      <w:pPr>
        <w:pStyle w:val="Heading1"/>
        <w:spacing w:line="360" w:lineRule="auto"/>
      </w:pPr>
      <w:r>
        <w:t>LINIA 301 P</w:t>
      </w:r>
    </w:p>
    <w:p w14:paraId="525B9D53" w14:textId="77777777" w:rsidR="00E76C77" w:rsidRDefault="00E76C7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6C77" w14:paraId="743031C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69B2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A4C3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912E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380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FA2AE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82C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F1D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09F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42FC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8E9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162BF9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1B65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E0D0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D6D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1B7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8FD8B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6DC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329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413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BE28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D7C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7B75E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E23C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F95B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DE91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379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90A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D0C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484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6113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DFD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1B91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76C77" w:rsidRPr="00A8307A" w14:paraId="5A66FF8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AF11" w14:textId="77777777" w:rsidR="00E76C77" w:rsidRPr="00A75A00" w:rsidRDefault="00E76C77" w:rsidP="00E76C7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F486" w14:textId="77777777" w:rsidR="00E76C77" w:rsidRPr="00A8307A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67E3" w14:textId="77777777" w:rsidR="00E76C77" w:rsidRPr="00A830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33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BFA6C84" w14:textId="77777777" w:rsidR="00E76C77" w:rsidRPr="00A8307A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BC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BF5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9086" w14:textId="77777777" w:rsidR="00E76C77" w:rsidRPr="00A8307A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0F17" w14:textId="77777777" w:rsidR="00E76C77" w:rsidRPr="00A830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B7DA" w14:textId="77777777" w:rsidR="00E76C77" w:rsidRPr="00A8307A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71B3B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0BD9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53B6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125B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17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70FC4F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180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5783AA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198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30D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C2A8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5CC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FA2ADB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FFAB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F63A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BDE7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0E8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66039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FBD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012D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164F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8E8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D08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D9E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76C77" w14:paraId="1708170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18CC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49B7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B1D9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866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04176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BF4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CD413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8BB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5C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D76A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F08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7B877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76C77" w14:paraId="4FC8098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2FA0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DCED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4BB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D27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18BB4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83E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4D5263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B1A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D4F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24DB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BB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4E45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76C77" w14:paraId="69A96F3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AE40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B326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BA34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516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3FC79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D5C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30ED7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B9B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FED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877F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85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8D880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76C77" w14:paraId="1FD88E3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04E0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C212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4F6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829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83B0C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691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25545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888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B2D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5EBC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257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837E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53B1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76C77" w14:paraId="5C98428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8C6E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2BD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F9EB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7B1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C92A6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939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C46C6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87EEB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DAB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D78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7576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048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FDF5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76C77" w14:paraId="6CDD7E5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3625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0202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D506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404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A3388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A73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C46D4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17A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2E9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5225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1AC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4124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76C77" w14:paraId="6896FF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9087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D51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480F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363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C418B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3A2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67F41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BF5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7A4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C1E4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1D1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416A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76C77" w14:paraId="0815DED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5F93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46CB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C306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788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2D811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774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945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F55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E57E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F94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EABA1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4AA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74EF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D33C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798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838DA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314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72BEF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11A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204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CBA8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EF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71E6B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76C77" w14:paraId="4DC73E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5046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7056" w14:textId="77777777" w:rsidR="00E76C77" w:rsidRDefault="00E76C7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6418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9FD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A2107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2CA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41DB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00A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ACC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8C5C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5EE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536E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76C77" w14:paraId="539599A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780D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8DC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B2EE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31A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0F6BD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5D69" w14:textId="77777777" w:rsidR="00E76C77" w:rsidRDefault="00E76C7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814643B" w14:textId="77777777" w:rsidR="00E76C77" w:rsidRDefault="00E76C7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155F22B" w14:textId="77777777" w:rsidR="00E76C77" w:rsidRDefault="00E76C7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2115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E4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2243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3FC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C7EEEC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04B2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F6C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3F00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CAA0" w14:textId="77777777" w:rsidR="00E76C77" w:rsidRDefault="00E76C7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F573E0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0F4887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F30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1175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9A34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8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0E0D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77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8D0F15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0F05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FB3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98D5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44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F0BBA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36E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55275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0AA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AC1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5330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27E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6E03A0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5CB5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730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D2BD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93A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8D0BD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FED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996AF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CFBD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541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96D5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292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D61CDE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B9E5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453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D2E1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C64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1B332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BF2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5F2BE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31BB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B39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8DD4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066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EEDD1D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94ED" w14:textId="77777777" w:rsidR="00E76C77" w:rsidRDefault="00E76C77" w:rsidP="00E76C7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18F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D560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BF6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C6CD0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7F3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81AD5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966D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E9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916C" w14:textId="77777777" w:rsidR="00E76C77" w:rsidRPr="001B37B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9E2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49795BF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0AB2B117" w14:textId="77777777" w:rsidR="00E76C77" w:rsidRDefault="00E76C77" w:rsidP="00E81B3B">
      <w:pPr>
        <w:pStyle w:val="Heading1"/>
        <w:spacing w:line="360" w:lineRule="auto"/>
      </w:pPr>
      <w:r>
        <w:t>LINIA 314 G</w:t>
      </w:r>
    </w:p>
    <w:p w14:paraId="044064D3" w14:textId="77777777" w:rsidR="00E76C77" w:rsidRDefault="00E76C7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6C77" w14:paraId="43356ED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9F3C" w14:textId="77777777" w:rsidR="00E76C77" w:rsidRDefault="00E76C77" w:rsidP="00E76C7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9D9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4BD7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6F9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6DD0B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FEBF23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E32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423A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91B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3A33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A81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DB1C076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C04" w14:textId="77777777" w:rsidR="00E76C77" w:rsidRDefault="00E76C77" w:rsidP="00E76C7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CDB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AD7C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5D3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A6DC4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F5D77F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44D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182F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B27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6982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82F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40B4FB2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2A36" w14:textId="77777777" w:rsidR="00E76C77" w:rsidRDefault="00E76C77" w:rsidP="00E76C7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2E1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EA7D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C9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33B164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D1A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B321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F36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4895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478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E115B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32B90D5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3250" w14:textId="77777777" w:rsidR="00E76C77" w:rsidRDefault="00E76C77" w:rsidP="00E76C7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E7F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3AA8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0FB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85447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404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B738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B2B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DCDF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13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7BA01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23306D9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6F91" w14:textId="77777777" w:rsidR="00E76C77" w:rsidRDefault="00E76C77" w:rsidP="00E76C7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C08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C7E0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BEC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2E6DEE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E02609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C4079C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1AA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D541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53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1A3A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F9D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C64EE3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2F60" w14:textId="77777777" w:rsidR="00E76C77" w:rsidRDefault="00E76C77" w:rsidP="00E76C7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3BB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73AF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CDC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E7B1C0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3EF64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1F25D6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17E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D5F3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A27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A618" w14:textId="77777777" w:rsidR="00E76C77" w:rsidRPr="00DF53C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DD4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7147C05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04E98F1A" w14:textId="77777777" w:rsidR="00E76C77" w:rsidRDefault="00E76C77" w:rsidP="003A5387">
      <w:pPr>
        <w:pStyle w:val="Heading1"/>
        <w:spacing w:line="360" w:lineRule="auto"/>
      </w:pPr>
      <w:r>
        <w:t>LINIA 316</w:t>
      </w:r>
    </w:p>
    <w:p w14:paraId="0F23882E" w14:textId="77777777" w:rsidR="00E76C77" w:rsidRDefault="00E76C7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6C77" w14:paraId="5DECB49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F4DF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F6A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AD1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6E1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E7A7C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BE5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560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B0B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5CF4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D0C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8882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CD52C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76C77" w14:paraId="447AA5B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F612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FB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DE8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645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372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14A62A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DB877B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8D489E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CBB63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BE7AD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1EABE8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446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03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0E24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673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C3ED7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76C77" w14:paraId="5C54617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EDAB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759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BB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68E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CDC7AE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7AE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CB376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05B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5BB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E06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0C6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7C95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36E8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76C77" w14:paraId="07DA3B3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3C46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1BE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2C6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A5C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8A201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6AD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AB0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FAD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419C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AE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EBCDCF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5CC9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608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651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BF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846E8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5EE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BC1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18C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40EA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3AC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8B69F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80F7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550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B87CA7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A6F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685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89788D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01D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39E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E72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784B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A6C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5675FD1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595C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F06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219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820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67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E66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47F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0E25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70B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0A804A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2DD4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CE6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8C7C5C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195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CA9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C88F45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07B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EB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8F8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9AE5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FD1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1059221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1632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6298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FBB2BC6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A82" w14:textId="77777777" w:rsidR="00E76C77" w:rsidRDefault="00E76C7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9CF5" w14:textId="77777777" w:rsidR="00E76C77" w:rsidRDefault="00E76C7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B863188" w14:textId="77777777" w:rsidR="00E76C77" w:rsidRDefault="00E76C7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EFAC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54FB" w14:textId="77777777" w:rsidR="00E76C77" w:rsidRDefault="00E76C7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DD34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DA52" w14:textId="77777777" w:rsidR="00E76C77" w:rsidRPr="00F6236C" w:rsidRDefault="00E76C7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7219" w14:textId="77777777" w:rsidR="00E76C77" w:rsidRDefault="00E76C7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290538D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B3AE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68E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6873" w14:textId="77777777" w:rsidR="00E76C77" w:rsidRDefault="00E76C7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EF14" w14:textId="77777777" w:rsidR="00E76C77" w:rsidRDefault="00E76C77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31E89EF" w14:textId="77777777" w:rsidR="00E76C77" w:rsidRDefault="00E76C7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9473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B1FF14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937B" w14:textId="77777777" w:rsidR="00E76C77" w:rsidRDefault="00E76C7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C122" w14:textId="77777777" w:rsidR="00E76C77" w:rsidRDefault="00E76C7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FAF6" w14:textId="77777777" w:rsidR="00E76C77" w:rsidRPr="00F6236C" w:rsidRDefault="00E76C7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7F65" w14:textId="77777777" w:rsidR="00E76C77" w:rsidRDefault="00E76C7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91F8DF" w14:textId="77777777" w:rsidR="00E76C77" w:rsidRDefault="00E76C7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E76C77" w14:paraId="6C9DC34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4713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70A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AA5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2A3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58B4CD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F3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2947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54C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EA7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124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03BF49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5FB0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37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2D4F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FF9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760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00BE8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3ED905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BC6BA4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1E55F3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422E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B4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D11A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B1D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6CDA29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531A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D00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9699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67A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6A0B6C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D2B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B4D236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952E79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DA1B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004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3555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9E5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76C77" w14:paraId="2C25230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F7A3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E2F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809BA6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D73E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31B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9DF7BF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ADCC" w14:textId="77777777" w:rsidR="00E76C77" w:rsidRPr="00273EC0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1B83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577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5922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2C3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5DF1E26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B6B6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1E9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47DC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C30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A1094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B6D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8ECD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44D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8576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DC0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E40DB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EF9A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9A6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F2E8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87A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2D39FB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D4D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3AFD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DCC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2C44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025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BD6E05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2521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68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768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75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AA6731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11E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9F41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7B8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8CC7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9FB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6B2539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2D4C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8A75" w14:textId="77777777" w:rsidR="00E76C77" w:rsidRDefault="00E76C7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8C4A02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65D0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A32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215A05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80D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BF80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73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4B67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A09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1FC7381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B129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46C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858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82B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E3BE8E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40D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E23B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A36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D2E7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C7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E9E8DF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DC8B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829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6FE9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191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7921F0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38F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2548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09A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3FD7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D69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5D66FF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032A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323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781EDD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9816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551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352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14E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D10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2E6C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AB2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23A4EC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92E0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790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4452A0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487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80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7B1096B" w14:textId="77777777" w:rsidR="00E76C77" w:rsidRPr="0083024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31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727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36F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ABB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F4C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716CC4C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3C5A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1F8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B89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43D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21C682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F8C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59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C87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BD04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291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2DD8E4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DE10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F3B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711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CB5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5D77FE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769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2E6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857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4ACD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897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843366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4DB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5A5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C910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3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84B9AC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55C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B30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A1A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A31D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7DC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560FB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AB83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81A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CA70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196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76D7CA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2D5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32CF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09F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14C2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E6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EA6B91F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CE4A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CE2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C1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1C6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972892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AE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FA38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E6F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B3E0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74E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3FF500" w14:textId="77777777" w:rsidR="00E76C77" w:rsidRPr="000D7AA7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76C77" w14:paraId="4EC6290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B5F9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F7E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7E8E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E5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7EAD62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51B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82A6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DC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2976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810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105EF78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08C8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9C7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BFAA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DF8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A9D56B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984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AD23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E20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AC88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A83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FBBEAE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CC51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0F1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25128F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5622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3E5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8AAE10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BDA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AAE2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5E7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F3AF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6A3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990BCF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131C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CA5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B1FD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F69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893348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17C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21389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9FBE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204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1EFC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5F4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6C9399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6D4E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2C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9D7E7A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52C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827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177EC9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432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46D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927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EBC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3B4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510B24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76C77" w14:paraId="17EBA37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B93D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5CF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1052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1A8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FA2163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204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3E3A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094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598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A7F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F02701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0C6F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CFF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4307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31C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49A1E5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B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6F3C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334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120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EF4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6B17495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7248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101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3DB0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62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78C3F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B6F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1FDD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493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73FD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5C7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76C77" w14:paraId="25C91E7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9D31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541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B5A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2E5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A476FA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843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6265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79C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E2BC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4FA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6C77" w14:paraId="4FF2D2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BDE8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3EB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506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F37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C07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499EA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4B2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18F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EC8F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1D9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ED301A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177CF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4E30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63C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8E3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FF0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F0A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960DE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A78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672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ABE5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50C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2CF9AF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0F0B0C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2001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AE7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EF9B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DCE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85BA03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6CB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DF83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0D2A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0D0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A5E0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32E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C2A2E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76C77" w14:paraId="1CE26B6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2D29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58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593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BBD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487ECD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B83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A271A3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59FC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FB6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821F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967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F9E7D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0FAC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6C77" w14:paraId="3076ABD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3673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AB4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746C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502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8F3472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6C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DDDDA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32FF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1B6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41AA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E00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7963C49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003D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19A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C7F4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9C8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2A5CC6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1BD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2598B7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CF51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3E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27B7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666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07B5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8AC3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6C77" w14:paraId="6684496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FCEC" w14:textId="77777777" w:rsidR="00E76C77" w:rsidRDefault="00E76C77" w:rsidP="00E76C7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AD6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D65A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2C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675E94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CD2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04A61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62D3" w14:textId="77777777" w:rsidR="00E76C77" w:rsidRPr="00514DA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016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DAEE" w14:textId="77777777" w:rsidR="00E76C77" w:rsidRPr="00F6236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C8B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299D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C0204FB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75BEB0F0" w14:textId="77777777" w:rsidR="00E76C77" w:rsidRDefault="00E76C77" w:rsidP="00380064">
      <w:pPr>
        <w:pStyle w:val="Heading1"/>
        <w:spacing w:line="360" w:lineRule="auto"/>
      </w:pPr>
      <w:r>
        <w:t>LINIA 500</w:t>
      </w:r>
    </w:p>
    <w:p w14:paraId="2F96EBD0" w14:textId="77777777" w:rsidR="00E76C77" w:rsidRPr="00071303" w:rsidRDefault="00E76C7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6C77" w14:paraId="4C72438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5185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35A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304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B68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4C8B6C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319AFF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5F6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07AFA3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9C26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3B3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8069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E92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2978E05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811E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304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8EC5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153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8A2117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C85CF2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4CA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052765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E9B9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586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CCA0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E21B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301EB6F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CB0A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04E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BED6D6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236A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790B" w14:textId="77777777" w:rsidR="00E76C77" w:rsidRPr="0008670B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C99654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3CE225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3DA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899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CEA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EAA7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10E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:rsidRPr="00456545" w14:paraId="27F5287F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2902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F96F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EAA6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952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71EEC5E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7FC8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FDE0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050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834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23CC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6C77" w:rsidRPr="00456545" w14:paraId="68865D3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4C62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093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F15A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F46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6239358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69EA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12C5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E475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54F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4ABF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6C77" w:rsidRPr="00456545" w14:paraId="44D0B35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E41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2A7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ECC936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D617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F00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1A9BEF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1C4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27C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23BD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6F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B139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6C77" w:rsidRPr="00456545" w14:paraId="4CA363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2D6F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B57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CF294A3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F52C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8F8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0CC8F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A76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232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C8B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3A0FE3F" w14:textId="77777777" w:rsidR="00E76C77" w:rsidRPr="00456545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AFD2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EB92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01298A" w14:textId="77777777" w:rsidR="00E76C77" w:rsidRPr="00A3090B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:rsidRPr="00456545" w14:paraId="337ED02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6EAF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FF6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CA82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C5C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BCB3F7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F4FE8C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67A27EB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5ED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6F2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914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3A6FD6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28B7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A9FA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:rsidRPr="00456545" w14:paraId="54A33C9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785D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40B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2191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BD8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CF99AD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CF1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632EDF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AD7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B50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9E9D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DB8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CAD5A" w14:textId="77777777" w:rsidR="00E76C77" w:rsidRPr="005F21B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76C77" w:rsidRPr="00456545" w14:paraId="517AB16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604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DD4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E7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EEF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397E3E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DA7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C3D834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8939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134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F7F0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AE4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15F1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76C77" w:rsidRPr="00456545" w14:paraId="6330289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9C66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E90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2BBB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6B8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33C84D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F67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CBAECD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7EA9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0D9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E8F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6C8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6B232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76C77" w:rsidRPr="00456545" w14:paraId="513EDE6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329F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D67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E28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526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CA20E9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AAE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A49BAF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F3F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413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D54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0FB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77AFE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8A446D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76C77" w:rsidRPr="00456545" w14:paraId="5E9C9E5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F581" w14:textId="77777777" w:rsidR="00E76C77" w:rsidRPr="00456545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440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BB7DB2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BD50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84D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F6B4A0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D10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E092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118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4BBAB9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103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60A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424B273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47DF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0EC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B1AE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269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60E780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2E8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B48113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6C9123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B542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6BA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0AB4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7F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A0C9C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698FD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DC0F07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DD5131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76C77" w14:paraId="57C717C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119F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DF0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AFF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495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4AB4C9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5F3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541D90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A30CA6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7C81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255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A1EB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A55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9BB75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4D4E37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628014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76C77" w14:paraId="2C9BFAD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0717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BB4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4393B1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23EA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A3F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8104FE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4D56A3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B28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E30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784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2AC4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552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F6A81B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76C77" w14:paraId="7F2390D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B436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7EF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32BB39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E0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491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8F288E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FB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F30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92C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0B4C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2EE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76638D8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0BF6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8D2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A4FA7C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116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838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5975CC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575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8EC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50F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0A6C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79EC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681E6A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37B5CE5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E5F4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C2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D6F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C7E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549B52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BE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8D4E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CCF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7B7F61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33E1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3E0A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A7F6DA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01CF131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45A2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4A1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3AD1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163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E579E2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597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255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64E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14DB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FED5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2A25076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0771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25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2FFB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96D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68963B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14E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3064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43C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01FB57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722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2BF4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40B6B3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08F9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388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BD5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FAC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606BE7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E0E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FFA5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607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A080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12FD" w14:textId="77777777" w:rsidR="00E76C77" w:rsidRPr="00534A5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5822822" w14:textId="77777777" w:rsidR="00E76C77" w:rsidRPr="00534A5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D4A9158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76C77" w14:paraId="5A8A87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7A90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B53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BCB9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D27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2E1B6C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BD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148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B94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FB3D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2535" w14:textId="77777777" w:rsidR="00E76C77" w:rsidRPr="00534A5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EAD3820" w14:textId="77777777" w:rsidR="00E76C77" w:rsidRPr="00534A5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64EDD3F" w14:textId="77777777" w:rsidR="00E76C77" w:rsidRPr="00534A55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76C77" w14:paraId="721B4A3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8D53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6FB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5D2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9E6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D72B67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3C3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975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0B1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19688C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648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341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2FB98DD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59FC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DF3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B2B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0F99" w14:textId="77777777" w:rsidR="00E76C77" w:rsidRPr="000C4604" w:rsidRDefault="00E76C7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1B9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FCA80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DC826A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DC52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FA0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8A69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EC6" w14:textId="77777777" w:rsidR="00E76C77" w:rsidRPr="000C4604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9111759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76C77" w14:paraId="38A4847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63FF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327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9AD5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CAD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EE8CF3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FF1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0EB6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264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34204B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582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16E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0306750E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595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44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06D4B7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8FE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2D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87236D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0AEA80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F64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837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85D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42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DBF6" w14:textId="77777777" w:rsidR="00E76C77" w:rsidRPr="00BB30B6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5F9468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712B06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76C77" w14:paraId="534FBF3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4373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507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02B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6C5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63CFAE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693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8CBD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05F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2C91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A91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2C32D2C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24A7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F0A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577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688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8F297C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531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5500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AAF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6BE373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4A0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2E8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357B0B6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0A4A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53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9D42C2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E0CE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3CB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185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9B1E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908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B76C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8F2A" w14:textId="77777777" w:rsidR="00E76C77" w:rsidRPr="000C4604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76C77" w14:paraId="14AAAB5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7E9C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05F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49D2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DCB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74F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D896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B67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F27505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F489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260D" w14:textId="77777777" w:rsidR="00E76C77" w:rsidRPr="000C4604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76C77" w14:paraId="17948E9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B16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BF5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BFF57D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F0DD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02A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C0DE5F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DCA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5ED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4C5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488ED6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A624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9A7B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652DA2" w14:textId="77777777" w:rsidR="00E76C77" w:rsidRPr="006C1F61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40D1D11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490B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ED1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069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379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338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AB71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BDC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702E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7C57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6C58B00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8E76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31A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89316B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F05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807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9460BD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6DE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FEF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2C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E7BE71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DF55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B417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02CBFF" w14:textId="77777777" w:rsidR="00E76C77" w:rsidRPr="00D84BDE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0D2498C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0350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CBB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660C39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441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7CA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AAAD90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AA8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AD5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F56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F6E4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6DA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090FBB1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1223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AE9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BE6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9CC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EF1C90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990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CE6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20F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6DD15A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552E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9C8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0201FB7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5FF4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F93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A50E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C25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F1406B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2BF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6C7C6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D8E0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ED5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9531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54C" w14:textId="77777777" w:rsidR="00E76C77" w:rsidRPr="00534C03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6AFEF0B" w14:textId="77777777" w:rsidR="00E76C77" w:rsidRPr="00534C03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672826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76C77" w14:paraId="3EA34F4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FD36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CE5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04CF82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E9C0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237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470AE1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F5E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7BE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5CF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6371AB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A88B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94D7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C1ECBA" w14:textId="77777777" w:rsidR="00E76C77" w:rsidRPr="00D84BDE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182D728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F0A5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B6F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5E8177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319B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BBD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79C0E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5E9642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4C5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72F7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25C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180A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0752" w14:textId="77777777" w:rsidR="00E76C77" w:rsidRPr="001F07B1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19BA21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AA71DC3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76C77" w14:paraId="2DA6A10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1AE3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288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6AE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8C2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DF617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877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1ACDE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ADD9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27A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6ED5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A5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3D0A69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692ED4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76C77" w14:paraId="6DB52B0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6AC4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E56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7D9A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3BB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767D6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C32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AFDC5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397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8FD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DA1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79A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09E3D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B75B53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76C77" w14:paraId="0A31B3E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CDDE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9B6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E15C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495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7A0239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05F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2A96D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B7B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4DA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2F86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0D6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E286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76C77" w14:paraId="5E2B4DA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FB70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D2F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9742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96C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72BF1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AAE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0A35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715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DC04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807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2F8C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60EBB1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6C77" w14:paraId="4A1BA8E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98CD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B7B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50D0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E0C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7AFCE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068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3058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839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5AE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332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73F1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76C77" w14:paraId="0FCA7BC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4A97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491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CC37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5F4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44060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0F3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C5C6E3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5D5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938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543F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C33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91EDB2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76C77" w14:paraId="5A162D5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5601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5BB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AF9B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C0A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E0829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5A6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DF354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08C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B51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30E8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052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29C7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158E35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76C77" w14:paraId="12B88E7A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26F1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B83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75C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8FC8" w14:textId="77777777" w:rsidR="00E76C77" w:rsidRPr="00AD0C48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81D29B" w14:textId="77777777" w:rsidR="00E76C77" w:rsidRPr="00AD0C48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742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6AC37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2290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DDF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CC5C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9C6B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4B9B2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8BE3C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4AE6DD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6C77" w14:paraId="6D05133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88BB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406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9546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8C0C" w14:textId="77777777" w:rsidR="00E76C77" w:rsidRDefault="00E76C7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8C9E98" w14:textId="77777777" w:rsidR="00E76C77" w:rsidRDefault="00E76C7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FAD1F2E" w14:textId="77777777" w:rsidR="00E76C77" w:rsidRDefault="00E76C7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F92328E" w14:textId="77777777" w:rsidR="00E76C77" w:rsidRPr="002532C4" w:rsidRDefault="00E76C7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3B6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1F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B9D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D156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B4B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01E6F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80554D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F9472C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76C77" w14:paraId="7B063FB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328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4A3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874A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CACB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B26AE5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AB8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19CF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E3C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315F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C87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CEAC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9C87A3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6C77" w14:paraId="78C9574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1DBC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9AA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AF78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7984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9919E82" w14:textId="77777777" w:rsidR="00E76C77" w:rsidRPr="0037264C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CE1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6C01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0A73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BE6F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8E4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001F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C38C42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6C77" w14:paraId="4E411C2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C2C3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A4C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573E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A84A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DFCC4B" w14:textId="77777777" w:rsidR="00E76C77" w:rsidRPr="003A070D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0F9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21F8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D6F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EAEB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18C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D486B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76C77" w14:paraId="11C81C1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FAA9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F91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BD1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53F3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296725" w14:textId="77777777" w:rsidR="00E76C77" w:rsidRPr="00F401CD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D66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83CE13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2870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3DA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4DE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D5C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51F9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C89E94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6C77" w14:paraId="5CB98C2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A3FF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561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6BC6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658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0E0886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369CC41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AFB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814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686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B2BA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6C1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78F5D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B7B1AA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6C77" w14:paraId="4AFC64B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4D39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6A5D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1F6B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171A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700203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F09DE17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89A109D" w14:textId="77777777" w:rsidR="00E76C77" w:rsidRPr="002532C4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456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6F9D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A2C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0789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D8AD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D50B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13F787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76C77" w14:paraId="7C3FCCA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75E7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0C50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CED3A65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0CA9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6C50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8C80664" w14:textId="77777777" w:rsidR="00E76C77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CA9EF30" w14:textId="77777777" w:rsidR="00E76C77" w:rsidRDefault="00E76C7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DB8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C040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2FA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737D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370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7540B3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76C77" w14:paraId="6C81DEB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C9EE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903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94BF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416D" w14:textId="77777777" w:rsidR="00E76C77" w:rsidRPr="002D1130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7A2A481" w14:textId="77777777" w:rsidR="00E76C77" w:rsidRPr="002D1130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58D9B4A" w14:textId="77777777" w:rsidR="00E76C77" w:rsidRPr="002D1130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549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9D3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ECBF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78B0DBC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E7E6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2D1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25AB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8D0277B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487683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9B5A0E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7E9B99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76C77" w14:paraId="5331886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401E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AD1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4E93929" w14:textId="77777777" w:rsidR="00E76C77" w:rsidRDefault="00E76C7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848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1672" w14:textId="77777777" w:rsidR="00E76C77" w:rsidRPr="002D1130" w:rsidRDefault="00E76C7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05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5588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250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BF6D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A29F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76C77" w14:paraId="5C5E2802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8F32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439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A3D7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A7B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2DC768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A80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2111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45F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144E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C17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539BC02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2EE55C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76C77" w14:paraId="014021E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B7B5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7292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062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52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466CD1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EFD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773F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A6EB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68F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1B7A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047F20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31E0204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76C77" w14:paraId="600F2F2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7B94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9C61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22BF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D206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D852BD0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992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A87E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A12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EB33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C671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C1C9865" w14:textId="77777777" w:rsidR="00E76C77" w:rsidRPr="00CB344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76C77" w14:paraId="1A27376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2064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6B8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F3A8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5729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5B0A5A5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9E67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D219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EC84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6C238D9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E62E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243E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9D1478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17BC00E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5557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CC2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2DEB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4EDC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3A7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864D52E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24A5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AD1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8C26" w14:textId="77777777" w:rsidR="00E76C77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4F25" w14:textId="77777777" w:rsidR="00E76C77" w:rsidRPr="004143AF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05FA12C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7C2E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B784" w14:textId="77777777" w:rsidR="00E76C77" w:rsidRDefault="00E76C7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35BF" w14:textId="77777777" w:rsidR="00E76C77" w:rsidRPr="00D33E71" w:rsidRDefault="00E76C7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9E5B" w14:textId="77777777" w:rsidR="00E76C77" w:rsidRDefault="00E76C7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4A1C4DB" w14:textId="77777777" w:rsidR="00E76C77" w:rsidRDefault="00E76C7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B716" w14:textId="77777777" w:rsidR="00E76C77" w:rsidRDefault="00E76C7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A34F" w14:textId="77777777" w:rsidR="00E76C77" w:rsidRDefault="00E76C7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B8C9" w14:textId="77777777" w:rsidR="00E76C77" w:rsidRDefault="00E76C7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BB82" w14:textId="77777777" w:rsidR="00E76C77" w:rsidRDefault="00E76C7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1E74" w14:textId="77777777" w:rsidR="00E76C77" w:rsidRPr="004143AF" w:rsidRDefault="00E76C7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76C77" w14:paraId="77AA291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E61B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226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458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41B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164C75E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06BA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D7C9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2F48" w14:textId="77777777" w:rsidR="00E76C77" w:rsidRDefault="00E76C7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C142" w14:textId="77777777" w:rsidR="00E76C77" w:rsidRPr="00D33E71" w:rsidRDefault="00E76C7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F497" w14:textId="77777777" w:rsidR="00E76C77" w:rsidRDefault="00E76C7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6C77" w14:paraId="02BC652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F282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4F41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03024E9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69B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6ABC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A8C5A48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478A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2245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803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AA73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BEAA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6C77" w14:paraId="5B87AC1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C06A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E0A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43B4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5AEE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91B571E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0113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1451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15CE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6A62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6D4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18D0C4B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D4F9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5BA1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FD0A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4266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520A0DC2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A8FC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BFC3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6B1D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786C181D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15E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4B69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6C77" w14:paraId="4F9061E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D549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1075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8AA4887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055D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7B9B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B356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D5C5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8CC8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A08F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67DD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6C77" w14:paraId="1114DA3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965D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62C0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280F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85CA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6757504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041B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37C7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C16E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87C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CFEF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404167D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5A60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26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F699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F983" w14:textId="77777777" w:rsidR="00E76C77" w:rsidRDefault="00E76C7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1A1FDB1" w14:textId="77777777" w:rsidR="00E76C77" w:rsidRDefault="00E76C7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46BE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BFE3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51A4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173AC2D1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954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BE53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6C77" w14:paraId="54E96BF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ABD2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6A89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DC0B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5667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C3CA767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E92B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73ECCA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D6E0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32E1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C3F7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DFF4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4FFD26A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5BF2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0BA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32F3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59BC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69BF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62B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9B08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56B972D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D84E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DF09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6C77" w14:paraId="04D6215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7C7C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7F6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A060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718B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F41C645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11C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14656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1BA5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67E0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DB9B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C457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556C432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B104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8F3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1B9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5D79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6FDE132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06EB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D73158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8D0436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5E78694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E229217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4A4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8267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5F85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2A57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DE07DA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9E0022C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1C032DE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76C77" w14:paraId="107176E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9E44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61C8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0FA5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0C8D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704E5E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617D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BD1F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1765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3BF6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FDAC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76C77" w14:paraId="6ECB398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E6A3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E4F1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B06A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BB8E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CBD29C0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8BA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B49A60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42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3D9D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63A9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2A00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48EDB22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2591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F089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ED6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8420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FC0BE68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5C25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5BCD268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7E0A6E3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06F3AC3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450D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C103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8042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3A99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1980333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99AC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3FF6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B076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6E84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F509B04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B2DC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9756390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7794349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217154C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CCEB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11B5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51C0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C7A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240149C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7B20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5E6F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79B4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BCC4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01E84E4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08EE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4DBA" w14:textId="77777777" w:rsidR="00E76C77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CC69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AB1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6E1D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2DD3316C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D9DE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13C9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BC5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9E5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25FAC6E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FAC9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AFD08E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BE0A1C4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3AAAF4C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613E14F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059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2F9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A378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0B9D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4E8C3DB7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B63B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BF8A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DD42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BCB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70A2D63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058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EC1E3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596D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8EB4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5CA4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3D5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1C95B7E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7F6D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72A8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CD2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B3AC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DBC78DE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BD01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9E0BFD6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1A82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5AF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C6DA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6F97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6C77" w14:paraId="119F0EA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7CF8" w14:textId="77777777" w:rsidR="00E76C77" w:rsidRDefault="00E76C77" w:rsidP="00E76C7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1972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2513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0AB6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BDAECE5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8BEBB92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BA96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F192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493A" w14:textId="77777777" w:rsidR="00E76C77" w:rsidRDefault="00E76C7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1216" w14:textId="77777777" w:rsidR="00E76C77" w:rsidRPr="00D33E71" w:rsidRDefault="00E76C7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8B90" w14:textId="77777777" w:rsidR="00E76C77" w:rsidRDefault="00E76C7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01A92F" w14:textId="77777777" w:rsidR="00E76C77" w:rsidRPr="00BA7DAE" w:rsidRDefault="00E76C77" w:rsidP="000A5D7E">
      <w:pPr>
        <w:tabs>
          <w:tab w:val="left" w:pos="2748"/>
        </w:tabs>
        <w:rPr>
          <w:sz w:val="20"/>
          <w:lang w:val="ro-RO"/>
        </w:rPr>
      </w:pPr>
    </w:p>
    <w:p w14:paraId="135FEE34" w14:textId="77777777" w:rsidR="00E76C77" w:rsidRDefault="00E76C77" w:rsidP="00F663CA">
      <w:pPr>
        <w:pStyle w:val="Heading1"/>
        <w:spacing w:line="360" w:lineRule="auto"/>
      </w:pPr>
      <w:r>
        <w:t>LINIA 501</w:t>
      </w:r>
    </w:p>
    <w:p w14:paraId="6241FD81" w14:textId="77777777" w:rsidR="00E76C77" w:rsidRPr="003A27E1" w:rsidRDefault="00E76C77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76C77" w14:paraId="17D37FA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3C0C" w14:textId="77777777" w:rsidR="00E76C77" w:rsidRDefault="00E76C77" w:rsidP="00E76C7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475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C38AA2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47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1A9D" w14:textId="77777777" w:rsidR="00E76C77" w:rsidRDefault="00E76C7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84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3BC" w14:textId="77777777" w:rsidR="00E76C77" w:rsidRPr="00E240C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46E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E894" w14:textId="77777777" w:rsidR="00E76C77" w:rsidRPr="00B754A2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2A2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063E8FE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B3E" w14:textId="77777777" w:rsidR="00E76C77" w:rsidRDefault="00E76C77" w:rsidP="00E76C7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3C3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17A604B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CE4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7128" w14:textId="77777777" w:rsidR="00E76C77" w:rsidRDefault="00E76C7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CC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C9FE" w14:textId="77777777" w:rsidR="00E76C77" w:rsidRPr="00E240C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DDA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3B58" w14:textId="77777777" w:rsidR="00E76C77" w:rsidRPr="00B754A2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531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242B66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3B0F66AC" w14:textId="77777777" w:rsidR="00E76C77" w:rsidRDefault="00E76C77" w:rsidP="00E7698F">
      <w:pPr>
        <w:pStyle w:val="Heading1"/>
        <w:spacing w:line="360" w:lineRule="auto"/>
      </w:pPr>
      <w:r>
        <w:t>LINIA 504</w:t>
      </w:r>
    </w:p>
    <w:p w14:paraId="58E2B2E5" w14:textId="77777777" w:rsidR="00E76C77" w:rsidRPr="00A16A49" w:rsidRDefault="00E76C7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6C77" w14:paraId="28A858F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CFF0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E5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663979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570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1D0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EF0B1A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9BC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E79C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00F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236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DD1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AE76C3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B2F1795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76C77" w14:paraId="58F8E00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D6A9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0BA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ECCD67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A5A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5B9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D74C57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F60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C3FC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792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77AC35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7E9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E696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6C77" w14:paraId="36231A0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8C8F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300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8F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34A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85FCF9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EDC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08C4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003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4D36D4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16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4014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6C77" w14:paraId="2DAC717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70ED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8C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D4E93A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A30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93C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0F2BE0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63F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D43D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112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71331A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8CA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F873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6A33170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C45B02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1C5A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8A0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0683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8C8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70B248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186207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8C7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2712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B5F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385D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491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545DF5C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BBF7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B1B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BD02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E0A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7821D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E1C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FFAA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EB3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30EA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409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6C77" w14:paraId="6641D83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5086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E2D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5B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F2A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F04816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2D1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D1A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FA3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D8B1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D2A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6C77" w14:paraId="65B1589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A333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955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00B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BA7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DD94FB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1C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9C2F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73D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E4DD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990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546518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6C77" w14:paraId="28EB3DF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8DF0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132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3070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0E0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8F1E7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F26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4411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45C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91AC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5E0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76C77" w14:paraId="7E4B2BF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C7A8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737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6FC0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C6F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11B67C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C41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9A8A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7C5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12FE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62E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76C77" w14:paraId="022BBE4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FDCB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199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265F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0D4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CD79BD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01B7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8879F6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99D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FE9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8C46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3EF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F07329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76C77" w14:paraId="4417E1B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0003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58D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3A93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E6A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6BA78E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D0ED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04C9BE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8052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C53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EF4C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122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56AFA7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76C77" w14:paraId="153A8D4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7A61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4F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F68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E8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9768FB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5E2F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10D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9A7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67A8DF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0231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D3E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27D4F4B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854E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A58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D59FB9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C97E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D29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967F9A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F6E7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D754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A27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4BF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C8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4250B87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1EEC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02A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708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CD8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C252EA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933D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2976AE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E427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783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E433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229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8C45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76C77" w14:paraId="4C165AF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6613" w14:textId="77777777" w:rsidR="00E76C77" w:rsidRDefault="00E76C77" w:rsidP="00E76C7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A20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7FB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90E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69EFC2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2E86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2EC544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7B7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AC8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59CF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3ED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322A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76C77" w14:paraId="5C6E2C03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2CFF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F5F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1CCA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37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C40CD2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319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B21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11B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9E5F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920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B6C14F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76C77" w14:paraId="7C4640D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63D5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95B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9E9047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110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A07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2D914C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FEE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1A52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B39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DF6E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598E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6C77" w14:paraId="0B3182C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C1BD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41B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1C8929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BDE6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D5C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1C7259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2A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D46B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FAB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343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8094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3A934B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39F42A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FB85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94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C8F9EC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18E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4EA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DA941D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B12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CDEE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F61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510F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91D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6C77" w14:paraId="03DE741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5222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EA4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F63461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9ED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B13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4706DC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685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FE51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370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CE7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2516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4C9AE1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0CB921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9136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80B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898938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126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5B6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D92C1B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D17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945B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1D8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644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1338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3641021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168475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3680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A48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EE02C6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74F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AE2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F78BFA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323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A1C7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FB3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BE4D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71FA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847424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A52236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D2A3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7EA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779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05C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FA7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3490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854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DBB7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D1CD" w14:textId="77777777" w:rsidR="00E76C77" w:rsidRPr="00E03C2B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875628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76C77" w14:paraId="52682D6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BCAD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EA4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F37615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3612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1B9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CA0566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F3A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FF6D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9D1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4071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F4A8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CDC76B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CB92AA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F14F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273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DBD0F5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84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AF1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073A7A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52A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3427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815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018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A49F" w14:textId="77777777" w:rsidR="00E76C77" w:rsidRPr="00E4349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66641AE" w14:textId="77777777" w:rsidR="00E76C77" w:rsidRPr="00E4349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BF2627E" w14:textId="77777777" w:rsidR="00E76C77" w:rsidRPr="00E4349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76C77" w14:paraId="2211D7B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23D0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AAC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B460B7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5084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A1D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45F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E98C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916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F0E8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D6BC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D6DE0F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24E126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6166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385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3323EA2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826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980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0D988D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E97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3ED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843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E29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2A00" w14:textId="77777777" w:rsidR="00E76C77" w:rsidRPr="000D6FC2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EBAFA7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628B255" w14:textId="77777777" w:rsidR="00E76C77" w:rsidRPr="000D6FC2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6C77" w14:paraId="6586AF0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3470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4EA" w14:textId="77777777" w:rsidR="00E76C77" w:rsidRDefault="00E76C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75B2A1F5" w14:textId="77777777" w:rsidR="00E76C77" w:rsidRDefault="00E76C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2BF" w14:textId="77777777" w:rsidR="00E76C77" w:rsidRPr="00D0473F" w:rsidRDefault="00E76C7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E53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CDF0AB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7D2D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DC65" w14:textId="77777777" w:rsidR="00E76C77" w:rsidRDefault="00E76C7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FF9B" w14:textId="77777777" w:rsidR="00E76C77" w:rsidRDefault="00E76C7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D33E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EE21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3B94487" w14:textId="77777777" w:rsidR="00E76C77" w:rsidRPr="00D0576C" w:rsidRDefault="00E76C7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BC4BD5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A463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6C0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72DA20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FEE8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BB8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FA7510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5B79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1A4E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0B04" w14:textId="77777777" w:rsidR="00E76C77" w:rsidRDefault="00E76C7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426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AB8E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5158B3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D4BBEB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A008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276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346563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5399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14F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ED2F48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F757" w14:textId="77777777" w:rsidR="00E76C77" w:rsidRDefault="00E76C7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B5D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24D0" w14:textId="77777777" w:rsidR="00E76C77" w:rsidRDefault="00E76C7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0C23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8CFA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47531A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AD96CC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947A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DAE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15757F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7C77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C3F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87883D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0F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3B1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34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768A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F62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4875BC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C58B19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48E9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E4F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AFA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692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EC265B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30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D128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D0E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4B4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5AA0" w14:textId="77777777" w:rsidR="00E76C77" w:rsidRPr="0042375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CE68DAE" w14:textId="77777777" w:rsidR="00E76C77" w:rsidRPr="0042375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3D6391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76C77" w14:paraId="1B01C16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F62E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1F3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9A3D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F4A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26539A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A21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582B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679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5947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E1B1" w14:textId="77777777" w:rsidR="00E76C77" w:rsidRPr="00F94F88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3D288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C48AC2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76C77" w14:paraId="46A2334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F604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C56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426F07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7B2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19D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7CC964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3D5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101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F6B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3C7F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C8CD" w14:textId="77777777" w:rsidR="00E76C77" w:rsidRPr="00F94F88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0938671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ACE4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83F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ED16C1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0554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1FD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AFD2B8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273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8FBE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390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7712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D516" w14:textId="77777777" w:rsidR="00E76C77" w:rsidRPr="004C4194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5BAE3E" w14:textId="77777777" w:rsidR="00E76C77" w:rsidRPr="00D0576C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CA7108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1D79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7A4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E9E4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845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573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5D8059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B5B1EF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BFAA8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0FE74F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9CE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E39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09DB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C7EF" w14:textId="77777777" w:rsidR="00E76C77" w:rsidRPr="006E4685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8EE9CF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3E26" w14:textId="77777777" w:rsidR="00E76C77" w:rsidRDefault="00E76C77" w:rsidP="00E76C7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FE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045D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544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BD80DB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FA7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9FD0CF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0FC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6FE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BB85" w14:textId="77777777" w:rsidR="00E76C77" w:rsidRPr="00D0473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9A4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509A360" w14:textId="77777777" w:rsidR="00E76C77" w:rsidRDefault="00E76C7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A71151B" w14:textId="77777777" w:rsidR="00E76C77" w:rsidRDefault="00E76C77" w:rsidP="00547665">
      <w:pPr>
        <w:pStyle w:val="Heading1"/>
        <w:spacing w:line="360" w:lineRule="auto"/>
      </w:pPr>
      <w:r>
        <w:t>LINIA 505</w:t>
      </w:r>
    </w:p>
    <w:p w14:paraId="4F437078" w14:textId="77777777" w:rsidR="00E76C77" w:rsidRPr="009479E0" w:rsidRDefault="00E76C77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6C77" w14:paraId="4C547BAA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8641" w14:textId="77777777" w:rsidR="00E76C77" w:rsidRDefault="00E76C77" w:rsidP="00E76C77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639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D0D4" w14:textId="77777777" w:rsidR="00E76C77" w:rsidRPr="00277A5C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0100" w14:textId="77777777" w:rsidR="00E76C77" w:rsidRDefault="00E76C7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286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11E0B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FE781C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CEA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370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2D4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12F52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60190B10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7EF0E1B4" w14:textId="77777777" w:rsidR="00E76C77" w:rsidRDefault="00E76C77" w:rsidP="00F04622">
      <w:pPr>
        <w:pStyle w:val="Heading1"/>
        <w:spacing w:line="360" w:lineRule="auto"/>
      </w:pPr>
      <w:r>
        <w:t>LINIA 600</w:t>
      </w:r>
    </w:p>
    <w:p w14:paraId="7A0FB58A" w14:textId="77777777" w:rsidR="00E76C77" w:rsidRDefault="00E76C7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6C77" w14:paraId="425AC83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78C7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37B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E87737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7BB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1E9B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C93F533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9E0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B5ED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20F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260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AAA9" w14:textId="77777777" w:rsidR="00E76C77" w:rsidRPr="009E2C90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0A4FAF8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115A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6A2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4397C4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BF81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A08A" w14:textId="77777777" w:rsidR="00E76C77" w:rsidRDefault="00E76C7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2A79E89" w14:textId="77777777" w:rsidR="00E76C77" w:rsidRDefault="00E76C7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9D6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2628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91E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9F7D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6451" w14:textId="77777777" w:rsidR="00E76C77" w:rsidRPr="005D499E" w:rsidRDefault="00E76C7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2D32C19" w14:textId="77777777" w:rsidR="00E76C77" w:rsidRPr="009E2C90" w:rsidRDefault="00E76C7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2BCF8E1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657F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8D5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76ABC3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7F5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EB46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2FACA32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E45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A0F8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08E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A82F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400" w14:textId="77777777" w:rsidR="00E76C77" w:rsidRPr="00DD03D3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76C77" w14:paraId="7271426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199C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640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C2D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07C5" w14:textId="77777777" w:rsidR="00E76C77" w:rsidRDefault="00E76C7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F8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70C0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61A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E65C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3515" w14:textId="77777777" w:rsidR="00E76C77" w:rsidRPr="00DD03D3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76C77" w14:paraId="2D860A99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C9E6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843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569634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F83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D96E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D4A1212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36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00EA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D6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1B4C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E1AA" w14:textId="77777777" w:rsidR="00E76C77" w:rsidRPr="005D499E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A99134C" w14:textId="77777777" w:rsidR="00E76C77" w:rsidRPr="009E2C90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7D1A3AF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E12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5DE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336B3E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175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DC9E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E989315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65D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DC4D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4A1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3A10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57A6" w14:textId="77777777" w:rsidR="00E76C77" w:rsidRPr="005D20EA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76C77" w14:paraId="4E05533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0B3F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5C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4AE568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62E2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7802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F6F9A9A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D06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AE34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DB1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68F6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6A27" w14:textId="77777777" w:rsidR="00E76C77" w:rsidRPr="005D499E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EFF2A44" w14:textId="77777777" w:rsidR="00E76C77" w:rsidRPr="009E2C90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2823384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16A9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154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02D345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990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285C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AF63F90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781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D3AA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068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9CB1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089E" w14:textId="77777777" w:rsidR="00E76C77" w:rsidRPr="005D499E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13778D4" w14:textId="77777777" w:rsidR="00E76C77" w:rsidRPr="009E2C90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2EBD224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DEC5" w14:textId="77777777" w:rsidR="00E76C77" w:rsidRDefault="00E76C7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9B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AE359B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308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88FA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A269691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17E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1A50" w14:textId="77777777" w:rsidR="00E76C77" w:rsidRPr="002F6CE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52A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46C7" w14:textId="77777777" w:rsidR="00E76C77" w:rsidRPr="00C1413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1B09" w14:textId="77777777" w:rsidR="00E76C77" w:rsidRPr="005D499E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98FDA79" w14:textId="77777777" w:rsidR="00E76C77" w:rsidRPr="009E2C90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4E82A40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1C2A" w14:textId="77777777" w:rsidR="00E76C77" w:rsidRDefault="00E76C7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71A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6F78AA1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2672" w14:textId="77777777" w:rsidR="00E76C77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A2BA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A612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B49E" w14:textId="77777777" w:rsidR="00E76C77" w:rsidRPr="002F6CED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CE17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2725" w14:textId="77777777" w:rsidR="00E76C77" w:rsidRPr="00C14131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614C" w14:textId="77777777" w:rsidR="00E76C77" w:rsidRDefault="00E76C7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89A9CEB" w14:textId="77777777" w:rsidR="00E76C77" w:rsidRDefault="00E76C7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76C77" w14:paraId="20F35C7C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BDBF" w14:textId="77777777" w:rsidR="00E76C77" w:rsidRDefault="00E76C7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FF02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D987" w14:textId="77777777" w:rsidR="00E76C77" w:rsidRPr="00C14131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D5CC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9D4F76E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2EC5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F80266A" w14:textId="77777777" w:rsidR="00E76C77" w:rsidRDefault="00E76C77" w:rsidP="00E76C7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524E8B18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A3B08B6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04A9" w14:textId="77777777" w:rsidR="00E76C77" w:rsidRPr="002F6CED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995E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7A0B" w14:textId="77777777" w:rsidR="00E76C77" w:rsidRPr="00C14131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0277" w14:textId="77777777" w:rsidR="00E76C77" w:rsidRDefault="00E76C7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5FD43EF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BEF0" w14:textId="77777777" w:rsidR="00E76C77" w:rsidRDefault="00E76C7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D860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B6E2" w14:textId="77777777" w:rsidR="00E76C77" w:rsidRPr="00C14131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FE66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8FD8A77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1B5B100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2890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A4F4CE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0504A2C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2A77" w14:textId="77777777" w:rsidR="00E76C77" w:rsidRPr="002F6CED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DEB7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D0E6" w14:textId="77777777" w:rsidR="00E76C77" w:rsidRPr="00C14131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C6CC" w14:textId="77777777" w:rsidR="00E76C77" w:rsidRDefault="00E76C7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BBC3F46" w14:textId="77777777" w:rsidR="00E76C77" w:rsidRDefault="00E76C7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76C77" w14:paraId="3C2CE5C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5297" w14:textId="77777777" w:rsidR="00E76C77" w:rsidRDefault="00E76C7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4D2A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03BA" w14:textId="77777777" w:rsidR="00E76C77" w:rsidRPr="00C14131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A447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0B109FD" w14:textId="77777777" w:rsidR="00E76C77" w:rsidRDefault="00E76C7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12B8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AFCE38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2F15" w14:textId="77777777" w:rsidR="00E76C77" w:rsidRPr="002F6CED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2952" w14:textId="77777777" w:rsidR="00E76C77" w:rsidRDefault="00E76C7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0FD3" w14:textId="77777777" w:rsidR="00E76C77" w:rsidRPr="00C14131" w:rsidRDefault="00E76C7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CDBE" w14:textId="77777777" w:rsidR="00E76C77" w:rsidRDefault="00E76C7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178424A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5A113DCC" w14:textId="77777777" w:rsidR="00E76C77" w:rsidRDefault="00E76C77" w:rsidP="003C645F">
      <w:pPr>
        <w:pStyle w:val="Heading1"/>
        <w:spacing w:line="360" w:lineRule="auto"/>
      </w:pPr>
      <w:r>
        <w:lastRenderedPageBreak/>
        <w:t>LINIA 602</w:t>
      </w:r>
    </w:p>
    <w:p w14:paraId="627C9DA3" w14:textId="77777777" w:rsidR="00E76C77" w:rsidRDefault="00E76C7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6C77" w14:paraId="3133AA0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70F2" w14:textId="77777777" w:rsidR="00E76C77" w:rsidRDefault="00E76C77" w:rsidP="00E76C7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E1F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DD753D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44E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9F1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EA915E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BD6B" w14:textId="77777777" w:rsidR="00E76C77" w:rsidRPr="00406474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99CC" w14:textId="77777777" w:rsidR="00E76C77" w:rsidRPr="00DA41E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E7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BAB603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0C4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C1A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21816E8" w14:textId="77777777" w:rsidR="00E76C77" w:rsidRPr="0007619C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0E0784B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CAE1" w14:textId="77777777" w:rsidR="00E76C77" w:rsidRDefault="00E76C77" w:rsidP="00E76C7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3E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526C5E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B7A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DE4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5E514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30A5" w14:textId="77777777" w:rsidR="00E76C77" w:rsidRPr="00406474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1252" w14:textId="77777777" w:rsidR="00E76C77" w:rsidRPr="00DA41E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83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EB66BB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55D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129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C15090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7C3FE5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60F143F6" w14:textId="77777777" w:rsidR="00E76C77" w:rsidRDefault="00E76C77" w:rsidP="004F6534">
      <w:pPr>
        <w:pStyle w:val="Heading1"/>
        <w:spacing w:line="360" w:lineRule="auto"/>
      </w:pPr>
      <w:r>
        <w:t>LINIA 700</w:t>
      </w:r>
    </w:p>
    <w:p w14:paraId="22C91BB2" w14:textId="77777777" w:rsidR="00E76C77" w:rsidRDefault="00E76C7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76C77" w14:paraId="3D2532E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41A6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49C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4F2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A96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DA133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976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08A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D32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228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B16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068FBC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C53A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2A1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D2D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A93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B6E56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16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129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52F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116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E0E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27473C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7AED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F1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98F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CEE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78ADA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379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483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53E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B06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F1E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DE5C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76C77" w14:paraId="5131163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A8DB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B44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D1DA02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CA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2F1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C75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5F1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292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A16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76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3F5B407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4AD2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559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8DD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BCE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0912E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329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6F46B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749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39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0EB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98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00377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BED9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509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8ED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B96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ECE5C5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100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050DB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226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01F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231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E71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F35A7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DC23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DF8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9AF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F88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89CF0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EDD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F6E5B5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3507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181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46A7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712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77848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446D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11E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414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23E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44D46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F61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B2A50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672F7D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6A5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81D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2D2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867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C6F5C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5742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50C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897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53A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158B9F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E3D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8A8B38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AFB3F9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7AF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34C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42E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9F5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25091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9B36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B0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E7F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DC6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702F25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A2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75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10D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131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57A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1D2CD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B57D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597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585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C6B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E02601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B40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A029B46" w14:textId="77777777" w:rsidR="00E76C77" w:rsidRPr="00B401EA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B18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A35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15A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6CD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8F088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0C1F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DB4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05D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9A1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BB738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53A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4D569E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0E1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866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4B5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595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83133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EEBF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D11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C9B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EB5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AF463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C0D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D64B50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9A9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C87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FBE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2B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76C77" w14:paraId="348F89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3D09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763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C2D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7CD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18005B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024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C2BBAF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EAB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8B0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905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01F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76C77" w14:paraId="7AE177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1634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7B6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958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439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AFD42F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37E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3B3414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EDD238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E15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439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CD8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2C5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08283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63E4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E19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4DC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733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925B77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ADC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FCC4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A66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F425D9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343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9E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7C134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6F53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A13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86B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802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21147F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A89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E0C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2CE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74F939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543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5B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55656C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69E7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AAD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F7D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9EA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F59C18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807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AF0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143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770F05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089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C27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1F41A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1A65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679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D51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45D2" w14:textId="77777777" w:rsidR="00E76C77" w:rsidRDefault="00E76C7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B8A8165" w14:textId="77777777" w:rsidR="00E76C77" w:rsidRDefault="00E76C77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066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69DAC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44E7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388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2D2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739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AE8D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76C77" w14:paraId="1A5C68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5DB3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887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73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930F" w14:textId="77777777" w:rsidR="00E76C77" w:rsidRDefault="00E76C7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A64AB39" w14:textId="77777777" w:rsidR="00E76C77" w:rsidRDefault="00E76C7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7E7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EC5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116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9F4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A6A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82B07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4526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C2F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158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B98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99E4A7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9F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B2F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F34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DA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32E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FB945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4BF3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73C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C52A21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D9D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019F" w14:textId="77777777" w:rsidR="00E76C77" w:rsidRDefault="00E76C7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114F58C" w14:textId="77777777" w:rsidR="00E76C77" w:rsidRDefault="00E76C7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CBF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568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B7A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85B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6CD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057F88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C2A6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221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98A804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1F4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A77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61903FA" w14:textId="77777777" w:rsidR="00E76C77" w:rsidRPr="008A1A04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AF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0A6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E8C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2D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F2E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41BFB2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5E6C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F7C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46C15D0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467D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C95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2C4E83E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B3A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976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622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1EE7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84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757D7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AD92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B63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4A3754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175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DC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F672FA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82B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BCC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2D0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40A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1BFC" w14:textId="77777777" w:rsidR="00E76C77" w:rsidRPr="00C20CA5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0494E91" w14:textId="77777777" w:rsidR="00E76C77" w:rsidRPr="00EB107D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11F27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1D1E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00D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CBA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FBE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43B507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C72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A9334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E38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2BC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5AC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EDF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8D17B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3BDA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76C77" w14:paraId="239FC0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1AEE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DED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6C10DA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8CB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A1D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77C233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05EDBB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D39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5F7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1F2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28B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862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D44CE01" w14:textId="77777777" w:rsidR="00E76C77" w:rsidRPr="00C401D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76C77" w14:paraId="6FBC15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9FF0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954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800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98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989EB2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B1046A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A7494E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EF8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72F6A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0777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381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D99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ADD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E4748A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6C77" w14:paraId="0BD9D4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9D241B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FF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EEE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230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5DC59B1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281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F9ABB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F394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C4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FA5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C0A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93D05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C138FB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D53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801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DB8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81CF78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904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96A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D68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0F463B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5FC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890B" w14:textId="77777777" w:rsidR="00E76C77" w:rsidRPr="00C20CA5" w:rsidRDefault="00E76C7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3361D5" w14:textId="77777777" w:rsidR="00E76C77" w:rsidRPr="00EB107D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2C343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6A53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60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CF9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AAA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1BA2B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C68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525C9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E8B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CEF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A814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C76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89A6D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2599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76C77" w14:paraId="4B0DD0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22EA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5DD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1F5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F7B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F5BF9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D01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B658A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C50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669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D95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DB2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17C5D2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76C77" w14:paraId="7039FB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92FC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D14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2A7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093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E4CDA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B33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691671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ED2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6DB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E6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719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8B63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272E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F5FFB5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76C77" w14:paraId="7CA63A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794E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8E7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18B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1C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7E32E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ECA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0EDB9B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067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BA4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094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5C9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B1A8C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3FD6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43C697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6C77" w14:paraId="05C571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31B8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278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1F8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F0B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FD42F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384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A0A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34F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725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786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F951C2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5CD0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A7641C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6C77" w14:paraId="7BFDA1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039E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639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A11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0A6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75A245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4C0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C9F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998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50E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548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7EEC79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C70F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13727C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6C77" w14:paraId="6A74EC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C17E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D0D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DE2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848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A24899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D38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1C49C1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AF8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254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3344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980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667E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D6E7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76C77" w14:paraId="5F5C0F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3F5C" w14:textId="77777777" w:rsidR="00E76C77" w:rsidRDefault="00E76C77" w:rsidP="00E76C7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636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E62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175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68984A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ADD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ED8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8CF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C4A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549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44425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FB1497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9CBA752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0F0A27D5" w14:textId="77777777" w:rsidR="00AE5297" w:rsidRDefault="00AE529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2D98E5F" w14:textId="77777777" w:rsidR="00AE5297" w:rsidRDefault="00AE529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428AA12" w14:textId="13A6D8D8" w:rsidR="00E76C77" w:rsidRDefault="00E76C7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17113E6C" w14:textId="77777777" w:rsidR="00E76C77" w:rsidRDefault="00E76C7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76C77" w14:paraId="3FA8F38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C76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995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D04E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214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7C915B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9EE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B03899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1C31E6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0F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4CB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A4B3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39A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2462B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CABA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582DC7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850D28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76C77" w14:paraId="70C0919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AF19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290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373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37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A063F4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4EF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5DBD2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A2DCC5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23A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EBA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092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9AC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E60FF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A00655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C3D24F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76C77" w14:paraId="6953FAD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2B79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891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6BFF44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14DA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B1CF" w14:textId="77777777" w:rsidR="00E76C77" w:rsidRDefault="00E76C7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E1A1807" w14:textId="77777777" w:rsidR="00E76C77" w:rsidRDefault="00E76C7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FD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11F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218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133C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9A72" w14:textId="77777777" w:rsidR="00E76C77" w:rsidRPr="006A2576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157E35A" w14:textId="77777777" w:rsidR="00E76C77" w:rsidRPr="006A2576" w:rsidRDefault="00E76C7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3B9C8AA" w14:textId="77777777" w:rsidR="00E76C77" w:rsidRDefault="00E76C7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0B7F684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2F8C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EA1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B808B8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DC1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6067" w14:textId="77777777" w:rsidR="00E76C77" w:rsidRDefault="00E76C7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1C4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510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1C9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66D0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00B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120CBD0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4F9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122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FCF1BE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7BA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B6D8" w14:textId="77777777" w:rsidR="00E76C77" w:rsidRDefault="00E76C7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5C0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C8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139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728D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7E3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265C399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B1B4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F90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2D3ECBF" w14:textId="77777777" w:rsidR="00E76C77" w:rsidRDefault="00E76C7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156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1AB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74E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E7D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89D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AE7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735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426C981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ABDA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9B0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82BCE7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5A0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DF71" w14:textId="77777777" w:rsidR="00E76C77" w:rsidRPr="001904F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E4C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109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4A9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5A6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D9E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76C77" w14:paraId="1560EA4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17F4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C4C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F28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B06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5D2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2CC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C1B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8157FD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4130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A9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159997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76C77" w14:paraId="15957D4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9338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9FD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03EB6E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938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EF2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57F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B70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78C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95ED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6AB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6F0CF1B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F505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8DB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A71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73B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4DC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9F0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4BB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ADFC7E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D97D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7D0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B4B6A7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7400BAD" w14:textId="77777777" w:rsidR="00E76C77" w:rsidRPr="00B56D0E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12B7973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F6A4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BB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D80190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EA73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0D80" w14:textId="77777777" w:rsidR="00E76C77" w:rsidRPr="00DA3842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CB8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E6C4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B62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FFC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E21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9E3931" w14:textId="77777777" w:rsidR="00E76C77" w:rsidRDefault="00E76C7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204F1A9" w14:textId="77777777" w:rsidR="00E76C77" w:rsidRDefault="00E76C7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4F76486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FDDE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FE0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BF2E86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98CD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8F7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B64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CCF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8C3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8A9E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C68A" w14:textId="77777777" w:rsidR="00E76C77" w:rsidRPr="00175A2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28ED29A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F1C3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84D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2A4962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4DA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216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96B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58C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AF4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A4AA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C2E2" w14:textId="77777777" w:rsidR="00E76C77" w:rsidRPr="00175A2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339AE81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AA94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63C" w14:textId="77777777" w:rsidR="00E76C77" w:rsidRDefault="00E76C7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B6CC" w14:textId="77777777" w:rsidR="00E76C77" w:rsidRDefault="00E76C7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A97E" w14:textId="77777777" w:rsidR="00E76C77" w:rsidRDefault="00E76C7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0172A81" w14:textId="77777777" w:rsidR="00E76C77" w:rsidRDefault="00E76C7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67A4" w14:textId="77777777" w:rsidR="00E76C77" w:rsidRDefault="00E76C7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82AAB5" w14:textId="77777777" w:rsidR="00E76C77" w:rsidRDefault="00E76C7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E16E" w14:textId="77777777" w:rsidR="00E76C77" w:rsidRDefault="00E76C7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2695" w14:textId="77777777" w:rsidR="00E76C77" w:rsidRDefault="00E76C7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F201" w14:textId="77777777" w:rsidR="00E76C77" w:rsidRPr="001304AF" w:rsidRDefault="00E76C7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DBF8" w14:textId="77777777" w:rsidR="00E76C77" w:rsidRDefault="00E76C7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7B7723" w14:textId="77777777" w:rsidR="00E76C77" w:rsidRDefault="00E76C7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63C7B" w14:textId="77777777" w:rsidR="00E76C77" w:rsidRPr="00175A24" w:rsidRDefault="00E76C7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76C77" w14:paraId="64A50CA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970A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4EE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9F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184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B33618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CDB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AEA6F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E9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443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BB27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BF9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92721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0010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76C77" w14:paraId="0BF4F94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BCFB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B50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070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C10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11924C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9E9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C20A0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26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827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E846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B0C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7B8D8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2355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76C77" w14:paraId="60F0828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4594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135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8D0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593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F76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ABB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04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478B5F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A8D6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E6F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2EA9419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503C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C37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F0CC85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F9A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C7D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A88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DF18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8C8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3911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295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6C77" w14:paraId="63DA503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77E0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8D3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48D9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819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033CEF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255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780EF2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4007" w14:textId="77777777" w:rsidR="00E76C77" w:rsidRPr="00CA3079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C9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E48B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5ED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8E6C3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76C77" w14:paraId="19BB5BB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772B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8C0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AB3E4F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D96E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3AE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075D057" w14:textId="77777777" w:rsidR="00E76C77" w:rsidRPr="00180EA2" w:rsidRDefault="00E76C7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6F5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9532" w14:textId="77777777" w:rsidR="00E76C77" w:rsidRPr="00CA3079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9B6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51D4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E73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ED017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5E464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76C77" w14:paraId="6DA9FDD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620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D55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7EF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BC4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AC9C54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3EE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1505" w14:textId="77777777" w:rsidR="00E76C77" w:rsidRPr="00CA3079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0B2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2F7A2B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641A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005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0369E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402EFE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B409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6C77" w14:paraId="09BB5ED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C76" w14:textId="77777777" w:rsidR="00E76C77" w:rsidRDefault="00E76C77" w:rsidP="00E76C7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2AD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667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F69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1D101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F08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2BBCD5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9C0D84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737" w14:textId="77777777" w:rsidR="00E76C77" w:rsidRPr="00CA3079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A54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7425" w14:textId="77777777" w:rsidR="00E76C77" w:rsidRPr="001304A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9ED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193BA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F127ED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399AE2B" w14:textId="77777777" w:rsidR="00E76C77" w:rsidRPr="00B71446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4325949" w14:textId="77777777" w:rsidR="00E76C77" w:rsidRDefault="00E76C77">
      <w:pPr>
        <w:tabs>
          <w:tab w:val="left" w:pos="6382"/>
        </w:tabs>
        <w:rPr>
          <w:sz w:val="20"/>
        </w:rPr>
      </w:pPr>
    </w:p>
    <w:p w14:paraId="54CE4137" w14:textId="77777777" w:rsidR="00E76C77" w:rsidRDefault="00E76C77" w:rsidP="00B52218">
      <w:pPr>
        <w:pStyle w:val="Heading1"/>
        <w:spacing w:line="360" w:lineRule="auto"/>
      </w:pPr>
      <w:r>
        <w:t>LINIA 704</w:t>
      </w:r>
    </w:p>
    <w:p w14:paraId="07A8D019" w14:textId="77777777" w:rsidR="00E76C77" w:rsidRDefault="00E76C7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6C77" w14:paraId="4C0C1EB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FEE2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1FF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B54DD9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654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1F4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C1ED9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882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6D8D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A03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DD3A68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9FBA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60C2" w14:textId="77777777" w:rsidR="00E76C77" w:rsidRPr="001467E0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00E989" w14:textId="77777777" w:rsidR="00E76C77" w:rsidRPr="00C00026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1865F2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F6B4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1A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1DF1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5CE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400CB4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D841F3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5D7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9796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1FA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E80C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D0A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578159E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40FF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4AC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B3D3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5F1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2790E5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26FC0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17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A72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9D1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98D4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B60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22082F2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C1B7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4D1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58DF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38C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B6C0FD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BA8EFF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D0E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44E6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059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64F9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97D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136361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6DF57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C81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4977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20A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6EFE9B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CE5975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2B6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2AD3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B0E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5601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0DC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4986B9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C69257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C6A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818C99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6D43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813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3F0586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221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8873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715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EFF7D4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FDDC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BE6F" w14:textId="77777777" w:rsidR="00E76C77" w:rsidRPr="001467E0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CE762D" w14:textId="77777777" w:rsidR="00E76C77" w:rsidRPr="008D7F2C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1C70A2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659358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75F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204DDF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7CD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C5A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B3FBD2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713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071F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EB1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4EA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6E8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6C77" w14:paraId="0558B63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DDB928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3E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4C9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AB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3D5289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2E2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473C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98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89D4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66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A4CA82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756F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FD2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05EE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4D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494FD6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E3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992CE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E15A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E7D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6BD6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E23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F5FF3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76C77" w14:paraId="1A175C6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1C2B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46F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EF36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74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0DC0DB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005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FCB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389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14EF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D60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4B0BF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76C77" w14:paraId="5BB055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8216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2EF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145F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5B8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3CFE4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8DC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F0529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BE1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E0E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DD60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959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1F3B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76C77" w14:paraId="0AFFD0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FAFB" w14:textId="77777777" w:rsidR="00E76C77" w:rsidRDefault="00E76C77" w:rsidP="00E76C7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27F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95E2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E6E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640F3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9EA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376FE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D49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3C1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E76B" w14:textId="77777777" w:rsidR="00E76C77" w:rsidRPr="00E4080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C0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8C2F4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2F7400C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4B6BB214" w14:textId="77777777" w:rsidR="00E76C77" w:rsidRDefault="00E76C77" w:rsidP="00D06EF4">
      <w:pPr>
        <w:pStyle w:val="Heading1"/>
        <w:spacing w:line="360" w:lineRule="auto"/>
      </w:pPr>
      <w:r>
        <w:t>LINIA 705</w:t>
      </w:r>
    </w:p>
    <w:p w14:paraId="7D9B7D2F" w14:textId="77777777" w:rsidR="00E76C77" w:rsidRDefault="00E76C7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6C77" w14:paraId="1123222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5EB2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EC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175B02F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287C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D39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6C9510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29A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B679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3DF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DA78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F30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398E055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D3C5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E19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75F634F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443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C838" w14:textId="77777777" w:rsidR="00E76C77" w:rsidRDefault="00E76C7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2C90F2C" w14:textId="77777777" w:rsidR="00E76C77" w:rsidRDefault="00E76C7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CF8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90F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9BA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EA4E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7D7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599F03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2A3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B8B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F61D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8D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9FA2A5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D382B2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F45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F18C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3AF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48F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8FF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EFFB7D0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2510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BD1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F2DF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34D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233288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5F4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A2861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11FE923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E3B555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C7E3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553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DB4D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4E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CFAD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E76C77" w14:paraId="1AEBB0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8C3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8E4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7E6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0E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8DBC42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CFE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B28D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98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DDD3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B67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9F437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E76C77" w14:paraId="083211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6541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4D5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746D336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F6D9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A33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6A04902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091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C605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81A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140C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008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33C996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5957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030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FECBB4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1C5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054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6E9C6BA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964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FD53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3E7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EF2A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DDD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5A46652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07C5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F51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5A1B76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86E5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DCA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4FDAD35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B70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823C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EBB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ED54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702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57700D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9935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7DF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1A6C36C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218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DCF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972168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2E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684B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DB9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06BE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824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E76C77" w14:paraId="4089CD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BF52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5BC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08F76A2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904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3CF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D13115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449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5D14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844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AAF4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229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53EBFC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AEE2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D73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2DD50F6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2BA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780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4AEF1CE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8F8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FE11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AB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67A5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E873" w14:textId="77777777" w:rsidR="00E76C77" w:rsidRPr="00D84B80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5B76DE" w14:textId="77777777" w:rsidR="00E76C77" w:rsidRPr="00577556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E9682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1916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140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D20A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BBC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63680B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F5407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76A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070A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D5B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811C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C86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69A2FB9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C8CA" w14:textId="77777777" w:rsidR="00E76C77" w:rsidRDefault="00E76C77" w:rsidP="00E76C7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D87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C9A3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307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BF5B65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0C61621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5D4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EF705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04B5786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40D89CC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510328D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13A2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D8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D452" w14:textId="77777777" w:rsidR="00E76C77" w:rsidRPr="006A1A9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221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F3A8A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425C9F0" w14:textId="77777777" w:rsidR="00E76C77" w:rsidRPr="00454E32" w:rsidRDefault="00E76C77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9B0A4D3" w14:textId="77777777" w:rsidR="00E76C77" w:rsidRDefault="00E76C77" w:rsidP="00BD6EB6">
      <w:pPr>
        <w:pStyle w:val="Heading1"/>
        <w:spacing w:line="360" w:lineRule="auto"/>
      </w:pPr>
      <w:r>
        <w:t>LINIA 706 A</w:t>
      </w:r>
    </w:p>
    <w:p w14:paraId="68B029F0" w14:textId="77777777" w:rsidR="00E76C77" w:rsidRDefault="00E76C77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6C77" w14:paraId="24D231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BC9F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F0D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09C0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D39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224C3E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9D4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8C85" w14:textId="77777777" w:rsidR="00E76C77" w:rsidRPr="000B62B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63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2509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A7E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E971E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2B49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4A7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7561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72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C6716D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BAC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DE61B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D2B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A96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A65B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F3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D845C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9C8C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E76C77" w14:paraId="2FC25A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43A0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0C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CBA7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87F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F1C788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E24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898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8BD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71A0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DBA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41E9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062B9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E76C77" w14:paraId="762FE6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5DE4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E31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05CE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93D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7D171E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9FD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AF8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BA1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0171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1F2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7B92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666B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76C77" w14:paraId="7831FC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42A2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0A8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E5E9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D67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44A5D4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988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331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522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159B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E14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3C584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4775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E76C77" w14:paraId="71CD19A4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0110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811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B3EF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9F3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38783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CC3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6CCD721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9FAB9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2886667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EBCB" w14:textId="77777777" w:rsidR="00E76C77" w:rsidRPr="000B62B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B66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162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F69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832D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E420D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E76C77" w14:paraId="41E25B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AF99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66B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1DB2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1DE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E7E80B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615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37C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8A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D9F2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082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0C2C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DF02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E76C77" w14:paraId="1C6B0F15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C0CD" w14:textId="77777777" w:rsidR="00E76C77" w:rsidRDefault="00E76C77" w:rsidP="00E76C7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2CE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3945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D63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3E901F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E4E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3427EC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905851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3CE6D3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2140858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C4B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56F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AA81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E4D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F2CF7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F137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522E5159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56A33D8F" w14:textId="77777777" w:rsidR="00E76C77" w:rsidRDefault="00E76C77" w:rsidP="0094622D">
      <w:pPr>
        <w:pStyle w:val="Heading1"/>
        <w:spacing w:line="360" w:lineRule="auto"/>
      </w:pPr>
      <w:r>
        <w:t>LINIA 706 B</w:t>
      </w:r>
    </w:p>
    <w:p w14:paraId="4F7D682C" w14:textId="77777777" w:rsidR="00E76C77" w:rsidRDefault="00E76C77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E76C77" w14:paraId="0182E5BA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35EE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AC0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383A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EA2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0ADA9C7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DA4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C00F5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5E1A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08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A59A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010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B283B9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6C77" w14:paraId="4DAB2D16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CA58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472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209D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FD03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F7759AC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DF7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903E89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FEA9F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5CB630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06A254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B62B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404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ACAB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F8A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EB62B6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6C77" w14:paraId="348DC4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80B4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5FD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BA60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F2D4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D1595E5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34B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A8CC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83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88D9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B53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6C77" w14:paraId="7C2E9C46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2566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7D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B025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4D0A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3304B0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2A6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B4AFB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5BE3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8F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B49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16C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CA691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E76C77" w14:paraId="137BA1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32A0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EE1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59D1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9DFC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FB5BE83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8C1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5845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1E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2F8A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B1E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AFAC8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E76C77" w14:paraId="432B9D9E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A883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71E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2E5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29D3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3766D60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E11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8B7F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3F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0A76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166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679367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E76C77" w14:paraId="1C3E09E4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922F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027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96ED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DA24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2B55AF6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7EF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826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3CC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8C70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7EFB" w14:textId="77777777" w:rsidR="00E76C77" w:rsidRPr="00484EAF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AA128F1" w14:textId="77777777" w:rsidR="00E76C77" w:rsidRPr="00484EAF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3AC8383" w14:textId="77777777" w:rsidR="00E76C77" w:rsidRPr="00484EAF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6C77" w14:paraId="6958E2D5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2661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13B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D0A2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B47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F96018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A36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3ABCA13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7180D6A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9630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A14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1129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D9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CEECA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E76C77" w14:paraId="4181DA2C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F95F" w14:textId="77777777" w:rsidR="00E76C77" w:rsidRDefault="00E76C77" w:rsidP="00E76C7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6BE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83B0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AE77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C1AF32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F23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4A9F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832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AE16" w14:textId="77777777" w:rsidR="00E76C77" w:rsidRPr="00147184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54F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F357F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2D9B9C2F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1554AC45" w14:textId="77777777" w:rsidR="00E76C77" w:rsidRDefault="00E76C77" w:rsidP="00155979">
      <w:pPr>
        <w:pStyle w:val="Heading1"/>
        <w:spacing w:line="360" w:lineRule="auto"/>
      </w:pPr>
      <w:r>
        <w:t>LINIA 706 E</w:t>
      </w:r>
    </w:p>
    <w:p w14:paraId="6C61893D" w14:textId="77777777" w:rsidR="00E76C77" w:rsidRDefault="00E76C77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6C77" w14:paraId="1269F36A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CF82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B33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7B6F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101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32E0A9E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205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496CA3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D8BDC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0F569A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21E3679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C09D49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4CD3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008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59D9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A2E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1CBC2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6C77" w14:paraId="12244AB1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F08B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BF7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1032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3173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08AFB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D0E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452A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5F0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A838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33A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6C77" w14:paraId="01336C64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2FC9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F07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7ED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E4A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AAACAE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984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70D7F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1811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3A7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A00F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205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CD689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E76C77" w14:paraId="70B0304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D687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B43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5A2C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093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1F454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686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66A4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5F4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411B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993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0E250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E76C77" w14:paraId="0E4C410A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5E0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FC5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5B64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02D6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32C127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E73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C7C7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E9D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DBEB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7A0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D00B3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E76C77" w14:paraId="525D88A8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C552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A67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0E9B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0EF4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ED7546C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8C6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04B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9EC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0326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DE4" w14:textId="77777777" w:rsidR="00E76C77" w:rsidRPr="001A5376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780296F" w14:textId="77777777" w:rsidR="00E76C77" w:rsidRPr="001A5376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AC27DB6" w14:textId="77777777" w:rsidR="00E76C77" w:rsidRPr="001A5376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6C77" w14:paraId="21CF42D8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7131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4EA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0F93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543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874A03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77B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2710A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69B5BAF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7BD284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39A13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7BEB95A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7D9D2A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611A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EA8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0CD7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7F1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DEF0F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E76C77" w14:paraId="6A20B597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2FC3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16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4F9E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4854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456F99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F31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56CE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DF1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A542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A83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C9A64F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E76C77" w14:paraId="24685D1B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5BD8" w14:textId="77777777" w:rsidR="00E76C77" w:rsidRDefault="00E76C77" w:rsidP="00E76C7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15D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761E48B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DD11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9264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6EEDEF87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FC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91AA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2A3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17A1" w14:textId="77777777" w:rsidR="00E76C77" w:rsidRPr="00ED347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4B1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D9691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52C896E5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4A1FDB3B" w14:textId="77777777" w:rsidR="00E76C77" w:rsidRDefault="00E76C77" w:rsidP="00D762FB">
      <w:pPr>
        <w:pStyle w:val="Heading1"/>
        <w:spacing w:line="360" w:lineRule="auto"/>
      </w:pPr>
      <w:r>
        <w:lastRenderedPageBreak/>
        <w:t>LINIA 706 F</w:t>
      </w:r>
    </w:p>
    <w:p w14:paraId="432A4A63" w14:textId="77777777" w:rsidR="00E76C77" w:rsidRDefault="00E76C77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E76C77" w14:paraId="0A33DA0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9DA4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891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7858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84A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62E26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83E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4813D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6F27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1B0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0973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712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4B6A2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76C77" w14:paraId="182305CC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BDB9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15C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4E758C1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472C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288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44F3F6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FD2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5CC5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DF0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4493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68E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E89C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0317A14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C931DC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72EA0DD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E76C77" w14:paraId="4422349E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183D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875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203D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C11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D547B2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2FB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0B03F08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12E056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4D918B3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96BE8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36B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3BC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492A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CFB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FA51D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E76C77" w14:paraId="31DAAE9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5BE0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8F5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FD42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A22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07399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2EC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20591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6D73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AC5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78F3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E43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913CD97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329F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CE1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F10C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FEA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696F7D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718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A4757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E2BF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79C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95B7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549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5E6C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E76C77" w14:paraId="030EC18D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FD83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546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7D4F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18A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18165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858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C8EF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75C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38C7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F51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2980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E76C77" w14:paraId="6065B1C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E782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434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4F4A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A8D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CCA391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CEB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400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C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28EA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5FF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C611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E76C77" w14:paraId="132C5A0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0EBE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FD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C779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688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69A57A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C1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62B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138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C321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BA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5A7B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F08A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E76C77" w14:paraId="54DF0901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39C0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3C9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1FE9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156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3F99A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E8E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5186B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31AAC9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00038F7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3A3FF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659F1C2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24086DD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6A5C3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BF81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B3D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3D2B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54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E2DA5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E76C77" w14:paraId="2014201A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5DA2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C36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1F10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57B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6FFC7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69B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C89C8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57F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1C7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194A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0DF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18DA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E76C77" w14:paraId="7A705610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5698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D43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592746D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C881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E17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767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9476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2A5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28C9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8C2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7C7B7FB0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9B19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EE8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F06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47B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4DB74D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21F567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048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7AD3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D62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145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16C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028A25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8F21" w14:textId="77777777" w:rsidR="00E76C77" w:rsidRDefault="00E76C77" w:rsidP="00E76C7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B92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2685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75C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319861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498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C612C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26CBA4F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6D838C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BC35A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62808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DFB1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58C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7F98" w14:textId="77777777" w:rsidR="00E76C77" w:rsidRPr="00D5555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E33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100F5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61E7DBFC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0939DCEC" w14:textId="77777777" w:rsidR="00E76C77" w:rsidRDefault="00E76C77" w:rsidP="002F1D47">
      <w:pPr>
        <w:pStyle w:val="Heading1"/>
        <w:spacing w:line="360" w:lineRule="auto"/>
      </w:pPr>
      <w:r>
        <w:t>LINIA 706 H</w:t>
      </w:r>
    </w:p>
    <w:p w14:paraId="0BDD0E72" w14:textId="77777777" w:rsidR="00E76C77" w:rsidRDefault="00E76C77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6C77" w14:paraId="36C9399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F48B" w14:textId="77777777" w:rsidR="00E76C77" w:rsidRDefault="00E76C77" w:rsidP="00E76C7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5D2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6C4A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40A6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7A247A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460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F93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E8C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2748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AF9A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A0747F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4A205E6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6C77" w14:paraId="30A132B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6645" w14:textId="77777777" w:rsidR="00E76C77" w:rsidRDefault="00E76C77" w:rsidP="00E76C7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594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EE6F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D28B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C4DFD80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23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90EE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32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1D42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5D5E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1CCAAB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097F510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E76C77" w14:paraId="41E1315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7065" w14:textId="77777777" w:rsidR="00E76C77" w:rsidRDefault="00E76C77" w:rsidP="00E76C7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AB5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B125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CD8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5A96D5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1F8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A94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C7E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2B2E" w14:textId="77777777" w:rsidR="00E76C77" w:rsidRPr="005650BB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43C6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47E862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6AACF57" w14:textId="77777777" w:rsidR="00E76C77" w:rsidRPr="00211C81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E76C77" w14:paraId="062B5F3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D6A8" w14:textId="77777777" w:rsidR="00E76C77" w:rsidRDefault="00E76C77" w:rsidP="00E76C7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D52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7116349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853C" w14:textId="77777777" w:rsidR="00E76C77" w:rsidRPr="004C242C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481B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186410A6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65C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DD7" w14:textId="77777777" w:rsidR="00E76C77" w:rsidRPr="004F0B2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B7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E3FB" w14:textId="77777777" w:rsidR="00E76C77" w:rsidRPr="004F0B2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0AF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69D5FF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0E78861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40BBF82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48F158B0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05267BD8" w14:textId="77777777" w:rsidR="00E76C77" w:rsidRDefault="00E76C77" w:rsidP="00661BBB">
      <w:pPr>
        <w:pStyle w:val="Heading1"/>
        <w:spacing w:line="360" w:lineRule="auto"/>
      </w:pPr>
      <w:r>
        <w:t>LINIA 706 J</w:t>
      </w:r>
    </w:p>
    <w:p w14:paraId="3069BEC6" w14:textId="77777777" w:rsidR="00E76C77" w:rsidRDefault="00E76C77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6C77" w14:paraId="55123BC6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7956" w14:textId="77777777" w:rsidR="00E76C77" w:rsidRDefault="00E76C77" w:rsidP="00E76C7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B60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66CBFA7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CC91" w14:textId="77777777" w:rsidR="00E76C77" w:rsidRPr="009B367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B8C2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774BBB65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2F61187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448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F0EC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78C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6667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6904" w14:textId="77777777" w:rsidR="00E76C77" w:rsidRPr="000B6A72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89F91FF" w14:textId="77777777" w:rsidR="00E76C77" w:rsidRPr="000B6A72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CB0D1C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466CC01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E76C77" w14:paraId="4AACF9C3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F9B7" w14:textId="77777777" w:rsidR="00E76C77" w:rsidRDefault="00E76C77" w:rsidP="00E76C7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B2B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2C8F795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98D5" w14:textId="77777777" w:rsidR="00E76C77" w:rsidRPr="009B367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ECE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1EF17B36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89A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A17D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2AF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883F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10B" w14:textId="77777777" w:rsidR="00E76C77" w:rsidRPr="000B6A72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6C77" w14:paraId="58483EB4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94B7" w14:textId="77777777" w:rsidR="00E76C77" w:rsidRDefault="00E76C77" w:rsidP="00E76C7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196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37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5548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204277F6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3100D2D0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431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894D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9A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DF5D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9A47" w14:textId="77777777" w:rsidR="00E76C77" w:rsidRPr="000B6A72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6C77" w14:paraId="58571D3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5FF9" w14:textId="77777777" w:rsidR="00E76C77" w:rsidRDefault="00E76C77" w:rsidP="00E76C7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C97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DDA7" w14:textId="77777777" w:rsidR="00E76C77" w:rsidRPr="009B367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4070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42DCA54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B7B07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793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EEBE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D3B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6535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659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6C77" w14:paraId="23DBCB4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9C85" w14:textId="77777777" w:rsidR="00E76C77" w:rsidRDefault="00E76C77" w:rsidP="00E76C7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6B3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E398" w14:textId="77777777" w:rsidR="00E76C77" w:rsidRPr="009B367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0F4A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1A97840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6D771E7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DD7C42C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8DD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8AB6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98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0FD6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5EE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6C77" w14:paraId="5724396E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786D" w14:textId="77777777" w:rsidR="00E76C77" w:rsidRDefault="00E76C77" w:rsidP="00E76C7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BD5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D6D1" w14:textId="77777777" w:rsidR="00E76C77" w:rsidRPr="009B3676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FC93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63C556B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9E5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3B78F5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4022D6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C8D9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ED0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B263" w14:textId="77777777" w:rsidR="00E76C77" w:rsidRPr="008C7758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665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390F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23BC1E6F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1C1CA273" w14:textId="77777777" w:rsidR="00E76C77" w:rsidRDefault="00E76C77" w:rsidP="00A97D04">
      <w:pPr>
        <w:pStyle w:val="Heading1"/>
        <w:spacing w:line="360" w:lineRule="auto"/>
      </w:pPr>
      <w:r>
        <w:t>LINIA 706 K</w:t>
      </w:r>
    </w:p>
    <w:p w14:paraId="1190E667" w14:textId="77777777" w:rsidR="00E76C77" w:rsidRDefault="00E76C77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6C77" w14:paraId="0D10E5C5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C1F9" w14:textId="77777777" w:rsidR="00E76C77" w:rsidRDefault="00E76C77" w:rsidP="00E76C7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756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3AC4D0E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C60C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979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71D3946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2CF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11E0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6CA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32CA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58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B26D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289EEB4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73B54B2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E76C77" w14:paraId="23C02071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7EDF" w14:textId="77777777" w:rsidR="00E76C77" w:rsidRDefault="00E76C77" w:rsidP="00E76C7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15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EC1E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FE3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31A2F4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DD2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7998FE4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0DED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494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7008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95B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27B0704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4F2C" w14:textId="77777777" w:rsidR="00E76C77" w:rsidRDefault="00E76C77" w:rsidP="00E76C7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18E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78E3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78E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C00FB7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805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1695521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797B222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3926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12C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9AC4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FA5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AAAB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65149A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E76C77" w14:paraId="5C730DA3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09D5" w14:textId="77777777" w:rsidR="00E76C77" w:rsidRDefault="00E76C77" w:rsidP="00E76C7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010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47ED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0A4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7A5DA5C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B40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655A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34C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1667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524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1DC546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079F" w14:textId="77777777" w:rsidR="00E76C77" w:rsidRDefault="00E76C77" w:rsidP="00E76C7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3DB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B4D2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D05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99DF46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BB5AF8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93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B9CA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46C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5788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B83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95BD047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6930" w14:textId="77777777" w:rsidR="00E76C77" w:rsidRDefault="00E76C77" w:rsidP="00E76C7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018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362A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C3D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D46267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536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D12B51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1BB0EF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4BF5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BB0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4719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37D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9F27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871C7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E76C77" w14:paraId="640D7415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25D7" w14:textId="77777777" w:rsidR="00E76C77" w:rsidRDefault="00E76C77" w:rsidP="00E76C7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47C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75C2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584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E6FD27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F34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7DC97D1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5D0280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0D9C849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489650F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9AE017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337AAF8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DFEF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7A0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9D89" w14:textId="77777777" w:rsidR="00E76C77" w:rsidRPr="007C168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6AC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2B4123" w14:textId="77777777" w:rsidR="00E76C77" w:rsidRPr="00487DEA" w:rsidRDefault="00E76C7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E1DF909" w14:textId="77777777" w:rsidR="00E76C77" w:rsidRDefault="00E76C77" w:rsidP="0005618A">
      <w:pPr>
        <w:pStyle w:val="Heading1"/>
        <w:spacing w:line="360" w:lineRule="auto"/>
      </w:pPr>
      <w:r>
        <w:t>LINIA 706 K+F</w:t>
      </w:r>
    </w:p>
    <w:p w14:paraId="5EE7BD29" w14:textId="77777777" w:rsidR="00E76C77" w:rsidRDefault="00E76C77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6C77" w14:paraId="04EA362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C780" w14:textId="77777777" w:rsidR="00E76C77" w:rsidRDefault="00E76C77" w:rsidP="00E76C7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722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29E16D4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F7FC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6B6C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6FF4BEC9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19D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E11D" w14:textId="77777777" w:rsidR="00E76C77" w:rsidRPr="00E021B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DC1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48C9" w14:textId="77777777" w:rsidR="00E76C77" w:rsidRPr="00E021B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116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A26443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5914902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E76C77" w14:paraId="107A631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584C" w14:textId="77777777" w:rsidR="00E76C77" w:rsidRDefault="00E76C77" w:rsidP="00E76C7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19F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39DB5DE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9D4B" w14:textId="77777777" w:rsidR="00E76C77" w:rsidRPr="00E021B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246E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03E3762B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F9C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37CA" w14:textId="77777777" w:rsidR="00E76C77" w:rsidRPr="00E021B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261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F9F1" w14:textId="77777777" w:rsidR="00E76C77" w:rsidRPr="00E021B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935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ADFC6B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75D8928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42376029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54CBED25" w14:textId="77777777" w:rsidR="00E76C77" w:rsidRDefault="00E76C77" w:rsidP="006A59BE">
      <w:pPr>
        <w:pStyle w:val="Heading1"/>
        <w:spacing w:line="360" w:lineRule="auto"/>
      </w:pPr>
      <w:r>
        <w:t xml:space="preserve">LINIA 706 L </w:t>
      </w:r>
    </w:p>
    <w:p w14:paraId="2E558C71" w14:textId="77777777" w:rsidR="00E76C77" w:rsidRDefault="00E76C77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6C77" w14:paraId="2C8D51D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A963" w14:textId="77777777" w:rsidR="00E76C77" w:rsidRDefault="00E76C77" w:rsidP="00E76C7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08B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2954" w14:textId="77777777" w:rsidR="00E76C77" w:rsidRPr="00951D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6038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AE22FB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BA8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4BA7" w14:textId="77777777" w:rsidR="00E76C77" w:rsidRPr="00951D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016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1AE4" w14:textId="77777777" w:rsidR="00E76C77" w:rsidRPr="00951D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743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CC741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E76C77" w14:paraId="2588B53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AE1F" w14:textId="77777777" w:rsidR="00E76C77" w:rsidRDefault="00E76C77" w:rsidP="00E76C7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A40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159B" w14:textId="77777777" w:rsidR="00E76C77" w:rsidRPr="00951D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A138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4DFA6E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CEC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1F6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B49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0C25" w14:textId="77777777" w:rsidR="00E76C77" w:rsidRPr="00951D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CFD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7F5FB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E76C77" w14:paraId="50483D4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959" w14:textId="77777777" w:rsidR="00E76C77" w:rsidRDefault="00E76C77" w:rsidP="00E76C7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481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7882" w14:textId="77777777" w:rsidR="00E76C77" w:rsidRPr="00951D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063D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244B78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176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B2D3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16A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1E2" w14:textId="77777777" w:rsidR="00E76C77" w:rsidRPr="00951D7A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D1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28CD80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7E63206F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38D5D5B4" w14:textId="77777777" w:rsidR="00E76C77" w:rsidRDefault="00E76C77" w:rsidP="00BC4232">
      <w:pPr>
        <w:pStyle w:val="Heading1"/>
        <w:spacing w:line="360" w:lineRule="auto"/>
      </w:pPr>
      <w:r>
        <w:t>LINIA 708 A</w:t>
      </w:r>
    </w:p>
    <w:p w14:paraId="7E742085" w14:textId="77777777" w:rsidR="00E76C77" w:rsidRDefault="00E76C77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6C77" w14:paraId="4FD6C9E6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8F1E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550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D34D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D7B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A3376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80C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62476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10DB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795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2D39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92F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7BEF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E76C77" w14:paraId="32441E22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5C29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886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CCD6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D30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F0AB7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A38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03A3A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B11B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5ED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CFC1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CA9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762A5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E76C77" w14:paraId="420EC98D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CADA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F87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D7CF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F87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4EC60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910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3B598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CC1C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B3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CFFB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96D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99AF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BA95B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E76C77" w14:paraId="560286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FCEA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7CE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0A07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936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FE764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C9C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747835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BFF3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9AF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5085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E72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42E5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E76C77" w14:paraId="67FE90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5CEF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212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B754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C30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79594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FD2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F35F4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7479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109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2109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283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B5A16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E76C77" w14:paraId="2CB8E6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06BB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EDB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EDF3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82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7E19B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256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24415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FE7A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4DA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2C58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2CC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964B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E76C77" w14:paraId="203FA585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63F9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DC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85C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5CC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29686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6C97F14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9FF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98C7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E02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64E0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95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C15BDA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A5F9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265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9146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E57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E031E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D6F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D275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8930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DDF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0DF3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F16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4DCDB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AE87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E76C77" w14:paraId="01E6D7A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893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62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22D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FA7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A36D1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6F8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CBD22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DD3E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65B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27A7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E30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D11B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E32F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E76C77" w14:paraId="419E6AA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B694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F2E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8B89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F2E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D8F2D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E08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7585A0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084C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11F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2012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4F9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505A2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76C77" w14:paraId="0ED14F1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20CB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F85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CE8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62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99A41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1839BA9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D6D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3D6A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EBA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E25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13B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4DA9FD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DA23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38F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79A7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B81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E2F00B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9AE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B2D77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4BD0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601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853E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584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5DCF4A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8A1DE5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76C77" w14:paraId="68961D1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FF53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EA4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229A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423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583054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2C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707B8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877D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AF0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CF73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1BA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E0FF4A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52A088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917881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443D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B12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DD19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C21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EE51B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8ED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2EF678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D5E7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BE4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C0CF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6C1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53FA6C3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13A2C9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1CEB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18F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D0E3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4757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B6BB4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A6F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69B0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468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73DE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DD8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7D0BCB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E76C77" w14:paraId="6992F70E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298D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C7A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8D25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AD3B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047811" w14:textId="77777777" w:rsidR="00E76C77" w:rsidRDefault="00E76C7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F08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4868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7DB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ED2F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DD8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9038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9FAD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FB8A9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A4E515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E76C77" w14:paraId="4C9855A8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B15F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68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1BED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328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BF5B2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3C190B1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1B7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5C47A74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3EA692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2D1B74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270965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0443DA3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AD85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CB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B4D5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35B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0256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E76C77" w14:paraId="18AAA537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FB6E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65E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336E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BFE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F1E81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990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D0D6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8CD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F70F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B8B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9E1C2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E76C77" w14:paraId="3B058A0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E66D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CD5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A7F2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AAA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26F0C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D9A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FA4A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D74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184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3B0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93D2A9" w14:textId="77777777" w:rsidR="00E76C77" w:rsidRPr="00245F94" w:rsidRDefault="00E76C77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E76C77" w14:paraId="5AC71C30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8A02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498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12AB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F46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09E0F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3D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D9553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87C8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EB3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B24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EA9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CA86CF6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30E9" w14:textId="77777777" w:rsidR="00E76C77" w:rsidRDefault="00E76C77" w:rsidP="00E76C7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1B7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35E9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6C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187E6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EE8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30BAF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850C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DA9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229A" w14:textId="77777777" w:rsidR="00E76C77" w:rsidRPr="00DB1BA1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48A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E73A2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E456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0468E13A" w14:textId="77777777" w:rsidR="00E76C77" w:rsidRDefault="00E76C77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22D0CC6E" w14:textId="77777777" w:rsidR="00E76C77" w:rsidRDefault="00E76C77" w:rsidP="00CA1B1F">
      <w:pPr>
        <w:pStyle w:val="Heading1"/>
        <w:spacing w:line="360" w:lineRule="auto"/>
      </w:pPr>
      <w:r>
        <w:t>LINIA 708 B</w:t>
      </w:r>
    </w:p>
    <w:p w14:paraId="3F3F4A3D" w14:textId="77777777" w:rsidR="00E76C77" w:rsidRDefault="00E76C77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6C77" w14:paraId="118B1FA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DB6D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D98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319E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5F1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5D471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B3F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11D61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05E5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F31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7FF8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1E2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E76C77" w14:paraId="6EB8D19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2C52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0E8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D2A6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F03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AD338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479E180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E26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BC1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722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D6C5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41E5" w14:textId="77777777" w:rsidR="00E76C77" w:rsidRPr="005D0EFE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A5981E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9C06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754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3D74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583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7D18D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D38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760A0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B7E4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E4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B2CB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28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817A2F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DD4089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4430ED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9C51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8CA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58C8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A50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1FFC7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7C4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1CC2B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14E2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035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B16C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3D4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253736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67E3EF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96EAC9A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D913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8ED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6969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B2A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39159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ED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AF8FC0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0F7A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960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9604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E5C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4B25EFD5" w14:textId="77777777" w:rsidR="00E76C77" w:rsidRPr="005D0EFE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01DF296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4AD6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EB1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2BED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D0A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85814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DFE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44847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2BA3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95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8A49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17B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F2AC5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46CB4B8B" w14:textId="77777777" w:rsidR="00E76C77" w:rsidRPr="005D0EFE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E76C77" w14:paraId="2C283A50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04DD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7B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0AD7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BF0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07897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B7D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6B09ED2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6DBCB8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691BFCA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1B8107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3D5DA7B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C75C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F0E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ED7C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90A8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413202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E76C77" w14:paraId="12B1A5B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E2C3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023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0A37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8F7D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C36807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C88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EA23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2DA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8A48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B67C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49414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E76C77" w14:paraId="77C0FE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779C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677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6C72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2E4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77291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0B8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63FB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6C8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3070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17C5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BCDA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DB837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E76C77" w14:paraId="4057198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3BE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8B8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F21C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0DFE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057973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291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630C7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E26D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633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2DF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3033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30F08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4888BA12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E76C77" w14:paraId="7BD60F6B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6950" w14:textId="77777777" w:rsidR="00E76C77" w:rsidRDefault="00E76C77" w:rsidP="00E76C7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212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672F3E5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73E8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53E3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112405AF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B25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5E93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D72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3A39" w14:textId="77777777" w:rsidR="00E76C77" w:rsidRPr="00EE47D6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74C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4ADA2" w14:textId="77777777" w:rsidR="00E76C77" w:rsidRPr="00B22714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5E1A7E78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70059CAF" w14:textId="77777777" w:rsidR="00E76C77" w:rsidRDefault="00E76C77" w:rsidP="00C025C3">
      <w:pPr>
        <w:pStyle w:val="Heading1"/>
        <w:spacing w:line="360" w:lineRule="auto"/>
      </w:pPr>
      <w:r>
        <w:t xml:space="preserve">LINIA 708 C </w:t>
      </w:r>
    </w:p>
    <w:p w14:paraId="2258E122" w14:textId="77777777" w:rsidR="00E76C77" w:rsidRDefault="00E76C77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6C77" w14:paraId="0B2559A8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9D0F" w14:textId="77777777" w:rsidR="00E76C77" w:rsidRDefault="00E76C77" w:rsidP="00E76C7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1BC6" w14:textId="77777777" w:rsidR="00E76C77" w:rsidRDefault="00E76C7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2DCE" w14:textId="77777777" w:rsidR="00E76C77" w:rsidRPr="0047363B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1E7D" w14:textId="77777777" w:rsidR="00E76C77" w:rsidRDefault="00E76C7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4857568" w14:textId="77777777" w:rsidR="00E76C77" w:rsidRDefault="00E76C7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E203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4EA7" w14:textId="77777777" w:rsidR="00E76C77" w:rsidRPr="004B2FA4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3408" w14:textId="77777777" w:rsidR="00E76C77" w:rsidRDefault="00E76C7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0F2B" w14:textId="77777777" w:rsidR="00E76C77" w:rsidRPr="0047363B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AC8E" w14:textId="77777777" w:rsidR="00E76C77" w:rsidRDefault="00E76C7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8ED8573" w14:textId="77777777" w:rsidR="00E76C77" w:rsidRDefault="00E76C7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E76C77" w14:paraId="1CC3AA27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372" w14:textId="77777777" w:rsidR="00E76C77" w:rsidRDefault="00E76C77" w:rsidP="00E76C7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35D8" w14:textId="77777777" w:rsidR="00E76C77" w:rsidRDefault="00E76C7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799C" w14:textId="77777777" w:rsidR="00E76C77" w:rsidRPr="0047363B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1CDB" w14:textId="77777777" w:rsidR="00E76C77" w:rsidRDefault="00E76C7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6A0C677" w14:textId="77777777" w:rsidR="00E76C77" w:rsidRDefault="00E76C7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92F5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7EAC" w14:textId="77777777" w:rsidR="00E76C77" w:rsidRPr="004B2FA4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52C4" w14:textId="77777777" w:rsidR="00E76C77" w:rsidRDefault="00E76C7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195" w14:textId="77777777" w:rsidR="00E76C77" w:rsidRPr="0047363B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3594" w14:textId="77777777" w:rsidR="00E76C77" w:rsidRDefault="00E76C7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374E4D" w14:textId="77777777" w:rsidR="00E76C77" w:rsidRDefault="00E76C7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E76C77" w14:paraId="24B5872A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6D44" w14:textId="77777777" w:rsidR="00E76C77" w:rsidRDefault="00E76C77" w:rsidP="00E76C7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8E0A" w14:textId="77777777" w:rsidR="00E76C77" w:rsidRDefault="00E76C7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E24A" w14:textId="77777777" w:rsidR="00E76C77" w:rsidRPr="0047363B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DD65" w14:textId="77777777" w:rsidR="00E76C77" w:rsidRDefault="00E76C7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AE71B1F" w14:textId="77777777" w:rsidR="00E76C77" w:rsidRDefault="00E76C7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4D47" w14:textId="77777777" w:rsidR="00E76C77" w:rsidRDefault="00E76C7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6E8B" w14:textId="77777777" w:rsidR="00E76C77" w:rsidRPr="004B2FA4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847E" w14:textId="77777777" w:rsidR="00E76C77" w:rsidRDefault="00E76C7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9FE0" w14:textId="77777777" w:rsidR="00E76C77" w:rsidRPr="0047363B" w:rsidRDefault="00E76C7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46DD" w14:textId="77777777" w:rsidR="00E76C77" w:rsidRDefault="00E76C7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4AE7B1B" w14:textId="77777777" w:rsidR="00E76C77" w:rsidRDefault="00E76C7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630F0D41" w14:textId="77777777" w:rsidR="00E76C77" w:rsidRDefault="00E76C77">
      <w:pPr>
        <w:spacing w:line="192" w:lineRule="auto"/>
        <w:ind w:right="57"/>
        <w:rPr>
          <w:sz w:val="20"/>
          <w:lang w:val="ro-RO"/>
        </w:rPr>
      </w:pPr>
    </w:p>
    <w:p w14:paraId="18C4B6D1" w14:textId="77777777" w:rsidR="00E76C77" w:rsidRDefault="00E76C77" w:rsidP="002030C7">
      <w:pPr>
        <w:pStyle w:val="Heading1"/>
        <w:spacing w:line="360" w:lineRule="auto"/>
      </w:pPr>
      <w:r>
        <w:t>LINIA 708 D</w:t>
      </w:r>
    </w:p>
    <w:p w14:paraId="4DA62952" w14:textId="77777777" w:rsidR="00E76C77" w:rsidRDefault="00E76C77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6C77" w14:paraId="6007F4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0DDF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111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24A2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1CF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0BB04F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798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D43AC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DA3B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DF8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0C92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FE4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459B1D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76C77" w14:paraId="37CFA8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733B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662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4667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904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1673E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128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F9767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01B5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2DC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3D60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53C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00EEE0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E76C77" w14:paraId="1D602E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FB7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E8E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0CCA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423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748DC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9AE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F3A14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0952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512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02A4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188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73AFF4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76C77" w14:paraId="4DC522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4058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1F9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04AE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30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22E25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9ED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A4798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DDF" w14:textId="77777777" w:rsidR="00E76C77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139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3795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440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1943515" w14:textId="77777777" w:rsidR="00E76C77" w:rsidRPr="00E66186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E76C77" w14:paraId="6EA36E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E1A5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3D6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5BD4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03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1901F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143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7526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ED5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5DAC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52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E76C77" w14:paraId="4DE0AB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5C2B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96F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73AC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31F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1508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690388F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600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760E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F9E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F2D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91E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C3EAC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CA40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C4A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23FD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00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8DDBE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875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66B43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E192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896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6627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93F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E29AA7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CA7C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E76C77" w14:paraId="6D37B0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97B0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005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2B45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DC0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96741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F44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7A95B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66FB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4D3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8933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4F8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11859C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89EFA" w14:textId="77777777" w:rsidR="00E76C77" w:rsidRPr="00130084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6C77" w14:paraId="6883FD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8DAD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D18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2446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719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367CE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75D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F38CF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006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E40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9EF6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029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51D9D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1EC54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E76C77" w14:paraId="6C11BF9D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D1FA" w14:textId="77777777" w:rsidR="00E76C77" w:rsidRDefault="00E76C77" w:rsidP="00E76C7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234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7B98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220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D1308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82C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89276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2762" w14:textId="77777777" w:rsidR="00E76C77" w:rsidRPr="009A4F95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9E6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0ABF" w14:textId="77777777" w:rsidR="00E76C77" w:rsidRPr="00091C1D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0AB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6FEE3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FF0E6DD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2D7C2788" w14:textId="77777777" w:rsidR="00E76C77" w:rsidRDefault="00E76C77" w:rsidP="000457EA">
      <w:pPr>
        <w:pStyle w:val="Heading1"/>
        <w:spacing w:line="276" w:lineRule="auto"/>
      </w:pPr>
      <w:r>
        <w:t>LINIA 708 E</w:t>
      </w:r>
    </w:p>
    <w:p w14:paraId="0F0561FA" w14:textId="77777777" w:rsidR="00E76C77" w:rsidRDefault="00E76C77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76C77" w14:paraId="2E98812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77EE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39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746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D1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7EFBA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6B9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FF180F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0FA5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023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A038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4C9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2F2609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FE79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2AD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685B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3F8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6B068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AB7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753D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9A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7513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652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BE6B19F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907F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6C77" w14:paraId="2F563AC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A254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34B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9C1B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930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731CA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E83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677D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25D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6813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841B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495EC87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FE66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6C77" w14:paraId="6448776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DEAF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9DF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884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F1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A0007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6B2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CC6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8B1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DF3F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4614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6C77" w14:paraId="10DB364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B511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1B8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9E9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D9B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7E2FA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0D8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CE070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4001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438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56DF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8CE5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974E58A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6A96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2ED150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C4C941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6C77" w14:paraId="44BD401A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843B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B2F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486F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B0D4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6FD7B13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5B5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2932A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6859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F31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0A74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C2D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2826A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2360698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6C77" w14:paraId="34C21048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FA0A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2E3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EDD8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51D5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9D03478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9C2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BB90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5CC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137C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6A0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BF45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6759D7B1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7CB48793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6C77" w14:paraId="1FF28367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79FE" w14:textId="77777777" w:rsidR="00E76C77" w:rsidRDefault="00E76C77" w:rsidP="00E76C7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C4F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003FA5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C7CE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E866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8E88498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98A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2BE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836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E6A0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6AA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A7CE20" w14:textId="77777777" w:rsidR="00E76C77" w:rsidRPr="0099384A" w:rsidRDefault="00E76C77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8B9EEC5" w14:textId="77777777" w:rsidR="00E76C77" w:rsidRDefault="00E76C77" w:rsidP="00E44A86">
      <w:pPr>
        <w:pStyle w:val="Heading1"/>
        <w:spacing w:line="276" w:lineRule="auto"/>
      </w:pPr>
      <w:r>
        <w:t>LINIA 708 F</w:t>
      </w:r>
    </w:p>
    <w:p w14:paraId="100A018B" w14:textId="77777777" w:rsidR="00E76C77" w:rsidRDefault="00E76C77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6C77" w14:paraId="64FD686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E7D1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13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06BFE13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242C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650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B9F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3A6E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77E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F956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5454" w14:textId="77777777" w:rsidR="00E76C77" w:rsidRPr="0052422F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61C63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379C9C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CAD2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C3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027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A34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8824B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3AF5BB0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C68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021A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84F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30A8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5B98" w14:textId="77777777" w:rsidR="00E76C77" w:rsidRPr="00DF516B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4B3F2B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4EA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7BE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AD39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43F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C92A6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CE6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C0C6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3BB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3992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583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7E38546" w14:textId="77777777" w:rsidR="00E76C77" w:rsidRPr="00DF516B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E7CCC3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87DDA8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0783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80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FD3D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039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82CB5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CDF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D5F2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94D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8919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615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5DB83275" w14:textId="77777777" w:rsidR="00E76C77" w:rsidRPr="00DF516B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E748E2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D9EB07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A37E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FDE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4F54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287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B7A2F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9EE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522B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FE1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49E4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76A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917A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CD2E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3233F083" w14:textId="77777777" w:rsidR="00E76C77" w:rsidRPr="009D322E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E76C77" w14:paraId="500D5B4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3F8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2E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8255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33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ACF49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705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7146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890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DD3D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505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E4EC8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2003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8DEC7F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5A96ED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6C77" w14:paraId="2CF6DD93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CA8E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6FC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A028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D71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50DF9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0B0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336D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C56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9E93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14D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085E3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3E23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63DA173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0B9A4D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6C77" w14:paraId="09F94490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CB9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D12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84A2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0EE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7945E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9F4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06F6CB7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4E7A2C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055CF91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5ACC11A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1CD7BD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014F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067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04F6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2E8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D9DC3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2CDA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E76C77" w14:paraId="334A8514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EC34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60F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5737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CC6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7827D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0A7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9EFF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6AB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AC4C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B3D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3AC2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0095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0DC433A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3AFDE1E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38D089F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E76C77" w14:paraId="0F0A56F1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25C2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66F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8D6B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FA5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B6C056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B6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408BE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C915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F72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984A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068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F24DD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17CF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5A44B2C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88A5C7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6C77" w14:paraId="0E9AF39B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0BE2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96A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24F5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D63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FF0F1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C82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987D3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208D39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1B0E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CCF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FFE9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56B4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87EEB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CB1B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E76C77" w14:paraId="684F58CB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3C46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47C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C0C2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9FE1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3B3469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FB9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0FDF8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EC92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958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283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DE3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6C77" w14:paraId="6A9119BF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6359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33F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1E8B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85BA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23F221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D9B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0939E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B5B3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DA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A6EF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D932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7E85695F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9245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51C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6083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3DA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D42FFA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55A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7F9440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3803" w14:textId="77777777" w:rsidR="00E76C77" w:rsidRPr="008A45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9FF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58AA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74F6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3D3B6F2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E1085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686C976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8F94980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6C77" w14:paraId="788FB20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525A" w14:textId="77777777" w:rsidR="00E76C77" w:rsidRDefault="00E76C77" w:rsidP="00E76C7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35D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08D954B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B664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DFDE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1240EA58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E94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C87F" w14:textId="77777777" w:rsidR="00E76C77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6E1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BD9B" w14:textId="77777777" w:rsidR="00E76C77" w:rsidRPr="00E5716F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94D6" w14:textId="77777777" w:rsidR="00E76C77" w:rsidRPr="00337FC9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AE9489" w14:textId="77777777" w:rsidR="00E76C77" w:rsidRDefault="00E76C77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00853CA9" w14:textId="77777777" w:rsidR="00E76C77" w:rsidRDefault="00E76C77" w:rsidP="002F0159">
      <w:pPr>
        <w:pStyle w:val="Heading1"/>
        <w:spacing w:line="276" w:lineRule="auto"/>
      </w:pPr>
      <w:r>
        <w:t>LINIA 708 H</w:t>
      </w:r>
    </w:p>
    <w:p w14:paraId="1274C53D" w14:textId="77777777" w:rsidR="00E76C77" w:rsidRDefault="00E76C77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6C77" w14:paraId="0303D5EF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5E39" w14:textId="77777777" w:rsidR="00E76C77" w:rsidRDefault="00E76C77" w:rsidP="00E76C7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845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78C93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90C7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07AB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67F9221B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50B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F77D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6349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9812" w14:textId="77777777" w:rsidR="00E76C77" w:rsidRPr="00DA56C3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F5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82606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29BA228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64CC0C61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E76C77" w14:paraId="02758FD5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EC7E" w14:textId="77777777" w:rsidR="00E76C77" w:rsidRDefault="00E76C77" w:rsidP="00E76C7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803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3BD7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69DE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C053D6B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0E8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FC551D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2FE2D49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2C038DDD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1F66104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8C62F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9BC92E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225BF86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D55CE34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1FD4769C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34D710B8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39A938B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2BF17E1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6A7F7912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37548846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40FCAC03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385FCCFA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5D26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5BD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0333" w14:textId="77777777" w:rsidR="00E76C77" w:rsidRPr="00DA56C3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88ED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EDDE4A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E76C77" w14:paraId="0BD0A22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94C6" w14:textId="77777777" w:rsidR="00E76C77" w:rsidRDefault="00E76C77" w:rsidP="00E76C7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6B31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F98F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DD16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3574B78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F017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96B9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E0F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676E" w14:textId="77777777" w:rsidR="00E76C77" w:rsidRPr="00DA56C3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A05B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6C77" w14:paraId="4A6F46F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2C2C" w14:textId="77777777" w:rsidR="00E76C77" w:rsidRDefault="00E76C77" w:rsidP="00E76C7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7FCE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EA4A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D44E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7006962" w14:textId="77777777" w:rsidR="00E76C77" w:rsidRDefault="00E76C7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C585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4EE5" w14:textId="77777777" w:rsidR="00E76C77" w:rsidRPr="00B724A5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56EB" w14:textId="77777777" w:rsidR="00E76C77" w:rsidRDefault="00E76C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6A43" w14:textId="77777777" w:rsidR="00E76C77" w:rsidRPr="00DA56C3" w:rsidRDefault="00E76C7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64AF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2A02772E" w14:textId="77777777" w:rsidR="00E76C77" w:rsidRPr="00C67EA9" w:rsidRDefault="00E76C77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7CBBBBB8" w14:textId="77777777" w:rsidR="00E76C77" w:rsidRDefault="00E76C77" w:rsidP="00F0370D">
      <w:pPr>
        <w:pStyle w:val="Heading1"/>
        <w:spacing w:line="360" w:lineRule="auto"/>
      </w:pPr>
      <w:r>
        <w:lastRenderedPageBreak/>
        <w:t>LINIA 800</w:t>
      </w:r>
    </w:p>
    <w:p w14:paraId="491D7BAD" w14:textId="77777777" w:rsidR="00E76C77" w:rsidRDefault="00E76C7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6C77" w14:paraId="4D1EE1E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832D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1B5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5861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6C89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A3A1CE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342E" w14:textId="77777777" w:rsidR="00E76C77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821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24E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2BFF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C86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DB517F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2354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2C5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3710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258FF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CD15F6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6AB8" w14:textId="77777777" w:rsidR="00E76C77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BAFB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1A7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BEB9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711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F57142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51B93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F9CC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ADD2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27FC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D4A817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6761" w14:textId="77777777" w:rsidR="00E76C77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7B2B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762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247D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87F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EA8758" w14:textId="77777777" w:rsidR="00E76C77" w:rsidRDefault="00E76C7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76C77" w:rsidRPr="00A8307A" w14:paraId="6E7C332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DABF9" w14:textId="77777777" w:rsidR="00E76C77" w:rsidRPr="00A75A00" w:rsidRDefault="00E76C77" w:rsidP="00E76C77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B324B" w14:textId="77777777" w:rsidR="00E76C77" w:rsidRPr="00A8307A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541FC" w14:textId="77777777" w:rsidR="00E76C77" w:rsidRPr="00A8307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391C" w14:textId="77777777" w:rsidR="00E76C77" w:rsidRPr="00A8307A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DBD6" w14:textId="77777777" w:rsidR="00E76C77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467389" w14:textId="77777777" w:rsidR="00E76C77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7CB43F5" w14:textId="77777777" w:rsidR="00E76C77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FAEB25" w14:textId="77777777" w:rsidR="00E76C77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B9574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140A9" w14:textId="77777777" w:rsidR="00E76C77" w:rsidRPr="00A8307A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4BBD" w14:textId="77777777" w:rsidR="00E76C77" w:rsidRPr="00A8307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824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4AB7DC" w14:textId="77777777" w:rsidR="00E76C77" w:rsidRPr="00A8307A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76C77" w14:paraId="61367B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92BE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5260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EE11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B6B3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5BAD787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427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61A2B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943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6D4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F7B7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120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76C77" w14:paraId="71D38D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5DF4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0F4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65D2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1543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1E47B5E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785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DDDE450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48CBAE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5EC55F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6ABABC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2EA5F4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8958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E66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2422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0C09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72861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D9D1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127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925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78F7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4F4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55C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487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FB5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8D3B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CC84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B4BD0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6C77" w14:paraId="64CD0E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42EA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CA5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984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02F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540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A23B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A90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AC2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CB6E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10047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82A56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6C77" w14:paraId="229D10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7F67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E9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C92F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FE98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E3F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216C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152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9E94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7CD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92ABB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9026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76C77" w14:paraId="6CEABD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EF25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4F8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C8F0BD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FF74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FDA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BFF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1C3A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D16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6C89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C1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100B3F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32B3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AB6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9F5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3E98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285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A519E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52CB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A5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8837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934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47CB56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07E55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76C77" w14:paraId="2BFCC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E316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761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BE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17A3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BAE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19D2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739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5931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8CA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208E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C6F0A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76C77" w14:paraId="2D3B0E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37C3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DA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798E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3BE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64A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52A8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E30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6D77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285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27C2EB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D7555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76C77" w14:paraId="45CAD1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733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0B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047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5B9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99B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9A3419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33E9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627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E04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59AB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7C6E7B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0063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8E1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BDB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88D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9AF9F61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23D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62D2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CDD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B0233E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33F5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0E53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6C77" w14:paraId="65E862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356E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890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1FF1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30F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B04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1B2B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061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D7315B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EF6A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787E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E76C77" w14:paraId="5E79DF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BD1B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7AC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6E78A3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7E2F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AF1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9D6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AAA2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AD57" w14:textId="77777777" w:rsidR="00E76C77" w:rsidRDefault="00E76C7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4AACE0D" w14:textId="77777777" w:rsidR="00E76C77" w:rsidRDefault="00E76C7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CBC5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38E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1B410D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A1D4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B6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CA3B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002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5453714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E2B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6843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ADC0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E1E8FA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62B3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1CC2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73EFE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A0A1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FBF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AE91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B72E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A3A5CFE" w14:textId="77777777" w:rsidR="00E76C77" w:rsidRPr="008B2519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4AB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557BD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B343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F35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674A" w14:textId="77777777" w:rsidR="00E76C77" w:rsidRPr="008D08DE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4012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6C77" w14:paraId="354FA6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8479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36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7BD309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4ACD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546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5169D4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BA4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8AC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10D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0CED" w14:textId="77777777" w:rsidR="00E76C77" w:rsidRPr="008D08DE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A242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4D52D3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04DD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5D3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D30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1C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414FFE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0A6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8C40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38A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3B6805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22C8" w14:textId="77777777" w:rsidR="00E76C77" w:rsidRPr="008D08DE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2DB2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001A12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DD6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5553" w14:textId="77777777" w:rsidR="00E76C77" w:rsidRDefault="00E76C7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3149" w14:textId="77777777" w:rsidR="00E76C77" w:rsidRPr="001161EA" w:rsidRDefault="00E76C7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9915" w14:textId="77777777" w:rsidR="00E76C77" w:rsidRDefault="00E76C7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32E931F" w14:textId="77777777" w:rsidR="00E76C77" w:rsidRDefault="00E76C7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D397" w14:textId="77777777" w:rsidR="00E76C77" w:rsidRDefault="00E76C7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5984510" w14:textId="77777777" w:rsidR="00E76C77" w:rsidRDefault="00E76C7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3E5E" w14:textId="77777777" w:rsidR="00E76C77" w:rsidRPr="001161EA" w:rsidRDefault="00E76C7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87E6" w14:textId="77777777" w:rsidR="00E76C77" w:rsidRDefault="00E76C7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3DAD" w14:textId="77777777" w:rsidR="00E76C77" w:rsidRPr="008D08DE" w:rsidRDefault="00E76C7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D564" w14:textId="77777777" w:rsidR="00E76C77" w:rsidRDefault="00E76C7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76C77" w14:paraId="64DB5A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7E72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89D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C48D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3578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060F8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FDE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0F16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911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E25F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325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E76C77" w14:paraId="464475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2096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F2D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B523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DECE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2D2534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27B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B75652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7D6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24F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39A7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834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3D7ED53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DB8669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76C77" w14:paraId="00A7CA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A70E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A44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B3C8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ADA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1D1A77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260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A892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DFF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514E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09FB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94EF9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AAD6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BA3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D46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8B99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02430D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14B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6CEF69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E29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7C4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2C91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E26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47AD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D4A5FE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6C77" w14:paraId="169BE8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E41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B91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ED18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729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2589B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F58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A1C59D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A191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248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E5D9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B19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5B093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3B764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84F55C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6C77" w14:paraId="2E9ED4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ABDB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D60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08D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A1C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6F42CD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C9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1D6EA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89F6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752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9B14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51C4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A9DA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6C77" w14:paraId="1193D4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B6C2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FB1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115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BA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791E0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89E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EFF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7AC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5A8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6068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851B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6C77" w14:paraId="71EFEC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8A6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C76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8FDD6D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C096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034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CD7009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74FF58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9B0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AF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9D1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D134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7ACE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2DD747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7528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4E4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F653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A3A6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BAD47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574FBA6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DEC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53F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D70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E30755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6FFD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E72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3A5122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810E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BC9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EA23" w14:textId="77777777" w:rsidR="00E76C77" w:rsidRPr="001161EA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0F2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EDF9EE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5CF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15C118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41A3E8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18B0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F41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4CF5" w14:textId="77777777" w:rsidR="00E76C77" w:rsidRPr="001161EA" w:rsidRDefault="00E76C7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1FBA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6C77" w14:paraId="252827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D7AD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E83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035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AC8D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F3765AD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907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067E1C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C4E5FF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A50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B66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D52E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2E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1D476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695A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53E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6CD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E05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14D1E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B3B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C9BF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778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7442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AA38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0C0090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E3C1A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76C77" w14:paraId="115BB3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8588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2E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0A0E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760E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03FCF0E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090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38B2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32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32F7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FAC2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661ECF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8D35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DEC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5EC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7E2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300B18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588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37D1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21A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87AB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9034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DE858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7B7E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6CB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571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C01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82BE58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123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45B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060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08DF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3F6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A3422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2ACA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80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9676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1ADD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A373A4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2ED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081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17F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AAC3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C59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09688B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DB8B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3A1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437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6A1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332591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034CF0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A8A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9F00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B3C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4E47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DF19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6A5A3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9A58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DCC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FB6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D6A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5D52AB3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E0E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E460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0F8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1039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294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283EE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BDC1F33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76C77" w14:paraId="07619A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57A5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36A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ECE52B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5E6D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4AF3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0D7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691F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8A7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3758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20AE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348A02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E599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00F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A29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7D36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2CE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1A25AC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7638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EC9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BADE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B834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9A8FC3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E76C77" w14:paraId="475160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7ACC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0A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604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FBB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86510A6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705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B9A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0A8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53C109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92F8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1D72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592C7A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8FE5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133E" w14:textId="77777777" w:rsidR="00E76C77" w:rsidRDefault="00E76C7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FD33" w14:textId="77777777" w:rsidR="00E76C77" w:rsidRPr="001161EA" w:rsidRDefault="00E76C7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78E6" w14:textId="77777777" w:rsidR="00E76C77" w:rsidRDefault="00E76C7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F4A2" w14:textId="77777777" w:rsidR="00E76C77" w:rsidRDefault="00E76C7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C5F7" w14:textId="77777777" w:rsidR="00E76C77" w:rsidRPr="001161EA" w:rsidRDefault="00E76C7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69C6" w14:textId="77777777" w:rsidR="00E76C77" w:rsidRDefault="00E76C7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4B1B0FD" w14:textId="77777777" w:rsidR="00E76C77" w:rsidRDefault="00E76C7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AE81" w14:textId="77777777" w:rsidR="00E76C77" w:rsidRDefault="00E76C7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677B" w14:textId="77777777" w:rsidR="00E76C77" w:rsidRDefault="00E76C7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6C77" w14:paraId="379D2F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D029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819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8A9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079F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FD11F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005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68403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73FDF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00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97D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5F96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E2B5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CA39F5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E3DC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D33CF1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76C77" w14:paraId="76BC9F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82EC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603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0414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49A9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5C9C6F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FF1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EC6BC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6BC4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254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8C7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C33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33F3E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AEE2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DDE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E3E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C77F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151DE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7E7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6E64B2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73BB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83A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A842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AD9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2EB241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905D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F10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930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78E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3D8F2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FB4B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3BD547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5E72D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683D4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D04B0B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BB49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CDD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8CCA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EE43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07D77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528C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78A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CC6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2E1C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C3C5D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582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E0830A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800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CFF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1A03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B26B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9BE46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1800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946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262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D9F7" w14:textId="77777777" w:rsidR="00E76C77" w:rsidRDefault="00E76C7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C7B3B1" w14:textId="77777777" w:rsidR="00E76C77" w:rsidRDefault="00E76C7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7AC5" w14:textId="77777777" w:rsidR="00E76C77" w:rsidRPr="00F565BC" w:rsidRDefault="00E76C7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A83BFF1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B5E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E5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B9F9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323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76C77" w14:paraId="1F1308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795E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DE0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3B9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A8B1" w14:textId="77777777" w:rsidR="00E76C77" w:rsidRDefault="00E76C7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B639AF" w14:textId="77777777" w:rsidR="00E76C77" w:rsidRDefault="00E76C7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CEEF" w14:textId="77777777" w:rsidR="00E76C77" w:rsidRDefault="00E76C7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4270EE" w14:textId="77777777" w:rsidR="00E76C77" w:rsidRDefault="00E76C7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697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374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456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1400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76C77" w14:paraId="4EB5EB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F848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C16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EDFF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3337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42AE2F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F57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75155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F44" w14:textId="77777777" w:rsidR="00E76C77" w:rsidRPr="001161EA" w:rsidRDefault="00E76C7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ECC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C93D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0A6A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7F77BD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C57DB1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17E2E8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0CC751E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76C77" w14:paraId="23EC74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79E8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8EB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4590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8BAB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24D73D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13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6D813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4034D2A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F57C" w14:textId="77777777" w:rsidR="00E76C77" w:rsidRPr="001161EA" w:rsidRDefault="00E76C7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7CD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72C3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8C30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4F61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B286DB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76C77" w14:paraId="2450EB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4023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43B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F53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CC4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25CE01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DC0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A77B" w14:textId="77777777" w:rsidR="00E76C77" w:rsidRDefault="00E76C7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DB7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76DD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E82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3FF1C2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CE6FBA6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76C77" w14:paraId="36A092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BEC0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AD1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D69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8A6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0983A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148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7C52BC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F27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252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4148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212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33B9F46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A0C8F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76C77" w14:paraId="48FE55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C0F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51D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8F80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1F0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FB4CB7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032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743CD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64DF55E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F004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8D4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2BF0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85E8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3EDE887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76C77" w14:paraId="492514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C8D5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8D5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F78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18F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5184AF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EAB7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B4850B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34FB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3303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CBE9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9F5C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D044DB0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76C77" w14:paraId="3C9712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A258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D06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CF5E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BB8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90422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745AF20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2EDF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67F0F7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CB4D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33F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999F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2B26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82819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76C77" w14:paraId="1441E7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C925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51E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E7DC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B903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65F9CFA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0A7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958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AE5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4219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AFC4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505055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6427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F82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8452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38AC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438F42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611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6AA32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61DE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52CD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2B16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AFB4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39417B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3F2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2295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7589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E69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E3A57E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9190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ED2364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AA9D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297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B1AA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B521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18D71F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F00C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BE26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DB7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9B04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E1B182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A5E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D141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71B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8825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C749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6C77" w14:paraId="48D473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CB28" w14:textId="77777777" w:rsidR="00E76C77" w:rsidRDefault="00E76C77" w:rsidP="00E76C7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6DC9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90F5" w14:textId="77777777" w:rsidR="00E76C77" w:rsidRPr="001161EA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F825" w14:textId="77777777" w:rsidR="00E76C77" w:rsidRDefault="00E76C7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8812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F235" w14:textId="77777777" w:rsidR="00E76C77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A2A8" w14:textId="77777777" w:rsidR="00E76C77" w:rsidRDefault="00E76C7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0B35" w14:textId="77777777" w:rsidR="00E76C77" w:rsidRPr="008D08DE" w:rsidRDefault="00E76C7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B39D" w14:textId="77777777" w:rsidR="00E76C77" w:rsidRDefault="00E76C7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953DA85" w14:textId="77777777" w:rsidR="00E76C77" w:rsidRDefault="00E76C77">
      <w:pPr>
        <w:spacing w:before="40" w:after="40" w:line="192" w:lineRule="auto"/>
        <w:ind w:right="57"/>
        <w:rPr>
          <w:sz w:val="20"/>
          <w:lang w:val="ro-RO"/>
        </w:rPr>
      </w:pPr>
    </w:p>
    <w:p w14:paraId="05555346" w14:textId="77777777" w:rsidR="00E76C77" w:rsidRDefault="00E76C77" w:rsidP="00FF5C69">
      <w:pPr>
        <w:pStyle w:val="Heading1"/>
        <w:spacing w:line="276" w:lineRule="auto"/>
      </w:pPr>
      <w:r>
        <w:t>LINIA 804</w:t>
      </w:r>
    </w:p>
    <w:p w14:paraId="35685D27" w14:textId="77777777" w:rsidR="00E76C77" w:rsidRDefault="00E76C7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76C77" w14:paraId="4DBBAD3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67E6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CE6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0FA216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2EC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6C2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0F0F8EA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1B6D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E616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AA6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9458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1E3" w14:textId="77777777" w:rsidR="00E76C77" w:rsidRPr="00436B1D" w:rsidRDefault="00E76C7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76C77" w14:paraId="6588AC8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D240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AEB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641E85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2CF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299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2067D9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DB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2402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41F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18C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88E6" w14:textId="77777777" w:rsidR="00E76C77" w:rsidRPr="00436B1D" w:rsidRDefault="00E76C7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76C77" w14:paraId="11D111B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BF9B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8FB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5A8DFB2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99A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CFAD" w14:textId="77777777" w:rsidR="00E76C77" w:rsidRDefault="00E76C7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859F86A" w14:textId="77777777" w:rsidR="00E76C77" w:rsidRDefault="00E76C7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C8C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7FEB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489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AA31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CB6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76C77" w14:paraId="72B2FD2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E45B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2B3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B38323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B2F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63A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425DBA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A6F3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C032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2B2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8F00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68A" w14:textId="77777777" w:rsidR="00E76C77" w:rsidRPr="00E25A4B" w:rsidRDefault="00E76C7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7C3196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6C77" w14:paraId="2BAFAA5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A959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9ADD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8FA00D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981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54DF" w14:textId="77777777" w:rsidR="00E76C77" w:rsidRDefault="00E76C7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1AABBAA" w14:textId="77777777" w:rsidR="00E76C77" w:rsidRDefault="00E76C7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3BA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548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542B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EDBB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FF4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6C77" w14:paraId="2C7E013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0AD3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091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4373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692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8C48106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59673F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615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DADF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4552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0D7505B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664F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C7D5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20A8E6E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1FE1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E6B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BD8A438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B27D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3D7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97E4F06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DAA88BF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24CF2F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D12811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3D9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11AA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516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50BA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E2E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475C5BD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B804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2FD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3D40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A5C6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FB6A1D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C6C0B07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7EFD56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DD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E61D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8B5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9E5D01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9DA9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2DE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6C77" w14:paraId="459AFFB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41F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644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57BA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37F1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5EBC2F5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0A329D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DC9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E0C733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E5C4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5BF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91FC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2B1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6E428F4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254E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12C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6413648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47C3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FB59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45C7ABF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BD2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DA0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2BF9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9D9E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65AF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36008D2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E3E1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D89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3643A3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D30E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84B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56A6F5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51E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BBD8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3EC3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8AE5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4A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C92C79C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6C77" w14:paraId="5BE85C7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F712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489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BDF23D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D349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6BB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9AE11C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745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D330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C622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DD32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8EA5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7934B9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6C77" w14:paraId="28EFD90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66F0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0A1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AC9B70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6B3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071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84E91F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943886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ED59E8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4308912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5076F8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53EB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5715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8C1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819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0215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6F3972A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2BD3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E81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804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300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73AD0B5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A5FD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9DCCE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91C8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686B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A4A5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044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142A498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60BC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C278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5BF2" w14:textId="77777777" w:rsidR="00E76C77" w:rsidRPr="00A152FB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3165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7C6F1C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D2A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4FF0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82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53E1" w14:textId="77777777" w:rsidR="00E76C77" w:rsidRPr="00F9444C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C0A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03009FD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4924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64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40BB79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9749" w14:textId="77777777" w:rsidR="00E76C77" w:rsidRPr="00A152FB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A24A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8B4B166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589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7E15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D4AD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E429" w14:textId="77777777" w:rsidR="00E76C77" w:rsidRPr="00F9444C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E7B7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37823C3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6C77" w14:paraId="6996117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F20C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8D8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4D461D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0026" w14:textId="77777777" w:rsidR="00E76C77" w:rsidRPr="00A152FB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99BA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773724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C60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83AF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B08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2B94" w14:textId="77777777" w:rsidR="00E76C77" w:rsidRPr="00F9444C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8722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AF8104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6C77" w14:paraId="20EA21C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FF77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594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41CC" w14:textId="77777777" w:rsidR="00E76C77" w:rsidRPr="00A152FB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FC83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BE2F96A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50D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343EC3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9AC7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994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786F" w14:textId="77777777" w:rsidR="00E76C77" w:rsidRPr="00F9444C" w:rsidRDefault="00E76C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ECA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26E8517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472F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76C77" w14:paraId="3F25C98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98CC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AB38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4668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CD1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B1AB03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87E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8AE5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4A09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CC102B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6488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74B9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EA357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14D1B0C" w14:textId="77777777" w:rsidR="00E76C77" w:rsidRDefault="00E76C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3580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6C77" w14:paraId="3E0509B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5173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7EB9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3FCC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3E9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E9EE2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C48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BC522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1A6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865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8C4E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631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B4FC352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76C77" w14:paraId="3733394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8A2A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564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E181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CC62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2C1A02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9AE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815E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9769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573940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88C4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C383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6C77" w14:paraId="0B46F83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4316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7FF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714839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3084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3C4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B9413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808AC03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A35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50D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60A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D288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A7A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6C77" w14:paraId="64668E3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8A27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DAE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9680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8A63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C11C24C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0579847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BE3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6AA8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5492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D453EF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EF49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726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6C77" w14:paraId="257DADA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02C2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AA3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CA6BC6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71EF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CD77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C1740CD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31DA19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ACCC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E0C2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335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5C2A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87E1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6C77" w14:paraId="3813F15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0DF3" w14:textId="77777777" w:rsidR="00E76C77" w:rsidRDefault="00E76C77" w:rsidP="00E76C7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102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8B9" w14:textId="77777777" w:rsidR="00E76C77" w:rsidRPr="00A152F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7FA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D4E30B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BAEB5EA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B40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C769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C556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66444F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9D13" w14:textId="77777777" w:rsidR="00E76C77" w:rsidRPr="00F9444C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E5B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01EBDB1" w14:textId="77777777" w:rsidR="00E76C77" w:rsidRDefault="00E76C77" w:rsidP="00802827">
      <w:pPr>
        <w:spacing w:line="276" w:lineRule="auto"/>
        <w:ind w:right="57"/>
        <w:rPr>
          <w:sz w:val="20"/>
          <w:lang w:val="ro-RO"/>
        </w:rPr>
      </w:pPr>
    </w:p>
    <w:p w14:paraId="464ACE83" w14:textId="77777777" w:rsidR="00E76C77" w:rsidRDefault="00E76C77" w:rsidP="00A73B8F">
      <w:pPr>
        <w:pStyle w:val="Heading1"/>
        <w:spacing w:line="360" w:lineRule="auto"/>
      </w:pPr>
      <w:r>
        <w:t>LINIA 813 B</w:t>
      </w:r>
    </w:p>
    <w:p w14:paraId="3EE14FEE" w14:textId="77777777" w:rsidR="00E76C77" w:rsidRDefault="00E76C77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6C77" w14:paraId="2D49F512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3D38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6C6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7EB2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381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A87E5B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58E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2534AF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506FD6A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DE1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3DD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0033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D0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C4B148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27601D1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E76C77" w14:paraId="41BDD706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7FF8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0B1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EAA209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B233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AD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D8E4B8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4B2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AC00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428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4C25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5E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FA0C7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67F72869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E330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726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4AE1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90C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0FD3F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E16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C894CA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3061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DC4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0807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EC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16983E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E76C77" w14:paraId="6E01423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404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383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BF97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CD2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E6A83E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9DC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6343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FE7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289E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2C3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0D6E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12603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E76C77" w14:paraId="738E148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3E72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83F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76EF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ACA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83D755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E7D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183F" w14:textId="77777777" w:rsidR="00E76C77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189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C57A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CAF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01E2AD14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E62B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CDC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9B7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E19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84DCB4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147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622A29D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0CD4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CDD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E2F4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999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E34CFF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1AE57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E76C77" w14:paraId="5FC2E6E8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8273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9B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57B1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E55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84EB6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F1F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184C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02B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D78F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61D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3D52B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9BDEE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E76C77" w14:paraId="395E89E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4BE4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3C1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75DB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26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CEE817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620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C8C3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C46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2613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5B4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F8B5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216B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76C77" w14:paraId="4751659A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3750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FFA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ADB9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61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D2F0CC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442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4A6E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5BF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E6AE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F0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B1CC8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0AF4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76C77" w14:paraId="5433913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95DF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461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64B3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156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0B7B2F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571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86EF16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2954" w14:textId="77777777" w:rsidR="00E76C77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1E2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D50C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FD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3B1930C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9079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5E7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6294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AAD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C4A191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BF3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A3E47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7F84" w14:textId="77777777" w:rsidR="00E76C77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DB3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EABF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9C9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6D9583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E76C77" w14:paraId="21A74E8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5DF7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E4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EF10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35A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DA6DCF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203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1C5B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901C99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44A03133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4EF6" w14:textId="77777777" w:rsidR="00E76C77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209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FA6E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2E2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E190A2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76C77" w14:paraId="1763FF4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CBFE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8A2C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649E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E8CD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A6ACD6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96F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47E07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1C49" w14:textId="77777777" w:rsidR="00E76C77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068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DD28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3FA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79056F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E76C77" w14:paraId="7ABF127B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AC5F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A75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343A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98D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2F69F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976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4998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08C2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F1B0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C67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761BE0F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E290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54B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2A8F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D8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CA87143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0868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5B5D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F9F7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6A40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D3D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1A2D43E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E887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4E7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349A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E950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CA37529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6A3A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2616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ECD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B014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C847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2BE86CB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D55A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AEC4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392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674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EEC116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404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45F36F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49EC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C90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BF95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720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EF212E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8A2BF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E76C77" w14:paraId="324D9BE5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FDC6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5A3E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B0AC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08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3CC75E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7D6D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9105" w14:textId="77777777" w:rsidR="00E76C77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3F29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F9A3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B1B6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A1889A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0274F5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E76C77" w14:paraId="62EEE2F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5F34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44E0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304C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B52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5E5F92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2933D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BBBB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597" w14:textId="77777777" w:rsidR="00E76C77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E7D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B877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57CB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21C0D2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E76C77" w14:paraId="757A27D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3F03" w14:textId="77777777" w:rsidR="00E76C77" w:rsidRDefault="00E76C77" w:rsidP="00E76C7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F88F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4EB4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430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7E361B1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A575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5166" w14:textId="77777777" w:rsidR="00E76C77" w:rsidRPr="00305F8E" w:rsidRDefault="00E76C7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6C01" w14:textId="77777777" w:rsidR="00E76C77" w:rsidRDefault="00E76C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33CF" w14:textId="77777777" w:rsidR="00E76C77" w:rsidRPr="00305F8E" w:rsidRDefault="00E76C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770C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3DE1F4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1F1E8" w14:textId="77777777" w:rsidR="00E76C77" w:rsidRDefault="00E76C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6A569B9F" w14:textId="77777777" w:rsidR="00E76C77" w:rsidRDefault="00E76C77" w:rsidP="002242FB">
      <w:pPr>
        <w:spacing w:before="40" w:after="40" w:line="192" w:lineRule="auto"/>
        <w:ind w:right="57"/>
        <w:rPr>
          <w:lang w:val="ro-RO"/>
        </w:rPr>
      </w:pPr>
    </w:p>
    <w:p w14:paraId="046F3647" w14:textId="77777777" w:rsidR="00E76C77" w:rsidRDefault="00E76C7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981E1F0" w14:textId="77777777" w:rsidR="00E76C77" w:rsidRDefault="00E76C7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76C77" w14:paraId="45D0A17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8B1B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5943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19A3" w14:textId="77777777" w:rsidR="00E76C77" w:rsidRPr="002B691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41D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A14405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6422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50E8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A4F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FCB7" w14:textId="77777777" w:rsidR="00E76C77" w:rsidRPr="002A6824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AF8E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0AD16F1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4BFD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091D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A66E" w14:textId="77777777" w:rsidR="00E76C77" w:rsidRPr="002B691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9E69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1BCA76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B9B3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C0B080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F17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5499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6C03" w14:textId="77777777" w:rsidR="00E76C77" w:rsidRPr="002A6824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A7A6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10CF65F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5CEA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4B6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C84A" w14:textId="77777777" w:rsidR="00E76C77" w:rsidRPr="002B691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A8F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C486D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CD6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9F8BB36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632FBCE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CF2EAF8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23D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5FE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B2FB" w14:textId="77777777" w:rsidR="00E76C77" w:rsidRPr="002A6824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F20A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53A1D65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8F23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219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324F" w14:textId="77777777" w:rsidR="00E76C77" w:rsidRPr="002B691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F118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0EEAE1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8650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50E9D54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96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499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6E37" w14:textId="77777777" w:rsidR="00E76C77" w:rsidRPr="002A6824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029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486513B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6529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924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E3CC" w14:textId="77777777" w:rsidR="00E76C77" w:rsidRPr="002B691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DB75" w14:textId="77777777" w:rsidR="00E76C77" w:rsidRDefault="00E76C7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BCE2E1" w14:textId="77777777" w:rsidR="00E76C77" w:rsidRDefault="00E76C7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C79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DEE2E1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3B2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616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7266" w14:textId="77777777" w:rsidR="00E76C77" w:rsidRPr="002A6824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5E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76C77" w14:paraId="60B955B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4506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F1B0" w14:textId="77777777" w:rsidR="00E76C77" w:rsidRDefault="00E76C7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C61B" w14:textId="77777777" w:rsidR="00E76C77" w:rsidRPr="002B6917" w:rsidRDefault="00E76C7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B321" w14:textId="77777777" w:rsidR="00E76C77" w:rsidRDefault="00E76C7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ABD11A" w14:textId="77777777" w:rsidR="00E76C77" w:rsidRDefault="00E76C7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C3A9" w14:textId="77777777" w:rsidR="00E76C77" w:rsidRDefault="00E76C7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33C15EA" w14:textId="77777777" w:rsidR="00E76C77" w:rsidRDefault="00E76C7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A506" w14:textId="77777777" w:rsidR="00E76C77" w:rsidRDefault="00E76C7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A0C" w14:textId="77777777" w:rsidR="00E76C77" w:rsidRDefault="00E76C7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8A85" w14:textId="77777777" w:rsidR="00E76C77" w:rsidRPr="002A6824" w:rsidRDefault="00E76C7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C30C" w14:textId="77777777" w:rsidR="00E76C77" w:rsidRDefault="00E76C7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76C77" w14:paraId="70A5878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035B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848A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6ABC" w14:textId="77777777" w:rsidR="00E76C77" w:rsidRPr="002B691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AEE0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2C9587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37120D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351D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D37A0B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009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D385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5E85" w14:textId="77777777" w:rsidR="00E76C77" w:rsidRPr="002A6824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FEB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74FBFDA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1A5F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6296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F78C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94A4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544F2B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D433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728F7B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4245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09B7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713F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4778" w14:textId="77777777" w:rsidR="00E76C77" w:rsidRDefault="00E76C7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6A884E" w14:textId="77777777" w:rsidR="00E76C77" w:rsidRDefault="00E76C7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76C77" w14:paraId="1D7FA32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63D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348E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ED61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58C8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E6F9DB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EA26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85C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21F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BACB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B4D2" w14:textId="77777777" w:rsidR="00E76C77" w:rsidRDefault="00E76C7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76C77" w14:paraId="0E01F17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B962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BBBE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52E4B61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9C88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F483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B8BF6AA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382D6FC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6BDE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1A42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4480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B8192FB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6EAA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5489" w14:textId="77777777" w:rsidR="00E76C77" w:rsidRDefault="00E76C7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6C77" w14:paraId="57E23AD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8EE8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5B16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17C3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533C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327CB8A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1D17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A40B86D" w14:textId="77777777" w:rsidR="00E76C77" w:rsidRPr="00810F5B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F980" w14:textId="77777777" w:rsidR="00E76C77" w:rsidRPr="00557C88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7D6B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2425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9B13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6BF6A7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76C77" w14:paraId="6EAA1C9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F93D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564D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A34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6BD3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CD1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48C6544" w14:textId="77777777" w:rsidR="00E76C77" w:rsidRDefault="00E76C7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A30C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B673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616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963A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2D91FE9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76C77" w14:paraId="208561D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8D41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9E67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9A33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8CFC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67F" w14:textId="77777777" w:rsidR="00E76C77" w:rsidRDefault="00E76C7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0EDB" w14:textId="77777777" w:rsidR="00E76C77" w:rsidRPr="00557C88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D4A8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01F4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CE13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C77FFA" w14:textId="77777777" w:rsidR="00E76C77" w:rsidRPr="00D8330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76C77" w14:paraId="44C3C61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CAD9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AF96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F5A4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8100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0A9B079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D2C4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ADFA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491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92DC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700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7A8E006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1B95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DCD3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5F40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D080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B138574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B3DE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27E3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F9F1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8185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A59C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6872E4B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CA0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96AC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2870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365D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6947A47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F698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085A" w14:textId="77777777" w:rsidR="00E76C77" w:rsidRPr="00557C88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2416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2D18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C80A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6C77" w14:paraId="5FF96AB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824B" w14:textId="77777777" w:rsidR="00E76C77" w:rsidRDefault="00E76C77" w:rsidP="00E76C7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33DD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7D1A" w14:textId="77777777" w:rsidR="00E76C77" w:rsidRPr="002B691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23C9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4C2D1F4" w14:textId="77777777" w:rsidR="00E76C77" w:rsidRPr="006315B8" w:rsidRDefault="00E76C7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41E6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0099" w14:textId="77777777" w:rsidR="00E76C77" w:rsidRPr="00557C88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EAF0" w14:textId="77777777" w:rsidR="00E76C77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CEAE" w14:textId="77777777" w:rsidR="00E76C77" w:rsidRPr="002A6824" w:rsidRDefault="00E76C7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CCB6" w14:textId="77777777" w:rsidR="00E76C77" w:rsidRDefault="00E76C7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7FA70C" w14:textId="77777777" w:rsidR="00E76C77" w:rsidRDefault="00E76C77">
      <w:pPr>
        <w:tabs>
          <w:tab w:val="left" w:pos="3183"/>
        </w:tabs>
      </w:pPr>
    </w:p>
    <w:p w14:paraId="3D41ED6F" w14:textId="77777777" w:rsidR="00AE5297" w:rsidRDefault="00AE5297">
      <w:pPr>
        <w:tabs>
          <w:tab w:val="left" w:pos="3183"/>
        </w:tabs>
      </w:pPr>
    </w:p>
    <w:p w14:paraId="6C354634" w14:textId="77777777" w:rsidR="00AE5297" w:rsidRDefault="00AE5297">
      <w:pPr>
        <w:tabs>
          <w:tab w:val="left" w:pos="3183"/>
        </w:tabs>
      </w:pPr>
    </w:p>
    <w:p w14:paraId="0B78E886" w14:textId="77777777" w:rsidR="00AE5297" w:rsidRDefault="00AE5297">
      <w:pPr>
        <w:tabs>
          <w:tab w:val="left" w:pos="3183"/>
        </w:tabs>
      </w:pPr>
    </w:p>
    <w:p w14:paraId="2F1894C4" w14:textId="77777777" w:rsidR="00AE5297" w:rsidRDefault="00AE5297">
      <w:pPr>
        <w:tabs>
          <w:tab w:val="left" w:pos="3183"/>
        </w:tabs>
      </w:pPr>
    </w:p>
    <w:p w14:paraId="49CFFC24" w14:textId="77777777" w:rsidR="00AE5297" w:rsidRDefault="00AE5297">
      <w:pPr>
        <w:tabs>
          <w:tab w:val="left" w:pos="3183"/>
        </w:tabs>
      </w:pPr>
    </w:p>
    <w:p w14:paraId="2CADBBEA" w14:textId="77777777" w:rsidR="00AE5297" w:rsidRDefault="00AE5297">
      <w:pPr>
        <w:tabs>
          <w:tab w:val="left" w:pos="3183"/>
        </w:tabs>
      </w:pPr>
    </w:p>
    <w:p w14:paraId="717271E9" w14:textId="77777777" w:rsidR="00AE5297" w:rsidRDefault="00AE5297">
      <w:pPr>
        <w:tabs>
          <w:tab w:val="left" w:pos="3183"/>
        </w:tabs>
      </w:pPr>
    </w:p>
    <w:p w14:paraId="76FAF89D" w14:textId="77777777" w:rsidR="00AE5297" w:rsidRPr="00930181" w:rsidRDefault="00AE5297">
      <w:pPr>
        <w:tabs>
          <w:tab w:val="left" w:pos="3183"/>
        </w:tabs>
      </w:pPr>
    </w:p>
    <w:p w14:paraId="651A03C3" w14:textId="77777777" w:rsidR="00E76C77" w:rsidRPr="00C21F42" w:rsidRDefault="00E76C7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0F37FE" w14:textId="77777777" w:rsidR="00E76C77" w:rsidRPr="00C21F42" w:rsidRDefault="00E76C7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CE3D12F" w14:textId="77777777" w:rsidR="00E76C77" w:rsidRPr="00C21F42" w:rsidRDefault="00E76C7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ADCBD9C" w14:textId="77777777" w:rsidR="00E76C77" w:rsidRPr="00C21F42" w:rsidRDefault="00E76C7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162D2BB" w14:textId="77777777" w:rsidR="00E76C77" w:rsidRDefault="00E76C7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73B073B" w14:textId="77777777" w:rsidR="00E76C77" w:rsidRPr="00C21F42" w:rsidRDefault="00E76C7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E913E38" w14:textId="77777777" w:rsidR="00E76C77" w:rsidRPr="00C21F42" w:rsidRDefault="00E76C7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50CD7BE" w14:textId="77777777" w:rsidR="00E76C77" w:rsidRPr="00C21F42" w:rsidRDefault="00E76C7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8BD4EFE" w14:textId="77777777" w:rsidR="00E76C77" w:rsidRPr="00C21F42" w:rsidRDefault="00E76C7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700CB7" w:rsidRDefault="00FB37F1" w:rsidP="00700CB7"/>
    <w:sectPr w:rsidR="00FB37F1" w:rsidRPr="00700CB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6749" w14:textId="77777777" w:rsidR="00B348E6" w:rsidRDefault="00B348E6">
      <w:r>
        <w:separator/>
      </w:r>
    </w:p>
  </w:endnote>
  <w:endnote w:type="continuationSeparator" w:id="0">
    <w:p w14:paraId="584EA840" w14:textId="77777777" w:rsidR="00B348E6" w:rsidRDefault="00B3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C33E" w14:textId="77777777" w:rsidR="00B348E6" w:rsidRDefault="00B348E6">
      <w:r>
        <w:separator/>
      </w:r>
    </w:p>
  </w:footnote>
  <w:footnote w:type="continuationSeparator" w:id="0">
    <w:p w14:paraId="15DBBCCE" w14:textId="77777777" w:rsidR="00B348E6" w:rsidRDefault="00B3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794EF0D3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</w:t>
    </w:r>
    <w:r w:rsidR="004B6B71">
      <w:rPr>
        <w:b/>
        <w:bCs/>
        <w:i/>
        <w:iCs/>
        <w:sz w:val="22"/>
      </w:rPr>
      <w:t>decada 21-31 decembrie 2025 si 1-10 ianuarie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1F2346D6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B6B71">
      <w:rPr>
        <w:b/>
        <w:bCs/>
        <w:i/>
        <w:iCs/>
        <w:sz w:val="22"/>
      </w:rPr>
      <w:t>decada 21-31 decembrie 2025 si 1-10 ianuarie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/Dxo0URWwInqCrgsl7SsP+1cModGrLwZ12pjEhBMvkUPhYM5hc4i8sXuT0TZhKg8qiYhwfEf9T+NMbJzsMAAw==" w:salt="FD/hZlRRA8R8fHj34JU9+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11B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982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717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B95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75F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297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8E6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13050</Words>
  <Characters>74389</Characters>
  <Application>Microsoft Office Word</Application>
  <DocSecurity>0</DocSecurity>
  <Lines>619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2025-12-12T07:54:00Z</dcterms:created>
  <dcterms:modified xsi:type="dcterms:W3CDTF">2025-12-12T09:23:00Z</dcterms:modified>
</cp:coreProperties>
</file>