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083E0" w14:textId="77777777" w:rsidR="0032077E" w:rsidRPr="00484029" w:rsidRDefault="0032077E" w:rsidP="00FE7F5E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484029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6F81DA34" w14:textId="50EC01D7" w:rsidR="0032077E" w:rsidRPr="00484029" w:rsidRDefault="0032077E" w:rsidP="000561ED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484029">
        <w:rPr>
          <w:b/>
          <w:sz w:val="16"/>
          <w:szCs w:val="16"/>
          <w:lang w:val="ro-RO"/>
        </w:rPr>
        <w:t xml:space="preserve"> (de la pagina 1 la pagina )</w:t>
      </w:r>
    </w:p>
    <w:p w14:paraId="639CF30D" w14:textId="77777777" w:rsidR="0032077E" w:rsidRDefault="0032077E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172524CC" w14:textId="77777777" w:rsidR="0032077E" w:rsidRDefault="0032077E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07016F3E" w14:textId="77777777" w:rsidR="0032077E" w:rsidRDefault="0032077E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5D155BCA" w14:textId="77777777" w:rsidR="0032077E" w:rsidRDefault="0032077E">
      <w:pPr>
        <w:jc w:val="center"/>
        <w:rPr>
          <w:sz w:val="28"/>
        </w:rPr>
      </w:pPr>
    </w:p>
    <w:p w14:paraId="1EF9B622" w14:textId="77777777" w:rsidR="0032077E" w:rsidRDefault="0032077E">
      <w:pPr>
        <w:jc w:val="center"/>
        <w:rPr>
          <w:sz w:val="28"/>
        </w:rPr>
      </w:pPr>
    </w:p>
    <w:p w14:paraId="6CCCEDCC" w14:textId="77777777" w:rsidR="0032077E" w:rsidRDefault="0032077E">
      <w:pPr>
        <w:jc w:val="center"/>
        <w:rPr>
          <w:sz w:val="28"/>
        </w:rPr>
      </w:pPr>
    </w:p>
    <w:p w14:paraId="0CCB94D6" w14:textId="77777777" w:rsidR="0032077E" w:rsidRDefault="0032077E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7919949B" w14:textId="77777777" w:rsidR="0032077E" w:rsidRDefault="0032077E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GALAŢI</w:t>
      </w:r>
    </w:p>
    <w:p w14:paraId="6566E75B" w14:textId="77777777" w:rsidR="0032077E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789DACF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7pt;margin-top:2.8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37C68160" w14:textId="77777777" w:rsidR="0032077E" w:rsidRDefault="0032077E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555E0841" w14:textId="77777777" w:rsidR="0032077E" w:rsidRDefault="0032077E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ianuarie 2026</w:t>
      </w:r>
    </w:p>
    <w:p w14:paraId="136F914A" w14:textId="77777777" w:rsidR="0032077E" w:rsidRDefault="0032077E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32077E" w14:paraId="548D73B5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3A257809" w14:textId="77777777" w:rsidR="0032077E" w:rsidRDefault="0032077E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4A7AB4EE" w14:textId="77777777" w:rsidR="0032077E" w:rsidRDefault="0032077E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607BE91F" w14:textId="77777777" w:rsidR="0032077E" w:rsidRDefault="0032077E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0CAB423A" w14:textId="77777777" w:rsidR="0032077E" w:rsidRDefault="0032077E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21185721" w14:textId="77777777" w:rsidR="0032077E" w:rsidRDefault="0032077E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3DD35F56" w14:textId="77777777" w:rsidR="0032077E" w:rsidRDefault="0032077E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0FD319E" w14:textId="77777777" w:rsidR="0032077E" w:rsidRDefault="0032077E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3C657043" w14:textId="77777777" w:rsidR="0032077E" w:rsidRDefault="0032077E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1A90898B" w14:textId="77777777" w:rsidR="0032077E" w:rsidRDefault="0032077E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35F94CBF" w14:textId="77777777" w:rsidR="0032077E" w:rsidRDefault="0032077E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38021E85" w14:textId="77777777" w:rsidR="0032077E" w:rsidRDefault="0032077E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445993B5" w14:textId="77777777" w:rsidR="0032077E" w:rsidRDefault="0032077E" w:rsidP="001934AA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3B8453DB" w14:textId="77777777" w:rsidR="0032077E" w:rsidRDefault="0032077E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5E91CEE0" w14:textId="77777777" w:rsidR="0032077E" w:rsidRDefault="0032077E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1ABA4ACF" w14:textId="77777777" w:rsidR="0032077E" w:rsidRDefault="0032077E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77D49C18" w14:textId="77777777" w:rsidR="0032077E" w:rsidRDefault="0032077E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32754E10" w14:textId="77777777" w:rsidR="0032077E" w:rsidRDefault="0032077E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94093B4" w14:textId="77777777" w:rsidR="0032077E" w:rsidRDefault="0032077E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1D6F3CB4" w14:textId="77777777" w:rsidR="0032077E" w:rsidRDefault="0032077E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4F7896D6" w14:textId="77777777" w:rsidR="0032077E" w:rsidRDefault="0032077E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603F7A97" w14:textId="77777777" w:rsidR="0032077E" w:rsidRDefault="0032077E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7E4ECD71" w14:textId="77777777" w:rsidR="0032077E" w:rsidRDefault="0032077E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302C590B" w14:textId="77777777" w:rsidR="0032077E" w:rsidRDefault="0032077E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3060D18A" w14:textId="77777777" w:rsidR="0032077E" w:rsidRDefault="0032077E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D536D1C" w14:textId="77777777" w:rsidR="0032077E" w:rsidRDefault="0032077E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32077E" w14:paraId="160D78B2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519CCADB" w14:textId="77777777" w:rsidR="0032077E" w:rsidRDefault="0032077E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071F272D" w14:textId="77777777" w:rsidR="0032077E" w:rsidRDefault="0032077E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512EA73D" w14:textId="77777777" w:rsidR="0032077E" w:rsidRDefault="0032077E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05D2AA5A" w14:textId="77777777" w:rsidR="0032077E" w:rsidRDefault="0032077E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7DDDF457" w14:textId="77777777" w:rsidR="0032077E" w:rsidRDefault="0032077E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6F3AFE8" w14:textId="77777777" w:rsidR="0032077E" w:rsidRDefault="0032077E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0DB02C54" w14:textId="77777777" w:rsidR="0032077E" w:rsidRDefault="0032077E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AA14C36" w14:textId="77777777" w:rsidR="0032077E" w:rsidRDefault="0032077E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58F58836" w14:textId="77777777" w:rsidR="0032077E" w:rsidRDefault="0032077E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E775C3A" w14:textId="77777777" w:rsidR="0032077E" w:rsidRDefault="0032077E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241A0A65" w14:textId="77777777" w:rsidR="0032077E" w:rsidRDefault="0032077E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1DDBFA64" w14:textId="77777777" w:rsidR="0032077E" w:rsidRDefault="0032077E">
      <w:pPr>
        <w:spacing w:line="192" w:lineRule="auto"/>
        <w:jc w:val="center"/>
      </w:pPr>
    </w:p>
    <w:p w14:paraId="1B218ADF" w14:textId="77777777" w:rsidR="0032077E" w:rsidRDefault="0032077E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70D95DDB" w14:textId="77777777" w:rsidR="0032077E" w:rsidRPr="007E3B71" w:rsidRDefault="0032077E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5DF29A63" w14:textId="77777777" w:rsidR="0032077E" w:rsidRPr="007E3B71" w:rsidRDefault="0032077E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3F199D4F" w14:textId="77777777" w:rsidR="0032077E" w:rsidRPr="007E3B71" w:rsidRDefault="0032077E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5809A463" w14:textId="77777777" w:rsidR="0032077E" w:rsidRDefault="0032077E" w:rsidP="0095691E">
      <w:pPr>
        <w:pStyle w:val="Heading1"/>
        <w:spacing w:line="360" w:lineRule="auto"/>
      </w:pPr>
      <w:r>
        <w:t>LINIA 300</w:t>
      </w:r>
    </w:p>
    <w:p w14:paraId="04F4514B" w14:textId="77777777" w:rsidR="0032077E" w:rsidRDefault="0032077E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32077E" w14:paraId="189A374F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F703B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153F0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DE320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EFA4C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1350DE1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232B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E576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CC96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B85D5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396F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2077E" w14:paraId="1EE0DE3D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9F53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13E2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8B21F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341E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3CA291C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7D237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866EA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0FE2B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8553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827D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2077E" w14:paraId="06971F2F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A820F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4042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F066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883BE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913189E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44456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4DE500A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15D55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6D94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6AF98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121F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72CFB5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32077E" w14:paraId="0C573D21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40C0A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EBDCA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3C66D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0077B" w14:textId="77777777" w:rsidR="0032077E" w:rsidRDefault="0032077E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06BE941" w14:textId="77777777" w:rsidR="0032077E" w:rsidRDefault="0032077E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027D8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58361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E806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E21B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0FAED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2968037E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C51A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2D12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BCEFA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1294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CB595BA" w14:textId="77777777" w:rsidR="0032077E" w:rsidRDefault="0032077E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DD1DD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7A90E8F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BA066C8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D08A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3F55B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878E1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1AE3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EEE7DC9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2E5C63A9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32077E" w14:paraId="43744DA2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BBFD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A89C4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0DB3E82B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E636E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5A6F" w14:textId="77777777" w:rsidR="0032077E" w:rsidRDefault="0032077E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5D2F4E9B" w14:textId="77777777" w:rsidR="0032077E" w:rsidRDefault="0032077E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7AEE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3E883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B9A5F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DEB81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08829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2077E" w14:paraId="204B4A27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174B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711D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D2958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7FD92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1D879365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5CDC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5597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94A76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216A6B15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D2C8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50770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2077E" w14:paraId="1C4E5539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7464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5D8F9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1AE95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7A12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405EEC9D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2857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2205B43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9E204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0BAFF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B91B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0CF0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45C11BA5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2077E" w14:paraId="15E17D87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81BBD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E5B3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4B4CF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2632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5E1AFA18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951D2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6C4BCBB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2ACD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BE49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FB8C2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B3D5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A82C58D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32077E" w14:paraId="1F368C02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6C94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716A6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2A5CB094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EE22D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7ABF8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D17D8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88FA2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35B6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84456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5A14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2077E" w14:paraId="7B270F0F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DAEF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CAAC4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CD90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D52B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B3E1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8FBD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306B3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5A74CDFA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DE90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25FC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2077E" w14:paraId="3E9754CA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99C7A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4A8B1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8D3A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DEBC" w14:textId="77777777" w:rsidR="0032077E" w:rsidRDefault="0032077E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A505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78AD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83FBD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29822D06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6004C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112B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0A0D62E3" w14:textId="77777777" w:rsidR="0032077E" w:rsidRDefault="0032077E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2077E" w14:paraId="19C5103E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974F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587F1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0504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2379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119BBB91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75EA7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F040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BC14F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C96C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DFEA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2077E" w14:paraId="018B9C14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D44B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1CCF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09B1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92A2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767127B1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C9F25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542335E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07B990C4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74F36D2A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39AFECC7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6656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B521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E7C33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4F66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20C5CF9A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5FBA1A30" w14:textId="77777777" w:rsidR="0032077E" w:rsidRPr="004870E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32077E" w14:paraId="215918FE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494F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C55AE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38CFF4CA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EB789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3C78F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B62AF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B416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61AC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1C760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5C38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970A439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32077E" w14:paraId="0AD60FF8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8C88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2973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1E47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99383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DD08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870F2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1C31E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21E70927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6D9F0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8B94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F3E79DE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32077E" w14:paraId="698FD70F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5A29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B229" w14:textId="77777777" w:rsidR="0032077E" w:rsidRDefault="0032077E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1C998B84" w14:textId="77777777" w:rsidR="0032077E" w:rsidRDefault="0032077E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F868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8320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3831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9A46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4D8A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865E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98D1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0E26D81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32077E" w14:paraId="697AB24B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A5B8D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708CA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8FBAE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3B4C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9A78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A87E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99469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5DEF412E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7507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55EC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12F2A68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32077E" w14:paraId="4FEFC864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D146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1EBB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BD88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DDCD4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835D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5229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E4C2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269DB5AD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F8777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9D00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2077E" w14:paraId="32C7C06E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716E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75F48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F0A39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07F9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69812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4E8B8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B030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68F3F701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7CBD5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3AEDB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2077E" w14:paraId="6E1CD591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10A2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D411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47960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329E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8999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EA73E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2EE9C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5AB89E87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824C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94F8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2077E" w14:paraId="0BA21A13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A15F5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42A0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DE02C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DCEFA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7CFA223C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05AB3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FA44517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68CF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0A4CB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C02F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FAD02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DACE8B7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D6876CA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32077E" w14:paraId="4E266004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F396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3B388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B53C7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9DE5F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0FD4BDB4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E5809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45392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DD16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4EB0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8A89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2077E" w14:paraId="2547571C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66C6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9944B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1EBADD56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E8CA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437DE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0191D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29A059BC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079F3FDE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0361CE77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A3A6227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4517B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690F5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5633E676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D2672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89445" w14:textId="77777777" w:rsidR="0032077E" w:rsidRDefault="0032077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63CDF06" w14:textId="77777777" w:rsidR="0032077E" w:rsidRDefault="0032077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844DFB8" w14:textId="77777777" w:rsidR="0032077E" w:rsidRPr="00D344C9" w:rsidRDefault="0032077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32077E" w14:paraId="305DAF70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588AA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8C423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5F82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1F48B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B6F24B4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FEDAD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6ADC90F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1BAA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3315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D7CE1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C8BD2" w14:textId="77777777" w:rsidR="0032077E" w:rsidRDefault="0032077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BDCC717" w14:textId="77777777" w:rsidR="0032077E" w:rsidRDefault="0032077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FCE81FC" w14:textId="77777777" w:rsidR="0032077E" w:rsidRDefault="0032077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32077E" w14:paraId="4925EFD3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01E27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17611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B30FB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2FFF9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D82D7C9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D1C2C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494EC23D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7A8B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2547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D528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3A7F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838E13E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32077E" w14:paraId="1B2F34F8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457F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FCCA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AC18C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014D7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63C550C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13977824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34E8BB32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236E4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BED7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61B2B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474D0B06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CCD2D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3C0D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7346636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041F4E5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1D5CAF6A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07C22E28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3F71744C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7E87512F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28428684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32077E" w14:paraId="1F8BDF5A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DEB7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FD67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3A0E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4D232" w14:textId="77777777" w:rsidR="0032077E" w:rsidRDefault="0032077E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0C153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69B0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6B4B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4D45E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3F5DD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2077E" w14:paraId="603BBF68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43EC9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97C9C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E5379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2AE3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073B2FD1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62764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1DF39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D7AE0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FD63E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CD88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2077E" w14:paraId="46B5FD53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F349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370C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0A731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E8DB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4EE3DC2B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49D2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6BBDB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18DBC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4295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2D6F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2077E" w14:paraId="10BF5580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38AF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F821E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F8BFE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A79F9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0586121D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8F0C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6896ECA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516C1466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A575ECD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CBED5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BB7B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502C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A96CD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958291E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62E13ED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32077E" w14:paraId="2A85C39A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C048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04727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511A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21330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076C985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BCD3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7E1A565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FD1E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3140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5DC9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B379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6DAFF6C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32077E" w14:paraId="005113FE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DBDF7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D9075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BCFA3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993A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7AD806F4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FCA62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E24D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6F81" w14:textId="77777777" w:rsidR="0032077E" w:rsidRPr="00E731A9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784B5EEF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7E85E411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5A15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C5DA" w14:textId="77777777" w:rsidR="0032077E" w:rsidRDefault="0032077E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00B1F72B" w14:textId="77777777" w:rsidR="0032077E" w:rsidRDefault="0032077E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4663DE39" w14:textId="77777777" w:rsidR="0032077E" w:rsidRPr="001D4392" w:rsidRDefault="0032077E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32077E" w14:paraId="26E41A26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8A9B3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1B3C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A18A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A15AE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308E9971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146CF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66D54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3291" w14:textId="77777777" w:rsidR="0032077E" w:rsidRPr="00E731A9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12C9B2AE" w14:textId="77777777" w:rsidR="0032077E" w:rsidRPr="00E731A9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5ED8740F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30E93BCA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79423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0829" w14:textId="77777777" w:rsidR="0032077E" w:rsidRPr="00616BAF" w:rsidRDefault="0032077E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A4FA11" w14:textId="77777777" w:rsidR="0032077E" w:rsidRDefault="0032077E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01A2AAE" w14:textId="77777777" w:rsidR="0032077E" w:rsidRPr="003B726B" w:rsidRDefault="0032077E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32077E" w14:paraId="084B8093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DB7B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FAF97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E649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23B5E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518C3C25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3DB9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8935D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1041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3A1E73AB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83532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DA359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FE03B30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2077E" w14:paraId="5614DD26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3CAD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4984E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D1EA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AEDD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6479183E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3F910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69BEC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8A705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2D5C2F14" w14:textId="77777777" w:rsidR="0032077E" w:rsidRPr="00E731A9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4486D7F3" w14:textId="77777777" w:rsidR="0032077E" w:rsidRPr="00E731A9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04175C46" w14:textId="77777777" w:rsidR="0032077E" w:rsidRPr="001D4392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987D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5A994" w14:textId="77777777" w:rsidR="0032077E" w:rsidRDefault="0032077E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D579F7A" w14:textId="77777777" w:rsidR="0032077E" w:rsidRDefault="0032077E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58E1052" w14:textId="77777777" w:rsidR="0032077E" w:rsidRPr="003B726B" w:rsidRDefault="0032077E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32077E" w14:paraId="53420E51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DFF4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9C17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C8FD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B794F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0089BF05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C4E9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EAED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4198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2B31203D" w14:textId="77777777" w:rsidR="0032077E" w:rsidRPr="00E731A9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16AE8A98" w14:textId="77777777" w:rsidR="0032077E" w:rsidRPr="00E731A9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4107B92B" w14:textId="77777777" w:rsidR="0032077E" w:rsidRPr="001D4392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7931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12D16" w14:textId="77777777" w:rsidR="0032077E" w:rsidRPr="00616BAF" w:rsidRDefault="0032077E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1BB6820" w14:textId="77777777" w:rsidR="0032077E" w:rsidRDefault="0032077E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D968A3D" w14:textId="77777777" w:rsidR="0032077E" w:rsidRPr="003B726B" w:rsidRDefault="0032077E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32077E" w14:paraId="03C36DA9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1032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60EAE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DEBBF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9E39E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02CDE72A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E3AA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FCD72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97358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73DAC424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39CBB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6AF4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DD3F53F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7744D3A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32077E" w14:paraId="1F9519B8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99B9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4A4A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CAED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BE253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40F690A6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0BF1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FC03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6C24E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0C38DB31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DAAC2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CCB03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32077E" w14:paraId="3DA9A6ED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6356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7BC9F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0C8F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99E5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25EDF21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2AEE9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CE3C7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B3FE9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52AF6F70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2F275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3305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66AE095A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2077E" w14:paraId="2D9CC2CD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94C9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AFD3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EC19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48A2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E6F489D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1A01B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E309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D7EB9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370BA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84A3D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44E89E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32077E" w14:paraId="624618C6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FE4C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A2EB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43EFEE35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2431D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5A3E7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030D8BC5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39B7B68B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2D241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8FDB4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9A00E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25BB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5F75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B4CF454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2077E" w14:paraId="2600791D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511A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1EE0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4F0A3557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2CC3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0CBA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2A443E3F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C856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4FBB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6D28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18886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5339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709883AD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2077E" w14:paraId="265BEAA2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30B59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4FE9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A423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2D4B7" w14:textId="77777777" w:rsidR="0032077E" w:rsidRDefault="0032077E" w:rsidP="00633DE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36F75004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48C573A2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1E0F2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8E9D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EE9B0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2EF7D7CF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EF5FD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FEA4A" w14:textId="77777777" w:rsidR="0032077E" w:rsidRDefault="0032077E" w:rsidP="00633DE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32077E" w14:paraId="1D1CAA19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502D9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08F1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2AB51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0AE2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4E554C61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FBA2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24539E3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909C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A6DAB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E70E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5C4D2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2077E" w14:paraId="28774C0E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633A8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8A52C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56D9C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F7B4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719D7BCB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1EEB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0719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B08DE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54803518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1AAB7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F15E1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2077E" w14:paraId="60F5C277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7D78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329E7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B5D6E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2EFB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79435435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6D37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4A97B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86A2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53E7E279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0BD6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AB5FB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21C44298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13B74A0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32077E" w14:paraId="1704D713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2CBE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4E56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26DD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BC28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0F733C80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B88A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6F42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0ABF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0AA61E14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8CD4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37743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6D2FB6F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2077E" w14:paraId="71738CEB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B039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36A6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6421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B406B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5BA34194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7BC82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6A796BA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064E2CB3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0157B50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86CF3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88BA8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28A4C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260F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7180B383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2077E" w14:paraId="149D019D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F599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F3E0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3DDF9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76E34" w14:textId="77777777" w:rsidR="0032077E" w:rsidRDefault="0032077E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5DFB8513" w14:textId="77777777" w:rsidR="0032077E" w:rsidRDefault="0032077E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152D0EFC" w14:textId="77777777" w:rsidR="0032077E" w:rsidRDefault="0032077E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7CA48E4B" w14:textId="77777777" w:rsidR="0032077E" w:rsidRDefault="0032077E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3CEA7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BBCCD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6E00A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208+100</w:t>
            </w:r>
          </w:p>
          <w:p w14:paraId="2A1D91C3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AD2C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947D3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8655780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2DA87EB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208+100 – 211+600 protecție muncitori</w:t>
            </w:r>
          </w:p>
        </w:tc>
      </w:tr>
      <w:tr w:rsidR="0032077E" w14:paraId="6E952B53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3A333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8D117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A38F9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6539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44F02176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78F8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36D986A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D794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6FDAA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45BD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63B7A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9048CA9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32077E" w14:paraId="1FC4D333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BF9A0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4D4F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B5FA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00F55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52393613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C5D07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BE9C57C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0E46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2604E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781E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DB9F7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3412E0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32077E" w14:paraId="315B5AD9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0B5D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E5B3" w14:textId="77777777" w:rsidR="0032077E" w:rsidRDefault="0032077E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2B97C19F" w14:textId="77777777" w:rsidR="0032077E" w:rsidRDefault="0032077E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BB013" w14:textId="77777777" w:rsidR="0032077E" w:rsidRDefault="0032077E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B566" w14:textId="77777777" w:rsidR="0032077E" w:rsidRDefault="0032077E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E47E" w14:textId="77777777" w:rsidR="0032077E" w:rsidRDefault="0032077E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98D5" w14:textId="77777777" w:rsidR="0032077E" w:rsidRDefault="0032077E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EDBCD" w14:textId="77777777" w:rsidR="0032077E" w:rsidRDefault="0032077E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3CB318B2" w14:textId="77777777" w:rsidR="0032077E" w:rsidRDefault="0032077E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3A9B" w14:textId="77777777" w:rsidR="0032077E" w:rsidRDefault="0032077E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03343" w14:textId="77777777" w:rsidR="0032077E" w:rsidRDefault="0032077E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2077E" w14:paraId="79411BD5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8F194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87DD4" w14:textId="77777777" w:rsidR="0032077E" w:rsidRDefault="0032077E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F74B" w14:textId="77777777" w:rsidR="0032077E" w:rsidRDefault="0032077E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EEACF" w14:textId="77777777" w:rsidR="0032077E" w:rsidRDefault="0032077E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FCFD" w14:textId="77777777" w:rsidR="0032077E" w:rsidRDefault="0032077E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C103E11" w14:textId="77777777" w:rsidR="0032077E" w:rsidRDefault="0032077E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E8F2" w14:textId="77777777" w:rsidR="0032077E" w:rsidRDefault="0032077E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A4C6E" w14:textId="77777777" w:rsidR="0032077E" w:rsidRDefault="0032077E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2DA7F" w14:textId="77777777" w:rsidR="0032077E" w:rsidRDefault="0032077E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1F5E" w14:textId="77777777" w:rsidR="0032077E" w:rsidRDefault="0032077E" w:rsidP="0082206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2077E" w14:paraId="17D58E5C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5AD8B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8E62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5F3C3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52F1E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D8358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CA47A99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FF8D4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9AE2A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503B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1D281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2077E" w14:paraId="1DC239A8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31DAF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6C09B" w14:textId="77777777" w:rsidR="0032077E" w:rsidRDefault="0032077E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C1DE" w14:textId="77777777" w:rsidR="0032077E" w:rsidRDefault="0032077E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52708" w14:textId="77777777" w:rsidR="0032077E" w:rsidRDefault="0032077E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3F64" w14:textId="77777777" w:rsidR="0032077E" w:rsidRDefault="0032077E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0479EDF" w14:textId="77777777" w:rsidR="0032077E" w:rsidRDefault="0032077E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85B0" w14:textId="77777777" w:rsidR="0032077E" w:rsidRDefault="0032077E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37F03" w14:textId="77777777" w:rsidR="0032077E" w:rsidRDefault="0032077E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7A45" w14:textId="77777777" w:rsidR="0032077E" w:rsidRPr="00600D25" w:rsidRDefault="0032077E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7D48" w14:textId="77777777" w:rsidR="0032077E" w:rsidRDefault="0032077E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2077E" w14:paraId="56F3B1FD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A974E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B6ACB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4B3CD752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3C01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3DCB1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07861C31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2585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2F1E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5689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320087EF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B9E36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154E9" w14:textId="77777777" w:rsidR="0032077E" w:rsidRPr="0019324E" w:rsidRDefault="0032077E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8433993" w14:textId="77777777" w:rsidR="0032077E" w:rsidRPr="000160B5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66048874" w14:textId="77777777" w:rsidR="0032077E" w:rsidRPr="006B78FD" w:rsidRDefault="0032077E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0F77B9CD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02DAC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F580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1D6C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7D9F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BA3F7E1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58A4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307A7215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55AF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F1468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EC0F5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D556A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6629841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32077E" w14:paraId="3DD6E7B3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FAC2F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888C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C5E43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36D7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5098B61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3A34E7B3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9983E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250AC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DC1A2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3419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D9186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554B7FD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E235DEB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32077E" w14:paraId="2ED78BBA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8402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3397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4133B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7D13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265160C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A386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88D2B5D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6AC566E6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20976C6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E4F17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CF1EF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A29B9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F9E7B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0FFD3B0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168DC49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32077E" w14:paraId="63896240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22AF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56D3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A42D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90111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27AB989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A27B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40624BCF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3193F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3F96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00BB8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E94D2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800033E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32077E" w14:paraId="22164CEB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0D57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B7F25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9A5A6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4D135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88ABA7F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13E40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0C39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79A8F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12E1A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603A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E028788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32077E" w14:paraId="73F27733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1850C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079D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B4E0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1E0FA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0F08401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1604E226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54647FBB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FE0E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31FC0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5D939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B3CB1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43C19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2077E" w14:paraId="4B1DC81E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E3DA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F3A4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C56D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DC130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3591911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4C2377B8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07B49FD2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E3D3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7F9C3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554BB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47D4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44D7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2077E" w14:paraId="391D5D2B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02D6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0A0B6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6E823F34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FACF9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B8254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2A3C15B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AF2D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63980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8A98F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6BDDA66B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63E0C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30D7" w14:textId="77777777" w:rsidR="0032077E" w:rsidRPr="0019324E" w:rsidRDefault="0032077E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AA9AA2E" w14:textId="77777777" w:rsidR="0032077E" w:rsidRPr="000160B5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09F28D24" w14:textId="77777777" w:rsidR="0032077E" w:rsidRPr="005C2BB7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2E339B97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C1237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3886B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3AB552CE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66BD2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33FF7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E49B70E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6324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0164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44B2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A6C08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430E" w14:textId="77777777" w:rsidR="0032077E" w:rsidRPr="00DE4F3A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20C22E3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06A33E27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3F940FEC" w14:textId="77777777" w:rsidR="0032077E" w:rsidRPr="00DE4F3A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32077E" w14:paraId="6973C5FE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4B4F1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E4729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01FCBFEC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73E9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A8DCF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39F18B6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4983E824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87BD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D559F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8730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E86C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429D" w14:textId="77777777" w:rsidR="0032077E" w:rsidRPr="00DE4F3A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0F55089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1E1F66E5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35BB31D7" w14:textId="77777777" w:rsidR="0032077E" w:rsidRPr="00DE4F3A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32077E" w14:paraId="3CE4DBAD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86A7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D854A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52CE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88A65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62D20B32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47A72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A35DD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13FF2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E686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AB0C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2077E" w14:paraId="2D06037A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C607A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FFFC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79725450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9853D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3886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1A9A2B79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7CAD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5C9C5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6B00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B013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90E8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2077E" w14:paraId="5564F669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02813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E490E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3CD563FF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F32B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A80A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5315654B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BCA08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824D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A54E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B794E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6240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D1B24F1" w14:textId="77777777" w:rsidR="0032077E" w:rsidRPr="00CB2A72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2077E" w14:paraId="3768B40B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F137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8101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0DBC7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4805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1263C2C8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439C4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D624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BF6EC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9F63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8922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2077E" w14:paraId="091D0148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E9E7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2FF1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4EF0A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33F33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235C8F60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157E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45463E6B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58D4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D7B35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C70F4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60C2C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23DAB10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2D82556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32077E" w14:paraId="7FD69E94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6D1A4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55A0B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2D30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7870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367F06AD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FF835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1EF88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F0BEB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20593C92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6CCE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E46B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32077E" w14:paraId="10EB6991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9F6E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2EFA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21BDE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3CE77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A649BA0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0E49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037D319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A31FB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C6A75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D0981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2957F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5ADF7BC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0E05D5E5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32077E" w14:paraId="112F77D7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D9C12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92174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1A7D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5DB7F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FF24AF4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22A20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886E7A6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C194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2D26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D13D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E11C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80FC1BF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F88764E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32077E" w14:paraId="41DDEF97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51CFD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045A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E6DB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4AA1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DD5F1FB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10ED0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A92194D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193B6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86F5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36AC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643C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2A4677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32077E" w14:paraId="5E159163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D3BB5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9660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B206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35F27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BA6463D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81A8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A37C84C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E346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AE233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9C56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78F8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C0380F6" w14:textId="77777777" w:rsidR="0032077E" w:rsidRPr="00D344C9" w:rsidRDefault="0032077E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7D77200D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32077E" w14:paraId="25D64EF6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77288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1B702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74E8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D66C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1711EDE4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F296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A2528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04001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3A44435A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89721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AB91B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10C4522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3EC4FACD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32077E" w14:paraId="0ADECF98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FE798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47CD8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6760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9FED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F69A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50051ED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3E517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85DBA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6F28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090D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2A9286B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E804B8B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32077E" w14:paraId="43EBA03A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B843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A51A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AA36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7DCAB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76C95A1E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33479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1B50DE4D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CE95F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9A3B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B687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44DD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C3FBABC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32077E" w14:paraId="64BFA8D5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BA6B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2838C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622F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7421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181FBB4E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14616459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368F8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EC9A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A92F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3D2256BA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F190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112E8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96F0FD7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2077E" w14:paraId="7140904B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CEBA4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BA83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F575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03005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0E1EF13B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54192DDD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6501516C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89C7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868F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6121D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6C91A73E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E505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AF16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2077E" w14:paraId="02CDF96A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7B04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82657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A1EE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2EDC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76FA6A16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4C8B9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54F6D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4E9EE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4D1F276D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63E1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7C10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4105D0A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2077E" w14:paraId="03DFB7E9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1480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46CC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D7D9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29493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24A7EE1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24F69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0DD4888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47DFE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26B64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A761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81C16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FA6EC1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877B821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32077E" w14:paraId="523380B9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F2B07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28D06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0516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4D1AA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8DC5B33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717F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45D0EF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D125B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E303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952D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A3D5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656FCF9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32077E" w14:paraId="2B272E2C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0FC0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0ABA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2A1B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B31EA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F26AB42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E73B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A79DC6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C7884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833A6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3D06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E13A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6DC43F0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32077E" w14:paraId="5D6352BA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1B9D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1067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D2C5E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BC9D1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E8A558E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0160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D9EA315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322FD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20CE4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55D86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973A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2077E" w14:paraId="788FB7F5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8E6C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B1CE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6F770D3D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3E275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381BD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0455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EE18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F7EB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CD1C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83BD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2077E" w14:paraId="40102B6F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2B17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ED937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CDE0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DB60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181B2E9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87F6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3A1B0C0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67B0F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C8F6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6F64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29FE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4AEC6E0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32077E" w14:paraId="7991CFF0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F13AC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78DD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85C9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03F25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7C534115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4D03F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AE5C00D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59149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359FC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08CA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E0B1F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D9D60A7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32077E" w14:paraId="2290DBA7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33241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E26C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7EFA17E8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14D8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7C29" w14:textId="77777777" w:rsidR="0032077E" w:rsidRDefault="0032077E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F4A2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0A61F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1C0BD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BE576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E8855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2077E" w14:paraId="2268B45B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670B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CE84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7564C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6923B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56C49522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1FEE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9C7BA7E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A1CC2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2608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5B56E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2376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8B3524A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32077E" w14:paraId="398F3F6A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C7E0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F946B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C7FA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AC72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7A3D5718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3113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E7B66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B533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2165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FE8C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2077E" w14:paraId="5E29C243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09768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D38B7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58657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AAD8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717A083E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B2250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7805790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1CEF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CCB4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BAA1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796E5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BB4A8F5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CC289B5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32077E" w14:paraId="556255F0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E788F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3AEDC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80E82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60DF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344E4E70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E93E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7BF18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F82E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227FA4F3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C683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5DF6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09CA66B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4A9410C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0C312B99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32077E" w14:paraId="78832ABB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AB5C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B3BA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CAF1B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4BB0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29792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A6CF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54D42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B2C4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40895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0ECA0DE1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32077E" w14:paraId="72B05AF2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3866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939E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314F0A30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9B98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ECFC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7D4F666C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2635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BAB86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1F94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73D839D1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F0AF3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3E837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2077E" w14:paraId="10F2057C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DF55D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AEFF1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AD77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2A1EC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35A9F99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9614A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B0609E7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6E1B3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D5064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1E74B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2EF5B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297537FF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32077E" w14:paraId="22121F14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92357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8A69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B4C2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A75C7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4D5446F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3ACE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FBAA4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FC31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E31B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4DA9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60D337D7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32077E" w14:paraId="348E7395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F124A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D7A6D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E5D66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D591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E867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29143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B62A5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53B1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A1E4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32077E" w14:paraId="497FBE07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4E71B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2D7B0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975D2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9CEEF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71E8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5B284E8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3CA197E4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E4CD6FA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4E003CC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E6DD2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DA6B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31F81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C492C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2077E" w14:paraId="7CAC601B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9F05B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6AD6C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E452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00B2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E3A7D83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E40E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552C248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40BC9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10BD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D9BD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0C82E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32077E" w14:paraId="6C7D268F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D77A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A6446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59C22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A1DD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6922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54F32FE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4A63F4A4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D2485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F0691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BB315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EE45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9FE8509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6442A9E8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2077E" w14:paraId="4985D65D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30C4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8992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E92FC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AB96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1B84B65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76313A7A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63E3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E831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1426B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DD991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4938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2077E" w14:paraId="78D4CFBE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D92B7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243A9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149A6152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43FBD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DEAEF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410AB249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693B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FE256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D848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8103B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8B9C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A2FDA41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32077E" w14:paraId="42FA2B22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ADF4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1BEC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7F63DBA3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F12E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A3A05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65A09028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2D2A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C8DE9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DB77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4A6F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6BF2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2077E" w14:paraId="5B1A1406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599E3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4778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B4AA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EB128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5D1F0560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E1669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739D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63416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918F7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A7EE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2077E" w14:paraId="7A689104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1DB9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3F921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464B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AD3F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296C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DE6A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B5B9B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75660DA4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3F97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27D2A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2077E" w14:paraId="5529AF7C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041B7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5B550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9A1DE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9964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71605FB3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45615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DA72770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40A0DC4A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CC3C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1355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6F54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8E659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2077E" w14:paraId="74B85144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E0901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46DA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6EAB7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7604C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1A13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3C46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F616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7FEC8DB8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5C2FB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5E9D4" w14:textId="77777777" w:rsidR="0032077E" w:rsidRDefault="0032077E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2077E" w14:paraId="52C1756C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28314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B8D55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12A99B0C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D26F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EB336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23DDCBA7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0EDA7F84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6F5AA71E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A24A3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C22B4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C5B04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C533D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21A22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2077E" w14:paraId="05E7C877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9FCD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6711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3F115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4A0C6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8A639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589D8776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E62A0E5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18C341AB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F3BF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A9D3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C968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B9F1B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62C3A041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32077E" w14:paraId="033C8F7C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3175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2021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D8EE6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FB93E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57222F07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FF86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1ABAB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39FDB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06785B25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D51F6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3B0E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2077E" w14:paraId="52AEFBA5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94437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AC65B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4968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4E509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6456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F774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E1087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00C2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2D3AA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32077E" w14:paraId="5E5422C0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8CF72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B0E78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70B6E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E3BEC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B916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FB22722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4084A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B68F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3DDA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7ACFD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2077E" w14:paraId="0EF77C31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0C78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946F0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33BE2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D06A5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3214D4F7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C638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3EEA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1786A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55971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2348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2077E" w14:paraId="5CDC14D6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2104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37FA6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50469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6E259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3EA2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134D9F93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23EF9243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38CACF3C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577D01CB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B025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6EC2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D0EF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2D1A" w14:textId="77777777" w:rsidR="0032077E" w:rsidRPr="00D344C9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32077E" w14:paraId="73E58238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84025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7C37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753B3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2E566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02A75F23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7676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2428847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D72DC7D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1994D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2FC69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0F08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52F0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46BDA165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32077E" w14:paraId="56E2BA6E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19914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5C20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6A4CF284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A951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C4977" w14:textId="77777777" w:rsidR="0032077E" w:rsidRDefault="0032077E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464B272F" w14:textId="77777777" w:rsidR="0032077E" w:rsidRDefault="0032077E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FE74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093D0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6D14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C5BEE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F6DC3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2077E" w14:paraId="4D8F31AE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EE8B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A2982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33A71FFE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31CDB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BF46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2A149F5F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2C92A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3F4D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54E4D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9DE4D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21368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2077E" w14:paraId="6F2C8001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1C332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1500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56E497E9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A9AD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1822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49C0925D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D498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D11D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E3627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0504F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5ADE2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2077E" w14:paraId="76B5A636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79C74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9CBCF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2C8C8A7C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7910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0F43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DD45CDF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C78F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365D6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66EA6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C114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EEFE2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2077E" w14:paraId="3B19404E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66239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013E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6BB38DE0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A8DC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DBB6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19C26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03F24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F9AF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6B7E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8E19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2077E" w14:paraId="3DFC6E40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C767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96CE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03540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BEF9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57C8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2D28146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650BE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45B99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AB681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3600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32077E" w14:paraId="4C6DA6BE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5555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C6DAD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870D8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F6FF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571A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72F3857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14EC8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025B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43A2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29151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32077E" w14:paraId="11BDE5A0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2AA75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1FF67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F565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21F2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11D4D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EB64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C1BB2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F3045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67CE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3AA5881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0911FA59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32077E" w14:paraId="6E8BF627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EF4EE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72513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64935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34109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B463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03B2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D9350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4120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43307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6567B8B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1ECE61D5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32077E" w14:paraId="353135D7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F24D7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0A85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175EB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59DE7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3BA75F1D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BE38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2649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7A459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BE67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D479D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32077E" w14:paraId="5A7EC171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B50D9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6335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651+500</w:t>
            </w:r>
          </w:p>
          <w:p w14:paraId="2AAFC1F2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024A6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AD5F1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0E6E25AB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7BD8E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BF69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EFC48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12787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649EC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32077E" w14:paraId="29146D84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FFCAB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0630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31FA7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216B2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80D7A04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EACA4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EA77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CBDBB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79B5A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FC587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5479B35E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5BE3097E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FF019A4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32077E" w14:paraId="0A6E9922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A18A1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8A63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CF71F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1D2E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D693B09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AB37E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BFD8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777E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F530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F192A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12F53B39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64EDC0D0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00AD3DE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32077E" w14:paraId="5E26D317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6AA4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05C0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4702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CA4F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A6BDD1D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E8604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81130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807B9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2145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21E78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2C57C999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3EDDAA8E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8E4D75C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32077E" w14:paraId="3D77F875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FE10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6415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B6346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78FA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9F518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C97AC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885C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1A51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5A104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01FEFF95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9FA489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32077E" w14:paraId="5EE5DD95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3856F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C080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FCBC9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BD55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BE11B28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86A1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891B2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573F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CFD8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8802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03A175FE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4384CC4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32077E" w14:paraId="004047FA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289ED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190C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7B3EE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E91BF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69A0F85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57ED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0D8B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85D72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5B0FC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93D5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4D1B1584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153934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32077E" w14:paraId="541C17F2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5EB42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F079E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3E295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85216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111D550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0FDD6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6AED3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D767B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3A1D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D62A6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6AE3460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32077E" w14:paraId="2BF7F413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8D48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BF25A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7D3D2F73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236EE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20E86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4FC3D7C9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A2133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86735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C599C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68B2A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ADC4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2077E" w14:paraId="4EA5B9DF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3566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793F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5501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EF84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60DD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4BE2C3D1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1858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5C5A2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B8D47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A3D3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94B6FD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23CB983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32077E" w14:paraId="1A277D13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86D56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6776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0379174D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9B25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FC0CB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40A3B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5525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452DE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BF41B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610A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32077E" w14:paraId="27F82EAA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FD78" w14:textId="77777777" w:rsidR="0032077E" w:rsidRDefault="0032077E" w:rsidP="0032077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9CDF2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1A2E7F61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96424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5986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361C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8E22" w14:textId="77777777" w:rsidR="0032077E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FB6E0" w14:textId="77777777" w:rsidR="0032077E" w:rsidRDefault="0032077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610E" w14:textId="77777777" w:rsidR="0032077E" w:rsidRPr="00600D25" w:rsidRDefault="0032077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19F9" w14:textId="77777777" w:rsidR="0032077E" w:rsidRDefault="0032077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7722F4FD" w14:textId="77777777" w:rsidR="0032077E" w:rsidRPr="00836022" w:rsidRDefault="0032077E" w:rsidP="0095691E">
      <w:pPr>
        <w:spacing w:before="40" w:line="192" w:lineRule="auto"/>
        <w:ind w:right="57"/>
        <w:rPr>
          <w:sz w:val="20"/>
          <w:lang w:val="en-US"/>
        </w:rPr>
      </w:pPr>
    </w:p>
    <w:p w14:paraId="131D87D2" w14:textId="77777777" w:rsidR="0032077E" w:rsidRPr="00DE2227" w:rsidRDefault="0032077E" w:rsidP="0095691E"/>
    <w:p w14:paraId="6EF04B25" w14:textId="77777777" w:rsidR="0032077E" w:rsidRPr="0095691E" w:rsidRDefault="0032077E" w:rsidP="0095691E"/>
    <w:p w14:paraId="036FC06F" w14:textId="77777777" w:rsidR="0032077E" w:rsidRDefault="0032077E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lastRenderedPageBreak/>
        <w:t>LINIA 301 F</w:t>
      </w:r>
    </w:p>
    <w:p w14:paraId="71361340" w14:textId="77777777" w:rsidR="0032077E" w:rsidRPr="005D215B" w:rsidRDefault="0032077E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32077E" w14:paraId="2B6BAF56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D6F8B" w14:textId="77777777" w:rsidR="0032077E" w:rsidRDefault="0032077E" w:rsidP="0032077E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F38C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829B5" w14:textId="77777777" w:rsidR="0032077E" w:rsidRPr="00B3607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FB84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CD0C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413E3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BACB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71AE3D6D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77F9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600D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32077E" w14:paraId="291183A9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23D33" w14:textId="77777777" w:rsidR="0032077E" w:rsidRDefault="0032077E" w:rsidP="0032077E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2A7E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FB1EA" w14:textId="77777777" w:rsidR="0032077E" w:rsidRPr="00B3607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40FD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F01B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04A211E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13A6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CB8C0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5161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AF7B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E6F932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11F2C23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32077E" w14:paraId="13636FAC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AF68" w14:textId="77777777" w:rsidR="0032077E" w:rsidRDefault="0032077E" w:rsidP="0032077E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9E76D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EE60" w14:textId="77777777" w:rsidR="0032077E" w:rsidRPr="00B3607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8D86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44F2C740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C84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215B1AF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5A21C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8F11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63F9F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3940D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32077E" w14:paraId="11A2BD8D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CEC2" w14:textId="77777777" w:rsidR="0032077E" w:rsidRDefault="0032077E" w:rsidP="0032077E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BC7F0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20566" w14:textId="77777777" w:rsidR="0032077E" w:rsidRPr="00B3607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F145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1935CE64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403BA294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8CFD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87A1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167C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65C57B92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78DD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3948C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E685A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2B4E8831" w14:textId="77777777" w:rsidR="0032077E" w:rsidRDefault="0032077E">
      <w:pPr>
        <w:spacing w:before="40" w:after="40" w:line="192" w:lineRule="auto"/>
        <w:ind w:right="57"/>
        <w:rPr>
          <w:sz w:val="20"/>
          <w:lang w:val="en-US"/>
        </w:rPr>
      </w:pPr>
    </w:p>
    <w:p w14:paraId="18A5E144" w14:textId="77777777" w:rsidR="0032077E" w:rsidRDefault="0032077E" w:rsidP="00F14E3C">
      <w:pPr>
        <w:pStyle w:val="Heading1"/>
        <w:spacing w:line="360" w:lineRule="auto"/>
      </w:pPr>
      <w:r>
        <w:t>LINIA 301 F1</w:t>
      </w:r>
    </w:p>
    <w:p w14:paraId="2EBFB5A3" w14:textId="77777777" w:rsidR="0032077E" w:rsidRDefault="0032077E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32077E" w14:paraId="6136E6E5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F015" w14:textId="77777777" w:rsidR="0032077E" w:rsidRDefault="0032077E" w:rsidP="0032077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FC2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D8DA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12FE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F734E0C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0FE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1730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F7976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3625B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29A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61A0E4AC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4BE21" w14:textId="77777777" w:rsidR="0032077E" w:rsidRDefault="0032077E" w:rsidP="0032077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B0C8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0DCB8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0669F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89DAB3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D50F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6F4BD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7993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2F9D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898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5D9F29ED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17226" w14:textId="77777777" w:rsidR="0032077E" w:rsidRDefault="0032077E" w:rsidP="0032077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099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2A49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233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0AFAFA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55C2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E73D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40CF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23899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0965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16CBFFD9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58D1" w14:textId="77777777" w:rsidR="0032077E" w:rsidRDefault="0032077E" w:rsidP="0032077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41D1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1362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857F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A872C6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7DE0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5CEFBEE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747CB86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A4E1B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5F2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6A3C0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E04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14D4970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2E054" w14:textId="77777777" w:rsidR="0032077E" w:rsidRDefault="0032077E" w:rsidP="0032077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4CEB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AC793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739BB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37E80FF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763B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A5733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01E0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34CE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282E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40C2F7E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FF52" w14:textId="77777777" w:rsidR="0032077E" w:rsidRDefault="0032077E" w:rsidP="0032077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AD3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E6C00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22559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60FB00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00D0D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17AC5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FC99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2AD5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F9F4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3859217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5933" w14:textId="77777777" w:rsidR="0032077E" w:rsidRDefault="0032077E" w:rsidP="0032077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ABC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2D31C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98169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0B6616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949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6CBC8B6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FD61E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1B3C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F9A93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C1B5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31277FE1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6423" w14:textId="77777777" w:rsidR="0032077E" w:rsidRDefault="0032077E" w:rsidP="0032077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F7C5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2D9F9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0E54C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9A9652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937D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F18E1B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189862B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290F6DD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4112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E2E5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3F761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5F3D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73915C6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A43E" w14:textId="77777777" w:rsidR="0032077E" w:rsidRDefault="0032077E" w:rsidP="0032077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BFA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26CEA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9164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A48E116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D86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E4907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46862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6572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1AB3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71E217A6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2C0F3" w14:textId="77777777" w:rsidR="0032077E" w:rsidRDefault="0032077E" w:rsidP="0032077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E28C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FFE82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9F6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F97655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7D7E2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3C1B6C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098D69D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29236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FD610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29B5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0F55F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6F301F93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228DA" w14:textId="77777777" w:rsidR="0032077E" w:rsidRDefault="0032077E" w:rsidP="0032077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FC4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00E9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EC66F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62F575B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1F6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174B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67B8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DB75F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07C5F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1840A42C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84D27" w14:textId="77777777" w:rsidR="0032077E" w:rsidRDefault="0032077E" w:rsidP="0032077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A9A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D7FBA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9D96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5D67EFD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294B0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098A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D8A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DA9F4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DD852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481CF71B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F26C" w14:textId="77777777" w:rsidR="0032077E" w:rsidRDefault="0032077E" w:rsidP="0032077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EC2D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4C4DE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2349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CE3688F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F02E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204C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EF4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677AC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C525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2077E" w14:paraId="7CEB8C71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09868" w14:textId="77777777" w:rsidR="0032077E" w:rsidRDefault="0032077E" w:rsidP="0032077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A03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BD3C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988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E5DB5A2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D6F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19FD0778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4477C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1F0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F796F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8240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2077E" w14:paraId="49866167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B7EB" w14:textId="77777777" w:rsidR="0032077E" w:rsidRDefault="0032077E" w:rsidP="0032077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AFB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D4810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2715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C0212A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95E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708D242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71B1657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F945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95B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A2E3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BFA6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C20D55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32077E" w14:paraId="1F46BD60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78FF" w14:textId="77777777" w:rsidR="0032077E" w:rsidRDefault="0032077E" w:rsidP="0032077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59A8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67A0D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4F6FF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6949045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75A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5B01E95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361FF6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01B8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BB2E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B3791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F5B85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32077E" w14:paraId="67B1D5EA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BBBB5" w14:textId="77777777" w:rsidR="0032077E" w:rsidRDefault="0032077E" w:rsidP="0032077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02A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33F6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3609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DDFF705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46F68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B488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4B7B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9FB6B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F1A54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73F58F3C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86433" w14:textId="77777777" w:rsidR="0032077E" w:rsidRDefault="0032077E" w:rsidP="0032077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CB7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2BDB9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10BE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1CFF4C9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E797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B2A3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FC38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4C47C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C894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0BB925CD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D6DA" w14:textId="77777777" w:rsidR="0032077E" w:rsidRDefault="0032077E" w:rsidP="0032077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32BF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A29C5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6D9E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5271466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6A4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8B0C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E04C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3F33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4E43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40D735BF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BEB8F" w14:textId="77777777" w:rsidR="0032077E" w:rsidRDefault="0032077E" w:rsidP="0032077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AEB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41758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07BE2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B2D830B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ECB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6A19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025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CBD4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402F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79861F7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2971201F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73EA18A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76C0C53C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5C5B97B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1B35AF10" w14:textId="77777777" w:rsidR="0032077E" w:rsidRDefault="0032077E">
      <w:pPr>
        <w:spacing w:before="40" w:after="40" w:line="192" w:lineRule="auto"/>
        <w:ind w:right="57"/>
        <w:rPr>
          <w:sz w:val="20"/>
          <w:lang w:val="ro-RO"/>
        </w:rPr>
      </w:pPr>
    </w:p>
    <w:p w14:paraId="3952A557" w14:textId="77777777" w:rsidR="0032077E" w:rsidRDefault="0032077E" w:rsidP="007E3B63">
      <w:pPr>
        <w:pStyle w:val="Heading1"/>
        <w:spacing w:line="360" w:lineRule="auto"/>
      </w:pPr>
      <w:r>
        <w:t>LINIA 301 G</w:t>
      </w:r>
    </w:p>
    <w:p w14:paraId="329DBCFE" w14:textId="77777777" w:rsidR="0032077E" w:rsidRDefault="0032077E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32077E" w14:paraId="275A3F88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83390" w14:textId="77777777" w:rsidR="0032077E" w:rsidRDefault="0032077E" w:rsidP="0032077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F0C9C" w14:textId="77777777" w:rsidR="0032077E" w:rsidRDefault="0032077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3625D" w14:textId="77777777" w:rsidR="0032077E" w:rsidRDefault="0032077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14B46" w14:textId="77777777" w:rsidR="0032077E" w:rsidRDefault="0032077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3F19854" w14:textId="77777777" w:rsidR="0032077E" w:rsidRDefault="0032077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DB339" w14:textId="77777777" w:rsidR="0032077E" w:rsidRDefault="0032077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98149FB" w14:textId="77777777" w:rsidR="0032077E" w:rsidRDefault="0032077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FE578" w14:textId="77777777" w:rsidR="0032077E" w:rsidRDefault="0032077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30AC7" w14:textId="77777777" w:rsidR="0032077E" w:rsidRDefault="0032077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15A80" w14:textId="77777777" w:rsidR="0032077E" w:rsidRDefault="0032077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98AB0" w14:textId="77777777" w:rsidR="0032077E" w:rsidRDefault="0032077E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43E9903A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403B8" w14:textId="77777777" w:rsidR="0032077E" w:rsidRDefault="0032077E" w:rsidP="0032077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F9656" w14:textId="77777777" w:rsidR="0032077E" w:rsidRDefault="0032077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7620B" w14:textId="77777777" w:rsidR="0032077E" w:rsidRDefault="0032077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9230D" w14:textId="77777777" w:rsidR="0032077E" w:rsidRDefault="0032077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1128881" w14:textId="77777777" w:rsidR="0032077E" w:rsidRDefault="0032077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BB472" w14:textId="77777777" w:rsidR="0032077E" w:rsidRDefault="0032077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F1675B9" w14:textId="77777777" w:rsidR="0032077E" w:rsidRDefault="0032077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BAEFAE0" w14:textId="77777777" w:rsidR="0032077E" w:rsidRDefault="0032077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52DB0D7C" w14:textId="77777777" w:rsidR="0032077E" w:rsidRDefault="0032077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12B09" w14:textId="77777777" w:rsidR="0032077E" w:rsidRDefault="0032077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CBBB5" w14:textId="77777777" w:rsidR="0032077E" w:rsidRDefault="0032077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9D484" w14:textId="77777777" w:rsidR="0032077E" w:rsidRDefault="0032077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A838C" w14:textId="77777777" w:rsidR="0032077E" w:rsidRDefault="0032077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358984" w14:textId="77777777" w:rsidR="0032077E" w:rsidRDefault="0032077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32077E" w14:paraId="1009AB2F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EE3E6" w14:textId="77777777" w:rsidR="0032077E" w:rsidRDefault="0032077E" w:rsidP="0032077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9DECC" w14:textId="77777777" w:rsidR="0032077E" w:rsidRDefault="0032077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515D8" w14:textId="77777777" w:rsidR="0032077E" w:rsidRDefault="0032077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3E23A" w14:textId="77777777" w:rsidR="0032077E" w:rsidRDefault="0032077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E5A8DFB" w14:textId="77777777" w:rsidR="0032077E" w:rsidRDefault="0032077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5B7E5" w14:textId="77777777" w:rsidR="0032077E" w:rsidRDefault="0032077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D6C7A47" w14:textId="77777777" w:rsidR="0032077E" w:rsidRDefault="0032077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59B9E1C" w14:textId="77777777" w:rsidR="0032077E" w:rsidRDefault="0032077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D5804" w14:textId="77777777" w:rsidR="0032077E" w:rsidRDefault="0032077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63BA4" w14:textId="77777777" w:rsidR="0032077E" w:rsidRDefault="0032077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AC02B" w14:textId="77777777" w:rsidR="0032077E" w:rsidRDefault="0032077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B174D" w14:textId="77777777" w:rsidR="0032077E" w:rsidRDefault="0032077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6FFD1E4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8E51E" w14:textId="77777777" w:rsidR="0032077E" w:rsidRDefault="0032077E" w:rsidP="0032077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A8ED5" w14:textId="77777777" w:rsidR="0032077E" w:rsidRDefault="0032077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66089" w14:textId="77777777" w:rsidR="0032077E" w:rsidRDefault="0032077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25BD6" w14:textId="77777777" w:rsidR="0032077E" w:rsidRDefault="0032077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739E214" w14:textId="77777777" w:rsidR="0032077E" w:rsidRDefault="0032077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30218" w14:textId="77777777" w:rsidR="0032077E" w:rsidRDefault="0032077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40A9E" w14:textId="77777777" w:rsidR="0032077E" w:rsidRDefault="0032077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81634" w14:textId="77777777" w:rsidR="0032077E" w:rsidRDefault="0032077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8BBAE" w14:textId="77777777" w:rsidR="0032077E" w:rsidRDefault="0032077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4E68B" w14:textId="77777777" w:rsidR="0032077E" w:rsidRDefault="0032077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1703792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FD4C6" w14:textId="77777777" w:rsidR="0032077E" w:rsidRDefault="0032077E" w:rsidP="0032077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28C51" w14:textId="77777777" w:rsidR="0032077E" w:rsidRDefault="0032077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DD7D7" w14:textId="77777777" w:rsidR="0032077E" w:rsidRDefault="0032077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E39D5" w14:textId="77777777" w:rsidR="0032077E" w:rsidRDefault="0032077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6AD7B6A" w14:textId="77777777" w:rsidR="0032077E" w:rsidRDefault="0032077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485F1" w14:textId="77777777" w:rsidR="0032077E" w:rsidRDefault="0032077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3793E" w14:textId="77777777" w:rsidR="0032077E" w:rsidRDefault="0032077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F21C1" w14:textId="77777777" w:rsidR="0032077E" w:rsidRDefault="0032077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EC7F9" w14:textId="77777777" w:rsidR="0032077E" w:rsidRDefault="0032077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A73A5" w14:textId="77777777" w:rsidR="0032077E" w:rsidRDefault="0032077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15DA209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AA7F3" w14:textId="77777777" w:rsidR="0032077E" w:rsidRDefault="0032077E" w:rsidP="0032077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A019F" w14:textId="77777777" w:rsidR="0032077E" w:rsidRDefault="0032077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D23C7" w14:textId="77777777" w:rsidR="0032077E" w:rsidRDefault="0032077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25C3D" w14:textId="77777777" w:rsidR="0032077E" w:rsidRDefault="0032077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4696CED" w14:textId="77777777" w:rsidR="0032077E" w:rsidRDefault="0032077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46EA0" w14:textId="77777777" w:rsidR="0032077E" w:rsidRDefault="0032077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4E89D" w14:textId="77777777" w:rsidR="0032077E" w:rsidRDefault="0032077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C8583" w14:textId="77777777" w:rsidR="0032077E" w:rsidRDefault="0032077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AA817" w14:textId="77777777" w:rsidR="0032077E" w:rsidRDefault="0032077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F5F5B" w14:textId="77777777" w:rsidR="0032077E" w:rsidRDefault="0032077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7867C4FE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033EA" w14:textId="77777777" w:rsidR="0032077E" w:rsidRDefault="0032077E" w:rsidP="0032077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7EA9" w14:textId="77777777" w:rsidR="0032077E" w:rsidRDefault="0032077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ED8A" w14:textId="77777777" w:rsidR="0032077E" w:rsidRDefault="0032077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4A04B" w14:textId="77777777" w:rsidR="0032077E" w:rsidRDefault="0032077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5C6634B" w14:textId="77777777" w:rsidR="0032077E" w:rsidRDefault="0032077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0C71" w14:textId="77777777" w:rsidR="0032077E" w:rsidRDefault="0032077E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2D5F683" w14:textId="77777777" w:rsidR="0032077E" w:rsidRDefault="0032077E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EC08E" w14:textId="77777777" w:rsidR="0032077E" w:rsidRDefault="0032077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DCD93" w14:textId="77777777" w:rsidR="0032077E" w:rsidRDefault="0032077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268B" w14:textId="77777777" w:rsidR="0032077E" w:rsidRDefault="0032077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7676F" w14:textId="77777777" w:rsidR="0032077E" w:rsidRDefault="0032077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38DA3C4F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42E7" w14:textId="77777777" w:rsidR="0032077E" w:rsidRDefault="0032077E" w:rsidP="0032077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C70DB" w14:textId="77777777" w:rsidR="0032077E" w:rsidRDefault="0032077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272B2" w14:textId="77777777" w:rsidR="0032077E" w:rsidRDefault="0032077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21A8" w14:textId="77777777" w:rsidR="0032077E" w:rsidRDefault="0032077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C5301C5" w14:textId="77777777" w:rsidR="0032077E" w:rsidRDefault="0032077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D74F" w14:textId="77777777" w:rsidR="0032077E" w:rsidRDefault="0032077E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B8BA52C" w14:textId="77777777" w:rsidR="0032077E" w:rsidRDefault="0032077E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74C8104" w14:textId="77777777" w:rsidR="0032077E" w:rsidRDefault="0032077E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E765A" w14:textId="77777777" w:rsidR="0032077E" w:rsidRDefault="0032077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F5D38" w14:textId="77777777" w:rsidR="0032077E" w:rsidRDefault="0032077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8175D" w14:textId="77777777" w:rsidR="0032077E" w:rsidRDefault="0032077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54BD0" w14:textId="77777777" w:rsidR="0032077E" w:rsidRDefault="0032077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1FD45436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830F" w14:textId="77777777" w:rsidR="0032077E" w:rsidRDefault="0032077E" w:rsidP="0032077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8A08E" w14:textId="77777777" w:rsidR="0032077E" w:rsidRDefault="0032077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433B6" w14:textId="77777777" w:rsidR="0032077E" w:rsidRDefault="0032077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BBEF" w14:textId="77777777" w:rsidR="0032077E" w:rsidRDefault="0032077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386B276" w14:textId="77777777" w:rsidR="0032077E" w:rsidRDefault="0032077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955C6" w14:textId="77777777" w:rsidR="0032077E" w:rsidRDefault="0032077E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6DC5EE6" w14:textId="77777777" w:rsidR="0032077E" w:rsidRDefault="0032077E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92D2" w14:textId="77777777" w:rsidR="0032077E" w:rsidRDefault="0032077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A4008" w14:textId="77777777" w:rsidR="0032077E" w:rsidRDefault="0032077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4029" w14:textId="77777777" w:rsidR="0032077E" w:rsidRDefault="0032077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22C9" w14:textId="77777777" w:rsidR="0032077E" w:rsidRDefault="0032077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31ED6AA4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F5144" w14:textId="77777777" w:rsidR="0032077E" w:rsidRDefault="0032077E" w:rsidP="0032077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79A3" w14:textId="77777777" w:rsidR="0032077E" w:rsidRDefault="0032077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5D8C" w14:textId="77777777" w:rsidR="0032077E" w:rsidRDefault="0032077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9D19" w14:textId="77777777" w:rsidR="0032077E" w:rsidRDefault="0032077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684AEBD" w14:textId="77777777" w:rsidR="0032077E" w:rsidRDefault="0032077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03671" w14:textId="77777777" w:rsidR="0032077E" w:rsidRDefault="0032077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3A56636" w14:textId="77777777" w:rsidR="0032077E" w:rsidRDefault="0032077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2B4F2BAA" w14:textId="77777777" w:rsidR="0032077E" w:rsidRDefault="0032077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F0F4" w14:textId="77777777" w:rsidR="0032077E" w:rsidRDefault="0032077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A6C1A" w14:textId="77777777" w:rsidR="0032077E" w:rsidRDefault="0032077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1E268" w14:textId="77777777" w:rsidR="0032077E" w:rsidRDefault="0032077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79C21" w14:textId="77777777" w:rsidR="0032077E" w:rsidRDefault="0032077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08A59EF4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0E872" w14:textId="77777777" w:rsidR="0032077E" w:rsidRDefault="0032077E" w:rsidP="0032077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5993" w14:textId="77777777" w:rsidR="0032077E" w:rsidRDefault="0032077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0F21" w14:textId="77777777" w:rsidR="0032077E" w:rsidRDefault="0032077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83DB5" w14:textId="77777777" w:rsidR="0032077E" w:rsidRDefault="0032077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843FEA0" w14:textId="77777777" w:rsidR="0032077E" w:rsidRDefault="0032077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C30F8" w14:textId="77777777" w:rsidR="0032077E" w:rsidRDefault="0032077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62B4" w14:textId="77777777" w:rsidR="0032077E" w:rsidRDefault="0032077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473F" w14:textId="77777777" w:rsidR="0032077E" w:rsidRDefault="0032077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BE3AD" w14:textId="77777777" w:rsidR="0032077E" w:rsidRDefault="0032077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28A2" w14:textId="77777777" w:rsidR="0032077E" w:rsidRDefault="0032077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36604913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B0C9" w14:textId="77777777" w:rsidR="0032077E" w:rsidRDefault="0032077E" w:rsidP="0032077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E710" w14:textId="77777777" w:rsidR="0032077E" w:rsidRDefault="0032077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614B3" w14:textId="77777777" w:rsidR="0032077E" w:rsidRDefault="0032077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E03B" w14:textId="77777777" w:rsidR="0032077E" w:rsidRDefault="0032077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BFB2307" w14:textId="77777777" w:rsidR="0032077E" w:rsidRDefault="0032077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BBD73" w14:textId="77777777" w:rsidR="0032077E" w:rsidRDefault="0032077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21FD2EC" w14:textId="77777777" w:rsidR="0032077E" w:rsidRDefault="0032077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B8206" w14:textId="77777777" w:rsidR="0032077E" w:rsidRDefault="0032077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F54D" w14:textId="77777777" w:rsidR="0032077E" w:rsidRDefault="0032077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A4BA2" w14:textId="77777777" w:rsidR="0032077E" w:rsidRDefault="0032077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47CB0" w14:textId="77777777" w:rsidR="0032077E" w:rsidRDefault="0032077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6BA662FC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02F47" w14:textId="77777777" w:rsidR="0032077E" w:rsidRDefault="0032077E" w:rsidP="0032077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7450" w14:textId="77777777" w:rsidR="0032077E" w:rsidRDefault="0032077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4D96A" w14:textId="77777777" w:rsidR="0032077E" w:rsidRDefault="0032077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55B67" w14:textId="77777777" w:rsidR="0032077E" w:rsidRDefault="0032077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D903D9D" w14:textId="77777777" w:rsidR="0032077E" w:rsidRDefault="0032077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9D9E" w14:textId="77777777" w:rsidR="0032077E" w:rsidRDefault="0032077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9602" w14:textId="77777777" w:rsidR="0032077E" w:rsidRDefault="0032077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E9BE0" w14:textId="77777777" w:rsidR="0032077E" w:rsidRDefault="0032077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AF59" w14:textId="77777777" w:rsidR="0032077E" w:rsidRDefault="0032077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9D468" w14:textId="77777777" w:rsidR="0032077E" w:rsidRDefault="0032077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9304924" w14:textId="77777777" w:rsidR="0032077E" w:rsidRDefault="0032077E">
      <w:pPr>
        <w:spacing w:before="40" w:line="192" w:lineRule="auto"/>
        <w:ind w:right="57"/>
        <w:rPr>
          <w:sz w:val="20"/>
          <w:lang w:val="ro-RO"/>
        </w:rPr>
      </w:pPr>
    </w:p>
    <w:p w14:paraId="7260995A" w14:textId="77777777" w:rsidR="0032077E" w:rsidRDefault="0032077E" w:rsidP="00956F37">
      <w:pPr>
        <w:pStyle w:val="Heading1"/>
        <w:spacing w:line="360" w:lineRule="auto"/>
      </w:pPr>
      <w:r>
        <w:t>LINIA 301 N</w:t>
      </w:r>
    </w:p>
    <w:p w14:paraId="7EE817D0" w14:textId="77777777" w:rsidR="0032077E" w:rsidRDefault="0032077E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32077E" w14:paraId="3FC97225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68C29" w14:textId="77777777" w:rsidR="0032077E" w:rsidRDefault="0032077E" w:rsidP="0032077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D5A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FB8C4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F5EB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FCA137C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A511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5BF6B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1A1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F340E" w14:textId="77777777" w:rsidR="0032077E" w:rsidRPr="0022092F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CEA6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788CF56B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D188" w14:textId="77777777" w:rsidR="0032077E" w:rsidRDefault="0032077E" w:rsidP="0032077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0AF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DD20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EE1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E28BD8C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C91D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44AEA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AA0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8CEA3" w14:textId="77777777" w:rsidR="0032077E" w:rsidRPr="0022092F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C412B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782ED71A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0122A" w14:textId="77777777" w:rsidR="0032077E" w:rsidRDefault="0032077E" w:rsidP="0032077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5BEA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08DB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D85C2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9215943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4DD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9C7B0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E91F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8134" w14:textId="77777777" w:rsidR="0032077E" w:rsidRPr="0022092F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384E0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CD6F2D" w14:textId="77777777" w:rsidR="0032077E" w:rsidRPr="00474FB0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32077E" w14:paraId="1D3C995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04C5" w14:textId="77777777" w:rsidR="0032077E" w:rsidRDefault="0032077E" w:rsidP="0032077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6CB0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71CEF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DFDC8" w14:textId="77777777" w:rsidR="0032077E" w:rsidRDefault="0032077E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BAD85FF" w14:textId="77777777" w:rsidR="0032077E" w:rsidRDefault="0032077E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A6526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730A7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26C4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CCEA" w14:textId="77777777" w:rsidR="0032077E" w:rsidRPr="0022092F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3262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0E61F293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74BB" w14:textId="77777777" w:rsidR="0032077E" w:rsidRDefault="0032077E" w:rsidP="0032077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EBA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FE3F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0808B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F201D2D" w14:textId="77777777" w:rsidR="0032077E" w:rsidRDefault="0032077E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288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37BB36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7B9F94D8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1569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293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14B03" w14:textId="77777777" w:rsidR="0032077E" w:rsidRPr="0022092F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7A8DB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9C594D5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7BEB567D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32077E" w14:paraId="0244C46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399F0" w14:textId="77777777" w:rsidR="0032077E" w:rsidRDefault="0032077E" w:rsidP="0032077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5704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79C1BA7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C7E65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99DAB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0F926CB6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2F72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6247F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EE2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856F2" w14:textId="77777777" w:rsidR="0032077E" w:rsidRPr="0022092F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C3B8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2077E" w14:paraId="12D5259D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4E6E" w14:textId="77777777" w:rsidR="0032077E" w:rsidRDefault="0032077E" w:rsidP="0032077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08F7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3109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E774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7E824E63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638E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1C1E962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2AEC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5CCD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FFBD" w14:textId="77777777" w:rsidR="0032077E" w:rsidRPr="0022092F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5B24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610A705" w14:textId="77777777" w:rsidR="0032077E" w:rsidRDefault="0032077E">
      <w:pPr>
        <w:spacing w:before="40" w:after="40" w:line="192" w:lineRule="auto"/>
        <w:ind w:right="57"/>
        <w:rPr>
          <w:sz w:val="20"/>
          <w:lang w:val="ro-RO"/>
        </w:rPr>
      </w:pPr>
    </w:p>
    <w:p w14:paraId="4BC3BCFB" w14:textId="77777777" w:rsidR="0032077E" w:rsidRDefault="0032077E" w:rsidP="007F72A5">
      <w:pPr>
        <w:pStyle w:val="Heading1"/>
        <w:spacing w:line="360" w:lineRule="auto"/>
      </w:pPr>
      <w:r>
        <w:t>LINIA 301 O</w:t>
      </w:r>
    </w:p>
    <w:p w14:paraId="2F35C678" w14:textId="77777777" w:rsidR="0032077E" w:rsidRDefault="0032077E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2077E" w14:paraId="218531D0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BC8E7" w14:textId="77777777" w:rsidR="0032077E" w:rsidRDefault="0032077E" w:rsidP="0032077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218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240B" w14:textId="77777777" w:rsidR="0032077E" w:rsidRPr="00F1029A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A39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3CDEF42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7AF0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195C" w14:textId="77777777" w:rsidR="0032077E" w:rsidRPr="00F1029A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C5E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DC7A" w14:textId="77777777" w:rsidR="0032077E" w:rsidRPr="00F1029A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8F894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3F57A62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CF8F" w14:textId="77777777" w:rsidR="0032077E" w:rsidRDefault="0032077E" w:rsidP="0032077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500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912E6" w14:textId="77777777" w:rsidR="0032077E" w:rsidRPr="00F1029A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E7E9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83B8DEB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033A8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9237" w14:textId="77777777" w:rsidR="0032077E" w:rsidRPr="00F1029A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2E2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919F" w14:textId="77777777" w:rsidR="0032077E" w:rsidRPr="00F1029A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64B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3A09D43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3908" w14:textId="77777777" w:rsidR="0032077E" w:rsidRDefault="0032077E" w:rsidP="0032077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9BFC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2CF3E" w14:textId="77777777" w:rsidR="0032077E" w:rsidRPr="00F1029A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535F2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BA35623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C52A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DDFC" w14:textId="77777777" w:rsidR="0032077E" w:rsidRPr="00F1029A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FD60D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91D4" w14:textId="77777777" w:rsidR="0032077E" w:rsidRPr="00F1029A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5B70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B6C754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32077E" w14:paraId="73A7BEE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FB8DF" w14:textId="77777777" w:rsidR="0032077E" w:rsidRDefault="0032077E" w:rsidP="0032077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409E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C6995" w14:textId="77777777" w:rsidR="0032077E" w:rsidRPr="00F1029A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B7FB4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C0ED890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6BA5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176A37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1276" w14:textId="77777777" w:rsidR="0032077E" w:rsidRPr="00F1029A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FF73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CFAD3" w14:textId="77777777" w:rsidR="0032077E" w:rsidRPr="00F1029A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4506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05167671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DDCA" w14:textId="77777777" w:rsidR="0032077E" w:rsidRDefault="0032077E" w:rsidP="0032077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4142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67A2" w14:textId="77777777" w:rsidR="0032077E" w:rsidRPr="00F1029A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35F7B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2F2E34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5DC5C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AE3666C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3580" w14:textId="77777777" w:rsidR="0032077E" w:rsidRPr="00F1029A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112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8146" w14:textId="77777777" w:rsidR="0032077E" w:rsidRPr="00F1029A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2EA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516D4D1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8240" w14:textId="77777777" w:rsidR="0032077E" w:rsidRDefault="0032077E" w:rsidP="0032077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A9BD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A55B" w14:textId="77777777" w:rsidR="0032077E" w:rsidRPr="00F1029A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B6AE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D30E766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A18D6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207890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1CA96" w14:textId="77777777" w:rsidR="0032077E" w:rsidRPr="00F1029A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5909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EDBC" w14:textId="77777777" w:rsidR="0032077E" w:rsidRPr="00F1029A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FDB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0003AF65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25B1E" w14:textId="77777777" w:rsidR="0032077E" w:rsidRDefault="0032077E" w:rsidP="0032077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74D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98B4" w14:textId="77777777" w:rsidR="0032077E" w:rsidRPr="00F1029A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FEC23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082BDC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449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BCE879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14BB" w14:textId="77777777" w:rsidR="0032077E" w:rsidRPr="00F1029A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9387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790FB" w14:textId="77777777" w:rsidR="0032077E" w:rsidRPr="00F1029A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DB0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EC8053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32077E" w14:paraId="76689DE4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74DC" w14:textId="77777777" w:rsidR="0032077E" w:rsidRDefault="0032077E" w:rsidP="0032077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BD41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7368" w14:textId="77777777" w:rsidR="0032077E" w:rsidRPr="00F1029A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9192D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7964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4DC43A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D6505" w14:textId="77777777" w:rsidR="0032077E" w:rsidRPr="00F1029A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3F7D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593FA" w14:textId="77777777" w:rsidR="0032077E" w:rsidRPr="00F1029A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9126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2F228B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4CF53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32077E" w14:paraId="047464C7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E1C5B" w14:textId="77777777" w:rsidR="0032077E" w:rsidRDefault="0032077E" w:rsidP="0032077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918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7994" w14:textId="77777777" w:rsidR="0032077E" w:rsidRPr="00F1029A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5E993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E78D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3C3E4158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3B5DAF3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71664" w14:textId="77777777" w:rsidR="0032077E" w:rsidRPr="00F1029A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AC28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34C5A" w14:textId="77777777" w:rsidR="0032077E" w:rsidRPr="00F1029A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0005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FEAC2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061F93C3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004ADDF8" w14:textId="77777777" w:rsidR="0032077E" w:rsidRDefault="0032077E">
      <w:pPr>
        <w:spacing w:before="40" w:after="40" w:line="192" w:lineRule="auto"/>
        <w:ind w:right="57"/>
        <w:rPr>
          <w:sz w:val="20"/>
          <w:lang w:val="ro-RO"/>
        </w:rPr>
      </w:pPr>
    </w:p>
    <w:p w14:paraId="21F96E2E" w14:textId="77777777" w:rsidR="0032077E" w:rsidRDefault="0032077E" w:rsidP="003260D9">
      <w:pPr>
        <w:pStyle w:val="Heading1"/>
        <w:spacing w:line="360" w:lineRule="auto"/>
      </w:pPr>
      <w:r>
        <w:t>LINIA 301 P</w:t>
      </w:r>
    </w:p>
    <w:p w14:paraId="7904A3D6" w14:textId="77777777" w:rsidR="0032077E" w:rsidRDefault="0032077E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32077E" w14:paraId="7D3F899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E53BC" w14:textId="77777777" w:rsidR="0032077E" w:rsidRDefault="0032077E" w:rsidP="0032077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2B0A" w14:textId="77777777" w:rsidR="0032077E" w:rsidRDefault="0032077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ED01" w14:textId="77777777" w:rsidR="0032077E" w:rsidRPr="001B37B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3F6B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25CAFAE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C8ED0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8AEA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12C8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69BCD" w14:textId="77777777" w:rsidR="0032077E" w:rsidRPr="001B37B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3D00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1E5755C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F7F2" w14:textId="77777777" w:rsidR="0032077E" w:rsidRDefault="0032077E" w:rsidP="0032077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AC379" w14:textId="77777777" w:rsidR="0032077E" w:rsidRDefault="0032077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9DA84" w14:textId="77777777" w:rsidR="0032077E" w:rsidRPr="001B37B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0C07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9E445C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5FE7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02240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ED73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AE27" w14:textId="77777777" w:rsidR="0032077E" w:rsidRPr="001B37B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CDF1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6862382E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2F775" w14:textId="77777777" w:rsidR="0032077E" w:rsidRDefault="0032077E" w:rsidP="0032077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0B83" w14:textId="77777777" w:rsidR="0032077E" w:rsidRDefault="0032077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696B" w14:textId="77777777" w:rsidR="0032077E" w:rsidRPr="001B37B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31CFD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BFE0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E71DE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34B8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74BC" w14:textId="77777777" w:rsidR="0032077E" w:rsidRPr="001B37B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9043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83D3D3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32077E" w:rsidRPr="00A8307A" w14:paraId="579F6A42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21BF3" w14:textId="77777777" w:rsidR="0032077E" w:rsidRPr="00A75A00" w:rsidRDefault="0032077E" w:rsidP="0032077E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6E796" w14:textId="77777777" w:rsidR="0032077E" w:rsidRPr="00A8307A" w:rsidRDefault="0032077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F22B6" w14:textId="77777777" w:rsidR="0032077E" w:rsidRPr="00A8307A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62F5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2E880561" w14:textId="77777777" w:rsidR="0032077E" w:rsidRPr="00A8307A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332C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D723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A2C70" w14:textId="77777777" w:rsidR="0032077E" w:rsidRPr="00A8307A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78C8A" w14:textId="77777777" w:rsidR="0032077E" w:rsidRPr="00A8307A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791C0" w14:textId="77777777" w:rsidR="0032077E" w:rsidRPr="00A8307A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16E61B8E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C5B64" w14:textId="77777777" w:rsidR="0032077E" w:rsidRDefault="0032077E" w:rsidP="0032077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D701" w14:textId="77777777" w:rsidR="0032077E" w:rsidRDefault="0032077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2CBC" w14:textId="77777777" w:rsidR="0032077E" w:rsidRPr="001B37B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C0D4E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287171E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B30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44784C7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B7C54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7456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EE92" w14:textId="77777777" w:rsidR="0032077E" w:rsidRPr="001B37B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1D19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6556930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D767" w14:textId="77777777" w:rsidR="0032077E" w:rsidRDefault="0032077E" w:rsidP="0032077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4278" w14:textId="77777777" w:rsidR="0032077E" w:rsidRDefault="0032077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9A3FB" w14:textId="77777777" w:rsidR="0032077E" w:rsidRPr="001B37B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47202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1C67572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598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73BEA7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A1D0" w14:textId="77777777" w:rsidR="0032077E" w:rsidRPr="001B37B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91B0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E0C8" w14:textId="77777777" w:rsidR="0032077E" w:rsidRPr="001B37B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03C50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32077E" w14:paraId="5D90ED9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E502" w14:textId="77777777" w:rsidR="0032077E" w:rsidRDefault="0032077E" w:rsidP="0032077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4E6D" w14:textId="77777777" w:rsidR="0032077E" w:rsidRDefault="0032077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7720" w14:textId="77777777" w:rsidR="0032077E" w:rsidRPr="001B37B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E410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98500B2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8800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FD59FA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AD290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B2B0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AB49" w14:textId="77777777" w:rsidR="0032077E" w:rsidRPr="001B37B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ABC7B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ED6D90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32077E" w14:paraId="301552D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800F1" w14:textId="77777777" w:rsidR="0032077E" w:rsidRDefault="0032077E" w:rsidP="0032077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8E8C8" w14:textId="77777777" w:rsidR="0032077E" w:rsidRDefault="0032077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70238" w14:textId="77777777" w:rsidR="0032077E" w:rsidRPr="001B37B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F5B6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12B1903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7662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EA975D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A12F7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67C7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19A1" w14:textId="77777777" w:rsidR="0032077E" w:rsidRPr="001B37B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E100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48BA05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32077E" w14:paraId="1EC4E53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FA37" w14:textId="77777777" w:rsidR="0032077E" w:rsidRDefault="0032077E" w:rsidP="0032077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6F056" w14:textId="77777777" w:rsidR="0032077E" w:rsidRDefault="0032077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F03B6" w14:textId="77777777" w:rsidR="0032077E" w:rsidRPr="001B37B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E2940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7611E5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E240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F556FA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9B25C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58F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40EA" w14:textId="77777777" w:rsidR="0032077E" w:rsidRPr="001B37B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0144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675F6E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32077E" w14:paraId="6AFBF18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B2CAE" w14:textId="77777777" w:rsidR="0032077E" w:rsidRDefault="0032077E" w:rsidP="0032077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DC8AF" w14:textId="77777777" w:rsidR="0032077E" w:rsidRDefault="0032077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A144" w14:textId="77777777" w:rsidR="0032077E" w:rsidRPr="001B37B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F8750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6E7118E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5A6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B2E689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EC7F6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A0C3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4AB99" w14:textId="77777777" w:rsidR="0032077E" w:rsidRPr="001B37B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D6D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69A9CE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A42A6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32077E" w14:paraId="649DDF5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E41E" w14:textId="77777777" w:rsidR="0032077E" w:rsidRDefault="0032077E" w:rsidP="0032077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3A86" w14:textId="77777777" w:rsidR="0032077E" w:rsidRDefault="0032077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30889" w14:textId="77777777" w:rsidR="0032077E" w:rsidRPr="001B37B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522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7EB689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ABE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68742C2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3E191320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F75D5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69F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5C654" w14:textId="77777777" w:rsidR="0032077E" w:rsidRPr="001B37B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654C3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1EAB4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32077E" w14:paraId="4361CCA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116D" w14:textId="77777777" w:rsidR="0032077E" w:rsidRDefault="0032077E" w:rsidP="0032077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244C3" w14:textId="77777777" w:rsidR="0032077E" w:rsidRDefault="0032077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AF3B" w14:textId="77777777" w:rsidR="0032077E" w:rsidRPr="001B37B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31B5C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DED89B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8FD88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5B3324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DE85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49EB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727A" w14:textId="77777777" w:rsidR="0032077E" w:rsidRPr="001B37B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7B4D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2C0FA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32077E" w14:paraId="4D63A02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82C8" w14:textId="77777777" w:rsidR="0032077E" w:rsidRDefault="0032077E" w:rsidP="0032077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F125" w14:textId="77777777" w:rsidR="0032077E" w:rsidRDefault="0032077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0503" w14:textId="77777777" w:rsidR="0032077E" w:rsidRPr="001B37B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2593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A153804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2D376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C471FD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C9FD8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F22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32726" w14:textId="77777777" w:rsidR="0032077E" w:rsidRPr="001B37B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BA3E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A2A36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32077E" w14:paraId="0DB158AA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4BEA2" w14:textId="77777777" w:rsidR="0032077E" w:rsidRDefault="0032077E" w:rsidP="0032077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20FFE" w14:textId="77777777" w:rsidR="0032077E" w:rsidRDefault="0032077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2D29" w14:textId="77777777" w:rsidR="0032077E" w:rsidRPr="001B37B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D5CF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7C473E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F4EA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CEBA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FBE0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97073" w14:textId="77777777" w:rsidR="0032077E" w:rsidRPr="001B37B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BD32E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317D517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3A23" w14:textId="77777777" w:rsidR="0032077E" w:rsidRDefault="0032077E" w:rsidP="0032077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3C62" w14:textId="77777777" w:rsidR="0032077E" w:rsidRDefault="0032077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B7C7A" w14:textId="77777777" w:rsidR="0032077E" w:rsidRPr="001B37B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3E5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F4B90A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8687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4CBD646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814BF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0AAA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4BD1" w14:textId="77777777" w:rsidR="0032077E" w:rsidRPr="001B37B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5CAD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1C4B3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32077E" w14:paraId="074DB1E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4B0D" w14:textId="77777777" w:rsidR="0032077E" w:rsidRDefault="0032077E" w:rsidP="0032077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FF1F" w14:textId="77777777" w:rsidR="0032077E" w:rsidRDefault="0032077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A3A73" w14:textId="77777777" w:rsidR="0032077E" w:rsidRPr="001B37B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471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A80F3D4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6E7E2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9CA7C3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AC15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8F9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3B97A" w14:textId="77777777" w:rsidR="0032077E" w:rsidRPr="001B37B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5AAE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E6AB7E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32077E" w14:paraId="50951032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FB0EE" w14:textId="77777777" w:rsidR="0032077E" w:rsidRDefault="0032077E" w:rsidP="0032077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3808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60A90" w14:textId="77777777" w:rsidR="0032077E" w:rsidRPr="001B37B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02283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FC8BA2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5DB5" w14:textId="77777777" w:rsidR="0032077E" w:rsidRDefault="0032077E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3709C60A" w14:textId="77777777" w:rsidR="0032077E" w:rsidRDefault="0032077E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CFF4CF2" w14:textId="77777777" w:rsidR="0032077E" w:rsidRDefault="0032077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79530" w14:textId="77777777" w:rsidR="0032077E" w:rsidRPr="001B37B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331E6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E07C5" w14:textId="77777777" w:rsidR="0032077E" w:rsidRPr="001B37B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C16B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2E0BAD29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1E57" w14:textId="77777777" w:rsidR="0032077E" w:rsidRDefault="0032077E" w:rsidP="0032077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7B0B8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356C3" w14:textId="77777777" w:rsidR="0032077E" w:rsidRPr="001B37B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46CED" w14:textId="77777777" w:rsidR="0032077E" w:rsidRDefault="0032077E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2063A42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299C4C59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BB4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803C2C2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4618" w14:textId="77777777" w:rsidR="0032077E" w:rsidRPr="001B37B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4FAB6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2D27D" w14:textId="77777777" w:rsidR="0032077E" w:rsidRPr="001B37B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1CBFF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4266B4D9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C83A" w14:textId="77777777" w:rsidR="0032077E" w:rsidRDefault="0032077E" w:rsidP="0032077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413B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1C1E" w14:textId="77777777" w:rsidR="0032077E" w:rsidRPr="001B37B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784D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2A0EDCD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FA46C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E379A2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10BF" w14:textId="77777777" w:rsidR="0032077E" w:rsidRPr="001B37B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54182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F510" w14:textId="77777777" w:rsidR="0032077E" w:rsidRPr="001B37B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42AE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66D6BC0D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4C60A" w14:textId="77777777" w:rsidR="0032077E" w:rsidRDefault="0032077E" w:rsidP="0032077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6C5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EFF13" w14:textId="77777777" w:rsidR="0032077E" w:rsidRPr="001B37B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C6209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2C99690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DAFD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5B237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099B" w14:textId="77777777" w:rsidR="0032077E" w:rsidRPr="001B37B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71CD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8DEE" w14:textId="77777777" w:rsidR="0032077E" w:rsidRPr="001B37B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4AFBC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3C8417A8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92932" w14:textId="77777777" w:rsidR="0032077E" w:rsidRDefault="0032077E" w:rsidP="0032077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E4146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AF9AA" w14:textId="77777777" w:rsidR="0032077E" w:rsidRPr="001B37B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C36C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40E102D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779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ECF08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DFE9" w14:textId="77777777" w:rsidR="0032077E" w:rsidRPr="001B37B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EB832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4C1A" w14:textId="77777777" w:rsidR="0032077E" w:rsidRPr="001B37B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578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218F76DA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C6FA9" w14:textId="77777777" w:rsidR="0032077E" w:rsidRDefault="0032077E" w:rsidP="0032077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461E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23D8" w14:textId="77777777" w:rsidR="0032077E" w:rsidRPr="001B37B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80243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74BBAA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6B50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ED5C35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B997" w14:textId="77777777" w:rsidR="0032077E" w:rsidRPr="001B37B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6B46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42931" w14:textId="77777777" w:rsidR="0032077E" w:rsidRPr="001B37B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CF8BE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7CF5D45" w14:textId="77777777" w:rsidR="0032077E" w:rsidRDefault="0032077E">
      <w:pPr>
        <w:spacing w:before="40" w:after="40" w:line="192" w:lineRule="auto"/>
        <w:ind w:right="57"/>
        <w:rPr>
          <w:sz w:val="20"/>
          <w:lang w:val="ro-RO"/>
        </w:rPr>
      </w:pPr>
    </w:p>
    <w:p w14:paraId="6535011C" w14:textId="77777777" w:rsidR="0032077E" w:rsidRDefault="0032077E" w:rsidP="00E81B3B">
      <w:pPr>
        <w:pStyle w:val="Heading1"/>
        <w:spacing w:line="360" w:lineRule="auto"/>
      </w:pPr>
      <w:r>
        <w:t>LINIA 314 G</w:t>
      </w:r>
    </w:p>
    <w:p w14:paraId="3D787B5E" w14:textId="77777777" w:rsidR="0032077E" w:rsidRDefault="0032077E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32077E" w14:paraId="30A25A98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1AA13" w14:textId="77777777" w:rsidR="0032077E" w:rsidRDefault="0032077E" w:rsidP="0032077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68E70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6255" w14:textId="77777777" w:rsidR="0032077E" w:rsidRPr="00DF53C6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5CA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FDE48CF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2D9BE925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EFE8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6B59" w14:textId="77777777" w:rsidR="0032077E" w:rsidRPr="00DF53C6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62DE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B67A2" w14:textId="77777777" w:rsidR="0032077E" w:rsidRPr="00DF53C6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899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6E143419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A52E8" w14:textId="77777777" w:rsidR="0032077E" w:rsidRDefault="0032077E" w:rsidP="0032077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B7860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02E0" w14:textId="77777777" w:rsidR="0032077E" w:rsidRPr="00DF53C6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8F28F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EBE5815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745D8F9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19CE8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D1899" w14:textId="77777777" w:rsidR="0032077E" w:rsidRPr="00DF53C6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54E6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387C" w14:textId="77777777" w:rsidR="0032077E" w:rsidRPr="00DF53C6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9D02C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3CC6F258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F96B3" w14:textId="77777777" w:rsidR="0032077E" w:rsidRDefault="0032077E" w:rsidP="0032077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50EF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086F" w14:textId="77777777" w:rsidR="0032077E" w:rsidRPr="00DF53C6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93BD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C39F682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AAAC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A7355" w14:textId="77777777" w:rsidR="0032077E" w:rsidRPr="00DF53C6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75E9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5ABF7" w14:textId="77777777" w:rsidR="0032077E" w:rsidRPr="00DF53C6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2F10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CB592A0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2077E" w14:paraId="0443C67F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FB3A" w14:textId="77777777" w:rsidR="0032077E" w:rsidRDefault="0032077E" w:rsidP="0032077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B11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C093" w14:textId="77777777" w:rsidR="0032077E" w:rsidRPr="00DF53C6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2BAB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E01ED4D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96F4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C0A4" w14:textId="77777777" w:rsidR="0032077E" w:rsidRPr="00DF53C6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3DF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A76F7" w14:textId="77777777" w:rsidR="0032077E" w:rsidRPr="00DF53C6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29ECC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312D360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2077E" w14:paraId="61B3B104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A798" w14:textId="77777777" w:rsidR="0032077E" w:rsidRDefault="0032077E" w:rsidP="0032077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4383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9362" w14:textId="77777777" w:rsidR="0032077E" w:rsidRPr="00DF53C6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ED96F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17C8786E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00C0C63E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7E81E76D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83590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BA928" w14:textId="77777777" w:rsidR="0032077E" w:rsidRPr="00DF53C6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54730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C63E" w14:textId="77777777" w:rsidR="0032077E" w:rsidRPr="00DF53C6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0F25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0E5489BB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AD798" w14:textId="77777777" w:rsidR="0032077E" w:rsidRDefault="0032077E" w:rsidP="0032077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DC6B2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8AC2" w14:textId="77777777" w:rsidR="0032077E" w:rsidRPr="00DF53C6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042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7B4F1CAF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250C565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65592FAE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0B8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1909C" w14:textId="77777777" w:rsidR="0032077E" w:rsidRPr="00DF53C6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795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D52E1" w14:textId="77777777" w:rsidR="0032077E" w:rsidRPr="00DF53C6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14BC5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C347125" w14:textId="77777777" w:rsidR="0032077E" w:rsidRDefault="0032077E">
      <w:pPr>
        <w:spacing w:before="40" w:after="40" w:line="192" w:lineRule="auto"/>
        <w:ind w:right="57"/>
        <w:rPr>
          <w:sz w:val="20"/>
          <w:lang w:val="ro-RO"/>
        </w:rPr>
      </w:pPr>
    </w:p>
    <w:p w14:paraId="52C82A8F" w14:textId="77777777" w:rsidR="0032077E" w:rsidRDefault="0032077E" w:rsidP="003A5387">
      <w:pPr>
        <w:pStyle w:val="Heading1"/>
        <w:spacing w:line="360" w:lineRule="auto"/>
      </w:pPr>
      <w:r>
        <w:t>LINIA 316</w:t>
      </w:r>
    </w:p>
    <w:p w14:paraId="641580F2" w14:textId="77777777" w:rsidR="0032077E" w:rsidRDefault="0032077E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2077E" w14:paraId="5B64CA1C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AB51" w14:textId="77777777" w:rsidR="0032077E" w:rsidRDefault="0032077E" w:rsidP="0032077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0F6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FC49F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CD13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68A6060D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30AB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2783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BC8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957B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474FC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A8D79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D629E6E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32077E" w14:paraId="7F1A647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A8071" w14:textId="77777777" w:rsidR="0032077E" w:rsidRDefault="0032077E" w:rsidP="0032077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5AF2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E555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1CB8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48EC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333C4CC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2B59DC8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316E4BBD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6F5C4E9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433F511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6F16CA9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666D5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3D5E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585C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4A00E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AD22BD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32077E" w14:paraId="07979C9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A8E3" w14:textId="77777777" w:rsidR="0032077E" w:rsidRDefault="0032077E" w:rsidP="0032077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DD02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FA00C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BABD2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095B91B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23868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F6AAB3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78172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E728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9CDB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67A9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7C79A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543C3C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32077E" w14:paraId="7F4B071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420B" w14:textId="77777777" w:rsidR="0032077E" w:rsidRDefault="0032077E" w:rsidP="0032077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7D2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52B9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86715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472795B4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E4A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E6802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D4F0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DEE94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6731E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0998919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BB1E0" w14:textId="77777777" w:rsidR="0032077E" w:rsidRDefault="0032077E" w:rsidP="0032077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EB50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4F87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C45C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56D3E0D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5E676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F97B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DE1DD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B0A0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E60E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7029EDA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F90F" w14:textId="77777777" w:rsidR="0032077E" w:rsidRDefault="0032077E" w:rsidP="0032077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393A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6665753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FAF1A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61A5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1797D1AF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3D8C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01898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51F2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05269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6410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2077E" w14:paraId="54880AA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E20E4" w14:textId="77777777" w:rsidR="0032077E" w:rsidRDefault="0032077E" w:rsidP="0032077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97C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9C0A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F0F0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2810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D7D5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7076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F286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056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0FB0E03C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428D" w14:textId="77777777" w:rsidR="0032077E" w:rsidRDefault="0032077E" w:rsidP="0032077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BDB6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5FBE24B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366E9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B7BC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6A987EE3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8B14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55FA3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2B34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7413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5C91B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2077E" w14:paraId="0B168FDB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725F5" w14:textId="77777777" w:rsidR="0032077E" w:rsidRDefault="0032077E" w:rsidP="0032077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7D869" w14:textId="77777777" w:rsidR="0032077E" w:rsidRDefault="0032077E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4055F4A8" w14:textId="77777777" w:rsidR="0032077E" w:rsidRDefault="0032077E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7B9EE" w14:textId="77777777" w:rsidR="0032077E" w:rsidRDefault="0032077E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4C4B1" w14:textId="77777777" w:rsidR="0032077E" w:rsidRDefault="0032077E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4EBA7CFD" w14:textId="77777777" w:rsidR="0032077E" w:rsidRDefault="0032077E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C2B6" w14:textId="77777777" w:rsidR="0032077E" w:rsidRDefault="0032077E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A0EE" w14:textId="77777777" w:rsidR="0032077E" w:rsidRDefault="0032077E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D71A5" w14:textId="77777777" w:rsidR="0032077E" w:rsidRDefault="0032077E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DC711" w14:textId="77777777" w:rsidR="0032077E" w:rsidRPr="00F6236C" w:rsidRDefault="0032077E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AC865" w14:textId="77777777" w:rsidR="0032077E" w:rsidRDefault="0032077E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2077E" w14:paraId="7AFC1BF9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6AC5" w14:textId="77777777" w:rsidR="0032077E" w:rsidRDefault="0032077E" w:rsidP="0032077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1F9D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3A5F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07C2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7E9C6E9F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BF1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C0D4D" w14:textId="77777777" w:rsidR="0032077E" w:rsidRPr="00514DA4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7406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E8BCD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3640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3F6F153C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A20C9" w14:textId="77777777" w:rsidR="0032077E" w:rsidRDefault="0032077E" w:rsidP="0032077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8864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21AA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68B9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659D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4D8FAC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731A37E0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FDE8F6D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2831169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CC8CA" w14:textId="77777777" w:rsidR="0032077E" w:rsidRPr="00514DA4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EC1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0E7D4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A6FC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13682000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86E0" w14:textId="77777777" w:rsidR="0032077E" w:rsidRDefault="0032077E" w:rsidP="0032077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8FE5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13314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1754F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136E3909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BFE0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2D63B14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64955792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6743" w14:textId="77777777" w:rsidR="0032077E" w:rsidRPr="00514DA4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F4C68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30E2B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3600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32077E" w14:paraId="5DC483C1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0549A" w14:textId="77777777" w:rsidR="0032077E" w:rsidRDefault="0032077E" w:rsidP="0032077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5F0D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4D7D5E06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E006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29D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1000C08D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7917B" w14:textId="77777777" w:rsidR="0032077E" w:rsidRPr="00273EC0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D9C3" w14:textId="77777777" w:rsidR="0032077E" w:rsidRPr="00514DA4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E74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008E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5344F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2077E" w14:paraId="5CB6C23A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F60C6" w14:textId="77777777" w:rsidR="0032077E" w:rsidRDefault="0032077E" w:rsidP="0032077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067B8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C4E0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8A6B5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2FC045B9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871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A3F3" w14:textId="77777777" w:rsidR="0032077E" w:rsidRPr="00514DA4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18C80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E191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540F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471DF53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11CB" w14:textId="77777777" w:rsidR="0032077E" w:rsidRDefault="0032077E" w:rsidP="0032077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9A1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9202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3F0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6D28C363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C909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4EDB7" w14:textId="77777777" w:rsidR="0032077E" w:rsidRPr="00514DA4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06A08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0ABF7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14A0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518935BA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46C68" w14:textId="77777777" w:rsidR="0032077E" w:rsidRDefault="0032077E" w:rsidP="0032077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FCB8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04D58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E522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155A4416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C7B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F158" w14:textId="77777777" w:rsidR="0032077E" w:rsidRPr="00514DA4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EBC9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13C4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4212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05B0CDC3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08E0" w14:textId="77777777" w:rsidR="0032077E" w:rsidRDefault="0032077E" w:rsidP="0032077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26DB" w14:textId="77777777" w:rsidR="0032077E" w:rsidRDefault="0032077E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3733833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9EC9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5BA3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2825552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0AA4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27D2E" w14:textId="77777777" w:rsidR="0032077E" w:rsidRPr="00514DA4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9177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519B3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7C51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2077E" w14:paraId="7B785804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737A" w14:textId="77777777" w:rsidR="0032077E" w:rsidRDefault="0032077E" w:rsidP="0032077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EDA8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E13E2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D946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3A820775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4F28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71B8" w14:textId="77777777" w:rsidR="0032077E" w:rsidRPr="00514DA4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696C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C3C50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8800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5A077B5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807F" w14:textId="77777777" w:rsidR="0032077E" w:rsidRDefault="0032077E" w:rsidP="0032077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F697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DF88F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5693B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1002C9C3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302B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B6418" w14:textId="77777777" w:rsidR="0032077E" w:rsidRPr="00514DA4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C91C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E938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166E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6F44834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46CEF" w14:textId="77777777" w:rsidR="0032077E" w:rsidRDefault="0032077E" w:rsidP="0032077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3F7F8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3B6CDBB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76D5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BF8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CFC2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6684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6986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1F8C5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646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10B597BF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054E" w14:textId="77777777" w:rsidR="0032077E" w:rsidRDefault="0032077E" w:rsidP="0032077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3D3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200ED2C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7E7F0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DA5F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394B55D7" w14:textId="77777777" w:rsidR="0032077E" w:rsidRPr="00830247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DF2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21BB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8C3B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54CD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3EADB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2077E" w14:paraId="349FB554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391B" w14:textId="77777777" w:rsidR="0032077E" w:rsidRDefault="0032077E" w:rsidP="0032077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A758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C3FF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C76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46C9BC5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5476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3FA34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4D5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EFCFE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810D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2F569C92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16AD" w14:textId="77777777" w:rsidR="0032077E" w:rsidRDefault="0032077E" w:rsidP="0032077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EEFC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3B66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08202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68D86B4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79D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9216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C336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DC9D7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36DD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36086EAC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1502D" w14:textId="77777777" w:rsidR="0032077E" w:rsidRDefault="0032077E" w:rsidP="0032077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9E9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A1BAA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188F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42DEEA95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A3EA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756B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615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512ED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F84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5DA462B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7CC6" w14:textId="77777777" w:rsidR="0032077E" w:rsidRDefault="0032077E" w:rsidP="0032077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1A2ED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469F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2A83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6C19BAE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3B08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6DF6" w14:textId="77777777" w:rsidR="0032077E" w:rsidRPr="00514DA4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337D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9CF6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3905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303F0C3D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B20C" w14:textId="77777777" w:rsidR="0032077E" w:rsidRDefault="0032077E" w:rsidP="0032077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7317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FB39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94C0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217A317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8600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8095" w14:textId="77777777" w:rsidR="0032077E" w:rsidRPr="00514DA4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68DE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8C1E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3364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EA4AA9" w14:textId="77777777" w:rsidR="0032077E" w:rsidRPr="000D7AA7" w:rsidRDefault="0032077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32077E" w14:paraId="13A22F0B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47A3" w14:textId="77777777" w:rsidR="0032077E" w:rsidRDefault="0032077E" w:rsidP="0032077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435C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6DFBC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1BC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0C011530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8F3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A3A5" w14:textId="77777777" w:rsidR="0032077E" w:rsidRPr="00514DA4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BE0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18251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11A7F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2077E" w14:paraId="68A3C7F4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36641" w14:textId="77777777" w:rsidR="0032077E" w:rsidRDefault="0032077E" w:rsidP="0032077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9A5D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B7F4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E123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542EB8DB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68BC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A33F" w14:textId="77777777" w:rsidR="0032077E" w:rsidRPr="00514DA4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59B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934E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1D84D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3DD1F3A7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CE81" w14:textId="77777777" w:rsidR="0032077E" w:rsidRDefault="0032077E" w:rsidP="0032077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162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678C00ED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82BB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F25C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110196A2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7050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6E06" w14:textId="77777777" w:rsidR="0032077E" w:rsidRPr="00514DA4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2C886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3AF8B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252DF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7C263DE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D21D0" w14:textId="77777777" w:rsidR="0032077E" w:rsidRDefault="0032077E" w:rsidP="0032077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701B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1C40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C1CD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24E9CDBC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66D4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81C122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C461" w14:textId="77777777" w:rsidR="0032077E" w:rsidRPr="00514DA4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7F06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0F573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28AC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2077E" w14:paraId="386475C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1A4A7" w14:textId="77777777" w:rsidR="0032077E" w:rsidRDefault="0032077E" w:rsidP="0032077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67D80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56F9616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9A3D3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EAA79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29CEAF1D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A620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1B79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4E8E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51DF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8AF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1BE4ECFD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32077E" w14:paraId="1F1B55C4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6BA0" w14:textId="77777777" w:rsidR="0032077E" w:rsidRDefault="0032077E" w:rsidP="0032077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972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0F63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01E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94FB35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2BA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836DB" w14:textId="77777777" w:rsidR="0032077E" w:rsidRPr="00514DA4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5370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6CE66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E950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2561C528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6006A" w14:textId="77777777" w:rsidR="0032077E" w:rsidRDefault="0032077E" w:rsidP="0032077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D5E6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CA7E7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307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437A467B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C34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AE5E" w14:textId="77777777" w:rsidR="0032077E" w:rsidRPr="00514DA4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1B80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EBEB1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640D2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2077E" w14:paraId="24AC0075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5597" w14:textId="77777777" w:rsidR="0032077E" w:rsidRDefault="0032077E" w:rsidP="0032077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555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3855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CCEC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B7674D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46B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F39B2" w14:textId="77777777" w:rsidR="0032077E" w:rsidRPr="00514DA4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5194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F0A2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7A1F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32077E" w14:paraId="20ECBF89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5275" w14:textId="77777777" w:rsidR="0032077E" w:rsidRDefault="0032077E" w:rsidP="0032077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A370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0B4B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3C13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574A7A3F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987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5849D" w14:textId="77777777" w:rsidR="0032077E" w:rsidRPr="00514DA4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592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1BFAD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32484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32077E" w14:paraId="014451C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CAD9B" w14:textId="77777777" w:rsidR="0032077E" w:rsidRDefault="0032077E" w:rsidP="0032077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CEE0D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51AEC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6C466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94FD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DA92D0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F5F5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631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2DD7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6BB2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77DD564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7896477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846E" w14:textId="77777777" w:rsidR="0032077E" w:rsidRDefault="0032077E" w:rsidP="0032077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F45D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6C180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27D0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2802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F49BF9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44FD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E8EE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D0A76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722D6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1B006102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1CEE168F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093D8" w14:textId="77777777" w:rsidR="0032077E" w:rsidRDefault="0032077E" w:rsidP="0032077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4A9CD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D944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5DD99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64C2EC8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EED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CF00C0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ADC96" w14:textId="77777777" w:rsidR="0032077E" w:rsidRPr="00514DA4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D3132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28AE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42B3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F99C4D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32077E" w14:paraId="52CFE81C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2498" w14:textId="77777777" w:rsidR="0032077E" w:rsidRDefault="0032077E" w:rsidP="0032077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CC158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23CFC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A7EA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6AFA27E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DB8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55C89C3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FA31" w14:textId="77777777" w:rsidR="0032077E" w:rsidRPr="00514DA4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DCF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83EFB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50D0E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F2C52D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832930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32077E" w14:paraId="698F98F4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85391" w14:textId="77777777" w:rsidR="0032077E" w:rsidRDefault="0032077E" w:rsidP="0032077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898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3EE2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567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40090DEF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5E58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CF82B9C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F11D" w14:textId="77777777" w:rsidR="0032077E" w:rsidRPr="00514DA4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BF8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5749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0830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2077E" w14:paraId="3C748478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BAAE" w14:textId="77777777" w:rsidR="0032077E" w:rsidRDefault="0032077E" w:rsidP="0032077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9096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88922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1B180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24E32E4E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1FA8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13EF4826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A4A8" w14:textId="77777777" w:rsidR="0032077E" w:rsidRPr="00514DA4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CAC7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B04B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4FD45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85199B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342B79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32077E" w14:paraId="32D02B4D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BC52" w14:textId="77777777" w:rsidR="0032077E" w:rsidRDefault="0032077E" w:rsidP="0032077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76FA0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4528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40F70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32A0F190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EBC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E5935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BDEA" w14:textId="77777777" w:rsidR="0032077E" w:rsidRPr="00514DA4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C61C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093E5" w14:textId="77777777" w:rsidR="0032077E" w:rsidRPr="00F6236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68870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ED1F2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7719FB8A" w14:textId="77777777" w:rsidR="0032077E" w:rsidRDefault="0032077E">
      <w:pPr>
        <w:spacing w:before="40" w:after="40" w:line="192" w:lineRule="auto"/>
        <w:ind w:right="57"/>
        <w:rPr>
          <w:sz w:val="20"/>
          <w:lang w:val="ro-RO"/>
        </w:rPr>
      </w:pPr>
    </w:p>
    <w:p w14:paraId="630036F4" w14:textId="77777777" w:rsidR="0032077E" w:rsidRDefault="0032077E" w:rsidP="00380064">
      <w:pPr>
        <w:pStyle w:val="Heading1"/>
        <w:spacing w:line="360" w:lineRule="auto"/>
      </w:pPr>
      <w:r>
        <w:t>LINIA 500</w:t>
      </w:r>
    </w:p>
    <w:p w14:paraId="1A491213" w14:textId="77777777" w:rsidR="0032077E" w:rsidRPr="00071303" w:rsidRDefault="0032077E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32077E" w14:paraId="621E8344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17CE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8F674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97F5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975BC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09167E13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3EEF4B09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7195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13F84EC1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1EBB3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0499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41DE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A4C9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2077E" w14:paraId="76F3E1D5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B626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9F9B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C1F1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62313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097C78A8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072D75F7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294B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582414A9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97F51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4427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8494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7F7A3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2077E" w14:paraId="2769280F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B9C5F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AA2E1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19E77EB0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DD9C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81F1" w14:textId="77777777" w:rsidR="0032077E" w:rsidRPr="0008670B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644AACFA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1FDAD607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90E7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B6E6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56C40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68CCC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434C4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2077E" w:rsidRPr="00456545" w14:paraId="572FE8C8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28DA9" w14:textId="77777777" w:rsidR="0032077E" w:rsidRPr="00456545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4771" w14:textId="77777777" w:rsidR="0032077E" w:rsidRPr="00456545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E72A0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1CEC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26325770" w14:textId="77777777" w:rsidR="0032077E" w:rsidRPr="00456545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2506" w14:textId="77777777" w:rsidR="0032077E" w:rsidRPr="00456545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64001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244B2" w14:textId="77777777" w:rsidR="0032077E" w:rsidRPr="00456545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254CD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2B24" w14:textId="77777777" w:rsidR="0032077E" w:rsidRPr="00456545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2077E" w:rsidRPr="00456545" w14:paraId="31E4F65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1F4A" w14:textId="77777777" w:rsidR="0032077E" w:rsidRPr="00456545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74388" w14:textId="77777777" w:rsidR="0032077E" w:rsidRPr="00456545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69697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C0510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3E4AE0FF" w14:textId="77777777" w:rsidR="0032077E" w:rsidRPr="00456545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67A97" w14:textId="77777777" w:rsidR="0032077E" w:rsidRPr="00456545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9D888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4C5E8" w14:textId="77777777" w:rsidR="0032077E" w:rsidRPr="00456545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095B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CB1E" w14:textId="77777777" w:rsidR="0032077E" w:rsidRPr="00456545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2077E" w:rsidRPr="00456545" w14:paraId="7B77A3B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7903" w14:textId="77777777" w:rsidR="0032077E" w:rsidRPr="00456545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3E08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8059FDB" w14:textId="77777777" w:rsidR="0032077E" w:rsidRPr="00456545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8494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4EA85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0E15D878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3980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0CF65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1451D" w14:textId="77777777" w:rsidR="0032077E" w:rsidRPr="00456545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520D4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9672A" w14:textId="77777777" w:rsidR="0032077E" w:rsidRPr="00456545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2077E" w:rsidRPr="00456545" w14:paraId="68FA41D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FEF2" w14:textId="77777777" w:rsidR="0032077E" w:rsidRPr="00456545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164CD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714F2F9" w14:textId="77777777" w:rsidR="0032077E" w:rsidRPr="00456545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26E1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5935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6ED52D6D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B360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A1841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6029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71300FA" w14:textId="77777777" w:rsidR="0032077E" w:rsidRPr="00456545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48DE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4284" w14:textId="77777777" w:rsidR="0032077E" w:rsidRPr="004143AF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FBDA1F0" w14:textId="77777777" w:rsidR="0032077E" w:rsidRPr="00A3090B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2077E" w:rsidRPr="00456545" w14:paraId="2E36B243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BA94B" w14:textId="77777777" w:rsidR="0032077E" w:rsidRPr="00456545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A8F31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428AF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9B244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508BBBD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0B16FDC2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0C11A285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46DC8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4649B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444B4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45CA8A7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BA6C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2C46F" w14:textId="77777777" w:rsidR="0032077E" w:rsidRPr="004143AF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2077E" w:rsidRPr="00456545" w14:paraId="508986C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8950" w14:textId="77777777" w:rsidR="0032077E" w:rsidRPr="00456545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74CA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4218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29552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21173558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6408C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7C6EA96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7162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7DDD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6924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76C76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08B161" w14:textId="77777777" w:rsidR="0032077E" w:rsidRPr="005F21B7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32077E" w:rsidRPr="00456545" w14:paraId="4A070B7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E832" w14:textId="77777777" w:rsidR="0032077E" w:rsidRPr="00456545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A6D3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AC44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8EB5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77A0A611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FE52A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1D77A5D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1029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ECE96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143B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CD6B4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4584DF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32077E" w:rsidRPr="00456545" w14:paraId="14E74F5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E33E" w14:textId="77777777" w:rsidR="0032077E" w:rsidRPr="00456545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0784B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CCFC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B9D37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4FEB0D43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ABB8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590664B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2AC8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04D5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58D6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5F470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5F5FB3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32077E" w:rsidRPr="00456545" w14:paraId="4B55083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7315" w14:textId="77777777" w:rsidR="0032077E" w:rsidRPr="00456545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A220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A99FE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25C1F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33D4E99A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98B5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679107A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9DF0D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E18B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F7A05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8FAA3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0443EA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19AE35DC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32077E" w:rsidRPr="00456545" w14:paraId="116A5A9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46C0" w14:textId="77777777" w:rsidR="0032077E" w:rsidRPr="00456545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EC65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0F2FC4D2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E75DF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CADB9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7F417782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A63F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087A4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086BB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631D79D7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1900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4046C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2077E" w14:paraId="0C3FE9A0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2CF11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8217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67B2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41279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EF57AB4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47EC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46E0FE61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408B9A51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BEF6A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951E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710B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AA855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7B8B019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348AC97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1611D9ED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45E20E00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32077E" w14:paraId="42127EDD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4784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42C3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3E1F8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0CA99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AA931D0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D76C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A9D226D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193E816C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CD33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7E382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E517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48EBB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945A93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16638D8D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043A0D07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32077E" w14:paraId="28D9A8C0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BC66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D8645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0B74F084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BD90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0D56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7DE075C7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271355D2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01CF3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70F0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09F26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473A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74E6C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D82A40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32077E" w14:paraId="3EFAA4CE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B9CE0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1005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1F297712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AC8F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9436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105BA02E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CBFE8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EDCA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354D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996C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A4E5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2077E" w14:paraId="574F0FE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54D8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AC6C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47938FCA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0916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93628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664F79F8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6FCFB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F384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C99F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BB38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20C0" w14:textId="77777777" w:rsidR="0032077E" w:rsidRPr="004143AF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3A40B37" w14:textId="77777777" w:rsidR="0032077E" w:rsidRPr="004143AF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2077E" w14:paraId="558BF0F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D3DD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73D1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EB0C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70832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16524207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BD48A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5B5B4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8B919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3CD1AD8D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E046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C668" w14:textId="77777777" w:rsidR="0032077E" w:rsidRPr="004143AF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7E3499E" w14:textId="77777777" w:rsidR="0032077E" w:rsidRPr="004143AF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2077E" w14:paraId="29A9426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00E7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7A191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1710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7D21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34583D4C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44C13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48F9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74AA8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7CC79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C15B3" w14:textId="77777777" w:rsidR="0032077E" w:rsidRPr="004143AF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2077E" w14:paraId="05102F4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431B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C4CE9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F41EB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7B7C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4A0E16D8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2B4C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B962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B5F9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4AB1F556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C2F4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CD4E6" w14:textId="77777777" w:rsidR="0032077E" w:rsidRPr="004143AF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2077E" w14:paraId="523605F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B730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D9FD4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575D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97255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48842821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46091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67B3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33BD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9C149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EF60" w14:textId="77777777" w:rsidR="0032077E" w:rsidRPr="00534A55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1C341842" w14:textId="77777777" w:rsidR="0032077E" w:rsidRPr="00534A55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593627D" w14:textId="77777777" w:rsidR="0032077E" w:rsidRPr="004143AF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32077E" w14:paraId="1951519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FA32D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3FC5F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58847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9D55F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2A2B8597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0B0CB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4BC4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66E3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5CD48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338D" w14:textId="77777777" w:rsidR="0032077E" w:rsidRPr="00534A55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2E336D62" w14:textId="77777777" w:rsidR="0032077E" w:rsidRPr="00534A55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5F8152F" w14:textId="77777777" w:rsidR="0032077E" w:rsidRPr="00534A55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32077E" w14:paraId="35A6A5E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4CDF3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BBEB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FBA3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912E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346659F1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55049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E346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DDB5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77B22418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A788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B4CB" w14:textId="77777777" w:rsidR="0032077E" w:rsidRPr="004143AF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2077E" w14:paraId="0F100DB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D780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32D01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26198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E314" w14:textId="77777777" w:rsidR="0032077E" w:rsidRPr="000C4604" w:rsidRDefault="0032077E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24E74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6D8B053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21F1477B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FFFAB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00F9F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4320E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477D" w14:textId="77777777" w:rsidR="0032077E" w:rsidRPr="000C4604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40D03863" w14:textId="77777777" w:rsidR="0032077E" w:rsidRPr="004143AF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32077E" w14:paraId="594EB14B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B514A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70FA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12A4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10608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08811C54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7790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FC03B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6703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2CC28DD2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77FD0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3631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2077E" w14:paraId="2E2466E6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6CA1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22EC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436087AF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21725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EC6BA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459A90B5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55AE4000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A2E72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49B37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3519D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EDC90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042B4" w14:textId="77777777" w:rsidR="0032077E" w:rsidRPr="00BB30B6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73BA451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461BA8B8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32077E" w14:paraId="34910B02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C470B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4165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F95B6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F2EAD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0F3E683C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80EA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76E9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DA3AE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3EA7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94AA3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2077E" w14:paraId="437F17DB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0239E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40B5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5791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1A3D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2F3D515B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D691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24F98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448AB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5294A8C7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C046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BF913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2077E" w14:paraId="52910916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3111C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4563C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6D1D0766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B876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49A0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7942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7B5D0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C86D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3CB9A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89CC" w14:textId="77777777" w:rsidR="0032077E" w:rsidRPr="000C4604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32077E" w14:paraId="0A7AEA43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70C1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054D5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5C7A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F79C8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FAFBE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EDCD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D353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2D17E8C0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8E02D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CCA55" w14:textId="77777777" w:rsidR="0032077E" w:rsidRPr="000C4604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32077E" w14:paraId="284A044A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B57A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3D871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4003600F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906B3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E669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28DDF468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FE57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312A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DEC3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0AB3DC20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5FB6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4A9C6" w14:textId="77777777" w:rsidR="0032077E" w:rsidRPr="004143AF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B61F6E8" w14:textId="77777777" w:rsidR="0032077E" w:rsidRPr="006C1F61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2077E" w14:paraId="2992064C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54D6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A7A4C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864F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7503B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D9E82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A81C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C0D90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153E1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E7A1" w14:textId="77777777" w:rsidR="0032077E" w:rsidRPr="004143AF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2077E" w14:paraId="4CA29336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86048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9FB7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40962F75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7EA2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F29B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65B4F168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E1F76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9D54B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89FDF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7C4A1123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77D5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1F3A2" w14:textId="77777777" w:rsidR="0032077E" w:rsidRPr="004143AF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36C4BBE" w14:textId="77777777" w:rsidR="0032077E" w:rsidRPr="00D84BD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2077E" w14:paraId="13C20DA6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65AA2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FAE6C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27D36091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73EA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BEAA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260A2D8A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1E04B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A34A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4C70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3682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0008E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2077E" w14:paraId="7F6B4731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2466A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41153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95533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65A46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441F39D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B31E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3ABA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A738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51CBEB48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DFE21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AEAB8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2077E" w14:paraId="20625626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2566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AAF9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E207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2300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5BD48586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34D4F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6898B32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B92F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61D82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F179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825B" w14:textId="77777777" w:rsidR="0032077E" w:rsidRPr="00534C03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03D796E8" w14:textId="77777777" w:rsidR="0032077E" w:rsidRPr="00534C03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0C4FE74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32077E" w14:paraId="3DD51CB5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B782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FB69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4BDCD312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30E7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062E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6320DAB7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8DAC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EE9B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4722D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33FCCEDD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B5B4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7475" w14:textId="77777777" w:rsidR="0032077E" w:rsidRPr="004143AF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1A3A3F1" w14:textId="77777777" w:rsidR="0032077E" w:rsidRPr="00D84BD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2077E" w14:paraId="3EC3C7F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B2286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2F32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79A753B2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2DF42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A9BD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E2B8B6E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2790D7A6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C93A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B2AC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C7362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35D07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4BAFF" w14:textId="77777777" w:rsidR="0032077E" w:rsidRPr="001F07B1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706A03A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343DB7DF" w14:textId="77777777" w:rsidR="0032077E" w:rsidRPr="004143AF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32077E" w14:paraId="7E941B26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51E6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CD3C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220D5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26166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30F4D9C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456C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070FB80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5157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498D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082FD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D271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34BF0B2C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201C73D3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32077E" w14:paraId="6B51E87E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752C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5CFE9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D698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3A7D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A6ED33B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A6828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C6AABAE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3AA8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C1007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C3F2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CE7DE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07F808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19C31038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32077E" w14:paraId="6D7C48DD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13CC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153DA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8465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0B5A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00E8065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708A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9CA53C6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C8D26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C9D0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16B1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94DE2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1D98D0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32077E" w14:paraId="58FB76CF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4364D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41717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B581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0222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1E4BE53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64640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E5C1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81B84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8147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510B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D1DB13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05CE5E11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32077E" w14:paraId="2EB185FB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9CBB9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960F6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96E4D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9248B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EBB8E30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A88ED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3BC7E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32A27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0817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1FBD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527725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32077E" w14:paraId="087CFE10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DC938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D5DC8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3A5FB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396C8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ACC2F3A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A33A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F4EDC22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EC0D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978C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B41E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BD012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40DA0EF7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32077E" w14:paraId="163B24F3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679B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7D34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E9D8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AE8D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3114212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08721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2ECC79E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2CEF0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C586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B7494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35E0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637942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262FE399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32077E" w14:paraId="79487F71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532E0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A8D8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34ED8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48F47" w14:textId="77777777" w:rsidR="0032077E" w:rsidRPr="00AD0C48" w:rsidRDefault="0032077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3E99CB1" w14:textId="77777777" w:rsidR="0032077E" w:rsidRPr="00AD0C48" w:rsidRDefault="0032077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CFC8F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CE1ADA6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F9FE3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56E21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EB756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45CB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EE57A3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A4C85A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59A7111E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32077E" w14:paraId="00ACEFA6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0031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A589A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EF13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91A7" w14:textId="77777777" w:rsidR="0032077E" w:rsidRDefault="0032077E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E7DA721" w14:textId="77777777" w:rsidR="0032077E" w:rsidRDefault="0032077E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358199AB" w14:textId="77777777" w:rsidR="0032077E" w:rsidRDefault="0032077E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47F1188D" w14:textId="77777777" w:rsidR="0032077E" w:rsidRPr="002532C4" w:rsidRDefault="0032077E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7B47D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3DC06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CD05D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22EC5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EAC5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B3720A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0D2AC7BF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3D3DA342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32077E" w14:paraId="16A31BA3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7086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8785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2B931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74608" w14:textId="77777777" w:rsidR="0032077E" w:rsidRDefault="0032077E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D165390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66B3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09B06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FF4A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95FA5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72BC4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96A431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7A25C929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32077E" w14:paraId="0D12D810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80BDE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FA58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FF2BB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FFE4B" w14:textId="77777777" w:rsidR="0032077E" w:rsidRDefault="0032077E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37B87F2" w14:textId="77777777" w:rsidR="0032077E" w:rsidRPr="0037264C" w:rsidRDefault="0032077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1CC5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B5A79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ADAE8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CAF01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8019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F9048A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4B300A95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32077E" w14:paraId="20961198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A0CD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9ACA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EE158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BC04" w14:textId="77777777" w:rsidR="0032077E" w:rsidRDefault="0032077E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634D77F" w14:textId="77777777" w:rsidR="0032077E" w:rsidRPr="003A070D" w:rsidRDefault="0032077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E825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5B873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C190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641C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8C38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8C1889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32077E" w14:paraId="4654068D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B52F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920F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C15F3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2F692" w14:textId="77777777" w:rsidR="0032077E" w:rsidRDefault="0032077E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46A4371" w14:textId="77777777" w:rsidR="0032077E" w:rsidRPr="00F401CD" w:rsidRDefault="0032077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9F806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429D044D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ADD36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0EEC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A5750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48142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EFC215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08F551E9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32077E" w14:paraId="24AE23E4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C2954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2C12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7CFD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CD692" w14:textId="77777777" w:rsidR="0032077E" w:rsidRDefault="0032077E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A205EA8" w14:textId="77777777" w:rsidR="0032077E" w:rsidRDefault="0032077E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66DC0EAC" w14:textId="77777777" w:rsidR="0032077E" w:rsidRDefault="0032077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CCCE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B906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123E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FA00D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F028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F91BC6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38AB74D7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32077E" w14:paraId="329F17DA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395C1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4E23B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D875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7F757" w14:textId="77777777" w:rsidR="0032077E" w:rsidRDefault="0032077E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678A198" w14:textId="77777777" w:rsidR="0032077E" w:rsidRDefault="0032077E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4CDC07A7" w14:textId="77777777" w:rsidR="0032077E" w:rsidRDefault="0032077E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301E7DCA" w14:textId="77777777" w:rsidR="0032077E" w:rsidRPr="002532C4" w:rsidRDefault="0032077E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C8C58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0DD43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5569D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8A7DD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B987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764DA1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4D8CEE4E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32077E" w14:paraId="49B2D5D5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2E728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9EA8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5EB5648D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F6709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0C119" w14:textId="77777777" w:rsidR="0032077E" w:rsidRDefault="0032077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2E7CCD9A" w14:textId="77777777" w:rsidR="0032077E" w:rsidRDefault="0032077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04E8478B" w14:textId="77777777" w:rsidR="0032077E" w:rsidRDefault="0032077E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549E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42949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A0F9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C46EC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9BD1B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A8618B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32077E" w14:paraId="73BBFE0B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1907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71AC6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B1A3C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A56D2" w14:textId="77777777" w:rsidR="0032077E" w:rsidRPr="002D1130" w:rsidRDefault="0032077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7931AD1F" w14:textId="77777777" w:rsidR="0032077E" w:rsidRPr="002D1130" w:rsidRDefault="0032077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01CB81C4" w14:textId="77777777" w:rsidR="0032077E" w:rsidRPr="002D1130" w:rsidRDefault="0032077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DE749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C65F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CF5D1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541F1B75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D2AC0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DDA06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71DC96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3828607A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0009F713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195843B6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6A2A4C3F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32077E" w14:paraId="2387DBE0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EEF9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58D6A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EF5DF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B481A" w14:textId="77777777" w:rsidR="0032077E" w:rsidRPr="002D1130" w:rsidRDefault="0032077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C9FE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BFC3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74EF0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6ABC48BE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F8F18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5F0A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32077E" w14:paraId="50003153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E0AA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9ADC0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756B9057" w14:textId="77777777" w:rsidR="0032077E" w:rsidRDefault="0032077E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D4188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D5D9" w14:textId="77777777" w:rsidR="0032077E" w:rsidRPr="002D1130" w:rsidRDefault="0032077E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3BEB3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79CD6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8A657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4752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70E65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32077E" w14:paraId="31EFB4F2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127ED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82B8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9B97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1EC62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7A66775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D716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729D3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84C1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B8C1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9961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70AA1333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47AF7A32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32077E" w14:paraId="65B59822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D6727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B28B2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5133A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F5463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31153C46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608E6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00D42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9958A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8C93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FBB24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172B48D2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7295539D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32077E" w14:paraId="579A4F1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31FD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C5E05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DEFA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A02A6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2946E72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0AF1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69F63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D58A8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EE7A4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6AC6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510212DB" w14:textId="77777777" w:rsidR="0032077E" w:rsidRPr="00CB3447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32077E" w14:paraId="73E0BE4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4F5E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A876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6C24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808A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68ADF157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0942F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D067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4C6AD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5BF6AAB8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046D0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579B" w14:textId="77777777" w:rsidR="0032077E" w:rsidRPr="004143AF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5929812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2077E" w14:paraId="42BD943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1B964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1D8F7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0FCD58F2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EDE4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82396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A1095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AC47F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27F5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CA87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485CB" w14:textId="77777777" w:rsidR="0032077E" w:rsidRPr="004143AF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32077E" w14:paraId="529C14A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ACE4D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4A26" w14:textId="77777777" w:rsidR="0032077E" w:rsidRDefault="0032077E" w:rsidP="003028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561D" w14:textId="77777777" w:rsidR="0032077E" w:rsidRPr="00D33E71" w:rsidRDefault="0032077E" w:rsidP="003028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A8D39" w14:textId="77777777" w:rsidR="0032077E" w:rsidRDefault="0032077E" w:rsidP="0030281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Cap X </w:t>
            </w:r>
            <w:r>
              <w:rPr>
                <w:b/>
                <w:bCs/>
                <w:sz w:val="20"/>
              </w:rPr>
              <w:t>St. Galben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92C2" w14:textId="77777777" w:rsidR="0032077E" w:rsidRDefault="0032077E" w:rsidP="003028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E828" w14:textId="77777777" w:rsidR="0032077E" w:rsidRPr="00D33E71" w:rsidRDefault="0032077E" w:rsidP="003028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10B8A" w14:textId="77777777" w:rsidR="0032077E" w:rsidRDefault="0032077E" w:rsidP="003028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1F449223" w14:textId="77777777" w:rsidR="0032077E" w:rsidRDefault="0032077E" w:rsidP="003028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1CDC" w14:textId="77777777" w:rsidR="0032077E" w:rsidRDefault="0032077E" w:rsidP="003028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AFD16" w14:textId="77777777" w:rsidR="0032077E" w:rsidRPr="004143AF" w:rsidRDefault="0032077E" w:rsidP="0030281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32077E" w14:paraId="44701E0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208F7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B696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5D94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5BC60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Cap 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Y 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</w:rPr>
              <w:t>St. Galben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87EE6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91717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CFE2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323+800</w:t>
            </w:r>
          </w:p>
          <w:p w14:paraId="6E0ED4C2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1781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3819C" w14:textId="77777777" w:rsidR="0032077E" w:rsidRPr="004143AF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32077E" w14:paraId="4E5724E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E303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DB637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44ACC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66C0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0AA24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5CFC117A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74C76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2E38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31501" w14:textId="77777777" w:rsidR="0032077E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9881A" w14:textId="77777777" w:rsidR="0032077E" w:rsidRPr="004143AF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2077E" w14:paraId="6E5AE2FB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EF156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0DB1" w14:textId="77777777" w:rsidR="0032077E" w:rsidRDefault="0032077E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018A" w14:textId="77777777" w:rsidR="0032077E" w:rsidRPr="00D33E71" w:rsidRDefault="0032077E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EE2E0" w14:textId="77777777" w:rsidR="0032077E" w:rsidRDefault="0032077E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16E279C1" w14:textId="77777777" w:rsidR="0032077E" w:rsidRDefault="0032077E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9471" w14:textId="77777777" w:rsidR="0032077E" w:rsidRDefault="0032077E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C76CA" w14:textId="77777777" w:rsidR="0032077E" w:rsidRDefault="0032077E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DEA7" w14:textId="77777777" w:rsidR="0032077E" w:rsidRDefault="0032077E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B7A24" w14:textId="77777777" w:rsidR="0032077E" w:rsidRDefault="0032077E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B03D" w14:textId="77777777" w:rsidR="0032077E" w:rsidRPr="004143AF" w:rsidRDefault="0032077E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32077E" w14:paraId="448EC29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BAAF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9D05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B3AA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D5B59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02E62FF7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AC6E9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AA9F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554D" w14:textId="77777777" w:rsidR="0032077E" w:rsidRDefault="0032077E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4602" w14:textId="77777777" w:rsidR="0032077E" w:rsidRPr="00D33E71" w:rsidRDefault="0032077E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AF2B" w14:textId="77777777" w:rsidR="0032077E" w:rsidRDefault="0032077E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32077E" w14:paraId="7886A6D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D6A6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67632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63213879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71C5" w14:textId="77777777" w:rsidR="0032077E" w:rsidRPr="00D33E71" w:rsidRDefault="0032077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9570D" w14:textId="77777777" w:rsidR="0032077E" w:rsidRDefault="0032077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33AD6850" w14:textId="77777777" w:rsidR="0032077E" w:rsidRDefault="0032077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78FB2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4FD8" w14:textId="77777777" w:rsidR="0032077E" w:rsidRPr="00D33E71" w:rsidRDefault="0032077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E372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34F4" w14:textId="77777777" w:rsidR="0032077E" w:rsidRPr="00D33E71" w:rsidRDefault="0032077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3261" w14:textId="77777777" w:rsidR="0032077E" w:rsidRDefault="0032077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32077E" w14:paraId="636A5464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DD73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601E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227B" w14:textId="77777777" w:rsidR="0032077E" w:rsidRPr="00D33E71" w:rsidRDefault="0032077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C2BD" w14:textId="77777777" w:rsidR="0032077E" w:rsidRDefault="0032077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0921C8D2" w14:textId="77777777" w:rsidR="0032077E" w:rsidRDefault="0032077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1D303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9192B" w14:textId="77777777" w:rsidR="0032077E" w:rsidRPr="00D33E71" w:rsidRDefault="0032077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762DB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85C67" w14:textId="77777777" w:rsidR="0032077E" w:rsidRPr="00D33E71" w:rsidRDefault="0032077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DA406" w14:textId="77777777" w:rsidR="0032077E" w:rsidRDefault="0032077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2077E" w14:paraId="50A3C895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474D9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4741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58B6" w14:textId="77777777" w:rsidR="0032077E" w:rsidRPr="00D33E71" w:rsidRDefault="0032077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2A17" w14:textId="77777777" w:rsidR="0032077E" w:rsidRDefault="0032077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Paşcani Triaj –</w:t>
            </w:r>
          </w:p>
          <w:p w14:paraId="489C8461" w14:textId="77777777" w:rsidR="0032077E" w:rsidRDefault="0032077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Paşcani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56C7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0EC75" w14:textId="77777777" w:rsidR="0032077E" w:rsidRPr="00D33E71" w:rsidRDefault="0032077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C0803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384+600</w:t>
            </w:r>
          </w:p>
          <w:p w14:paraId="104C4E2F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148C" w14:textId="77777777" w:rsidR="0032077E" w:rsidRPr="00D33E71" w:rsidRDefault="0032077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136E5" w14:textId="77777777" w:rsidR="0032077E" w:rsidRDefault="0032077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32077E" w14:paraId="5CE0919A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2CA5B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9D0D0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5C3C878A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9A05" w14:textId="77777777" w:rsidR="0032077E" w:rsidRPr="00D33E71" w:rsidRDefault="0032077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5FF9" w14:textId="77777777" w:rsidR="0032077E" w:rsidRDefault="0032077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3A91A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B1587" w14:textId="77777777" w:rsidR="0032077E" w:rsidRPr="00D33E71" w:rsidRDefault="0032077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8FAC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72BB" w14:textId="77777777" w:rsidR="0032077E" w:rsidRPr="00D33E71" w:rsidRDefault="0032077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4116" w14:textId="77777777" w:rsidR="0032077E" w:rsidRDefault="0032077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32077E" w14:paraId="130999A3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EAC05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A04F3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9C8B" w14:textId="77777777" w:rsidR="0032077E" w:rsidRPr="00D33E71" w:rsidRDefault="0032077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E582A" w14:textId="77777777" w:rsidR="0032077E" w:rsidRDefault="0032077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1BD90AAB" w14:textId="77777777" w:rsidR="0032077E" w:rsidRDefault="0032077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AF991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51966" w14:textId="77777777" w:rsidR="0032077E" w:rsidRPr="00D33E71" w:rsidRDefault="0032077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4348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E0A34" w14:textId="77777777" w:rsidR="0032077E" w:rsidRPr="00D33E71" w:rsidRDefault="0032077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A6035" w14:textId="77777777" w:rsidR="0032077E" w:rsidRDefault="0032077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2077E" w14:paraId="44F0E2D9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7C785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E3A32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B53D2" w14:textId="77777777" w:rsidR="0032077E" w:rsidRPr="00D33E71" w:rsidRDefault="0032077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A051" w14:textId="77777777" w:rsidR="0032077E" w:rsidRDefault="0032077E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14321507" w14:textId="77777777" w:rsidR="0032077E" w:rsidRDefault="0032077E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D5999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33B4A" w14:textId="77777777" w:rsidR="0032077E" w:rsidRPr="00D33E71" w:rsidRDefault="0032077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77A0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419+130</w:t>
            </w:r>
          </w:p>
          <w:p w14:paraId="186804C7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FCFD" w14:textId="77777777" w:rsidR="0032077E" w:rsidRPr="00D33E71" w:rsidRDefault="0032077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66AE" w14:textId="77777777" w:rsidR="0032077E" w:rsidRDefault="0032077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32077E" w14:paraId="7603573E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B7D2A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A865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195C" w14:textId="77777777" w:rsidR="0032077E" w:rsidRPr="00D33E71" w:rsidRDefault="0032077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3C321" w14:textId="77777777" w:rsidR="0032077E" w:rsidRDefault="0032077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3FA18143" w14:textId="77777777" w:rsidR="0032077E" w:rsidRDefault="0032077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AAA0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5E69A4F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AAEE7" w14:textId="77777777" w:rsidR="0032077E" w:rsidRPr="00D33E71" w:rsidRDefault="0032077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A478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4D2F" w14:textId="77777777" w:rsidR="0032077E" w:rsidRPr="00D33E71" w:rsidRDefault="0032077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BE9C0" w14:textId="77777777" w:rsidR="0032077E" w:rsidRDefault="0032077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2077E" w14:paraId="027D6C53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E652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E148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56CFD" w14:textId="77777777" w:rsidR="0032077E" w:rsidRPr="00D33E71" w:rsidRDefault="0032077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2D39E" w14:textId="77777777" w:rsidR="0032077E" w:rsidRDefault="0032077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Verești linia 3 directră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D2698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E7907" w14:textId="77777777" w:rsidR="0032077E" w:rsidRPr="00D33E71" w:rsidRDefault="0032077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5B2EB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432+750</w:t>
            </w:r>
          </w:p>
          <w:p w14:paraId="7F4DD61B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C9DC" w14:textId="77777777" w:rsidR="0032077E" w:rsidRPr="00D33E71" w:rsidRDefault="0032077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BE719" w14:textId="77777777" w:rsidR="0032077E" w:rsidRDefault="0032077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32077E" w14:paraId="5D9DF3DC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4F25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119D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9658" w14:textId="77777777" w:rsidR="0032077E" w:rsidRPr="00D33E71" w:rsidRDefault="0032077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A6D70" w14:textId="77777777" w:rsidR="0032077E" w:rsidRDefault="0032077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17750F66" w14:textId="77777777" w:rsidR="0032077E" w:rsidRDefault="0032077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67E4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28A5345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955CF" w14:textId="77777777" w:rsidR="0032077E" w:rsidRPr="00D33E71" w:rsidRDefault="0032077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C014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E813D" w14:textId="77777777" w:rsidR="0032077E" w:rsidRPr="00D33E71" w:rsidRDefault="0032077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EBAC" w14:textId="77777777" w:rsidR="0032077E" w:rsidRDefault="0032077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2077E" w14:paraId="584CF3F1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189D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02C6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92132" w14:textId="77777777" w:rsidR="0032077E" w:rsidRPr="00D33E71" w:rsidRDefault="0032077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B6F02" w14:textId="77777777" w:rsidR="0032077E" w:rsidRDefault="0032077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86E4C4F" w14:textId="77777777" w:rsidR="0032077E" w:rsidRDefault="0032077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24F75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E5F36C3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5C4A8F6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4492C234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D3120C1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25A1C" w14:textId="77777777" w:rsidR="0032077E" w:rsidRPr="00D33E71" w:rsidRDefault="0032077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7E7BE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62BB" w14:textId="77777777" w:rsidR="0032077E" w:rsidRPr="00D33E71" w:rsidRDefault="0032077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5967" w14:textId="77777777" w:rsidR="0032077E" w:rsidRDefault="0032077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4CAA78" w14:textId="77777777" w:rsidR="0032077E" w:rsidRDefault="0032077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0334A693" w14:textId="77777777" w:rsidR="0032077E" w:rsidRDefault="0032077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15E6F4E0" w14:textId="77777777" w:rsidR="0032077E" w:rsidRDefault="0032077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32077E" w14:paraId="19089937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48BC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E0227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5724C" w14:textId="77777777" w:rsidR="0032077E" w:rsidRPr="00D33E71" w:rsidRDefault="0032077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CF88" w14:textId="77777777" w:rsidR="0032077E" w:rsidRDefault="0032077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3BC936A" w14:textId="77777777" w:rsidR="0032077E" w:rsidRDefault="0032077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FF869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C91D" w14:textId="77777777" w:rsidR="0032077E" w:rsidRPr="00D33E71" w:rsidRDefault="0032077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4FF7A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D007" w14:textId="77777777" w:rsidR="0032077E" w:rsidRPr="00D33E71" w:rsidRDefault="0032077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E54D0" w14:textId="77777777" w:rsidR="0032077E" w:rsidRDefault="0032077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32077E" w14:paraId="7E982DAF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A8ACD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BC0AD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7D65" w14:textId="77777777" w:rsidR="0032077E" w:rsidRPr="00D33E71" w:rsidRDefault="0032077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6FA4" w14:textId="77777777" w:rsidR="0032077E" w:rsidRDefault="0032077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675F29F" w14:textId="77777777" w:rsidR="0032077E" w:rsidRDefault="0032077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83F7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A78A281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EE770" w14:textId="77777777" w:rsidR="0032077E" w:rsidRPr="00D33E71" w:rsidRDefault="0032077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6C7B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9EBF" w14:textId="77777777" w:rsidR="0032077E" w:rsidRPr="00D33E71" w:rsidRDefault="0032077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ED2A" w14:textId="77777777" w:rsidR="0032077E" w:rsidRDefault="0032077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2077E" w14:paraId="29A9A60B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9314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02D86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F3D8E" w14:textId="77777777" w:rsidR="0032077E" w:rsidRPr="00D33E71" w:rsidRDefault="0032077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93C31" w14:textId="77777777" w:rsidR="0032077E" w:rsidRDefault="0032077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7FB6E1D6" w14:textId="77777777" w:rsidR="0032077E" w:rsidRDefault="0032077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2DE3B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57145147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417EF473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3E74A995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A8FC0" w14:textId="77777777" w:rsidR="0032077E" w:rsidRPr="00D33E71" w:rsidRDefault="0032077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6B53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7404B" w14:textId="77777777" w:rsidR="0032077E" w:rsidRPr="00D33E71" w:rsidRDefault="0032077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A61E0" w14:textId="77777777" w:rsidR="0032077E" w:rsidRDefault="0032077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2077E" w14:paraId="395F5B16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BB66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3C3A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66CC" w14:textId="77777777" w:rsidR="0032077E" w:rsidRPr="00D33E71" w:rsidRDefault="0032077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C5EE6" w14:textId="77777777" w:rsidR="0032077E" w:rsidRDefault="0032077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FC17FA3" w14:textId="77777777" w:rsidR="0032077E" w:rsidRDefault="0032077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A6136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9803C06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178B58C5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57D945F2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D4096" w14:textId="77777777" w:rsidR="0032077E" w:rsidRPr="00D33E71" w:rsidRDefault="0032077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39502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3163" w14:textId="77777777" w:rsidR="0032077E" w:rsidRPr="00D33E71" w:rsidRDefault="0032077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7DA1" w14:textId="77777777" w:rsidR="0032077E" w:rsidRDefault="0032077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2077E" w14:paraId="103A5A00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2D6A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0DDB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555EF" w14:textId="77777777" w:rsidR="0032077E" w:rsidRPr="00D33E71" w:rsidRDefault="0032077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A7AF" w14:textId="77777777" w:rsidR="0032077E" w:rsidRDefault="0032077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42C3DA10" w14:textId="77777777" w:rsidR="0032077E" w:rsidRDefault="0032077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16A75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F1C1" w14:textId="77777777" w:rsidR="0032077E" w:rsidRDefault="0032077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5EA4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9823" w14:textId="77777777" w:rsidR="0032077E" w:rsidRPr="00D33E71" w:rsidRDefault="0032077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85964" w14:textId="77777777" w:rsidR="0032077E" w:rsidRDefault="0032077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2077E" w14:paraId="075B321B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B7177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CB64D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7A2B" w14:textId="77777777" w:rsidR="0032077E" w:rsidRPr="00D33E71" w:rsidRDefault="0032077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DA76C" w14:textId="77777777" w:rsidR="0032077E" w:rsidRDefault="0032077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1ECCD857" w14:textId="77777777" w:rsidR="0032077E" w:rsidRDefault="0032077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4500E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BD009BE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5712A400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12A7603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54FDF4AE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9BC4" w14:textId="77777777" w:rsidR="0032077E" w:rsidRPr="00D33E71" w:rsidRDefault="0032077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48A5E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CFBA9" w14:textId="77777777" w:rsidR="0032077E" w:rsidRPr="00D33E71" w:rsidRDefault="0032077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F4F20" w14:textId="77777777" w:rsidR="0032077E" w:rsidRDefault="0032077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2077E" w14:paraId="40776631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DE11E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21549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7861C" w14:textId="77777777" w:rsidR="0032077E" w:rsidRPr="00D33E71" w:rsidRDefault="0032077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0ABED" w14:textId="77777777" w:rsidR="0032077E" w:rsidRDefault="0032077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4D406F13" w14:textId="77777777" w:rsidR="0032077E" w:rsidRDefault="0032077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0CC9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FE14F8A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536C7" w14:textId="77777777" w:rsidR="0032077E" w:rsidRPr="00D33E71" w:rsidRDefault="0032077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3B5E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8580" w14:textId="77777777" w:rsidR="0032077E" w:rsidRPr="00D33E71" w:rsidRDefault="0032077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35F2F" w14:textId="77777777" w:rsidR="0032077E" w:rsidRDefault="0032077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2077E" w14:paraId="726FD47D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30A8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F621D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3DE82" w14:textId="77777777" w:rsidR="0032077E" w:rsidRPr="00D33E71" w:rsidRDefault="0032077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BF141" w14:textId="77777777" w:rsidR="0032077E" w:rsidRDefault="0032077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4612FDCA" w14:textId="77777777" w:rsidR="0032077E" w:rsidRDefault="0032077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F0A8B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2D64605F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E93C" w14:textId="77777777" w:rsidR="0032077E" w:rsidRPr="00D33E71" w:rsidRDefault="0032077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A300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308C0" w14:textId="77777777" w:rsidR="0032077E" w:rsidRPr="00D33E71" w:rsidRDefault="0032077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367BE" w14:textId="77777777" w:rsidR="0032077E" w:rsidRDefault="0032077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2077E" w14:paraId="20F5BDE4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7B1E7" w14:textId="77777777" w:rsidR="0032077E" w:rsidRDefault="0032077E" w:rsidP="0032077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B360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E3628" w14:textId="77777777" w:rsidR="0032077E" w:rsidRPr="00D33E71" w:rsidRDefault="0032077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04C90" w14:textId="77777777" w:rsidR="0032077E" w:rsidRDefault="0032077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7015F458" w14:textId="77777777" w:rsidR="0032077E" w:rsidRDefault="0032077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154BD17A" w14:textId="77777777" w:rsidR="0032077E" w:rsidRDefault="0032077E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FF264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29B3B" w14:textId="77777777" w:rsidR="0032077E" w:rsidRPr="00D33E71" w:rsidRDefault="0032077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E30C" w14:textId="77777777" w:rsidR="0032077E" w:rsidRDefault="0032077E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8418A" w14:textId="77777777" w:rsidR="0032077E" w:rsidRPr="00D33E71" w:rsidRDefault="0032077E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72079" w14:textId="77777777" w:rsidR="0032077E" w:rsidRDefault="0032077E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E829817" w14:textId="77777777" w:rsidR="0032077E" w:rsidRPr="00BA7DAE" w:rsidRDefault="0032077E" w:rsidP="000A5D7E">
      <w:pPr>
        <w:tabs>
          <w:tab w:val="left" w:pos="2748"/>
        </w:tabs>
        <w:rPr>
          <w:sz w:val="20"/>
          <w:lang w:val="ro-RO"/>
        </w:rPr>
      </w:pPr>
    </w:p>
    <w:p w14:paraId="281B8567" w14:textId="77777777" w:rsidR="0032077E" w:rsidRDefault="0032077E" w:rsidP="00F663CA">
      <w:pPr>
        <w:pStyle w:val="Heading1"/>
        <w:spacing w:line="360" w:lineRule="auto"/>
      </w:pPr>
      <w:r>
        <w:t>LINIA 501</w:t>
      </w:r>
    </w:p>
    <w:p w14:paraId="42D97EC2" w14:textId="77777777" w:rsidR="0032077E" w:rsidRPr="003A27E1" w:rsidRDefault="0032077E" w:rsidP="0099543A">
      <w:pPr>
        <w:pStyle w:val="Heading1"/>
        <w:spacing w:line="360" w:lineRule="auto"/>
      </w:pPr>
      <w:r>
        <w:t>BUZĂU - NEHOIAŞU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32077E" w14:paraId="21FD9174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B71D" w14:textId="77777777" w:rsidR="0032077E" w:rsidRDefault="0032077E" w:rsidP="0032077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D96D2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  <w:p w14:paraId="26EFD47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0C28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5171" w14:textId="77777777" w:rsidR="0032077E" w:rsidRDefault="0032077E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Nord - Berca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3400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B4C0B" w14:textId="77777777" w:rsidR="0032077E" w:rsidRPr="00E240C5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1082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1B46E" w14:textId="77777777" w:rsidR="0032077E" w:rsidRPr="00B754A2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39CA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2077E" w14:paraId="51491F27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1E05E" w14:textId="77777777" w:rsidR="0032077E" w:rsidRDefault="0032077E" w:rsidP="0032077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25B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15+325</w:t>
            </w:r>
          </w:p>
          <w:p w14:paraId="56B9378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15+375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D930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FC12F" w14:textId="77777777" w:rsidR="0032077E" w:rsidRDefault="0032077E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Nord - Berca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EB22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66FE" w14:textId="77777777" w:rsidR="0032077E" w:rsidRPr="00E240C5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10D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D787" w14:textId="77777777" w:rsidR="0032077E" w:rsidRPr="00B754A2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E448F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D3D0916" w14:textId="77777777" w:rsidR="0032077E" w:rsidRDefault="0032077E">
      <w:pPr>
        <w:spacing w:before="40" w:after="40" w:line="192" w:lineRule="auto"/>
        <w:ind w:right="57"/>
        <w:rPr>
          <w:sz w:val="20"/>
          <w:lang w:val="ro-RO"/>
        </w:rPr>
      </w:pPr>
    </w:p>
    <w:p w14:paraId="45FC5DCC" w14:textId="77777777" w:rsidR="0032077E" w:rsidRDefault="0032077E" w:rsidP="00E7698F">
      <w:pPr>
        <w:pStyle w:val="Heading1"/>
        <w:spacing w:line="360" w:lineRule="auto"/>
      </w:pPr>
      <w:r>
        <w:lastRenderedPageBreak/>
        <w:t>LINIA 504</w:t>
      </w:r>
    </w:p>
    <w:p w14:paraId="7DA72762" w14:textId="77777777" w:rsidR="0032077E" w:rsidRPr="00A16A49" w:rsidRDefault="0032077E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2077E" w14:paraId="4214109E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ED75C" w14:textId="77777777" w:rsidR="0032077E" w:rsidRDefault="0032077E" w:rsidP="0032077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A888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1F264785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7231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3701A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73609F63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823D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43FF2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DBF7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45D49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B8918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40A733D0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697B8116" w14:textId="77777777" w:rsidR="0032077E" w:rsidRPr="004C4194" w:rsidRDefault="003207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32077E" w14:paraId="6E6A9E15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5F42" w14:textId="77777777" w:rsidR="0032077E" w:rsidRDefault="0032077E" w:rsidP="0032077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22FF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73305711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91D7D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170E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0DAA5B57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ED79E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2BF63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FD86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5C4EDF3C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EDAB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8900A" w14:textId="77777777" w:rsidR="0032077E" w:rsidRPr="004C4194" w:rsidRDefault="003207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32077E" w14:paraId="7E00F9AB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6C4A" w14:textId="77777777" w:rsidR="0032077E" w:rsidRDefault="0032077E" w:rsidP="0032077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A12A6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A33E3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4D2D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5DAE9CA6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7C53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44D5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F808F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0C63DE6C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7B12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65753" w14:textId="77777777" w:rsidR="0032077E" w:rsidRPr="004C4194" w:rsidRDefault="003207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32077E" w14:paraId="6EA4751B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1241" w14:textId="77777777" w:rsidR="0032077E" w:rsidRDefault="0032077E" w:rsidP="0032077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40847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32BE5C44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679B0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3EBC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538E9E6B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04CD5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58AE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6C1C3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6144124E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2A95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14D5A" w14:textId="77777777" w:rsidR="0032077E" w:rsidRPr="004C4194" w:rsidRDefault="003207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69514A83" w14:textId="77777777" w:rsidR="0032077E" w:rsidRPr="00D0576C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244A3AA6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D6DC4" w14:textId="77777777" w:rsidR="0032077E" w:rsidRDefault="0032077E" w:rsidP="0032077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8D3D8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BE91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83E3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3BA72AE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32CE6789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6C2F2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7F08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0377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8B07D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9776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2077E" w14:paraId="333E9369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AF4C" w14:textId="77777777" w:rsidR="0032077E" w:rsidRDefault="0032077E" w:rsidP="0032077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9CAE8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9E705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8242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691F6D7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8048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10C64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5480B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C79B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57A9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32077E" w14:paraId="0B3DA6BF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F2A6" w14:textId="77777777" w:rsidR="0032077E" w:rsidRDefault="0032077E" w:rsidP="0032077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E7311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25D3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E78B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0239BCE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25A5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15CA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C0F8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DB16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EB188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32077E" w14:paraId="299CA157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95EC" w14:textId="77777777" w:rsidR="0032077E" w:rsidRDefault="0032077E" w:rsidP="0032077E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E62D7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9F5C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4A50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9C7BA40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0542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3B747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AF3D7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938CD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4E512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555499C9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32077E" w14:paraId="12959BCF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660F7" w14:textId="77777777" w:rsidR="0032077E" w:rsidRDefault="0032077E" w:rsidP="0032077E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E62E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55B2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3F1F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923373F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B1B17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2BD5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4234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84BB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DD8DF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32077E" w14:paraId="2586A826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721E7" w14:textId="77777777" w:rsidR="0032077E" w:rsidRDefault="0032077E" w:rsidP="0032077E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5C42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1270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C30F3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6AEA117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6956B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F0E34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9CC3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9D56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C46E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32077E" w14:paraId="1DB4424F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D7AC5" w14:textId="77777777" w:rsidR="0032077E" w:rsidRDefault="0032077E" w:rsidP="0032077E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B9D8C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F6BA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10281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839ECE6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0BD2" w14:textId="77777777" w:rsidR="0032077E" w:rsidRDefault="0032077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DCC5014" w14:textId="77777777" w:rsidR="0032077E" w:rsidRDefault="0032077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8F278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AD252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3668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0A79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EEDA3DE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32077E" w14:paraId="077CABC8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08F31" w14:textId="77777777" w:rsidR="0032077E" w:rsidRDefault="0032077E" w:rsidP="0032077E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1102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35B22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0648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DC9FDAE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CA11" w14:textId="77777777" w:rsidR="0032077E" w:rsidRDefault="0032077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3F59717" w14:textId="77777777" w:rsidR="0032077E" w:rsidRDefault="0032077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20794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716A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0AF46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DA02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0A866CD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32077E" w14:paraId="3598F8BC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BAF2" w14:textId="77777777" w:rsidR="0032077E" w:rsidRDefault="0032077E" w:rsidP="0032077E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EC4F5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6CC30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41778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5CF51BC0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687B1" w14:textId="77777777" w:rsidR="0032077E" w:rsidRDefault="0032077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5D34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6DCE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32F5507A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2D98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AC874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2077E" w14:paraId="60481BE8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B2208" w14:textId="77777777" w:rsidR="0032077E" w:rsidRDefault="0032077E" w:rsidP="0032077E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56FAA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11B98FAC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74D5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3BD76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43D8268B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B71B2" w14:textId="77777777" w:rsidR="0032077E" w:rsidRDefault="0032077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59348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FEDED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75C7D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3F484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2077E" w14:paraId="672D7CBC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76B6" w14:textId="77777777" w:rsidR="0032077E" w:rsidRDefault="0032077E" w:rsidP="0032077E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DFF62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B0F39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3AF28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77338D3C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32CE" w14:textId="77777777" w:rsidR="0032077E" w:rsidRDefault="0032077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EAFD3FE" w14:textId="77777777" w:rsidR="0032077E" w:rsidRDefault="0032077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471DF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2D23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D693C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149D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F2A194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32077E" w14:paraId="01023304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72D8F" w14:textId="77777777" w:rsidR="0032077E" w:rsidRDefault="0032077E" w:rsidP="0032077E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AB0E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0557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F987F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1A4A1B54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1B2B" w14:textId="77777777" w:rsidR="0032077E" w:rsidRDefault="0032077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3A9F632" w14:textId="77777777" w:rsidR="0032077E" w:rsidRDefault="0032077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B123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3E72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4DC4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3470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229D88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32077E" w14:paraId="37CE0A3B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BD44E" w14:textId="77777777" w:rsidR="0032077E" w:rsidRDefault="0032077E" w:rsidP="0032077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827C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6C5A8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9AC79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349A941F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2DF9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7296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C91F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81EF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E4EDF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22447876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32077E" w14:paraId="4754104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B3838" w14:textId="77777777" w:rsidR="0032077E" w:rsidRDefault="0032077E" w:rsidP="0032077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C4CB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0A824A62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52A4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B2A88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1A8B6BCA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2E9B0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C05D0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7E697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5E33C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B2701" w14:textId="77777777" w:rsidR="0032077E" w:rsidRPr="004C4194" w:rsidRDefault="003207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32077E" w14:paraId="4D29CDC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49FD" w14:textId="77777777" w:rsidR="0032077E" w:rsidRDefault="0032077E" w:rsidP="0032077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5DF5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686A3AF8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3A6C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F2484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54A8A947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F403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81486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0EB3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E7CE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B091" w14:textId="77777777" w:rsidR="0032077E" w:rsidRPr="004C4194" w:rsidRDefault="003207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FEF5F59" w14:textId="77777777" w:rsidR="0032077E" w:rsidRPr="00D0576C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39397DF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7F9D3" w14:textId="77777777" w:rsidR="0032077E" w:rsidRDefault="0032077E" w:rsidP="0032077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E5C6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68C6B9C4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7011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50A2D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5243D90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6F4A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C49A4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1F7AA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6FB7D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D63C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32077E" w14:paraId="20CAF59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08C0" w14:textId="77777777" w:rsidR="0032077E" w:rsidRDefault="0032077E" w:rsidP="0032077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AB67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585A7FC9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5151E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7E43C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1AB9E73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A74A6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DA1A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0CA19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5F2D5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9AD7" w14:textId="77777777" w:rsidR="0032077E" w:rsidRPr="004C4194" w:rsidRDefault="003207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42DEC30" w14:textId="77777777" w:rsidR="0032077E" w:rsidRPr="00D0576C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51A143F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C309E" w14:textId="77777777" w:rsidR="0032077E" w:rsidRDefault="0032077E" w:rsidP="0032077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1EEEC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5DD79F30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2CAE8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F148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25EB508B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A1DD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76C0F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94DF3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0163B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19CB1" w14:textId="77777777" w:rsidR="0032077E" w:rsidRPr="004C4194" w:rsidRDefault="003207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935022E" w14:textId="77777777" w:rsidR="0032077E" w:rsidRPr="00D0576C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562FDF0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A5AF" w14:textId="77777777" w:rsidR="0032077E" w:rsidRDefault="0032077E" w:rsidP="0032077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ED55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0175D004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9DFEE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062F6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2D7150DF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8408B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103EA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05BF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92CC8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7B790" w14:textId="77777777" w:rsidR="0032077E" w:rsidRPr="004C4194" w:rsidRDefault="003207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80A1763" w14:textId="77777777" w:rsidR="0032077E" w:rsidRPr="00D0576C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48F6233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9E0A" w14:textId="77777777" w:rsidR="0032077E" w:rsidRDefault="0032077E" w:rsidP="0032077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8E77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6B36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B362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09C5A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B1C2A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42749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405EB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DF83" w14:textId="77777777" w:rsidR="0032077E" w:rsidRPr="00E03C2B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131287F3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32077E" w14:paraId="51634407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8F5B" w14:textId="77777777" w:rsidR="0032077E" w:rsidRDefault="0032077E" w:rsidP="0032077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6D80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41D6A05D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F9F5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C149A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313F47AA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D1800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EB0A3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21A0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CABF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FE723" w14:textId="77777777" w:rsidR="0032077E" w:rsidRPr="004C4194" w:rsidRDefault="003207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C631D2F" w14:textId="77777777" w:rsidR="0032077E" w:rsidRPr="00D0576C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4EFC3DD5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A3F8" w14:textId="77777777" w:rsidR="0032077E" w:rsidRDefault="0032077E" w:rsidP="0032077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062B8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77380FD2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E98B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55E2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26629785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89AE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B32C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F8C75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C2671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90E6" w14:textId="77777777" w:rsidR="0032077E" w:rsidRPr="00E4349C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666284D8" w14:textId="77777777" w:rsidR="0032077E" w:rsidRPr="00E4349C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6C8F42A2" w14:textId="77777777" w:rsidR="0032077E" w:rsidRPr="00E4349C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32077E" w14:paraId="1AD5D9CB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ED52" w14:textId="77777777" w:rsidR="0032077E" w:rsidRDefault="0032077E" w:rsidP="0032077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2D91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2CA5F828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DE042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39FD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7C0C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5A9BB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4ED1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56046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27AF" w14:textId="77777777" w:rsidR="0032077E" w:rsidRPr="004C4194" w:rsidRDefault="003207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D9E3EA3" w14:textId="77777777" w:rsidR="0032077E" w:rsidRPr="00D0576C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498D4238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0DC6" w14:textId="77777777" w:rsidR="0032077E" w:rsidRDefault="0032077E" w:rsidP="0032077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3447" w14:textId="77777777" w:rsidR="0032077E" w:rsidRDefault="0032077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3FC46F58" w14:textId="77777777" w:rsidR="0032077E" w:rsidRDefault="0032077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5DDB" w14:textId="77777777" w:rsidR="0032077E" w:rsidRPr="00D0473F" w:rsidRDefault="0032077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D8110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6D5D08DE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267C" w14:textId="77777777" w:rsidR="0032077E" w:rsidRDefault="0032077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32402" w14:textId="77777777" w:rsidR="0032077E" w:rsidRDefault="0032077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94D13" w14:textId="77777777" w:rsidR="0032077E" w:rsidRDefault="0032077E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9E67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C0B7" w14:textId="77777777" w:rsidR="0032077E" w:rsidRPr="004C4194" w:rsidRDefault="003207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7D10A85" w14:textId="77777777" w:rsidR="0032077E" w:rsidRPr="00D0576C" w:rsidRDefault="0032077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2923A318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3722" w14:textId="77777777" w:rsidR="0032077E" w:rsidRDefault="0032077E" w:rsidP="0032077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9F68E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41F4924F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A9AE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4EE7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0576D3D5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932AC" w14:textId="77777777" w:rsidR="0032077E" w:rsidRDefault="0032077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D557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A30CF" w14:textId="77777777" w:rsidR="0032077E" w:rsidRDefault="0032077E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F7CF8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A1507" w14:textId="77777777" w:rsidR="0032077E" w:rsidRPr="004C4194" w:rsidRDefault="003207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AF58CB4" w14:textId="77777777" w:rsidR="0032077E" w:rsidRPr="00D0576C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786AFF5C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4910E" w14:textId="77777777" w:rsidR="0032077E" w:rsidRDefault="0032077E" w:rsidP="0032077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DAEEA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201BFEE8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ED116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2BC8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59347BFC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54C7" w14:textId="77777777" w:rsidR="0032077E" w:rsidRDefault="0032077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23528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F15C" w14:textId="77777777" w:rsidR="0032077E" w:rsidRDefault="0032077E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1283F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B9D9" w14:textId="77777777" w:rsidR="0032077E" w:rsidRPr="004C4194" w:rsidRDefault="003207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0E3A62E" w14:textId="77777777" w:rsidR="0032077E" w:rsidRPr="00D0576C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3E20DE7A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365A8" w14:textId="77777777" w:rsidR="0032077E" w:rsidRDefault="0032077E" w:rsidP="0032077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FB3FA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01D83E6A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0BA6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C06B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38B87C93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D39E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216C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D21F2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2877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9381E" w14:textId="77777777" w:rsidR="0032077E" w:rsidRPr="004C4194" w:rsidRDefault="003207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25ABD67" w14:textId="77777777" w:rsidR="0032077E" w:rsidRPr="00D0576C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1D8F3D11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3C1CB" w14:textId="77777777" w:rsidR="0032077E" w:rsidRDefault="0032077E" w:rsidP="0032077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498F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D15C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48B2A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552BB4CE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427EB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171E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D54E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F164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78449" w14:textId="77777777" w:rsidR="0032077E" w:rsidRPr="00423757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567AC121" w14:textId="77777777" w:rsidR="0032077E" w:rsidRPr="00423757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E4FFC4F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32077E" w14:paraId="15423F57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6AE7" w14:textId="77777777" w:rsidR="0032077E" w:rsidRDefault="0032077E" w:rsidP="0032077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FDC76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6BB7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24F2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16042D1C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52CE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7530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88FCC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16B63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18C7C" w14:textId="77777777" w:rsidR="0032077E" w:rsidRPr="00F94F88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E72A85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0F56F002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32077E" w14:paraId="1A2F27FD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4B271" w14:textId="77777777" w:rsidR="0032077E" w:rsidRDefault="0032077E" w:rsidP="0032077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579D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3B341593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85B0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903F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1FD79C87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A024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84849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A1619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EA768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91107" w14:textId="77777777" w:rsidR="0032077E" w:rsidRPr="00F94F88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2077E" w14:paraId="7BD16956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DE4B6" w14:textId="77777777" w:rsidR="0032077E" w:rsidRDefault="0032077E" w:rsidP="0032077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BDEC0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3CFD5447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6EA41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59DE1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49A6612F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B1481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624A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DB162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EA38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5C94" w14:textId="77777777" w:rsidR="0032077E" w:rsidRPr="004C4194" w:rsidRDefault="003207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5E48BBC" w14:textId="77777777" w:rsidR="0032077E" w:rsidRPr="00D0576C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09F93C1D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F15E" w14:textId="77777777" w:rsidR="0032077E" w:rsidRDefault="0032077E" w:rsidP="0032077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276FE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D1EF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1616A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0410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2BFAA8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5DFD2F1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5056F5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4C8CFD20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78805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A0807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B0B7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0A7D" w14:textId="77777777" w:rsidR="0032077E" w:rsidRPr="006E4685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652FBA03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DF81" w14:textId="77777777" w:rsidR="0032077E" w:rsidRDefault="0032077E" w:rsidP="0032077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22FD5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1BB4C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B1FEF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0194FF0D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94680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1AE27FDC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FD450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0682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39665" w14:textId="77777777" w:rsidR="0032077E" w:rsidRPr="00D0473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937C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72FFE73E" w14:textId="77777777" w:rsidR="0032077E" w:rsidRDefault="0032077E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143BFE1D" w14:textId="77777777" w:rsidR="0032077E" w:rsidRDefault="0032077E" w:rsidP="00547665">
      <w:pPr>
        <w:pStyle w:val="Heading1"/>
        <w:spacing w:line="360" w:lineRule="auto"/>
      </w:pPr>
      <w:r>
        <w:t>LINIA 505</w:t>
      </w:r>
    </w:p>
    <w:p w14:paraId="5C906B43" w14:textId="77777777" w:rsidR="0032077E" w:rsidRPr="009479E0" w:rsidRDefault="0032077E" w:rsidP="001E02E2">
      <w:pPr>
        <w:pStyle w:val="Heading1"/>
        <w:spacing w:line="360" w:lineRule="auto"/>
        <w:rPr>
          <w:sz w:val="20"/>
          <w:szCs w:val="20"/>
        </w:rPr>
      </w:pPr>
      <w:r>
        <w:t>COMĂNEŞTI - MOINEŞTI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32077E" w14:paraId="09F4FD18" w14:textId="77777777">
        <w:trPr>
          <w:cantSplit/>
          <w:trHeight w:val="89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FC32E" w14:textId="77777777" w:rsidR="0032077E" w:rsidRDefault="0032077E" w:rsidP="0032077E">
            <w:pPr>
              <w:numPr>
                <w:ilvl w:val="0"/>
                <w:numId w:val="2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F8D61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FC1FD" w14:textId="77777777" w:rsidR="0032077E" w:rsidRPr="00277A5C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1FB94" w14:textId="77777777" w:rsidR="0032077E" w:rsidRDefault="0032077E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Moinești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D0932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CB6B859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38CB31D5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5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389D3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B4E80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F5F16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27FBFFC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3 Cap X St. Moinești</w:t>
            </w:r>
          </w:p>
        </w:tc>
      </w:tr>
    </w:tbl>
    <w:p w14:paraId="169E2D54" w14:textId="77777777" w:rsidR="0032077E" w:rsidRDefault="0032077E">
      <w:pPr>
        <w:spacing w:before="40" w:after="40" w:line="192" w:lineRule="auto"/>
        <w:ind w:right="57"/>
        <w:rPr>
          <w:sz w:val="20"/>
          <w:lang w:val="ro-RO"/>
        </w:rPr>
      </w:pPr>
    </w:p>
    <w:p w14:paraId="272A4929" w14:textId="77777777" w:rsidR="0032077E" w:rsidRDefault="0032077E" w:rsidP="00F04622">
      <w:pPr>
        <w:pStyle w:val="Heading1"/>
        <w:spacing w:line="360" w:lineRule="auto"/>
      </w:pPr>
      <w:r>
        <w:t>LINIA 600</w:t>
      </w:r>
    </w:p>
    <w:p w14:paraId="1C4564B7" w14:textId="77777777" w:rsidR="0032077E" w:rsidRDefault="0032077E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2077E" w14:paraId="48281CDB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58A83" w14:textId="77777777" w:rsidR="0032077E" w:rsidRDefault="0032077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F88B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40FDFA5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3491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28687" w14:textId="77777777" w:rsidR="0032077E" w:rsidRDefault="0032077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7B4FB970" w14:textId="77777777" w:rsidR="0032077E" w:rsidRDefault="0032077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9FA12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4C19" w14:textId="77777777" w:rsidR="0032077E" w:rsidRPr="002F6CED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32078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156B7" w14:textId="77777777" w:rsidR="0032077E" w:rsidRPr="00C1413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86A05" w14:textId="77777777" w:rsidR="0032077E" w:rsidRPr="009E2C90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2077E" w14:paraId="46FF58B1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CBA2" w14:textId="77777777" w:rsidR="0032077E" w:rsidRDefault="0032077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EA0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74CE091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0F0C3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1E1E" w14:textId="77777777" w:rsidR="0032077E" w:rsidRDefault="0032077E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3DCD1DFF" w14:textId="77777777" w:rsidR="0032077E" w:rsidRDefault="0032077E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482D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960D" w14:textId="77777777" w:rsidR="0032077E" w:rsidRPr="002F6CED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34A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2F940" w14:textId="77777777" w:rsidR="0032077E" w:rsidRPr="00C1413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DBF9" w14:textId="77777777" w:rsidR="0032077E" w:rsidRPr="005D499E" w:rsidRDefault="0032077E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30D3C37D" w14:textId="77777777" w:rsidR="0032077E" w:rsidRPr="009E2C90" w:rsidRDefault="0032077E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2077E" w14:paraId="0FA21C2F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A66AD" w14:textId="77777777" w:rsidR="0032077E" w:rsidRDefault="0032077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D5A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21AE93E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DDBA4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FF5AD" w14:textId="77777777" w:rsidR="0032077E" w:rsidRDefault="0032077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63D0B22E" w14:textId="77777777" w:rsidR="0032077E" w:rsidRDefault="0032077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81B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D8F71" w14:textId="77777777" w:rsidR="0032077E" w:rsidRPr="002F6CED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4B7D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DB27B" w14:textId="77777777" w:rsidR="0032077E" w:rsidRPr="00C1413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10CB" w14:textId="77777777" w:rsidR="0032077E" w:rsidRPr="00DD03D3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32077E" w14:paraId="0F20A293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FE1C8" w14:textId="77777777" w:rsidR="0032077E" w:rsidRDefault="0032077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A40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26960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50A1" w14:textId="77777777" w:rsidR="0032077E" w:rsidRDefault="0032077E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18A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11A2" w14:textId="77777777" w:rsidR="0032077E" w:rsidRPr="002F6CED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E6DA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2B9E6" w14:textId="77777777" w:rsidR="0032077E" w:rsidRPr="00C1413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98E6" w14:textId="77777777" w:rsidR="0032077E" w:rsidRPr="00DD03D3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32077E" w14:paraId="19EE9A86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8DFB" w14:textId="77777777" w:rsidR="0032077E" w:rsidRDefault="0032077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D94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49D580B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D929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AF18" w14:textId="77777777" w:rsidR="0032077E" w:rsidRDefault="0032077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3B9D0436" w14:textId="77777777" w:rsidR="0032077E" w:rsidRDefault="0032077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52F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60B1F" w14:textId="77777777" w:rsidR="0032077E" w:rsidRPr="002F6CED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6BB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33CCD" w14:textId="77777777" w:rsidR="0032077E" w:rsidRPr="00C1413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06A13" w14:textId="77777777" w:rsidR="0032077E" w:rsidRPr="005D499E" w:rsidRDefault="0032077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4282406E" w14:textId="77777777" w:rsidR="0032077E" w:rsidRPr="009E2C90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2077E" w14:paraId="098D9877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C2FF" w14:textId="77777777" w:rsidR="0032077E" w:rsidRDefault="0032077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92F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209D0D6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164F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A6E5" w14:textId="77777777" w:rsidR="0032077E" w:rsidRDefault="0032077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07728300" w14:textId="77777777" w:rsidR="0032077E" w:rsidRDefault="0032077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486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7F9C" w14:textId="77777777" w:rsidR="0032077E" w:rsidRPr="002F6CED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83B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3A62" w14:textId="77777777" w:rsidR="0032077E" w:rsidRPr="00C1413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B83D7" w14:textId="77777777" w:rsidR="0032077E" w:rsidRPr="005D20EA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32077E" w14:paraId="72879AAD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BA0A" w14:textId="77777777" w:rsidR="0032077E" w:rsidRDefault="0032077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3DCE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73CFABB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8518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95B4" w14:textId="77777777" w:rsidR="0032077E" w:rsidRDefault="0032077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0BD4E5C6" w14:textId="77777777" w:rsidR="0032077E" w:rsidRDefault="0032077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F918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ED584" w14:textId="77777777" w:rsidR="0032077E" w:rsidRPr="002F6CED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1EAE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D0C2D" w14:textId="77777777" w:rsidR="0032077E" w:rsidRPr="00C1413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8E667" w14:textId="77777777" w:rsidR="0032077E" w:rsidRPr="005D499E" w:rsidRDefault="0032077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5A6BBEE7" w14:textId="77777777" w:rsidR="0032077E" w:rsidRPr="009E2C90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2077E" w14:paraId="2F66F3F2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DB3A" w14:textId="77777777" w:rsidR="0032077E" w:rsidRDefault="0032077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2DF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25092EA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FC483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BB7E" w14:textId="77777777" w:rsidR="0032077E" w:rsidRDefault="0032077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744FABCF" w14:textId="77777777" w:rsidR="0032077E" w:rsidRDefault="0032077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18A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1098B" w14:textId="77777777" w:rsidR="0032077E" w:rsidRPr="002F6CED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FBA8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E0D8F" w14:textId="77777777" w:rsidR="0032077E" w:rsidRPr="00C1413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B0342" w14:textId="77777777" w:rsidR="0032077E" w:rsidRPr="005D499E" w:rsidRDefault="0032077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4058F2CA" w14:textId="77777777" w:rsidR="0032077E" w:rsidRPr="009E2C90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2077E" w14:paraId="297EF9F4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461C" w14:textId="77777777" w:rsidR="0032077E" w:rsidRDefault="0032077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66A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5FB6F820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D871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12158" w14:textId="77777777" w:rsidR="0032077E" w:rsidRDefault="0032077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2FF912F3" w14:textId="77777777" w:rsidR="0032077E" w:rsidRDefault="0032077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AFED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BAB0" w14:textId="77777777" w:rsidR="0032077E" w:rsidRPr="002F6CED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3D67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87BEF" w14:textId="77777777" w:rsidR="0032077E" w:rsidRPr="00C1413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769B3" w14:textId="77777777" w:rsidR="0032077E" w:rsidRPr="005D499E" w:rsidRDefault="0032077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96EC4C0" w14:textId="77777777" w:rsidR="0032077E" w:rsidRPr="009E2C90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2077E" w14:paraId="26766A70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7D764" w14:textId="77777777" w:rsidR="0032077E" w:rsidRDefault="0032077E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ED152" w14:textId="77777777" w:rsidR="0032077E" w:rsidRDefault="0032077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3B512742" w14:textId="77777777" w:rsidR="0032077E" w:rsidRDefault="0032077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DB1B" w14:textId="77777777" w:rsidR="0032077E" w:rsidRDefault="0032077E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6343" w14:textId="77777777" w:rsidR="0032077E" w:rsidRDefault="0032077E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9F3FA" w14:textId="77777777" w:rsidR="0032077E" w:rsidRDefault="0032077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1BA93" w14:textId="77777777" w:rsidR="0032077E" w:rsidRPr="002F6CED" w:rsidRDefault="0032077E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F83E0" w14:textId="77777777" w:rsidR="0032077E" w:rsidRDefault="0032077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3068F" w14:textId="77777777" w:rsidR="0032077E" w:rsidRPr="00C14131" w:rsidRDefault="0032077E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8227" w14:textId="77777777" w:rsidR="0032077E" w:rsidRDefault="0032077E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1830E2B8" w14:textId="77777777" w:rsidR="0032077E" w:rsidRDefault="0032077E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32077E" w14:paraId="17F00CEA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E0A01" w14:textId="77777777" w:rsidR="0032077E" w:rsidRDefault="0032077E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28E80" w14:textId="77777777" w:rsidR="0032077E" w:rsidRDefault="0032077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7894" w14:textId="77777777" w:rsidR="0032077E" w:rsidRPr="00C14131" w:rsidRDefault="0032077E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8276" w14:textId="77777777" w:rsidR="0032077E" w:rsidRDefault="0032077E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5F58A149" w14:textId="77777777" w:rsidR="0032077E" w:rsidRDefault="0032077E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651A" w14:textId="77777777" w:rsidR="0032077E" w:rsidRDefault="0032077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69A392C0" w14:textId="77777777" w:rsidR="0032077E" w:rsidRDefault="0032077E" w:rsidP="0032077E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4341B6B4" w14:textId="77777777" w:rsidR="0032077E" w:rsidRDefault="0032077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4B0AE0E5" w14:textId="77777777" w:rsidR="0032077E" w:rsidRDefault="0032077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2924C" w14:textId="77777777" w:rsidR="0032077E" w:rsidRPr="002F6CED" w:rsidRDefault="0032077E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5709" w14:textId="77777777" w:rsidR="0032077E" w:rsidRDefault="0032077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EBDA0" w14:textId="77777777" w:rsidR="0032077E" w:rsidRPr="00C14131" w:rsidRDefault="0032077E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D764B" w14:textId="77777777" w:rsidR="0032077E" w:rsidRDefault="0032077E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2077E" w14:paraId="41E2EC28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C359C" w14:textId="77777777" w:rsidR="0032077E" w:rsidRDefault="0032077E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1A241" w14:textId="77777777" w:rsidR="0032077E" w:rsidRDefault="0032077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3F66" w14:textId="77777777" w:rsidR="0032077E" w:rsidRPr="00C14131" w:rsidRDefault="0032077E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F1734" w14:textId="77777777" w:rsidR="0032077E" w:rsidRDefault="0032077E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5F19F5FD" w14:textId="77777777" w:rsidR="0032077E" w:rsidRDefault="0032077E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01FECB6C" w14:textId="77777777" w:rsidR="0032077E" w:rsidRDefault="0032077E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E9FEA" w14:textId="77777777" w:rsidR="0032077E" w:rsidRDefault="0032077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FD997E5" w14:textId="77777777" w:rsidR="0032077E" w:rsidRDefault="0032077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39A50C66" w14:textId="77777777" w:rsidR="0032077E" w:rsidRDefault="0032077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8797" w14:textId="77777777" w:rsidR="0032077E" w:rsidRPr="002F6CED" w:rsidRDefault="0032077E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359DD" w14:textId="77777777" w:rsidR="0032077E" w:rsidRDefault="0032077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3AFE" w14:textId="77777777" w:rsidR="0032077E" w:rsidRPr="00C14131" w:rsidRDefault="0032077E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2F598" w14:textId="77777777" w:rsidR="0032077E" w:rsidRDefault="0032077E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16F4A176" w14:textId="77777777" w:rsidR="0032077E" w:rsidRDefault="0032077E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32077E" w14:paraId="6C461E7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8E87" w14:textId="77777777" w:rsidR="0032077E" w:rsidRDefault="0032077E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9C46" w14:textId="77777777" w:rsidR="0032077E" w:rsidRDefault="0032077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EAFE" w14:textId="77777777" w:rsidR="0032077E" w:rsidRPr="00C14131" w:rsidRDefault="0032077E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8E9A3" w14:textId="77777777" w:rsidR="0032077E" w:rsidRDefault="0032077E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7A880A79" w14:textId="77777777" w:rsidR="0032077E" w:rsidRDefault="0032077E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6B253" w14:textId="77777777" w:rsidR="0032077E" w:rsidRDefault="0032077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BF4096C" w14:textId="77777777" w:rsidR="0032077E" w:rsidRDefault="0032077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43F5" w14:textId="77777777" w:rsidR="0032077E" w:rsidRPr="002F6CED" w:rsidRDefault="0032077E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DF209" w14:textId="77777777" w:rsidR="0032077E" w:rsidRDefault="0032077E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B098D" w14:textId="77777777" w:rsidR="0032077E" w:rsidRPr="00C14131" w:rsidRDefault="0032077E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4E99" w14:textId="77777777" w:rsidR="0032077E" w:rsidRDefault="0032077E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590BC818" w14:textId="77777777" w:rsidR="0032077E" w:rsidRDefault="0032077E">
      <w:pPr>
        <w:spacing w:before="40" w:after="40" w:line="192" w:lineRule="auto"/>
        <w:ind w:right="57"/>
        <w:rPr>
          <w:sz w:val="20"/>
          <w:lang w:val="ro-RO"/>
        </w:rPr>
      </w:pPr>
    </w:p>
    <w:p w14:paraId="48A63771" w14:textId="77777777" w:rsidR="0032077E" w:rsidRDefault="0032077E" w:rsidP="003C645F">
      <w:pPr>
        <w:pStyle w:val="Heading1"/>
        <w:spacing w:line="360" w:lineRule="auto"/>
      </w:pPr>
      <w:r>
        <w:lastRenderedPageBreak/>
        <w:t>LINIA 602</w:t>
      </w:r>
    </w:p>
    <w:p w14:paraId="2BA9D50D" w14:textId="77777777" w:rsidR="0032077E" w:rsidRDefault="0032077E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32077E" w14:paraId="593055ED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15E3" w14:textId="77777777" w:rsidR="0032077E" w:rsidRDefault="0032077E" w:rsidP="0032077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767D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69B7ED7C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9F56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98A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6D944CE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4A7F" w14:textId="77777777" w:rsidR="0032077E" w:rsidRPr="00406474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4E698" w14:textId="77777777" w:rsidR="0032077E" w:rsidRPr="00DA41E4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F23D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34CDF78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870D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E07B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607A9198" w14:textId="77777777" w:rsidR="0032077E" w:rsidRPr="0007619C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2077E" w14:paraId="3A50C088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398B" w14:textId="77777777" w:rsidR="0032077E" w:rsidRDefault="0032077E" w:rsidP="0032077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582C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35C45F2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467B0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AE1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1E44A7EE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22B6" w14:textId="77777777" w:rsidR="0032077E" w:rsidRPr="00406474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F845F" w14:textId="77777777" w:rsidR="0032077E" w:rsidRPr="00DA41E4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60BB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781BAE0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09192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D6316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3C9EFCB0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6F6FE04" w14:textId="77777777" w:rsidR="0032077E" w:rsidRDefault="0032077E">
      <w:pPr>
        <w:spacing w:before="40" w:after="40" w:line="192" w:lineRule="auto"/>
        <w:ind w:right="57"/>
        <w:rPr>
          <w:sz w:val="20"/>
          <w:lang w:val="ro-RO"/>
        </w:rPr>
      </w:pPr>
    </w:p>
    <w:p w14:paraId="5F7ADCFF" w14:textId="77777777" w:rsidR="0032077E" w:rsidRDefault="0032077E" w:rsidP="004F6534">
      <w:pPr>
        <w:pStyle w:val="Heading1"/>
        <w:spacing w:line="360" w:lineRule="auto"/>
      </w:pPr>
      <w:r>
        <w:t>LINIA 700</w:t>
      </w:r>
    </w:p>
    <w:p w14:paraId="077D10B6" w14:textId="77777777" w:rsidR="0032077E" w:rsidRDefault="0032077E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32077E" w14:paraId="2118C2CD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6C313" w14:textId="77777777" w:rsidR="0032077E" w:rsidRDefault="0032077E" w:rsidP="0032077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8925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10BA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6A9EE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641DAC5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59BC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548A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D2AC4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8BFA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CC971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62EA3E5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08A4" w14:textId="77777777" w:rsidR="0032077E" w:rsidRDefault="0032077E" w:rsidP="0032077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65112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1030B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E9F3A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25F52EE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D4CA8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2747D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BC6BC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406A4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FB472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6EF671E8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6BA5E" w14:textId="77777777" w:rsidR="0032077E" w:rsidRDefault="0032077E" w:rsidP="0032077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8806A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33B4C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B5D1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529D949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18E80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49B32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86B6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6BAC8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39CA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7DB787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32077E" w14:paraId="0328CBD3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CD680" w14:textId="77777777" w:rsidR="0032077E" w:rsidRDefault="0032077E" w:rsidP="0032077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DEB33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297509BA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2E457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80D3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0E05D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C3516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D7D02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A4D7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DDA9F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2077E" w14:paraId="303385D7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00AC2" w14:textId="77777777" w:rsidR="0032077E" w:rsidRDefault="0032077E" w:rsidP="0032077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9BA8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4B14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304F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8100BDB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3C380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78FD18E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6F614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B074D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3EAFD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D9D5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2F6F076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24B31" w14:textId="77777777" w:rsidR="0032077E" w:rsidRDefault="0032077E" w:rsidP="0032077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B7895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C78A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CEA0C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FCBC44B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66DB4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E1B60FE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4B881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70A99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7257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36AA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4FF719C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BC6C5" w14:textId="77777777" w:rsidR="0032077E" w:rsidRDefault="0032077E" w:rsidP="0032077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550EE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E7A60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8C64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8FBB82A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4E2F2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111346E4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5EAA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5E53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6354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6ACC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53ADD75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E94B" w14:textId="77777777" w:rsidR="0032077E" w:rsidRDefault="0032077E" w:rsidP="0032077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C1B5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1FFF7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57DF2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B8D973D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CF56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7F1D75C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63DF91FA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00E72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F11A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C2312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6553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49BCC20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A7181" w14:textId="77777777" w:rsidR="0032077E" w:rsidRDefault="0032077E" w:rsidP="0032077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14059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E720C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9F66C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23F72B1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FA188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03849ED9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11CEA667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8067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D819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2E10B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320B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327DECE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CBECA" w14:textId="77777777" w:rsidR="0032077E" w:rsidRDefault="0032077E" w:rsidP="0032077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03E54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3C20E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86D00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97A71A4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75D9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3D46E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96E8E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1B51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FB8C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59F64D7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6E304" w14:textId="77777777" w:rsidR="0032077E" w:rsidRDefault="0032077E" w:rsidP="0032077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DCA8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0E874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298A9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3F7622A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DA5C5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434D5F77" w14:textId="77777777" w:rsidR="0032077E" w:rsidRPr="00B401EA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3D76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9A8D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0663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E4C5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099D2C4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74172" w14:textId="77777777" w:rsidR="0032077E" w:rsidRDefault="0032077E" w:rsidP="0032077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6A37C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8332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E305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7BCDFBA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FC327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1A4E8E2E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13A79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D23E6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16A2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03DE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29FD0E2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3DFD" w14:textId="77777777" w:rsidR="0032077E" w:rsidRDefault="0032077E" w:rsidP="0032077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EF477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56641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8A1B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28EF404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1EDD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6790BCDB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FCB8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0EC8C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F7832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FEFD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32077E" w14:paraId="3E0EBF4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74CA" w14:textId="77777777" w:rsidR="0032077E" w:rsidRDefault="0032077E" w:rsidP="0032077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5C2D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E851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2738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FD8673D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D451C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4E51149E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DC40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E377A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30DF3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AF9D2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32077E" w14:paraId="242F965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3C3D" w14:textId="77777777" w:rsidR="0032077E" w:rsidRDefault="0032077E" w:rsidP="0032077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D443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01F4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AD1F9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2C5F940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7E423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13F81565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2F596EC7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8CC8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488E2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410BA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2AC79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0BB46DE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86A04" w14:textId="77777777" w:rsidR="0032077E" w:rsidRDefault="0032077E" w:rsidP="0032077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FB6F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5C551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F6ECB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54EA4EB1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9BA30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8DC5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3793C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197ED541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7EC2A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E105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7CFC29B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549D" w14:textId="77777777" w:rsidR="0032077E" w:rsidRDefault="0032077E" w:rsidP="0032077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D8E3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74BBD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1723F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5CF89388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AE89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875A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94968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04020017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15A5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D49FB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2077E" w14:paraId="1941BA0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B509" w14:textId="77777777" w:rsidR="0032077E" w:rsidRDefault="0032077E" w:rsidP="0032077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0CD5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03D3D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42B9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6DAE8CE5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174A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5383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BC6E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20D39AE9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930A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7E1E3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6C01B63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A5C10" w14:textId="77777777" w:rsidR="0032077E" w:rsidRDefault="0032077E" w:rsidP="0032077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A8A29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31125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5B8DF" w14:textId="77777777" w:rsidR="0032077E" w:rsidRDefault="0032077E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44920360" w14:textId="77777777" w:rsidR="0032077E" w:rsidRDefault="0032077E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854D7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EFB8336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96EA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8938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BE6B5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EA4E4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48917A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32077E" w14:paraId="5953051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7F4A2" w14:textId="77777777" w:rsidR="0032077E" w:rsidRDefault="0032077E" w:rsidP="0032077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BB8C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7DBC0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3230" w14:textId="77777777" w:rsidR="0032077E" w:rsidRDefault="0032077E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3C502252" w14:textId="77777777" w:rsidR="0032077E" w:rsidRDefault="0032077E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772F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2649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77AB0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A864F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4C68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40DFFBB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78FAF" w14:textId="77777777" w:rsidR="0032077E" w:rsidRDefault="0032077E" w:rsidP="0032077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0133B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6C10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9367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3617BE58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0D56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26E24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2303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3EBF5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FBC85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4F1887B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8FE5C" w14:textId="77777777" w:rsidR="0032077E" w:rsidRDefault="0032077E" w:rsidP="0032077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0FED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7416BE5A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78EF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3494" w14:textId="77777777" w:rsidR="0032077E" w:rsidRDefault="0032077E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31C2DDBE" w14:textId="77777777" w:rsidR="0032077E" w:rsidRDefault="0032077E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1A2E9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372CC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7F81E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620E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C6DAE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2077E" w14:paraId="4B0A8E6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AF8C" w14:textId="77777777" w:rsidR="0032077E" w:rsidRDefault="0032077E" w:rsidP="0032077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D7FAD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6BA7E663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5C4D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7C506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69FE42DB" w14:textId="77777777" w:rsidR="0032077E" w:rsidRPr="008A1A04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7B6EE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1AD76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88260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E761E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61D30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2077E" w14:paraId="651A2D3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038D" w14:textId="77777777" w:rsidR="0032077E" w:rsidRDefault="0032077E" w:rsidP="0032077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02025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1A7E2940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2ED3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45CB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26786160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C778A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2D6E6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B39CD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5E3D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D3228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68B6076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5FE49" w14:textId="77777777" w:rsidR="0032077E" w:rsidRDefault="0032077E" w:rsidP="0032077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05CB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56A01D54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FE99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120AE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55AF78AB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52092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F62D3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EDB5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DCF3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FF7D" w14:textId="77777777" w:rsidR="0032077E" w:rsidRPr="00C20CA5" w:rsidRDefault="003207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A473482" w14:textId="77777777" w:rsidR="0032077E" w:rsidRPr="00EB107D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68B610E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64898" w14:textId="77777777" w:rsidR="0032077E" w:rsidRDefault="0032077E" w:rsidP="0032077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AAB6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EA80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0F6F0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39ADFEC6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C480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86642C9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CDC27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6BAC8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852BD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AEC76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CE2F81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012A07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32077E" w14:paraId="77F8514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451C1" w14:textId="77777777" w:rsidR="0032077E" w:rsidRDefault="0032077E" w:rsidP="0032077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240B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09C0860D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36236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8203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7CF7A978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442D4E83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E36A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1B97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D7800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737C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53EE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73C8C346" w14:textId="77777777" w:rsidR="0032077E" w:rsidRPr="00C401D9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32077E" w14:paraId="6D5BEDD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427F" w14:textId="77777777" w:rsidR="0032077E" w:rsidRDefault="0032077E" w:rsidP="0032077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DBCCE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0D4A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C3A5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4B198322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2CC8824C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233B7A5F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26368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13C5EE8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1A0C1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E7FA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2FD3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6880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2B90CED8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32077E" w14:paraId="578D7E5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C1165E" w14:textId="77777777" w:rsidR="0032077E" w:rsidRDefault="0032077E" w:rsidP="0032077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0151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3734A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AC92F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7B64C7BE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C2A6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2EB599B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98072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A042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CDC8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4847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4A66753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A35CD4A" w14:textId="77777777" w:rsidR="0032077E" w:rsidRDefault="0032077E" w:rsidP="0032077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1745D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DD85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3E09A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75EC5101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8422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5CE10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F211D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7A76458D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72145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0F08" w14:textId="77777777" w:rsidR="0032077E" w:rsidRPr="00C20CA5" w:rsidRDefault="003207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BE1A43C" w14:textId="77777777" w:rsidR="0032077E" w:rsidRPr="00EB107D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22AF483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0D68" w14:textId="77777777" w:rsidR="0032077E" w:rsidRDefault="0032077E" w:rsidP="0032077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38BA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31A1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C347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AC87A2C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3BBBB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245D54C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685A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10D3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64E1D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71BF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9B839A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149545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32077E" w14:paraId="3A7B3D8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333A3" w14:textId="77777777" w:rsidR="0032077E" w:rsidRDefault="0032077E" w:rsidP="0032077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0C823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AAFA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FE82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1F971DB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B3FA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5B25A5C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3B68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09A1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4147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407D4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065D0AFD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32077E" w14:paraId="4489213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3ADDF" w14:textId="77777777" w:rsidR="0032077E" w:rsidRDefault="0032077E" w:rsidP="0032077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21157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FFB77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DB4C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A4FCEFF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E50D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66940A73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1B8BD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1822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F9249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BF4BA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28673A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0CE5E1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35DB98FE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32077E" w14:paraId="74D8B42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C05C2" w14:textId="77777777" w:rsidR="0032077E" w:rsidRDefault="0032077E" w:rsidP="0032077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C7F5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4CBBC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8BAF1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D48B2FA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6EB5F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79809172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8BEDE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F3F9C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3244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3870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BB0371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7FEF79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4912E49A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32077E" w14:paraId="6F52460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3E53B" w14:textId="77777777" w:rsidR="0032077E" w:rsidRDefault="0032077E" w:rsidP="0032077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DD097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8079F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945A3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F41671C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A8C4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029F8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6BC80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A5730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F9A5C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1F1B807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2DC114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0355029F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32077E" w14:paraId="451CE47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58A8F" w14:textId="77777777" w:rsidR="0032077E" w:rsidRDefault="0032077E" w:rsidP="0032077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5ED9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8EF0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85A70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A425EF1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1EE4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D46A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3BA33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329B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5CB9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42ED4CA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A609F9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03D95EF7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32077E" w14:paraId="1FA9AC4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5DF63" w14:textId="77777777" w:rsidR="0032077E" w:rsidRDefault="0032077E" w:rsidP="0032077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77BE2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594E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6E039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4B04D135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CAAE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6E9E2251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649A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B466F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9C5AC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13DE9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A0F919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810BAD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32077E" w14:paraId="2EA75FB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4E73" w14:textId="77777777" w:rsidR="0032077E" w:rsidRDefault="0032077E" w:rsidP="0032077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7B20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634C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B5160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08ED7F88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4BF7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9081C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92204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D96F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432F8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A41E0C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72196EB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660F6E48" w14:textId="77777777" w:rsidR="0032077E" w:rsidRDefault="0032077E">
      <w:pPr>
        <w:spacing w:before="40" w:after="40" w:line="192" w:lineRule="auto"/>
        <w:ind w:right="57"/>
        <w:rPr>
          <w:sz w:val="20"/>
          <w:lang w:val="ro-RO"/>
        </w:rPr>
      </w:pPr>
    </w:p>
    <w:p w14:paraId="028D9136" w14:textId="77777777" w:rsidR="00FE3EEA" w:rsidRDefault="00FE3EEA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3AAC5123" w14:textId="77777777" w:rsidR="00FE3EEA" w:rsidRDefault="00FE3EEA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188B7DA8" w14:textId="0C086F8E" w:rsidR="0032077E" w:rsidRDefault="0032077E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lastRenderedPageBreak/>
        <w:t>LINIA 701</w:t>
      </w:r>
    </w:p>
    <w:p w14:paraId="3A60502D" w14:textId="77777777" w:rsidR="0032077E" w:rsidRDefault="0032077E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32077E" w14:paraId="44E63E7A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A664" w14:textId="77777777" w:rsidR="0032077E" w:rsidRDefault="0032077E" w:rsidP="0032077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C0E36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A1D30" w14:textId="77777777" w:rsidR="0032077E" w:rsidRPr="001304A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E7FBE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2679CE6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B0D95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944C16F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2DBD6A8F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C25F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688DB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2B4E" w14:textId="77777777" w:rsidR="0032077E" w:rsidRPr="001304A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2F879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730915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303D47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0BAB8DAF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4F673197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32077E" w14:paraId="3043F34A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B93E" w14:textId="77777777" w:rsidR="0032077E" w:rsidRDefault="0032077E" w:rsidP="0032077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A6114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2922" w14:textId="77777777" w:rsidR="0032077E" w:rsidRPr="001304A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5FAB5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70FC73F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9F64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CFEA18F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5F88C9CF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2E264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E826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E122" w14:textId="77777777" w:rsidR="0032077E" w:rsidRPr="001304A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9B69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90DE9D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79B91435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4C493A07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32077E" w14:paraId="50FF016F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92211" w14:textId="77777777" w:rsidR="0032077E" w:rsidRDefault="0032077E" w:rsidP="0032077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CB41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520E57BA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84F9E" w14:textId="77777777" w:rsidR="0032077E" w:rsidRPr="001304A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1A17" w14:textId="77777777" w:rsidR="0032077E" w:rsidRDefault="0032077E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DACDF51" w14:textId="77777777" w:rsidR="0032077E" w:rsidRDefault="0032077E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FDCC0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47FAC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2E617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DCD1" w14:textId="77777777" w:rsidR="0032077E" w:rsidRPr="001304A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11D4F" w14:textId="77777777" w:rsidR="0032077E" w:rsidRPr="006A2576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4E6E424E" w14:textId="77777777" w:rsidR="0032077E" w:rsidRPr="006A2576" w:rsidRDefault="0032077E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76F285AC" w14:textId="77777777" w:rsidR="0032077E" w:rsidRDefault="0032077E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2077E" w14:paraId="2669177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6D32B" w14:textId="77777777" w:rsidR="0032077E" w:rsidRDefault="0032077E" w:rsidP="0032077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FC46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04BDF99A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3947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1257" w14:textId="77777777" w:rsidR="0032077E" w:rsidRDefault="0032077E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5A44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A132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C15E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3AEC" w14:textId="77777777" w:rsidR="0032077E" w:rsidRPr="001304A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A284E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2077E" w14:paraId="1A9E4862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730D7" w14:textId="77777777" w:rsidR="0032077E" w:rsidRDefault="0032077E" w:rsidP="0032077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6972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2DAEFCE0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7FBA3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D6305" w14:textId="77777777" w:rsidR="0032077E" w:rsidRDefault="0032077E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CA99B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83A4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DE65F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BA267" w14:textId="77777777" w:rsidR="0032077E" w:rsidRPr="001304A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225BB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2077E" w14:paraId="259B966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B9C16" w14:textId="77777777" w:rsidR="0032077E" w:rsidRDefault="0032077E" w:rsidP="0032077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FD296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742E68C1" w14:textId="77777777" w:rsidR="0032077E" w:rsidRDefault="0032077E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B105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4EA67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463C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05D50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8A706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C464E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EFDC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2077E" w14:paraId="5D50EF9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4B757" w14:textId="77777777" w:rsidR="0032077E" w:rsidRDefault="0032077E" w:rsidP="0032077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A75F9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226CA47B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C00D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A837F" w14:textId="77777777" w:rsidR="0032077E" w:rsidRPr="001904F7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71A1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B2D2A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91E2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349D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36A3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32077E" w14:paraId="5E9FD0C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56987" w14:textId="77777777" w:rsidR="0032077E" w:rsidRDefault="0032077E" w:rsidP="0032077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E0D73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D177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E9027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D24C6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9C77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6796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0C7D9DC4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A2B7D" w14:textId="77777777" w:rsidR="0032077E" w:rsidRPr="001304A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33898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3B9F056C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32077E" w14:paraId="44072DC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96C9D" w14:textId="77777777" w:rsidR="0032077E" w:rsidRDefault="0032077E" w:rsidP="0032077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8259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1A5D7CD5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AAB75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6432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0B0F3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2B80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A372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10D01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A8DD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2077E" w14:paraId="78AACD0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32E89" w14:textId="77777777" w:rsidR="0032077E" w:rsidRDefault="0032077E" w:rsidP="0032077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D2D69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07B6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A09D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9C85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9353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BE7A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054F3AAC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A7E9F" w14:textId="77777777" w:rsidR="0032077E" w:rsidRPr="001304A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8510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7C856E7B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25EC6350" w14:textId="77777777" w:rsidR="0032077E" w:rsidRPr="00B56D0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2077E" w14:paraId="605D0B5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76A24" w14:textId="77777777" w:rsidR="0032077E" w:rsidRDefault="0032077E" w:rsidP="0032077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FCBB5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0436B66D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114A4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B564" w14:textId="77777777" w:rsidR="0032077E" w:rsidRPr="00DA3842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80B1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C516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E570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CAB0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082FA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0CD7DC7" w14:textId="77777777" w:rsidR="0032077E" w:rsidRDefault="0032077E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665EDD4F" w14:textId="77777777" w:rsidR="0032077E" w:rsidRDefault="0032077E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2077E" w14:paraId="3EEE9E55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217D" w14:textId="77777777" w:rsidR="0032077E" w:rsidRDefault="0032077E" w:rsidP="0032077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39A6C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78B7C4D2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B735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3D1A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E7E8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AAD8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C1CF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1BE1" w14:textId="77777777" w:rsidR="0032077E" w:rsidRPr="001304A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8657" w14:textId="77777777" w:rsidR="0032077E" w:rsidRPr="00175A24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2077E" w14:paraId="55CBD165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CFDD7" w14:textId="77777777" w:rsidR="0032077E" w:rsidRDefault="0032077E" w:rsidP="0032077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0E94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62B305B3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E9E3D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94774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F6F2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7889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D25A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A6B1C" w14:textId="77777777" w:rsidR="0032077E" w:rsidRPr="001304A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BF5A6" w14:textId="77777777" w:rsidR="0032077E" w:rsidRPr="00175A24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2077E" w14:paraId="2494E949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D05B5" w14:textId="77777777" w:rsidR="0032077E" w:rsidRDefault="0032077E" w:rsidP="0032077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0A773" w14:textId="77777777" w:rsidR="0032077E" w:rsidRDefault="0032077E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D78B" w14:textId="77777777" w:rsidR="0032077E" w:rsidRDefault="0032077E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D77F" w14:textId="77777777" w:rsidR="0032077E" w:rsidRDefault="0032077E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F310178" w14:textId="77777777" w:rsidR="0032077E" w:rsidRDefault="0032077E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4CBC" w14:textId="77777777" w:rsidR="0032077E" w:rsidRDefault="0032077E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71690C0" w14:textId="77777777" w:rsidR="0032077E" w:rsidRDefault="0032077E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C0865" w14:textId="77777777" w:rsidR="0032077E" w:rsidRDefault="0032077E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ABAB9" w14:textId="77777777" w:rsidR="0032077E" w:rsidRDefault="0032077E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A0F3F" w14:textId="77777777" w:rsidR="0032077E" w:rsidRPr="001304AF" w:rsidRDefault="0032077E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94AA" w14:textId="77777777" w:rsidR="0032077E" w:rsidRDefault="0032077E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7F211E" w14:textId="77777777" w:rsidR="0032077E" w:rsidRDefault="0032077E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2640E9" w14:textId="77777777" w:rsidR="0032077E" w:rsidRPr="00175A24" w:rsidRDefault="0032077E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32077E" w14:paraId="0FCF8974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69A9" w14:textId="77777777" w:rsidR="0032077E" w:rsidRDefault="0032077E" w:rsidP="0032077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077EB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57891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38CD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673006A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3CABB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1E55B2D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8EC3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C9846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A6935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DD6F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E5DA98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FFC905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32077E" w14:paraId="3DCAF208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8E94E" w14:textId="77777777" w:rsidR="0032077E" w:rsidRDefault="0032077E" w:rsidP="0032077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B17B9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EB7F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586E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E394003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99AF1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999E018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7030A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5619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D126" w14:textId="77777777" w:rsidR="0032077E" w:rsidRPr="001304A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975D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46AE96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A4AE98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32077E" w14:paraId="4F75801C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3FDA4" w14:textId="77777777" w:rsidR="0032077E" w:rsidRDefault="0032077E" w:rsidP="0032077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64328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59C9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180F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DF73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1D1C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DAF4F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199B5885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B2AA" w14:textId="77777777" w:rsidR="0032077E" w:rsidRPr="001304A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277B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2077E" w14:paraId="04627506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979F" w14:textId="77777777" w:rsidR="0032077E" w:rsidRDefault="0032077E" w:rsidP="0032077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5ACB8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4F3FCF48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DF16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3858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44A47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7C7B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49BB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F7CFA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47D5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32077E" w14:paraId="39C0A528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14F6" w14:textId="77777777" w:rsidR="0032077E" w:rsidRDefault="0032077E" w:rsidP="0032077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FA88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1317" w14:textId="77777777" w:rsidR="0032077E" w:rsidRPr="001304A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3178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393B9CF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25A6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454D16EA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DF08" w14:textId="77777777" w:rsidR="0032077E" w:rsidRPr="00CA3079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D0F72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66493" w14:textId="77777777" w:rsidR="0032077E" w:rsidRPr="001304A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4547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C78186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32077E" w14:paraId="59678594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CC134" w14:textId="77777777" w:rsidR="0032077E" w:rsidRDefault="0032077E" w:rsidP="0032077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C147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77EFB561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E3C5B" w14:textId="77777777" w:rsidR="0032077E" w:rsidRPr="001304A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E3B1D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39E8907" w14:textId="77777777" w:rsidR="0032077E" w:rsidRPr="00180EA2" w:rsidRDefault="0032077E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7B93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B2C9" w14:textId="77777777" w:rsidR="0032077E" w:rsidRPr="00CA3079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79094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4326" w14:textId="77777777" w:rsidR="0032077E" w:rsidRPr="001304A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EA49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F6D86B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ED98245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32077E" w14:paraId="46278177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C69E9" w14:textId="77777777" w:rsidR="0032077E" w:rsidRDefault="0032077E" w:rsidP="0032077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8061C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F1A63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44D57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2C7C25F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88019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F170" w14:textId="77777777" w:rsidR="0032077E" w:rsidRPr="00CA3079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0B8F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423D5DCB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3FD5A" w14:textId="77777777" w:rsidR="0032077E" w:rsidRPr="001304A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B3FE9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AF9BCB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CF8A5E4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01124A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32077E" w14:paraId="619BCDB0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913D" w14:textId="77777777" w:rsidR="0032077E" w:rsidRDefault="0032077E" w:rsidP="0032077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6B74B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25B8B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85D1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30074BE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4EBE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62588336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78AE88F1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714C" w14:textId="77777777" w:rsidR="0032077E" w:rsidRPr="00CA3079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523D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2E200" w14:textId="77777777" w:rsidR="0032077E" w:rsidRPr="001304A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4ECCB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8D1CF0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6D9BD9F5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0F0583BE" w14:textId="77777777" w:rsidR="0032077E" w:rsidRPr="00B71446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312EC596" w14:textId="77777777" w:rsidR="0032077E" w:rsidRDefault="0032077E">
      <w:pPr>
        <w:tabs>
          <w:tab w:val="left" w:pos="6382"/>
        </w:tabs>
        <w:rPr>
          <w:sz w:val="20"/>
        </w:rPr>
      </w:pPr>
    </w:p>
    <w:p w14:paraId="39B65ED9" w14:textId="77777777" w:rsidR="0032077E" w:rsidRDefault="0032077E" w:rsidP="00B52218">
      <w:pPr>
        <w:pStyle w:val="Heading1"/>
        <w:spacing w:line="360" w:lineRule="auto"/>
      </w:pPr>
      <w:r>
        <w:t>LINIA 704</w:t>
      </w:r>
    </w:p>
    <w:p w14:paraId="24618B1E" w14:textId="77777777" w:rsidR="0032077E" w:rsidRDefault="0032077E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32077E" w14:paraId="6EBF96F0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C109" w14:textId="77777777" w:rsidR="0032077E" w:rsidRDefault="0032077E" w:rsidP="0032077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468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41222466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2CDA" w14:textId="77777777" w:rsidR="0032077E" w:rsidRPr="00E4080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4923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4B794A53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3AE8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8736" w14:textId="77777777" w:rsidR="0032077E" w:rsidRPr="00E4080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CED8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3EF1DFE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D57E" w14:textId="77777777" w:rsidR="0032077E" w:rsidRPr="00E4080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63988" w14:textId="77777777" w:rsidR="0032077E" w:rsidRPr="001467E0" w:rsidRDefault="0032077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24A12CB" w14:textId="77777777" w:rsidR="0032077E" w:rsidRPr="00C00026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08F91516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E60F0" w14:textId="77777777" w:rsidR="0032077E" w:rsidRDefault="0032077E" w:rsidP="0032077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9A96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3F868" w14:textId="77777777" w:rsidR="0032077E" w:rsidRPr="00E4080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8586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1928340F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3661D6C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540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722C" w14:textId="77777777" w:rsidR="0032077E" w:rsidRPr="00E4080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DF5D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7272" w14:textId="77777777" w:rsidR="0032077E" w:rsidRPr="00E4080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749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2077E" w14:paraId="5D3DE1E1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A9800" w14:textId="77777777" w:rsidR="0032077E" w:rsidRDefault="0032077E" w:rsidP="0032077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1BE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6573" w14:textId="77777777" w:rsidR="0032077E" w:rsidRPr="00E4080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8B70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263287F9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B971BAB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6282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0AF0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80C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B8D7E" w14:textId="77777777" w:rsidR="0032077E" w:rsidRPr="00E4080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0433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2077E" w14:paraId="4EA007F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6E46" w14:textId="77777777" w:rsidR="0032077E" w:rsidRDefault="0032077E" w:rsidP="0032077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3EBC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17AD3" w14:textId="77777777" w:rsidR="0032077E" w:rsidRPr="00E4080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1EA43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0FB4DE9D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8CCF172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77608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80606" w14:textId="77777777" w:rsidR="0032077E" w:rsidRPr="00E4080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C3FC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A700A" w14:textId="77777777" w:rsidR="0032077E" w:rsidRPr="00E4080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91323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62EB954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5DADC5" w14:textId="77777777" w:rsidR="0032077E" w:rsidRDefault="0032077E" w:rsidP="0032077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05D1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4029" w14:textId="77777777" w:rsidR="0032077E" w:rsidRPr="00E4080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72CD4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02AF82E2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23CBE9E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74D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2FFE" w14:textId="77777777" w:rsidR="0032077E" w:rsidRPr="00E4080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51AB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E801F" w14:textId="77777777" w:rsidR="0032077E" w:rsidRPr="00E4080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61475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55B99A87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C9ED22" w14:textId="77777777" w:rsidR="0032077E" w:rsidRDefault="0032077E" w:rsidP="0032077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AD0E6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294CCD18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CB6B" w14:textId="77777777" w:rsidR="0032077E" w:rsidRPr="00E4080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C7619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77ABA00E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83D7D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9663" w14:textId="77777777" w:rsidR="0032077E" w:rsidRPr="00E4080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33B8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60AE1F4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3470E" w14:textId="77777777" w:rsidR="0032077E" w:rsidRPr="00E4080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B084" w14:textId="77777777" w:rsidR="0032077E" w:rsidRPr="001467E0" w:rsidRDefault="0032077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AF575EC" w14:textId="77777777" w:rsidR="0032077E" w:rsidRPr="008D7F2C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5671956C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C6A04EF" w14:textId="77777777" w:rsidR="0032077E" w:rsidRDefault="0032077E" w:rsidP="0032077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212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75A00D2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C8BF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FBC2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2DD1406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A43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94C17" w14:textId="77777777" w:rsidR="0032077E" w:rsidRPr="00E4080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8F456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242E3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C86C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32077E" w14:paraId="1F008E35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E7E474B" w14:textId="77777777" w:rsidR="0032077E" w:rsidRDefault="0032077E" w:rsidP="0032077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FA2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EE26" w14:textId="77777777" w:rsidR="0032077E" w:rsidRPr="00E4080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E150D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352A6745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89D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D241F" w14:textId="77777777" w:rsidR="0032077E" w:rsidRPr="00E4080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8E60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0643" w14:textId="77777777" w:rsidR="0032077E" w:rsidRPr="00E4080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B2F4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6D87F7D0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4691" w14:textId="77777777" w:rsidR="0032077E" w:rsidRDefault="0032077E" w:rsidP="0032077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152C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5136D" w14:textId="77777777" w:rsidR="0032077E" w:rsidRPr="00E4080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6F94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3E666AAB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F35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D824CE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D6DAB" w14:textId="77777777" w:rsidR="0032077E" w:rsidRPr="00E4080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2FF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A725" w14:textId="77777777" w:rsidR="0032077E" w:rsidRPr="00E4080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1E172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72DCA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32077E" w14:paraId="40794C7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ADE27" w14:textId="77777777" w:rsidR="0032077E" w:rsidRDefault="0032077E" w:rsidP="0032077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92DC0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CDF57" w14:textId="77777777" w:rsidR="0032077E" w:rsidRPr="00E4080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0D61D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7782D14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7A3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7FB3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C946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54B3" w14:textId="77777777" w:rsidR="0032077E" w:rsidRPr="00E4080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741CC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14291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32077E" w14:paraId="7B41C11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6DC4" w14:textId="77777777" w:rsidR="0032077E" w:rsidRDefault="0032077E" w:rsidP="0032077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AA75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4B62" w14:textId="77777777" w:rsidR="0032077E" w:rsidRPr="00E4080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2D0D5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1125A3E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AE5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F59848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DA348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C72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7C95" w14:textId="77777777" w:rsidR="0032077E" w:rsidRPr="00E4080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12510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D7B4D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32077E" w14:paraId="3AEBFD0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B506" w14:textId="77777777" w:rsidR="0032077E" w:rsidRDefault="0032077E" w:rsidP="0032077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2720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D885B" w14:textId="77777777" w:rsidR="0032077E" w:rsidRPr="00E4080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D0A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1460025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064F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9AECD5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92D9" w14:textId="77777777" w:rsidR="0032077E" w:rsidRPr="00E4080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6353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39902" w14:textId="77777777" w:rsidR="0032077E" w:rsidRPr="00E4080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A40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2EE3F4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0A57CDD8" w14:textId="77777777" w:rsidR="0032077E" w:rsidRDefault="0032077E">
      <w:pPr>
        <w:spacing w:before="40" w:after="40" w:line="192" w:lineRule="auto"/>
        <w:ind w:right="57"/>
        <w:rPr>
          <w:sz w:val="20"/>
          <w:lang w:val="ro-RO"/>
        </w:rPr>
      </w:pPr>
    </w:p>
    <w:p w14:paraId="645C77FA" w14:textId="77777777" w:rsidR="0032077E" w:rsidRDefault="0032077E" w:rsidP="00D06EF4">
      <w:pPr>
        <w:pStyle w:val="Heading1"/>
        <w:spacing w:line="360" w:lineRule="auto"/>
      </w:pPr>
      <w:r>
        <w:t>LINIA 705</w:t>
      </w:r>
    </w:p>
    <w:p w14:paraId="4A7390AE" w14:textId="77777777" w:rsidR="0032077E" w:rsidRDefault="0032077E" w:rsidP="00F227EA">
      <w:pPr>
        <w:pStyle w:val="Heading1"/>
        <w:spacing w:line="360" w:lineRule="auto"/>
        <w:rPr>
          <w:b w:val="0"/>
          <w:bCs w:val="0"/>
          <w:sz w:val="8"/>
        </w:rPr>
      </w:pPr>
      <w:r>
        <w:t>GALAŢI - BÂRLAD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32077E" w14:paraId="793D68C8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3B67" w14:textId="77777777" w:rsidR="0032077E" w:rsidRDefault="0032077E" w:rsidP="0032077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DB03D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  <w:p w14:paraId="74CEFB7C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2B078" w14:textId="77777777" w:rsidR="0032077E" w:rsidRPr="006A1A9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8BF23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-</w:t>
            </w:r>
          </w:p>
          <w:p w14:paraId="32198FDC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C55D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3D7B" w14:textId="77777777" w:rsidR="0032077E" w:rsidRPr="006A1A9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3501C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ED08" w14:textId="77777777" w:rsidR="0032077E" w:rsidRPr="006A1A9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21D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2077E" w14:paraId="6103E0FD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9B086" w14:textId="77777777" w:rsidR="0032077E" w:rsidRDefault="0032077E" w:rsidP="0032077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E5DC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9+250</w:t>
            </w:r>
          </w:p>
          <w:p w14:paraId="03F0195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FD96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3012" w14:textId="77777777" w:rsidR="0032077E" w:rsidRDefault="0032077E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-</w:t>
            </w:r>
          </w:p>
          <w:p w14:paraId="3778EE71" w14:textId="77777777" w:rsidR="0032077E" w:rsidRDefault="0032077E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03EF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625F" w14:textId="77777777" w:rsidR="0032077E" w:rsidRPr="006A1A9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6ABC8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8E642" w14:textId="77777777" w:rsidR="0032077E" w:rsidRPr="006A1A9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3A36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2077E" w14:paraId="76EC975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B2CAA" w14:textId="77777777" w:rsidR="0032077E" w:rsidRDefault="0032077E" w:rsidP="0032077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D5F0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397B0" w14:textId="77777777" w:rsidR="0032077E" w:rsidRPr="006A1A9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165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05A9454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9D277D3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AFB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00EA" w14:textId="77777777" w:rsidR="0032077E" w:rsidRPr="006A1A9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9D24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82ED" w14:textId="77777777" w:rsidR="0032077E" w:rsidRPr="006A1A9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F7A1D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34C95FBD" w14:textId="77777777">
        <w:trPr>
          <w:cantSplit/>
          <w:trHeight w:val="6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7ED4" w14:textId="77777777" w:rsidR="0032077E" w:rsidRDefault="0032077E" w:rsidP="0032077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C7B08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D107" w14:textId="77777777" w:rsidR="0032077E" w:rsidRPr="006A1A9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BB6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759D51A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281F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B506B7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3 - 7 </w:t>
            </w:r>
          </w:p>
          <w:p w14:paraId="2736CD48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C6E06F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1A55" w14:textId="77777777" w:rsidR="0032077E" w:rsidRPr="006A1A9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F83C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3E8F7" w14:textId="77777777" w:rsidR="0032077E" w:rsidRPr="006A1A9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3D65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793A96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3.</w:t>
            </w:r>
          </w:p>
        </w:tc>
      </w:tr>
      <w:tr w:rsidR="0032077E" w14:paraId="0E8A5BC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AA7EF" w14:textId="77777777" w:rsidR="0032077E" w:rsidRDefault="0032077E" w:rsidP="0032077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403D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2116A" w14:textId="77777777" w:rsidR="0032077E" w:rsidRPr="006A1A9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049E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62951DED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A08F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5C25" w14:textId="77777777" w:rsidR="0032077E" w:rsidRPr="006A1A9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9D9AD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07A58" w14:textId="77777777" w:rsidR="0032077E" w:rsidRPr="006A1A9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5A29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B9A8B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şi 4.</w:t>
            </w:r>
          </w:p>
        </w:tc>
      </w:tr>
      <w:tr w:rsidR="0032077E" w14:paraId="382A4CB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0DA2E" w14:textId="77777777" w:rsidR="0032077E" w:rsidRDefault="0032077E" w:rsidP="0032077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099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27+300</w:t>
            </w:r>
          </w:p>
          <w:p w14:paraId="634F37C6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8C01" w14:textId="77777777" w:rsidR="0032077E" w:rsidRPr="006A1A9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03D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 -</w:t>
            </w:r>
          </w:p>
          <w:p w14:paraId="7BBB2425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Foltești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A5DD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5E407" w14:textId="77777777" w:rsidR="0032077E" w:rsidRPr="006A1A9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9CB1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1166E" w14:textId="77777777" w:rsidR="0032077E" w:rsidRPr="006A1A9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7B7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2077E" w14:paraId="1B74867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81FE" w14:textId="77777777" w:rsidR="0032077E" w:rsidRDefault="0032077E" w:rsidP="0032077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DC1D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  <w:p w14:paraId="31E33E4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574B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D8F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Tg. Bujor</w:t>
            </w:r>
          </w:p>
          <w:p w14:paraId="3425A4B2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C0B2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4530B" w14:textId="77777777" w:rsidR="0032077E" w:rsidRPr="006A1A9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CD92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54E8E" w14:textId="77777777" w:rsidR="0032077E" w:rsidRPr="006A1A9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627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2077E" w14:paraId="570A4D8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F938" w14:textId="77777777" w:rsidR="0032077E" w:rsidRDefault="0032077E" w:rsidP="0032077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BFB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  <w:p w14:paraId="79C6EE2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0384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C56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Tg. Bujor -</w:t>
            </w:r>
          </w:p>
          <w:p w14:paraId="6B4AFFB0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000E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11B5" w14:textId="77777777" w:rsidR="0032077E" w:rsidRPr="006A1A9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0F4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26F1C" w14:textId="77777777" w:rsidR="0032077E" w:rsidRPr="006A1A9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6E39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2077E" w14:paraId="67225C3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5509" w14:textId="77777777" w:rsidR="0032077E" w:rsidRDefault="0032077E" w:rsidP="0032077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07D2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80+600</w:t>
            </w:r>
          </w:p>
          <w:p w14:paraId="13A3DD0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42CCB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71EE4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 -</w:t>
            </w:r>
          </w:p>
          <w:p w14:paraId="0809050C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34658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8585" w14:textId="77777777" w:rsidR="0032077E" w:rsidRPr="006A1A9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1A3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B2365" w14:textId="77777777" w:rsidR="0032077E" w:rsidRPr="006A1A9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99FC0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permanentă.</w:t>
            </w:r>
          </w:p>
        </w:tc>
      </w:tr>
      <w:tr w:rsidR="0032077E" w14:paraId="44865D7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8B786" w14:textId="77777777" w:rsidR="0032077E" w:rsidRDefault="0032077E" w:rsidP="0032077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47B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98+575</w:t>
            </w:r>
          </w:p>
          <w:p w14:paraId="74FD7F50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0A9C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E7E6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 -</w:t>
            </w:r>
          </w:p>
          <w:p w14:paraId="5CDE4B9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461C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80FB" w14:textId="77777777" w:rsidR="0032077E" w:rsidRPr="006A1A9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5EAB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B080F" w14:textId="77777777" w:rsidR="0032077E" w:rsidRPr="006A1A9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11885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2077E" w14:paraId="7B1A7BF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C6C14" w14:textId="77777777" w:rsidR="0032077E" w:rsidRDefault="0032077E" w:rsidP="0032077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30E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104+943</w:t>
            </w:r>
          </w:p>
          <w:p w14:paraId="4ADFEEA6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104+999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34341" w14:textId="77777777" w:rsidR="0032077E" w:rsidRPr="006A1A9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7CC23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 -</w:t>
            </w:r>
          </w:p>
          <w:p w14:paraId="05EF250C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Bălăbăneşti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F80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06FF" w14:textId="77777777" w:rsidR="0032077E" w:rsidRPr="006A1A9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586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3340" w14:textId="77777777" w:rsidR="0032077E" w:rsidRPr="006A1A9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BCAD5" w14:textId="77777777" w:rsidR="0032077E" w:rsidRPr="00D84B80" w:rsidRDefault="0032077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84B8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AE12A25" w14:textId="77777777" w:rsidR="0032077E" w:rsidRPr="00577556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7755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0ED8EAA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D194" w14:textId="77777777" w:rsidR="0032077E" w:rsidRDefault="0032077E" w:rsidP="0032077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EF79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AACE" w14:textId="77777777" w:rsidR="0032077E" w:rsidRPr="006A1A9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E9533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Bereşti </w:t>
            </w:r>
          </w:p>
          <w:p w14:paraId="6BEEA2BC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3CE60500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AB0D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C16F" w14:textId="77777777" w:rsidR="0032077E" w:rsidRPr="006A1A9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81F0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9A05" w14:textId="77777777" w:rsidR="0032077E" w:rsidRPr="006A1A9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996BE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62A3D62A" w14:textId="77777777">
        <w:trPr>
          <w:cantSplit/>
          <w:trHeight w:val="12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E538C" w14:textId="77777777" w:rsidR="0032077E" w:rsidRDefault="0032077E" w:rsidP="0032077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7DDA6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F278F" w14:textId="77777777" w:rsidR="0032077E" w:rsidRPr="006A1A9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D7543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Bereşti </w:t>
            </w:r>
          </w:p>
          <w:p w14:paraId="38B85CC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  <w:p w14:paraId="13CC75DF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A03D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C5A0EC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 7, diag.</w:t>
            </w:r>
          </w:p>
          <w:p w14:paraId="45F631ED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 -  5, </w:t>
            </w:r>
          </w:p>
          <w:p w14:paraId="10E6231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 -  7, </w:t>
            </w:r>
          </w:p>
          <w:p w14:paraId="67DC3870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 -  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04CC" w14:textId="77777777" w:rsidR="0032077E" w:rsidRPr="006A1A9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AACF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B96E5" w14:textId="77777777" w:rsidR="0032077E" w:rsidRPr="006A1A9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88403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5D697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2 - 6.</w:t>
            </w:r>
          </w:p>
        </w:tc>
      </w:tr>
    </w:tbl>
    <w:p w14:paraId="425C0497" w14:textId="77777777" w:rsidR="0032077E" w:rsidRPr="00454E32" w:rsidRDefault="0032077E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23F1D931" w14:textId="77777777" w:rsidR="0032077E" w:rsidRDefault="0032077E" w:rsidP="00BD6EB6">
      <w:pPr>
        <w:pStyle w:val="Heading1"/>
        <w:spacing w:line="360" w:lineRule="auto"/>
      </w:pPr>
      <w:r>
        <w:t>LINIA 706 A</w:t>
      </w:r>
    </w:p>
    <w:p w14:paraId="1025F5C9" w14:textId="77777777" w:rsidR="0032077E" w:rsidRDefault="0032077E" w:rsidP="00D70D6B">
      <w:pPr>
        <w:pStyle w:val="Heading1"/>
        <w:spacing w:line="360" w:lineRule="auto"/>
        <w:rPr>
          <w:b w:val="0"/>
          <w:bCs w:val="0"/>
          <w:sz w:val="8"/>
        </w:rPr>
      </w:pPr>
      <w:r>
        <w:t>GALAŢI BRATEŞ - RAMIFICAŢIE HALTA TUNEL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32077E" w14:paraId="1E5BDC8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D05A" w14:textId="77777777" w:rsidR="0032077E" w:rsidRDefault="0032077E" w:rsidP="0032077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C63D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FF2F" w14:textId="77777777" w:rsidR="0032077E" w:rsidRPr="005650B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6C90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307BCE2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0B8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592A" w14:textId="77777777" w:rsidR="0032077E" w:rsidRPr="000B62B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D590D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3BC9" w14:textId="77777777" w:rsidR="0032077E" w:rsidRPr="005650B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875CB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17BA7BE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87446" w14:textId="77777777" w:rsidR="0032077E" w:rsidRDefault="0032077E" w:rsidP="0032077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1689D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17F1" w14:textId="77777777" w:rsidR="0032077E" w:rsidRPr="005650B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484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B278975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3A26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3B0AC2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3B87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6336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FF28" w14:textId="77777777" w:rsidR="0032077E" w:rsidRPr="005650B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9AFE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47C6AF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9DFB33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1 - 4.</w:t>
            </w:r>
          </w:p>
        </w:tc>
      </w:tr>
      <w:tr w:rsidR="0032077E" w14:paraId="422A11F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962C" w14:textId="77777777" w:rsidR="0032077E" w:rsidRDefault="0032077E" w:rsidP="0032077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11D8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489C" w14:textId="77777777" w:rsidR="0032077E" w:rsidRPr="005650B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16AE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78BEFED9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D05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D00EA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8B9E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14CF3" w14:textId="77777777" w:rsidR="0032077E" w:rsidRPr="005650B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0BA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F5C56F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A3FCE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şi 9.</w:t>
            </w:r>
          </w:p>
        </w:tc>
      </w:tr>
      <w:tr w:rsidR="0032077E" w14:paraId="1F764E1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2293" w14:textId="77777777" w:rsidR="0032077E" w:rsidRDefault="0032077E" w:rsidP="0032077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516C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864EB" w14:textId="77777777" w:rsidR="0032077E" w:rsidRPr="005650B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4632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4C58FD5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A38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DBD34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6D2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AA64" w14:textId="77777777" w:rsidR="0032077E" w:rsidRPr="005650B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D98C5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7A7A43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B114C3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32077E" w14:paraId="4275DE8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D91C2" w14:textId="77777777" w:rsidR="0032077E" w:rsidRDefault="0032077E" w:rsidP="0032077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8010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6D5AF" w14:textId="77777777" w:rsidR="0032077E" w:rsidRPr="005650B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5564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7E8CDB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8F75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69DCC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9458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7C9E9" w14:textId="77777777" w:rsidR="0032077E" w:rsidRPr="005650B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D69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4A7515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7AAE1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  <w:tr w:rsidR="0032077E" w14:paraId="7553FF36" w14:textId="77777777">
        <w:trPr>
          <w:cantSplit/>
          <w:trHeight w:val="12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EA82" w14:textId="77777777" w:rsidR="0032077E" w:rsidRDefault="0032077E" w:rsidP="0032077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496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D062" w14:textId="77777777" w:rsidR="0032077E" w:rsidRPr="005650B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22E20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BE0321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FD4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24, 26,  36 </w:t>
            </w:r>
          </w:p>
          <w:p w14:paraId="5577E4A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38C0D12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 32 / 38, 34 / 40, 46 / 50 şi </w:t>
            </w:r>
          </w:p>
          <w:p w14:paraId="5EDE580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2BB6" w14:textId="77777777" w:rsidR="0032077E" w:rsidRPr="000B62B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A1C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60FC" w14:textId="77777777" w:rsidR="0032077E" w:rsidRPr="005650B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674C4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7A7F83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67A852E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1 - 13.</w:t>
            </w:r>
          </w:p>
        </w:tc>
      </w:tr>
      <w:tr w:rsidR="0032077E" w14:paraId="060A609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2C217" w14:textId="77777777" w:rsidR="0032077E" w:rsidRDefault="0032077E" w:rsidP="0032077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CAF6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6526" w14:textId="77777777" w:rsidR="0032077E" w:rsidRPr="005650B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F5586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F60ACC0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02EF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C02E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492E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95B9" w14:textId="77777777" w:rsidR="0032077E" w:rsidRPr="005650B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84FE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F3D33F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FC02F5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şi 6.</w:t>
            </w:r>
          </w:p>
        </w:tc>
      </w:tr>
      <w:tr w:rsidR="0032077E" w14:paraId="48F9C22B" w14:textId="77777777">
        <w:trPr>
          <w:cantSplit/>
          <w:trHeight w:val="15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7ACA3" w14:textId="77777777" w:rsidR="0032077E" w:rsidRDefault="0032077E" w:rsidP="0032077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BCC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44CA0" w14:textId="77777777" w:rsidR="0032077E" w:rsidRPr="005650B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4A0D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3E81A9D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D842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11A2DCD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FFE67A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4DDAC20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şi </w:t>
            </w:r>
          </w:p>
          <w:p w14:paraId="5C51D936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6CA94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66110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67FB9" w14:textId="77777777" w:rsidR="0032077E" w:rsidRPr="005650B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BF09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63AC84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DDFB2C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</w:tbl>
    <w:p w14:paraId="309AB6C7" w14:textId="77777777" w:rsidR="0032077E" w:rsidRDefault="0032077E">
      <w:pPr>
        <w:spacing w:before="40" w:after="40" w:line="192" w:lineRule="auto"/>
        <w:ind w:right="57"/>
        <w:rPr>
          <w:sz w:val="20"/>
          <w:lang w:val="ro-RO"/>
        </w:rPr>
      </w:pPr>
    </w:p>
    <w:p w14:paraId="10CBEE99" w14:textId="77777777" w:rsidR="0032077E" w:rsidRDefault="0032077E" w:rsidP="0094622D">
      <w:pPr>
        <w:pStyle w:val="Heading1"/>
        <w:spacing w:line="360" w:lineRule="auto"/>
      </w:pPr>
      <w:r>
        <w:t>LINIA 706 B</w:t>
      </w:r>
    </w:p>
    <w:p w14:paraId="7A8D273D" w14:textId="77777777" w:rsidR="0032077E" w:rsidRDefault="0032077E" w:rsidP="00961F23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RAMIFICAŢIE TULUCEŞTI - GALAŢI BRATEŞ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3"/>
        <w:gridCol w:w="870"/>
        <w:gridCol w:w="755"/>
        <w:gridCol w:w="870"/>
        <w:gridCol w:w="755"/>
        <w:gridCol w:w="2490"/>
      </w:tblGrid>
      <w:tr w:rsidR="0032077E" w14:paraId="17BE314C" w14:textId="77777777">
        <w:trPr>
          <w:cantSplit/>
          <w:trHeight w:val="100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75031" w14:textId="77777777" w:rsidR="0032077E" w:rsidRDefault="0032077E" w:rsidP="0032077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132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D26E" w14:textId="77777777" w:rsidR="0032077E" w:rsidRPr="00147184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B66E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6FC662B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828A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46D89B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A1B3" w14:textId="77777777" w:rsidR="0032077E" w:rsidRPr="00147184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36E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024D2" w14:textId="77777777" w:rsidR="0032077E" w:rsidRPr="00147184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4B2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2BD003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32077E" w14:paraId="7C4F099D" w14:textId="77777777">
        <w:trPr>
          <w:cantSplit/>
          <w:trHeight w:val="340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F8FD" w14:textId="77777777" w:rsidR="0032077E" w:rsidRDefault="0032077E" w:rsidP="0032077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DED9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047B8" w14:textId="77777777" w:rsidR="0032077E" w:rsidRPr="00147184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C2879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AA98081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3807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385470D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A7A65A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649AF802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şi </w:t>
            </w:r>
          </w:p>
          <w:p w14:paraId="282948F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1A05F" w14:textId="77777777" w:rsidR="0032077E" w:rsidRPr="00147184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3886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489D" w14:textId="77777777" w:rsidR="0032077E" w:rsidRPr="00147184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1AA5E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C91B162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32077E" w14:paraId="51B73CA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0C68A" w14:textId="77777777" w:rsidR="0032077E" w:rsidRDefault="0032077E" w:rsidP="0032077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D9BBD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6207" w14:textId="77777777" w:rsidR="0032077E" w:rsidRPr="00147184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5B25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714A618C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D202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98BD" w14:textId="77777777" w:rsidR="0032077E" w:rsidRPr="00147184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B6E5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3E33C" w14:textId="77777777" w:rsidR="0032077E" w:rsidRPr="00147184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1250E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32077E" w14:paraId="34DDE49C" w14:textId="77777777">
        <w:trPr>
          <w:cantSplit/>
          <w:trHeight w:val="10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1088" w14:textId="77777777" w:rsidR="0032077E" w:rsidRDefault="0032077E" w:rsidP="0032077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3C3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2D0D" w14:textId="77777777" w:rsidR="0032077E" w:rsidRPr="00147184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48B4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690FA56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059A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3DC6682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57952" w14:textId="77777777" w:rsidR="0032077E" w:rsidRPr="00147184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C258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13EB" w14:textId="77777777" w:rsidR="0032077E" w:rsidRPr="00147184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0E57B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4F0619F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1 - 4.</w:t>
            </w:r>
          </w:p>
        </w:tc>
      </w:tr>
      <w:tr w:rsidR="0032077E" w14:paraId="0BF52F6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F1F7" w14:textId="77777777" w:rsidR="0032077E" w:rsidRDefault="0032077E" w:rsidP="0032077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5A8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1063" w14:textId="77777777" w:rsidR="0032077E" w:rsidRPr="00147184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17EE8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35CE5510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04E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3E831" w14:textId="77777777" w:rsidR="0032077E" w:rsidRPr="00147184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F6F7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36BD6" w14:textId="77777777" w:rsidR="0032077E" w:rsidRPr="00147184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E182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324203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şi 2.</w:t>
            </w:r>
          </w:p>
        </w:tc>
      </w:tr>
      <w:tr w:rsidR="0032077E" w14:paraId="7C132D3F" w14:textId="77777777">
        <w:trPr>
          <w:cantSplit/>
          <w:trHeight w:val="7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8768E" w14:textId="77777777" w:rsidR="0032077E" w:rsidRDefault="0032077E" w:rsidP="0032077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91442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AE652" w14:textId="77777777" w:rsidR="0032077E" w:rsidRPr="00147184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29010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62D7919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924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20E7" w14:textId="77777777" w:rsidR="0032077E" w:rsidRPr="00147184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634D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58CF8" w14:textId="77777777" w:rsidR="0032077E" w:rsidRPr="00147184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DEBC6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95AD11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şi 9.</w:t>
            </w:r>
          </w:p>
        </w:tc>
      </w:tr>
      <w:tr w:rsidR="0032077E" w14:paraId="1A4C99B8" w14:textId="77777777">
        <w:trPr>
          <w:cantSplit/>
          <w:trHeight w:val="7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BD34F" w14:textId="77777777" w:rsidR="0032077E" w:rsidRDefault="0032077E" w:rsidP="0032077E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364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D439" w14:textId="77777777" w:rsidR="0032077E" w:rsidRPr="005650B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682EC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A396715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4782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5799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46F16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6650E" w14:textId="77777777" w:rsidR="0032077E" w:rsidRPr="005650B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7732" w14:textId="77777777" w:rsidR="0032077E" w:rsidRPr="00484EAF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DBC79F9" w14:textId="77777777" w:rsidR="0032077E" w:rsidRPr="00484EAF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42A04A3B" w14:textId="77777777" w:rsidR="0032077E" w:rsidRPr="00484EAF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32077E" w14:paraId="4C0EAE46" w14:textId="77777777">
        <w:trPr>
          <w:cantSplit/>
          <w:trHeight w:val="88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EAFC" w14:textId="77777777" w:rsidR="0032077E" w:rsidRDefault="0032077E" w:rsidP="0032077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6F6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BD67" w14:textId="77777777" w:rsidR="0032077E" w:rsidRPr="00147184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20E95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24562ED7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B73D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24, 26 şi 36, T.D.J.</w:t>
            </w:r>
          </w:p>
          <w:p w14:paraId="22355D6D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32 / 38, 34 / 40, 46 / 50 şi </w:t>
            </w:r>
          </w:p>
          <w:p w14:paraId="744DF64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D561B" w14:textId="77777777" w:rsidR="0032077E" w:rsidRPr="00147184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D4E0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85FDB" w14:textId="77777777" w:rsidR="0032077E" w:rsidRPr="00147184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21632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61A5A7F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1 - 13.</w:t>
            </w:r>
          </w:p>
        </w:tc>
      </w:tr>
      <w:tr w:rsidR="0032077E" w14:paraId="2D0CDB87" w14:textId="77777777">
        <w:trPr>
          <w:cantSplit/>
          <w:trHeight w:val="5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0A219" w14:textId="77777777" w:rsidR="0032077E" w:rsidRDefault="0032077E" w:rsidP="0032077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7DC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66A7" w14:textId="77777777" w:rsidR="0032077E" w:rsidRPr="00147184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BFE52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DA8479C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011E0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8EED" w14:textId="77777777" w:rsidR="0032077E" w:rsidRPr="00147184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D7B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609E" w14:textId="77777777" w:rsidR="0032077E" w:rsidRPr="00147184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538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CF062D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5 şi 6.</w:t>
            </w:r>
          </w:p>
        </w:tc>
      </w:tr>
    </w:tbl>
    <w:p w14:paraId="614E829D" w14:textId="77777777" w:rsidR="0032077E" w:rsidRDefault="0032077E">
      <w:pPr>
        <w:spacing w:before="40" w:after="40" w:line="192" w:lineRule="auto"/>
        <w:ind w:right="57"/>
        <w:rPr>
          <w:sz w:val="20"/>
          <w:lang w:val="ro-RO"/>
        </w:rPr>
      </w:pPr>
    </w:p>
    <w:p w14:paraId="5ABB1CCE" w14:textId="77777777" w:rsidR="0032077E" w:rsidRDefault="0032077E" w:rsidP="00155979">
      <w:pPr>
        <w:pStyle w:val="Heading1"/>
        <w:spacing w:line="360" w:lineRule="auto"/>
      </w:pPr>
      <w:r>
        <w:t>LINIA 706 E</w:t>
      </w:r>
    </w:p>
    <w:p w14:paraId="574D03B2" w14:textId="77777777" w:rsidR="0032077E" w:rsidRDefault="0032077E" w:rsidP="00427A2C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- GALAŢI MĂRFURI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32077E" w14:paraId="356143AC" w14:textId="77777777">
        <w:trPr>
          <w:cantSplit/>
          <w:trHeight w:val="28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39CFB" w14:textId="77777777" w:rsidR="0032077E" w:rsidRDefault="0032077E" w:rsidP="0032077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A1070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58EEE" w14:textId="77777777" w:rsidR="0032077E" w:rsidRPr="00ED347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8E5DA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776A82D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80D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3342992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CFADC4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5EE0E7C8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</w:t>
            </w:r>
          </w:p>
          <w:p w14:paraId="7528BDA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700428D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EC5F" w14:textId="77777777" w:rsidR="0032077E" w:rsidRPr="00ED347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C77D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6CB1F" w14:textId="77777777" w:rsidR="0032077E" w:rsidRPr="00ED347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B2D64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3E939F5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32077E" w14:paraId="3DD8405A" w14:textId="77777777">
        <w:trPr>
          <w:cantSplit/>
          <w:trHeight w:val="40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DE4E3" w14:textId="77777777" w:rsidR="0032077E" w:rsidRDefault="0032077E" w:rsidP="0032077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2DCA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742F1" w14:textId="77777777" w:rsidR="0032077E" w:rsidRPr="00ED347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D656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4EEA9B0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95E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4D93A" w14:textId="77777777" w:rsidR="0032077E" w:rsidRPr="00ED347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5306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D58F" w14:textId="77777777" w:rsidR="0032077E" w:rsidRPr="00ED347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4BAA0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32077E" w14:paraId="31AF4252" w14:textId="77777777">
        <w:trPr>
          <w:cantSplit/>
          <w:trHeight w:val="6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8753" w14:textId="77777777" w:rsidR="0032077E" w:rsidRDefault="0032077E" w:rsidP="0032077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951B2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EBA3" w14:textId="77777777" w:rsidR="0032077E" w:rsidRPr="00ED347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F9B1E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5EE8BA4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FDFD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DEAAC46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FAE67" w14:textId="77777777" w:rsidR="0032077E" w:rsidRPr="00ED347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28F5D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2DCFE" w14:textId="77777777" w:rsidR="0032077E" w:rsidRPr="00ED347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DFEE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59F7743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1 - 4.</w:t>
            </w:r>
          </w:p>
        </w:tc>
      </w:tr>
      <w:tr w:rsidR="0032077E" w14:paraId="66E59ECA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1CBB" w14:textId="77777777" w:rsidR="0032077E" w:rsidRDefault="0032077E" w:rsidP="0032077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AFCB6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DB69A" w14:textId="77777777" w:rsidR="0032077E" w:rsidRPr="00ED347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D550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9FE2DB5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7C2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BB43" w14:textId="77777777" w:rsidR="0032077E" w:rsidRPr="00ED347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0EF46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84D08" w14:textId="77777777" w:rsidR="0032077E" w:rsidRPr="00ED347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02ECF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8E07B43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și 2.</w:t>
            </w:r>
          </w:p>
        </w:tc>
      </w:tr>
      <w:tr w:rsidR="0032077E" w14:paraId="68385A96" w14:textId="77777777">
        <w:trPr>
          <w:cantSplit/>
          <w:trHeight w:val="3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9A957" w14:textId="77777777" w:rsidR="0032077E" w:rsidRDefault="0032077E" w:rsidP="0032077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22F0C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9AEE" w14:textId="77777777" w:rsidR="0032077E" w:rsidRPr="00ED347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B5F72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5298117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A1FAD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E2544" w14:textId="77777777" w:rsidR="0032077E" w:rsidRPr="00ED347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470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4FD3" w14:textId="77777777" w:rsidR="0032077E" w:rsidRPr="00ED347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836A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3859F2C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și 9.</w:t>
            </w:r>
          </w:p>
        </w:tc>
      </w:tr>
      <w:tr w:rsidR="0032077E" w14:paraId="16A20AF2" w14:textId="77777777">
        <w:trPr>
          <w:cantSplit/>
          <w:trHeight w:val="3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81338" w14:textId="77777777" w:rsidR="0032077E" w:rsidRDefault="0032077E" w:rsidP="0032077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6264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6BCF" w14:textId="77777777" w:rsidR="0032077E" w:rsidRPr="005650B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CA623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A8E6090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319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D11D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1C28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DD1D" w14:textId="77777777" w:rsidR="0032077E" w:rsidRPr="005650B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045F2" w14:textId="77777777" w:rsidR="0032077E" w:rsidRPr="001A5376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0585FC3" w14:textId="77777777" w:rsidR="0032077E" w:rsidRPr="001A5376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595E6DAA" w14:textId="77777777" w:rsidR="0032077E" w:rsidRPr="001A5376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32077E" w14:paraId="42132CA2" w14:textId="77777777">
        <w:trPr>
          <w:cantSplit/>
          <w:trHeight w:val="30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B543" w14:textId="77777777" w:rsidR="0032077E" w:rsidRDefault="0032077E" w:rsidP="0032077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B2E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3AFB7" w14:textId="77777777" w:rsidR="0032077E" w:rsidRPr="00ED347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8E5FB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66BBA9A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29FD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A1B5C58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24, 26 </w:t>
            </w:r>
          </w:p>
          <w:p w14:paraId="56B24FE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36 </w:t>
            </w:r>
          </w:p>
          <w:p w14:paraId="11AFD950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23092B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32 / 38, 34 / 40, 46 / 50 </w:t>
            </w:r>
          </w:p>
          <w:p w14:paraId="3C79BA0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4E314FC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8CAFC" w14:textId="77777777" w:rsidR="0032077E" w:rsidRPr="00ED347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FEB4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2ED4C" w14:textId="77777777" w:rsidR="0032077E" w:rsidRPr="00ED347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64DE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AE79A32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1 - 13.</w:t>
            </w:r>
          </w:p>
        </w:tc>
      </w:tr>
      <w:tr w:rsidR="0032077E" w14:paraId="201CEFD5" w14:textId="77777777">
        <w:trPr>
          <w:cantSplit/>
          <w:trHeight w:val="8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0CBA" w14:textId="77777777" w:rsidR="0032077E" w:rsidRDefault="0032077E" w:rsidP="0032077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3F8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6A636" w14:textId="77777777" w:rsidR="0032077E" w:rsidRPr="00ED347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337BE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2EE2A7F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12600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9BFF" w14:textId="77777777" w:rsidR="0032077E" w:rsidRPr="00ED347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893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B4F5" w14:textId="77777777" w:rsidR="0032077E" w:rsidRPr="00ED347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2FAC3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5EAE9ED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5 și 6.</w:t>
            </w:r>
          </w:p>
        </w:tc>
      </w:tr>
      <w:tr w:rsidR="0032077E" w14:paraId="13F7048D" w14:textId="77777777">
        <w:trPr>
          <w:cantSplit/>
          <w:trHeight w:val="13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83D7" w14:textId="77777777" w:rsidR="0032077E" w:rsidRDefault="0032077E" w:rsidP="0032077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39132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0+691</w:t>
            </w:r>
          </w:p>
          <w:p w14:paraId="03D5E696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1+185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BBD8B" w14:textId="77777777" w:rsidR="0032077E" w:rsidRPr="00ED347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538C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Brateş - </w:t>
            </w:r>
          </w:p>
          <w:p w14:paraId="0FC8F87B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394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E8A1E" w14:textId="77777777" w:rsidR="0032077E" w:rsidRPr="00ED347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8560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AA3F7" w14:textId="77777777" w:rsidR="0032077E" w:rsidRPr="00ED347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30BD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E77C616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De la schimbătorul numărul 6 Grupa Galaţi Brateş, la schimbătorul numărul 1 Grupa Galaţi Mărfuri.</w:t>
            </w:r>
          </w:p>
        </w:tc>
      </w:tr>
    </w:tbl>
    <w:p w14:paraId="06763E70" w14:textId="77777777" w:rsidR="0032077E" w:rsidRDefault="0032077E">
      <w:pPr>
        <w:spacing w:before="40" w:after="40" w:line="192" w:lineRule="auto"/>
        <w:ind w:right="57"/>
        <w:rPr>
          <w:sz w:val="20"/>
          <w:lang w:val="ro-RO"/>
        </w:rPr>
      </w:pPr>
    </w:p>
    <w:p w14:paraId="4E3BD9A9" w14:textId="77777777" w:rsidR="0032077E" w:rsidRDefault="0032077E" w:rsidP="00D762FB">
      <w:pPr>
        <w:pStyle w:val="Heading1"/>
        <w:spacing w:line="360" w:lineRule="auto"/>
      </w:pPr>
      <w:r>
        <w:lastRenderedPageBreak/>
        <w:t>LINIA 706 F</w:t>
      </w:r>
    </w:p>
    <w:p w14:paraId="691A15A3" w14:textId="77777777" w:rsidR="0032077E" w:rsidRDefault="0032077E" w:rsidP="004B5C20">
      <w:pPr>
        <w:pStyle w:val="Heading1"/>
        <w:spacing w:line="360" w:lineRule="auto"/>
        <w:rPr>
          <w:b w:val="0"/>
          <w:bCs w:val="0"/>
          <w:sz w:val="8"/>
        </w:rPr>
      </w:pPr>
      <w:r>
        <w:t>GALAŢI CĂLĂTORI - GALAŢI BRATEŞ - GALAŢI TRANSBORDARE - GALAŢI LARGĂ A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3"/>
        <w:gridCol w:w="2201"/>
        <w:gridCol w:w="869"/>
        <w:gridCol w:w="753"/>
        <w:gridCol w:w="869"/>
        <w:gridCol w:w="753"/>
        <w:gridCol w:w="2490"/>
      </w:tblGrid>
      <w:tr w:rsidR="0032077E" w14:paraId="365CF7C7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D07FA" w14:textId="77777777" w:rsidR="0032077E" w:rsidRDefault="0032077E" w:rsidP="0032077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BBA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4B4A" w14:textId="77777777" w:rsidR="0032077E" w:rsidRPr="00D55555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2A54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4454A73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ED1F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2DEB239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 şi 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2212B" w14:textId="77777777" w:rsidR="0032077E" w:rsidRPr="00D55555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2E0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4F632" w14:textId="77777777" w:rsidR="0032077E" w:rsidRPr="00D55555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8C1F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4D3E54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32077E" w14:paraId="7FB77CA7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A7046" w14:textId="77777777" w:rsidR="0032077E" w:rsidRDefault="0032077E" w:rsidP="0032077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053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260+480</w:t>
            </w:r>
          </w:p>
          <w:p w14:paraId="1620173C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260+915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0813" w14:textId="77777777" w:rsidR="0032077E" w:rsidRPr="00D55555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B25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Călători -</w:t>
            </w:r>
          </w:p>
          <w:p w14:paraId="1528B3F6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 Brateş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9D9D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76130" w14:textId="77777777" w:rsidR="0032077E" w:rsidRPr="00D55555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8170C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126F" w14:textId="77777777" w:rsidR="0032077E" w:rsidRPr="00D55555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4F58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9C27A4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semnalul M 1 </w:t>
            </w:r>
          </w:p>
          <w:p w14:paraId="38A99220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staţia Galaţi Călători</w:t>
            </w:r>
          </w:p>
          <w:p w14:paraId="5C579D6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semnalul M 11 </w:t>
            </w:r>
          </w:p>
          <w:p w14:paraId="283E7912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staţia </w:t>
            </w:r>
            <w:r w:rsidRPr="007412FF">
              <w:rPr>
                <w:b/>
                <w:bCs/>
                <w:i/>
                <w:sz w:val="20"/>
                <w:lang w:val="ro-RO"/>
              </w:rPr>
              <w:t>Galaţi Brateş.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</w:tr>
      <w:tr w:rsidR="0032077E" w14:paraId="519FDFFA" w14:textId="77777777">
        <w:trPr>
          <w:cantSplit/>
          <w:trHeight w:val="19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200F" w14:textId="77777777" w:rsidR="0032077E" w:rsidRDefault="0032077E" w:rsidP="0032077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8AFF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4AD98" w14:textId="77777777" w:rsidR="0032077E" w:rsidRPr="00D55555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45F8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051D0E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8085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17 </w:t>
            </w:r>
          </w:p>
          <w:p w14:paraId="7DF56E1C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B8E2D78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21 / 23, 25 / 29 </w:t>
            </w:r>
          </w:p>
          <w:p w14:paraId="287333D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69820A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BD27" w14:textId="77777777" w:rsidR="0032077E" w:rsidRPr="00D55555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6A5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72E3" w14:textId="77777777" w:rsidR="0032077E" w:rsidRPr="00D55555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4709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4DCC34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1 - 14.</w:t>
            </w:r>
          </w:p>
        </w:tc>
      </w:tr>
      <w:tr w:rsidR="0032077E" w14:paraId="6DD03572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04D23" w14:textId="77777777" w:rsidR="0032077E" w:rsidRDefault="0032077E" w:rsidP="0032077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C375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0528" w14:textId="77777777" w:rsidR="0032077E" w:rsidRPr="00D55555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8435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CE1B355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81B2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6E15DE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B873D" w14:textId="77777777" w:rsidR="0032077E" w:rsidRPr="00D55555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E45D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875EA" w14:textId="77777777" w:rsidR="0032077E" w:rsidRPr="00D55555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595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175CC47D" w14:textId="77777777">
        <w:trPr>
          <w:cantSplit/>
          <w:trHeight w:val="9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F4442" w14:textId="77777777" w:rsidR="0032077E" w:rsidRDefault="0032077E" w:rsidP="0032077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7CE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9D76" w14:textId="77777777" w:rsidR="0032077E" w:rsidRPr="00D55555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36EC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6AE1AB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DF68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08149D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B55CA" w14:textId="77777777" w:rsidR="0032077E" w:rsidRPr="00D55555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6EA5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90225" w14:textId="77777777" w:rsidR="0032077E" w:rsidRPr="00D55555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4068D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BC4982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1 - 4.</w:t>
            </w:r>
          </w:p>
        </w:tc>
      </w:tr>
      <w:tr w:rsidR="0032077E" w14:paraId="7D9D7790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B518" w14:textId="77777777" w:rsidR="0032077E" w:rsidRDefault="0032077E" w:rsidP="0032077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230B6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8B8A" w14:textId="77777777" w:rsidR="0032077E" w:rsidRPr="00D55555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CE34D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3F90DB0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F792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85B0" w14:textId="77777777" w:rsidR="0032077E" w:rsidRPr="00D55555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8F1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C7E77" w14:textId="77777777" w:rsidR="0032077E" w:rsidRPr="00D55555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C6BC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CF953F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şi 2.</w:t>
            </w:r>
          </w:p>
        </w:tc>
      </w:tr>
      <w:tr w:rsidR="0032077E" w14:paraId="79A64037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0BBE3" w14:textId="77777777" w:rsidR="0032077E" w:rsidRDefault="0032077E" w:rsidP="0032077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4AE9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A7008" w14:textId="77777777" w:rsidR="0032077E" w:rsidRPr="00D55555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BDF2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EABBAFD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1601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57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026A6" w14:textId="77777777" w:rsidR="0032077E" w:rsidRPr="00D55555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956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B8E39" w14:textId="77777777" w:rsidR="0032077E" w:rsidRPr="00D55555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F993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42403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şi 92.</w:t>
            </w:r>
          </w:p>
        </w:tc>
      </w:tr>
      <w:tr w:rsidR="0032077E" w14:paraId="61C927CC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A6DB2" w14:textId="77777777" w:rsidR="0032077E" w:rsidRDefault="0032077E" w:rsidP="0032077E">
            <w:pPr>
              <w:numPr>
                <w:ilvl w:val="0"/>
                <w:numId w:val="18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3F4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32C6" w14:textId="77777777" w:rsidR="0032077E" w:rsidRPr="005650B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7C7AC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353E0FD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AF2AC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8322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873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431D5" w14:textId="77777777" w:rsidR="0032077E" w:rsidRPr="005650B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8B030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AC0C49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60271B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  <w:tr w:rsidR="0032077E" w14:paraId="72B7140E" w14:textId="77777777">
        <w:trPr>
          <w:cantSplit/>
          <w:trHeight w:val="38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8BA03" w14:textId="77777777" w:rsidR="0032077E" w:rsidRDefault="0032077E" w:rsidP="0032077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4FD6D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B0DA5" w14:textId="77777777" w:rsidR="0032077E" w:rsidRPr="00D55555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64FB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389DC8E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F1898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BBF2CF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 24, 26 </w:t>
            </w:r>
          </w:p>
          <w:p w14:paraId="702E322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 36 </w:t>
            </w:r>
          </w:p>
          <w:p w14:paraId="37475518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698397C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nr. </w:t>
            </w:r>
          </w:p>
          <w:p w14:paraId="58E213A0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32 / 38, 34 / 40, 46 / 50 </w:t>
            </w:r>
          </w:p>
          <w:p w14:paraId="7417C93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F8E8ED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4B09" w14:textId="77777777" w:rsidR="0032077E" w:rsidRPr="00D55555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D60F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D2B75" w14:textId="77777777" w:rsidR="0032077E" w:rsidRPr="00D55555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917E5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C697B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1 - 13.</w:t>
            </w:r>
          </w:p>
        </w:tc>
      </w:tr>
      <w:tr w:rsidR="0032077E" w14:paraId="2E1A2AAA" w14:textId="77777777">
        <w:trPr>
          <w:cantSplit/>
          <w:trHeight w:val="78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4F59" w14:textId="77777777" w:rsidR="0032077E" w:rsidRDefault="0032077E" w:rsidP="0032077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09A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E5E42" w14:textId="77777777" w:rsidR="0032077E" w:rsidRPr="00D55555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2E21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7F87D92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357D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A6EC20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60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09D8" w14:textId="77777777" w:rsidR="0032077E" w:rsidRPr="00D55555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456A6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D41A" w14:textId="77777777" w:rsidR="0032077E" w:rsidRPr="00D55555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D352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F4BD9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6.</w:t>
            </w:r>
          </w:p>
        </w:tc>
      </w:tr>
      <w:tr w:rsidR="0032077E" w14:paraId="72AF78B1" w14:textId="77777777">
        <w:trPr>
          <w:cantSplit/>
          <w:trHeight w:val="2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894F" w14:textId="77777777" w:rsidR="0032077E" w:rsidRDefault="0032077E" w:rsidP="0032077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7578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264+000</w:t>
            </w:r>
          </w:p>
          <w:p w14:paraId="1F0220F0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4E56" w14:textId="77777777" w:rsidR="0032077E" w:rsidRPr="00D55555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814B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Transbordare - Galaţi Largă 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1B76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22F5" w14:textId="77777777" w:rsidR="0032077E" w:rsidRPr="00D55555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E77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BD7F5" w14:textId="77777777" w:rsidR="0032077E" w:rsidRPr="00D55555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8CB63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2077E" w14:paraId="76C5BB76" w14:textId="77777777">
        <w:trPr>
          <w:cantSplit/>
          <w:trHeight w:val="2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61570" w14:textId="77777777" w:rsidR="0032077E" w:rsidRDefault="0032077E" w:rsidP="0032077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3C5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47021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8784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5881B183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prim. - expedieri</w:t>
            </w:r>
          </w:p>
          <w:p w14:paraId="0283D146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2660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F058" w14:textId="77777777" w:rsidR="0032077E" w:rsidRPr="00D55555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24A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F057" w14:textId="77777777" w:rsidR="0032077E" w:rsidRPr="00D55555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1E3C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2BECAB25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58BA4" w14:textId="77777777" w:rsidR="0032077E" w:rsidRDefault="0032077E" w:rsidP="0032077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CA1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811C6" w14:textId="77777777" w:rsidR="0032077E" w:rsidRPr="00D55555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B9F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2130F4D3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100D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1CDB4E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 28 </w:t>
            </w:r>
          </w:p>
          <w:p w14:paraId="5BA247F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 15 </w:t>
            </w:r>
          </w:p>
          <w:p w14:paraId="7BAF3866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C139C5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7607B42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76C7" w14:textId="77777777" w:rsidR="0032077E" w:rsidRPr="00D55555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AE6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4D82" w14:textId="77777777" w:rsidR="0032077E" w:rsidRPr="00D55555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2E99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636A2B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8 - 10.</w:t>
            </w:r>
          </w:p>
        </w:tc>
      </w:tr>
    </w:tbl>
    <w:p w14:paraId="316E74C6" w14:textId="77777777" w:rsidR="0032077E" w:rsidRDefault="0032077E">
      <w:pPr>
        <w:spacing w:before="40" w:after="40" w:line="192" w:lineRule="auto"/>
        <w:ind w:right="57"/>
        <w:rPr>
          <w:sz w:val="20"/>
          <w:lang w:val="ro-RO"/>
        </w:rPr>
      </w:pPr>
    </w:p>
    <w:p w14:paraId="7E8ABD9C" w14:textId="77777777" w:rsidR="0032077E" w:rsidRDefault="0032077E" w:rsidP="002F1D47">
      <w:pPr>
        <w:pStyle w:val="Heading1"/>
        <w:spacing w:line="360" w:lineRule="auto"/>
      </w:pPr>
      <w:r>
        <w:t>LINIA 706 H</w:t>
      </w:r>
    </w:p>
    <w:p w14:paraId="2B98F5B8" w14:textId="77777777" w:rsidR="0032077E" w:rsidRDefault="0032077E" w:rsidP="0075000F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- GALAŢI BAZIN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32077E" w14:paraId="51AA696D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76AFD" w14:textId="77777777" w:rsidR="0032077E" w:rsidRDefault="0032077E" w:rsidP="0032077E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28E6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DFA36" w14:textId="77777777" w:rsidR="0032077E" w:rsidRPr="005650B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4D0CC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D5ADA28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054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38FB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B3E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59AB" w14:textId="77777777" w:rsidR="0032077E" w:rsidRPr="005650B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CA2B" w14:textId="77777777" w:rsidR="0032077E" w:rsidRPr="00211C81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A1B8D51" w14:textId="77777777" w:rsidR="0032077E" w:rsidRPr="00211C81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4E093105" w14:textId="77777777" w:rsidR="0032077E" w:rsidRPr="00211C81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32077E" w14:paraId="340314D5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B67EC" w14:textId="77777777" w:rsidR="0032077E" w:rsidRDefault="0032077E" w:rsidP="0032077E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E7CBD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41463" w14:textId="77777777" w:rsidR="0032077E" w:rsidRPr="005650B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D682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0780A14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545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26, 36 și TDJ 32/38, 34/40, 46/50 și 48/52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C6F58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561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FE69" w14:textId="77777777" w:rsidR="0032077E" w:rsidRPr="005650B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C940" w14:textId="77777777" w:rsidR="0032077E" w:rsidRPr="00211C81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C44848E" w14:textId="77777777" w:rsidR="0032077E" w:rsidRPr="00211C81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3B9DE911" w14:textId="77777777" w:rsidR="0032077E" w:rsidRPr="00211C81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3</w:t>
            </w: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.</w:t>
            </w:r>
          </w:p>
        </w:tc>
      </w:tr>
      <w:tr w:rsidR="0032077E" w14:paraId="7A5074DB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2F92E" w14:textId="77777777" w:rsidR="0032077E" w:rsidRDefault="0032077E" w:rsidP="0032077E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E56B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09D3E" w14:textId="77777777" w:rsidR="0032077E" w:rsidRPr="005650B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D1E4D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D505473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AFF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AD89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1358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7081C" w14:textId="77777777" w:rsidR="0032077E" w:rsidRPr="005650BB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FECE" w14:textId="77777777" w:rsidR="0032077E" w:rsidRPr="00211C81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BA1D624" w14:textId="77777777" w:rsidR="0032077E" w:rsidRPr="00211C81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2AA0EA7D" w14:textId="77777777" w:rsidR="0032077E" w:rsidRPr="00211C81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5 și 6</w:t>
            </w: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.</w:t>
            </w:r>
          </w:p>
        </w:tc>
      </w:tr>
      <w:tr w:rsidR="0032077E" w14:paraId="6EBA661C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FDF47" w14:textId="77777777" w:rsidR="0032077E" w:rsidRDefault="0032077E" w:rsidP="0032077E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5B262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0+647</w:t>
            </w:r>
          </w:p>
          <w:p w14:paraId="6FD942B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2+234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AD56" w14:textId="77777777" w:rsidR="0032077E" w:rsidRPr="004C242C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C242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3BF70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Brateş -</w:t>
            </w:r>
          </w:p>
          <w:p w14:paraId="08942DFE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Bazin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17F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CBB3" w14:textId="77777777" w:rsidR="0032077E" w:rsidRPr="004F0B2D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7669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BE5F" w14:textId="77777777" w:rsidR="0032077E" w:rsidRPr="004F0B2D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C2FD5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213D8BF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De la schimbătorul numărul 6 </w:t>
            </w:r>
          </w:p>
          <w:p w14:paraId="6E6ECD1C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Grupa Galaţi Brateş, </w:t>
            </w:r>
          </w:p>
          <w:p w14:paraId="2BBF8E14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la T.D.J. numărul 38 / 40 Grupa Galaţi Bazin.</w:t>
            </w:r>
          </w:p>
        </w:tc>
      </w:tr>
    </w:tbl>
    <w:p w14:paraId="7FEC3FFF" w14:textId="77777777" w:rsidR="0032077E" w:rsidRDefault="0032077E">
      <w:pPr>
        <w:spacing w:before="40" w:after="40" w:line="192" w:lineRule="auto"/>
        <w:ind w:right="57"/>
        <w:rPr>
          <w:sz w:val="20"/>
          <w:lang w:val="ro-RO"/>
        </w:rPr>
      </w:pPr>
    </w:p>
    <w:p w14:paraId="5C8F9E64" w14:textId="77777777" w:rsidR="0032077E" w:rsidRDefault="0032077E" w:rsidP="00661BBB">
      <w:pPr>
        <w:pStyle w:val="Heading1"/>
        <w:spacing w:line="360" w:lineRule="auto"/>
      </w:pPr>
      <w:r>
        <w:t>LINIA 706 J</w:t>
      </w:r>
    </w:p>
    <w:p w14:paraId="0CBC4EE7" w14:textId="77777777" w:rsidR="0032077E" w:rsidRDefault="0032077E" w:rsidP="00B5312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MĂRFURI - GALAŢI BAZIN - GALAŢI LARGĂ A (CALE LARGĂ)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32077E" w14:paraId="6E78662C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AEF6" w14:textId="77777777" w:rsidR="0032077E" w:rsidRDefault="0032077E" w:rsidP="0032077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3F24D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1+525</w:t>
            </w:r>
          </w:p>
          <w:p w14:paraId="78D3532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0D0D" w14:textId="77777777" w:rsidR="0032077E" w:rsidRPr="009B3676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B367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937F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Mărfuri</w:t>
            </w:r>
          </w:p>
          <w:p w14:paraId="13B55EEF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6 directă </w:t>
            </w:r>
          </w:p>
          <w:p w14:paraId="3007AA9A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9D2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C3E4" w14:textId="77777777" w:rsidR="0032077E" w:rsidRPr="008C775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F7E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B00A" w14:textId="77777777" w:rsidR="0032077E" w:rsidRPr="008C775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35EA" w14:textId="77777777" w:rsidR="0032077E" w:rsidRPr="000B6A72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9453A62" w14:textId="77777777" w:rsidR="0032077E" w:rsidRPr="000B6A72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4FDD9C6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peste sch. 2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 </w:t>
            </w: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cale largă, </w:t>
            </w:r>
          </w:p>
          <w:p w14:paraId="03C66E0C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st. </w:t>
            </w:r>
            <w:r w:rsidRPr="000B6A72">
              <w:rPr>
                <w:b/>
                <w:bCs/>
                <w:i/>
                <w:iCs/>
                <w:sz w:val="20"/>
                <w:lang w:val="ro-RO"/>
              </w:rPr>
              <w:t>Galaţi Mărfuri, Cap Y.</w:t>
            </w:r>
          </w:p>
        </w:tc>
      </w:tr>
      <w:tr w:rsidR="0032077E" w14:paraId="6919E704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9F72" w14:textId="77777777" w:rsidR="0032077E" w:rsidRDefault="0032077E" w:rsidP="0032077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59CD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1+570</w:t>
            </w:r>
          </w:p>
          <w:p w14:paraId="10AE1E4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4+180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322F" w14:textId="77777777" w:rsidR="0032077E" w:rsidRPr="009B3676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DE4E0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Mărfuri -</w:t>
            </w:r>
          </w:p>
          <w:p w14:paraId="2032613C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90EF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0CB8" w14:textId="77777777" w:rsidR="0032077E" w:rsidRPr="008C775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7A82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2B61" w14:textId="77777777" w:rsidR="0032077E" w:rsidRPr="008C775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BCCBA" w14:textId="77777777" w:rsidR="0032077E" w:rsidRPr="000B6A72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32077E" w14:paraId="4EFE277A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07BE4" w14:textId="77777777" w:rsidR="0032077E" w:rsidRDefault="0032077E" w:rsidP="0032077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DA1D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5792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A6B29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Galaţi Largă A </w:t>
            </w:r>
          </w:p>
          <w:p w14:paraId="455DC5AE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</w:t>
            </w:r>
          </w:p>
          <w:p w14:paraId="3975907C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4AA9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DF2E" w14:textId="77777777" w:rsidR="0032077E" w:rsidRPr="008C775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EBC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94708" w14:textId="77777777" w:rsidR="0032077E" w:rsidRPr="008C775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6C7DC" w14:textId="77777777" w:rsidR="0032077E" w:rsidRPr="000B6A72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32077E" w14:paraId="04CA0BF1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4406" w14:textId="77777777" w:rsidR="0032077E" w:rsidRDefault="0032077E" w:rsidP="0032077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73F58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F068" w14:textId="77777777" w:rsidR="0032077E" w:rsidRPr="009B3676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8CAA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1C652928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FE89D60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4E68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EC03A" w14:textId="77777777" w:rsidR="0032077E" w:rsidRPr="008C775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C775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3FB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5196" w14:textId="77777777" w:rsidR="0032077E" w:rsidRPr="008C775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1C11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32077E" w14:paraId="46F757CB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8DC04" w14:textId="77777777" w:rsidR="0032077E" w:rsidRDefault="0032077E" w:rsidP="0032077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598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03BE0" w14:textId="77777777" w:rsidR="0032077E" w:rsidRPr="009B3676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5E42E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314F9074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  <w:p w14:paraId="54658084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550021A4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77AA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207A" w14:textId="77777777" w:rsidR="0032077E" w:rsidRPr="008C775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CDC28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6EF3B" w14:textId="77777777" w:rsidR="0032077E" w:rsidRPr="008C775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7849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32077E" w14:paraId="2348539C" w14:textId="77777777">
        <w:trPr>
          <w:cantSplit/>
          <w:trHeight w:val="195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E755" w14:textId="77777777" w:rsidR="0032077E" w:rsidRDefault="0032077E" w:rsidP="0032077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608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DACF" w14:textId="77777777" w:rsidR="0032077E" w:rsidRPr="009B3676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00C8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12D2BA5F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48D7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15F364CC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cale şi </w:t>
            </w:r>
          </w:p>
          <w:p w14:paraId="356EAEC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de legătură dintre acestea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45C90" w14:textId="77777777" w:rsidR="0032077E" w:rsidRPr="008C775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C775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F0B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214EB" w14:textId="77777777" w:rsidR="0032077E" w:rsidRPr="008C7758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92196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08A4366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0 - 7.</w:t>
            </w:r>
          </w:p>
        </w:tc>
      </w:tr>
    </w:tbl>
    <w:p w14:paraId="28BC39F3" w14:textId="77777777" w:rsidR="0032077E" w:rsidRDefault="0032077E">
      <w:pPr>
        <w:spacing w:before="40" w:after="40" w:line="192" w:lineRule="auto"/>
        <w:ind w:right="57"/>
        <w:rPr>
          <w:sz w:val="20"/>
          <w:lang w:val="ro-RO"/>
        </w:rPr>
      </w:pPr>
    </w:p>
    <w:p w14:paraId="7CB079AC" w14:textId="77777777" w:rsidR="0032077E" w:rsidRDefault="0032077E" w:rsidP="00A97D04">
      <w:pPr>
        <w:pStyle w:val="Heading1"/>
        <w:spacing w:line="360" w:lineRule="auto"/>
      </w:pPr>
      <w:r>
        <w:t>LINIA 706 K</w:t>
      </w:r>
    </w:p>
    <w:p w14:paraId="1938C3A2" w14:textId="77777777" w:rsidR="0032077E" w:rsidRDefault="0032077E" w:rsidP="001012E1">
      <w:pPr>
        <w:pStyle w:val="Heading1"/>
        <w:spacing w:line="360" w:lineRule="auto"/>
        <w:rPr>
          <w:b w:val="0"/>
          <w:bCs w:val="0"/>
          <w:sz w:val="8"/>
        </w:rPr>
      </w:pPr>
      <w:r>
        <w:t>GALAŢI BRATEŞ - GALAŢI LARGĂ (CALE LARGĂ)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32077E" w14:paraId="757205D1" w14:textId="77777777">
        <w:trPr>
          <w:cantSplit/>
          <w:trHeight w:val="12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5D2FA" w14:textId="77777777" w:rsidR="0032077E" w:rsidRDefault="0032077E" w:rsidP="0032077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B9258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260+180</w:t>
            </w:r>
          </w:p>
          <w:p w14:paraId="64DA056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261+160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ED6B4" w14:textId="77777777" w:rsidR="0032077E" w:rsidRPr="007C168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F8265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Călători -</w:t>
            </w:r>
          </w:p>
          <w:p w14:paraId="3C4A2FB6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Brateş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3CD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219B" w14:textId="77777777" w:rsidR="0032077E" w:rsidRPr="007C168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09C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EFD27" w14:textId="77777777" w:rsidR="0032077E" w:rsidRPr="007C168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2886E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A88D7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semnalul M 27 din staţia Galaţi Călători</w:t>
            </w:r>
          </w:p>
          <w:p w14:paraId="10482690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semnalul M 25 </w:t>
            </w:r>
          </w:p>
          <w:p w14:paraId="3AFC205B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 staţia Galaţi Brateş.</w:t>
            </w:r>
          </w:p>
        </w:tc>
      </w:tr>
      <w:tr w:rsidR="0032077E" w14:paraId="47950195" w14:textId="77777777">
        <w:trPr>
          <w:cantSplit/>
          <w:trHeight w:val="1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61D0F" w14:textId="77777777" w:rsidR="0032077E" w:rsidRDefault="0032077E" w:rsidP="0032077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5A54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2BD61" w14:textId="77777777" w:rsidR="0032077E" w:rsidRPr="007C168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82699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5B1DBF2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B39E0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</w:t>
            </w:r>
          </w:p>
          <w:p w14:paraId="3E27FFC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C07A7" w14:textId="77777777" w:rsidR="0032077E" w:rsidRPr="007C168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E5866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22CE0" w14:textId="77777777" w:rsidR="0032077E" w:rsidRPr="007C168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075D4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0E517F08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9A7B" w14:textId="77777777" w:rsidR="0032077E" w:rsidRDefault="0032077E" w:rsidP="0032077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22F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C60F7" w14:textId="77777777" w:rsidR="0032077E" w:rsidRPr="007C168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8C6C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2647B08D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CD63C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de la călcâiul sch. </w:t>
            </w:r>
          </w:p>
          <w:p w14:paraId="49C37A70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nr.  66 până la călcâiul sch. </w:t>
            </w:r>
          </w:p>
          <w:p w14:paraId="6B3CEED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nr. 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33A8C" w14:textId="77777777" w:rsidR="0032077E" w:rsidRPr="007C168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C65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6A91" w14:textId="77777777" w:rsidR="0032077E" w:rsidRPr="007C168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725A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5C3D93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semnalele M 46</w:t>
            </w:r>
          </w:p>
          <w:p w14:paraId="4CB31C4C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M 4 cale largă.</w:t>
            </w:r>
          </w:p>
        </w:tc>
      </w:tr>
      <w:tr w:rsidR="0032077E" w14:paraId="22B4E559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30D34" w14:textId="77777777" w:rsidR="0032077E" w:rsidRDefault="0032077E" w:rsidP="0032077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5FA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95D3E" w14:textId="77777777" w:rsidR="0032077E" w:rsidRPr="007C168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AF4DB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Largă A</w:t>
            </w:r>
          </w:p>
          <w:p w14:paraId="3A604D86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prim.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F0F6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DAB2" w14:textId="77777777" w:rsidR="0032077E" w:rsidRPr="007C168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4A38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222C0" w14:textId="77777777" w:rsidR="0032077E" w:rsidRPr="007C168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D5C5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364748A3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F47B3" w14:textId="77777777" w:rsidR="0032077E" w:rsidRDefault="0032077E" w:rsidP="0032077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E52A0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4B199" w14:textId="77777777" w:rsidR="0032077E" w:rsidRPr="007C168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FC9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Largă A</w:t>
            </w:r>
          </w:p>
          <w:p w14:paraId="57A02E0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prim. - expedieri</w:t>
            </w:r>
          </w:p>
          <w:p w14:paraId="3712C87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613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E788" w14:textId="77777777" w:rsidR="0032077E" w:rsidRPr="007C168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10B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15AD" w14:textId="77777777" w:rsidR="0032077E" w:rsidRPr="007C168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60B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37B04108" w14:textId="77777777">
        <w:trPr>
          <w:cantSplit/>
          <w:trHeight w:val="1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6E4D" w14:textId="77777777" w:rsidR="0032077E" w:rsidRDefault="0032077E" w:rsidP="0032077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7F0C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4F1F6" w14:textId="77777777" w:rsidR="0032077E" w:rsidRPr="007C168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334ED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48B2114F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ED9C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56060F4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184B1B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de legătură dintre acestea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1B529" w14:textId="77777777" w:rsidR="0032077E" w:rsidRPr="007C168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A1E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5472" w14:textId="77777777" w:rsidR="0032077E" w:rsidRPr="007C168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42FF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B62992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65A679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0 - 7.</w:t>
            </w:r>
          </w:p>
        </w:tc>
      </w:tr>
      <w:tr w:rsidR="0032077E" w14:paraId="53D44352" w14:textId="77777777">
        <w:trPr>
          <w:cantSplit/>
          <w:trHeight w:val="1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B97E9" w14:textId="77777777" w:rsidR="0032077E" w:rsidRDefault="0032077E" w:rsidP="0032077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FB4D6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964DD" w14:textId="77777777" w:rsidR="0032077E" w:rsidRPr="007C168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F3413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3FAD82D0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02B18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vf. inimă de încă-lecare </w:t>
            </w:r>
          </w:p>
          <w:p w14:paraId="1602272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6BA4477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des-călecare</w:t>
            </w:r>
          </w:p>
          <w:p w14:paraId="1855E98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266+300</w:t>
            </w:r>
          </w:p>
          <w:p w14:paraId="32ECEFD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până la vf. </w:t>
            </w:r>
          </w:p>
          <w:p w14:paraId="46B987A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  <w:p w14:paraId="56962A98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Largă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CFF01" w14:textId="77777777" w:rsidR="0032077E" w:rsidRPr="007C168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B7E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2FDF" w14:textId="77777777" w:rsidR="0032077E" w:rsidRPr="007C168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F3EAD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1277DC7" w14:textId="77777777" w:rsidR="0032077E" w:rsidRPr="00487DEA" w:rsidRDefault="0032077E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571D2755" w14:textId="77777777" w:rsidR="0032077E" w:rsidRDefault="0032077E" w:rsidP="0005618A">
      <w:pPr>
        <w:pStyle w:val="Heading1"/>
        <w:spacing w:line="360" w:lineRule="auto"/>
      </w:pPr>
      <w:r>
        <w:t>LINIA 706 K+F</w:t>
      </w:r>
    </w:p>
    <w:p w14:paraId="147AC983" w14:textId="77777777" w:rsidR="0032077E" w:rsidRDefault="0032077E" w:rsidP="008C2FBA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LARGĂ A - POD PRUT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32077E" w14:paraId="7992C4B2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17411" w14:textId="77777777" w:rsidR="0032077E" w:rsidRDefault="0032077E" w:rsidP="0032077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E82F8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266+300</w:t>
            </w:r>
          </w:p>
          <w:p w14:paraId="45935948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FC4B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F9A9E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Largă A - Frontieră de Stat </w:t>
            </w:r>
          </w:p>
          <w:p w14:paraId="2E3B8347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Prut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8198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341D" w14:textId="77777777" w:rsidR="0032077E" w:rsidRPr="00E021BA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3CF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8FF2" w14:textId="77777777" w:rsidR="0032077E" w:rsidRPr="00E021BA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103F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7B103E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De la inima de încălecare - descălecare până la paleta de semnalizare a limitării de viteză </w:t>
            </w:r>
          </w:p>
          <w:p w14:paraId="2CEF761B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L.V. = 5 km/h pentru Scanner-ul de la Frontiera de Stat.</w:t>
            </w:r>
          </w:p>
        </w:tc>
      </w:tr>
      <w:tr w:rsidR="0032077E" w14:paraId="6D66DF91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C72B" w14:textId="77777777" w:rsidR="0032077E" w:rsidRDefault="0032077E" w:rsidP="0032077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582AD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271+800</w:t>
            </w:r>
          </w:p>
          <w:p w14:paraId="16E320A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272+054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9A64" w14:textId="77777777" w:rsidR="0032077E" w:rsidRPr="00E021BA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4A660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Galaţi Largă A - Frontieră de Stat  </w:t>
            </w:r>
          </w:p>
          <w:p w14:paraId="727F859E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Pod Prut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E8F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67125" w14:textId="77777777" w:rsidR="0032077E" w:rsidRPr="00E021BA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F5B2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CDCA" w14:textId="77777777" w:rsidR="0032077E" w:rsidRPr="00E021BA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9F3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BCDE85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Pe toată lungimea Podului Prut, </w:t>
            </w:r>
          </w:p>
          <w:p w14:paraId="65579E75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Cale largă şi normală, plus 24 m (prelungire distanţă 24 m din cauza introducerii pe teren a limitării  de  viteză permanente de 5 km / h).</w:t>
            </w:r>
          </w:p>
        </w:tc>
      </w:tr>
    </w:tbl>
    <w:p w14:paraId="1E9BC18D" w14:textId="77777777" w:rsidR="0032077E" w:rsidRDefault="0032077E">
      <w:pPr>
        <w:spacing w:before="40" w:after="40" w:line="192" w:lineRule="auto"/>
        <w:ind w:right="57"/>
        <w:rPr>
          <w:sz w:val="20"/>
          <w:lang w:val="ro-RO"/>
        </w:rPr>
      </w:pPr>
    </w:p>
    <w:p w14:paraId="66A87F89" w14:textId="77777777" w:rsidR="0032077E" w:rsidRDefault="0032077E" w:rsidP="006A59BE">
      <w:pPr>
        <w:pStyle w:val="Heading1"/>
        <w:spacing w:line="360" w:lineRule="auto"/>
      </w:pPr>
      <w:r>
        <w:t xml:space="preserve">LINIA 706 L </w:t>
      </w:r>
    </w:p>
    <w:p w14:paraId="69318ECC" w14:textId="77777777" w:rsidR="0032077E" w:rsidRDefault="0032077E" w:rsidP="000545DA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CALE LARGĂ - HALTĂ TUNEL - RAMIFICAŢIE TUNEL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32077E" w14:paraId="4A1BBC0E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014C2" w14:textId="77777777" w:rsidR="0032077E" w:rsidRDefault="0032077E" w:rsidP="0032077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187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4E38" w14:textId="77777777" w:rsidR="0032077E" w:rsidRPr="00951D7A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EC03D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1F1D4C7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CB06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95981" w14:textId="77777777" w:rsidR="0032077E" w:rsidRPr="00951D7A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B9922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7D13" w14:textId="77777777" w:rsidR="0032077E" w:rsidRPr="00951D7A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25EE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DD9082F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  <w:tr w:rsidR="0032077E" w14:paraId="44BD3830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3BC8" w14:textId="77777777" w:rsidR="0032077E" w:rsidRDefault="0032077E" w:rsidP="0032077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213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A8E8C" w14:textId="77777777" w:rsidR="0032077E" w:rsidRPr="00951D7A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75B6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2BFB3D6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3082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 până la vf. sch. 68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EAA1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053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04CC" w14:textId="77777777" w:rsidR="0032077E" w:rsidRPr="00951D7A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E7D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60E115E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  <w:tr w:rsidR="0032077E" w14:paraId="3735D074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158A3" w14:textId="77777777" w:rsidR="0032077E" w:rsidRDefault="0032077E" w:rsidP="0032077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23ED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2E25" w14:textId="77777777" w:rsidR="0032077E" w:rsidRPr="00951D7A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42732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BB07643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E50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68 și 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D43F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E502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A4C9" w14:textId="77777777" w:rsidR="0032077E" w:rsidRPr="00951D7A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F8AE9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A40E8F5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</w:tbl>
    <w:p w14:paraId="268AB6A1" w14:textId="77777777" w:rsidR="0032077E" w:rsidRDefault="0032077E">
      <w:pPr>
        <w:spacing w:before="40" w:after="40" w:line="192" w:lineRule="auto"/>
        <w:ind w:right="57"/>
        <w:rPr>
          <w:sz w:val="20"/>
          <w:lang w:val="ro-RO"/>
        </w:rPr>
      </w:pPr>
    </w:p>
    <w:p w14:paraId="5D2FDA55" w14:textId="77777777" w:rsidR="0032077E" w:rsidRDefault="0032077E" w:rsidP="00BC4232">
      <w:pPr>
        <w:pStyle w:val="Heading1"/>
        <w:spacing w:line="360" w:lineRule="auto"/>
      </w:pPr>
      <w:r>
        <w:t>LINIA 708 A</w:t>
      </w:r>
    </w:p>
    <w:p w14:paraId="0FD7D72F" w14:textId="77777777" w:rsidR="0032077E" w:rsidRDefault="0032077E" w:rsidP="009A57E6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BARBOŞI CĂLĂTORI - BARBOŞI tRIAJ</w:t>
      </w:r>
      <w:r>
        <w:rPr>
          <w:caps/>
          <w:sz w:val="20"/>
        </w:rPr>
        <w:t xml:space="preserve">  </w:t>
      </w:r>
      <w:r>
        <w:t>RACORDARE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32077E" w14:paraId="4DE54E89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6D38E" w14:textId="77777777" w:rsidR="0032077E" w:rsidRDefault="0032077E" w:rsidP="0032077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D23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45E54" w14:textId="77777777" w:rsidR="0032077E" w:rsidRPr="00DB1BA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39323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9B0584B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80006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865CAA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7F1F" w14:textId="77777777" w:rsidR="0032077E" w:rsidRPr="00DB1BA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BE46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607D" w14:textId="77777777" w:rsidR="0032077E" w:rsidRPr="00DB1BA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F8C2E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B1826C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 și 1 - 3 Furnal.</w:t>
            </w:r>
          </w:p>
        </w:tc>
      </w:tr>
      <w:tr w:rsidR="0032077E" w14:paraId="0521E1B0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2CDC9" w14:textId="77777777" w:rsidR="0032077E" w:rsidRDefault="0032077E" w:rsidP="0032077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871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5226" w14:textId="77777777" w:rsidR="0032077E" w:rsidRPr="00DB1BA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32D69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371D20F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7D2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B9192E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ED842" w14:textId="77777777" w:rsidR="0032077E" w:rsidRPr="00DB1BA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B122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2228" w14:textId="77777777" w:rsidR="0032077E" w:rsidRPr="00DB1BA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F3704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FE702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7 - 11.</w:t>
            </w:r>
          </w:p>
        </w:tc>
      </w:tr>
      <w:tr w:rsidR="0032077E" w14:paraId="552A6687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BDC06" w14:textId="77777777" w:rsidR="0032077E" w:rsidRDefault="0032077E" w:rsidP="0032077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4D02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18F3A" w14:textId="77777777" w:rsidR="0032077E" w:rsidRPr="00DB1BA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8CF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78CEB53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C91D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CE3B1E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CF217" w14:textId="77777777" w:rsidR="0032077E" w:rsidRPr="00DB1BA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029E8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830B" w14:textId="77777777" w:rsidR="0032077E" w:rsidRPr="00DB1BA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42E10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67F96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D792DF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st. Barboși Triaj Grupa A Cap X.</w:t>
            </w:r>
          </w:p>
        </w:tc>
      </w:tr>
      <w:tr w:rsidR="0032077E" w14:paraId="73FEDB6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2A00" w14:textId="77777777" w:rsidR="0032077E" w:rsidRDefault="0032077E" w:rsidP="0032077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1D7D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15EE" w14:textId="77777777" w:rsidR="0032077E" w:rsidRPr="00DB1BA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3D4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7D5A343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0C5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63175EFD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37  / 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3F3A5" w14:textId="77777777" w:rsidR="0032077E" w:rsidRPr="00DB1BA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6AB5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6E30" w14:textId="77777777" w:rsidR="0032077E" w:rsidRPr="00DB1BA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8271E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21712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8 - 11.</w:t>
            </w:r>
          </w:p>
        </w:tc>
      </w:tr>
      <w:tr w:rsidR="0032077E" w14:paraId="0E578ED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F063" w14:textId="77777777" w:rsidR="0032077E" w:rsidRDefault="0032077E" w:rsidP="0032077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9C41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4235D" w14:textId="77777777" w:rsidR="0032077E" w:rsidRPr="00DB1BA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D5013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C859F99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A15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662BB5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98A38" w14:textId="77777777" w:rsidR="0032077E" w:rsidRPr="00DB1BA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82DC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33C8" w14:textId="77777777" w:rsidR="0032077E" w:rsidRPr="00DB1BA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F645B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49FC0F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şi 11.</w:t>
            </w:r>
          </w:p>
        </w:tc>
      </w:tr>
      <w:tr w:rsidR="0032077E" w14:paraId="7FFB158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E805A" w14:textId="77777777" w:rsidR="0032077E" w:rsidRDefault="0032077E" w:rsidP="0032077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EEA4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8566" w14:textId="77777777" w:rsidR="0032077E" w:rsidRPr="00DB1BA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919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DBD36B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4940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6ABE142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85FB" w14:textId="77777777" w:rsidR="0032077E" w:rsidRPr="00DB1BA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9C25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0E9AE" w14:textId="77777777" w:rsidR="0032077E" w:rsidRPr="00DB1BA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97E4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DD044E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şi 2 Furnal.</w:t>
            </w:r>
          </w:p>
        </w:tc>
      </w:tr>
      <w:tr w:rsidR="0032077E" w14:paraId="6A5EF85B" w14:textId="77777777">
        <w:trPr>
          <w:cantSplit/>
          <w:trHeight w:val="9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6ADBE" w14:textId="77777777" w:rsidR="0032077E" w:rsidRDefault="0032077E" w:rsidP="0032077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4450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96380" w14:textId="77777777" w:rsidR="0032077E" w:rsidRPr="00DB1BA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B21A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1870320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A, linia 5 </w:t>
            </w:r>
          </w:p>
          <w:p w14:paraId="538F94F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3170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864ED" w14:textId="77777777" w:rsidR="0032077E" w:rsidRPr="00DB1BA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4C71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B176" w14:textId="77777777" w:rsidR="0032077E" w:rsidRPr="00DB1BA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5F75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742595DD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B1E5" w14:textId="77777777" w:rsidR="0032077E" w:rsidRDefault="0032077E" w:rsidP="0032077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7B2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5726" w14:textId="77777777" w:rsidR="0032077E" w:rsidRPr="00DB1BA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51290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625FC46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DAB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B12EE7C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C784" w14:textId="77777777" w:rsidR="0032077E" w:rsidRPr="00DB1BA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9DCD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9B4F7" w14:textId="77777777" w:rsidR="0032077E" w:rsidRPr="00DB1BA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03C8C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7FB86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D11BD5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 6.</w:t>
            </w:r>
          </w:p>
        </w:tc>
      </w:tr>
      <w:tr w:rsidR="0032077E" w14:paraId="52BA8A99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372B" w14:textId="77777777" w:rsidR="0032077E" w:rsidRDefault="0032077E" w:rsidP="0032077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85E6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C529" w14:textId="77777777" w:rsidR="0032077E" w:rsidRPr="00DB1BA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5AB0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BDECC8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58E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7B41AB8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1A9EF" w14:textId="77777777" w:rsidR="0032077E" w:rsidRPr="00DB1BA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10C4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16441" w14:textId="77777777" w:rsidR="0032077E" w:rsidRPr="00DB1BA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BE46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F340CC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09A2E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st. Barboși Triaj Grupa A Cap Y.</w:t>
            </w:r>
          </w:p>
        </w:tc>
      </w:tr>
      <w:tr w:rsidR="0032077E" w14:paraId="298E0BC1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3E8F8" w14:textId="77777777" w:rsidR="0032077E" w:rsidRDefault="0032077E" w:rsidP="0032077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D66A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91353" w14:textId="77777777" w:rsidR="0032077E" w:rsidRPr="00DB1BA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7497F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98B47CF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E8C4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6368E6A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3A22" w14:textId="77777777" w:rsidR="0032077E" w:rsidRPr="00DB1BA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3FD4D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2960" w14:textId="77777777" w:rsidR="0032077E" w:rsidRPr="00DB1BA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4F66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ADC5E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32077E" w14:paraId="0119555C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5C6FA" w14:textId="77777777" w:rsidR="0032077E" w:rsidRDefault="0032077E" w:rsidP="0032077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32D2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D7F7F" w14:textId="77777777" w:rsidR="0032077E" w:rsidRPr="00DB1BA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29D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A1EFCF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 D </w:t>
            </w:r>
          </w:p>
          <w:p w14:paraId="01DA693E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322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2E8D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AACC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ABDC" w14:textId="77777777" w:rsidR="0032077E" w:rsidRPr="00DB1BA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CEAB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492B61FC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C58BA" w14:textId="77777777" w:rsidR="0032077E" w:rsidRDefault="0032077E" w:rsidP="0032077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BB26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9577" w14:textId="77777777" w:rsidR="0032077E" w:rsidRPr="00DB1BA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EEF5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C8FBE49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B16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43A0082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23C44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ED52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43690" w14:textId="77777777" w:rsidR="0032077E" w:rsidRPr="00DB1BA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F80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2491389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7233D2D0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32077E" w14:paraId="5D3FBBE3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AD418" w14:textId="77777777" w:rsidR="0032077E" w:rsidRDefault="0032077E" w:rsidP="0032077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6480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75CCB" w14:textId="77777777" w:rsidR="0032077E" w:rsidRPr="00DB1BA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868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177C38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F0E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EEA27A2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2C4C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2D2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57A9" w14:textId="77777777" w:rsidR="0032077E" w:rsidRPr="00DB1BA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B91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120, </w:t>
            </w:r>
          </w:p>
          <w:p w14:paraId="7C94D19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7439821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704E1334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7DB17" w14:textId="77777777" w:rsidR="0032077E" w:rsidRDefault="0032077E" w:rsidP="0032077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CE336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7126" w14:textId="77777777" w:rsidR="0032077E" w:rsidRPr="00DB1BA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2932C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944ED0E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056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diag. </w:t>
            </w:r>
          </w:p>
          <w:p w14:paraId="63A7400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28 - 118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FE68C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3D7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9EF8" w14:textId="77777777" w:rsidR="0032077E" w:rsidRPr="00DB1BA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9ED5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0D și 1D.</w:t>
            </w:r>
          </w:p>
          <w:p w14:paraId="012B2C45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11B63BEE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9E4F" w14:textId="77777777" w:rsidR="0032077E" w:rsidRDefault="0032077E" w:rsidP="0032077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422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F729D" w14:textId="77777777" w:rsidR="0032077E" w:rsidRPr="00DB1BA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BD76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8DD5334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DA4C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D9DB" w14:textId="77777777" w:rsidR="0032077E" w:rsidRPr="00DB1BA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7AB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0248F" w14:textId="77777777" w:rsidR="0032077E" w:rsidRPr="00DB1BA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73B44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799E2E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11 şi 12.</w:t>
            </w:r>
          </w:p>
        </w:tc>
      </w:tr>
      <w:tr w:rsidR="0032077E" w14:paraId="48CA0DB4" w14:textId="77777777">
        <w:tblPrEx>
          <w:tblCellMar>
            <w:left w:w="0" w:type="dxa"/>
            <w:right w:w="0" w:type="dxa"/>
          </w:tblCellMar>
        </w:tblPrEx>
        <w:trPr>
          <w:cantSplit/>
          <w:trHeight w:val="5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DE8C" w14:textId="77777777" w:rsidR="0032077E" w:rsidRDefault="0032077E" w:rsidP="0032077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6678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D99E" w14:textId="77777777" w:rsidR="0032077E" w:rsidRPr="00DB1BA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5BF1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74AE259" w14:textId="77777777" w:rsidR="0032077E" w:rsidRDefault="0032077E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A5A3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386FB" w14:textId="77777777" w:rsidR="0032077E" w:rsidRPr="00DB1BA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E4252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31649" w14:textId="77777777" w:rsidR="0032077E" w:rsidRPr="00DB1BA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AC7D6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3123FF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3EE3DF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</w:t>
            </w:r>
          </w:p>
          <w:p w14:paraId="59B8D3F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Revizia de vagoane </w:t>
            </w:r>
          </w:p>
          <w:p w14:paraId="22A9024D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Barboşi Triaj. </w:t>
            </w:r>
          </w:p>
        </w:tc>
      </w:tr>
      <w:tr w:rsidR="0032077E" w14:paraId="0D75657D" w14:textId="77777777">
        <w:trPr>
          <w:cantSplit/>
          <w:trHeight w:val="182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C820B" w14:textId="77777777" w:rsidR="0032077E" w:rsidRDefault="0032077E" w:rsidP="0032077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596B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2F512" w14:textId="77777777" w:rsidR="0032077E" w:rsidRPr="00DB1BA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752C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3DC1DAE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  <w:p w14:paraId="5E6B906C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074F2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 sch. </w:t>
            </w:r>
          </w:p>
          <w:p w14:paraId="43E34F7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22, 24 </w:t>
            </w:r>
          </w:p>
          <w:p w14:paraId="026C631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şi </w:t>
            </w:r>
          </w:p>
          <w:p w14:paraId="13235C6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T.D.J.</w:t>
            </w:r>
          </w:p>
          <w:p w14:paraId="4E9CA17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30  /  34,</w:t>
            </w:r>
          </w:p>
          <w:p w14:paraId="69EBAFC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32  / 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DCDC" w14:textId="77777777" w:rsidR="0032077E" w:rsidRPr="00DB1BA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9CC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EC6A" w14:textId="77777777" w:rsidR="0032077E" w:rsidRPr="00DB1BA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58216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EC6F44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- 49.</w:t>
            </w:r>
          </w:p>
        </w:tc>
      </w:tr>
      <w:tr w:rsidR="0032077E" w14:paraId="3BECD04C" w14:textId="77777777">
        <w:trPr>
          <w:cantSplit/>
          <w:trHeight w:val="6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2175" w14:textId="77777777" w:rsidR="0032077E" w:rsidRDefault="0032077E" w:rsidP="0032077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766C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6DCE2" w14:textId="77777777" w:rsidR="0032077E" w:rsidRPr="00DB1BA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A72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BCDC0A9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4FB6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 sch. 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D3007" w14:textId="77777777" w:rsidR="0032077E" w:rsidRPr="00DB1BA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4A52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F418" w14:textId="77777777" w:rsidR="0032077E" w:rsidRPr="00DB1BA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C216C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4B0ADE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 49.</w:t>
            </w:r>
          </w:p>
        </w:tc>
      </w:tr>
      <w:tr w:rsidR="0032077E" w14:paraId="41F1F1F2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D1CC" w14:textId="77777777" w:rsidR="0032077E" w:rsidRDefault="0032077E" w:rsidP="0032077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03EF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C0D4" w14:textId="77777777" w:rsidR="0032077E" w:rsidRPr="00DB1BA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429B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32519FC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2C50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116E" w14:textId="77777777" w:rsidR="0032077E" w:rsidRPr="00DB1BA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B27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DF1F9" w14:textId="77777777" w:rsidR="0032077E" w:rsidRPr="00DB1BA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8B2B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0F9C75" w14:textId="77777777" w:rsidR="0032077E" w:rsidRPr="00245F94" w:rsidRDefault="0032077E">
            <w:pPr>
              <w:spacing w:before="40" w:after="40" w:line="360" w:lineRule="auto"/>
              <w:ind w:left="57" w:right="57"/>
              <w:rPr>
                <w:b/>
                <w:i/>
                <w:iCs/>
                <w:spacing w:val="-2"/>
                <w:sz w:val="20"/>
                <w:lang w:val="ro-RO"/>
              </w:rPr>
            </w:pP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Afectează intrări - ieşiri la liniile 0D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 xml:space="preserve"> </w:t>
            </w: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-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 xml:space="preserve"> </w:t>
            </w: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49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>.</w:t>
            </w:r>
          </w:p>
        </w:tc>
      </w:tr>
      <w:tr w:rsidR="0032077E" w14:paraId="4FABA104" w14:textId="77777777">
        <w:trPr>
          <w:cantSplit/>
          <w:trHeight w:val="91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A8A7" w14:textId="77777777" w:rsidR="0032077E" w:rsidRDefault="0032077E" w:rsidP="0032077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036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869F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5382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1F68295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C7E9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9917FC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01171" w14:textId="77777777" w:rsidR="0032077E" w:rsidRPr="00DB1BA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A0A92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59CF" w14:textId="77777777" w:rsidR="0032077E" w:rsidRPr="00DB1BA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1AB6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67C8F7AF" w14:textId="77777777">
        <w:trPr>
          <w:cantSplit/>
          <w:trHeight w:val="166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CFBAF" w14:textId="77777777" w:rsidR="0032077E" w:rsidRDefault="0032077E" w:rsidP="0032077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2B42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7624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23E3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0328904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3838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BDC870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4A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B4DE" w14:textId="77777777" w:rsidR="0032077E" w:rsidRPr="00DB1BA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9CDC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998E" w14:textId="77777777" w:rsidR="0032077E" w:rsidRPr="00DB1BA1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E389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1EB77D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72238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1 - 8 primiri - expedieri, st. Barboşi  Călători  Cap Y.</w:t>
            </w:r>
          </w:p>
        </w:tc>
      </w:tr>
    </w:tbl>
    <w:p w14:paraId="23D2DD07" w14:textId="77777777" w:rsidR="0032077E" w:rsidRDefault="0032077E" w:rsidP="00F03EFC">
      <w:pPr>
        <w:spacing w:before="40" w:after="40" w:line="192" w:lineRule="auto"/>
        <w:ind w:right="57"/>
        <w:rPr>
          <w:sz w:val="20"/>
          <w:lang w:val="ro-RO"/>
        </w:rPr>
      </w:pPr>
    </w:p>
    <w:p w14:paraId="6EC43F08" w14:textId="77777777" w:rsidR="0032077E" w:rsidRDefault="0032077E" w:rsidP="00CA1B1F">
      <w:pPr>
        <w:pStyle w:val="Heading1"/>
        <w:spacing w:line="360" w:lineRule="auto"/>
      </w:pPr>
      <w:r>
        <w:t>LINIA 708 B</w:t>
      </w:r>
    </w:p>
    <w:p w14:paraId="79B2F7E9" w14:textId="77777777" w:rsidR="0032077E" w:rsidRDefault="0032077E" w:rsidP="00C0218F">
      <w:pPr>
        <w:pStyle w:val="Heading1"/>
        <w:spacing w:line="360" w:lineRule="auto"/>
        <w:rPr>
          <w:b w:val="0"/>
          <w:bCs w:val="0"/>
          <w:sz w:val="8"/>
        </w:rPr>
      </w:pPr>
      <w:r>
        <w:t>BARBOŞI TRIAJ - BARBOŞI CĂLĂTORI  BUCLA I şi BUCLA II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32077E" w14:paraId="0A32C58A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D95F6" w14:textId="77777777" w:rsidR="0032077E" w:rsidRDefault="0032077E" w:rsidP="0032077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E300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284D" w14:textId="77777777" w:rsidR="0032077E" w:rsidRPr="00EE47D6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FFBD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9BCF9E9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C2A0D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075F65C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905C2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EB141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2D2EC" w14:textId="77777777" w:rsidR="0032077E" w:rsidRPr="00EE47D6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6612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teren.Afectează intrări - ieşiri la liniile 1-6</w:t>
            </w:r>
          </w:p>
        </w:tc>
      </w:tr>
      <w:tr w:rsidR="0032077E" w14:paraId="1FE76C58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027E" w14:textId="77777777" w:rsidR="0032077E" w:rsidRDefault="0032077E" w:rsidP="0032077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80ED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E62E" w14:textId="77777777" w:rsidR="0032077E" w:rsidRPr="00EE47D6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243A2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3397E48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 D </w:t>
            </w:r>
          </w:p>
          <w:p w14:paraId="7FAE8797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49A5F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2BB8" w14:textId="77777777" w:rsidR="0032077E" w:rsidRPr="00EE47D6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F953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9C9EE" w14:textId="77777777" w:rsidR="0032077E" w:rsidRPr="00EE47D6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49511" w14:textId="77777777" w:rsidR="0032077E" w:rsidRPr="005D0EF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2181F438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4242B" w14:textId="77777777" w:rsidR="0032077E" w:rsidRDefault="0032077E" w:rsidP="0032077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C41F0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767F" w14:textId="77777777" w:rsidR="0032077E" w:rsidRPr="00EE47D6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0A599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85DD905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40A7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ECC041C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7DE9" w14:textId="77777777" w:rsidR="0032077E" w:rsidRPr="00EE47D6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94862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AB14B" w14:textId="77777777" w:rsidR="0032077E" w:rsidRPr="00EE47D6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04DFC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032C77D2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5BFD5A66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47460469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2C7D0" w14:textId="77777777" w:rsidR="0032077E" w:rsidRDefault="0032077E" w:rsidP="0032077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82444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3D43" w14:textId="77777777" w:rsidR="0032077E" w:rsidRPr="00EE47D6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1726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D67BE2F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DF73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3441877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B7755" w14:textId="77777777" w:rsidR="0032077E" w:rsidRPr="00EE47D6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DB326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8647" w14:textId="77777777" w:rsidR="0032077E" w:rsidRPr="00EE47D6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4AF4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120, </w:t>
            </w:r>
          </w:p>
          <w:p w14:paraId="5E12418A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7D692F3C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1867720E" w14:textId="77777777">
        <w:trPr>
          <w:cantSplit/>
          <w:trHeight w:val="5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1479" w14:textId="77777777" w:rsidR="0032077E" w:rsidRDefault="0032077E" w:rsidP="0032077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481D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586D" w14:textId="77777777" w:rsidR="0032077E" w:rsidRPr="00EE47D6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29E9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F3AA117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DA33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diag. </w:t>
            </w:r>
          </w:p>
          <w:p w14:paraId="0AB9D77C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28 - 118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C5451" w14:textId="77777777" w:rsidR="0032077E" w:rsidRPr="00EE47D6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B579B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CA748" w14:textId="77777777" w:rsidR="0032077E" w:rsidRPr="00EE47D6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A440F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0D  și 1D.</w:t>
            </w:r>
          </w:p>
          <w:p w14:paraId="0731B132" w14:textId="77777777" w:rsidR="0032077E" w:rsidRPr="005D0EF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3BEE56B1" w14:textId="77777777">
        <w:trPr>
          <w:cantSplit/>
          <w:trHeight w:val="64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40FA" w14:textId="77777777" w:rsidR="0032077E" w:rsidRDefault="0032077E" w:rsidP="0032077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C9202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A32BE" w14:textId="77777777" w:rsidR="0032077E" w:rsidRPr="00EE47D6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5898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A88BA8D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8C50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E38B1C8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FB89" w14:textId="77777777" w:rsidR="0032077E" w:rsidRPr="00EE47D6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65AE2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97F12" w14:textId="77777777" w:rsidR="0032077E" w:rsidRPr="00EE47D6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BD77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4D5598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1D, 11 şi 12 din </w:t>
            </w:r>
          </w:p>
          <w:p w14:paraId="54D9A07A" w14:textId="77777777" w:rsidR="0032077E" w:rsidRPr="005D0EF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D0EFE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5D0EFE">
              <w:rPr>
                <w:b/>
                <w:bCs/>
                <w:i/>
                <w:sz w:val="20"/>
                <w:lang w:val="ro-RO"/>
              </w:rPr>
              <w:t>Barboşi Triaj Gr. B.</w:t>
            </w:r>
          </w:p>
        </w:tc>
      </w:tr>
      <w:tr w:rsidR="0032077E" w14:paraId="6AB7A56D" w14:textId="77777777">
        <w:trPr>
          <w:cantSplit/>
          <w:trHeight w:val="15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08D22" w14:textId="77777777" w:rsidR="0032077E" w:rsidRDefault="0032077E" w:rsidP="0032077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1A1B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D65F6" w14:textId="77777777" w:rsidR="0032077E" w:rsidRPr="00EE47D6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546D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FDCAD12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4C5A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 sch. </w:t>
            </w:r>
          </w:p>
          <w:p w14:paraId="4DC5F71B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22, 24 </w:t>
            </w:r>
          </w:p>
          <w:p w14:paraId="3EA59B8E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şi </w:t>
            </w:r>
          </w:p>
          <w:p w14:paraId="724D5AC5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T.D.J.</w:t>
            </w:r>
          </w:p>
          <w:p w14:paraId="1CA01CA6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30  /  34,</w:t>
            </w:r>
          </w:p>
          <w:p w14:paraId="4577C121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32  / 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EB01" w14:textId="77777777" w:rsidR="0032077E" w:rsidRPr="00EE47D6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3AF1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DE27" w14:textId="77777777" w:rsidR="0032077E" w:rsidRPr="00EE47D6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7DA0" w14:textId="77777777" w:rsidR="0032077E" w:rsidRPr="00B22714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30158D" w14:textId="77777777" w:rsidR="0032077E" w:rsidRPr="00B22714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- 49.</w:t>
            </w:r>
          </w:p>
        </w:tc>
      </w:tr>
      <w:tr w:rsidR="0032077E" w14:paraId="52F6419B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3352" w14:textId="77777777" w:rsidR="0032077E" w:rsidRDefault="0032077E" w:rsidP="0032077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799C5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2F142" w14:textId="77777777" w:rsidR="0032077E" w:rsidRPr="00EE47D6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E50E2" w14:textId="77777777" w:rsidR="0032077E" w:rsidRDefault="0032077E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CC1DB1E" w14:textId="77777777" w:rsidR="0032077E" w:rsidRDefault="0032077E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191E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5A43" w14:textId="77777777" w:rsidR="0032077E" w:rsidRPr="00EE47D6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5EF6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EB3B2" w14:textId="77777777" w:rsidR="0032077E" w:rsidRPr="00EE47D6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0AA94" w14:textId="77777777" w:rsidR="0032077E" w:rsidRPr="00B22714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DCAD6E" w14:textId="77777777" w:rsidR="0032077E" w:rsidRPr="00B22714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45 - 49 şi Revizia de Vagoane Barboşi Triaj.</w:t>
            </w:r>
          </w:p>
        </w:tc>
      </w:tr>
      <w:tr w:rsidR="0032077E" w14:paraId="3E923E8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BFAF" w14:textId="77777777" w:rsidR="0032077E" w:rsidRDefault="0032077E" w:rsidP="0032077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97763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5F080" w14:textId="77777777" w:rsidR="0032077E" w:rsidRPr="00EE47D6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28AD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E3D6E4E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D9109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1D2EB" w14:textId="77777777" w:rsidR="0032077E" w:rsidRPr="00EE47D6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7A9B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D6240" w14:textId="77777777" w:rsidR="0032077E" w:rsidRPr="00EE47D6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1833" w14:textId="77777777" w:rsidR="0032077E" w:rsidRPr="00B22714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F04C66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AF9FCC" w14:textId="77777777" w:rsidR="0032077E" w:rsidRPr="00B22714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la liniile 1D -  49.</w:t>
            </w:r>
          </w:p>
        </w:tc>
      </w:tr>
      <w:tr w:rsidR="0032077E" w14:paraId="50514EA4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5EE0E" w14:textId="77777777" w:rsidR="0032077E" w:rsidRDefault="0032077E" w:rsidP="0032077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5239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124F5" w14:textId="77777777" w:rsidR="0032077E" w:rsidRPr="00EE47D6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9315" w14:textId="77777777" w:rsidR="0032077E" w:rsidRDefault="0032077E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74E82CB" w14:textId="77777777" w:rsidR="0032077E" w:rsidRDefault="0032077E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6A74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38CD3A3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FD27C" w14:textId="77777777" w:rsidR="0032077E" w:rsidRPr="00EE47D6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A905A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941A" w14:textId="77777777" w:rsidR="0032077E" w:rsidRPr="00EE47D6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8741" w14:textId="77777777" w:rsidR="0032077E" w:rsidRPr="00B22714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37B256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-4"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pacing w:val="-4"/>
                <w:sz w:val="20"/>
                <w:lang w:val="ro-RO"/>
              </w:rPr>
              <w:t xml:space="preserve">Afectează intrări - ieşiri </w:t>
            </w:r>
          </w:p>
          <w:p w14:paraId="18C17279" w14:textId="77777777" w:rsidR="0032077E" w:rsidRPr="00B22714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-4"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pacing w:val="-4"/>
                <w:sz w:val="20"/>
                <w:lang w:val="ro-RO"/>
              </w:rPr>
              <w:t>la liniile 0D – 49.</w:t>
            </w:r>
          </w:p>
        </w:tc>
      </w:tr>
      <w:tr w:rsidR="0032077E" w14:paraId="60091664" w14:textId="77777777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2DCBE" w14:textId="77777777" w:rsidR="0032077E" w:rsidRDefault="0032077E" w:rsidP="0032077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45D4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3+280</w:t>
            </w:r>
          </w:p>
          <w:p w14:paraId="7B52C9ED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9893A" w14:textId="77777777" w:rsidR="0032077E" w:rsidRPr="00EE47D6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240ED" w14:textId="77777777" w:rsidR="0032077E" w:rsidRDefault="0032077E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Triaj -</w:t>
            </w:r>
          </w:p>
          <w:p w14:paraId="0971892F" w14:textId="77777777" w:rsidR="0032077E" w:rsidRDefault="0032077E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895AE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2A99" w14:textId="77777777" w:rsidR="0032077E" w:rsidRPr="00EE47D6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0920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8C66D" w14:textId="77777777" w:rsidR="0032077E" w:rsidRPr="00EE47D6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071B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7A89E7" w14:textId="77777777" w:rsidR="0032077E" w:rsidRPr="00B22714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 xml:space="preserve">De la călcâiul schimbătorului numărul 2 St. Barboşi Triaj Grupa B la schimbătorul numărul 7 St. Barboşi </w:t>
            </w:r>
            <w:r w:rsidRPr="00B22714">
              <w:rPr>
                <w:b/>
                <w:bCs/>
                <w:i/>
                <w:sz w:val="20"/>
                <w:lang w:val="ro-RO"/>
              </w:rPr>
              <w:t>Călători</w:t>
            </w:r>
            <w:r w:rsidRPr="00B2271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</w:tbl>
    <w:p w14:paraId="57ACF25D" w14:textId="77777777" w:rsidR="0032077E" w:rsidRDefault="0032077E">
      <w:pPr>
        <w:spacing w:before="40" w:after="40" w:line="192" w:lineRule="auto"/>
        <w:ind w:right="57"/>
        <w:rPr>
          <w:sz w:val="20"/>
          <w:lang w:val="ro-RO"/>
        </w:rPr>
      </w:pPr>
    </w:p>
    <w:p w14:paraId="29BC8202" w14:textId="77777777" w:rsidR="0032077E" w:rsidRDefault="0032077E" w:rsidP="00C025C3">
      <w:pPr>
        <w:pStyle w:val="Heading1"/>
        <w:spacing w:line="360" w:lineRule="auto"/>
      </w:pPr>
      <w:r>
        <w:t xml:space="preserve">LINIA 708 C </w:t>
      </w:r>
    </w:p>
    <w:p w14:paraId="3FD44272" w14:textId="77777777" w:rsidR="0032077E" w:rsidRDefault="0032077E" w:rsidP="002A1D70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BARBOŞI TRAJ GRUPA A - RAMIFICAŢIE BARBOŞI TRIAJ POST 14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32077E" w14:paraId="4DFE8B96" w14:textId="77777777">
        <w:trPr>
          <w:cantSplit/>
          <w:trHeight w:val="13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E056" w14:textId="77777777" w:rsidR="0032077E" w:rsidRDefault="0032077E" w:rsidP="0032077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23AC" w14:textId="77777777" w:rsidR="0032077E" w:rsidRDefault="0032077E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74EC" w14:textId="77777777" w:rsidR="0032077E" w:rsidRPr="0047363B" w:rsidRDefault="0032077E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F49E4" w14:textId="77777777" w:rsidR="0032077E" w:rsidRDefault="0032077E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2EE28699" w14:textId="77777777" w:rsidR="0032077E" w:rsidRDefault="0032077E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5C18" w14:textId="77777777" w:rsidR="0032077E" w:rsidRDefault="0032077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ED9E" w14:textId="77777777" w:rsidR="0032077E" w:rsidRPr="004B2FA4" w:rsidRDefault="0032077E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FABA1" w14:textId="77777777" w:rsidR="0032077E" w:rsidRDefault="0032077E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022D" w14:textId="77777777" w:rsidR="0032077E" w:rsidRPr="0047363B" w:rsidRDefault="0032077E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4527" w14:textId="77777777" w:rsidR="0032077E" w:rsidRDefault="0032077E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351A39C" w14:textId="77777777" w:rsidR="0032077E" w:rsidRDefault="0032077E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7 - 11.</w:t>
            </w:r>
          </w:p>
        </w:tc>
      </w:tr>
      <w:tr w:rsidR="0032077E" w14:paraId="7120CC51" w14:textId="77777777">
        <w:trPr>
          <w:cantSplit/>
          <w:trHeight w:val="139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DD342" w14:textId="77777777" w:rsidR="0032077E" w:rsidRDefault="0032077E" w:rsidP="0032077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E55AF" w14:textId="77777777" w:rsidR="0032077E" w:rsidRDefault="0032077E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9D1B8" w14:textId="77777777" w:rsidR="0032077E" w:rsidRPr="0047363B" w:rsidRDefault="0032077E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740E" w14:textId="77777777" w:rsidR="0032077E" w:rsidRDefault="0032077E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425432B9" w14:textId="77777777" w:rsidR="0032077E" w:rsidRDefault="0032077E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AC3CA" w14:textId="77777777" w:rsidR="0032077E" w:rsidRDefault="0032077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FB65" w14:textId="77777777" w:rsidR="0032077E" w:rsidRPr="004B2FA4" w:rsidRDefault="0032077E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A1175" w14:textId="77777777" w:rsidR="0032077E" w:rsidRDefault="0032077E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7F15" w14:textId="77777777" w:rsidR="0032077E" w:rsidRPr="0047363B" w:rsidRDefault="0032077E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30B5" w14:textId="77777777" w:rsidR="0032077E" w:rsidRDefault="0032077E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CDD4EB2" w14:textId="77777777" w:rsidR="0032077E" w:rsidRDefault="0032077E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8 - 11.</w:t>
            </w:r>
          </w:p>
        </w:tc>
      </w:tr>
      <w:tr w:rsidR="0032077E" w14:paraId="100E1F80" w14:textId="77777777">
        <w:trPr>
          <w:cantSplit/>
          <w:trHeight w:val="140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2E79" w14:textId="77777777" w:rsidR="0032077E" w:rsidRDefault="0032077E" w:rsidP="0032077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292EC" w14:textId="77777777" w:rsidR="0032077E" w:rsidRDefault="0032077E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6610" w14:textId="77777777" w:rsidR="0032077E" w:rsidRPr="0047363B" w:rsidRDefault="0032077E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5717" w14:textId="77777777" w:rsidR="0032077E" w:rsidRDefault="0032077E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4BB5010B" w14:textId="77777777" w:rsidR="0032077E" w:rsidRDefault="0032077E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EE37" w14:textId="77777777" w:rsidR="0032077E" w:rsidRDefault="0032077E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B168" w14:textId="77777777" w:rsidR="0032077E" w:rsidRPr="004B2FA4" w:rsidRDefault="0032077E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2E5AD" w14:textId="77777777" w:rsidR="0032077E" w:rsidRDefault="0032077E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22A90" w14:textId="77777777" w:rsidR="0032077E" w:rsidRPr="0047363B" w:rsidRDefault="0032077E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7B4F3" w14:textId="77777777" w:rsidR="0032077E" w:rsidRDefault="0032077E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6E59190" w14:textId="77777777" w:rsidR="0032077E" w:rsidRDefault="0032077E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10 şi 11.</w:t>
            </w:r>
          </w:p>
        </w:tc>
      </w:tr>
    </w:tbl>
    <w:p w14:paraId="08DB3158" w14:textId="77777777" w:rsidR="0032077E" w:rsidRDefault="0032077E">
      <w:pPr>
        <w:spacing w:line="192" w:lineRule="auto"/>
        <w:ind w:right="57"/>
        <w:rPr>
          <w:sz w:val="20"/>
          <w:lang w:val="ro-RO"/>
        </w:rPr>
      </w:pPr>
    </w:p>
    <w:p w14:paraId="0B7F9F2D" w14:textId="77777777" w:rsidR="0032077E" w:rsidRDefault="0032077E" w:rsidP="002030C7">
      <w:pPr>
        <w:pStyle w:val="Heading1"/>
        <w:spacing w:line="360" w:lineRule="auto"/>
      </w:pPr>
      <w:r>
        <w:t>LINIA 708 D</w:t>
      </w:r>
    </w:p>
    <w:p w14:paraId="3A0A380C" w14:textId="77777777" w:rsidR="0032077E" w:rsidRDefault="0032077E" w:rsidP="009A47B1">
      <w:pPr>
        <w:pStyle w:val="Heading1"/>
        <w:spacing w:line="360" w:lineRule="auto"/>
        <w:rPr>
          <w:b w:val="0"/>
          <w:bCs w:val="0"/>
          <w:sz w:val="8"/>
        </w:rPr>
      </w:pPr>
      <w:r>
        <w:t>BARBOŞI TRIAJ - MĂLINA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32077E" w14:paraId="506999B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EEC4" w14:textId="77777777" w:rsidR="0032077E" w:rsidRDefault="0032077E" w:rsidP="0032077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96D6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9470" w14:textId="77777777" w:rsidR="0032077E" w:rsidRPr="00091C1D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80E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B33ED45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314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4C8658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AC601" w14:textId="77777777" w:rsidR="0032077E" w:rsidRPr="009A4F95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DA6C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A34B4" w14:textId="77777777" w:rsidR="0032077E" w:rsidRPr="00091C1D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C49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2515CD16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32077E" w14:paraId="48C0977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ABD7" w14:textId="77777777" w:rsidR="0032077E" w:rsidRDefault="0032077E" w:rsidP="0032077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C628C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700B" w14:textId="77777777" w:rsidR="0032077E" w:rsidRPr="00091C1D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585F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CAB1074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2E0B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894D87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9908" w14:textId="77777777" w:rsidR="0032077E" w:rsidRPr="009A4F95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CA8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DA7C9" w14:textId="77777777" w:rsidR="0032077E" w:rsidRPr="00091C1D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734F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8665466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1 - 6 și 1 - 3 Furnal.</w:t>
            </w:r>
          </w:p>
        </w:tc>
      </w:tr>
      <w:tr w:rsidR="0032077E" w14:paraId="0940CC4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F4B82" w14:textId="77777777" w:rsidR="0032077E" w:rsidRDefault="0032077E" w:rsidP="0032077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7232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9DC4D" w14:textId="77777777" w:rsidR="0032077E" w:rsidRPr="00091C1D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64C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4A88C0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098B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4BFC32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F8A9C" w14:textId="77777777" w:rsidR="0032077E" w:rsidRPr="009A4F95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66C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AD8B" w14:textId="77777777" w:rsidR="0032077E" w:rsidRPr="00091C1D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91BF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83E4DEF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32077E" w14:paraId="55CF8A2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7C6A" w14:textId="77777777" w:rsidR="0032077E" w:rsidRDefault="0032077E" w:rsidP="0032077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69FF6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75B6" w14:textId="77777777" w:rsidR="0032077E" w:rsidRPr="00091C1D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9CAF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D12D00D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43A8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406CCB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BF94" w14:textId="77777777" w:rsidR="0032077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D4E5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DEBC" w14:textId="77777777" w:rsidR="0032077E" w:rsidRPr="00091C1D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4BECB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47384C2F" w14:textId="77777777" w:rsidR="0032077E" w:rsidRPr="00E66186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66186">
              <w:rPr>
                <w:b/>
                <w:bCs/>
                <w:i/>
                <w:iCs/>
                <w:sz w:val="20"/>
                <w:lang w:val="ro-RO"/>
              </w:rPr>
              <w:t xml:space="preserve">la liniile 5 și 6, st. </w:t>
            </w:r>
            <w:r w:rsidRPr="00E66186">
              <w:rPr>
                <w:b/>
                <w:bCs/>
                <w:i/>
                <w:sz w:val="20"/>
                <w:lang w:val="ro-RO"/>
              </w:rPr>
              <w:t>Barboşi Triaj Gr. A, Cap X.</w:t>
            </w:r>
          </w:p>
        </w:tc>
      </w:tr>
      <w:tr w:rsidR="0032077E" w14:paraId="3CD1B3C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2F2C7" w14:textId="77777777" w:rsidR="0032077E" w:rsidRDefault="0032077E" w:rsidP="0032077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8672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A191C" w14:textId="77777777" w:rsidR="0032077E" w:rsidRPr="00091C1D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2E1F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3504B49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4D1D6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2DFED" w14:textId="77777777" w:rsidR="0032077E" w:rsidRPr="009A4F95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5682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89C71" w14:textId="77777777" w:rsidR="0032077E" w:rsidRPr="00091C1D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8ED0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8 - 11.</w:t>
            </w:r>
          </w:p>
        </w:tc>
      </w:tr>
      <w:tr w:rsidR="0032077E" w14:paraId="3E54ECC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C60F" w14:textId="77777777" w:rsidR="0032077E" w:rsidRDefault="0032077E" w:rsidP="0032077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00A36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8E82" w14:textId="77777777" w:rsidR="0032077E" w:rsidRPr="00091C1D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09B6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A5D67F4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5</w:t>
            </w:r>
          </w:p>
          <w:p w14:paraId="7C69D780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D3DD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2491" w14:textId="77777777" w:rsidR="0032077E" w:rsidRPr="009A4F95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D45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D35F8" w14:textId="77777777" w:rsidR="0032077E" w:rsidRPr="00091C1D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4A8E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4681334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D2553" w14:textId="77777777" w:rsidR="0032077E" w:rsidRDefault="0032077E" w:rsidP="0032077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CB7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3D77F" w14:textId="77777777" w:rsidR="0032077E" w:rsidRPr="00091C1D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E440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9073F2D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F563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56C91D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4C977" w14:textId="77777777" w:rsidR="0032077E" w:rsidRPr="009A4F95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1AF9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96FF8" w14:textId="77777777" w:rsidR="0032077E" w:rsidRPr="00091C1D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6792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506703C9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091542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1F şi 2F.</w:t>
            </w:r>
          </w:p>
        </w:tc>
      </w:tr>
      <w:tr w:rsidR="0032077E" w14:paraId="0DFB234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934BC" w14:textId="77777777" w:rsidR="0032077E" w:rsidRDefault="0032077E" w:rsidP="0032077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8F97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857E0" w14:textId="77777777" w:rsidR="0032077E" w:rsidRPr="00091C1D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04F2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7BA5FD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C00E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5BBFF3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B3553" w14:textId="77777777" w:rsidR="0032077E" w:rsidRPr="009A4F95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A88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290FD" w14:textId="77777777" w:rsidR="0032077E" w:rsidRPr="00091C1D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12D3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21F0D274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C67173" w14:textId="77777777" w:rsidR="0032077E" w:rsidRPr="00130084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30084">
              <w:rPr>
                <w:b/>
                <w:bCs/>
                <w:i/>
                <w:iCs/>
                <w:sz w:val="20"/>
                <w:lang w:val="ro-RO"/>
              </w:rPr>
              <w:t>la liniile 5 și 6 st.</w:t>
            </w:r>
            <w:r w:rsidRPr="00130084">
              <w:rPr>
                <w:b/>
                <w:bCs/>
                <w:i/>
                <w:sz w:val="20"/>
                <w:lang w:val="ro-RO"/>
              </w:rPr>
              <w:t xml:space="preserve"> Barboşi Triaj Gr. A, Cap Y</w:t>
            </w:r>
            <w:r w:rsidRPr="0013008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32077E" w14:paraId="1402A42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B7E7" w14:textId="77777777" w:rsidR="0032077E" w:rsidRDefault="0032077E" w:rsidP="0032077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19F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92AA9" w14:textId="77777777" w:rsidR="0032077E" w:rsidRPr="00091C1D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75C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9D04E3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A3C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B7885D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 / 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3A209" w14:textId="77777777" w:rsidR="0032077E" w:rsidRPr="009A4F95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C02B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2ED2" w14:textId="77777777" w:rsidR="0032077E" w:rsidRPr="00091C1D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0522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DEB0D6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32C02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1F – 11A.</w:t>
            </w:r>
          </w:p>
        </w:tc>
      </w:tr>
      <w:tr w:rsidR="0032077E" w14:paraId="4ADA1162" w14:textId="77777777">
        <w:trPr>
          <w:cantSplit/>
          <w:trHeight w:val="1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F91E1" w14:textId="77777777" w:rsidR="0032077E" w:rsidRDefault="0032077E" w:rsidP="0032077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C434D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9D4A" w14:textId="77777777" w:rsidR="0032077E" w:rsidRPr="00091C1D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023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1F1D143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F1C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A490B20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AE6F" w14:textId="77777777" w:rsidR="0032077E" w:rsidRPr="009A4F95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C89B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B8CC3" w14:textId="77777777" w:rsidR="0032077E" w:rsidRPr="00091C1D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4150B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F818BE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</w:tbl>
    <w:p w14:paraId="2AD9A6DB" w14:textId="77777777" w:rsidR="0032077E" w:rsidRDefault="0032077E">
      <w:pPr>
        <w:spacing w:before="40" w:after="40" w:line="192" w:lineRule="auto"/>
        <w:ind w:right="57"/>
        <w:rPr>
          <w:sz w:val="20"/>
          <w:lang w:val="ro-RO"/>
        </w:rPr>
      </w:pPr>
    </w:p>
    <w:p w14:paraId="713CCAFB" w14:textId="77777777" w:rsidR="0032077E" w:rsidRDefault="0032077E" w:rsidP="000457EA">
      <w:pPr>
        <w:pStyle w:val="Heading1"/>
        <w:spacing w:line="276" w:lineRule="auto"/>
      </w:pPr>
      <w:r>
        <w:t>LINIA 708 E</w:t>
      </w:r>
    </w:p>
    <w:p w14:paraId="4443E337" w14:textId="77777777" w:rsidR="0032077E" w:rsidRDefault="0032077E" w:rsidP="000457EA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BARBOŞI CĂLĂTORI - CĂTUŞA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32077E" w14:paraId="191FF03E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7B56" w14:textId="77777777" w:rsidR="0032077E" w:rsidRDefault="0032077E" w:rsidP="0032077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8196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2E57" w14:textId="77777777" w:rsidR="0032077E" w:rsidRPr="008A45A5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60B9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5217DFC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1227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45242155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40  /  40A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9871" w14:textId="77777777" w:rsidR="0032077E" w:rsidRPr="008A45A5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A45A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7E35E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6F74" w14:textId="77777777" w:rsidR="0032077E" w:rsidRPr="008A45A5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9AF8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6EBCCF98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2D52" w14:textId="77777777" w:rsidR="0032077E" w:rsidRDefault="0032077E" w:rsidP="0032077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A8D7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4F1EF" w14:textId="77777777" w:rsidR="0032077E" w:rsidRPr="008A45A5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2FA6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FEAB444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2810D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9C39" w14:textId="77777777" w:rsidR="0032077E" w:rsidRPr="008A45A5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F2201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85E65" w14:textId="77777777" w:rsidR="0032077E" w:rsidRPr="008A45A5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A4753" w14:textId="77777777" w:rsidR="0032077E" w:rsidRPr="00337FC9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1BEEDBB" w14:textId="77777777" w:rsidR="0032077E" w:rsidRPr="00337FC9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B2E9B6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32077E" w14:paraId="79D0CBA3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4EA4F" w14:textId="77777777" w:rsidR="0032077E" w:rsidRDefault="0032077E" w:rsidP="0032077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DCEB7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FF92E" w14:textId="77777777" w:rsidR="0032077E" w:rsidRPr="008A45A5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241E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F015489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EA1B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5DB96" w14:textId="77777777" w:rsidR="0032077E" w:rsidRPr="008A45A5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5D1CD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63CF" w14:textId="77777777" w:rsidR="0032077E" w:rsidRPr="008A45A5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0133" w14:textId="77777777" w:rsidR="0032077E" w:rsidRPr="00337FC9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A52D06D" w14:textId="77777777" w:rsidR="0032077E" w:rsidRPr="00337FC9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12C9B3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la liniile 6 - 8 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32077E" w14:paraId="4529D7E6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36D5" w14:textId="77777777" w:rsidR="0032077E" w:rsidRDefault="0032077E" w:rsidP="0032077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164B7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1AA6E" w14:textId="77777777" w:rsidR="0032077E" w:rsidRPr="008A45A5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411A8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9162FBF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AACB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F2A0E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D1BAD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855A" w14:textId="77777777" w:rsidR="0032077E" w:rsidRPr="008A45A5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7AECE" w14:textId="77777777" w:rsidR="0032077E" w:rsidRPr="00337FC9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32077E" w14:paraId="1D7C6EC3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C5BD5" w14:textId="77777777" w:rsidR="0032077E" w:rsidRDefault="0032077E" w:rsidP="0032077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BECF2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CF69" w14:textId="77777777" w:rsidR="0032077E" w:rsidRPr="008A45A5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E4A1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BE1ED7F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10877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68E8336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A17C" w14:textId="77777777" w:rsidR="0032077E" w:rsidRPr="008A45A5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BD6FC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3938" w14:textId="77777777" w:rsidR="0032077E" w:rsidRPr="008A45A5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F19B" w14:textId="77777777" w:rsidR="0032077E" w:rsidRPr="00337FC9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4AFC676" w14:textId="77777777" w:rsidR="0032077E" w:rsidRPr="00337FC9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5D8025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</w:t>
            </w:r>
          </w:p>
          <w:p w14:paraId="7C09FF21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268D8036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32077E" w14:paraId="3C4EFFC8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EBD5" w14:textId="77777777" w:rsidR="0032077E" w:rsidRDefault="0032077E" w:rsidP="0032077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1EAC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29396" w14:textId="77777777" w:rsidR="0032077E" w:rsidRPr="008A45A5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B8EF" w14:textId="77777777" w:rsidR="0032077E" w:rsidRDefault="0032077E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10781B1" w14:textId="77777777" w:rsidR="0032077E" w:rsidRDefault="0032077E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271D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57445C6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58649" w14:textId="77777777" w:rsidR="0032077E" w:rsidRPr="008A45A5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71B0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5E9B" w14:textId="77777777" w:rsidR="0032077E" w:rsidRPr="008A45A5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28EA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177338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1 - 8 </w:t>
            </w:r>
          </w:p>
          <w:p w14:paraId="4EAC1FDB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32077E" w14:paraId="7E62D9F6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72B9" w14:textId="77777777" w:rsidR="0032077E" w:rsidRDefault="0032077E" w:rsidP="0032077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FF98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242A2" w14:textId="77777777" w:rsidR="0032077E" w:rsidRPr="008A45A5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32794" w14:textId="77777777" w:rsidR="0032077E" w:rsidRDefault="0032077E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58233CE" w14:textId="77777777" w:rsidR="0032077E" w:rsidRDefault="0032077E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33E9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55D3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53DF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7225" w14:textId="77777777" w:rsidR="0032077E" w:rsidRPr="008A45A5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D101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7AEBDB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1 - 8 </w:t>
            </w:r>
          </w:p>
          <w:p w14:paraId="3CB6F7E4" w14:textId="77777777" w:rsidR="0032077E" w:rsidRDefault="0032077E">
            <w:pPr>
              <w:spacing w:before="40" w:after="40" w:line="276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expedieri, </w:t>
            </w:r>
          </w:p>
          <w:p w14:paraId="5250BCAB" w14:textId="77777777" w:rsidR="0032077E" w:rsidRDefault="0032077E">
            <w:pPr>
              <w:spacing w:before="40" w:after="40" w:line="276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 w:rsidRPr="003E6870">
              <w:rPr>
                <w:b/>
                <w:bCs/>
                <w:i/>
                <w:iCs/>
                <w:sz w:val="20"/>
                <w:lang w:val="ro-RO"/>
              </w:rPr>
              <w:t>st. Barboşi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3E6870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32077E" w14:paraId="22168FBB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0BD83" w14:textId="77777777" w:rsidR="0032077E" w:rsidRDefault="0032077E" w:rsidP="0032077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09E9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1B1FCF6B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4EFF3" w14:textId="77777777" w:rsidR="0032077E" w:rsidRPr="008A45A5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0578" w14:textId="77777777" w:rsidR="0032077E" w:rsidRDefault="0032077E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 -</w:t>
            </w:r>
          </w:p>
          <w:p w14:paraId="0C1CBA08" w14:textId="77777777" w:rsidR="0032077E" w:rsidRDefault="0032077E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Cătușa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704A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5A73D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BFA1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D4FB2" w14:textId="77777777" w:rsidR="0032077E" w:rsidRPr="008A45A5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708B9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694C057" w14:textId="77777777" w:rsidR="0032077E" w:rsidRPr="0099384A" w:rsidRDefault="0032077E" w:rsidP="000457EA">
      <w:pPr>
        <w:spacing w:before="40" w:after="40" w:line="276" w:lineRule="auto"/>
        <w:ind w:right="57"/>
        <w:rPr>
          <w:sz w:val="20"/>
          <w:szCs w:val="20"/>
          <w:lang w:val="ro-RO"/>
        </w:rPr>
      </w:pPr>
    </w:p>
    <w:p w14:paraId="7EF25BCA" w14:textId="77777777" w:rsidR="0032077E" w:rsidRDefault="0032077E" w:rsidP="00E44A86">
      <w:pPr>
        <w:pStyle w:val="Heading1"/>
        <w:spacing w:line="276" w:lineRule="auto"/>
      </w:pPr>
      <w:r>
        <w:t>LINIA 708 F</w:t>
      </w:r>
    </w:p>
    <w:p w14:paraId="32B858B5" w14:textId="77777777" w:rsidR="0032077E" w:rsidRDefault="0032077E" w:rsidP="00E44A86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VARIANTA SUPRATRAVERSATĂ  BARBOŞI TRIAJ - BARBOŞI CĂLĂTORI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32077E" w14:paraId="325AD896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FE933" w14:textId="77777777" w:rsidR="0032077E" w:rsidRDefault="0032077E" w:rsidP="0032077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345F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1+020</w:t>
            </w:r>
          </w:p>
          <w:p w14:paraId="27702177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9CF0" w14:textId="77777777" w:rsidR="0032077E" w:rsidRPr="00E5716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15A55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Complex Barboşi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36318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D5EFE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16DB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3AE92" w14:textId="77777777" w:rsidR="0032077E" w:rsidRPr="00E5716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CD6CE" w14:textId="77777777" w:rsidR="0032077E" w:rsidRPr="0052422F" w:rsidRDefault="0032077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2422F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E79666B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2422F">
              <w:rPr>
                <w:b/>
                <w:bCs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29A2DDA5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B16E" w14:textId="77777777" w:rsidR="0032077E" w:rsidRDefault="0032077E" w:rsidP="0032077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AB8FA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73DDE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D289D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56C0D5E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1D </w:t>
            </w:r>
          </w:p>
          <w:p w14:paraId="1D498C38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4F53F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12E81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E2AE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2028F" w14:textId="77777777" w:rsidR="0032077E" w:rsidRPr="00E5716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8D728" w14:textId="77777777" w:rsidR="0032077E" w:rsidRPr="00DF516B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75F65252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BAB0" w14:textId="77777777" w:rsidR="0032077E" w:rsidRDefault="0032077E" w:rsidP="0032077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D12C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59A7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3F40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9AB3D17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4FBB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917F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A9CD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6F045" w14:textId="77777777" w:rsidR="0032077E" w:rsidRPr="00E5716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C55E5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3A37E8F7" w14:textId="77777777" w:rsidR="0032077E" w:rsidRPr="00DF516B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0DF11D1B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16F64850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118DE" w14:textId="77777777" w:rsidR="0032077E" w:rsidRDefault="0032077E" w:rsidP="0032077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A08A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A832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B6CBF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F97820C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FC12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3D18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939E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DC55" w14:textId="77777777" w:rsidR="0032077E" w:rsidRPr="00E5716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76ABF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120</w:t>
            </w: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</w:p>
          <w:p w14:paraId="59D6C7E6" w14:textId="77777777" w:rsidR="0032077E" w:rsidRPr="00DF516B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1FBFAA55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002327E3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0D8D8" w14:textId="77777777" w:rsidR="0032077E" w:rsidRDefault="0032077E" w:rsidP="0032077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774A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1ACA" w14:textId="77777777" w:rsidR="0032077E" w:rsidRPr="00E5716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C929D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FE136FD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4E9B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F6578" w14:textId="77777777" w:rsidR="0032077E" w:rsidRPr="00E5716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5D8E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188B" w14:textId="77777777" w:rsidR="0032077E" w:rsidRPr="00E5716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69C9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6EFCF8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EB6B5E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1D, 11 şi 12 </w:t>
            </w:r>
          </w:p>
          <w:p w14:paraId="5282D49B" w14:textId="77777777" w:rsidR="0032077E" w:rsidRPr="009D322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</w:t>
            </w:r>
            <w:r w:rsidRPr="009D322E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D322E">
              <w:rPr>
                <w:b/>
                <w:bCs/>
                <w:i/>
                <w:sz w:val="20"/>
                <w:lang w:val="ro-RO"/>
              </w:rPr>
              <w:t>Barboşi Triaj Gr. B.</w:t>
            </w:r>
          </w:p>
        </w:tc>
      </w:tr>
      <w:tr w:rsidR="0032077E" w14:paraId="0C9A7075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DE051" w14:textId="77777777" w:rsidR="0032077E" w:rsidRDefault="0032077E" w:rsidP="0032077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6DC1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3D50" w14:textId="77777777" w:rsidR="0032077E" w:rsidRPr="00E5716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AE260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C1B858B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F0B52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2434B" w14:textId="77777777" w:rsidR="0032077E" w:rsidRPr="00E5716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93D9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0D27C" w14:textId="77777777" w:rsidR="0032077E" w:rsidRPr="00E5716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7B30B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9C7839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BD0AA1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şi </w:t>
            </w:r>
          </w:p>
          <w:p w14:paraId="094DC039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06D3F63F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32077E" w14:paraId="6D79CADD" w14:textId="77777777">
        <w:trPr>
          <w:cantSplit/>
          <w:trHeight w:val="3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FA5E" w14:textId="77777777" w:rsidR="0032077E" w:rsidRDefault="0032077E" w:rsidP="0032077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9B506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8EF6" w14:textId="77777777" w:rsidR="0032077E" w:rsidRPr="00E5716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1683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0E35A56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584D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719E" w14:textId="77777777" w:rsidR="0032077E" w:rsidRPr="00E5716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869A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915E" w14:textId="77777777" w:rsidR="0032077E" w:rsidRPr="00E5716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B1AA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35C3F6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ABA249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şi </w:t>
            </w:r>
          </w:p>
          <w:p w14:paraId="047DB658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65C9100E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32077E" w14:paraId="0F49FFD0" w14:textId="77777777">
        <w:trPr>
          <w:cantSplit/>
          <w:trHeight w:val="16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8820F" w14:textId="77777777" w:rsidR="0032077E" w:rsidRDefault="0032077E" w:rsidP="0032077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26A5D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767CC" w14:textId="77777777" w:rsidR="0032077E" w:rsidRPr="00E5716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5DA2C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4EF9464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C81F7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sch.   22, 24 </w:t>
            </w:r>
          </w:p>
          <w:p w14:paraId="6EB2BF10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5A58BCF3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T.D.J. </w:t>
            </w:r>
          </w:p>
          <w:p w14:paraId="1955A519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30 / 34 </w:t>
            </w:r>
          </w:p>
          <w:p w14:paraId="05AB7C5D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1ECEABD1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32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234F5" w14:textId="77777777" w:rsidR="0032077E" w:rsidRPr="00E5716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9882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96A7" w14:textId="77777777" w:rsidR="0032077E" w:rsidRPr="00E5716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864C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D9CE3A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C95EE2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– 49.</w:t>
            </w:r>
          </w:p>
        </w:tc>
      </w:tr>
      <w:tr w:rsidR="0032077E" w14:paraId="468527E3" w14:textId="77777777">
        <w:trPr>
          <w:cantSplit/>
          <w:trHeight w:val="9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77DD8" w14:textId="77777777" w:rsidR="0032077E" w:rsidRDefault="0032077E" w:rsidP="0032077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928C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9DED9" w14:textId="77777777" w:rsidR="0032077E" w:rsidRPr="00E5716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70A70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9B86233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C0D81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ED292" w14:textId="77777777" w:rsidR="0032077E" w:rsidRPr="00E5716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1A89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3B80A" w14:textId="77777777" w:rsidR="0032077E" w:rsidRPr="00E5716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08F0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BBA699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F2F308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41 - 49, </w:t>
            </w:r>
          </w:p>
          <w:p w14:paraId="00623D45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53D53EDB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</w:t>
            </w:r>
          </w:p>
          <w:p w14:paraId="36D939A4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la liniile de spălare.</w:t>
            </w:r>
          </w:p>
        </w:tc>
      </w:tr>
      <w:tr w:rsidR="0032077E" w14:paraId="45FE9450" w14:textId="77777777">
        <w:trPr>
          <w:cantSplit/>
          <w:trHeight w:val="31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0B19" w14:textId="77777777" w:rsidR="0032077E" w:rsidRDefault="0032077E" w:rsidP="0032077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C3E8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5EA5" w14:textId="77777777" w:rsidR="0032077E" w:rsidRPr="00E5716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9EBC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D534E03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4C05F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5B50350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CBEDA" w14:textId="77777777" w:rsidR="0032077E" w:rsidRPr="00E5716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259CE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C1EE9" w14:textId="77777777" w:rsidR="0032077E" w:rsidRPr="00E5716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A99D9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AD056E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B62081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</w:t>
            </w:r>
          </w:p>
          <w:p w14:paraId="2209E303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Revizia de vagoane </w:t>
            </w:r>
          </w:p>
          <w:p w14:paraId="70569E2A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32077E" w14:paraId="010513B4" w14:textId="77777777">
        <w:trPr>
          <w:cantSplit/>
          <w:trHeight w:val="87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C9FFF" w14:textId="77777777" w:rsidR="0032077E" w:rsidRDefault="0032077E" w:rsidP="0032077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2D8CB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3D7CF" w14:textId="77777777" w:rsidR="0032077E" w:rsidRPr="00E5716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07FA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28DCB40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B3064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C3C3383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C90F17E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 şi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64DD" w14:textId="77777777" w:rsidR="0032077E" w:rsidRPr="00E5716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2FF4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369EB" w14:textId="77777777" w:rsidR="0032077E" w:rsidRPr="00E5716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6B1D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E0EC10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CCE1F3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31 – 49.</w:t>
            </w:r>
          </w:p>
        </w:tc>
      </w:tr>
      <w:tr w:rsidR="0032077E" w14:paraId="51A8C148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8D80" w14:textId="77777777" w:rsidR="0032077E" w:rsidRDefault="0032077E" w:rsidP="0032077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2851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D6EF0" w14:textId="77777777" w:rsidR="0032077E" w:rsidRPr="00E5716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B9E9" w14:textId="77777777" w:rsidR="0032077E" w:rsidRDefault="0032077E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75A1FD8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49982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501C342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C62D7" w14:textId="77777777" w:rsidR="0032077E" w:rsidRPr="00E5716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9DDD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CCCE5" w14:textId="77777777" w:rsidR="0032077E" w:rsidRPr="00E5716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D746F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32077E" w14:paraId="193AE7AC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BC3D7" w14:textId="77777777" w:rsidR="0032077E" w:rsidRDefault="0032077E" w:rsidP="0032077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0365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0FEF" w14:textId="77777777" w:rsidR="0032077E" w:rsidRPr="00E5716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0204A" w14:textId="77777777" w:rsidR="0032077E" w:rsidRDefault="0032077E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9D36FE7" w14:textId="77777777" w:rsidR="0032077E" w:rsidRDefault="0032077E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D387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9579704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5E67" w14:textId="77777777" w:rsidR="0032077E" w:rsidRPr="00E5716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6944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12FE" w14:textId="77777777" w:rsidR="0032077E" w:rsidRPr="00E5716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B8A71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7C4D01E0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6411" w14:textId="77777777" w:rsidR="0032077E" w:rsidRDefault="0032077E" w:rsidP="0032077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8497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07956" w14:textId="77777777" w:rsidR="0032077E" w:rsidRPr="00E5716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BA1F8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F319D1B" w14:textId="77777777" w:rsidR="0032077E" w:rsidRDefault="0032077E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4F1F3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4A2A249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AE67" w14:textId="77777777" w:rsidR="0032077E" w:rsidRPr="008A45A5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75DD6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D255" w14:textId="77777777" w:rsidR="0032077E" w:rsidRPr="00E5716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CB676" w14:textId="77777777" w:rsidR="0032077E" w:rsidRPr="00337FC9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BB08D74" w14:textId="77777777" w:rsidR="0032077E" w:rsidRPr="00337FC9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2F8B02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</w:t>
            </w:r>
          </w:p>
          <w:p w14:paraId="0DF4ACE9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7E9A30BF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32077E" w14:paraId="66260258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DD32" w14:textId="77777777" w:rsidR="0032077E" w:rsidRDefault="0032077E" w:rsidP="0032077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B9385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0+460</w:t>
            </w:r>
          </w:p>
          <w:p w14:paraId="09C70C51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03F57" w14:textId="77777777" w:rsidR="0032077E" w:rsidRPr="00E5716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AC41F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 -</w:t>
            </w:r>
          </w:p>
          <w:p w14:paraId="6442B918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Barboși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B3C5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758A" w14:textId="77777777" w:rsidR="0032077E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1B67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2A51" w14:textId="77777777" w:rsidR="0032077E" w:rsidRPr="00E5716F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A2E7C" w14:textId="77777777" w:rsidR="0032077E" w:rsidRPr="00337FC9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B34C5C1" w14:textId="77777777" w:rsidR="0032077E" w:rsidRDefault="0032077E" w:rsidP="00E44A86">
      <w:pPr>
        <w:spacing w:before="40" w:after="40" w:line="276" w:lineRule="auto"/>
        <w:ind w:right="57"/>
        <w:rPr>
          <w:sz w:val="20"/>
          <w:lang w:val="ro-RO"/>
        </w:rPr>
      </w:pPr>
    </w:p>
    <w:p w14:paraId="4DB945A2" w14:textId="77777777" w:rsidR="0032077E" w:rsidRDefault="0032077E" w:rsidP="002F0159">
      <w:pPr>
        <w:pStyle w:val="Heading1"/>
        <w:spacing w:line="276" w:lineRule="auto"/>
      </w:pPr>
      <w:r>
        <w:t>LINIA 708 H</w:t>
      </w:r>
    </w:p>
    <w:p w14:paraId="57B1263A" w14:textId="77777777" w:rsidR="0032077E" w:rsidRDefault="0032077E" w:rsidP="002F0159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RAMIFICAŢIE BARBOŞI  PORT - BARBOŞI PORT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32077E" w14:paraId="75218D77" w14:textId="77777777">
        <w:trPr>
          <w:cantSplit/>
          <w:trHeight w:val="9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58C2" w14:textId="77777777" w:rsidR="0032077E" w:rsidRDefault="0032077E" w:rsidP="0032077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F494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43BC8D09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5FBF" w14:textId="77777777" w:rsidR="0032077E" w:rsidRPr="00B724A5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4F52F" w14:textId="77777777" w:rsidR="0032077E" w:rsidRDefault="0032077E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Barboşi Port -</w:t>
            </w:r>
          </w:p>
          <w:p w14:paraId="020EDAE7" w14:textId="77777777" w:rsidR="0032077E" w:rsidRDefault="0032077E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Port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086B2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C05AD" w14:textId="77777777" w:rsidR="0032077E" w:rsidRPr="00B724A5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2925F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5F5CB" w14:textId="77777777" w:rsidR="0032077E" w:rsidRPr="00DA56C3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337D4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C4173A5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De la vârful sch. nr. 3R Ramificație Barboși Port</w:t>
            </w:r>
          </w:p>
          <w:p w14:paraId="65FE3A2F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la vârful sch. nr. 1 </w:t>
            </w:r>
          </w:p>
          <w:p w14:paraId="650B1495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st. Barboș Port.</w:t>
            </w:r>
          </w:p>
        </w:tc>
      </w:tr>
      <w:tr w:rsidR="0032077E" w14:paraId="287D04B7" w14:textId="77777777">
        <w:trPr>
          <w:cantSplit/>
          <w:trHeight w:val="58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CF94E" w14:textId="77777777" w:rsidR="0032077E" w:rsidRDefault="0032077E" w:rsidP="0032077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EE8A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00FBC" w14:textId="77777777" w:rsidR="0032077E" w:rsidRPr="00B724A5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84C7B" w14:textId="77777777" w:rsidR="0032077E" w:rsidRDefault="0032077E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197AD278" w14:textId="77777777" w:rsidR="0032077E" w:rsidRDefault="0032077E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F986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5FB9386F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2,  3,  </w:t>
            </w:r>
          </w:p>
          <w:p w14:paraId="5FB6E159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5, 13,  15, 17,  19, 4,  </w:t>
            </w:r>
          </w:p>
          <w:p w14:paraId="05F00A2C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6,</w:t>
            </w:r>
          </w:p>
          <w:p w14:paraId="64C2F09B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595541C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/ 11, </w:t>
            </w:r>
          </w:p>
          <w:p w14:paraId="6CC87BED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10, peste diag.</w:t>
            </w:r>
          </w:p>
          <w:p w14:paraId="6247376B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2 - 4, </w:t>
            </w:r>
          </w:p>
          <w:p w14:paraId="6125FBAE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4 - 6, </w:t>
            </w:r>
          </w:p>
          <w:p w14:paraId="09352D10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4 - 10, </w:t>
            </w:r>
          </w:p>
          <w:p w14:paraId="580E7309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1 - 3, </w:t>
            </w:r>
          </w:p>
          <w:p w14:paraId="3D601143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3 - 9,</w:t>
            </w:r>
          </w:p>
          <w:p w14:paraId="29830DE2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11 - 15,</w:t>
            </w:r>
          </w:p>
          <w:p w14:paraId="23B86913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5 - 13, </w:t>
            </w:r>
          </w:p>
          <w:p w14:paraId="74A3CCCD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5 - 9, </w:t>
            </w:r>
          </w:p>
          <w:p w14:paraId="4AF4B894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3 - 13,</w:t>
            </w:r>
          </w:p>
          <w:p w14:paraId="2959D305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24B4" w14:textId="77777777" w:rsidR="0032077E" w:rsidRPr="00B724A5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724A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A0EF2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0FA3" w14:textId="77777777" w:rsidR="0032077E" w:rsidRPr="00DA56C3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C31E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74A4D1B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1 - 5.</w:t>
            </w:r>
          </w:p>
        </w:tc>
      </w:tr>
      <w:tr w:rsidR="0032077E" w14:paraId="0B3B5085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9647" w14:textId="77777777" w:rsidR="0032077E" w:rsidRDefault="0032077E" w:rsidP="0032077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40BAA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06BDA" w14:textId="77777777" w:rsidR="0032077E" w:rsidRPr="00B724A5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3DAC" w14:textId="77777777" w:rsidR="0032077E" w:rsidRDefault="0032077E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3238C128" w14:textId="77777777" w:rsidR="0032077E" w:rsidRDefault="0032077E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6F4EC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CFF6" w14:textId="77777777" w:rsidR="0032077E" w:rsidRPr="00B724A5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CDC1F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5D3D" w14:textId="77777777" w:rsidR="0032077E" w:rsidRPr="00DA56C3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CE0B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32077E" w14:paraId="39E103DA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AD98" w14:textId="77777777" w:rsidR="0032077E" w:rsidRDefault="0032077E" w:rsidP="0032077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C91AA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DA88" w14:textId="77777777" w:rsidR="0032077E" w:rsidRPr="00B724A5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880F4" w14:textId="77777777" w:rsidR="0032077E" w:rsidRDefault="0032077E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4BF7D98C" w14:textId="77777777" w:rsidR="0032077E" w:rsidRDefault="0032077E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2, 3, 4 şi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9F94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3FB2A" w14:textId="77777777" w:rsidR="0032077E" w:rsidRPr="00B724A5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724A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71A41" w14:textId="77777777" w:rsidR="0032077E" w:rsidRDefault="00320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F899" w14:textId="77777777" w:rsidR="0032077E" w:rsidRPr="00DA56C3" w:rsidRDefault="00320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BCCE9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085D89AE" w14:textId="77777777" w:rsidR="0032077E" w:rsidRPr="00C67EA9" w:rsidRDefault="0032077E" w:rsidP="002F0159">
      <w:pPr>
        <w:spacing w:before="40" w:after="40" w:line="276" w:lineRule="auto"/>
        <w:ind w:right="57"/>
        <w:rPr>
          <w:b/>
          <w:bCs/>
          <w:sz w:val="20"/>
          <w:lang w:val="ro-RO"/>
        </w:rPr>
      </w:pPr>
    </w:p>
    <w:p w14:paraId="312FA93C" w14:textId="77777777" w:rsidR="0032077E" w:rsidRDefault="0032077E" w:rsidP="00F0370D">
      <w:pPr>
        <w:pStyle w:val="Heading1"/>
        <w:spacing w:line="360" w:lineRule="auto"/>
      </w:pPr>
      <w:r>
        <w:lastRenderedPageBreak/>
        <w:t>LINIA 800</w:t>
      </w:r>
    </w:p>
    <w:p w14:paraId="0C7C3DFD" w14:textId="77777777" w:rsidR="0032077E" w:rsidRDefault="0032077E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32077E" w14:paraId="288ABAC2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2C890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4F1E4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0666E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68969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9E2804C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0C6E3" w14:textId="77777777" w:rsidR="0032077E" w:rsidRDefault="0032077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AE627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C5165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B4064" w14:textId="77777777" w:rsidR="0032077E" w:rsidRPr="008D08D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23F13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2821758D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B6BE1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69AEA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1C65F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3E94E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CBA110D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D1702" w14:textId="77777777" w:rsidR="0032077E" w:rsidRDefault="0032077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8882A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C5DF8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DBB1A" w14:textId="77777777" w:rsidR="0032077E" w:rsidRPr="008D08D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F9D47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088067BF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76403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48CFF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1FE88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E96D3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C4CFA63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E8AB8" w14:textId="77777777" w:rsidR="0032077E" w:rsidRDefault="0032077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C9E1E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AC69B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1FCC1" w14:textId="77777777" w:rsidR="0032077E" w:rsidRPr="008D08D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A46CA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4A8296" w14:textId="77777777" w:rsidR="0032077E" w:rsidRDefault="0032077E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32077E" w:rsidRPr="00A8307A" w14:paraId="4B622B5D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8C727" w14:textId="77777777" w:rsidR="0032077E" w:rsidRPr="00A75A00" w:rsidRDefault="0032077E" w:rsidP="0032077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D08EB" w14:textId="77777777" w:rsidR="0032077E" w:rsidRPr="00A8307A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C12D7" w14:textId="77777777" w:rsidR="0032077E" w:rsidRPr="00A8307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B7222" w14:textId="77777777" w:rsidR="0032077E" w:rsidRPr="00A8307A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66CC0" w14:textId="77777777" w:rsidR="0032077E" w:rsidRDefault="0032077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5B6D8E3" w14:textId="77777777" w:rsidR="0032077E" w:rsidRDefault="0032077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02AB8630" w14:textId="77777777" w:rsidR="0032077E" w:rsidRDefault="0032077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9478D86" w14:textId="77777777" w:rsidR="0032077E" w:rsidRDefault="0032077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CF5FF" w14:textId="77777777" w:rsidR="0032077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5F778" w14:textId="77777777" w:rsidR="0032077E" w:rsidRPr="00A8307A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377E6" w14:textId="77777777" w:rsidR="0032077E" w:rsidRPr="00A8307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B5E5A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AF6FD6" w14:textId="77777777" w:rsidR="0032077E" w:rsidRPr="00A8307A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32077E" w14:paraId="0667214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65CFA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97DF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1092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5A3F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5F6F1F57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4192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86A4645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6A2CD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753B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E1B58" w14:textId="77777777" w:rsidR="0032077E" w:rsidRPr="008D08D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E0AE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32077E" w14:paraId="7434F8C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508EC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14EF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3EE70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F21D2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2A2134AE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C450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20EE0762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669DF7AB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55333662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28BA3095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09E69BF3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6841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1818B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39C1F" w14:textId="77777777" w:rsidR="0032077E" w:rsidRPr="008D08D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1705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3528351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BB97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6CD8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95DE8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4530A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28497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8C83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C80DD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811D" w14:textId="77777777" w:rsidR="0032077E" w:rsidRPr="008D08D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E25C7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BC20E1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462C8F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32077E" w14:paraId="1092265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A0767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AD5E7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F6CE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0849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D55A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4A8DA" w14:textId="77777777" w:rsidR="0032077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6DC9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B9E0" w14:textId="77777777" w:rsidR="0032077E" w:rsidRPr="008D08D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7188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61603A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B5412D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32077E" w14:paraId="22035B9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61DB7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D936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FBD63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77D4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EB30A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77B39" w14:textId="77777777" w:rsidR="0032077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F0575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14BD9" w14:textId="77777777" w:rsidR="0032077E" w:rsidRPr="008D08D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77E80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4CD6F5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DF4268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32077E" w14:paraId="1CF6A98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E429D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E8428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4410EDF0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4F03F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757A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CC4B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4691" w14:textId="77777777" w:rsidR="0032077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031D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25297" w14:textId="77777777" w:rsidR="0032077E" w:rsidRPr="008D08D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749CA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2077E" w14:paraId="50A9F41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0732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7F0DD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371D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0B6E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66821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5B5ACC7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329F" w14:textId="77777777" w:rsidR="0032077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DFEC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1244" w14:textId="77777777" w:rsidR="0032077E" w:rsidRPr="008D08D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70A6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229680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F492A0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32077E" w14:paraId="2FAC860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51841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0348E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F53D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1434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F039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492AD" w14:textId="77777777" w:rsidR="0032077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BB3C4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3388" w14:textId="77777777" w:rsidR="0032077E" w:rsidRPr="008D08D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1AD44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A0E0C5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DBC1F4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32077E" w14:paraId="6D7464F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FADD1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BDF86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0526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16B2E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9E87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35A37" w14:textId="77777777" w:rsidR="0032077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8BA28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A89FE" w14:textId="77777777" w:rsidR="0032077E" w:rsidRPr="008D08D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C999B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4DC253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24BD07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32077E" w14:paraId="1B4668F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7D79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5CB4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545C1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1A0DC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BDB0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6BDD166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DBF8" w14:textId="77777777" w:rsidR="0032077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18F7C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7273" w14:textId="77777777" w:rsidR="0032077E" w:rsidRPr="008D08D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5568E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2077E" w14:paraId="6058EC9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4B9D8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A7A92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D0A7B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E98C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3F678A08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73D83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F6D95" w14:textId="77777777" w:rsidR="0032077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C04D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029D2C48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859E" w14:textId="77777777" w:rsidR="0032077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F8D5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32077E" w14:paraId="7547D27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8C481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616F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8743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EE80F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75AB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0260" w14:textId="77777777" w:rsidR="0032077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143C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33712933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567B" w14:textId="77777777" w:rsidR="0032077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07512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32077E" w14:paraId="06D24A1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2B98F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59882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5F68B334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FB505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06692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BBC25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8766" w14:textId="77777777" w:rsidR="0032077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1120" w14:textId="77777777" w:rsidR="0032077E" w:rsidRDefault="0032077E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7DBDB905" w14:textId="77777777" w:rsidR="0032077E" w:rsidRDefault="0032077E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FDECD" w14:textId="77777777" w:rsidR="0032077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348F2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2077E" w14:paraId="3B3904C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18749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FCC11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48C22" w14:textId="77777777" w:rsidR="0032077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B3AA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6A996D40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310E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3A2C8" w14:textId="77777777" w:rsidR="0032077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88B14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450C4F7D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2445B" w14:textId="77777777" w:rsidR="0032077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17A5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2077E" w14:paraId="38314E8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A5A4F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4BC3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2411E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0E76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39CCBABB" w14:textId="77777777" w:rsidR="0032077E" w:rsidRPr="008B2519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46721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5955CF7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52DC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A7AC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464F3" w14:textId="77777777" w:rsidR="0032077E" w:rsidRPr="008D08D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94AB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32077E" w14:paraId="375737B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1B75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3ADD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5A2EDE37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CB15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EBC13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4B1D768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7497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AD75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52ADC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0D18" w14:textId="77777777" w:rsidR="0032077E" w:rsidRPr="008D08D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1D05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2077E" w14:paraId="3B24A3E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1145D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060E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31DD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988C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4E9DB3F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D60E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CAC94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8D45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2FB9724C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AC77" w14:textId="77777777" w:rsidR="0032077E" w:rsidRPr="008D08D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F4FC8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2077E" w14:paraId="0E968BC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3662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F012" w14:textId="77777777" w:rsidR="0032077E" w:rsidRDefault="0032077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AB4C" w14:textId="77777777" w:rsidR="0032077E" w:rsidRPr="001161EA" w:rsidRDefault="0032077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4465" w14:textId="77777777" w:rsidR="0032077E" w:rsidRDefault="0032077E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4455C2F6" w14:textId="77777777" w:rsidR="0032077E" w:rsidRDefault="0032077E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54357" w14:textId="77777777" w:rsidR="0032077E" w:rsidRDefault="0032077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159530A2" w14:textId="77777777" w:rsidR="0032077E" w:rsidRDefault="0032077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6A08" w14:textId="77777777" w:rsidR="0032077E" w:rsidRPr="001161EA" w:rsidRDefault="0032077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B6AB4" w14:textId="77777777" w:rsidR="0032077E" w:rsidRDefault="0032077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96544" w14:textId="77777777" w:rsidR="0032077E" w:rsidRPr="008D08DE" w:rsidRDefault="0032077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EAE6F" w14:textId="77777777" w:rsidR="0032077E" w:rsidRDefault="0032077E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32077E" w14:paraId="480B465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0925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1A9D5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D1E9B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EC10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FBBEDC9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3F43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DE84C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58839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7B9AB" w14:textId="77777777" w:rsidR="0032077E" w:rsidRPr="008D08D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A891F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32077E" w14:paraId="5CE4CD0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6A73C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A001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4644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7AF1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3BE3A08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50D83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49A434CE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90FD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8FEB2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FC2C2" w14:textId="77777777" w:rsidR="0032077E" w:rsidRPr="008D08D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F935A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1BA49560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140347C3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32077E" w14:paraId="7DB651F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0A98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3CC3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1F2FB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87D6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19EF1F1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4BD2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83A5" w14:textId="77777777" w:rsidR="0032077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1366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34AD" w14:textId="77777777" w:rsidR="0032077E" w:rsidRPr="008D08D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2BE2A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1179843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40CA2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585D5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1431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F9782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5442BDE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3D517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5222AD7E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A852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41AB1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EE64" w14:textId="77777777" w:rsidR="0032077E" w:rsidRPr="008D08D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62FFF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3C0FEB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1D3B92C0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32077E" w14:paraId="0AE911F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1780F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C7FD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2E85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7697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C634344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85B53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0C744DE8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6D15" w14:textId="77777777" w:rsidR="0032077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EBA7D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50A8D" w14:textId="77777777" w:rsidR="0032077E" w:rsidRPr="008D08D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A574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F231FF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750230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0EE1E3B3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32077E" w14:paraId="62561C9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2CC3B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C050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7E7A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D7C0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4F4BAE3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8402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A7F2FFF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1195D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6C273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A26D" w14:textId="77777777" w:rsidR="0032077E" w:rsidRPr="008D08D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F19D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56C87B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32077E" w14:paraId="45D8BA1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35806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49420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3876F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982B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C7DAA93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5941B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AD53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8F0A4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92DB" w14:textId="77777777" w:rsidR="0032077E" w:rsidRPr="008D08D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95C8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E8D24D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32077E" w14:paraId="017C439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411A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4B21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08CCEBD0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2E3B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D5299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9F65DCC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3B792704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A8F02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0F4D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0D312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01B3" w14:textId="77777777" w:rsidR="0032077E" w:rsidRPr="008D08D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17A6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2077E" w14:paraId="1E4C1F7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2E02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CC02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6406E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9A0A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E6C13CD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334072B8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DCF1D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764F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A8852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737C8089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044E" w14:textId="77777777" w:rsidR="0032077E" w:rsidRPr="008D08D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D39F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2077E" w14:paraId="1E8669F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0654F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674F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12D8" w14:textId="77777777" w:rsidR="0032077E" w:rsidRPr="001161EA" w:rsidRDefault="0032077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ADDCF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0F9C12E9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3DC6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8E4B98E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79AF7AB0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2A6C0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F47B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FFA1" w14:textId="77777777" w:rsidR="0032077E" w:rsidRPr="001161EA" w:rsidRDefault="0032077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9A186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32077E" w14:paraId="1795B18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41B5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7998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A8F2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EE88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3FC5AE19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4D4FE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3D5BDAEE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07EAC151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706A2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65643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800EA" w14:textId="77777777" w:rsidR="0032077E" w:rsidRPr="008D08D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C9CD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4807028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8BC8B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104B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C106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CA5D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8C81AB1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C806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7236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47F9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0ACC" w14:textId="77777777" w:rsidR="0032077E" w:rsidRPr="008D08D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312A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EBF83D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9F3025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32077E" w14:paraId="3AFDB36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92ECA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4E03D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B4A5D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0D98E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726FB86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FC7A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1A206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18185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8DC7" w14:textId="77777777" w:rsidR="0032077E" w:rsidRPr="008D08D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5E98E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480839E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F61F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C13A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6B03A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78F7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DA451AF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51A8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84E1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9867A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CEE3" w14:textId="77777777" w:rsidR="0032077E" w:rsidRPr="008D08D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A8C4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1FFC7C6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300F3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71E6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55B4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A95D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BD83FDC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6A420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4B39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9D41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28E64" w14:textId="77777777" w:rsidR="0032077E" w:rsidRPr="008D08D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92FB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3797F9F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C5CDF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A35E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F0426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E5B7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82F9B5D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F841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BBBAB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51E2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11EDF" w14:textId="77777777" w:rsidR="0032077E" w:rsidRPr="008D08D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2DB2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03DD37B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CDBE2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C498F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EF8B2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7A759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CCBBD46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0F290C43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8140C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E28D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14564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E512" w14:textId="77777777" w:rsidR="0032077E" w:rsidRPr="008D08D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B1E9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343A4E9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91D6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A758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9A453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1D752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A7E5674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78F1D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FF64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471E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0EAF" w14:textId="77777777" w:rsidR="0032077E" w:rsidRPr="008D08D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36AE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4E624A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1C1D89C0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32077E" w14:paraId="2481493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4AC8D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6694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2CB80EF0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D87E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B224E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DD94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46F66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86FA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0675" w14:textId="77777777" w:rsidR="0032077E" w:rsidRPr="008D08D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15D9E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2077E" w14:paraId="092E560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1D1FE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1B40D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01BB" w14:textId="77777777" w:rsidR="0032077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046D0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7846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67B7DFAE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16A4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A51CA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A5C6" w14:textId="77777777" w:rsidR="0032077E" w:rsidRPr="008D08D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46C47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2AC758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32077E" w14:paraId="7EA4F07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658CD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94A6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89EE4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44A9A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1D9EAB26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82EE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3D228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1F5F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40FA6D5B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20D6" w14:textId="77777777" w:rsidR="0032077E" w:rsidRPr="008D08D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29759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2077E" w14:paraId="27AB153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16B3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8D7E" w14:textId="77777777" w:rsidR="0032077E" w:rsidRDefault="0032077E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0B03" w14:textId="77777777" w:rsidR="0032077E" w:rsidRPr="001161EA" w:rsidRDefault="0032077E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27631" w14:textId="77777777" w:rsidR="0032077E" w:rsidRDefault="0032077E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F244" w14:textId="77777777" w:rsidR="0032077E" w:rsidRDefault="0032077E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70AF2" w14:textId="77777777" w:rsidR="0032077E" w:rsidRPr="001161EA" w:rsidRDefault="0032077E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BC3A6" w14:textId="77777777" w:rsidR="0032077E" w:rsidRDefault="0032077E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311D9A10" w14:textId="77777777" w:rsidR="0032077E" w:rsidRDefault="0032077E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1ADF" w14:textId="77777777" w:rsidR="0032077E" w:rsidRDefault="0032077E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FCCA9" w14:textId="77777777" w:rsidR="0032077E" w:rsidRDefault="0032077E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32077E" w14:paraId="11C68C4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6E38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545D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8593D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50C0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FAABC8E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4F28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0B97485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5B7D4A2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4F4CF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09E9C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1B8CA" w14:textId="77777777" w:rsidR="0032077E" w:rsidRPr="008D08D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AE95D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174F4F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4A37DB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054DB933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32077E" w14:paraId="1E94A84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F7255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1DCC1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EA297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069D2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5689DF0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FFBBE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DE99605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D0A2B" w14:textId="77777777" w:rsidR="0032077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F0FB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B376" w14:textId="77777777" w:rsidR="0032077E" w:rsidRPr="008D08D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98D75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4456C91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9A44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0C0E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3765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91461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9EF9C4A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B8E8F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35A8EF53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201CB" w14:textId="77777777" w:rsidR="0032077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B9CE4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AFFF" w14:textId="77777777" w:rsidR="0032077E" w:rsidRPr="008D08D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282F4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2D3D82C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E751D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FC4FC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BD27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9778E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44C5C21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13C9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033EEFE6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085F0EC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D784136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196A9D4B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11692" w14:textId="77777777" w:rsidR="0032077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BAE16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27409" w14:textId="77777777" w:rsidR="0032077E" w:rsidRPr="008D08D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A4247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7E096A6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FA041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B6C7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CFFA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281F0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8BF9F0A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2E14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7B05A162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30ED" w14:textId="77777777" w:rsidR="0032077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AC58B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5057" w14:textId="77777777" w:rsidR="0032077E" w:rsidRPr="008D08D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1AB4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138CFEF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37A09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80EA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75C16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91FB" w14:textId="77777777" w:rsidR="0032077E" w:rsidRDefault="0032077E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3F129CB" w14:textId="77777777" w:rsidR="0032077E" w:rsidRDefault="0032077E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21E5" w14:textId="77777777" w:rsidR="0032077E" w:rsidRPr="00F565BC" w:rsidRDefault="0032077E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4F6A1D2A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BF55" w14:textId="77777777" w:rsidR="0032077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1E903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D65B" w14:textId="77777777" w:rsidR="0032077E" w:rsidRPr="008D08D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38BA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32077E" w14:paraId="0871ED8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9AA2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EFC36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E88C6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1CFA6" w14:textId="77777777" w:rsidR="0032077E" w:rsidRDefault="0032077E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BD7E439" w14:textId="77777777" w:rsidR="0032077E" w:rsidRDefault="0032077E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B6581" w14:textId="77777777" w:rsidR="0032077E" w:rsidRDefault="0032077E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151D702" w14:textId="77777777" w:rsidR="0032077E" w:rsidRDefault="0032077E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25D11" w14:textId="77777777" w:rsidR="0032077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919E3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E299" w14:textId="77777777" w:rsidR="0032077E" w:rsidRPr="008D08D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BC5D9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32077E" w14:paraId="4826728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10EE9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5B817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3414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C86C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A2B92F4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6B90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57853C0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9776" w14:textId="77777777" w:rsidR="0032077E" w:rsidRPr="001161EA" w:rsidRDefault="0032077E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C51E0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C734" w14:textId="77777777" w:rsidR="0032077E" w:rsidRPr="008D08D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0503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10D05E0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7BA74EA5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5C80FBD6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5B4A3029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32077E" w14:paraId="45451F1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8D61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62E9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83F9E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D4201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E69DD48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AF77C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2D53235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7F3CCC9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F0F7" w14:textId="77777777" w:rsidR="0032077E" w:rsidRPr="001161EA" w:rsidRDefault="0032077E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02B8A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380F" w14:textId="77777777" w:rsidR="0032077E" w:rsidRPr="008D08D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52A4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E14A73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F1F4B3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32077E" w14:paraId="2D39A08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7C32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49C8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F394C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08ED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19150A6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E75D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BCCC0" w14:textId="77777777" w:rsidR="0032077E" w:rsidRDefault="0032077E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AC63B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38F2A" w14:textId="77777777" w:rsidR="0032077E" w:rsidRPr="008D08D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80DE9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2C0A5A58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2438AC60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32077E" w14:paraId="00ED567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F9FED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714E0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89DAD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600EB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9CDEFA4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503A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565B642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DF1D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2CE8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A429" w14:textId="77777777" w:rsidR="0032077E" w:rsidRPr="008D08D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E979A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375ADF90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3F7161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32077E" w14:paraId="49C02FF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6D2B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D9FA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F225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5EF9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FAE83C6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0C96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AA99F2C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384C3C2B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07A6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B56D5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ECF98" w14:textId="77777777" w:rsidR="0032077E" w:rsidRPr="008D08D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EC620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24436D2D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32077E" w14:paraId="30B5498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DD22D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FD4F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6AE5F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30D9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EEAF9D5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3AAB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6FA873D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3162F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FFE9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46AA1" w14:textId="77777777" w:rsidR="0032077E" w:rsidRPr="008D08D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B8C49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2821B8A5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32077E" w14:paraId="152B84D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3046E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DCCDE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969D7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4D6D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BDD0CC9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6A407214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55B3B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5C69CAD6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5CDD" w14:textId="77777777" w:rsidR="0032077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846C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ED98E" w14:textId="77777777" w:rsidR="0032077E" w:rsidRPr="008D08D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10E1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5D379D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32077E" w14:paraId="0DB06D3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4D6C5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01E29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AF29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98E6F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8DA30A9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924B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E2B5A" w14:textId="77777777" w:rsidR="0032077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1E8F2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702B" w14:textId="77777777" w:rsidR="0032077E" w:rsidRPr="008D08D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5FCD0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7BC61A2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8C8E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F88E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38AC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1D90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6ABF98D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160B3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A37A200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8DDA" w14:textId="77777777" w:rsidR="0032077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B258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C51F" w14:textId="77777777" w:rsidR="0032077E" w:rsidRPr="008D08D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DFFE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6D0054D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D57B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BBA03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AEF9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474E7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E159D42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B08F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6085802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51A72" w14:textId="77777777" w:rsidR="0032077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45977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D9BB" w14:textId="77777777" w:rsidR="0032077E" w:rsidRPr="008D08D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5E147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4715667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43D56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1D5BF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E17F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8833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379D5CE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3DE8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A51B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DBCA5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FCDA" w14:textId="77777777" w:rsidR="0032077E" w:rsidRPr="008D08D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31B25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32077E" w14:paraId="6A95AA5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96942" w14:textId="77777777" w:rsidR="0032077E" w:rsidRDefault="0032077E" w:rsidP="0032077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C405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D2C0" w14:textId="77777777" w:rsidR="0032077E" w:rsidRPr="001161EA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CEEE8" w14:textId="77777777" w:rsidR="0032077E" w:rsidRDefault="0032077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2E59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CDBF" w14:textId="77777777" w:rsidR="0032077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DE1D1" w14:textId="77777777" w:rsidR="0032077E" w:rsidRDefault="0032077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CE910" w14:textId="77777777" w:rsidR="0032077E" w:rsidRPr="008D08DE" w:rsidRDefault="0032077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F85B" w14:textId="77777777" w:rsidR="0032077E" w:rsidRDefault="0032077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0AB42851" w14:textId="77777777" w:rsidR="0032077E" w:rsidRDefault="0032077E">
      <w:pPr>
        <w:spacing w:before="40" w:after="40" w:line="192" w:lineRule="auto"/>
        <w:ind w:right="57"/>
        <w:rPr>
          <w:sz w:val="20"/>
          <w:lang w:val="ro-RO"/>
        </w:rPr>
      </w:pPr>
    </w:p>
    <w:p w14:paraId="207245BB" w14:textId="77777777" w:rsidR="0032077E" w:rsidRDefault="0032077E" w:rsidP="00FF5C69">
      <w:pPr>
        <w:pStyle w:val="Heading1"/>
        <w:spacing w:line="276" w:lineRule="auto"/>
      </w:pPr>
      <w:r>
        <w:t>LINIA 804</w:t>
      </w:r>
    </w:p>
    <w:p w14:paraId="5AE9DD37" w14:textId="77777777" w:rsidR="0032077E" w:rsidRDefault="0032077E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32077E" w14:paraId="0A02098E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6F5B" w14:textId="77777777" w:rsidR="0032077E" w:rsidRDefault="0032077E" w:rsidP="0032077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4D0E0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3F3DDA8C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F70A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24BB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0674FB92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B73A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05D6" w14:textId="77777777" w:rsidR="0032077E" w:rsidRPr="00F9444C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1AD72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7CBED" w14:textId="77777777" w:rsidR="0032077E" w:rsidRPr="00F9444C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10F3" w14:textId="77777777" w:rsidR="0032077E" w:rsidRPr="00436B1D" w:rsidRDefault="0032077E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32077E" w14:paraId="4EF25C37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546CF" w14:textId="77777777" w:rsidR="0032077E" w:rsidRDefault="0032077E" w:rsidP="0032077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2BD9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53A0E398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2E29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FC2F9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67878965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D7B5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629CD" w14:textId="77777777" w:rsidR="0032077E" w:rsidRPr="00F9444C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E584B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FF47" w14:textId="77777777" w:rsidR="0032077E" w:rsidRPr="00F9444C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0BF4" w14:textId="77777777" w:rsidR="0032077E" w:rsidRPr="00436B1D" w:rsidRDefault="0032077E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32077E" w14:paraId="1141244A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89C3F" w14:textId="77777777" w:rsidR="0032077E" w:rsidRDefault="0032077E" w:rsidP="0032077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F6CD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2FEEEF1D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800CD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3AD6F" w14:textId="77777777" w:rsidR="0032077E" w:rsidRDefault="0032077E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0EC169FF" w14:textId="77777777" w:rsidR="0032077E" w:rsidRDefault="0032077E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19FB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D6A74" w14:textId="77777777" w:rsidR="0032077E" w:rsidRPr="00F9444C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9CDCA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89C91" w14:textId="77777777" w:rsidR="0032077E" w:rsidRPr="00F9444C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4CE1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32077E" w14:paraId="40E35F29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E87A" w14:textId="77777777" w:rsidR="0032077E" w:rsidRDefault="0032077E" w:rsidP="0032077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84FA2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0013E65A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8BEC6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B6EA0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500FB633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B47F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2A2D" w14:textId="77777777" w:rsidR="0032077E" w:rsidRPr="00F9444C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E978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9ABB" w14:textId="77777777" w:rsidR="0032077E" w:rsidRPr="00F9444C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AE41" w14:textId="77777777" w:rsidR="0032077E" w:rsidRPr="00E25A4B" w:rsidRDefault="0032077E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720EE7E6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2077E" w14:paraId="3CA895A4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6846E" w14:textId="77777777" w:rsidR="0032077E" w:rsidRDefault="0032077E" w:rsidP="0032077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3564F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0DA319B3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AB63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4DA1F" w14:textId="77777777" w:rsidR="0032077E" w:rsidRDefault="0032077E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527092FB" w14:textId="77777777" w:rsidR="0032077E" w:rsidRDefault="0032077E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3781B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843E" w14:textId="77777777" w:rsidR="0032077E" w:rsidRPr="00F9444C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50F98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2896" w14:textId="77777777" w:rsidR="0032077E" w:rsidRPr="00F9444C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5F1C3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32077E" w14:paraId="0A811BB1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7937" w14:textId="77777777" w:rsidR="0032077E" w:rsidRDefault="0032077E" w:rsidP="0032077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F524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4ED4" w14:textId="77777777" w:rsidR="0032077E" w:rsidRPr="00A152FB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F24F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2B788BA1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4A916B8A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74FC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FB7F2" w14:textId="77777777" w:rsidR="0032077E" w:rsidRPr="00F9444C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94F0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79CE5C61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AE0FC" w14:textId="77777777" w:rsidR="0032077E" w:rsidRPr="00F9444C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1C1C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2077E" w14:paraId="5F551ABE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0DA6" w14:textId="77777777" w:rsidR="0032077E" w:rsidRDefault="0032077E" w:rsidP="0032077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6390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6E403F03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3CAB" w14:textId="77777777" w:rsidR="0032077E" w:rsidRPr="00A152FB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44C2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729CC21B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02CF7AC7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6CA5C63C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2EB2D081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B437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632C" w14:textId="77777777" w:rsidR="0032077E" w:rsidRPr="00F9444C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4381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6B8BB" w14:textId="77777777" w:rsidR="0032077E" w:rsidRPr="00F9444C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9A3FF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2077E" w14:paraId="5BCD2382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D233" w14:textId="77777777" w:rsidR="0032077E" w:rsidRDefault="0032077E" w:rsidP="0032077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FCCF0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E7EE" w14:textId="77777777" w:rsidR="0032077E" w:rsidRPr="00A152FB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F8002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783EB1CD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18380707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38724D44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B0C9D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F8D86" w14:textId="77777777" w:rsidR="0032077E" w:rsidRPr="00F9444C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00C8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53CBCDD9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4EBD4" w14:textId="77777777" w:rsidR="0032077E" w:rsidRPr="00F9444C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F05D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2077E" w14:paraId="43B36051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818A7" w14:textId="77777777" w:rsidR="0032077E" w:rsidRDefault="0032077E" w:rsidP="0032077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6A41E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310DB" w14:textId="77777777" w:rsidR="0032077E" w:rsidRPr="00A152FB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6200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50BE5591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30E58507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D1FDA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E2BE4E3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88127" w14:textId="77777777" w:rsidR="0032077E" w:rsidRPr="00F9444C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80D9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C9D8" w14:textId="77777777" w:rsidR="0032077E" w:rsidRPr="00F9444C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2221C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2077E" w14:paraId="390D3891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2DC97" w14:textId="77777777" w:rsidR="0032077E" w:rsidRDefault="0032077E" w:rsidP="0032077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56C8A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0E31C240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5DC1B" w14:textId="77777777" w:rsidR="0032077E" w:rsidRPr="00A152FB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9BCE4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64A062CC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227E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73BAC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3816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6E8B" w14:textId="77777777" w:rsidR="0032077E" w:rsidRPr="00F9444C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C06F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2077E" w14:paraId="08A08A5B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FEF23" w14:textId="77777777" w:rsidR="0032077E" w:rsidRDefault="0032077E" w:rsidP="0032077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F119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3ABF2EB0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F146" w14:textId="77777777" w:rsidR="0032077E" w:rsidRPr="00A152FB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AF460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24EE00EF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6A68A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F48A" w14:textId="77777777" w:rsidR="0032077E" w:rsidRPr="00F9444C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4E5D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25C5" w14:textId="77777777" w:rsidR="0032077E" w:rsidRPr="00F9444C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C432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D906C88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32077E" w14:paraId="02789B86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87C95" w14:textId="77777777" w:rsidR="0032077E" w:rsidRDefault="0032077E" w:rsidP="0032077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02A76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6469AB89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6893A" w14:textId="77777777" w:rsidR="0032077E" w:rsidRPr="00A152FB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B4378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25C844C9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3A5F8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2D17F" w14:textId="77777777" w:rsidR="0032077E" w:rsidRPr="00F9444C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BA3AA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A93F" w14:textId="77777777" w:rsidR="0032077E" w:rsidRPr="00F9444C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38C5D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B7C8149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32077E" w14:paraId="184FCA74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1A86" w14:textId="77777777" w:rsidR="0032077E" w:rsidRDefault="0032077E" w:rsidP="0032077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D8562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5D02F75D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80E0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50643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205E1FF8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5FD28A9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6C0DC4BE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674195B2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5A18C46D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45F9F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4F7F5" w14:textId="77777777" w:rsidR="0032077E" w:rsidRPr="00F9444C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3763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C970" w14:textId="77777777" w:rsidR="0032077E" w:rsidRPr="00F9444C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2C1C1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2077E" w14:paraId="74FBCDED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869A" w14:textId="77777777" w:rsidR="0032077E" w:rsidRDefault="0032077E" w:rsidP="0032077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6A035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CD811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9AA3D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4534CA7E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91692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FF3ADDD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D46C" w14:textId="77777777" w:rsidR="0032077E" w:rsidRPr="00F9444C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049B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9230" w14:textId="77777777" w:rsidR="0032077E" w:rsidRPr="00F9444C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1A39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2077E" w14:paraId="46FF9E77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F967" w14:textId="77777777" w:rsidR="0032077E" w:rsidRDefault="0032077E" w:rsidP="0032077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7CB71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A4F6" w14:textId="77777777" w:rsidR="0032077E" w:rsidRPr="00A152FB" w:rsidRDefault="0032077E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5553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66DB1077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391B9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A6702" w14:textId="77777777" w:rsidR="0032077E" w:rsidRPr="00F9444C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9ADB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A963" w14:textId="77777777" w:rsidR="0032077E" w:rsidRPr="00F9444C" w:rsidRDefault="0032077E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A0F0A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2077E" w14:paraId="70BA828C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F1F09" w14:textId="77777777" w:rsidR="0032077E" w:rsidRDefault="0032077E" w:rsidP="0032077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67402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5B9D6577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5FEC" w14:textId="77777777" w:rsidR="0032077E" w:rsidRPr="00A152FB" w:rsidRDefault="0032077E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A479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64087139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C8B8C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5B0B" w14:textId="77777777" w:rsidR="0032077E" w:rsidRPr="00F9444C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B7F06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4F4B3" w14:textId="77777777" w:rsidR="0032077E" w:rsidRPr="00F9444C" w:rsidRDefault="0032077E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69F7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A0A1AFE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32077E" w14:paraId="04F9B231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33DD" w14:textId="77777777" w:rsidR="0032077E" w:rsidRDefault="0032077E" w:rsidP="0032077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57AA1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059E480F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F2B90" w14:textId="77777777" w:rsidR="0032077E" w:rsidRPr="00A152FB" w:rsidRDefault="0032077E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6EB10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3B247DAF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773F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691A" w14:textId="77777777" w:rsidR="0032077E" w:rsidRPr="00F9444C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F3A7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F2B0" w14:textId="77777777" w:rsidR="0032077E" w:rsidRPr="00F9444C" w:rsidRDefault="0032077E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6F313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6D7EF06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32077E" w14:paraId="57FFA17A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5C2AF" w14:textId="77777777" w:rsidR="0032077E" w:rsidRDefault="0032077E" w:rsidP="0032077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BF50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5720" w14:textId="77777777" w:rsidR="0032077E" w:rsidRPr="00A152FB" w:rsidRDefault="0032077E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D323A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73CBF7A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A6E15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9ADEF67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F8BE" w14:textId="77777777" w:rsidR="0032077E" w:rsidRPr="00F9444C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45EF4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B6686" w14:textId="77777777" w:rsidR="0032077E" w:rsidRPr="00F9444C" w:rsidRDefault="0032077E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8D8C8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AE129AD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08B474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32077E" w14:paraId="23968BD4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AF46" w14:textId="77777777" w:rsidR="0032077E" w:rsidRDefault="0032077E" w:rsidP="0032077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BDC4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EB78F" w14:textId="77777777" w:rsidR="0032077E" w:rsidRPr="00A152FB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4BAFF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E169E82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B9AD9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4476" w14:textId="77777777" w:rsidR="0032077E" w:rsidRPr="00F9444C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1D3C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792173BE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34EA" w14:textId="77777777" w:rsidR="0032077E" w:rsidRPr="00F9444C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4B645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2156ED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2F107E1E" w14:textId="77777777" w:rsidR="0032077E" w:rsidRDefault="00320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C30B55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32077E" w14:paraId="35E23B28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1696" w14:textId="77777777" w:rsidR="0032077E" w:rsidRDefault="0032077E" w:rsidP="0032077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258C6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8D6F" w14:textId="77777777" w:rsidR="0032077E" w:rsidRPr="00A152FB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28536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C0D30B4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22136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F90FAD1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31AD6" w14:textId="77777777" w:rsidR="0032077E" w:rsidRPr="00F9444C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67B3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BFD58" w14:textId="77777777" w:rsidR="0032077E" w:rsidRPr="00F9444C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2DF1A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3815C2E2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32077E" w14:paraId="156321EA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4C51" w14:textId="77777777" w:rsidR="0032077E" w:rsidRDefault="0032077E" w:rsidP="0032077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090A7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0640" w14:textId="77777777" w:rsidR="0032077E" w:rsidRPr="00A152FB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85D7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4861529C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B0BC7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FBAB8" w14:textId="77777777" w:rsidR="0032077E" w:rsidRPr="00F9444C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EE1F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48EE0DD4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54D83" w14:textId="77777777" w:rsidR="0032077E" w:rsidRPr="00F9444C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9014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2077E" w14:paraId="3DE2A3F0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CEE6" w14:textId="77777777" w:rsidR="0032077E" w:rsidRDefault="0032077E" w:rsidP="0032077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0C92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21DD0DAA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1F751" w14:textId="77777777" w:rsidR="0032077E" w:rsidRPr="00A152FB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BFFC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B26ED0F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6F610900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39CF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DC14C" w14:textId="77777777" w:rsidR="0032077E" w:rsidRPr="00F9444C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D4744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E08F" w14:textId="77777777" w:rsidR="0032077E" w:rsidRPr="00F9444C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A9428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2077E" w14:paraId="387E8AA3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0D1F" w14:textId="77777777" w:rsidR="0032077E" w:rsidRDefault="0032077E" w:rsidP="0032077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C3D6C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25F0" w14:textId="77777777" w:rsidR="0032077E" w:rsidRPr="00A152FB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52987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AE6E282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568C4D1F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8B6E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CEDC1" w14:textId="77777777" w:rsidR="0032077E" w:rsidRPr="00F9444C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9C314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11ADB86D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8DF20" w14:textId="77777777" w:rsidR="0032077E" w:rsidRPr="00F9444C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AAF0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2077E" w14:paraId="5374B99C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53B2" w14:textId="77777777" w:rsidR="0032077E" w:rsidRDefault="0032077E" w:rsidP="0032077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D49E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64E57C06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3EF16" w14:textId="77777777" w:rsidR="0032077E" w:rsidRPr="00A152FB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F0F7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53402A2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5755BE97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D9A79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BD1D9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E4D05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D94D5" w14:textId="77777777" w:rsidR="0032077E" w:rsidRPr="00F9444C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364F4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32077E" w14:paraId="0F087A9D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6EC3" w14:textId="77777777" w:rsidR="0032077E" w:rsidRDefault="0032077E" w:rsidP="0032077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3078F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5AED3" w14:textId="77777777" w:rsidR="0032077E" w:rsidRPr="00A152FB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9F22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CF5A3F5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669FC837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0DA7F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AFEEB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273D6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7A5292E2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9E681" w14:textId="77777777" w:rsidR="0032077E" w:rsidRPr="00F9444C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CCD2F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53549A26" w14:textId="77777777" w:rsidR="0032077E" w:rsidRDefault="0032077E" w:rsidP="00802827">
      <w:pPr>
        <w:spacing w:line="276" w:lineRule="auto"/>
        <w:ind w:right="57"/>
        <w:rPr>
          <w:sz w:val="20"/>
          <w:lang w:val="ro-RO"/>
        </w:rPr>
      </w:pPr>
    </w:p>
    <w:p w14:paraId="741D1C18" w14:textId="77777777" w:rsidR="0032077E" w:rsidRDefault="0032077E" w:rsidP="00A73B8F">
      <w:pPr>
        <w:pStyle w:val="Heading1"/>
        <w:spacing w:line="360" w:lineRule="auto"/>
      </w:pPr>
      <w:r>
        <w:t>LINIA 813 B</w:t>
      </w:r>
    </w:p>
    <w:p w14:paraId="1BCBAAD9" w14:textId="77777777" w:rsidR="0032077E" w:rsidRDefault="0032077E" w:rsidP="00BA2E4F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FERRY BOAT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32077E" w14:paraId="6D0985B1" w14:textId="77777777">
        <w:trPr>
          <w:cantSplit/>
          <w:trHeight w:val="22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6107C" w14:textId="77777777" w:rsidR="0032077E" w:rsidRDefault="0032077E" w:rsidP="0032077E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541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DD7AF" w14:textId="77777777" w:rsidR="0032077E" w:rsidRPr="00305F8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852E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7A314B32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B0D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4739D7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/ 11 </w:t>
            </w:r>
          </w:p>
          <w:p w14:paraId="226DE61C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72E5" w14:textId="77777777" w:rsidR="0032077E" w:rsidRPr="00305F8E" w:rsidRDefault="0032077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BA4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C54D" w14:textId="77777777" w:rsidR="0032077E" w:rsidRPr="00305F8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50BD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43A319AE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 firul II 813 spre staţia </w:t>
            </w:r>
          </w:p>
          <w:p w14:paraId="631D105C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Boat.</w:t>
            </w:r>
          </w:p>
        </w:tc>
      </w:tr>
      <w:tr w:rsidR="0032077E" w14:paraId="44DF1CF2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C333" w14:textId="77777777" w:rsidR="0032077E" w:rsidRDefault="0032077E" w:rsidP="0032077E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F449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28F6E5C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A522C" w14:textId="77777777" w:rsidR="0032077E" w:rsidRPr="00305F8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2905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0B255FC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Ferry Boat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79FD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C9BD4" w14:textId="77777777" w:rsidR="0032077E" w:rsidRPr="00305F8E" w:rsidRDefault="0032077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E15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B1D5" w14:textId="77777777" w:rsidR="0032077E" w:rsidRPr="00305F8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E914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47A704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2077E" w14:paraId="118599E7" w14:textId="7777777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6373F" w14:textId="77777777" w:rsidR="0032077E" w:rsidRDefault="0032077E" w:rsidP="0032077E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242B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6C76A" w14:textId="77777777" w:rsidR="0032077E" w:rsidRPr="00305F8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1270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4F91FDE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3E92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4295465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89FF7" w14:textId="77777777" w:rsidR="0032077E" w:rsidRPr="00305F8E" w:rsidRDefault="0032077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CC8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26F3" w14:textId="77777777" w:rsidR="0032077E" w:rsidRPr="00305F8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BF712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58D2294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 -  8.</w:t>
            </w:r>
          </w:p>
        </w:tc>
      </w:tr>
      <w:tr w:rsidR="0032077E" w14:paraId="1045CCE8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DECFD" w14:textId="77777777" w:rsidR="0032077E" w:rsidRDefault="0032077E" w:rsidP="0032077E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76FC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6698E" w14:textId="77777777" w:rsidR="0032077E" w:rsidRPr="00305F8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356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D2A12A0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6C5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E8593" w14:textId="77777777" w:rsidR="0032077E" w:rsidRPr="00305F8E" w:rsidRDefault="0032077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719D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305C" w14:textId="77777777" w:rsidR="0032077E" w:rsidRPr="00305F8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ED32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6D84B6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890306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6 - 16.</w:t>
            </w:r>
          </w:p>
        </w:tc>
      </w:tr>
      <w:tr w:rsidR="0032077E" w14:paraId="1B88D6C4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9DF2" w14:textId="77777777" w:rsidR="0032077E" w:rsidRDefault="0032077E" w:rsidP="0032077E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23990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0B52" w14:textId="77777777" w:rsidR="0032077E" w:rsidRPr="00305F8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49F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4646843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C2E2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12B58" w14:textId="77777777" w:rsidR="0032077E" w:rsidRDefault="0032077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C79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E49DF" w14:textId="77777777" w:rsidR="0032077E" w:rsidRPr="00305F8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4AB34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2077E" w14:paraId="7FB09EA2" w14:textId="77777777">
        <w:trPr>
          <w:cantSplit/>
          <w:trHeight w:val="18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3CDD4" w14:textId="77777777" w:rsidR="0032077E" w:rsidRDefault="0032077E" w:rsidP="0032077E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39CD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23A6" w14:textId="77777777" w:rsidR="0032077E" w:rsidRPr="00305F8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574C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AE7B6BB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FFA6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</w:t>
            </w:r>
          </w:p>
          <w:p w14:paraId="15B1435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529A" w14:textId="77777777" w:rsidR="0032077E" w:rsidRPr="00305F8E" w:rsidRDefault="0032077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B58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C2F92" w14:textId="77777777" w:rsidR="0032077E" w:rsidRPr="00305F8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D5F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1DB27472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29FBE0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8.</w:t>
            </w:r>
          </w:p>
        </w:tc>
      </w:tr>
      <w:tr w:rsidR="0032077E" w14:paraId="04B8DEE2" w14:textId="77777777">
        <w:trPr>
          <w:cantSplit/>
          <w:trHeight w:val="15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9A06" w14:textId="77777777" w:rsidR="0032077E" w:rsidRDefault="0032077E" w:rsidP="0032077E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A4A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99282" w14:textId="77777777" w:rsidR="0032077E" w:rsidRPr="00305F8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66342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05AD99B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AE83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CAA07" w14:textId="77777777" w:rsidR="0032077E" w:rsidRPr="00305F8E" w:rsidRDefault="0032077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3B32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76A8" w14:textId="77777777" w:rsidR="0032077E" w:rsidRPr="00305F8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AC39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64F274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7B63916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  <w:tr w:rsidR="0032077E" w14:paraId="0441C477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2811" w14:textId="77777777" w:rsidR="0032077E" w:rsidRDefault="0032077E" w:rsidP="0032077E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F53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7D4B5" w14:textId="77777777" w:rsidR="0032077E" w:rsidRPr="00305F8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81784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48B1526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FF6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055BA" w14:textId="77777777" w:rsidR="0032077E" w:rsidRPr="00305F8E" w:rsidRDefault="0032077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59576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C85A" w14:textId="77777777" w:rsidR="0032077E" w:rsidRPr="00305F8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A018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999A44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C01712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32077E" w14:paraId="52D1A3E7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C22C" w14:textId="77777777" w:rsidR="0032077E" w:rsidRDefault="0032077E" w:rsidP="0032077E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813FD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8A02" w14:textId="77777777" w:rsidR="0032077E" w:rsidRPr="00305F8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31F0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F129B67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0A8B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65133" w14:textId="77777777" w:rsidR="0032077E" w:rsidRPr="00305F8E" w:rsidRDefault="0032077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D2A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B180" w14:textId="77777777" w:rsidR="0032077E" w:rsidRPr="00305F8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C3FC3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D6E186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96A8AB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32077E" w14:paraId="5047AD0B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B174" w14:textId="77777777" w:rsidR="0032077E" w:rsidRDefault="0032077E" w:rsidP="0032077E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957D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8E143" w14:textId="77777777" w:rsidR="0032077E" w:rsidRPr="00305F8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67CC4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CED323C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D092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13A,</w:t>
            </w:r>
          </w:p>
          <w:p w14:paraId="03440EF5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E89EB" w14:textId="77777777" w:rsidR="0032077E" w:rsidRDefault="0032077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DF01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71AE" w14:textId="77777777" w:rsidR="0032077E" w:rsidRPr="00305F8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C7D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2077E" w14:paraId="0A4AF5A8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65756" w14:textId="77777777" w:rsidR="0032077E" w:rsidRDefault="0032077E" w:rsidP="0032077E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5E0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00515" w14:textId="77777777" w:rsidR="0032077E" w:rsidRPr="00305F8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E3B9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9301C0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20F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0EE920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FE7F" w14:textId="77777777" w:rsidR="0032077E" w:rsidRDefault="0032077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3F0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CBBC" w14:textId="77777777" w:rsidR="0032077E" w:rsidRPr="00305F8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0C85C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2CF33BD4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și 13.</w:t>
            </w:r>
          </w:p>
        </w:tc>
      </w:tr>
      <w:tr w:rsidR="0032077E" w14:paraId="39DD7B79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EE600" w14:textId="77777777" w:rsidR="0032077E" w:rsidRDefault="0032077E" w:rsidP="0032077E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822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6789" w14:textId="77777777" w:rsidR="0032077E" w:rsidRPr="00305F8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BF0D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C6505C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8127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45965F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64A8D84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53 </w:t>
            </w:r>
          </w:p>
          <w:p w14:paraId="3C7DA35C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E786" w14:textId="77777777" w:rsidR="0032077E" w:rsidRDefault="0032077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ED71F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F9920" w14:textId="77777777" w:rsidR="0032077E" w:rsidRPr="00305F8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4ACC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6DDC5CB5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32077E" w14:paraId="1143DCBE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6A435" w14:textId="77777777" w:rsidR="0032077E" w:rsidRDefault="0032077E" w:rsidP="0032077E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63129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8DCAA" w14:textId="77777777" w:rsidR="0032077E" w:rsidRPr="00305F8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6B35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83B9710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F0D3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F4BC17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BA90" w14:textId="77777777" w:rsidR="0032077E" w:rsidRDefault="0032077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42492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AAFC" w14:textId="77777777" w:rsidR="0032077E" w:rsidRPr="00305F8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7D5C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1AC4F6FC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15.</w:t>
            </w:r>
          </w:p>
        </w:tc>
      </w:tr>
      <w:tr w:rsidR="0032077E" w14:paraId="2C65771A" w14:textId="77777777">
        <w:trPr>
          <w:cantSplit/>
          <w:trHeight w:val="6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2B87" w14:textId="77777777" w:rsidR="0032077E" w:rsidRDefault="0032077E" w:rsidP="0032077E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AD752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599A" w14:textId="77777777" w:rsidR="0032077E" w:rsidRPr="00305F8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499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AD17EED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şi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05BD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13FA" w14:textId="77777777" w:rsidR="0032077E" w:rsidRPr="00305F8E" w:rsidRDefault="0032077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74274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0D72" w14:textId="77777777" w:rsidR="0032077E" w:rsidRPr="00305F8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95D2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2077E" w14:paraId="58F73D56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6E3CE" w14:textId="77777777" w:rsidR="0032077E" w:rsidRDefault="0032077E" w:rsidP="0032077E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E3AFC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DDFF" w14:textId="77777777" w:rsidR="0032077E" w:rsidRPr="00305F8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62A46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16708078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11 și 13 - 17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488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EB3E" w14:textId="77777777" w:rsidR="0032077E" w:rsidRPr="00305F8E" w:rsidRDefault="0032077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16EFC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7BA2" w14:textId="77777777" w:rsidR="0032077E" w:rsidRPr="00305F8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2D7A2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2077E" w14:paraId="6AB0F9F3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0421" w14:textId="77777777" w:rsidR="0032077E" w:rsidRDefault="0032077E" w:rsidP="0032077E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317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9286" w14:textId="77777777" w:rsidR="0032077E" w:rsidRPr="00305F8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2C352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062BF3D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53B6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CA63" w14:textId="77777777" w:rsidR="0032077E" w:rsidRPr="00305F8E" w:rsidRDefault="0032077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E478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CBBF" w14:textId="77777777" w:rsidR="0032077E" w:rsidRPr="00305F8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35DC4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2077E" w14:paraId="59209E79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BFA3" w14:textId="77777777" w:rsidR="0032077E" w:rsidRDefault="0032077E" w:rsidP="0032077E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9A53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A07EC" w14:textId="77777777" w:rsidR="0032077E" w:rsidRPr="00305F8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E8AD3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4410BEC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28D1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704EC72B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8A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BB662" w14:textId="77777777" w:rsidR="0032077E" w:rsidRPr="00305F8E" w:rsidRDefault="0032077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08786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BE2D1" w14:textId="77777777" w:rsidR="0032077E" w:rsidRPr="00305F8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93C2C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36526D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0515C3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6 - 11.</w:t>
            </w:r>
          </w:p>
        </w:tc>
      </w:tr>
      <w:tr w:rsidR="0032077E" w14:paraId="5366DADD" w14:textId="77777777">
        <w:trPr>
          <w:cantSplit/>
          <w:trHeight w:val="9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C707B" w14:textId="77777777" w:rsidR="0032077E" w:rsidRDefault="0032077E" w:rsidP="0032077E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0770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E049E" w14:textId="77777777" w:rsidR="0032077E" w:rsidRPr="00305F8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3EC54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29CE3593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A00D2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6FE0" w14:textId="77777777" w:rsidR="0032077E" w:rsidRDefault="0032077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BA52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9C61" w14:textId="77777777" w:rsidR="0032077E" w:rsidRPr="00305F8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FEBF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73EA02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91FB6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15 - 17.</w:t>
            </w:r>
          </w:p>
        </w:tc>
      </w:tr>
      <w:tr w:rsidR="0032077E" w14:paraId="1B2DF67F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2375" w14:textId="77777777" w:rsidR="0032077E" w:rsidRDefault="0032077E" w:rsidP="0032077E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0AC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6FBB" w14:textId="77777777" w:rsidR="0032077E" w:rsidRPr="00305F8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22C2D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0015B2FD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5B8031F4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de tragere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57A0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7183" w14:textId="77777777" w:rsidR="0032077E" w:rsidRDefault="0032077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8702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61817" w14:textId="77777777" w:rsidR="0032077E" w:rsidRPr="00305F8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70551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F3E1E6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de tragere racordată din sch. nr. 4.</w:t>
            </w:r>
          </w:p>
        </w:tc>
      </w:tr>
      <w:tr w:rsidR="0032077E" w14:paraId="7A03A234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6139E" w14:textId="77777777" w:rsidR="0032077E" w:rsidRDefault="0032077E" w:rsidP="0032077E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780D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7AE4" w14:textId="77777777" w:rsidR="0032077E" w:rsidRPr="00305F8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C5386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0FCCF53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878BA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C5C6D" w14:textId="77777777" w:rsidR="0032077E" w:rsidRPr="00305F8E" w:rsidRDefault="0032077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87CE" w14:textId="77777777" w:rsidR="0032077E" w:rsidRDefault="003207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0CB3E" w14:textId="77777777" w:rsidR="0032077E" w:rsidRPr="00305F8E" w:rsidRDefault="003207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1E876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7FAFAA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82DA76" w14:textId="77777777" w:rsidR="0032077E" w:rsidRDefault="003207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5 - 11.</w:t>
            </w:r>
          </w:p>
        </w:tc>
      </w:tr>
    </w:tbl>
    <w:p w14:paraId="78728DB6" w14:textId="77777777" w:rsidR="0032077E" w:rsidRDefault="0032077E" w:rsidP="002242FB">
      <w:pPr>
        <w:spacing w:before="40" w:after="40" w:line="192" w:lineRule="auto"/>
        <w:ind w:right="57"/>
        <w:rPr>
          <w:lang w:val="ro-RO"/>
        </w:rPr>
      </w:pPr>
    </w:p>
    <w:p w14:paraId="4FD55772" w14:textId="77777777" w:rsidR="0032077E" w:rsidRDefault="0032077E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4688865B" w14:textId="77777777" w:rsidR="0032077E" w:rsidRDefault="0032077E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32077E" w14:paraId="0D62F333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3802" w14:textId="77777777" w:rsidR="0032077E" w:rsidRDefault="0032077E" w:rsidP="0032077E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C9499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D6C67" w14:textId="77777777" w:rsidR="0032077E" w:rsidRPr="002B6917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47572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1FA81F0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7A0C4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F4B1C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124B9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A5D8" w14:textId="77777777" w:rsidR="0032077E" w:rsidRPr="002A6824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4B1A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2077E" w14:paraId="0B9643DC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89B55" w14:textId="77777777" w:rsidR="0032077E" w:rsidRDefault="0032077E" w:rsidP="0032077E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E15F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DD05" w14:textId="77777777" w:rsidR="0032077E" w:rsidRPr="002B6917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8C4AF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83E4C6E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71685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6FF797D9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4E21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709DA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BD12" w14:textId="77777777" w:rsidR="0032077E" w:rsidRPr="002A6824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4350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2077E" w14:paraId="36D8C753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602B3" w14:textId="77777777" w:rsidR="0032077E" w:rsidRDefault="0032077E" w:rsidP="0032077E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25436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56486" w14:textId="77777777" w:rsidR="0032077E" w:rsidRPr="002B6917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E3867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826AB73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2123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00E004B3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2D20F75C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64BE3DF7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2540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DFBC9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51D1" w14:textId="77777777" w:rsidR="0032077E" w:rsidRPr="002A6824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AC3E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2077E" w14:paraId="5B4E265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39E49" w14:textId="77777777" w:rsidR="0032077E" w:rsidRDefault="0032077E" w:rsidP="0032077E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C15E9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158BF" w14:textId="77777777" w:rsidR="0032077E" w:rsidRPr="002B6917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6DB3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C3B75D1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D4A1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39A0E826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D477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1D131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174B" w14:textId="77777777" w:rsidR="0032077E" w:rsidRPr="002A6824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97ED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2077E" w14:paraId="441FD965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40EE" w14:textId="77777777" w:rsidR="0032077E" w:rsidRDefault="0032077E" w:rsidP="0032077E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1DC6E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2601" w14:textId="77777777" w:rsidR="0032077E" w:rsidRPr="002B6917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B720" w14:textId="77777777" w:rsidR="0032077E" w:rsidRDefault="0032077E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6A61A65" w14:textId="77777777" w:rsidR="0032077E" w:rsidRDefault="0032077E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F7161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2BBD642A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7581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08BF7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3BBF" w14:textId="77777777" w:rsidR="0032077E" w:rsidRPr="002A6824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175B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32077E" w14:paraId="6B0E9300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E1A5" w14:textId="77777777" w:rsidR="0032077E" w:rsidRDefault="0032077E" w:rsidP="0032077E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42447" w14:textId="77777777" w:rsidR="0032077E" w:rsidRDefault="0032077E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06727" w14:textId="77777777" w:rsidR="0032077E" w:rsidRPr="002B6917" w:rsidRDefault="0032077E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EEDB" w14:textId="77777777" w:rsidR="0032077E" w:rsidRDefault="0032077E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DB4F711" w14:textId="77777777" w:rsidR="0032077E" w:rsidRDefault="0032077E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700CC" w14:textId="77777777" w:rsidR="0032077E" w:rsidRDefault="0032077E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6A665FBC" w14:textId="77777777" w:rsidR="0032077E" w:rsidRDefault="0032077E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9007" w14:textId="77777777" w:rsidR="0032077E" w:rsidRDefault="0032077E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9497E" w14:textId="77777777" w:rsidR="0032077E" w:rsidRDefault="0032077E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51E72" w14:textId="77777777" w:rsidR="0032077E" w:rsidRPr="002A6824" w:rsidRDefault="0032077E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DD3AE" w14:textId="77777777" w:rsidR="0032077E" w:rsidRDefault="0032077E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32077E" w14:paraId="4E4AF338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A4A35" w14:textId="77777777" w:rsidR="0032077E" w:rsidRDefault="0032077E" w:rsidP="0032077E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999C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E504" w14:textId="77777777" w:rsidR="0032077E" w:rsidRPr="002B6917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A125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6D2E85A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04288B5B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E08D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591476E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E285D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7D16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E6DDD" w14:textId="77777777" w:rsidR="0032077E" w:rsidRPr="002A6824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8BF5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2077E" w14:paraId="4FE37C20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948B" w14:textId="77777777" w:rsidR="0032077E" w:rsidRDefault="0032077E" w:rsidP="0032077E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C733C" w14:textId="77777777" w:rsidR="0032077E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D9D5D" w14:textId="77777777" w:rsidR="0032077E" w:rsidRPr="002B6917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AC717" w14:textId="77777777" w:rsidR="0032077E" w:rsidRDefault="0032077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CB469B7" w14:textId="77777777" w:rsidR="0032077E" w:rsidRDefault="0032077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5958" w14:textId="77777777" w:rsidR="0032077E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298307D" w14:textId="77777777" w:rsidR="0032077E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930D0" w14:textId="77777777" w:rsidR="0032077E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7134" w14:textId="77777777" w:rsidR="0032077E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DC955" w14:textId="77777777" w:rsidR="0032077E" w:rsidRPr="002A6824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9BDD" w14:textId="77777777" w:rsidR="0032077E" w:rsidRDefault="0032077E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6C57342" w14:textId="77777777" w:rsidR="0032077E" w:rsidRDefault="0032077E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32077E" w14:paraId="0AF37A30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A699" w14:textId="77777777" w:rsidR="0032077E" w:rsidRDefault="0032077E" w:rsidP="0032077E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26A8" w14:textId="77777777" w:rsidR="0032077E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C429" w14:textId="77777777" w:rsidR="0032077E" w:rsidRPr="002B6917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3D85" w14:textId="77777777" w:rsidR="0032077E" w:rsidRDefault="0032077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13F156B" w14:textId="77777777" w:rsidR="0032077E" w:rsidRDefault="0032077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59EB0" w14:textId="77777777" w:rsidR="0032077E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804E" w14:textId="77777777" w:rsidR="0032077E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1D49" w14:textId="77777777" w:rsidR="0032077E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8310A" w14:textId="77777777" w:rsidR="0032077E" w:rsidRPr="002A6824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3D53" w14:textId="77777777" w:rsidR="0032077E" w:rsidRDefault="0032077E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32077E" w14:paraId="690C8877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3F88" w14:textId="77777777" w:rsidR="0032077E" w:rsidRDefault="0032077E" w:rsidP="0032077E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11CF" w14:textId="77777777" w:rsidR="0032077E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2ABCFE07" w14:textId="77777777" w:rsidR="0032077E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A257D" w14:textId="77777777" w:rsidR="0032077E" w:rsidRPr="002B6917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D092D" w14:textId="77777777" w:rsidR="0032077E" w:rsidRDefault="0032077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58C5B1E0" w14:textId="77777777" w:rsidR="0032077E" w:rsidRDefault="0032077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3345D6DC" w14:textId="77777777" w:rsidR="0032077E" w:rsidRDefault="0032077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092C3" w14:textId="77777777" w:rsidR="0032077E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AF857" w14:textId="77777777" w:rsidR="0032077E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5EF9A" w14:textId="77777777" w:rsidR="0032077E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6AB5EA84" w14:textId="77777777" w:rsidR="0032077E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C8A8" w14:textId="77777777" w:rsidR="0032077E" w:rsidRPr="002A6824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B4CB" w14:textId="77777777" w:rsidR="0032077E" w:rsidRDefault="0032077E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32077E" w14:paraId="6FBBEECB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C2A54" w14:textId="77777777" w:rsidR="0032077E" w:rsidRDefault="0032077E" w:rsidP="0032077E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0AB9D" w14:textId="77777777" w:rsidR="0032077E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46A5E" w14:textId="77777777" w:rsidR="0032077E" w:rsidRPr="002B6917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8B29" w14:textId="77777777" w:rsidR="0032077E" w:rsidRDefault="0032077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1C449D22" w14:textId="77777777" w:rsidR="0032077E" w:rsidRDefault="0032077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CD0EF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10F8216A" w14:textId="77777777" w:rsidR="0032077E" w:rsidRPr="00810F5B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6A904" w14:textId="77777777" w:rsidR="0032077E" w:rsidRPr="00557C88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B932" w14:textId="77777777" w:rsidR="0032077E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39C97" w14:textId="77777777" w:rsidR="0032077E" w:rsidRPr="002A6824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B1623" w14:textId="77777777" w:rsidR="0032077E" w:rsidRDefault="0032077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2D08EB" w14:textId="77777777" w:rsidR="0032077E" w:rsidRDefault="0032077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32077E" w14:paraId="66368232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4D045" w14:textId="77777777" w:rsidR="0032077E" w:rsidRDefault="0032077E" w:rsidP="0032077E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6978B" w14:textId="77777777" w:rsidR="0032077E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9D58" w14:textId="77777777" w:rsidR="0032077E" w:rsidRPr="002B6917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F789" w14:textId="77777777" w:rsidR="0032077E" w:rsidRDefault="0032077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50FF3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5FA19433" w14:textId="77777777" w:rsidR="0032077E" w:rsidRDefault="0032077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F47D6" w14:textId="77777777" w:rsidR="0032077E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3B861" w14:textId="77777777" w:rsidR="0032077E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540B2" w14:textId="77777777" w:rsidR="0032077E" w:rsidRPr="002A6824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FD63C" w14:textId="77777777" w:rsidR="0032077E" w:rsidRDefault="0032077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72CAB960" w14:textId="77777777" w:rsidR="0032077E" w:rsidRDefault="0032077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32077E" w14:paraId="1FAD0FAF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AEC6" w14:textId="77777777" w:rsidR="0032077E" w:rsidRDefault="0032077E" w:rsidP="0032077E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6D05F" w14:textId="77777777" w:rsidR="0032077E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4C2AC" w14:textId="77777777" w:rsidR="0032077E" w:rsidRPr="002B6917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D2B8E" w14:textId="77777777" w:rsidR="0032077E" w:rsidRDefault="0032077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D627" w14:textId="77777777" w:rsidR="0032077E" w:rsidRDefault="0032077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81C4" w14:textId="77777777" w:rsidR="0032077E" w:rsidRPr="00557C88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F0FC0" w14:textId="77777777" w:rsidR="0032077E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C0089" w14:textId="77777777" w:rsidR="0032077E" w:rsidRPr="002A6824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3BB3" w14:textId="77777777" w:rsidR="0032077E" w:rsidRDefault="0032077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07F0C8" w14:textId="77777777" w:rsidR="0032077E" w:rsidRPr="00D83307" w:rsidRDefault="0032077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32077E" w14:paraId="5312BC1E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7D0C" w14:textId="77777777" w:rsidR="0032077E" w:rsidRDefault="0032077E" w:rsidP="0032077E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1259" w14:textId="77777777" w:rsidR="0032077E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A3C4" w14:textId="77777777" w:rsidR="0032077E" w:rsidRPr="002B6917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8254" w14:textId="77777777" w:rsidR="0032077E" w:rsidRDefault="0032077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75FC881C" w14:textId="77777777" w:rsidR="0032077E" w:rsidRDefault="0032077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E91D4" w14:textId="77777777" w:rsidR="0032077E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755E" w14:textId="77777777" w:rsidR="0032077E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5AA8" w14:textId="77777777" w:rsidR="0032077E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ED21F" w14:textId="77777777" w:rsidR="0032077E" w:rsidRPr="002A6824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FC91A" w14:textId="77777777" w:rsidR="0032077E" w:rsidRDefault="0032077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2077E" w14:paraId="3612ADA1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A44B" w14:textId="77777777" w:rsidR="0032077E" w:rsidRDefault="0032077E" w:rsidP="0032077E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791B" w14:textId="77777777" w:rsidR="0032077E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F2EC" w14:textId="77777777" w:rsidR="0032077E" w:rsidRPr="002B6917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3A13" w14:textId="77777777" w:rsidR="0032077E" w:rsidRDefault="0032077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2CF4CBF0" w14:textId="77777777" w:rsidR="0032077E" w:rsidRDefault="0032077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7248" w14:textId="77777777" w:rsidR="0032077E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018F" w14:textId="77777777" w:rsidR="0032077E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196C7" w14:textId="77777777" w:rsidR="0032077E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2233E" w14:textId="77777777" w:rsidR="0032077E" w:rsidRPr="002A6824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EB7EC" w14:textId="77777777" w:rsidR="0032077E" w:rsidRDefault="0032077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2077E" w14:paraId="535CE4A8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CB9D" w14:textId="77777777" w:rsidR="0032077E" w:rsidRDefault="0032077E" w:rsidP="0032077E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EFC82" w14:textId="77777777" w:rsidR="0032077E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9E317" w14:textId="77777777" w:rsidR="0032077E" w:rsidRPr="002B6917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9B75A" w14:textId="77777777" w:rsidR="0032077E" w:rsidRDefault="0032077E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305BFB45" w14:textId="77777777" w:rsidR="0032077E" w:rsidRDefault="0032077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35E68" w14:textId="77777777" w:rsidR="0032077E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9B8B" w14:textId="77777777" w:rsidR="0032077E" w:rsidRPr="00557C88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0DC37" w14:textId="77777777" w:rsidR="0032077E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D1713" w14:textId="77777777" w:rsidR="0032077E" w:rsidRPr="002A6824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1FB9" w14:textId="77777777" w:rsidR="0032077E" w:rsidRDefault="0032077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32077E" w14:paraId="3A155B2B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CE2D0" w14:textId="77777777" w:rsidR="0032077E" w:rsidRDefault="0032077E" w:rsidP="0032077E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620FA" w14:textId="77777777" w:rsidR="0032077E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E15F" w14:textId="77777777" w:rsidR="0032077E" w:rsidRPr="002B6917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EF72" w14:textId="77777777" w:rsidR="0032077E" w:rsidRDefault="0032077E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658BE505" w14:textId="77777777" w:rsidR="0032077E" w:rsidRPr="006315B8" w:rsidRDefault="0032077E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DCD5A" w14:textId="77777777" w:rsidR="0032077E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DC0C" w14:textId="77777777" w:rsidR="0032077E" w:rsidRPr="00557C88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596D9" w14:textId="77777777" w:rsidR="0032077E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8B82E" w14:textId="77777777" w:rsidR="0032077E" w:rsidRPr="002A6824" w:rsidRDefault="0032077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EA323" w14:textId="77777777" w:rsidR="0032077E" w:rsidRDefault="0032077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0575836" w14:textId="77777777" w:rsidR="0032077E" w:rsidRPr="00930181" w:rsidRDefault="0032077E">
      <w:pPr>
        <w:tabs>
          <w:tab w:val="left" w:pos="3183"/>
        </w:tabs>
      </w:pPr>
    </w:p>
    <w:p w14:paraId="5F514859" w14:textId="77777777" w:rsidR="0032077E" w:rsidRDefault="0032077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768B93D" w14:textId="77777777" w:rsidR="00FE3EEA" w:rsidRDefault="00FE3EE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EEE1447" w14:textId="77777777" w:rsidR="00FE3EEA" w:rsidRDefault="00FE3EE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51BE17E" w14:textId="77777777" w:rsidR="00FE3EEA" w:rsidRDefault="00FE3EE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564CEA5" w14:textId="77777777" w:rsidR="00FE3EEA" w:rsidRDefault="00FE3EE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F085E16" w14:textId="77777777" w:rsidR="00FE3EEA" w:rsidRDefault="00FE3EE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4D8C105" w14:textId="77777777" w:rsidR="00FE3EEA" w:rsidRPr="00C21F42" w:rsidRDefault="00FE3EE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C515D44" w14:textId="77777777" w:rsidR="0032077E" w:rsidRPr="00C21F42" w:rsidRDefault="0032077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6873D8DC" w14:textId="77777777" w:rsidR="0032077E" w:rsidRPr="00C21F42" w:rsidRDefault="0032077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3F5363FC" w14:textId="77777777" w:rsidR="0032077E" w:rsidRPr="00C21F42" w:rsidRDefault="0032077E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7D2FA23F" w14:textId="77777777" w:rsidR="0032077E" w:rsidRDefault="0032077E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277033B7" w14:textId="77777777" w:rsidR="0032077E" w:rsidRPr="00C21F42" w:rsidRDefault="0032077E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167CAB74" w14:textId="77777777" w:rsidR="0032077E" w:rsidRPr="00C21F42" w:rsidRDefault="0032077E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47CA4EEB" w14:textId="77777777" w:rsidR="0032077E" w:rsidRPr="00C21F42" w:rsidRDefault="0032077E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374255AE" w14:textId="77777777" w:rsidR="0032077E" w:rsidRPr="00C21F42" w:rsidRDefault="0032077E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D608E6F" w14:textId="77777777" w:rsidR="00FB37F1" w:rsidRPr="009D55A6" w:rsidRDefault="00FB37F1" w:rsidP="009D55A6"/>
    <w:sectPr w:rsidR="00FB37F1" w:rsidRPr="009D55A6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D80EE" w14:textId="77777777" w:rsidR="0046137C" w:rsidRDefault="0046137C">
      <w:r>
        <w:separator/>
      </w:r>
    </w:p>
  </w:endnote>
  <w:endnote w:type="continuationSeparator" w:id="0">
    <w:p w14:paraId="04DD82EB" w14:textId="77777777" w:rsidR="0046137C" w:rsidRDefault="0046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ED6E" w14:textId="77777777" w:rsidR="005C7D70" w:rsidRDefault="005C7D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4626" w14:textId="77777777" w:rsidR="005C7D70" w:rsidRDefault="005C7D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270EA" w14:textId="77777777" w:rsidR="005C7D70" w:rsidRDefault="005C7D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C631E" w14:textId="77777777" w:rsidR="0046137C" w:rsidRDefault="0046137C">
      <w:r>
        <w:separator/>
      </w:r>
    </w:p>
  </w:footnote>
  <w:footnote w:type="continuationSeparator" w:id="0">
    <w:p w14:paraId="7B9FA273" w14:textId="77777777" w:rsidR="0046137C" w:rsidRDefault="00461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91A1" w14:textId="77777777" w:rsidR="006F5073" w:rsidRDefault="009032D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42F0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D6BE1A" w14:textId="79AE9E2C" w:rsidR="006F5073" w:rsidRDefault="00E4556F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756ED0">
      <w:rPr>
        <w:b/>
        <w:bCs/>
        <w:i/>
        <w:iCs/>
        <w:sz w:val="22"/>
      </w:rPr>
      <w:t>decada 11-20 ianuarie 2026</w:t>
    </w:r>
  </w:p>
  <w:p w14:paraId="5747EBDF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C01B1B">
      <w:rPr>
        <w:rStyle w:val="PageNumber"/>
        <w:b/>
        <w:bCs/>
      </w:rPr>
      <w:t>GALATI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27B0F2B2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7D30B096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4FF35DE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46657673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3D7E0154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2605CE6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7CC2BEB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EBDC2C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50E6B93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3E5C5A4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8014EA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65345C1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24BD304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8F1D270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022C07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03E94C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4BDDB629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3A21B0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4CF30CF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344650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11E3769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E4A0EB2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A229C34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7CCF530D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38B2039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2040D163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71AD7D68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6D7B959C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4A5B708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30F7D689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EEE1F2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02E362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7DF0F0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34FD86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792EE3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6CFC230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B59576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39277789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B0B6" w14:textId="77777777" w:rsidR="006F5073" w:rsidRDefault="009032D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215B">
      <w:rPr>
        <w:rStyle w:val="PageNumber"/>
        <w:noProof/>
      </w:rPr>
      <w:t>3</w:t>
    </w:r>
    <w:r>
      <w:rPr>
        <w:rStyle w:val="PageNumber"/>
      </w:rPr>
      <w:fldChar w:fldCharType="end"/>
    </w:r>
  </w:p>
  <w:p w14:paraId="042CF2E3" w14:textId="300C7C33" w:rsidR="00004110" w:rsidRPr="00A048AC" w:rsidRDefault="00E4556F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756ED0">
      <w:rPr>
        <w:b/>
        <w:bCs/>
        <w:i/>
        <w:iCs/>
        <w:sz w:val="22"/>
      </w:rPr>
      <w:t>decada 11-20 ianuarie 2026</w:t>
    </w:r>
  </w:p>
  <w:p w14:paraId="4B6EADDB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01077A8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42CB64B6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FE37D8D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25543F20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C066B3E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0D4D0158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5E393BF3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C01B1B">
      <w:rPr>
        <w:rStyle w:val="PageNumber"/>
        <w:b/>
        <w:bCs/>
      </w:rPr>
      <w:t>GALATI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628629F0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54BDAED8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BE97EF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17B7C1A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F8D4FA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6B34A8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23EA42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2DEDD31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5AD853E7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38179A1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80122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845C7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081578E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ACBB01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332E9C4C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1E2EEFD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09B30776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3431E7E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9994414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07D5ACF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B58BF8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06B8119C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E883B4D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2B57EA91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66CE7E3C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1ACDC187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05AAEC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5003CA7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C7BB8E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718F8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2C9BC918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F7E673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F4AD6D0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51FD2F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0EDFD3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05170D0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11F0438B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8682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D2B"/>
    <w:multiLevelType w:val="hybridMultilevel"/>
    <w:tmpl w:val="9F5E80B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05FF2E43"/>
    <w:multiLevelType w:val="hybridMultilevel"/>
    <w:tmpl w:val="112C42A0"/>
    <w:lvl w:ilvl="0" w:tplc="18D0268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4947A8"/>
    <w:multiLevelType w:val="hybridMultilevel"/>
    <w:tmpl w:val="72EE7C20"/>
    <w:lvl w:ilvl="0" w:tplc="05AE5BE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 w15:restartNumberingAfterBreak="0">
    <w:nsid w:val="08C400D0"/>
    <w:multiLevelType w:val="hybridMultilevel"/>
    <w:tmpl w:val="BA560C2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08F71537"/>
    <w:multiLevelType w:val="hybridMultilevel"/>
    <w:tmpl w:val="8258CBE8"/>
    <w:lvl w:ilvl="0" w:tplc="F8624B1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B1001A"/>
    <w:multiLevelType w:val="hybridMultilevel"/>
    <w:tmpl w:val="893A1F9E"/>
    <w:lvl w:ilvl="0" w:tplc="D6F63A7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B878BE"/>
    <w:multiLevelType w:val="hybridMultilevel"/>
    <w:tmpl w:val="88BAE5CC"/>
    <w:lvl w:ilvl="0" w:tplc="BECE7C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0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10442BC8"/>
    <w:multiLevelType w:val="hybridMultilevel"/>
    <w:tmpl w:val="A10E389C"/>
    <w:lvl w:ilvl="0" w:tplc="C1A6AB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5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655BBD"/>
    <w:multiLevelType w:val="hybridMultilevel"/>
    <w:tmpl w:val="56649AF2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8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2BAF1DFA"/>
    <w:multiLevelType w:val="hybridMultilevel"/>
    <w:tmpl w:val="C3BA53BC"/>
    <w:lvl w:ilvl="0" w:tplc="6DF2420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EC50E4"/>
    <w:multiLevelType w:val="hybridMultilevel"/>
    <w:tmpl w:val="FA681E10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2" w15:restartNumberingAfterBreak="0">
    <w:nsid w:val="3F3C17EE"/>
    <w:multiLevelType w:val="hybridMultilevel"/>
    <w:tmpl w:val="49640428"/>
    <w:lvl w:ilvl="0" w:tplc="BA0E40A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4" w15:restartNumberingAfterBreak="0">
    <w:nsid w:val="45AB6C06"/>
    <w:multiLevelType w:val="hybridMultilevel"/>
    <w:tmpl w:val="609002C0"/>
    <w:lvl w:ilvl="0" w:tplc="D1728F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26C77"/>
    <w:multiLevelType w:val="hybridMultilevel"/>
    <w:tmpl w:val="B4B659C6"/>
    <w:lvl w:ilvl="0" w:tplc="01B267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5632CA"/>
    <w:multiLevelType w:val="hybridMultilevel"/>
    <w:tmpl w:val="EA183726"/>
    <w:lvl w:ilvl="0" w:tplc="274A8B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0" w15:restartNumberingAfterBreak="0">
    <w:nsid w:val="521B0EB2"/>
    <w:multiLevelType w:val="hybridMultilevel"/>
    <w:tmpl w:val="D2940926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1" w15:restartNumberingAfterBreak="0">
    <w:nsid w:val="54143B75"/>
    <w:multiLevelType w:val="hybridMultilevel"/>
    <w:tmpl w:val="7EB0860C"/>
    <w:lvl w:ilvl="0" w:tplc="77D250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2" w15:restartNumberingAfterBreak="0">
    <w:nsid w:val="57CF5823"/>
    <w:multiLevelType w:val="hybridMultilevel"/>
    <w:tmpl w:val="2FE6D804"/>
    <w:lvl w:ilvl="0" w:tplc="97065C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6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EF0130"/>
    <w:multiLevelType w:val="hybridMultilevel"/>
    <w:tmpl w:val="770695A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8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F0065F"/>
    <w:multiLevelType w:val="hybridMultilevel"/>
    <w:tmpl w:val="3E128F6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0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000237215">
    <w:abstractNumId w:val="25"/>
  </w:num>
  <w:num w:numId="2" w16cid:durableId="861819633">
    <w:abstractNumId w:val="2"/>
  </w:num>
  <w:num w:numId="3" w16cid:durableId="1591767497">
    <w:abstractNumId w:val="1"/>
  </w:num>
  <w:num w:numId="4" w16cid:durableId="1122653465">
    <w:abstractNumId w:val="29"/>
  </w:num>
  <w:num w:numId="5" w16cid:durableId="777944883">
    <w:abstractNumId w:val="36"/>
  </w:num>
  <w:num w:numId="6" w16cid:durableId="1968508375">
    <w:abstractNumId w:val="40"/>
  </w:num>
  <w:num w:numId="7" w16cid:durableId="1549150130">
    <w:abstractNumId w:val="19"/>
  </w:num>
  <w:num w:numId="8" w16cid:durableId="198907255">
    <w:abstractNumId w:val="10"/>
  </w:num>
  <w:num w:numId="9" w16cid:durableId="431781731">
    <w:abstractNumId w:val="38"/>
  </w:num>
  <w:num w:numId="10" w16cid:durableId="1325358431">
    <w:abstractNumId w:val="16"/>
  </w:num>
  <w:num w:numId="11" w16cid:durableId="1855000937">
    <w:abstractNumId w:val="18"/>
  </w:num>
  <w:num w:numId="12" w16cid:durableId="959454411">
    <w:abstractNumId w:val="11"/>
  </w:num>
  <w:num w:numId="13" w16cid:durableId="1173565625">
    <w:abstractNumId w:val="34"/>
  </w:num>
  <w:num w:numId="14" w16cid:durableId="640156197">
    <w:abstractNumId w:val="33"/>
  </w:num>
  <w:num w:numId="15" w16cid:durableId="653335047">
    <w:abstractNumId w:val="26"/>
  </w:num>
  <w:num w:numId="16" w16cid:durableId="2047750135">
    <w:abstractNumId w:val="27"/>
  </w:num>
  <w:num w:numId="17" w16cid:durableId="1679386374">
    <w:abstractNumId w:val="8"/>
  </w:num>
  <w:num w:numId="18" w16cid:durableId="1510023386">
    <w:abstractNumId w:val="12"/>
  </w:num>
  <w:num w:numId="19" w16cid:durableId="1266616428">
    <w:abstractNumId w:val="3"/>
  </w:num>
  <w:num w:numId="20" w16cid:durableId="1029453343">
    <w:abstractNumId w:val="32"/>
  </w:num>
  <w:num w:numId="21" w16cid:durableId="1582984117">
    <w:abstractNumId w:val="28"/>
  </w:num>
  <w:num w:numId="22" w16cid:durableId="2063602025">
    <w:abstractNumId w:val="20"/>
  </w:num>
  <w:num w:numId="23" w16cid:durableId="1463235399">
    <w:abstractNumId w:val="6"/>
  </w:num>
  <w:num w:numId="24" w16cid:durableId="2057923312">
    <w:abstractNumId w:val="5"/>
  </w:num>
  <w:num w:numId="25" w16cid:durableId="2059743704">
    <w:abstractNumId w:val="24"/>
  </w:num>
  <w:num w:numId="26" w16cid:durableId="147095383">
    <w:abstractNumId w:val="7"/>
  </w:num>
  <w:num w:numId="27" w16cid:durableId="163328099">
    <w:abstractNumId w:val="22"/>
  </w:num>
  <w:num w:numId="28" w16cid:durableId="660425498">
    <w:abstractNumId w:val="9"/>
  </w:num>
  <w:num w:numId="29" w16cid:durableId="1945767896">
    <w:abstractNumId w:val="14"/>
  </w:num>
  <w:num w:numId="30" w16cid:durableId="1318147945">
    <w:abstractNumId w:val="13"/>
  </w:num>
  <w:num w:numId="31" w16cid:durableId="871113184">
    <w:abstractNumId w:val="35"/>
  </w:num>
  <w:num w:numId="32" w16cid:durableId="2027291874">
    <w:abstractNumId w:val="17"/>
  </w:num>
  <w:num w:numId="33" w16cid:durableId="641540049">
    <w:abstractNumId w:val="30"/>
  </w:num>
  <w:num w:numId="34" w16cid:durableId="739838168">
    <w:abstractNumId w:val="39"/>
  </w:num>
  <w:num w:numId="35" w16cid:durableId="2025284750">
    <w:abstractNumId w:val="37"/>
  </w:num>
  <w:num w:numId="36" w16cid:durableId="34431756">
    <w:abstractNumId w:val="0"/>
  </w:num>
  <w:num w:numId="37" w16cid:durableId="805053220">
    <w:abstractNumId w:val="21"/>
  </w:num>
  <w:num w:numId="38" w16cid:durableId="36777662">
    <w:abstractNumId w:val="31"/>
  </w:num>
  <w:num w:numId="39" w16cid:durableId="1914466302">
    <w:abstractNumId w:val="23"/>
  </w:num>
  <w:num w:numId="40" w16cid:durableId="1526557946">
    <w:abstractNumId w:val="4"/>
  </w:num>
  <w:num w:numId="41" w16cid:durableId="2025477355">
    <w:abstractNumId w:val="1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Y2AEfx3UiEr7e1GMpHrEoxJPMZOMZ1RpLe+MPEg2xB3CiKykiahr9GJtnSpNbIeqQKNuSbXpnGydTq68J5Wduw==" w:salt="Qeq7LwaV8QAc4nZKYSF/Ew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5D8A"/>
    <w:rsid w:val="00005E7F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36C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2A5F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1C7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57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4DDE"/>
    <w:rsid w:val="000556B4"/>
    <w:rsid w:val="00055937"/>
    <w:rsid w:val="00055C1D"/>
    <w:rsid w:val="00055F71"/>
    <w:rsid w:val="000561ED"/>
    <w:rsid w:val="000562E1"/>
    <w:rsid w:val="000573E2"/>
    <w:rsid w:val="0005748A"/>
    <w:rsid w:val="000600F3"/>
    <w:rsid w:val="00060563"/>
    <w:rsid w:val="00060916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3E8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969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5B0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0B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902A4"/>
    <w:rsid w:val="000907E7"/>
    <w:rsid w:val="00091597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BDF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8F6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E91"/>
    <w:rsid w:val="000D43E1"/>
    <w:rsid w:val="000D4D0E"/>
    <w:rsid w:val="000D52D2"/>
    <w:rsid w:val="000D53F8"/>
    <w:rsid w:val="000D567E"/>
    <w:rsid w:val="000D5CB8"/>
    <w:rsid w:val="000D5E36"/>
    <w:rsid w:val="000D5EDB"/>
    <w:rsid w:val="000D6084"/>
    <w:rsid w:val="000D6208"/>
    <w:rsid w:val="000D6601"/>
    <w:rsid w:val="000D7203"/>
    <w:rsid w:val="000D790D"/>
    <w:rsid w:val="000D7D26"/>
    <w:rsid w:val="000E0117"/>
    <w:rsid w:val="000E0541"/>
    <w:rsid w:val="000E08A4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3FED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775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1F77"/>
    <w:rsid w:val="000F2063"/>
    <w:rsid w:val="000F25B0"/>
    <w:rsid w:val="000F2836"/>
    <w:rsid w:val="000F296B"/>
    <w:rsid w:val="000F2D64"/>
    <w:rsid w:val="000F2F21"/>
    <w:rsid w:val="000F3112"/>
    <w:rsid w:val="000F32D2"/>
    <w:rsid w:val="000F4505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189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56F"/>
    <w:rsid w:val="0014665A"/>
    <w:rsid w:val="001467FB"/>
    <w:rsid w:val="00146A04"/>
    <w:rsid w:val="00146A61"/>
    <w:rsid w:val="00147225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15E"/>
    <w:rsid w:val="0015738F"/>
    <w:rsid w:val="001574C6"/>
    <w:rsid w:val="00157965"/>
    <w:rsid w:val="001616EC"/>
    <w:rsid w:val="00161B3A"/>
    <w:rsid w:val="00161EA6"/>
    <w:rsid w:val="001620F9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2F1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3655"/>
    <w:rsid w:val="00183893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2EF4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2E5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274"/>
    <w:rsid w:val="001E04B9"/>
    <w:rsid w:val="001E0672"/>
    <w:rsid w:val="001E0B96"/>
    <w:rsid w:val="001E1739"/>
    <w:rsid w:val="001E1B1B"/>
    <w:rsid w:val="001E1C21"/>
    <w:rsid w:val="001E2701"/>
    <w:rsid w:val="001E2F83"/>
    <w:rsid w:val="001E3025"/>
    <w:rsid w:val="001E31D2"/>
    <w:rsid w:val="001E3211"/>
    <w:rsid w:val="001E3347"/>
    <w:rsid w:val="001E3429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300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4B7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190E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24B"/>
    <w:rsid w:val="00222522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339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DE7"/>
    <w:rsid w:val="00243FD2"/>
    <w:rsid w:val="00244823"/>
    <w:rsid w:val="00244868"/>
    <w:rsid w:val="002453B7"/>
    <w:rsid w:val="002455DA"/>
    <w:rsid w:val="00245744"/>
    <w:rsid w:val="00246578"/>
    <w:rsid w:val="002472CD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061"/>
    <w:rsid w:val="00254696"/>
    <w:rsid w:val="00254781"/>
    <w:rsid w:val="002547FB"/>
    <w:rsid w:val="002549F0"/>
    <w:rsid w:val="00254E49"/>
    <w:rsid w:val="00255052"/>
    <w:rsid w:val="002552D8"/>
    <w:rsid w:val="002553C8"/>
    <w:rsid w:val="00255615"/>
    <w:rsid w:val="00255CD6"/>
    <w:rsid w:val="00255D51"/>
    <w:rsid w:val="0025696D"/>
    <w:rsid w:val="00256B12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08F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29E3"/>
    <w:rsid w:val="00293180"/>
    <w:rsid w:val="00293B28"/>
    <w:rsid w:val="00293C56"/>
    <w:rsid w:val="0029455D"/>
    <w:rsid w:val="00294AEA"/>
    <w:rsid w:val="00294C1D"/>
    <w:rsid w:val="00294F7F"/>
    <w:rsid w:val="00295974"/>
    <w:rsid w:val="00295DFB"/>
    <w:rsid w:val="0029611A"/>
    <w:rsid w:val="00296A7E"/>
    <w:rsid w:val="00296FB7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A7C3B"/>
    <w:rsid w:val="002B03AB"/>
    <w:rsid w:val="002B131A"/>
    <w:rsid w:val="002B1D89"/>
    <w:rsid w:val="002B1DD3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6CB5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2099"/>
    <w:rsid w:val="002D2D8E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649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5AC9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779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77E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C3A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387"/>
    <w:rsid w:val="003426A8"/>
    <w:rsid w:val="003427AC"/>
    <w:rsid w:val="003427B1"/>
    <w:rsid w:val="00342829"/>
    <w:rsid w:val="0034284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4F5"/>
    <w:rsid w:val="003555E7"/>
    <w:rsid w:val="00355ACF"/>
    <w:rsid w:val="00355EE0"/>
    <w:rsid w:val="003562AB"/>
    <w:rsid w:val="00356753"/>
    <w:rsid w:val="00357663"/>
    <w:rsid w:val="00357866"/>
    <w:rsid w:val="00357A7E"/>
    <w:rsid w:val="00357F6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474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56C"/>
    <w:rsid w:val="003718DB"/>
    <w:rsid w:val="00371DF6"/>
    <w:rsid w:val="00371E42"/>
    <w:rsid w:val="003722A7"/>
    <w:rsid w:val="003723FA"/>
    <w:rsid w:val="00372B95"/>
    <w:rsid w:val="0037303C"/>
    <w:rsid w:val="0037355B"/>
    <w:rsid w:val="00373CA6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ED5"/>
    <w:rsid w:val="00383B81"/>
    <w:rsid w:val="00386BA4"/>
    <w:rsid w:val="00386BC6"/>
    <w:rsid w:val="00387032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03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DA1"/>
    <w:rsid w:val="003A4E4C"/>
    <w:rsid w:val="003A57AA"/>
    <w:rsid w:val="003A5C85"/>
    <w:rsid w:val="003A5DAF"/>
    <w:rsid w:val="003A6145"/>
    <w:rsid w:val="003A63B2"/>
    <w:rsid w:val="003A7F79"/>
    <w:rsid w:val="003B00B1"/>
    <w:rsid w:val="003B00EF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E5C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366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F0B"/>
    <w:rsid w:val="003E6F3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3B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4762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36F5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7137"/>
    <w:rsid w:val="0041747A"/>
    <w:rsid w:val="004176AF"/>
    <w:rsid w:val="00420A5C"/>
    <w:rsid w:val="00420AFB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F86"/>
    <w:rsid w:val="00436073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7696"/>
    <w:rsid w:val="00450F7C"/>
    <w:rsid w:val="00451492"/>
    <w:rsid w:val="00452302"/>
    <w:rsid w:val="00452B7D"/>
    <w:rsid w:val="00452FC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37C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708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26B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B71"/>
    <w:rsid w:val="004B6C03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121"/>
    <w:rsid w:val="004C1954"/>
    <w:rsid w:val="004C19A3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0D86"/>
    <w:rsid w:val="004D1D64"/>
    <w:rsid w:val="004D216A"/>
    <w:rsid w:val="004D23A5"/>
    <w:rsid w:val="004D23D6"/>
    <w:rsid w:val="004D2CD8"/>
    <w:rsid w:val="004D2E74"/>
    <w:rsid w:val="004D32AE"/>
    <w:rsid w:val="004D34DA"/>
    <w:rsid w:val="004D3C04"/>
    <w:rsid w:val="004D3F59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7C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09F"/>
    <w:rsid w:val="00500A2A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4EFF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B06"/>
    <w:rsid w:val="00511C65"/>
    <w:rsid w:val="005120B2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46F8"/>
    <w:rsid w:val="0052589D"/>
    <w:rsid w:val="00525CC8"/>
    <w:rsid w:val="00526399"/>
    <w:rsid w:val="00526950"/>
    <w:rsid w:val="00526DCE"/>
    <w:rsid w:val="005275A5"/>
    <w:rsid w:val="00527869"/>
    <w:rsid w:val="005306CC"/>
    <w:rsid w:val="005309B9"/>
    <w:rsid w:val="00530FB7"/>
    <w:rsid w:val="005311B1"/>
    <w:rsid w:val="00532713"/>
    <w:rsid w:val="00532963"/>
    <w:rsid w:val="00532D66"/>
    <w:rsid w:val="00533615"/>
    <w:rsid w:val="00533B63"/>
    <w:rsid w:val="00534866"/>
    <w:rsid w:val="00534F3A"/>
    <w:rsid w:val="00535011"/>
    <w:rsid w:val="00535928"/>
    <w:rsid w:val="005359E6"/>
    <w:rsid w:val="00536920"/>
    <w:rsid w:val="00536AB3"/>
    <w:rsid w:val="005379C4"/>
    <w:rsid w:val="00537ABD"/>
    <w:rsid w:val="0054001D"/>
    <w:rsid w:val="00540051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048"/>
    <w:rsid w:val="005471B2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A5F"/>
    <w:rsid w:val="00562D64"/>
    <w:rsid w:val="00563C02"/>
    <w:rsid w:val="00563C76"/>
    <w:rsid w:val="00563FCF"/>
    <w:rsid w:val="005642BE"/>
    <w:rsid w:val="0056434A"/>
    <w:rsid w:val="005647B4"/>
    <w:rsid w:val="00564D8A"/>
    <w:rsid w:val="00565312"/>
    <w:rsid w:val="0056554E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A3F"/>
    <w:rsid w:val="00570F1A"/>
    <w:rsid w:val="00571D9D"/>
    <w:rsid w:val="00572909"/>
    <w:rsid w:val="00572C65"/>
    <w:rsid w:val="00573382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2AB5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97582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2E17"/>
    <w:rsid w:val="005C3A1C"/>
    <w:rsid w:val="005C3D71"/>
    <w:rsid w:val="005C3DBE"/>
    <w:rsid w:val="005C3EA9"/>
    <w:rsid w:val="005C4CFF"/>
    <w:rsid w:val="005C4E20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C7D70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541"/>
    <w:rsid w:val="005D587C"/>
    <w:rsid w:val="005D5CFE"/>
    <w:rsid w:val="005D5F87"/>
    <w:rsid w:val="005D60C8"/>
    <w:rsid w:val="005D6278"/>
    <w:rsid w:val="005D714E"/>
    <w:rsid w:val="005D7386"/>
    <w:rsid w:val="005D73C6"/>
    <w:rsid w:val="005D7D58"/>
    <w:rsid w:val="005D7E42"/>
    <w:rsid w:val="005E0B9C"/>
    <w:rsid w:val="005E17BE"/>
    <w:rsid w:val="005E1ED5"/>
    <w:rsid w:val="005E1F23"/>
    <w:rsid w:val="005E1F70"/>
    <w:rsid w:val="005E22E3"/>
    <w:rsid w:val="005E28EA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73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2DDD"/>
    <w:rsid w:val="00613A34"/>
    <w:rsid w:val="00613C25"/>
    <w:rsid w:val="00613E25"/>
    <w:rsid w:val="006141B9"/>
    <w:rsid w:val="006142C0"/>
    <w:rsid w:val="006146DF"/>
    <w:rsid w:val="006149AD"/>
    <w:rsid w:val="00614F82"/>
    <w:rsid w:val="00614F8C"/>
    <w:rsid w:val="006164FF"/>
    <w:rsid w:val="00617F8D"/>
    <w:rsid w:val="00620933"/>
    <w:rsid w:val="00620989"/>
    <w:rsid w:val="00620D52"/>
    <w:rsid w:val="00620ECF"/>
    <w:rsid w:val="00621769"/>
    <w:rsid w:val="00622DAF"/>
    <w:rsid w:val="00623351"/>
    <w:rsid w:val="00623505"/>
    <w:rsid w:val="006238E7"/>
    <w:rsid w:val="00624152"/>
    <w:rsid w:val="00624633"/>
    <w:rsid w:val="00624868"/>
    <w:rsid w:val="00625CBC"/>
    <w:rsid w:val="006260F9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439C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6CB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6"/>
    <w:rsid w:val="00676983"/>
    <w:rsid w:val="00676F93"/>
    <w:rsid w:val="00677279"/>
    <w:rsid w:val="00680488"/>
    <w:rsid w:val="00680DAF"/>
    <w:rsid w:val="006811EC"/>
    <w:rsid w:val="00681246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5BB3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72BC"/>
    <w:rsid w:val="006B0113"/>
    <w:rsid w:val="006B0200"/>
    <w:rsid w:val="006B0426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18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5D0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2932"/>
    <w:rsid w:val="006D2BB6"/>
    <w:rsid w:val="006D3539"/>
    <w:rsid w:val="006D3A57"/>
    <w:rsid w:val="006D50D5"/>
    <w:rsid w:val="006D51B9"/>
    <w:rsid w:val="006D5435"/>
    <w:rsid w:val="006D5D92"/>
    <w:rsid w:val="006D6C3C"/>
    <w:rsid w:val="006D6DE0"/>
    <w:rsid w:val="006D6EE3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3C6"/>
    <w:rsid w:val="006E37B4"/>
    <w:rsid w:val="006E3DD5"/>
    <w:rsid w:val="006E3F88"/>
    <w:rsid w:val="006E413E"/>
    <w:rsid w:val="006E42A5"/>
    <w:rsid w:val="006E4384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0CB7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06FA6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737"/>
    <w:rsid w:val="007219B0"/>
    <w:rsid w:val="00722455"/>
    <w:rsid w:val="00722513"/>
    <w:rsid w:val="00722686"/>
    <w:rsid w:val="00722B35"/>
    <w:rsid w:val="00723AA9"/>
    <w:rsid w:val="00723EEF"/>
    <w:rsid w:val="007256AA"/>
    <w:rsid w:val="00725750"/>
    <w:rsid w:val="00725D50"/>
    <w:rsid w:val="00725DC0"/>
    <w:rsid w:val="0072650F"/>
    <w:rsid w:val="00726BD7"/>
    <w:rsid w:val="007275B5"/>
    <w:rsid w:val="00727FC0"/>
    <w:rsid w:val="00730064"/>
    <w:rsid w:val="00730467"/>
    <w:rsid w:val="007305E1"/>
    <w:rsid w:val="0073062D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37D3E"/>
    <w:rsid w:val="00740278"/>
    <w:rsid w:val="00740757"/>
    <w:rsid w:val="00741105"/>
    <w:rsid w:val="0074124C"/>
    <w:rsid w:val="00741A4A"/>
    <w:rsid w:val="00741B06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0E69"/>
    <w:rsid w:val="00751224"/>
    <w:rsid w:val="00751BF8"/>
    <w:rsid w:val="00751D6E"/>
    <w:rsid w:val="00751EF2"/>
    <w:rsid w:val="00751F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35B"/>
    <w:rsid w:val="007564CA"/>
    <w:rsid w:val="00756A23"/>
    <w:rsid w:val="00756ED0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79"/>
    <w:rsid w:val="007636B1"/>
    <w:rsid w:val="007638C3"/>
    <w:rsid w:val="00763CEE"/>
    <w:rsid w:val="00763EDE"/>
    <w:rsid w:val="00763F3E"/>
    <w:rsid w:val="00764000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895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4F35"/>
    <w:rsid w:val="007854AE"/>
    <w:rsid w:val="00785F86"/>
    <w:rsid w:val="007861E6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027"/>
    <w:rsid w:val="00796144"/>
    <w:rsid w:val="00796406"/>
    <w:rsid w:val="00796A09"/>
    <w:rsid w:val="00797323"/>
    <w:rsid w:val="00797701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1F57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6A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03D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5C0A"/>
    <w:rsid w:val="007D6598"/>
    <w:rsid w:val="007D6641"/>
    <w:rsid w:val="007D78CE"/>
    <w:rsid w:val="007D7B5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3553"/>
    <w:rsid w:val="007E3E98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2ED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4AA"/>
    <w:rsid w:val="00804848"/>
    <w:rsid w:val="00804A27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0B06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8A8"/>
    <w:rsid w:val="00861D21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C32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E06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97CF8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4E59"/>
    <w:rsid w:val="008C569A"/>
    <w:rsid w:val="008C5703"/>
    <w:rsid w:val="008C57AB"/>
    <w:rsid w:val="008C5857"/>
    <w:rsid w:val="008C5907"/>
    <w:rsid w:val="008C5E33"/>
    <w:rsid w:val="008C5E50"/>
    <w:rsid w:val="008C5FB3"/>
    <w:rsid w:val="008C6D20"/>
    <w:rsid w:val="008C7233"/>
    <w:rsid w:val="008C7747"/>
    <w:rsid w:val="008C78FC"/>
    <w:rsid w:val="008C79DA"/>
    <w:rsid w:val="008C7C63"/>
    <w:rsid w:val="008C7C7A"/>
    <w:rsid w:val="008D0418"/>
    <w:rsid w:val="008D054E"/>
    <w:rsid w:val="008D09DB"/>
    <w:rsid w:val="008D0EA4"/>
    <w:rsid w:val="008D199F"/>
    <w:rsid w:val="008D1C01"/>
    <w:rsid w:val="008D1CEB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FF5"/>
    <w:rsid w:val="008E31B5"/>
    <w:rsid w:val="008E32AC"/>
    <w:rsid w:val="008E347E"/>
    <w:rsid w:val="008E5536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6843"/>
    <w:rsid w:val="008F7F27"/>
    <w:rsid w:val="00900015"/>
    <w:rsid w:val="00900086"/>
    <w:rsid w:val="009003A4"/>
    <w:rsid w:val="00900459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2D5"/>
    <w:rsid w:val="00903A3B"/>
    <w:rsid w:val="00903FAA"/>
    <w:rsid w:val="00904200"/>
    <w:rsid w:val="009046E3"/>
    <w:rsid w:val="0090476C"/>
    <w:rsid w:val="00905584"/>
    <w:rsid w:val="009056A1"/>
    <w:rsid w:val="00905CDF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5E"/>
    <w:rsid w:val="009129D5"/>
    <w:rsid w:val="00912B8F"/>
    <w:rsid w:val="00913261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6D39"/>
    <w:rsid w:val="00917C44"/>
    <w:rsid w:val="00920C08"/>
    <w:rsid w:val="00920F11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856"/>
    <w:rsid w:val="00925ABB"/>
    <w:rsid w:val="00925B39"/>
    <w:rsid w:val="009264F3"/>
    <w:rsid w:val="00926533"/>
    <w:rsid w:val="009266B1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37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908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3A6D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2C7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89A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13D"/>
    <w:rsid w:val="00984995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A2E"/>
    <w:rsid w:val="009A1E87"/>
    <w:rsid w:val="009A241B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37AA"/>
    <w:rsid w:val="009B3929"/>
    <w:rsid w:val="009B3977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627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55A6"/>
    <w:rsid w:val="009D6054"/>
    <w:rsid w:val="009D63B7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47F"/>
    <w:rsid w:val="009E2A22"/>
    <w:rsid w:val="009E2B61"/>
    <w:rsid w:val="009E36E3"/>
    <w:rsid w:val="009E372A"/>
    <w:rsid w:val="009E3DE8"/>
    <w:rsid w:val="009E4154"/>
    <w:rsid w:val="009E57A1"/>
    <w:rsid w:val="009E5A1B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7AD"/>
    <w:rsid w:val="009F1CC7"/>
    <w:rsid w:val="009F2C2C"/>
    <w:rsid w:val="009F2E84"/>
    <w:rsid w:val="009F34A4"/>
    <w:rsid w:val="009F51D5"/>
    <w:rsid w:val="009F5415"/>
    <w:rsid w:val="009F5B60"/>
    <w:rsid w:val="009F5DA1"/>
    <w:rsid w:val="009F64C3"/>
    <w:rsid w:val="009F64DB"/>
    <w:rsid w:val="009F6EA2"/>
    <w:rsid w:val="009F728E"/>
    <w:rsid w:val="009F7993"/>
    <w:rsid w:val="00A01CBD"/>
    <w:rsid w:val="00A01D26"/>
    <w:rsid w:val="00A01F75"/>
    <w:rsid w:val="00A02136"/>
    <w:rsid w:val="00A02B5A"/>
    <w:rsid w:val="00A03102"/>
    <w:rsid w:val="00A039C2"/>
    <w:rsid w:val="00A03C9F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4A5"/>
    <w:rsid w:val="00A10AAD"/>
    <w:rsid w:val="00A10AF4"/>
    <w:rsid w:val="00A117BC"/>
    <w:rsid w:val="00A11E7D"/>
    <w:rsid w:val="00A122A4"/>
    <w:rsid w:val="00A124A9"/>
    <w:rsid w:val="00A12E25"/>
    <w:rsid w:val="00A12ED5"/>
    <w:rsid w:val="00A13B4A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5BFF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9D2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706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41"/>
    <w:rsid w:val="00A56FA5"/>
    <w:rsid w:val="00A57D9A"/>
    <w:rsid w:val="00A60432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1CF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1AC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68F"/>
    <w:rsid w:val="00A90882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4A2"/>
    <w:rsid w:val="00A93588"/>
    <w:rsid w:val="00A936B7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3E5D"/>
    <w:rsid w:val="00AA415A"/>
    <w:rsid w:val="00AA42F0"/>
    <w:rsid w:val="00AA466A"/>
    <w:rsid w:val="00AA5606"/>
    <w:rsid w:val="00AA59B6"/>
    <w:rsid w:val="00AA64FF"/>
    <w:rsid w:val="00AA651A"/>
    <w:rsid w:val="00AA669D"/>
    <w:rsid w:val="00AA6A94"/>
    <w:rsid w:val="00AA7039"/>
    <w:rsid w:val="00AA79BF"/>
    <w:rsid w:val="00AA7B8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769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47D"/>
    <w:rsid w:val="00AC3BE0"/>
    <w:rsid w:val="00AC3C86"/>
    <w:rsid w:val="00AC3E10"/>
    <w:rsid w:val="00AC3F6F"/>
    <w:rsid w:val="00AC40FE"/>
    <w:rsid w:val="00AC4114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919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88E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663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2EEC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256E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275C6"/>
    <w:rsid w:val="00B31508"/>
    <w:rsid w:val="00B31AF7"/>
    <w:rsid w:val="00B31AFC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9EF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5B6C"/>
    <w:rsid w:val="00B462CB"/>
    <w:rsid w:val="00B46C0A"/>
    <w:rsid w:val="00B47551"/>
    <w:rsid w:val="00B50B17"/>
    <w:rsid w:val="00B50D05"/>
    <w:rsid w:val="00B51B44"/>
    <w:rsid w:val="00B51D0F"/>
    <w:rsid w:val="00B53AE1"/>
    <w:rsid w:val="00B53CFF"/>
    <w:rsid w:val="00B54A45"/>
    <w:rsid w:val="00B54B8E"/>
    <w:rsid w:val="00B550A7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A1F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54BE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E32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87F5E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37D9"/>
    <w:rsid w:val="00B9499C"/>
    <w:rsid w:val="00B94FBE"/>
    <w:rsid w:val="00B95AB6"/>
    <w:rsid w:val="00B95B92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B7B1E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40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95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5665"/>
    <w:rsid w:val="00BD625D"/>
    <w:rsid w:val="00BD6264"/>
    <w:rsid w:val="00BD633C"/>
    <w:rsid w:val="00BD6904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28D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86D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B"/>
    <w:rsid w:val="00C01B1C"/>
    <w:rsid w:val="00C01E36"/>
    <w:rsid w:val="00C02067"/>
    <w:rsid w:val="00C0294D"/>
    <w:rsid w:val="00C02D1C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38E4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81D"/>
    <w:rsid w:val="00C309C6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37B8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5D04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9A"/>
    <w:rsid w:val="00C576B9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67DB9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4DA4"/>
    <w:rsid w:val="00C74F46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77BF9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403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2044"/>
    <w:rsid w:val="00CB2198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C4"/>
    <w:rsid w:val="00CB7AEF"/>
    <w:rsid w:val="00CB7EC5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1EC0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D81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39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279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208"/>
    <w:rsid w:val="00D2398F"/>
    <w:rsid w:val="00D23CD8"/>
    <w:rsid w:val="00D2517B"/>
    <w:rsid w:val="00D25A88"/>
    <w:rsid w:val="00D25D3F"/>
    <w:rsid w:val="00D267D8"/>
    <w:rsid w:val="00D267FC"/>
    <w:rsid w:val="00D26959"/>
    <w:rsid w:val="00D2698C"/>
    <w:rsid w:val="00D26EEA"/>
    <w:rsid w:val="00D27009"/>
    <w:rsid w:val="00D27422"/>
    <w:rsid w:val="00D276CB"/>
    <w:rsid w:val="00D27B0A"/>
    <w:rsid w:val="00D300C8"/>
    <w:rsid w:val="00D30E88"/>
    <w:rsid w:val="00D3190B"/>
    <w:rsid w:val="00D31B2C"/>
    <w:rsid w:val="00D3208B"/>
    <w:rsid w:val="00D32170"/>
    <w:rsid w:val="00D322E7"/>
    <w:rsid w:val="00D32C32"/>
    <w:rsid w:val="00D3313F"/>
    <w:rsid w:val="00D332C3"/>
    <w:rsid w:val="00D338A3"/>
    <w:rsid w:val="00D3391C"/>
    <w:rsid w:val="00D33CA4"/>
    <w:rsid w:val="00D3446E"/>
    <w:rsid w:val="00D345FE"/>
    <w:rsid w:val="00D348BB"/>
    <w:rsid w:val="00D34D79"/>
    <w:rsid w:val="00D354B3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5D22"/>
    <w:rsid w:val="00D46065"/>
    <w:rsid w:val="00D46EE6"/>
    <w:rsid w:val="00D47167"/>
    <w:rsid w:val="00D4752E"/>
    <w:rsid w:val="00D47923"/>
    <w:rsid w:val="00D47BCC"/>
    <w:rsid w:val="00D506FA"/>
    <w:rsid w:val="00D50749"/>
    <w:rsid w:val="00D508C3"/>
    <w:rsid w:val="00D50C71"/>
    <w:rsid w:val="00D514D4"/>
    <w:rsid w:val="00D514F7"/>
    <w:rsid w:val="00D515B9"/>
    <w:rsid w:val="00D51A19"/>
    <w:rsid w:val="00D51D5C"/>
    <w:rsid w:val="00D51F6D"/>
    <w:rsid w:val="00D52585"/>
    <w:rsid w:val="00D53C63"/>
    <w:rsid w:val="00D5521C"/>
    <w:rsid w:val="00D55555"/>
    <w:rsid w:val="00D55718"/>
    <w:rsid w:val="00D55803"/>
    <w:rsid w:val="00D56011"/>
    <w:rsid w:val="00D5602F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6C2"/>
    <w:rsid w:val="00D7270C"/>
    <w:rsid w:val="00D731CD"/>
    <w:rsid w:val="00D7348C"/>
    <w:rsid w:val="00D73582"/>
    <w:rsid w:val="00D73E14"/>
    <w:rsid w:val="00D74367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942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52B"/>
    <w:rsid w:val="00D86714"/>
    <w:rsid w:val="00D868E7"/>
    <w:rsid w:val="00D86AB4"/>
    <w:rsid w:val="00D86FCB"/>
    <w:rsid w:val="00D877C7"/>
    <w:rsid w:val="00D87935"/>
    <w:rsid w:val="00D87A41"/>
    <w:rsid w:val="00D87ACB"/>
    <w:rsid w:val="00D906DD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11"/>
    <w:rsid w:val="00DA19F5"/>
    <w:rsid w:val="00DA1F15"/>
    <w:rsid w:val="00DA22FD"/>
    <w:rsid w:val="00DA27A1"/>
    <w:rsid w:val="00DA27E9"/>
    <w:rsid w:val="00DA320D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41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F0F21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C62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68B7"/>
    <w:rsid w:val="00E0700C"/>
    <w:rsid w:val="00E07745"/>
    <w:rsid w:val="00E1023D"/>
    <w:rsid w:val="00E10388"/>
    <w:rsid w:val="00E114FF"/>
    <w:rsid w:val="00E115D0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1CC3"/>
    <w:rsid w:val="00E223E0"/>
    <w:rsid w:val="00E22C93"/>
    <w:rsid w:val="00E22DE1"/>
    <w:rsid w:val="00E23AFC"/>
    <w:rsid w:val="00E23C75"/>
    <w:rsid w:val="00E23FC3"/>
    <w:rsid w:val="00E24142"/>
    <w:rsid w:val="00E24C79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723"/>
    <w:rsid w:val="00E3091E"/>
    <w:rsid w:val="00E309AC"/>
    <w:rsid w:val="00E310E8"/>
    <w:rsid w:val="00E311BE"/>
    <w:rsid w:val="00E312BE"/>
    <w:rsid w:val="00E314B5"/>
    <w:rsid w:val="00E328F9"/>
    <w:rsid w:val="00E329C5"/>
    <w:rsid w:val="00E32C51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079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6F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BA6"/>
    <w:rsid w:val="00E512F1"/>
    <w:rsid w:val="00E51AF5"/>
    <w:rsid w:val="00E522FD"/>
    <w:rsid w:val="00E52444"/>
    <w:rsid w:val="00E527B6"/>
    <w:rsid w:val="00E52891"/>
    <w:rsid w:val="00E52C3B"/>
    <w:rsid w:val="00E52F42"/>
    <w:rsid w:val="00E5321C"/>
    <w:rsid w:val="00E53AEB"/>
    <w:rsid w:val="00E54F8E"/>
    <w:rsid w:val="00E55170"/>
    <w:rsid w:val="00E55A9F"/>
    <w:rsid w:val="00E55BE7"/>
    <w:rsid w:val="00E55D0D"/>
    <w:rsid w:val="00E5697A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5FB2"/>
    <w:rsid w:val="00E666C4"/>
    <w:rsid w:val="00E66725"/>
    <w:rsid w:val="00E6676A"/>
    <w:rsid w:val="00E668C6"/>
    <w:rsid w:val="00E66F4B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6C7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5E6A"/>
    <w:rsid w:val="00E864A5"/>
    <w:rsid w:val="00E86509"/>
    <w:rsid w:val="00E86C82"/>
    <w:rsid w:val="00E86D96"/>
    <w:rsid w:val="00E86F81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5DA3"/>
    <w:rsid w:val="00E96482"/>
    <w:rsid w:val="00E967EF"/>
    <w:rsid w:val="00E9697D"/>
    <w:rsid w:val="00E97608"/>
    <w:rsid w:val="00E978FB"/>
    <w:rsid w:val="00E979CB"/>
    <w:rsid w:val="00EA03E1"/>
    <w:rsid w:val="00EA0446"/>
    <w:rsid w:val="00EA0C63"/>
    <w:rsid w:val="00EA12E9"/>
    <w:rsid w:val="00EA16C9"/>
    <w:rsid w:val="00EA1A17"/>
    <w:rsid w:val="00EA2335"/>
    <w:rsid w:val="00EA3078"/>
    <w:rsid w:val="00EA3162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7C8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4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00B"/>
    <w:rsid w:val="00EC21DF"/>
    <w:rsid w:val="00EC2282"/>
    <w:rsid w:val="00EC248D"/>
    <w:rsid w:val="00EC2B14"/>
    <w:rsid w:val="00EC2C6C"/>
    <w:rsid w:val="00EC2DE9"/>
    <w:rsid w:val="00EC311D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00"/>
    <w:rsid w:val="00EC73DB"/>
    <w:rsid w:val="00EC759E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67"/>
    <w:rsid w:val="00ED68D8"/>
    <w:rsid w:val="00ED710A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84F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7AF"/>
    <w:rsid w:val="00EF1993"/>
    <w:rsid w:val="00EF1EED"/>
    <w:rsid w:val="00EF2364"/>
    <w:rsid w:val="00EF2503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DD7"/>
    <w:rsid w:val="00F00F72"/>
    <w:rsid w:val="00F0134E"/>
    <w:rsid w:val="00F01E4E"/>
    <w:rsid w:val="00F02379"/>
    <w:rsid w:val="00F0249A"/>
    <w:rsid w:val="00F02EC6"/>
    <w:rsid w:val="00F02FF1"/>
    <w:rsid w:val="00F035C2"/>
    <w:rsid w:val="00F03765"/>
    <w:rsid w:val="00F03C76"/>
    <w:rsid w:val="00F03E86"/>
    <w:rsid w:val="00F03FC9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0FD"/>
    <w:rsid w:val="00F31722"/>
    <w:rsid w:val="00F32010"/>
    <w:rsid w:val="00F3210D"/>
    <w:rsid w:val="00F326ED"/>
    <w:rsid w:val="00F32AC4"/>
    <w:rsid w:val="00F32D1F"/>
    <w:rsid w:val="00F3319E"/>
    <w:rsid w:val="00F3363B"/>
    <w:rsid w:val="00F336EE"/>
    <w:rsid w:val="00F338AE"/>
    <w:rsid w:val="00F33966"/>
    <w:rsid w:val="00F33A0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B71"/>
    <w:rsid w:val="00F37D6D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8D9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64B"/>
    <w:rsid w:val="00F649C7"/>
    <w:rsid w:val="00F65017"/>
    <w:rsid w:val="00F653B6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15B"/>
    <w:rsid w:val="00F7247C"/>
    <w:rsid w:val="00F724CA"/>
    <w:rsid w:val="00F72AB3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3C0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6E97"/>
    <w:rsid w:val="00F87F55"/>
    <w:rsid w:val="00F9034A"/>
    <w:rsid w:val="00F906AC"/>
    <w:rsid w:val="00F907C9"/>
    <w:rsid w:val="00F90CE0"/>
    <w:rsid w:val="00F90F03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3AA"/>
    <w:rsid w:val="00F97446"/>
    <w:rsid w:val="00F9772A"/>
    <w:rsid w:val="00F97CBD"/>
    <w:rsid w:val="00FA0310"/>
    <w:rsid w:val="00FA128E"/>
    <w:rsid w:val="00FA199D"/>
    <w:rsid w:val="00FA1C19"/>
    <w:rsid w:val="00FA2013"/>
    <w:rsid w:val="00FA2228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B0C7E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3E84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2E97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51F4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3EEA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58F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CFCB54E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B645A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B645A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2</TotalTime>
  <Pages>1</Pages>
  <Words>13031</Words>
  <Characters>74280</Characters>
  <Application>Microsoft Office Word</Application>
  <DocSecurity>0</DocSecurity>
  <Lines>619</Lines>
  <Paragraphs>174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87137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2025-12-17T07:52:00Z</dcterms:created>
  <dcterms:modified xsi:type="dcterms:W3CDTF">2025-12-17T09:17:00Z</dcterms:modified>
</cp:coreProperties>
</file>